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87" w:rsidRPr="00122568" w:rsidRDefault="00BA6887" w:rsidP="004755E2">
      <w:pPr>
        <w:tabs>
          <w:tab w:val="left" w:pos="360"/>
        </w:tabs>
        <w:spacing w:line="240" w:lineRule="auto"/>
        <w:rPr>
          <w:sz w:val="36"/>
          <w:szCs w:val="36"/>
        </w:rPr>
      </w:pPr>
      <w:r w:rsidRPr="00122568">
        <w:rPr>
          <w:sz w:val="36"/>
          <w:szCs w:val="36"/>
        </w:rPr>
        <w:t xml:space="preserve">JoVE Article </w:t>
      </w:r>
      <w:r>
        <w:rPr>
          <w:sz w:val="36"/>
          <w:szCs w:val="36"/>
        </w:rPr>
        <w:t>Submission</w:t>
      </w:r>
      <w:r w:rsidRPr="00122568">
        <w:rPr>
          <w:sz w:val="36"/>
          <w:szCs w:val="36"/>
        </w:rPr>
        <w:t>:</w:t>
      </w:r>
    </w:p>
    <w:p w:rsidR="00BA6887" w:rsidRDefault="00BA6887" w:rsidP="004755E2">
      <w:pPr>
        <w:tabs>
          <w:tab w:val="left" w:pos="360"/>
        </w:tabs>
        <w:spacing w:line="240" w:lineRule="auto"/>
      </w:pPr>
      <w:r>
        <w:rPr>
          <w:b/>
          <w:i/>
        </w:rPr>
        <w:t>Homarus Americanus</w:t>
      </w:r>
      <w:r>
        <w:rPr>
          <w:b/>
        </w:rPr>
        <w:t xml:space="preserve"> Stomatogastric Nervous System Dissection</w:t>
      </w:r>
    </w:p>
    <w:p w:rsidR="00BA6887" w:rsidRDefault="00BA6887" w:rsidP="004755E2">
      <w:pPr>
        <w:tabs>
          <w:tab w:val="left" w:pos="360"/>
        </w:tabs>
        <w:spacing w:line="240" w:lineRule="auto"/>
      </w:pPr>
      <w:r w:rsidRPr="00122568">
        <w:rPr>
          <w:b/>
        </w:rPr>
        <w:t>Authors:</w:t>
      </w:r>
      <w:r>
        <w:rPr>
          <w:b/>
        </w:rPr>
        <w:t xml:space="preserve"> </w:t>
      </w:r>
      <w:r>
        <w:t>Hilary S. Bierman* and Anne-Elise Tobin*</w:t>
      </w:r>
    </w:p>
    <w:p w:rsidR="00BA6887" w:rsidRPr="0072349E" w:rsidRDefault="00BA6887" w:rsidP="004755E2">
      <w:pPr>
        <w:tabs>
          <w:tab w:val="left" w:pos="360"/>
        </w:tabs>
        <w:spacing w:line="240" w:lineRule="auto"/>
        <w:rPr>
          <w:b/>
        </w:rPr>
      </w:pPr>
      <w:r>
        <w:t xml:space="preserve">*authors contributed equally to this work. </w:t>
      </w:r>
    </w:p>
    <w:p w:rsidR="00BA6887" w:rsidRPr="00122568" w:rsidRDefault="00BA6887" w:rsidP="004755E2">
      <w:pPr>
        <w:tabs>
          <w:tab w:val="left" w:pos="360"/>
        </w:tabs>
        <w:spacing w:line="240" w:lineRule="auto"/>
        <w:rPr>
          <w:b/>
        </w:rPr>
      </w:pPr>
      <w:r>
        <w:rPr>
          <w:b/>
        </w:rPr>
        <w:t>Authors: i</w:t>
      </w:r>
      <w:r w:rsidRPr="00122568">
        <w:rPr>
          <w:b/>
        </w:rPr>
        <w:t>nstitution(s)/affiliation(s) for each author:</w:t>
      </w:r>
    </w:p>
    <w:p w:rsidR="00BA6887" w:rsidRDefault="00BA6887" w:rsidP="004755E2">
      <w:pPr>
        <w:pStyle w:val="ColorfulList-Accent11"/>
        <w:tabs>
          <w:tab w:val="left" w:pos="360"/>
        </w:tabs>
        <w:spacing w:line="240" w:lineRule="auto"/>
        <w:ind w:left="0"/>
        <w:sectPr w:rsidR="00BA6887" w:rsidSect="00375FD6">
          <w:pgSz w:w="12240" w:h="15840"/>
          <w:pgMar w:top="1440" w:right="1440" w:bottom="1440" w:left="1440" w:header="720" w:footer="720" w:gutter="0"/>
          <w:cols w:space="720"/>
          <w:docGrid w:linePitch="360"/>
        </w:sectPr>
      </w:pPr>
    </w:p>
    <w:p w:rsidR="00BA6887" w:rsidRPr="005B5882" w:rsidRDefault="00BA6887" w:rsidP="004755E2">
      <w:pPr>
        <w:pStyle w:val="ColorfulList-Accent11"/>
        <w:tabs>
          <w:tab w:val="left" w:pos="360"/>
        </w:tabs>
        <w:spacing w:line="240" w:lineRule="auto"/>
        <w:ind w:left="0"/>
      </w:pPr>
      <w:r w:rsidRPr="005B5882">
        <w:t>Hilary S. Bierman</w:t>
      </w:r>
    </w:p>
    <w:p w:rsidR="00BA6887" w:rsidRDefault="00BA6887" w:rsidP="004755E2">
      <w:pPr>
        <w:pStyle w:val="ColorfulList-Accent11"/>
        <w:tabs>
          <w:tab w:val="left" w:pos="360"/>
        </w:tabs>
        <w:spacing w:line="240" w:lineRule="auto"/>
        <w:ind w:left="0"/>
      </w:pPr>
      <w:r>
        <w:t>Volen Center for Complex Systems</w:t>
      </w:r>
    </w:p>
    <w:p w:rsidR="00BA6887" w:rsidRPr="00AF74E3" w:rsidRDefault="00BA6887" w:rsidP="004755E2">
      <w:pPr>
        <w:pStyle w:val="ColorfulList-Accent11"/>
        <w:tabs>
          <w:tab w:val="left" w:pos="360"/>
        </w:tabs>
        <w:spacing w:line="240" w:lineRule="auto"/>
        <w:ind w:left="0"/>
        <w:rPr>
          <w:lang w:val="nl-NL"/>
        </w:rPr>
      </w:pPr>
      <w:r w:rsidRPr="00AF74E3">
        <w:rPr>
          <w:lang w:val="nl-NL"/>
        </w:rPr>
        <w:t>Brandeis University</w:t>
      </w:r>
    </w:p>
    <w:p w:rsidR="00BA6887" w:rsidRPr="005B5882" w:rsidRDefault="00BA6887" w:rsidP="004755E2">
      <w:pPr>
        <w:pStyle w:val="ColorfulList-Accent11"/>
        <w:tabs>
          <w:tab w:val="left" w:pos="360"/>
        </w:tabs>
        <w:spacing w:line="240" w:lineRule="auto"/>
        <w:ind w:left="0"/>
        <w:rPr>
          <w:lang w:val="nl-NL"/>
        </w:rPr>
      </w:pPr>
      <w:hyperlink r:id="rId5" w:history="1">
        <w:r w:rsidRPr="005B5882">
          <w:rPr>
            <w:rStyle w:val="Hyperlink"/>
            <w:lang w:val="nl-NL"/>
          </w:rPr>
          <w:t>hilaryb@brandeis.edu</w:t>
        </w:r>
      </w:hyperlink>
      <w:r w:rsidRPr="005B5882">
        <w:rPr>
          <w:lang w:val="nl-NL"/>
        </w:rPr>
        <w:t xml:space="preserve"> </w:t>
      </w:r>
    </w:p>
    <w:p w:rsidR="00BA6887" w:rsidRDefault="00BA6887" w:rsidP="004755E2">
      <w:pPr>
        <w:pStyle w:val="ColorfulList-Accent11"/>
        <w:tabs>
          <w:tab w:val="left" w:pos="360"/>
        </w:tabs>
        <w:spacing w:line="240" w:lineRule="auto"/>
        <w:ind w:left="0"/>
      </w:pPr>
      <w:r>
        <w:t>Anne-Elise Tobin</w:t>
      </w:r>
    </w:p>
    <w:p w:rsidR="00BA6887" w:rsidRDefault="00BA6887" w:rsidP="004755E2">
      <w:pPr>
        <w:pStyle w:val="ColorfulList-Accent11"/>
        <w:tabs>
          <w:tab w:val="left" w:pos="360"/>
        </w:tabs>
        <w:spacing w:line="240" w:lineRule="auto"/>
        <w:ind w:left="0"/>
      </w:pPr>
      <w:r>
        <w:t>Volen Center for Complex Systems</w:t>
      </w:r>
    </w:p>
    <w:p w:rsidR="00BA6887" w:rsidRDefault="00BA6887" w:rsidP="004755E2">
      <w:pPr>
        <w:pStyle w:val="ColorfulList-Accent11"/>
        <w:tabs>
          <w:tab w:val="left" w:pos="360"/>
        </w:tabs>
        <w:spacing w:line="240" w:lineRule="auto"/>
        <w:ind w:left="0"/>
      </w:pPr>
      <w:r>
        <w:t>Brandeis University</w:t>
      </w:r>
    </w:p>
    <w:p w:rsidR="00BA6887" w:rsidRPr="00AF74E3" w:rsidRDefault="00BA6887" w:rsidP="004755E2">
      <w:pPr>
        <w:pStyle w:val="ColorfulList-Accent11"/>
        <w:tabs>
          <w:tab w:val="left" w:pos="360"/>
        </w:tabs>
        <w:spacing w:line="240" w:lineRule="auto"/>
        <w:ind w:left="0"/>
        <w:rPr>
          <w:lang w:val="nl-NL"/>
        </w:rPr>
      </w:pPr>
      <w:hyperlink r:id="rId6" w:history="1">
        <w:r w:rsidRPr="00AF74E3">
          <w:rPr>
            <w:rStyle w:val="Hyperlink"/>
            <w:lang w:val="nl-NL"/>
          </w:rPr>
          <w:t>atobin@brandeis.edu</w:t>
        </w:r>
      </w:hyperlink>
    </w:p>
    <w:p w:rsidR="00BA6887" w:rsidRDefault="00BA6887" w:rsidP="004755E2">
      <w:pPr>
        <w:pStyle w:val="ColorfulList-Accent11"/>
        <w:tabs>
          <w:tab w:val="left" w:pos="360"/>
        </w:tabs>
        <w:spacing w:line="240" w:lineRule="auto"/>
        <w:ind w:left="0"/>
        <w:sectPr w:rsidR="00BA6887" w:rsidSect="00A836C9">
          <w:type w:val="continuous"/>
          <w:pgSz w:w="12240" w:h="15840"/>
          <w:pgMar w:top="1440" w:right="1440" w:bottom="1440" w:left="1440" w:header="720" w:footer="720" w:gutter="0"/>
          <w:cols w:num="2" w:space="720"/>
          <w:docGrid w:linePitch="360"/>
        </w:sectPr>
      </w:pPr>
    </w:p>
    <w:p w:rsidR="00BA6887" w:rsidRDefault="00BA6887" w:rsidP="004755E2">
      <w:pPr>
        <w:tabs>
          <w:tab w:val="left" w:pos="360"/>
        </w:tabs>
        <w:spacing w:line="240" w:lineRule="auto"/>
        <w:rPr>
          <w:b/>
        </w:rPr>
        <w:sectPr w:rsidR="00BA6887" w:rsidSect="00375FD6">
          <w:type w:val="continuous"/>
          <w:pgSz w:w="12240" w:h="15840"/>
          <w:pgMar w:top="1440" w:right="1440" w:bottom="1440" w:left="1440" w:header="720" w:footer="720" w:gutter="0"/>
          <w:cols w:space="720"/>
          <w:docGrid w:linePitch="360"/>
        </w:sectPr>
      </w:pPr>
    </w:p>
    <w:p w:rsidR="00BA6887" w:rsidRDefault="00BA6887" w:rsidP="004755E2">
      <w:pPr>
        <w:pStyle w:val="ColorfulList-Accent11"/>
        <w:tabs>
          <w:tab w:val="left" w:pos="360"/>
        </w:tabs>
        <w:spacing w:line="240" w:lineRule="auto"/>
        <w:ind w:left="0"/>
      </w:pPr>
      <w:r w:rsidRPr="005B5882">
        <w:rPr>
          <w:b/>
        </w:rPr>
        <w:t>Corresponding author:</w:t>
      </w:r>
      <w:r w:rsidRPr="005B5882">
        <w:t xml:space="preserve"> Anne-Elise Tobin</w:t>
      </w:r>
    </w:p>
    <w:p w:rsidR="00BA6887" w:rsidRPr="0072349E" w:rsidRDefault="00BA6887" w:rsidP="004755E2">
      <w:pPr>
        <w:pStyle w:val="ColorfulList-Accent11"/>
        <w:tabs>
          <w:tab w:val="left" w:pos="360"/>
        </w:tabs>
        <w:spacing w:line="240" w:lineRule="auto"/>
        <w:ind w:left="0"/>
      </w:pPr>
      <w:r>
        <w:t>Volen Center for Complex Systems, Brandeis University, 415 South Street, MS-013, Waltham, MA 02454</w:t>
      </w:r>
    </w:p>
    <w:p w:rsidR="00BA6887" w:rsidRDefault="00BA6887" w:rsidP="004755E2">
      <w:pPr>
        <w:tabs>
          <w:tab w:val="left" w:pos="360"/>
        </w:tabs>
        <w:spacing w:line="240" w:lineRule="auto"/>
        <w:rPr>
          <w:b/>
        </w:rPr>
      </w:pPr>
    </w:p>
    <w:p w:rsidR="00BA6887" w:rsidRDefault="00BA6887" w:rsidP="004755E2">
      <w:pPr>
        <w:tabs>
          <w:tab w:val="left" w:pos="360"/>
        </w:tabs>
        <w:spacing w:line="240" w:lineRule="auto"/>
      </w:pPr>
      <w:r w:rsidRPr="00122568">
        <w:rPr>
          <w:b/>
        </w:rPr>
        <w:t>Keywords:</w:t>
      </w:r>
      <w:r>
        <w:t xml:space="preserve"> </w:t>
      </w:r>
    </w:p>
    <w:p w:rsidR="00BA6887" w:rsidRDefault="00BA6887" w:rsidP="004755E2">
      <w:pPr>
        <w:tabs>
          <w:tab w:val="left" w:pos="360"/>
        </w:tabs>
        <w:spacing w:line="240" w:lineRule="auto"/>
        <w:rPr>
          <w:b/>
        </w:rPr>
      </w:pPr>
      <w:r>
        <w:t>neuroscience, lobster, neural network, dissection, central pattern generator</w:t>
      </w:r>
      <w:r>
        <w:rPr>
          <w:b/>
        </w:rPr>
        <w:t xml:space="preserve"> </w:t>
      </w:r>
    </w:p>
    <w:p w:rsidR="00BA6887" w:rsidRDefault="00BA6887" w:rsidP="004755E2">
      <w:pPr>
        <w:tabs>
          <w:tab w:val="left" w:pos="360"/>
        </w:tabs>
        <w:spacing w:line="240" w:lineRule="auto"/>
      </w:pPr>
      <w:r>
        <w:rPr>
          <w:b/>
        </w:rPr>
        <w:t>Short A</w:t>
      </w:r>
      <w:r w:rsidRPr="00122568">
        <w:rPr>
          <w:b/>
        </w:rPr>
        <w:t>bstract:</w:t>
      </w:r>
      <w:r>
        <w:t xml:space="preserve"> </w:t>
      </w:r>
    </w:p>
    <w:p w:rsidR="00BA6887" w:rsidRDefault="00BA6887" w:rsidP="004755E2">
      <w:pPr>
        <w:tabs>
          <w:tab w:val="left" w:pos="360"/>
        </w:tabs>
        <w:spacing w:line="240" w:lineRule="auto"/>
      </w:pPr>
      <w:r>
        <w:t>We describe the isolation of the stomatogastric nervous system (STNS) of the American lobster (</w:t>
      </w:r>
      <w:r>
        <w:rPr>
          <w:i/>
        </w:rPr>
        <w:t>Homarus Americanus</w:t>
      </w:r>
      <w:r>
        <w:t>).</w:t>
      </w:r>
      <w:r>
        <w:tab/>
      </w:r>
    </w:p>
    <w:p w:rsidR="00BA6887" w:rsidRDefault="00BA6887" w:rsidP="004755E2">
      <w:pPr>
        <w:tabs>
          <w:tab w:val="left" w:pos="360"/>
        </w:tabs>
        <w:spacing w:line="240" w:lineRule="auto"/>
      </w:pPr>
    </w:p>
    <w:p w:rsidR="00BA6887" w:rsidRDefault="00BA6887" w:rsidP="004755E2">
      <w:pPr>
        <w:tabs>
          <w:tab w:val="left" w:pos="360"/>
        </w:tabs>
        <w:spacing w:line="240" w:lineRule="auto"/>
      </w:pPr>
      <w:r w:rsidRPr="00673D6D">
        <w:rPr>
          <w:b/>
        </w:rPr>
        <w:t>Long Abstract:</w:t>
      </w:r>
      <w:r>
        <w:t xml:space="preserve"> </w:t>
      </w:r>
    </w:p>
    <w:p w:rsidR="00BA6887" w:rsidRDefault="00BA6887" w:rsidP="004755E2">
      <w:pPr>
        <w:tabs>
          <w:tab w:val="left" w:pos="360"/>
        </w:tabs>
        <w:spacing w:line="240" w:lineRule="auto"/>
      </w:pPr>
      <w:r>
        <w:t>With the goal of understanding how nervous systems produce activity and respond to the environment, neuroscientists turn to model systems that exhibit the activity of interest and are accessible and amenable to experimental methods.  The stomatogastric nervous system (STNS) of the American Lobster (</w:t>
      </w:r>
      <w:r>
        <w:rPr>
          <w:i/>
        </w:rPr>
        <w:t xml:space="preserve">Homarus </w:t>
      </w:r>
      <w:r w:rsidRPr="00D41A19">
        <w:rPr>
          <w:i/>
        </w:rPr>
        <w:t>Americanus</w:t>
      </w:r>
      <w:r>
        <w:t>; also know was the Atlantic or Maine lobster) has been established as a model system for studying rhythm generating networks and neuromodulation of networks.  The STNS consists of 3 anterior ganglia (2 commissural ganglia and an oesophageal ganglion) containing modulatory neurons that project centrally to the stomatogastric ganglion (STG).  The STG contains approximately 30 neurons that comprise two central pattern generating networks, the pyloric and gastric networks, that underlie feeding behaviors in crustaceans</w:t>
      </w:r>
      <w:r>
        <w:rPr>
          <w:vertAlign w:val="superscript"/>
        </w:rPr>
        <w:t>1,2</w:t>
      </w:r>
      <w:r>
        <w:t xml:space="preserve">.  While it is possible to study this system </w:t>
      </w:r>
      <w:r w:rsidRPr="00F70B41">
        <w:rPr>
          <w:i/>
        </w:rPr>
        <w:t>in vivo</w:t>
      </w:r>
      <w:r>
        <w:rPr>
          <w:vertAlign w:val="superscript"/>
        </w:rPr>
        <w:t>3</w:t>
      </w:r>
      <w:r>
        <w:t xml:space="preserve">, the STNS continues to produce its rhythmic activity when isolated </w:t>
      </w:r>
      <w:r w:rsidRPr="00F70B41">
        <w:rPr>
          <w:i/>
        </w:rPr>
        <w:t>in vitro</w:t>
      </w:r>
      <w:r>
        <w:t xml:space="preserve">.  Physical isolation of the STNS in a dish allows for easy access to the somata in the ganglia for intracellular electrophysiological recordings and to the nerves of the STNS for extracellular recordings.  </w:t>
      </w:r>
    </w:p>
    <w:p w:rsidR="00BA6887" w:rsidRDefault="00BA6887" w:rsidP="004755E2">
      <w:pPr>
        <w:tabs>
          <w:tab w:val="left" w:pos="360"/>
        </w:tabs>
        <w:spacing w:line="240" w:lineRule="auto"/>
      </w:pPr>
      <w:r>
        <w:t xml:space="preserve">We describe a two-part process of isolating the STNS.  First the stomach with the attached STNS is dissected from the animal.  Second, the STNS is dissected from the stomach and pinned in a saline-filled dish.  The nervous system is thus available for electrophysiological recordings.  </w:t>
      </w:r>
    </w:p>
    <w:p w:rsidR="00BA6887" w:rsidRPr="00D644E5" w:rsidRDefault="00BA6887" w:rsidP="004755E2">
      <w:pPr>
        <w:tabs>
          <w:tab w:val="left" w:pos="360"/>
        </w:tabs>
        <w:spacing w:line="240" w:lineRule="auto"/>
      </w:pPr>
      <w:r>
        <w:rPr>
          <w:b/>
        </w:rPr>
        <w:t>Protocol Text:</w:t>
      </w:r>
      <w:r w:rsidRPr="00D644E5">
        <w:t xml:space="preserve"> </w:t>
      </w:r>
    </w:p>
    <w:p w:rsidR="00BA6887" w:rsidRPr="004755E2" w:rsidRDefault="00BA6887" w:rsidP="004755E2">
      <w:pPr>
        <w:tabs>
          <w:tab w:val="left" w:pos="360"/>
        </w:tabs>
        <w:spacing w:line="240" w:lineRule="auto"/>
      </w:pPr>
      <w:r w:rsidRPr="004755E2">
        <w:t>Part I: Gross Dissection</w:t>
      </w:r>
    </w:p>
    <w:p w:rsidR="00BA6887" w:rsidRPr="004755E2" w:rsidRDefault="00BA6887" w:rsidP="004755E2">
      <w:pPr>
        <w:numPr>
          <w:ilvl w:val="0"/>
          <w:numId w:val="21"/>
        </w:numPr>
        <w:tabs>
          <w:tab w:val="left" w:pos="360"/>
        </w:tabs>
        <w:spacing w:line="240" w:lineRule="auto"/>
      </w:pPr>
      <w:r w:rsidRPr="004755E2">
        <w:t>Before dissection the lobster should be on ice for 30 minutes to anesthetize the animal.</w:t>
      </w:r>
    </w:p>
    <w:p w:rsidR="00BA6887" w:rsidRPr="004755E2" w:rsidRDefault="00BA6887" w:rsidP="004755E2">
      <w:pPr>
        <w:numPr>
          <w:ilvl w:val="0"/>
          <w:numId w:val="21"/>
        </w:numPr>
        <w:tabs>
          <w:tab w:val="left" w:pos="360"/>
        </w:tabs>
        <w:spacing w:line="240" w:lineRule="auto"/>
      </w:pPr>
      <w:r w:rsidRPr="004755E2">
        <w:t>At the beginning of a dissection the sex of a lobster is determined by looking the shape of the first swimmeret. (Male = boney; female = feathery)</w:t>
      </w:r>
    </w:p>
    <w:p w:rsidR="00BA6887" w:rsidRPr="004755E2" w:rsidRDefault="00BA6887" w:rsidP="004755E2">
      <w:pPr>
        <w:numPr>
          <w:ilvl w:val="0"/>
          <w:numId w:val="21"/>
        </w:numPr>
        <w:tabs>
          <w:tab w:val="left" w:pos="360"/>
        </w:tabs>
        <w:spacing w:line="240" w:lineRule="auto"/>
      </w:pPr>
      <w:r w:rsidRPr="004755E2">
        <w:t>Isolate the cephalothorax.</w:t>
      </w:r>
    </w:p>
    <w:p w:rsidR="00BA6887" w:rsidRPr="004755E2" w:rsidRDefault="00BA6887" w:rsidP="004755E2">
      <w:pPr>
        <w:numPr>
          <w:ilvl w:val="1"/>
          <w:numId w:val="21"/>
        </w:numPr>
        <w:tabs>
          <w:tab w:val="left" w:pos="360"/>
        </w:tabs>
        <w:spacing w:line="240" w:lineRule="auto"/>
      </w:pPr>
      <w:r w:rsidRPr="004755E2">
        <w:t>Use a twisting motion to rip off the front claws.</w:t>
      </w:r>
    </w:p>
    <w:p w:rsidR="00BA6887" w:rsidRPr="004755E2" w:rsidRDefault="00BA6887" w:rsidP="004755E2">
      <w:pPr>
        <w:numPr>
          <w:ilvl w:val="1"/>
          <w:numId w:val="21"/>
        </w:numPr>
        <w:tabs>
          <w:tab w:val="left" w:pos="360"/>
        </w:tabs>
        <w:spacing w:line="240" w:lineRule="auto"/>
      </w:pPr>
      <w:r w:rsidRPr="004755E2">
        <w:t>Remove the abdomen (tail portion):</w:t>
      </w:r>
    </w:p>
    <w:p w:rsidR="00BA6887" w:rsidRPr="004755E2" w:rsidRDefault="00BA6887" w:rsidP="004755E2">
      <w:pPr>
        <w:numPr>
          <w:ilvl w:val="2"/>
          <w:numId w:val="21"/>
        </w:numPr>
        <w:tabs>
          <w:tab w:val="left" w:pos="360"/>
        </w:tabs>
        <w:spacing w:line="240" w:lineRule="auto"/>
      </w:pPr>
      <w:r w:rsidRPr="004755E2">
        <w:t>Using the large scissors make a deep cut between the cephalothorax and abdomen. This cuts the giant fiber tracts controlling the tail flip response.</w:t>
      </w:r>
    </w:p>
    <w:p w:rsidR="00BA6887" w:rsidRPr="004755E2" w:rsidRDefault="00BA6887" w:rsidP="004755E2">
      <w:pPr>
        <w:numPr>
          <w:ilvl w:val="2"/>
          <w:numId w:val="21"/>
        </w:numPr>
        <w:tabs>
          <w:tab w:val="left" w:pos="360"/>
        </w:tabs>
        <w:spacing w:line="240" w:lineRule="auto"/>
      </w:pPr>
      <w:r w:rsidRPr="004755E2">
        <w:t>Proceeded to cut off the abdomen.</w:t>
      </w:r>
    </w:p>
    <w:p w:rsidR="00BA6887" w:rsidRPr="004755E2" w:rsidRDefault="00BA6887" w:rsidP="004755E2">
      <w:pPr>
        <w:numPr>
          <w:ilvl w:val="1"/>
          <w:numId w:val="21"/>
        </w:numPr>
        <w:tabs>
          <w:tab w:val="left" w:pos="360"/>
        </w:tabs>
        <w:spacing w:line="240" w:lineRule="auto"/>
      </w:pPr>
      <w:r w:rsidRPr="004755E2">
        <w:t>Trim the antenna.</w:t>
      </w:r>
    </w:p>
    <w:p w:rsidR="00BA6887" w:rsidRPr="004755E2" w:rsidRDefault="00BA6887" w:rsidP="004755E2">
      <w:pPr>
        <w:numPr>
          <w:ilvl w:val="0"/>
          <w:numId w:val="21"/>
        </w:numPr>
        <w:tabs>
          <w:tab w:val="left" w:pos="360"/>
        </w:tabs>
        <w:spacing w:line="240" w:lineRule="auto"/>
      </w:pPr>
      <w:r w:rsidRPr="004755E2">
        <w:t>Remove the carapace from around the stomach, (i.e. the head region between the cervical groove and the rostrum).</w:t>
      </w:r>
    </w:p>
    <w:p w:rsidR="00BA6887" w:rsidRPr="004755E2" w:rsidRDefault="00BA6887" w:rsidP="004755E2">
      <w:pPr>
        <w:numPr>
          <w:ilvl w:val="1"/>
          <w:numId w:val="21"/>
        </w:numPr>
        <w:tabs>
          <w:tab w:val="left" w:pos="360"/>
        </w:tabs>
        <w:spacing w:line="240" w:lineRule="auto"/>
      </w:pPr>
      <w:r w:rsidRPr="004755E2">
        <w:t>Starting on the lateral edge of this section use rongeurs and spatula to carefully remove hard carapace, while leaving the reddish underlying hypodermis intact. The spatula is useful for separating the layers so that the carapace can be broken off with the rongeurs.</w:t>
      </w:r>
    </w:p>
    <w:p w:rsidR="00BA6887" w:rsidRPr="004755E2" w:rsidRDefault="00BA6887" w:rsidP="004755E2">
      <w:pPr>
        <w:numPr>
          <w:ilvl w:val="1"/>
          <w:numId w:val="21"/>
        </w:numPr>
        <w:tabs>
          <w:tab w:val="left" w:pos="360"/>
        </w:tabs>
        <w:spacing w:line="240" w:lineRule="auto"/>
      </w:pPr>
      <w:r w:rsidRPr="004755E2">
        <w:t>Moving toward the eyes you find bilateral lightly calcified small oval plates (ossicle IIIa). Using the small scissors carefully detach muscle as close as possible to these ossicles.</w:t>
      </w:r>
    </w:p>
    <w:p w:rsidR="00BA6887" w:rsidRPr="004755E2" w:rsidRDefault="00BA6887" w:rsidP="004755E2">
      <w:pPr>
        <w:numPr>
          <w:ilvl w:val="1"/>
          <w:numId w:val="21"/>
        </w:numPr>
        <w:tabs>
          <w:tab w:val="left" w:pos="360"/>
        </w:tabs>
        <w:spacing w:line="240" w:lineRule="auto"/>
      </w:pPr>
      <w:r w:rsidRPr="004755E2">
        <w:t>Using spatula and rongeurs remove carapace from between the eyes and the caudal few centimeters of the rostrum.</w:t>
      </w:r>
    </w:p>
    <w:p w:rsidR="00BA6887" w:rsidRPr="004755E2" w:rsidRDefault="00BA6887" w:rsidP="004755E2">
      <w:pPr>
        <w:numPr>
          <w:ilvl w:val="0"/>
          <w:numId w:val="21"/>
        </w:numPr>
        <w:tabs>
          <w:tab w:val="left" w:pos="360"/>
        </w:tabs>
        <w:spacing w:line="240" w:lineRule="auto"/>
      </w:pPr>
      <w:r w:rsidRPr="004755E2">
        <w:t>Detach the face (region including eyes, rostrum, and antenna).</w:t>
      </w:r>
    </w:p>
    <w:p w:rsidR="00BA6887" w:rsidRPr="004755E2" w:rsidRDefault="00BA6887" w:rsidP="004755E2">
      <w:pPr>
        <w:numPr>
          <w:ilvl w:val="1"/>
          <w:numId w:val="21"/>
        </w:numPr>
        <w:tabs>
          <w:tab w:val="left" w:pos="360"/>
        </w:tabs>
        <w:spacing w:line="240" w:lineRule="auto"/>
      </w:pPr>
      <w:r w:rsidRPr="004755E2">
        <w:t>Using small scissors make a horizontal cut across most rostral exposed tissue to detach it from exoskeleton. Then use edge of scissors and/or spatula to carefully roll tissue caudally, just past the level of the above mentioned oval plates.</w:t>
      </w:r>
    </w:p>
    <w:p w:rsidR="00BA6887" w:rsidRPr="004755E2" w:rsidRDefault="00BA6887" w:rsidP="004755E2">
      <w:pPr>
        <w:numPr>
          <w:ilvl w:val="1"/>
          <w:numId w:val="21"/>
        </w:numPr>
        <w:tabs>
          <w:tab w:val="left" w:pos="360"/>
        </w:tabs>
        <w:spacing w:line="240" w:lineRule="auto"/>
      </w:pPr>
      <w:r w:rsidRPr="004755E2">
        <w:t>Starting dorsally, use small scissors to detach remaining tissue from face exoskeleton. Cutting as close to the hard carapace as possible, and stopping when you get near the center and attachment of the mouth.</w:t>
      </w:r>
    </w:p>
    <w:p w:rsidR="00BA6887" w:rsidRPr="004755E2" w:rsidRDefault="00BA6887" w:rsidP="004755E2">
      <w:pPr>
        <w:numPr>
          <w:ilvl w:val="1"/>
          <w:numId w:val="21"/>
        </w:numPr>
        <w:tabs>
          <w:tab w:val="left" w:pos="360"/>
        </w:tabs>
        <w:spacing w:line="240" w:lineRule="auto"/>
      </w:pPr>
      <w:r w:rsidRPr="004755E2">
        <w:t>From ventral view the mandibles should be easily visible. Detach the outer, or third maxiliped.</w:t>
      </w:r>
    </w:p>
    <w:p w:rsidR="00BA6887" w:rsidRPr="004755E2" w:rsidRDefault="00BA6887" w:rsidP="004755E2">
      <w:pPr>
        <w:numPr>
          <w:ilvl w:val="1"/>
          <w:numId w:val="21"/>
        </w:numPr>
        <w:tabs>
          <w:tab w:val="left" w:pos="360"/>
        </w:tabs>
        <w:spacing w:line="240" w:lineRule="auto"/>
      </w:pPr>
      <w:r w:rsidRPr="004755E2">
        <w:t xml:space="preserve"> Under the mandibles is a soft lip. Make lateral cuts to detach face while keeping the lip attached to the stomach. (There is a slightly curved bluish outer mouth part that can be used as a guide.) </w:t>
      </w:r>
    </w:p>
    <w:p w:rsidR="00BA6887" w:rsidRPr="004755E2" w:rsidRDefault="00BA6887" w:rsidP="004755E2">
      <w:pPr>
        <w:numPr>
          <w:ilvl w:val="0"/>
          <w:numId w:val="21"/>
        </w:numPr>
        <w:tabs>
          <w:tab w:val="left" w:pos="360"/>
        </w:tabs>
        <w:spacing w:line="240" w:lineRule="auto"/>
      </w:pPr>
      <w:r w:rsidRPr="004755E2">
        <w:t>Detach and remove the stomach.</w:t>
      </w:r>
    </w:p>
    <w:p w:rsidR="00BA6887" w:rsidRPr="004755E2" w:rsidRDefault="00BA6887" w:rsidP="004755E2">
      <w:pPr>
        <w:numPr>
          <w:ilvl w:val="1"/>
          <w:numId w:val="21"/>
        </w:numPr>
        <w:tabs>
          <w:tab w:val="left" w:pos="360"/>
        </w:tabs>
        <w:spacing w:line="240" w:lineRule="auto"/>
      </w:pPr>
      <w:r w:rsidRPr="004755E2">
        <w:t>Hold lobster in the palm of your hand, ventral side up and so the anterior end is toward your elbow.</w:t>
      </w:r>
    </w:p>
    <w:p w:rsidR="00BA6887" w:rsidRPr="004755E2" w:rsidRDefault="00BA6887" w:rsidP="004755E2">
      <w:pPr>
        <w:numPr>
          <w:ilvl w:val="1"/>
          <w:numId w:val="21"/>
        </w:numPr>
        <w:tabs>
          <w:tab w:val="left" w:pos="360"/>
        </w:tabs>
        <w:spacing w:line="240" w:lineRule="auto"/>
      </w:pPr>
      <w:r w:rsidRPr="004755E2">
        <w:t>Grip lip with hemostat.</w:t>
      </w:r>
    </w:p>
    <w:p w:rsidR="00BA6887" w:rsidRPr="004755E2" w:rsidRDefault="00BA6887" w:rsidP="004755E2">
      <w:pPr>
        <w:numPr>
          <w:ilvl w:val="1"/>
          <w:numId w:val="21"/>
        </w:numPr>
        <w:tabs>
          <w:tab w:val="left" w:pos="360"/>
        </w:tabs>
        <w:spacing w:line="240" w:lineRule="auto"/>
      </w:pPr>
      <w:r w:rsidRPr="004755E2">
        <w:t>Using small scissors cut out mandibles.</w:t>
      </w:r>
    </w:p>
    <w:p w:rsidR="00BA6887" w:rsidRPr="004755E2" w:rsidRDefault="00BA6887" w:rsidP="004755E2">
      <w:pPr>
        <w:numPr>
          <w:ilvl w:val="1"/>
          <w:numId w:val="21"/>
        </w:numPr>
        <w:tabs>
          <w:tab w:val="left" w:pos="360"/>
        </w:tabs>
        <w:spacing w:line="240" w:lineRule="auto"/>
      </w:pPr>
      <w:r w:rsidRPr="004755E2">
        <w:t>Locate the dorsal side of the ventral body wall, which forms a hard “shelf” ventral to lip and stomach, and cut very closely below across the entire medial-lateral midline.</w:t>
      </w:r>
    </w:p>
    <w:p w:rsidR="00BA6887" w:rsidRPr="004755E2" w:rsidRDefault="00BA6887" w:rsidP="004755E2">
      <w:pPr>
        <w:numPr>
          <w:ilvl w:val="1"/>
          <w:numId w:val="21"/>
        </w:numPr>
        <w:tabs>
          <w:tab w:val="left" w:pos="360"/>
        </w:tabs>
        <w:spacing w:line="240" w:lineRule="auto"/>
      </w:pPr>
      <w:r w:rsidRPr="004755E2">
        <w:t>Turn lobster so dorsal side up. Cut along the edge of the removed carapace and pull stomach out (some intestines may come along).</w:t>
      </w:r>
    </w:p>
    <w:p w:rsidR="00BA6887" w:rsidRPr="004755E2" w:rsidRDefault="00BA6887" w:rsidP="004755E2">
      <w:pPr>
        <w:numPr>
          <w:ilvl w:val="1"/>
          <w:numId w:val="21"/>
        </w:numPr>
        <w:tabs>
          <w:tab w:val="left" w:pos="360"/>
        </w:tabs>
        <w:spacing w:line="240" w:lineRule="auto"/>
      </w:pPr>
      <w:r w:rsidRPr="004755E2">
        <w:t>Detach any extra intestines.</w:t>
      </w:r>
    </w:p>
    <w:p w:rsidR="00BA6887" w:rsidRPr="004755E2" w:rsidRDefault="00BA6887" w:rsidP="004755E2">
      <w:pPr>
        <w:numPr>
          <w:ilvl w:val="0"/>
          <w:numId w:val="21"/>
        </w:numPr>
        <w:tabs>
          <w:tab w:val="left" w:pos="360"/>
        </w:tabs>
        <w:spacing w:line="240" w:lineRule="auto"/>
      </w:pPr>
      <w:r w:rsidRPr="004755E2">
        <w:t>Open the stomach and prepare for pinning.</w:t>
      </w:r>
    </w:p>
    <w:p w:rsidR="00BA6887" w:rsidRPr="004755E2" w:rsidRDefault="00BA6887" w:rsidP="004755E2">
      <w:pPr>
        <w:numPr>
          <w:ilvl w:val="1"/>
          <w:numId w:val="21"/>
        </w:numPr>
        <w:tabs>
          <w:tab w:val="left" w:pos="360"/>
        </w:tabs>
        <w:spacing w:line="240" w:lineRule="auto"/>
      </w:pPr>
      <w:r w:rsidRPr="004755E2">
        <w:t>Hold stomach in the palm of your hand, with hemostat attached to the lip between your fingers and the hypodermis-side down.</w:t>
      </w:r>
    </w:p>
    <w:p w:rsidR="00BA6887" w:rsidRPr="004755E2" w:rsidRDefault="00BA6887" w:rsidP="004755E2">
      <w:pPr>
        <w:numPr>
          <w:ilvl w:val="1"/>
          <w:numId w:val="21"/>
        </w:numPr>
        <w:tabs>
          <w:tab w:val="left" w:pos="360"/>
        </w:tabs>
        <w:spacing w:line="240" w:lineRule="auto"/>
      </w:pPr>
      <w:r w:rsidRPr="004755E2">
        <w:t>Use small scissors make a shallow anterior – posterior cut from the mouth opening (below the lip) to the pylorus to open up the stomach.</w:t>
      </w:r>
    </w:p>
    <w:p w:rsidR="00BA6887" w:rsidRPr="004755E2" w:rsidRDefault="00BA6887" w:rsidP="004755E2">
      <w:pPr>
        <w:numPr>
          <w:ilvl w:val="1"/>
          <w:numId w:val="21"/>
        </w:numPr>
        <w:tabs>
          <w:tab w:val="left" w:pos="360"/>
        </w:tabs>
        <w:spacing w:line="240" w:lineRule="auto"/>
      </w:pPr>
      <w:r w:rsidRPr="004755E2">
        <w:t>Make two medial to lateral cuts to further open the stomach. These cuts can be made by following the ossicle running across the center of the stomach.</w:t>
      </w:r>
    </w:p>
    <w:p w:rsidR="00BA6887" w:rsidRPr="004755E2" w:rsidRDefault="00BA6887" w:rsidP="004755E2">
      <w:pPr>
        <w:numPr>
          <w:ilvl w:val="1"/>
          <w:numId w:val="21"/>
        </w:numPr>
        <w:tabs>
          <w:tab w:val="left" w:pos="360"/>
        </w:tabs>
        <w:spacing w:line="240" w:lineRule="auto"/>
      </w:pPr>
      <w:r w:rsidRPr="004755E2">
        <w:t>Cold saline maybe poured into the stomach to improve visibility and expel stomach contents.</w:t>
      </w:r>
    </w:p>
    <w:p w:rsidR="00BA6887" w:rsidRPr="004755E2" w:rsidRDefault="00BA6887" w:rsidP="004755E2">
      <w:pPr>
        <w:numPr>
          <w:ilvl w:val="1"/>
          <w:numId w:val="21"/>
        </w:numPr>
        <w:tabs>
          <w:tab w:val="left" w:pos="360"/>
        </w:tabs>
        <w:spacing w:line="240" w:lineRule="auto"/>
      </w:pPr>
      <w:r w:rsidRPr="004755E2">
        <w:t>In order to allow the preparation to lay flat in the dissecting dish use the small scissors to trim the three gastric teeth.</w:t>
      </w:r>
    </w:p>
    <w:p w:rsidR="00BA6887" w:rsidRPr="004755E2" w:rsidRDefault="00BA6887" w:rsidP="004755E2">
      <w:pPr>
        <w:numPr>
          <w:ilvl w:val="0"/>
          <w:numId w:val="21"/>
        </w:numPr>
        <w:tabs>
          <w:tab w:val="left" w:pos="360"/>
        </w:tabs>
        <w:spacing w:line="240" w:lineRule="auto"/>
      </w:pPr>
      <w:r w:rsidRPr="004755E2">
        <w:t>Pin the stomach down in the dissection dish.</w:t>
      </w:r>
    </w:p>
    <w:p w:rsidR="00BA6887" w:rsidRPr="004755E2" w:rsidRDefault="00BA6887" w:rsidP="004755E2">
      <w:pPr>
        <w:numPr>
          <w:ilvl w:val="1"/>
          <w:numId w:val="21"/>
        </w:numPr>
        <w:tabs>
          <w:tab w:val="left" w:pos="360"/>
        </w:tabs>
        <w:spacing w:line="240" w:lineRule="auto"/>
      </w:pPr>
      <w:r w:rsidRPr="004755E2">
        <w:t>In a saline filled dissection dish place hypodermis- side up.</w:t>
      </w:r>
    </w:p>
    <w:p w:rsidR="00BA6887" w:rsidRDefault="00BA6887" w:rsidP="004755E2">
      <w:pPr>
        <w:numPr>
          <w:ilvl w:val="1"/>
          <w:numId w:val="21"/>
        </w:numPr>
        <w:tabs>
          <w:tab w:val="left" w:pos="360"/>
        </w:tabs>
        <w:spacing w:line="240" w:lineRule="auto"/>
      </w:pPr>
      <w:r w:rsidRPr="004755E2">
        <w:t>Place insect pins at the lip, and the four corners created when the stomach was opened up.  For the anterior corners place pins high and close to the edge, as not to disturb the CoGs or ions. For the posterior corners place pins slightly high as to not disturb the pyloric dilator muscle.</w:t>
      </w:r>
    </w:p>
    <w:p w:rsidR="00BA6887" w:rsidRPr="004755E2" w:rsidRDefault="00BA6887" w:rsidP="004755E2">
      <w:pPr>
        <w:tabs>
          <w:tab w:val="left" w:pos="360"/>
        </w:tabs>
        <w:spacing w:line="240" w:lineRule="auto"/>
        <w:ind w:left="990"/>
      </w:pPr>
    </w:p>
    <w:p w:rsidR="00BA6887" w:rsidRDefault="00BA6887" w:rsidP="004755E2">
      <w:pPr>
        <w:tabs>
          <w:tab w:val="left" w:pos="360"/>
        </w:tabs>
        <w:spacing w:line="240" w:lineRule="auto"/>
      </w:pPr>
      <w:r w:rsidRPr="00673D6D">
        <w:t>Part II: Fine Dissection</w:t>
      </w:r>
    </w:p>
    <w:p w:rsidR="00BA6887" w:rsidRDefault="00BA6887" w:rsidP="004755E2">
      <w:pPr>
        <w:numPr>
          <w:ilvl w:val="0"/>
          <w:numId w:val="23"/>
        </w:numPr>
        <w:tabs>
          <w:tab w:val="left" w:pos="360"/>
        </w:tabs>
        <w:spacing w:line="240" w:lineRule="auto"/>
      </w:pPr>
      <w:r>
        <w:t>Pin the esophagus.</w:t>
      </w:r>
      <w:r>
        <w:tab/>
      </w:r>
    </w:p>
    <w:p w:rsidR="00BA6887" w:rsidRDefault="00BA6887" w:rsidP="004755E2">
      <w:pPr>
        <w:numPr>
          <w:ilvl w:val="1"/>
          <w:numId w:val="23"/>
        </w:numPr>
        <w:tabs>
          <w:tab w:val="left" w:pos="360"/>
        </w:tabs>
        <w:spacing w:line="240" w:lineRule="auto"/>
      </w:pPr>
      <w:r>
        <w:t xml:space="preserve">Orient the dish so that anterior (by the lip) is away from you and posterior (by the pylorus) is towards you.  </w:t>
      </w:r>
    </w:p>
    <w:p w:rsidR="00BA6887" w:rsidRDefault="00BA6887" w:rsidP="004755E2">
      <w:pPr>
        <w:numPr>
          <w:ilvl w:val="1"/>
          <w:numId w:val="23"/>
        </w:numPr>
        <w:tabs>
          <w:tab w:val="left" w:pos="360"/>
        </w:tabs>
        <w:spacing w:line="240" w:lineRule="auto"/>
      </w:pPr>
      <w:r>
        <w:t xml:space="preserve"> Pin down the esophagus on each side of the lip. </w:t>
      </w:r>
    </w:p>
    <w:p w:rsidR="00BA6887" w:rsidRDefault="00BA6887" w:rsidP="004755E2">
      <w:pPr>
        <w:numPr>
          <w:ilvl w:val="1"/>
          <w:numId w:val="23"/>
        </w:numPr>
        <w:tabs>
          <w:tab w:val="left" w:pos="360"/>
        </w:tabs>
        <w:spacing w:line="240" w:lineRule="auto"/>
      </w:pPr>
      <w:r>
        <w:t xml:space="preserve"> If necessary, rearrange the pins to pin the stomach flat and taut. </w:t>
      </w:r>
    </w:p>
    <w:p w:rsidR="00BA6887" w:rsidRDefault="00BA6887" w:rsidP="004755E2">
      <w:pPr>
        <w:numPr>
          <w:ilvl w:val="0"/>
          <w:numId w:val="23"/>
        </w:numPr>
        <w:tabs>
          <w:tab w:val="left" w:pos="360"/>
        </w:tabs>
        <w:spacing w:line="240" w:lineRule="auto"/>
      </w:pPr>
      <w:r>
        <w:t xml:space="preserve">Remove the hypodermis. </w:t>
      </w:r>
    </w:p>
    <w:p w:rsidR="00BA6887" w:rsidRDefault="00BA6887" w:rsidP="004755E2">
      <w:pPr>
        <w:numPr>
          <w:ilvl w:val="1"/>
          <w:numId w:val="23"/>
        </w:numPr>
        <w:tabs>
          <w:tab w:val="left" w:pos="360"/>
        </w:tabs>
        <w:spacing w:line="240" w:lineRule="auto"/>
      </w:pPr>
      <w:r>
        <w:t xml:space="preserve">Grab the hypodermis near the gm2/gm3 muscles and gently pull in the anterior direction.  </w:t>
      </w:r>
      <w:r>
        <w:tab/>
      </w:r>
    </w:p>
    <w:p w:rsidR="00BA6887" w:rsidRDefault="00BA6887" w:rsidP="004755E2">
      <w:pPr>
        <w:numPr>
          <w:ilvl w:val="1"/>
          <w:numId w:val="23"/>
        </w:numPr>
        <w:tabs>
          <w:tab w:val="left" w:pos="360"/>
        </w:tabs>
        <w:spacing w:line="240" w:lineRule="auto"/>
      </w:pPr>
      <w:r>
        <w:t xml:space="preserve">Separate the hypodermis from the underlying fat by snipping or clearing away any connections.  </w:t>
      </w:r>
    </w:p>
    <w:p w:rsidR="00BA6887" w:rsidRDefault="00BA6887" w:rsidP="004755E2">
      <w:pPr>
        <w:numPr>
          <w:ilvl w:val="1"/>
          <w:numId w:val="23"/>
        </w:numPr>
        <w:tabs>
          <w:tab w:val="left" w:pos="360"/>
        </w:tabs>
        <w:spacing w:line="240" w:lineRule="auto"/>
      </w:pPr>
      <w:r>
        <w:t>Carefully separate the hypodermis from the central artery by clearing away connections with the closed tips of your scissors.  Leave the hypodermis intact within about a 0.5cm radius of the STG, which sits between the g.m.1b muscles.</w:t>
      </w:r>
    </w:p>
    <w:p w:rsidR="00BA6887" w:rsidRDefault="00BA6887" w:rsidP="004755E2">
      <w:pPr>
        <w:numPr>
          <w:ilvl w:val="1"/>
          <w:numId w:val="23"/>
        </w:numPr>
        <w:tabs>
          <w:tab w:val="left" w:pos="360"/>
        </w:tabs>
        <w:spacing w:line="240" w:lineRule="auto"/>
      </w:pPr>
      <w:r>
        <w:t xml:space="preserve">Once the hypodermis has been separated from everywhere except near the STG, cut the hypodermis off. </w:t>
      </w:r>
    </w:p>
    <w:p w:rsidR="00BA6887" w:rsidRDefault="00BA6887" w:rsidP="004755E2">
      <w:pPr>
        <w:numPr>
          <w:ilvl w:val="0"/>
          <w:numId w:val="23"/>
        </w:numPr>
        <w:tabs>
          <w:tab w:val="left" w:pos="360"/>
        </w:tabs>
        <w:spacing w:line="240" w:lineRule="auto"/>
      </w:pPr>
      <w:r>
        <w:t xml:space="preserve">Detach the brain from the underlying tissue.  </w:t>
      </w:r>
    </w:p>
    <w:p w:rsidR="00BA6887" w:rsidRDefault="00BA6887" w:rsidP="004755E2">
      <w:pPr>
        <w:numPr>
          <w:ilvl w:val="1"/>
          <w:numId w:val="23"/>
        </w:numPr>
        <w:tabs>
          <w:tab w:val="left" w:pos="360"/>
        </w:tabs>
        <w:spacing w:line="240" w:lineRule="auto"/>
      </w:pPr>
      <w:r>
        <w:t xml:space="preserve">Identify the two large commissural nerves that project bilaterally from the anterior portion of the brain to the CoGs in the anterior portion of the stomach.  </w:t>
      </w:r>
    </w:p>
    <w:p w:rsidR="00BA6887" w:rsidRDefault="00BA6887" w:rsidP="004755E2">
      <w:pPr>
        <w:numPr>
          <w:ilvl w:val="1"/>
          <w:numId w:val="23"/>
        </w:numPr>
        <w:tabs>
          <w:tab w:val="left" w:pos="360"/>
        </w:tabs>
        <w:spacing w:line="240" w:lineRule="auto"/>
      </w:pPr>
      <w:r>
        <w:t xml:space="preserve">Leaving these nerves intact, separate the brain from the rest of the tissue.  Be careful as you do this, the </w:t>
      </w:r>
      <w:r w:rsidRPr="004920E7">
        <w:rPr>
          <w:i/>
        </w:rPr>
        <w:t>stn</w:t>
      </w:r>
      <w:r>
        <w:t xml:space="preserve"> is underneath the brain. </w:t>
      </w:r>
    </w:p>
    <w:p w:rsidR="00BA6887" w:rsidRDefault="00BA6887" w:rsidP="004755E2">
      <w:pPr>
        <w:numPr>
          <w:ilvl w:val="0"/>
          <w:numId w:val="23"/>
        </w:numPr>
        <w:tabs>
          <w:tab w:val="left" w:pos="360"/>
        </w:tabs>
        <w:spacing w:line="240" w:lineRule="auto"/>
      </w:pPr>
      <w:r>
        <w:t>Separate the CoGs from surrounding the tissue.</w:t>
      </w:r>
    </w:p>
    <w:p w:rsidR="00BA6887" w:rsidRDefault="00BA6887" w:rsidP="004755E2">
      <w:pPr>
        <w:numPr>
          <w:ilvl w:val="1"/>
          <w:numId w:val="23"/>
        </w:numPr>
        <w:tabs>
          <w:tab w:val="left" w:pos="360"/>
        </w:tabs>
        <w:spacing w:line="240" w:lineRule="auto"/>
      </w:pPr>
      <w:r>
        <w:t xml:space="preserve">Follow one the commissural nerves to one of the CoGs.  </w:t>
      </w:r>
    </w:p>
    <w:p w:rsidR="00BA6887" w:rsidRDefault="00BA6887" w:rsidP="004755E2">
      <w:pPr>
        <w:numPr>
          <w:ilvl w:val="1"/>
          <w:numId w:val="23"/>
        </w:numPr>
        <w:tabs>
          <w:tab w:val="left" w:pos="360"/>
        </w:tabs>
        <w:spacing w:line="240" w:lineRule="auto"/>
      </w:pPr>
      <w:r>
        <w:t xml:space="preserve">Identify the </w:t>
      </w:r>
      <w:r w:rsidRPr="00192325">
        <w:rPr>
          <w:i/>
        </w:rPr>
        <w:t>ion</w:t>
      </w:r>
      <w:r>
        <w:t xml:space="preserve"> and </w:t>
      </w:r>
      <w:r w:rsidRPr="00192325">
        <w:rPr>
          <w:i/>
        </w:rPr>
        <w:t>son</w:t>
      </w:r>
      <w:r>
        <w:rPr>
          <w:i/>
        </w:rPr>
        <w:softHyphen/>
      </w:r>
      <w:r w:rsidRPr="00AD3011">
        <w:t xml:space="preserve"> – these nerves must remain intact. </w:t>
      </w:r>
      <w:r>
        <w:t xml:space="preserve"> The CoG will have many nerves radiating out.  Cut most of them (except the </w:t>
      </w:r>
      <w:r w:rsidRPr="00AD3011">
        <w:rPr>
          <w:i/>
        </w:rPr>
        <w:t>ion</w:t>
      </w:r>
      <w:r>
        <w:t xml:space="preserve"> and </w:t>
      </w:r>
      <w:r w:rsidRPr="00AD3011">
        <w:rPr>
          <w:i/>
        </w:rPr>
        <w:t>son</w:t>
      </w:r>
      <w:r>
        <w:t xml:space="preserve">), but leave one extra nerve attached to hold the CoG in place while you finish the dissection.  </w:t>
      </w:r>
    </w:p>
    <w:p w:rsidR="00BA6887" w:rsidRDefault="00BA6887" w:rsidP="004755E2">
      <w:pPr>
        <w:numPr>
          <w:ilvl w:val="1"/>
          <w:numId w:val="23"/>
        </w:numPr>
        <w:tabs>
          <w:tab w:val="left" w:pos="360"/>
        </w:tabs>
        <w:spacing w:line="240" w:lineRule="auto"/>
      </w:pPr>
      <w:r>
        <w:t>Repeat with the other CoG.</w:t>
      </w:r>
    </w:p>
    <w:p w:rsidR="00BA6887" w:rsidRDefault="00BA6887" w:rsidP="004755E2">
      <w:pPr>
        <w:numPr>
          <w:ilvl w:val="0"/>
          <w:numId w:val="23"/>
        </w:numPr>
        <w:tabs>
          <w:tab w:val="left" w:pos="360"/>
        </w:tabs>
        <w:spacing w:line="240" w:lineRule="auto"/>
      </w:pPr>
      <w:r>
        <w:t xml:space="preserve">Clean the </w:t>
      </w:r>
      <w:r w:rsidRPr="00192325">
        <w:rPr>
          <w:i/>
        </w:rPr>
        <w:t>ion</w:t>
      </w:r>
      <w:r>
        <w:t xml:space="preserve"> and </w:t>
      </w:r>
      <w:r w:rsidRPr="00192325">
        <w:rPr>
          <w:i/>
        </w:rPr>
        <w:t>son</w:t>
      </w:r>
      <w:r>
        <w:t xml:space="preserve"> from lateral to medial.  The EoG sits were the </w:t>
      </w:r>
      <w:r w:rsidRPr="00192325">
        <w:rPr>
          <w:i/>
        </w:rPr>
        <w:t>ion</w:t>
      </w:r>
      <w:r>
        <w:t xml:space="preserve">s intersect. You can clear below it by grabbing the inferior ventricular nerve and pulling up to cut underneath. </w:t>
      </w:r>
    </w:p>
    <w:p w:rsidR="00BA6887" w:rsidRDefault="00BA6887" w:rsidP="004755E2">
      <w:pPr>
        <w:numPr>
          <w:ilvl w:val="0"/>
          <w:numId w:val="23"/>
        </w:numPr>
        <w:tabs>
          <w:tab w:val="left" w:pos="360"/>
        </w:tabs>
        <w:spacing w:line="240" w:lineRule="auto"/>
      </w:pPr>
      <w:r>
        <w:t xml:space="preserve">Separate the STG from surrounding the tissue. </w:t>
      </w:r>
    </w:p>
    <w:p w:rsidR="00BA6887" w:rsidRDefault="00BA6887" w:rsidP="004755E2">
      <w:pPr>
        <w:numPr>
          <w:ilvl w:val="1"/>
          <w:numId w:val="23"/>
        </w:numPr>
        <w:tabs>
          <w:tab w:val="left" w:pos="360"/>
        </w:tabs>
        <w:spacing w:line="240" w:lineRule="auto"/>
      </w:pPr>
      <w:r>
        <w:t xml:space="preserve">The STG sits inside an artery that runs medially between the g.m.1b muscles, down to the g.m. 2a,b muscles.  Look for the cut end of the artery near the g.m. 2a,b muscles, and pull it up and anteriorly, to expose the </w:t>
      </w:r>
      <w:r w:rsidRPr="004920E7">
        <w:rPr>
          <w:i/>
        </w:rPr>
        <w:t>dvn</w:t>
      </w:r>
      <w:r>
        <w:t xml:space="preserve">.  </w:t>
      </w:r>
    </w:p>
    <w:p w:rsidR="00BA6887" w:rsidRDefault="00BA6887" w:rsidP="004755E2">
      <w:pPr>
        <w:numPr>
          <w:ilvl w:val="1"/>
          <w:numId w:val="23"/>
        </w:numPr>
        <w:tabs>
          <w:tab w:val="left" w:pos="360"/>
        </w:tabs>
        <w:spacing w:line="240" w:lineRule="auto"/>
      </w:pPr>
      <w:r w:rsidRPr="00336A31">
        <w:t xml:space="preserve">Cut off the </w:t>
      </w:r>
      <w:r>
        <w:t xml:space="preserve">muscle </w:t>
      </w:r>
      <w:r w:rsidRPr="00336A31">
        <w:t>flap that was situated in the rostrum of the lobster.</w:t>
      </w:r>
      <w:r>
        <w:t xml:space="preserve">  </w:t>
      </w:r>
    </w:p>
    <w:p w:rsidR="00BA6887" w:rsidRDefault="00BA6887" w:rsidP="004755E2">
      <w:pPr>
        <w:numPr>
          <w:ilvl w:val="1"/>
          <w:numId w:val="23"/>
        </w:numPr>
        <w:tabs>
          <w:tab w:val="left" w:pos="360"/>
        </w:tabs>
        <w:spacing w:line="240" w:lineRule="auto"/>
      </w:pPr>
      <w:r>
        <w:t xml:space="preserve">Lift up the hypodermis above the artery, which forms a tunnel inside the </w:t>
      </w:r>
      <w:r w:rsidRPr="005F7C7D">
        <w:t>fat</w:t>
      </w:r>
      <w:r>
        <w:t xml:space="preserve"> above the STG.  Put one blade of your scissors inside the artery and cut the muscle above it. Check that you can see the d</w:t>
      </w:r>
      <w:r w:rsidRPr="004920E7">
        <w:rPr>
          <w:i/>
        </w:rPr>
        <w:t>vn</w:t>
      </w:r>
      <w:r>
        <w:t xml:space="preserve"> as you cut to be sure you are safely above the STG.  Continue cutting anteriorly, following the artery.  As you cut above the STG, you will be able to see the </w:t>
      </w:r>
      <w:r w:rsidRPr="004920E7">
        <w:rPr>
          <w:i/>
        </w:rPr>
        <w:t>stn</w:t>
      </w:r>
      <w:r>
        <w:t xml:space="preserve"> emanating anteriorly from the STG and diving down into the muscle. </w:t>
      </w:r>
    </w:p>
    <w:p w:rsidR="00BA6887" w:rsidRDefault="00BA6887" w:rsidP="004755E2">
      <w:pPr>
        <w:numPr>
          <w:ilvl w:val="0"/>
          <w:numId w:val="23"/>
        </w:numPr>
        <w:tabs>
          <w:tab w:val="left" w:pos="360"/>
        </w:tabs>
        <w:spacing w:line="240" w:lineRule="auto"/>
      </w:pPr>
      <w:r>
        <w:t xml:space="preserve">Separate the </w:t>
      </w:r>
      <w:r w:rsidRPr="00867567">
        <w:rPr>
          <w:i/>
        </w:rPr>
        <w:t>agn</w:t>
      </w:r>
      <w:r>
        <w:t xml:space="preserve">s from the surrounding tissue. Even if you do not plan to record from the </w:t>
      </w:r>
      <w:r w:rsidRPr="00867567">
        <w:rPr>
          <w:i/>
        </w:rPr>
        <w:t>agn</w:t>
      </w:r>
      <w:r>
        <w:t>, you will need a portion of the intact nerve to pin down the ganglion for intracellular recordings.</w:t>
      </w:r>
    </w:p>
    <w:p w:rsidR="00BA6887" w:rsidRDefault="00BA6887" w:rsidP="004755E2">
      <w:pPr>
        <w:numPr>
          <w:ilvl w:val="1"/>
          <w:numId w:val="23"/>
        </w:numPr>
        <w:tabs>
          <w:tab w:val="left" w:pos="360"/>
        </w:tabs>
        <w:spacing w:line="240" w:lineRule="auto"/>
      </w:pPr>
      <w:r>
        <w:t xml:space="preserve">To provide better illumination around the </w:t>
      </w:r>
      <w:r w:rsidRPr="004920E7">
        <w:rPr>
          <w:i/>
        </w:rPr>
        <w:t>agn</w:t>
      </w:r>
      <w:r>
        <w:t xml:space="preserve">s, trim the muscle that is above and lateral to the STG.  This muscle can block the light from the light source. </w:t>
      </w:r>
    </w:p>
    <w:p w:rsidR="00BA6887" w:rsidRDefault="00BA6887" w:rsidP="004755E2">
      <w:pPr>
        <w:numPr>
          <w:ilvl w:val="1"/>
          <w:numId w:val="23"/>
        </w:numPr>
        <w:tabs>
          <w:tab w:val="left" w:pos="360"/>
        </w:tabs>
        <w:spacing w:line="240" w:lineRule="auto"/>
      </w:pPr>
      <w:r>
        <w:t xml:space="preserve"> Just posterior to the STG, look for a dark tunnel in the fat and muscle on either side of the </w:t>
      </w:r>
      <w:r w:rsidRPr="004920E7">
        <w:rPr>
          <w:i/>
        </w:rPr>
        <w:t>dvn</w:t>
      </w:r>
      <w:r>
        <w:t xml:space="preserve">.  </w:t>
      </w:r>
    </w:p>
    <w:p w:rsidR="00BA6887" w:rsidRDefault="00BA6887" w:rsidP="004755E2">
      <w:pPr>
        <w:numPr>
          <w:ilvl w:val="1"/>
          <w:numId w:val="23"/>
        </w:numPr>
        <w:tabs>
          <w:tab w:val="left" w:pos="360"/>
        </w:tabs>
        <w:spacing w:line="240" w:lineRule="auto"/>
      </w:pPr>
      <w:r>
        <w:t xml:space="preserve">Stick one scissor blade inside the tunnel and cut the tissue above the nerve.  Continue cutting laterally, following the nerve, to isolate it.  A couple millimeters is sufficient for pinning the ganglion, at least 5 mm is better if you plan to record from the </w:t>
      </w:r>
      <w:r w:rsidRPr="004920E7">
        <w:rPr>
          <w:i/>
        </w:rPr>
        <w:t>agn</w:t>
      </w:r>
      <w:r>
        <w:t>.</w:t>
      </w:r>
    </w:p>
    <w:p w:rsidR="00BA6887" w:rsidRDefault="00BA6887" w:rsidP="004755E2">
      <w:pPr>
        <w:numPr>
          <w:ilvl w:val="1"/>
          <w:numId w:val="23"/>
        </w:numPr>
        <w:tabs>
          <w:tab w:val="left" w:pos="360"/>
        </w:tabs>
        <w:spacing w:line="240" w:lineRule="auto"/>
      </w:pPr>
      <w:r>
        <w:t xml:space="preserve">Repeat on the other side to isolate the other </w:t>
      </w:r>
      <w:r w:rsidRPr="004920E7">
        <w:rPr>
          <w:i/>
        </w:rPr>
        <w:t>agn</w:t>
      </w:r>
      <w:r>
        <w:t xml:space="preserve">. </w:t>
      </w:r>
    </w:p>
    <w:p w:rsidR="00BA6887" w:rsidRDefault="00BA6887" w:rsidP="004755E2">
      <w:pPr>
        <w:numPr>
          <w:ilvl w:val="1"/>
          <w:numId w:val="23"/>
        </w:numPr>
        <w:tabs>
          <w:tab w:val="left" w:pos="360"/>
        </w:tabs>
        <w:spacing w:line="240" w:lineRule="auto"/>
      </w:pPr>
      <w:r>
        <w:t xml:space="preserve">Once you've dissected the </w:t>
      </w:r>
      <w:r w:rsidRPr="004920E7">
        <w:rPr>
          <w:i/>
        </w:rPr>
        <w:t>agn</w:t>
      </w:r>
      <w:r>
        <w:t>s, cut all the muscles and tissue connecting the STG to the stomach.</w:t>
      </w:r>
    </w:p>
    <w:p w:rsidR="00BA6887" w:rsidRDefault="00BA6887" w:rsidP="004755E2">
      <w:pPr>
        <w:numPr>
          <w:ilvl w:val="0"/>
          <w:numId w:val="23"/>
        </w:numPr>
        <w:tabs>
          <w:tab w:val="left" w:pos="360"/>
        </w:tabs>
        <w:spacing w:line="240" w:lineRule="auto"/>
      </w:pPr>
      <w:r>
        <w:t xml:space="preserve">Isolate the </w:t>
      </w:r>
      <w:r w:rsidRPr="004920E7">
        <w:rPr>
          <w:i/>
        </w:rPr>
        <w:t>mvns</w:t>
      </w:r>
      <w:r>
        <w:t xml:space="preserve">. They are a bilateral pair of small nerves branching off the </w:t>
      </w:r>
      <w:r w:rsidRPr="004920E7">
        <w:rPr>
          <w:i/>
        </w:rPr>
        <w:t>lvn</w:t>
      </w:r>
      <w:r>
        <w:t xml:space="preserve"> and traversing laterally underneath the fat.  </w:t>
      </w:r>
    </w:p>
    <w:p w:rsidR="00BA6887" w:rsidRDefault="00BA6887" w:rsidP="004755E2">
      <w:pPr>
        <w:numPr>
          <w:ilvl w:val="1"/>
          <w:numId w:val="23"/>
        </w:numPr>
        <w:tabs>
          <w:tab w:val="left" w:pos="360"/>
        </w:tabs>
        <w:spacing w:line="240" w:lineRule="auto"/>
      </w:pPr>
      <w:r>
        <w:t xml:space="preserve">Either use scissors to cut, or use two forceps to break through the fat on one side of the </w:t>
      </w:r>
      <w:r w:rsidRPr="004920E7">
        <w:rPr>
          <w:i/>
        </w:rPr>
        <w:t>dvn</w:t>
      </w:r>
      <w:r>
        <w:t xml:space="preserve">, near where it branches into the two </w:t>
      </w:r>
      <w:r w:rsidRPr="004920E7">
        <w:rPr>
          <w:i/>
        </w:rPr>
        <w:t>lvns</w:t>
      </w:r>
      <w:r>
        <w:t xml:space="preserve">.  Here you are far from the </w:t>
      </w:r>
      <w:r w:rsidRPr="004920E7">
        <w:rPr>
          <w:i/>
        </w:rPr>
        <w:t>mvn</w:t>
      </w:r>
      <w:r>
        <w:t xml:space="preserve">s and won't risk cutting them.  Lift up the fat layer, and look underneath for a small nerve.  The </w:t>
      </w:r>
      <w:r w:rsidRPr="004920E7">
        <w:rPr>
          <w:i/>
        </w:rPr>
        <w:t>mvn</w:t>
      </w:r>
      <w:r>
        <w:t>s run medial to laterally just caudal to the level of the g.m. 1b muscles.</w:t>
      </w:r>
    </w:p>
    <w:p w:rsidR="00BA6887" w:rsidRDefault="00BA6887" w:rsidP="004755E2">
      <w:pPr>
        <w:numPr>
          <w:ilvl w:val="1"/>
          <w:numId w:val="23"/>
        </w:numPr>
        <w:tabs>
          <w:tab w:val="left" w:pos="360"/>
        </w:tabs>
        <w:spacing w:line="240" w:lineRule="auto"/>
      </w:pPr>
      <w:r>
        <w:t xml:space="preserve"> Remove the layer of fat above the </w:t>
      </w:r>
      <w:r w:rsidRPr="004920E7">
        <w:rPr>
          <w:i/>
        </w:rPr>
        <w:t>mvn</w:t>
      </w:r>
      <w:r>
        <w:t xml:space="preserve">, leaving the nerve intact for now so it won't become tangled. You will cut its lateral end when you are finished with the nervous system dissection. </w:t>
      </w:r>
    </w:p>
    <w:p w:rsidR="00BA6887" w:rsidRPr="004504BB" w:rsidRDefault="00BA6887" w:rsidP="004755E2">
      <w:pPr>
        <w:numPr>
          <w:ilvl w:val="1"/>
          <w:numId w:val="23"/>
        </w:numPr>
        <w:tabs>
          <w:tab w:val="left" w:pos="360"/>
        </w:tabs>
        <w:spacing w:line="240" w:lineRule="auto"/>
      </w:pPr>
      <w:r>
        <w:t xml:space="preserve">Repeat on the other side to isolate the other </w:t>
      </w:r>
      <w:r w:rsidRPr="004920E7">
        <w:rPr>
          <w:i/>
        </w:rPr>
        <w:t>mvn</w:t>
      </w:r>
      <w:r>
        <w:t xml:space="preserve">. </w:t>
      </w:r>
    </w:p>
    <w:p w:rsidR="00BA6887" w:rsidRDefault="00BA6887" w:rsidP="004755E2">
      <w:pPr>
        <w:numPr>
          <w:ilvl w:val="0"/>
          <w:numId w:val="23"/>
        </w:numPr>
        <w:tabs>
          <w:tab w:val="left" w:pos="360"/>
        </w:tabs>
        <w:spacing w:line="240" w:lineRule="auto"/>
        <w:rPr>
          <w:i/>
        </w:rPr>
      </w:pPr>
      <w:r>
        <w:t xml:space="preserve">Isolate the </w:t>
      </w:r>
      <w:r>
        <w:rPr>
          <w:i/>
        </w:rPr>
        <w:t xml:space="preserve">lvns </w:t>
      </w:r>
      <w:r w:rsidRPr="00336A31">
        <w:t>and posterior nerves</w:t>
      </w:r>
      <w:r w:rsidRPr="004504BB">
        <w:t>.</w:t>
      </w:r>
      <w:r>
        <w:t xml:space="preserve">  </w:t>
      </w:r>
    </w:p>
    <w:p w:rsidR="00BA6887" w:rsidRPr="004920E7" w:rsidRDefault="00BA6887" w:rsidP="004755E2">
      <w:pPr>
        <w:numPr>
          <w:ilvl w:val="1"/>
          <w:numId w:val="23"/>
        </w:numPr>
        <w:tabs>
          <w:tab w:val="left" w:pos="360"/>
        </w:tabs>
        <w:spacing w:line="240" w:lineRule="auto"/>
        <w:rPr>
          <w:i/>
        </w:rPr>
      </w:pPr>
      <w:r>
        <w:t xml:space="preserve">Starting where the </w:t>
      </w:r>
      <w:r w:rsidRPr="004920E7">
        <w:rPr>
          <w:i/>
        </w:rPr>
        <w:t>lvn</w:t>
      </w:r>
      <w:r>
        <w:t xml:space="preserve">s branch laterally off the </w:t>
      </w:r>
      <w:r w:rsidRPr="004920E7">
        <w:rPr>
          <w:i/>
        </w:rPr>
        <w:t>dvn</w:t>
      </w:r>
      <w:r>
        <w:t xml:space="preserve">, follow an </w:t>
      </w:r>
      <w:r w:rsidRPr="004920E7">
        <w:rPr>
          <w:i/>
        </w:rPr>
        <w:t>lvn</w:t>
      </w:r>
      <w:r>
        <w:t xml:space="preserve"> by cutting the fat above it.  Be aware that the dorsal gastric nerves branch off of the </w:t>
      </w:r>
      <w:r w:rsidRPr="004920E7">
        <w:rPr>
          <w:i/>
        </w:rPr>
        <w:t>lvn</w:t>
      </w:r>
      <w:r>
        <w:t>; do not cut them if you plan to record from them.  Depending on the preparation, sometimes the entire fat layer above the nerve can be pulled off.</w:t>
      </w:r>
    </w:p>
    <w:p w:rsidR="00BA6887" w:rsidRPr="004920E7" w:rsidRDefault="00BA6887" w:rsidP="004755E2">
      <w:pPr>
        <w:numPr>
          <w:ilvl w:val="1"/>
          <w:numId w:val="23"/>
        </w:numPr>
        <w:tabs>
          <w:tab w:val="left" w:pos="360"/>
        </w:tabs>
        <w:spacing w:line="240" w:lineRule="auto"/>
        <w:rPr>
          <w:i/>
        </w:rPr>
      </w:pPr>
      <w:r>
        <w:t xml:space="preserve">Continue revealing the </w:t>
      </w:r>
      <w:r w:rsidRPr="004920E7">
        <w:rPr>
          <w:i/>
        </w:rPr>
        <w:t>lvn</w:t>
      </w:r>
      <w:r>
        <w:t xml:space="preserve"> until the point where the </w:t>
      </w:r>
      <w:r w:rsidRPr="004920E7">
        <w:rPr>
          <w:i/>
        </w:rPr>
        <w:t>psn</w:t>
      </w:r>
      <w:r>
        <w:t xml:space="preserve"> branches off. </w:t>
      </w:r>
    </w:p>
    <w:p w:rsidR="00BA6887" w:rsidRDefault="00BA6887" w:rsidP="004755E2">
      <w:pPr>
        <w:numPr>
          <w:ilvl w:val="0"/>
          <w:numId w:val="23"/>
        </w:numPr>
        <w:tabs>
          <w:tab w:val="left" w:pos="360"/>
        </w:tabs>
        <w:spacing w:line="240" w:lineRule="auto"/>
      </w:pPr>
      <w:r>
        <w:t xml:space="preserve">Isolate the </w:t>
      </w:r>
      <w:r w:rsidRPr="004920E7">
        <w:rPr>
          <w:i/>
        </w:rPr>
        <w:t>pyn</w:t>
      </w:r>
      <w:r>
        <w:t xml:space="preserve">. </w:t>
      </w:r>
    </w:p>
    <w:p w:rsidR="00BA6887" w:rsidRDefault="00BA6887" w:rsidP="004755E2">
      <w:pPr>
        <w:numPr>
          <w:ilvl w:val="1"/>
          <w:numId w:val="23"/>
        </w:numPr>
        <w:tabs>
          <w:tab w:val="left" w:pos="360"/>
        </w:tabs>
        <w:spacing w:line="240" w:lineRule="auto"/>
      </w:pPr>
      <w:r>
        <w:t xml:space="preserve">Locate the </w:t>
      </w:r>
      <w:r w:rsidRPr="004920E7">
        <w:rPr>
          <w:i/>
        </w:rPr>
        <w:t>pyn</w:t>
      </w:r>
      <w:r>
        <w:t xml:space="preserve"> as a nerve travelling anteriorly over the pylorus. </w:t>
      </w:r>
    </w:p>
    <w:p w:rsidR="00BA6887" w:rsidRDefault="00BA6887" w:rsidP="004755E2">
      <w:pPr>
        <w:numPr>
          <w:ilvl w:val="1"/>
          <w:numId w:val="23"/>
        </w:numPr>
        <w:tabs>
          <w:tab w:val="left" w:pos="360"/>
        </w:tabs>
        <w:spacing w:line="240" w:lineRule="auto"/>
      </w:pPr>
      <w:r>
        <w:t xml:space="preserve">Cut a small section of the pylorus, attached to the </w:t>
      </w:r>
      <w:r w:rsidRPr="007E4E7A">
        <w:rPr>
          <w:i/>
        </w:rPr>
        <w:t>pyn</w:t>
      </w:r>
      <w:r>
        <w:t>.</w:t>
      </w:r>
    </w:p>
    <w:p w:rsidR="00BA6887" w:rsidRDefault="00BA6887" w:rsidP="004755E2">
      <w:pPr>
        <w:numPr>
          <w:ilvl w:val="1"/>
          <w:numId w:val="23"/>
        </w:numPr>
        <w:tabs>
          <w:tab w:val="left" w:pos="360"/>
        </w:tabs>
        <w:spacing w:line="240" w:lineRule="auto"/>
      </w:pPr>
      <w:r>
        <w:t xml:space="preserve">Gently lifting the pyloric section, cut away the tissue on either side of the </w:t>
      </w:r>
      <w:r w:rsidRPr="007E4E7A">
        <w:rPr>
          <w:i/>
        </w:rPr>
        <w:t>pyn</w:t>
      </w:r>
      <w:r>
        <w:t xml:space="preserve">, until you reach the branch that attaches to the </w:t>
      </w:r>
      <w:r w:rsidRPr="007E4E7A">
        <w:rPr>
          <w:i/>
        </w:rPr>
        <w:t>pdn</w:t>
      </w:r>
      <w:r>
        <w:t xml:space="preserve">. </w:t>
      </w:r>
    </w:p>
    <w:p w:rsidR="00BA6887" w:rsidRDefault="00BA6887" w:rsidP="004755E2">
      <w:pPr>
        <w:numPr>
          <w:ilvl w:val="0"/>
          <w:numId w:val="23"/>
        </w:numPr>
        <w:tabs>
          <w:tab w:val="left" w:pos="360"/>
        </w:tabs>
        <w:spacing w:line="240" w:lineRule="auto"/>
      </w:pPr>
      <w:r>
        <w:t xml:space="preserve">Isolate the </w:t>
      </w:r>
      <w:r w:rsidRPr="00003016">
        <w:rPr>
          <w:i/>
        </w:rPr>
        <w:t>pdn</w:t>
      </w:r>
      <w:r>
        <w:t>.</w:t>
      </w:r>
    </w:p>
    <w:p w:rsidR="00BA6887" w:rsidRDefault="00BA6887" w:rsidP="004755E2">
      <w:pPr>
        <w:numPr>
          <w:ilvl w:val="1"/>
          <w:numId w:val="23"/>
        </w:numPr>
        <w:tabs>
          <w:tab w:val="left" w:pos="360"/>
        </w:tabs>
        <w:spacing w:line="240" w:lineRule="auto"/>
      </w:pPr>
      <w:r>
        <w:t xml:space="preserve">Locate the </w:t>
      </w:r>
      <w:r w:rsidRPr="007E4E7A">
        <w:rPr>
          <w:i/>
        </w:rPr>
        <w:t>pdn</w:t>
      </w:r>
      <w:r>
        <w:t xml:space="preserve"> as a nerve travelling anteriorly from the pyloric dilator muscle.  </w:t>
      </w:r>
    </w:p>
    <w:p w:rsidR="00BA6887" w:rsidRDefault="00BA6887" w:rsidP="004755E2">
      <w:pPr>
        <w:numPr>
          <w:ilvl w:val="1"/>
          <w:numId w:val="23"/>
        </w:numPr>
        <w:tabs>
          <w:tab w:val="left" w:pos="360"/>
        </w:tabs>
        <w:spacing w:line="240" w:lineRule="auto"/>
      </w:pPr>
      <w:r>
        <w:t xml:space="preserve"> Cut a small section of the pyloric dilator muscle, attached to the </w:t>
      </w:r>
      <w:r w:rsidRPr="007E4E7A">
        <w:rPr>
          <w:i/>
        </w:rPr>
        <w:t>pdn</w:t>
      </w:r>
      <w:r>
        <w:t xml:space="preserve">. </w:t>
      </w:r>
    </w:p>
    <w:p w:rsidR="00BA6887" w:rsidRDefault="00BA6887" w:rsidP="004755E2">
      <w:pPr>
        <w:numPr>
          <w:ilvl w:val="1"/>
          <w:numId w:val="23"/>
        </w:numPr>
        <w:tabs>
          <w:tab w:val="left" w:pos="360"/>
        </w:tabs>
        <w:spacing w:line="240" w:lineRule="auto"/>
      </w:pPr>
      <w:r>
        <w:t xml:space="preserve"> Gently lifting the pyloric dilator muscle section, cut away the tissue on either side of the </w:t>
      </w:r>
      <w:r w:rsidRPr="007E4E7A">
        <w:rPr>
          <w:i/>
        </w:rPr>
        <w:t>pdn</w:t>
      </w:r>
      <w:r>
        <w:t xml:space="preserve"> until you reach the branch that attaches to the </w:t>
      </w:r>
      <w:r w:rsidRPr="007E4E7A">
        <w:rPr>
          <w:i/>
        </w:rPr>
        <w:t>pyn</w:t>
      </w:r>
      <w:r>
        <w:t>.</w:t>
      </w:r>
    </w:p>
    <w:p w:rsidR="00BA6887" w:rsidRDefault="00BA6887" w:rsidP="004755E2">
      <w:pPr>
        <w:numPr>
          <w:ilvl w:val="0"/>
          <w:numId w:val="23"/>
        </w:numPr>
        <w:tabs>
          <w:tab w:val="left" w:pos="360"/>
        </w:tabs>
        <w:spacing w:line="240" w:lineRule="auto"/>
      </w:pPr>
      <w:r>
        <w:t xml:space="preserve">Isolate the ventral </w:t>
      </w:r>
      <w:r w:rsidRPr="00003016">
        <w:rPr>
          <w:i/>
        </w:rPr>
        <w:t>lvn</w:t>
      </w:r>
      <w:r>
        <w:t xml:space="preserve">, that connects the </w:t>
      </w:r>
      <w:r w:rsidRPr="00003016">
        <w:rPr>
          <w:i/>
        </w:rPr>
        <w:t>pyn</w:t>
      </w:r>
      <w:r>
        <w:t xml:space="preserve"> and </w:t>
      </w:r>
      <w:r w:rsidRPr="00003016">
        <w:rPr>
          <w:i/>
        </w:rPr>
        <w:t>pdn</w:t>
      </w:r>
      <w:r>
        <w:t xml:space="preserve"> to the </w:t>
      </w:r>
      <w:r w:rsidRPr="00003016">
        <w:rPr>
          <w:i/>
        </w:rPr>
        <w:t>lvn</w:t>
      </w:r>
      <w:r>
        <w:t xml:space="preserve">. </w:t>
      </w:r>
    </w:p>
    <w:p w:rsidR="00BA6887" w:rsidRDefault="00BA6887" w:rsidP="004755E2">
      <w:pPr>
        <w:numPr>
          <w:ilvl w:val="1"/>
          <w:numId w:val="23"/>
        </w:numPr>
        <w:tabs>
          <w:tab w:val="left" w:pos="360"/>
        </w:tabs>
        <w:spacing w:line="240" w:lineRule="auto"/>
      </w:pPr>
      <w:r>
        <w:t xml:space="preserve">Near the triangular branch point where the </w:t>
      </w:r>
      <w:r w:rsidRPr="007E4E7A">
        <w:rPr>
          <w:i/>
        </w:rPr>
        <w:t>pyn</w:t>
      </w:r>
      <w:r>
        <w:t xml:space="preserve"> and </w:t>
      </w:r>
      <w:r w:rsidRPr="007E4E7A">
        <w:rPr>
          <w:i/>
        </w:rPr>
        <w:t>pdn</w:t>
      </w:r>
      <w:r>
        <w:t xml:space="preserve"> connect to the ventral </w:t>
      </w:r>
      <w:r w:rsidRPr="007E4E7A">
        <w:rPr>
          <w:i/>
        </w:rPr>
        <w:t>lvn</w:t>
      </w:r>
      <w:r>
        <w:t xml:space="preserve">, isolate any small section of nerve that branches off the ventral </w:t>
      </w:r>
      <w:r w:rsidRPr="007E4E7A">
        <w:rPr>
          <w:i/>
        </w:rPr>
        <w:t xml:space="preserve">lvn </w:t>
      </w:r>
      <w:r>
        <w:t xml:space="preserve">( such as the </w:t>
      </w:r>
      <w:r w:rsidRPr="007E4E7A">
        <w:rPr>
          <w:i/>
        </w:rPr>
        <w:t>vpln</w:t>
      </w:r>
      <w:r>
        <w:t xml:space="preserve">).  This will be used as a handle to pull on the ventral </w:t>
      </w:r>
      <w:r w:rsidRPr="007E4E7A">
        <w:rPr>
          <w:i/>
        </w:rPr>
        <w:t>lvn</w:t>
      </w:r>
      <w:r>
        <w:t xml:space="preserve">. </w:t>
      </w:r>
    </w:p>
    <w:p w:rsidR="00BA6887" w:rsidRDefault="00BA6887" w:rsidP="004755E2">
      <w:pPr>
        <w:numPr>
          <w:ilvl w:val="1"/>
          <w:numId w:val="23"/>
        </w:numPr>
        <w:tabs>
          <w:tab w:val="left" w:pos="360"/>
        </w:tabs>
        <w:spacing w:line="240" w:lineRule="auto"/>
      </w:pPr>
      <w:r>
        <w:t xml:space="preserve">Lifting on the handle, cut away the tissue on either side of the ventral </w:t>
      </w:r>
      <w:r w:rsidRPr="007E4E7A">
        <w:rPr>
          <w:i/>
        </w:rPr>
        <w:t>lvn</w:t>
      </w:r>
      <w:r>
        <w:t xml:space="preserve">, working anteriorly until you reach the point where the </w:t>
      </w:r>
      <w:r w:rsidRPr="007E4E7A">
        <w:rPr>
          <w:i/>
        </w:rPr>
        <w:t>psn</w:t>
      </w:r>
      <w:r>
        <w:t xml:space="preserve"> branches off.  </w:t>
      </w:r>
    </w:p>
    <w:p w:rsidR="00BA6887" w:rsidRDefault="00BA6887" w:rsidP="004755E2">
      <w:pPr>
        <w:numPr>
          <w:ilvl w:val="0"/>
          <w:numId w:val="23"/>
        </w:numPr>
        <w:tabs>
          <w:tab w:val="left" w:pos="360"/>
        </w:tabs>
        <w:spacing w:line="240" w:lineRule="auto"/>
      </w:pPr>
      <w:r>
        <w:t xml:space="preserve">Repeat steps 10 – 13 to isolate the </w:t>
      </w:r>
      <w:r w:rsidRPr="00C411EC">
        <w:rPr>
          <w:i/>
        </w:rPr>
        <w:t>lvn</w:t>
      </w:r>
      <w:r>
        <w:t xml:space="preserve"> and posterior nerves on the other side. </w:t>
      </w:r>
    </w:p>
    <w:p w:rsidR="00BA6887" w:rsidRDefault="00BA6887" w:rsidP="004755E2">
      <w:pPr>
        <w:numPr>
          <w:ilvl w:val="0"/>
          <w:numId w:val="23"/>
        </w:numPr>
        <w:tabs>
          <w:tab w:val="left" w:pos="360"/>
        </w:tabs>
        <w:spacing w:line="240" w:lineRule="auto"/>
      </w:pPr>
      <w:r>
        <w:t>Detach the stomatogastric nervous system.</w:t>
      </w:r>
    </w:p>
    <w:p w:rsidR="00BA6887" w:rsidRDefault="00BA6887" w:rsidP="004755E2">
      <w:pPr>
        <w:numPr>
          <w:ilvl w:val="1"/>
          <w:numId w:val="23"/>
        </w:numPr>
        <w:tabs>
          <w:tab w:val="left" w:pos="360"/>
        </w:tabs>
        <w:spacing w:line="240" w:lineRule="auto"/>
      </w:pPr>
      <w:r>
        <w:t xml:space="preserve"> At the posterior end, pull on one of the </w:t>
      </w:r>
      <w:r w:rsidRPr="007E4E7A">
        <w:rPr>
          <w:i/>
        </w:rPr>
        <w:t>psn</w:t>
      </w:r>
      <w:r>
        <w:t xml:space="preserve">s and cut all tissue and nerves (except for the </w:t>
      </w:r>
      <w:r w:rsidRPr="007E4E7A">
        <w:rPr>
          <w:i/>
        </w:rPr>
        <w:t>pdn</w:t>
      </w:r>
      <w:r>
        <w:t xml:space="preserve"> and </w:t>
      </w:r>
      <w:r w:rsidRPr="007E4E7A">
        <w:rPr>
          <w:i/>
        </w:rPr>
        <w:t>pyn</w:t>
      </w:r>
      <w:r>
        <w:t xml:space="preserve">) that are attached to the </w:t>
      </w:r>
      <w:r w:rsidRPr="007E4E7A">
        <w:rPr>
          <w:i/>
        </w:rPr>
        <w:t>lvn</w:t>
      </w:r>
      <w:r>
        <w:t xml:space="preserve"> and ventral </w:t>
      </w:r>
      <w:r w:rsidRPr="007E4E7A">
        <w:rPr>
          <w:i/>
        </w:rPr>
        <w:t>lvn</w:t>
      </w:r>
      <w:r>
        <w:t xml:space="preserve">.  Repeat on the other side.  </w:t>
      </w:r>
    </w:p>
    <w:p w:rsidR="00BA6887" w:rsidRDefault="00BA6887" w:rsidP="004755E2">
      <w:pPr>
        <w:numPr>
          <w:ilvl w:val="1"/>
          <w:numId w:val="23"/>
        </w:numPr>
        <w:tabs>
          <w:tab w:val="left" w:pos="360"/>
        </w:tabs>
        <w:spacing w:line="240" w:lineRule="auto"/>
      </w:pPr>
      <w:r>
        <w:t xml:space="preserve"> Cut the lateral end of each </w:t>
      </w:r>
      <w:r w:rsidRPr="007E4E7A">
        <w:rPr>
          <w:i/>
        </w:rPr>
        <w:t>mvn</w:t>
      </w:r>
      <w:r>
        <w:t xml:space="preserve">.  Lift the lateral end and cut any attachments to the </w:t>
      </w:r>
      <w:r w:rsidRPr="007E4E7A">
        <w:rPr>
          <w:i/>
        </w:rPr>
        <w:t>mvn</w:t>
      </w:r>
      <w:r>
        <w:t xml:space="preserve">. </w:t>
      </w:r>
    </w:p>
    <w:p w:rsidR="00BA6887" w:rsidRDefault="00BA6887" w:rsidP="004755E2">
      <w:pPr>
        <w:numPr>
          <w:ilvl w:val="1"/>
          <w:numId w:val="23"/>
        </w:numPr>
        <w:tabs>
          <w:tab w:val="left" w:pos="360"/>
        </w:tabs>
        <w:spacing w:line="240" w:lineRule="auto"/>
      </w:pPr>
      <w:r>
        <w:t xml:space="preserve">At the anterior end, cut any attachments to the CoGs, and cut the labial nerve on each side. </w:t>
      </w:r>
    </w:p>
    <w:p w:rsidR="00BA6887" w:rsidRDefault="00BA6887" w:rsidP="004755E2">
      <w:pPr>
        <w:numPr>
          <w:ilvl w:val="1"/>
          <w:numId w:val="23"/>
        </w:numPr>
        <w:tabs>
          <w:tab w:val="left" w:pos="360"/>
        </w:tabs>
        <w:spacing w:line="240" w:lineRule="auto"/>
      </w:pPr>
      <w:r>
        <w:t xml:space="preserve">Visually scan the stomatogastric nervous system for any additional attachments to the stomach tissue. </w:t>
      </w:r>
    </w:p>
    <w:p w:rsidR="00BA6887" w:rsidRDefault="00BA6887" w:rsidP="004755E2">
      <w:pPr>
        <w:numPr>
          <w:ilvl w:val="1"/>
          <w:numId w:val="23"/>
        </w:numPr>
        <w:tabs>
          <w:tab w:val="left" w:pos="360"/>
        </w:tabs>
        <w:spacing w:line="240" w:lineRule="auto"/>
      </w:pPr>
      <w:r>
        <w:t xml:space="preserve">Grab onto the anterior end of both commissural nerves, above the CoGs, and peel the stomatogastric nervous system off the stomach and to the side.  Cut any additional attachments. </w:t>
      </w:r>
    </w:p>
    <w:p w:rsidR="00BA6887" w:rsidRDefault="00BA6887" w:rsidP="004755E2">
      <w:pPr>
        <w:numPr>
          <w:ilvl w:val="0"/>
          <w:numId w:val="23"/>
        </w:numPr>
        <w:tabs>
          <w:tab w:val="left" w:pos="360"/>
        </w:tabs>
        <w:spacing w:line="240" w:lineRule="auto"/>
      </w:pPr>
      <w:r>
        <w:t>Prepare the small dish.</w:t>
      </w:r>
    </w:p>
    <w:p w:rsidR="00BA6887" w:rsidRDefault="00BA6887" w:rsidP="004755E2">
      <w:pPr>
        <w:numPr>
          <w:ilvl w:val="1"/>
          <w:numId w:val="23"/>
        </w:numPr>
        <w:tabs>
          <w:tab w:val="left" w:pos="360"/>
        </w:tabs>
        <w:spacing w:line="240" w:lineRule="auto"/>
      </w:pPr>
      <w:r>
        <w:t xml:space="preserve">To decrease the hydrophobicity of the Sylgard, unpin the stomach from the large dish (or cut off a portion of muscle) and rub it thoroughly on the surface of the Sylgard in the small dish. </w:t>
      </w:r>
    </w:p>
    <w:p w:rsidR="00BA6887" w:rsidRDefault="00BA6887" w:rsidP="004755E2">
      <w:pPr>
        <w:numPr>
          <w:ilvl w:val="1"/>
          <w:numId w:val="23"/>
        </w:numPr>
        <w:tabs>
          <w:tab w:val="left" w:pos="360"/>
        </w:tabs>
        <w:spacing w:line="240" w:lineRule="auto"/>
      </w:pPr>
      <w:r>
        <w:t xml:space="preserve"> Remove large particles of muscle from the Sylgard by rinsing with saline.</w:t>
      </w:r>
      <w:r w:rsidRPr="007E4E7A">
        <w:t xml:space="preserve"> </w:t>
      </w:r>
    </w:p>
    <w:p w:rsidR="00BA6887" w:rsidRDefault="00BA6887" w:rsidP="004755E2">
      <w:pPr>
        <w:numPr>
          <w:ilvl w:val="1"/>
          <w:numId w:val="23"/>
        </w:numPr>
        <w:tabs>
          <w:tab w:val="left" w:pos="360"/>
        </w:tabs>
        <w:spacing w:line="240" w:lineRule="auto"/>
      </w:pPr>
      <w:r>
        <w:t xml:space="preserve">Fill the small dish with saline. </w:t>
      </w:r>
    </w:p>
    <w:p w:rsidR="00BA6887" w:rsidRDefault="00BA6887" w:rsidP="004755E2">
      <w:pPr>
        <w:numPr>
          <w:ilvl w:val="0"/>
          <w:numId w:val="23"/>
        </w:numPr>
        <w:tabs>
          <w:tab w:val="left" w:pos="360"/>
        </w:tabs>
        <w:spacing w:line="240" w:lineRule="auto"/>
      </w:pPr>
      <w:r>
        <w:t>Pin the STNS in the small dish.</w:t>
      </w:r>
    </w:p>
    <w:p w:rsidR="00BA6887" w:rsidRDefault="00BA6887" w:rsidP="004755E2">
      <w:pPr>
        <w:numPr>
          <w:ilvl w:val="1"/>
          <w:numId w:val="23"/>
        </w:numPr>
        <w:tabs>
          <w:tab w:val="left" w:pos="360"/>
        </w:tabs>
        <w:spacing w:line="240" w:lineRule="auto"/>
      </w:pPr>
      <w:r>
        <w:t xml:space="preserve">Grabbing the anterior ends of both commissural nerves, lift the STNS out of the large dish and lay it in the small dish. </w:t>
      </w:r>
    </w:p>
    <w:p w:rsidR="00BA6887" w:rsidRDefault="00BA6887" w:rsidP="004755E2">
      <w:pPr>
        <w:numPr>
          <w:ilvl w:val="1"/>
          <w:numId w:val="23"/>
        </w:numPr>
        <w:tabs>
          <w:tab w:val="left" w:pos="360"/>
        </w:tabs>
        <w:spacing w:line="240" w:lineRule="auto"/>
      </w:pPr>
      <w:r>
        <w:t xml:space="preserve">Using minuten pins and pins cut from tungsten wire, pin the STNS in the small dish, so it is positioned similar to Figure 2. </w:t>
      </w:r>
    </w:p>
    <w:p w:rsidR="00BA6887" w:rsidRDefault="00BA6887" w:rsidP="004755E2">
      <w:pPr>
        <w:numPr>
          <w:ilvl w:val="1"/>
          <w:numId w:val="23"/>
        </w:numPr>
        <w:tabs>
          <w:tab w:val="left" w:pos="360"/>
        </w:tabs>
        <w:spacing w:line="240" w:lineRule="auto"/>
      </w:pPr>
      <w:r>
        <w:t xml:space="preserve">Ensure the preparation is dorsal side up by checking that the inferior ventricular nerve is pointing away from the Sylgard. </w:t>
      </w:r>
    </w:p>
    <w:p w:rsidR="00BA6887" w:rsidRDefault="00BA6887" w:rsidP="004755E2">
      <w:pPr>
        <w:numPr>
          <w:ilvl w:val="1"/>
          <w:numId w:val="23"/>
        </w:numPr>
        <w:tabs>
          <w:tab w:val="left" w:pos="360"/>
        </w:tabs>
        <w:spacing w:line="240" w:lineRule="auto"/>
      </w:pPr>
      <w:r>
        <w:t xml:space="preserve">Remove the brain and pin the commissural nerves. </w:t>
      </w:r>
    </w:p>
    <w:p w:rsidR="00BA6887" w:rsidRDefault="00BA6887" w:rsidP="004755E2">
      <w:pPr>
        <w:numPr>
          <w:ilvl w:val="1"/>
          <w:numId w:val="23"/>
        </w:numPr>
        <w:tabs>
          <w:tab w:val="left" w:pos="360"/>
        </w:tabs>
        <w:spacing w:line="240" w:lineRule="auto"/>
      </w:pPr>
      <w:r>
        <w:t xml:space="preserve">Remove the pyloric dilator muscle from the </w:t>
      </w:r>
      <w:r w:rsidRPr="007E4E7A">
        <w:rPr>
          <w:i/>
        </w:rPr>
        <w:t>pdn</w:t>
      </w:r>
      <w:r>
        <w:t xml:space="preserve">s, and pin the </w:t>
      </w:r>
      <w:r w:rsidRPr="007E4E7A">
        <w:rPr>
          <w:i/>
        </w:rPr>
        <w:t>pdn</w:t>
      </w:r>
      <w:r>
        <w:t xml:space="preserve">s. </w:t>
      </w:r>
    </w:p>
    <w:p w:rsidR="00BA6887" w:rsidRDefault="00BA6887" w:rsidP="004755E2">
      <w:pPr>
        <w:numPr>
          <w:ilvl w:val="1"/>
          <w:numId w:val="23"/>
        </w:numPr>
        <w:tabs>
          <w:tab w:val="left" w:pos="360"/>
        </w:tabs>
        <w:spacing w:line="240" w:lineRule="auto"/>
      </w:pPr>
      <w:r>
        <w:t xml:space="preserve">Remove the pyloric segment from the </w:t>
      </w:r>
      <w:r w:rsidRPr="007E4E7A">
        <w:rPr>
          <w:i/>
        </w:rPr>
        <w:t>pyn</w:t>
      </w:r>
      <w:r>
        <w:t xml:space="preserve">s, and pin the </w:t>
      </w:r>
      <w:r w:rsidRPr="007E4E7A">
        <w:rPr>
          <w:i/>
        </w:rPr>
        <w:t>pyn</w:t>
      </w:r>
      <w:r>
        <w:t xml:space="preserve">s. </w:t>
      </w:r>
    </w:p>
    <w:p w:rsidR="00BA6887" w:rsidRDefault="00BA6887" w:rsidP="004755E2">
      <w:pPr>
        <w:numPr>
          <w:ilvl w:val="0"/>
          <w:numId w:val="23"/>
        </w:numPr>
        <w:tabs>
          <w:tab w:val="left" w:pos="360"/>
        </w:tabs>
        <w:spacing w:line="240" w:lineRule="auto"/>
      </w:pPr>
      <w:r>
        <w:t>Desheath the STG.</w:t>
      </w:r>
    </w:p>
    <w:p w:rsidR="00BA6887" w:rsidRDefault="00BA6887" w:rsidP="004755E2">
      <w:pPr>
        <w:numPr>
          <w:ilvl w:val="1"/>
          <w:numId w:val="23"/>
        </w:numPr>
        <w:tabs>
          <w:tab w:val="left" w:pos="360"/>
        </w:tabs>
        <w:spacing w:line="240" w:lineRule="auto"/>
      </w:pPr>
      <w:r>
        <w:t xml:space="preserve">Ensure the STG is flat against the Sylgard and held taut by the lateral </w:t>
      </w:r>
      <w:r w:rsidRPr="007E4E7A">
        <w:rPr>
          <w:i/>
        </w:rPr>
        <w:t>agn</w:t>
      </w:r>
      <w:r>
        <w:t xml:space="preserve">s, the anterior </w:t>
      </w:r>
      <w:r w:rsidRPr="007E4E7A">
        <w:rPr>
          <w:i/>
        </w:rPr>
        <w:t>stn</w:t>
      </w:r>
      <w:r>
        <w:t xml:space="preserve"> and the posterior </w:t>
      </w:r>
      <w:r w:rsidRPr="007E4E7A">
        <w:rPr>
          <w:i/>
        </w:rPr>
        <w:t>dvn</w:t>
      </w:r>
      <w:r>
        <w:t xml:space="preserve">. </w:t>
      </w:r>
    </w:p>
    <w:p w:rsidR="00BA6887" w:rsidRDefault="00BA6887" w:rsidP="004755E2">
      <w:pPr>
        <w:numPr>
          <w:ilvl w:val="1"/>
          <w:numId w:val="23"/>
        </w:numPr>
        <w:tabs>
          <w:tab w:val="left" w:pos="360"/>
        </w:tabs>
        <w:spacing w:line="240" w:lineRule="auto"/>
      </w:pPr>
      <w:r>
        <w:t xml:space="preserve">Arrange the lighting to enable visualization of the axons within the </w:t>
      </w:r>
      <w:r w:rsidRPr="007E4E7A">
        <w:rPr>
          <w:i/>
        </w:rPr>
        <w:t>dvn</w:t>
      </w:r>
      <w:r>
        <w:t xml:space="preserve">. </w:t>
      </w:r>
    </w:p>
    <w:p w:rsidR="00BA6887" w:rsidRDefault="00BA6887" w:rsidP="004755E2">
      <w:pPr>
        <w:numPr>
          <w:ilvl w:val="1"/>
          <w:numId w:val="23"/>
        </w:numPr>
        <w:tabs>
          <w:tab w:val="left" w:pos="360"/>
        </w:tabs>
        <w:spacing w:line="240" w:lineRule="auto"/>
      </w:pPr>
      <w:r>
        <w:t xml:space="preserve">Using a small pin or fine tungsten needle, make a small hole in the </w:t>
      </w:r>
      <w:r w:rsidRPr="007E4E7A">
        <w:rPr>
          <w:i/>
        </w:rPr>
        <w:t>dvn</w:t>
      </w:r>
      <w:r>
        <w:t xml:space="preserve">, just posterior to the STG.  </w:t>
      </w:r>
    </w:p>
    <w:p w:rsidR="00BA6887" w:rsidRDefault="00BA6887" w:rsidP="004755E2">
      <w:pPr>
        <w:numPr>
          <w:ilvl w:val="1"/>
          <w:numId w:val="23"/>
        </w:numPr>
        <w:tabs>
          <w:tab w:val="left" w:pos="360"/>
        </w:tabs>
        <w:spacing w:line="240" w:lineRule="auto"/>
      </w:pPr>
      <w:r>
        <w:t xml:space="preserve">Pull the needle across the </w:t>
      </w:r>
      <w:r w:rsidRPr="007E4E7A">
        <w:rPr>
          <w:i/>
        </w:rPr>
        <w:t>dvn</w:t>
      </w:r>
      <w:r>
        <w:t xml:space="preserve">, dorsal to the axons, to create a horizontal tear in the nerve sheath. </w:t>
      </w:r>
    </w:p>
    <w:p w:rsidR="00BA6887" w:rsidRDefault="00BA6887" w:rsidP="004755E2">
      <w:pPr>
        <w:numPr>
          <w:ilvl w:val="1"/>
          <w:numId w:val="23"/>
        </w:numPr>
        <w:tabs>
          <w:tab w:val="left" w:pos="360"/>
        </w:tabs>
        <w:spacing w:line="240" w:lineRule="auto"/>
      </w:pPr>
      <w:r>
        <w:t xml:space="preserve">Grab the flap of nerve sheath posterior to the STG and pull anteriorly to remove the sheath from the dorsal side of the STG. </w:t>
      </w:r>
    </w:p>
    <w:p w:rsidR="00BA6887" w:rsidRDefault="00BA6887" w:rsidP="004755E2">
      <w:pPr>
        <w:tabs>
          <w:tab w:val="left" w:pos="360"/>
        </w:tabs>
        <w:spacing w:line="240" w:lineRule="auto"/>
      </w:pPr>
    </w:p>
    <w:p w:rsidR="00BA6887" w:rsidRPr="00546D57" w:rsidRDefault="00BA6887" w:rsidP="004755E2">
      <w:pPr>
        <w:tabs>
          <w:tab w:val="left" w:pos="360"/>
        </w:tabs>
        <w:spacing w:line="240" w:lineRule="auto"/>
        <w:rPr>
          <w:b/>
        </w:rPr>
      </w:pPr>
      <w:r w:rsidRPr="00546D57">
        <w:rPr>
          <w:b/>
        </w:rPr>
        <w:t>Results</w:t>
      </w:r>
      <w:r>
        <w:rPr>
          <w:b/>
        </w:rPr>
        <w:t>:</w:t>
      </w:r>
    </w:p>
    <w:p w:rsidR="00BA6887" w:rsidRDefault="00BA6887" w:rsidP="004755E2">
      <w:pPr>
        <w:tabs>
          <w:tab w:val="left" w:pos="360"/>
        </w:tabs>
        <w:spacing w:line="240" w:lineRule="auto"/>
      </w:pPr>
      <w:r>
        <w:t xml:space="preserve">The intact STNS should be pinned taut against the Sylgard dish and positioned as shown in Figure 1.  The nerves should be free of damage and accessible for extracellular recordings.  The cell bodies of the intact STG should be visible and accessible for intracellular recordings. </w:t>
      </w:r>
    </w:p>
    <w:p w:rsidR="00BA6887" w:rsidRDefault="00BA6887" w:rsidP="004755E2">
      <w:pPr>
        <w:tabs>
          <w:tab w:val="left" w:pos="360"/>
        </w:tabs>
        <w:spacing w:line="240" w:lineRule="auto"/>
        <w:rPr>
          <w:b/>
        </w:rPr>
      </w:pPr>
    </w:p>
    <w:p w:rsidR="00BA6887" w:rsidRDefault="00BA6887" w:rsidP="004755E2">
      <w:pPr>
        <w:tabs>
          <w:tab w:val="left" w:pos="360"/>
        </w:tabs>
        <w:spacing w:line="240" w:lineRule="auto"/>
      </w:pPr>
      <w:r w:rsidRPr="00790010">
        <w:rPr>
          <w:b/>
        </w:rPr>
        <w:t>Discussion:</w:t>
      </w:r>
      <w:r>
        <w:t xml:space="preserve"> </w:t>
      </w:r>
    </w:p>
    <w:p w:rsidR="00BA6887" w:rsidRDefault="00BA6887" w:rsidP="004755E2">
      <w:pPr>
        <w:tabs>
          <w:tab w:val="left" w:pos="360"/>
        </w:tabs>
        <w:spacing w:line="240" w:lineRule="auto"/>
      </w:pPr>
      <w:r>
        <w:t>The anatomy of lobster stomach and STNS has been well described previously</w:t>
      </w:r>
      <w:r>
        <w:rPr>
          <w:vertAlign w:val="superscript"/>
        </w:rPr>
        <w:t>4,5</w:t>
      </w:r>
      <w:r>
        <w:t>, and variations of this dissection procedure have been utilized in numerous studies.   We recommend becoming familiar with the anatomy of the stomach</w:t>
      </w:r>
      <w:r>
        <w:rPr>
          <w:vertAlign w:val="superscript"/>
        </w:rPr>
        <w:t>4-6</w:t>
      </w:r>
      <w:r>
        <w:t xml:space="preserve"> (Fig. 1) and STNS</w:t>
      </w:r>
      <w:r>
        <w:rPr>
          <w:vertAlign w:val="superscript"/>
        </w:rPr>
        <w:t>4,7</w:t>
      </w:r>
      <w:r>
        <w:t xml:space="preserve"> (Fig. 2) prior to beginning dissections.  Such familiarity will decrease the risk of accidental damage to nerves and tissue. </w:t>
      </w:r>
    </w:p>
    <w:p w:rsidR="00BA6887" w:rsidRDefault="00BA6887" w:rsidP="004755E2">
      <w:pPr>
        <w:tabs>
          <w:tab w:val="left" w:pos="360"/>
        </w:tabs>
        <w:spacing w:line="240" w:lineRule="auto"/>
      </w:pPr>
      <w:r>
        <w:t xml:space="preserve">To maintain the health of the preparation, it is critical to maintain the preparation at a cool temperature.  This is easily achieved by exchanging the saline every 30 mins with 4˚C saline kept in a refrigerator.  When immersed in cold saline, the isolated STNS preparation is viable for many hours. Recordings in related </w:t>
      </w:r>
      <w:r>
        <w:rPr>
          <w:i/>
        </w:rPr>
        <w:t>Homarus gammarus</w:t>
      </w:r>
      <w:r>
        <w:t xml:space="preserve"> have demonstrated stable rhythmic activity from the STG throughout 5 days </w:t>
      </w:r>
      <w:r w:rsidRPr="00B933DF">
        <w:rPr>
          <w:i/>
        </w:rPr>
        <w:t>in vitro</w:t>
      </w:r>
      <w:r>
        <w:rPr>
          <w:vertAlign w:val="superscript"/>
        </w:rPr>
        <w:t>8</w:t>
      </w:r>
      <w:r>
        <w:t xml:space="preserve">; similar robustness has been seen in </w:t>
      </w:r>
      <w:r>
        <w:rPr>
          <w:i/>
        </w:rPr>
        <w:t>H. americanus (pers. obs.</w:t>
      </w:r>
      <w:r w:rsidRPr="00CB59D9">
        <w:t>)</w:t>
      </w:r>
      <w:r>
        <w:t xml:space="preserve">. </w:t>
      </w:r>
      <w:r>
        <w:tab/>
      </w:r>
    </w:p>
    <w:p w:rsidR="00BA6887" w:rsidRDefault="00BA6887" w:rsidP="004755E2">
      <w:pPr>
        <w:tabs>
          <w:tab w:val="left" w:pos="360"/>
        </w:tabs>
        <w:spacing w:line="240" w:lineRule="auto"/>
      </w:pPr>
      <w:r>
        <w:t xml:space="preserve">Modulatory input to the STG from the commissural ganglia is required to preserve the ongoing motor patterns.  The dissection we describe preserves several motor nerves (containing motor neuron axons): the </w:t>
      </w:r>
      <w:r w:rsidRPr="00B933DF">
        <w:rPr>
          <w:i/>
        </w:rPr>
        <w:t>agn</w:t>
      </w:r>
      <w:r>
        <w:t xml:space="preserve">s (containing Gastric Mill (GM) axons), the </w:t>
      </w:r>
      <w:r w:rsidRPr="00B933DF">
        <w:rPr>
          <w:i/>
        </w:rPr>
        <w:t>mvn</w:t>
      </w:r>
      <w:r>
        <w:t xml:space="preserve">s (containing Lateral Gastric (LG) and Inferior Cardiac (IC) axons), the </w:t>
      </w:r>
      <w:r w:rsidRPr="00B933DF">
        <w:rPr>
          <w:i/>
        </w:rPr>
        <w:t>pyn</w:t>
      </w:r>
      <w:r>
        <w:t xml:space="preserve">s (containing Pyloric neuron (PY) axons), the </w:t>
      </w:r>
      <w:r w:rsidRPr="00B933DF">
        <w:rPr>
          <w:i/>
        </w:rPr>
        <w:t>pdn</w:t>
      </w:r>
      <w:r>
        <w:t xml:space="preserve">s (containing Pyloric Dilator (PD) axons), and the </w:t>
      </w:r>
      <w:r w:rsidRPr="00B933DF">
        <w:rPr>
          <w:i/>
        </w:rPr>
        <w:t>lvn</w:t>
      </w:r>
      <w:r>
        <w:t xml:space="preserve">s (containing Lateral Pyloric (LP), Medial Gastric (MG), LPG axons as well as those from GM, PD and PY).   By dissecting additional (or different) nerves, other motor neuron axons may be recorded.  Each individual type of motor neuron axon may be recorded individually by dissecting and recording from the nerve innervating the muscle to which that type of neuron projects. </w:t>
      </w:r>
    </w:p>
    <w:p w:rsidR="00BA6887" w:rsidRDefault="00BA6887" w:rsidP="004755E2">
      <w:pPr>
        <w:tabs>
          <w:tab w:val="left" w:pos="360"/>
        </w:tabs>
        <w:spacing w:line="240" w:lineRule="auto"/>
      </w:pPr>
      <w:r>
        <w:t>This preparation may be used for a variety of studies focused on nervous system function.   The activity of the neurons may be recorded either using intracellular, sharp electrode recordings from somata or axons, or by recording electrical impulses extracellularly from the nerves.  Many ion channels in the STG neurons have been partially cloned and mRNA can be measured from manually pulled somata</w:t>
      </w:r>
      <w:r>
        <w:rPr>
          <w:vertAlign w:val="superscript"/>
        </w:rPr>
        <w:t>9,10</w:t>
      </w:r>
      <w:r>
        <w:t xml:space="preserve">. </w:t>
      </w:r>
    </w:p>
    <w:p w:rsidR="00BA6887" w:rsidRDefault="00BA6887" w:rsidP="004755E2">
      <w:pPr>
        <w:tabs>
          <w:tab w:val="left" w:pos="360"/>
        </w:tabs>
        <w:spacing w:line="240" w:lineRule="auto"/>
      </w:pPr>
    </w:p>
    <w:p w:rsidR="00BA6887" w:rsidRDefault="00BA6887" w:rsidP="004755E2">
      <w:pPr>
        <w:tabs>
          <w:tab w:val="left" w:pos="360"/>
        </w:tabs>
        <w:spacing w:line="240" w:lineRule="auto"/>
        <w:rPr>
          <w:b/>
        </w:rPr>
      </w:pPr>
      <w:r w:rsidRPr="005E5AC3">
        <w:rPr>
          <w:b/>
        </w:rPr>
        <w:t>Acknowledgments:</w:t>
      </w:r>
      <w:r>
        <w:tab/>
      </w:r>
      <w:r w:rsidRPr="001161F4">
        <w:t xml:space="preserve">This research was supported by </w:t>
      </w:r>
      <w:r>
        <w:t>NIH NS059255 to A-E T.</w:t>
      </w:r>
    </w:p>
    <w:p w:rsidR="00BA6887" w:rsidRDefault="00BA6887" w:rsidP="004755E2">
      <w:pPr>
        <w:tabs>
          <w:tab w:val="left" w:pos="360"/>
        </w:tabs>
        <w:spacing w:line="240" w:lineRule="auto"/>
      </w:pPr>
      <w:r w:rsidRPr="00122568">
        <w:rPr>
          <w:b/>
        </w:rPr>
        <w:t>Disclosures:</w:t>
      </w:r>
      <w:r>
        <w:tab/>
        <w:t>We have nothing to disclose.</w:t>
      </w:r>
    </w:p>
    <w:p w:rsidR="00BA6887" w:rsidRDefault="00BA6887" w:rsidP="004755E2">
      <w:pPr>
        <w:tabs>
          <w:tab w:val="left" w:pos="360"/>
        </w:tabs>
        <w:spacing w:line="240" w:lineRule="auto"/>
        <w:rPr>
          <w:b/>
        </w:rPr>
      </w:pPr>
    </w:p>
    <w:p w:rsidR="00BA6887" w:rsidRDefault="00BA6887" w:rsidP="004755E2">
      <w:pPr>
        <w:tabs>
          <w:tab w:val="left" w:pos="360"/>
        </w:tabs>
        <w:spacing w:line="240" w:lineRule="auto"/>
        <w:rPr>
          <w:b/>
        </w:rPr>
      </w:pPr>
      <w:r w:rsidRPr="00122568">
        <w:rPr>
          <w:b/>
        </w:rPr>
        <w:t>Table of specific reagents and equipment:</w:t>
      </w:r>
    </w:p>
    <w:p w:rsidR="00BA6887" w:rsidRPr="004755E2" w:rsidRDefault="00BA6887" w:rsidP="004755E2">
      <w:pPr>
        <w:tabs>
          <w:tab w:val="left" w:pos="360"/>
        </w:tabs>
        <w:spacing w:line="240" w:lineRule="auto"/>
        <w:rPr>
          <w:b/>
        </w:rPr>
      </w:pPr>
      <w:r w:rsidRPr="00D31AB2">
        <w:t>The instruments listed below are those that were used in the video. There are other sources for many of these materials with the exception of those noted.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2"/>
        <w:gridCol w:w="1435"/>
        <w:gridCol w:w="1437"/>
        <w:gridCol w:w="3905"/>
        <w:gridCol w:w="487"/>
      </w:tblGrid>
      <w:tr w:rsidR="00BA6887" w:rsidRPr="009073A3" w:rsidTr="008357CB">
        <w:tc>
          <w:tcPr>
            <w:tcW w:w="0" w:type="auto"/>
            <w:tcBorders>
              <w:top w:val="single" w:sz="18" w:space="0" w:color="000000"/>
              <w:left w:val="single" w:sz="18" w:space="0" w:color="000000"/>
              <w:bottom w:val="single" w:sz="18" w:space="0" w:color="000000"/>
              <w:right w:val="single" w:sz="6" w:space="0" w:color="000000"/>
            </w:tcBorders>
          </w:tcPr>
          <w:p w:rsidR="00BA6887" w:rsidRPr="001F2599" w:rsidRDefault="00BA6887" w:rsidP="004755E2">
            <w:pPr>
              <w:tabs>
                <w:tab w:val="left" w:pos="360"/>
              </w:tabs>
              <w:spacing w:after="0" w:line="240" w:lineRule="auto"/>
              <w:jc w:val="center"/>
              <w:rPr>
                <w:b/>
                <w:bCs/>
              </w:rPr>
            </w:pPr>
            <w:r>
              <w:rPr>
                <w:b/>
                <w:bCs/>
              </w:rPr>
              <w:t>Supplies</w:t>
            </w:r>
          </w:p>
        </w:tc>
        <w:tc>
          <w:tcPr>
            <w:tcW w:w="0" w:type="auto"/>
            <w:tcBorders>
              <w:top w:val="single" w:sz="18" w:space="0" w:color="000000"/>
              <w:left w:val="single" w:sz="6" w:space="0" w:color="000000"/>
              <w:bottom w:val="single" w:sz="18" w:space="0" w:color="000000"/>
              <w:right w:val="single" w:sz="6" w:space="0" w:color="000000"/>
            </w:tcBorders>
          </w:tcPr>
          <w:p w:rsidR="00BA6887" w:rsidRPr="001F2599" w:rsidRDefault="00BA6887" w:rsidP="004755E2">
            <w:pPr>
              <w:tabs>
                <w:tab w:val="left" w:pos="360"/>
              </w:tabs>
              <w:spacing w:after="0" w:line="240" w:lineRule="auto"/>
              <w:jc w:val="center"/>
              <w:rPr>
                <w:b/>
                <w:bCs/>
              </w:rPr>
            </w:pPr>
            <w:r w:rsidRPr="001F2599">
              <w:rPr>
                <w:b/>
                <w:bCs/>
              </w:rPr>
              <w:t>Company</w:t>
            </w:r>
          </w:p>
        </w:tc>
        <w:tc>
          <w:tcPr>
            <w:tcW w:w="0" w:type="auto"/>
            <w:tcBorders>
              <w:top w:val="single" w:sz="18" w:space="0" w:color="000000"/>
              <w:left w:val="single" w:sz="6" w:space="0" w:color="000000"/>
              <w:bottom w:val="single" w:sz="18" w:space="0" w:color="000000"/>
              <w:right w:val="single" w:sz="6" w:space="0" w:color="000000"/>
            </w:tcBorders>
          </w:tcPr>
          <w:p w:rsidR="00BA6887" w:rsidRPr="001F2599" w:rsidRDefault="00BA6887" w:rsidP="004755E2">
            <w:pPr>
              <w:tabs>
                <w:tab w:val="left" w:pos="360"/>
              </w:tabs>
              <w:spacing w:after="0" w:line="240" w:lineRule="auto"/>
              <w:jc w:val="center"/>
              <w:rPr>
                <w:b/>
                <w:bCs/>
              </w:rPr>
            </w:pPr>
            <w:r w:rsidRPr="001F2599">
              <w:rPr>
                <w:b/>
                <w:bCs/>
              </w:rPr>
              <w:t>Catalogue number</w:t>
            </w:r>
          </w:p>
        </w:tc>
        <w:tc>
          <w:tcPr>
            <w:tcW w:w="0" w:type="auto"/>
            <w:tcBorders>
              <w:top w:val="single" w:sz="18" w:space="0" w:color="000000"/>
              <w:left w:val="single" w:sz="6" w:space="0" w:color="000000"/>
              <w:bottom w:val="single" w:sz="18" w:space="0" w:color="000000"/>
              <w:right w:val="single" w:sz="18" w:space="0" w:color="000000"/>
            </w:tcBorders>
          </w:tcPr>
          <w:p w:rsidR="00BA6887" w:rsidRPr="001F2599" w:rsidRDefault="00BA6887" w:rsidP="004755E2">
            <w:pPr>
              <w:tabs>
                <w:tab w:val="left" w:pos="360"/>
              </w:tabs>
              <w:spacing w:after="0" w:line="240" w:lineRule="auto"/>
              <w:jc w:val="center"/>
              <w:rPr>
                <w:b/>
                <w:bCs/>
              </w:rPr>
            </w:pPr>
            <w:r w:rsidRPr="001F2599">
              <w:rPr>
                <w:b/>
                <w:bCs/>
              </w:rPr>
              <w:t>Comments</w:t>
            </w:r>
          </w:p>
        </w:tc>
        <w:tc>
          <w:tcPr>
            <w:tcW w:w="0" w:type="auto"/>
            <w:tcBorders>
              <w:top w:val="single" w:sz="18" w:space="0" w:color="000000"/>
              <w:left w:val="single" w:sz="6" w:space="0" w:color="000000"/>
              <w:bottom w:val="single" w:sz="18" w:space="0" w:color="000000"/>
              <w:right w:val="single" w:sz="18" w:space="0" w:color="000000"/>
            </w:tcBorders>
          </w:tcPr>
          <w:p w:rsidR="00BA6887" w:rsidRPr="000D1808" w:rsidRDefault="00BA6887" w:rsidP="004755E2">
            <w:pPr>
              <w:tabs>
                <w:tab w:val="left" w:pos="360"/>
              </w:tabs>
              <w:spacing w:after="0" w:line="240" w:lineRule="auto"/>
              <w:jc w:val="center"/>
              <w:rPr>
                <w:b/>
                <w:bCs/>
                <w:sz w:val="20"/>
                <w:szCs w:val="20"/>
              </w:rPr>
            </w:pPr>
          </w:p>
        </w:tc>
      </w:tr>
      <w:tr w:rsidR="00BA6887" w:rsidRPr="009073A3" w:rsidTr="008357CB">
        <w:tc>
          <w:tcPr>
            <w:tcW w:w="0" w:type="auto"/>
            <w:tcBorders>
              <w:top w:val="single" w:sz="18" w:space="0" w:color="000000"/>
              <w:left w:val="single" w:sz="18" w:space="0" w:color="000000"/>
              <w:bottom w:val="single" w:sz="6" w:space="0" w:color="000000"/>
              <w:right w:val="single" w:sz="6" w:space="0" w:color="000000"/>
            </w:tcBorders>
          </w:tcPr>
          <w:p w:rsidR="00BA6887" w:rsidRDefault="00BA6887" w:rsidP="004755E2">
            <w:pPr>
              <w:tabs>
                <w:tab w:val="left" w:pos="360"/>
                <w:tab w:val="left" w:pos="1454"/>
              </w:tabs>
              <w:spacing w:after="0" w:line="240" w:lineRule="auto"/>
            </w:pPr>
            <w:r>
              <w:t>Black Sylgard 170</w:t>
            </w:r>
          </w:p>
        </w:tc>
        <w:tc>
          <w:tcPr>
            <w:tcW w:w="0" w:type="auto"/>
            <w:tcBorders>
              <w:top w:val="single" w:sz="18"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Dow Corning</w:t>
            </w:r>
          </w:p>
        </w:tc>
        <w:tc>
          <w:tcPr>
            <w:tcW w:w="0" w:type="auto"/>
            <w:tcBorders>
              <w:top w:val="single" w:sz="18"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170</w:t>
            </w:r>
          </w:p>
        </w:tc>
        <w:tc>
          <w:tcPr>
            <w:tcW w:w="0" w:type="auto"/>
            <w:tcBorders>
              <w:top w:val="single" w:sz="18"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val="restart"/>
            <w:tcBorders>
              <w:top w:val="single" w:sz="18" w:space="0" w:color="000000"/>
              <w:left w:val="single" w:sz="18" w:space="0" w:color="000000"/>
              <w:right w:val="single" w:sz="18" w:space="0" w:color="000000"/>
            </w:tcBorders>
            <w:textDirection w:val="tbRl"/>
          </w:tcPr>
          <w:p w:rsidR="00BA6887" w:rsidRPr="000D1808" w:rsidRDefault="00BA6887" w:rsidP="004755E2">
            <w:pPr>
              <w:tabs>
                <w:tab w:val="left" w:pos="360"/>
              </w:tabs>
              <w:spacing w:after="0" w:line="240" w:lineRule="auto"/>
              <w:ind w:left="113" w:right="113"/>
              <w:rPr>
                <w:b/>
                <w:sz w:val="20"/>
                <w:szCs w:val="20"/>
              </w:rPr>
            </w:pPr>
            <w:r w:rsidRPr="000D1808">
              <w:rPr>
                <w:b/>
                <w:sz w:val="20"/>
                <w:szCs w:val="20"/>
              </w:rPr>
              <w:t>Gross Dissection</w:t>
            </w: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Fine Scissors</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14090-09</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Insect Pins size 6</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26000-65</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Mayo Scissors</w:t>
            </w:r>
          </w:p>
        </w:tc>
        <w:tc>
          <w:tcPr>
            <w:tcW w:w="0" w:type="auto"/>
            <w:gridSpan w:val="3"/>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This is a common product offered by many suppliers of dissecting tools.</w:t>
            </w: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1E337F">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Micro-Spatula</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Ward Sci.</w:t>
            </w:r>
          </w:p>
        </w:tc>
        <w:tc>
          <w:tcPr>
            <w:tcW w:w="0" w:type="auto"/>
            <w:tcBorders>
              <w:top w:val="single" w:sz="6" w:space="0" w:color="000000"/>
              <w:left w:val="single" w:sz="6" w:space="0" w:color="000000"/>
              <w:bottom w:val="single" w:sz="6" w:space="0" w:color="000000"/>
              <w:right w:val="single" w:sz="6" w:space="0" w:color="000000"/>
            </w:tcBorders>
          </w:tcPr>
          <w:p w:rsidR="00BA6887" w:rsidRPr="006400F9" w:rsidRDefault="00BA6887" w:rsidP="004755E2">
            <w:pPr>
              <w:tabs>
                <w:tab w:val="left" w:pos="360"/>
              </w:tabs>
              <w:spacing w:after="0" w:line="240" w:lineRule="auto"/>
              <w:jc w:val="center"/>
            </w:pPr>
            <w:r w:rsidRPr="006400F9">
              <w:rPr>
                <w:rStyle w:val="productlist"/>
                <w:bCs/>
              </w:rPr>
              <w:t>15 V 4313</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 xml:space="preserve">This is a very common product offered by many suppliers of </w:t>
            </w:r>
            <w:r>
              <w:rPr>
                <w:sz w:val="18"/>
                <w:szCs w:val="18"/>
              </w:rPr>
              <w:t>lab</w:t>
            </w:r>
            <w:r w:rsidRPr="00CD17FE">
              <w:rPr>
                <w:sz w:val="18"/>
                <w:szCs w:val="18"/>
              </w:rPr>
              <w:t xml:space="preserve"> tools.</w:t>
            </w: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730E9">
        <w:tc>
          <w:tcPr>
            <w:tcW w:w="0" w:type="auto"/>
            <w:tcBorders>
              <w:top w:val="single" w:sz="6" w:space="0" w:color="000000"/>
              <w:left w:val="single" w:sz="18" w:space="0" w:color="000000"/>
              <w:bottom w:val="single" w:sz="4" w:space="0" w:color="auto"/>
              <w:right w:val="single" w:sz="6" w:space="0" w:color="000000"/>
            </w:tcBorders>
          </w:tcPr>
          <w:p w:rsidR="00BA6887" w:rsidRDefault="00BA6887" w:rsidP="004755E2">
            <w:pPr>
              <w:tabs>
                <w:tab w:val="left" w:pos="360"/>
              </w:tabs>
              <w:spacing w:after="0" w:line="240" w:lineRule="auto"/>
            </w:pPr>
            <w:r>
              <w:t>Rongeurs</w:t>
            </w:r>
          </w:p>
        </w:tc>
        <w:tc>
          <w:tcPr>
            <w:tcW w:w="0" w:type="auto"/>
            <w:tcBorders>
              <w:top w:val="single" w:sz="6" w:space="0" w:color="000000"/>
              <w:left w:val="single" w:sz="6" w:space="0" w:color="000000"/>
              <w:bottom w:val="single" w:sz="4" w:space="0" w:color="auto"/>
              <w:right w:val="single" w:sz="2"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2" w:space="0" w:color="000000"/>
              <w:bottom w:val="single" w:sz="4" w:space="0" w:color="auto"/>
              <w:right w:val="single" w:sz="2" w:space="0" w:color="auto"/>
            </w:tcBorders>
          </w:tcPr>
          <w:p w:rsidR="00BA6887" w:rsidRDefault="00BA6887" w:rsidP="004755E2">
            <w:pPr>
              <w:tabs>
                <w:tab w:val="left" w:pos="360"/>
              </w:tabs>
              <w:spacing w:after="0" w:line="240" w:lineRule="auto"/>
              <w:jc w:val="center"/>
            </w:pPr>
            <w:r>
              <w:t>16000-14</w:t>
            </w:r>
          </w:p>
        </w:tc>
        <w:tc>
          <w:tcPr>
            <w:tcW w:w="0" w:type="auto"/>
            <w:tcBorders>
              <w:top w:val="single" w:sz="6" w:space="0" w:color="000000"/>
              <w:left w:val="single" w:sz="2" w:space="0" w:color="auto"/>
              <w:bottom w:val="single" w:sz="4" w:space="0" w:color="auto"/>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CD55B3">
        <w:tc>
          <w:tcPr>
            <w:tcW w:w="0" w:type="auto"/>
            <w:tcBorders>
              <w:top w:val="single" w:sz="4" w:space="0" w:color="auto"/>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Plastic hemostat</w:t>
            </w:r>
          </w:p>
        </w:tc>
        <w:tc>
          <w:tcPr>
            <w:tcW w:w="0" w:type="auto"/>
            <w:gridSpan w:val="3"/>
            <w:tcBorders>
              <w:top w:val="single" w:sz="4" w:space="0" w:color="auto"/>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 xml:space="preserve">This is a common product offered </w:t>
            </w:r>
            <w:r>
              <w:rPr>
                <w:sz w:val="18"/>
                <w:szCs w:val="18"/>
              </w:rPr>
              <w:t xml:space="preserve">by many suppliers of dissecting or jewelry making </w:t>
            </w:r>
            <w:r w:rsidRPr="00CD17FE">
              <w:rPr>
                <w:sz w:val="18"/>
                <w:szCs w:val="18"/>
              </w:rPr>
              <w:t>tools.</w:t>
            </w:r>
          </w:p>
        </w:tc>
        <w:tc>
          <w:tcPr>
            <w:tcW w:w="0" w:type="auto"/>
            <w:vMerge/>
            <w:tcBorders>
              <w:left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18"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Fine Tungsten Wire (0.001 in. diameter)</w:t>
            </w:r>
          </w:p>
        </w:tc>
        <w:tc>
          <w:tcPr>
            <w:tcW w:w="0" w:type="auto"/>
            <w:tcBorders>
              <w:top w:val="single" w:sz="18"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California Fine Wire</w:t>
            </w:r>
          </w:p>
        </w:tc>
        <w:tc>
          <w:tcPr>
            <w:tcW w:w="0" w:type="auto"/>
            <w:tcBorders>
              <w:top w:val="single" w:sz="18"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p>
        </w:tc>
        <w:tc>
          <w:tcPr>
            <w:tcW w:w="0" w:type="auto"/>
            <w:tcBorders>
              <w:top w:val="single" w:sz="18"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val="restart"/>
            <w:tcBorders>
              <w:top w:val="single" w:sz="18" w:space="0" w:color="000000"/>
              <w:left w:val="single" w:sz="6" w:space="0" w:color="000000"/>
              <w:right w:val="single" w:sz="18" w:space="0" w:color="000000"/>
            </w:tcBorders>
            <w:textDirection w:val="tbRl"/>
          </w:tcPr>
          <w:p w:rsidR="00BA6887" w:rsidRPr="000D1808" w:rsidRDefault="00BA6887" w:rsidP="004755E2">
            <w:pPr>
              <w:tabs>
                <w:tab w:val="left" w:pos="360"/>
              </w:tabs>
              <w:spacing w:after="0" w:line="240" w:lineRule="auto"/>
              <w:ind w:left="113" w:right="113"/>
              <w:rPr>
                <w:b/>
                <w:sz w:val="20"/>
                <w:szCs w:val="20"/>
              </w:rPr>
            </w:pPr>
            <w:r w:rsidRPr="000D1808">
              <w:rPr>
                <w:b/>
                <w:sz w:val="20"/>
                <w:szCs w:val="20"/>
              </w:rPr>
              <w:t>Fine Dissection</w:t>
            </w: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Forceps #5</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91150-20</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Minuten Pins</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26002-10</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Pr="009073A3" w:rsidRDefault="00BA6887" w:rsidP="004755E2">
            <w:pPr>
              <w:tabs>
                <w:tab w:val="left" w:pos="360"/>
              </w:tabs>
              <w:spacing w:after="0" w:line="240" w:lineRule="auto"/>
            </w:pPr>
            <w:r>
              <w:t>Moria Spring Scissors (7mm blades)</w:t>
            </w:r>
          </w:p>
        </w:tc>
        <w:tc>
          <w:tcPr>
            <w:tcW w:w="0" w:type="auto"/>
            <w:tcBorders>
              <w:top w:val="single" w:sz="6" w:space="0" w:color="000000"/>
              <w:left w:val="single" w:sz="6" w:space="0" w:color="000000"/>
              <w:bottom w:val="single" w:sz="6" w:space="0" w:color="000000"/>
              <w:right w:val="single" w:sz="6" w:space="0" w:color="000000"/>
            </w:tcBorders>
          </w:tcPr>
          <w:p w:rsidR="00BA6887" w:rsidRPr="009073A3"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Pr="009073A3" w:rsidRDefault="00BA6887" w:rsidP="004755E2">
            <w:pPr>
              <w:tabs>
                <w:tab w:val="left" w:pos="360"/>
              </w:tabs>
              <w:spacing w:after="0" w:line="240" w:lineRule="auto"/>
              <w:jc w:val="center"/>
            </w:pPr>
            <w:r>
              <w:t>15370-52</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These are the top of the line. There are more economical spring scissors available from the same company.</w:t>
            </w: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 w:val="left" w:pos="1454"/>
              </w:tabs>
              <w:spacing w:after="0" w:line="240" w:lineRule="auto"/>
            </w:pPr>
            <w:r>
              <w:t>Petri Dish (100x15mm)</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Fischer</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08-757-12</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Pin Holder</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26018-17</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Optional. Desheathing can be done with scissors and fine forceps</w:t>
            </w:r>
            <w:r>
              <w:rPr>
                <w:sz w:val="18"/>
                <w:szCs w:val="18"/>
              </w:rPr>
              <w:t xml:space="preserve"> alone</w:t>
            </w:r>
            <w:r w:rsidRPr="00CD17FE">
              <w:rPr>
                <w:sz w:val="18"/>
                <w:szCs w:val="18"/>
              </w:rPr>
              <w:t>.</w:t>
            </w: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s>
              <w:spacing w:after="0" w:line="240" w:lineRule="auto"/>
            </w:pPr>
            <w:r>
              <w:t>Super fine forceps #5SF</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11252-00</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6" w:space="0" w:color="000000"/>
              <w:right w:val="single" w:sz="6" w:space="0" w:color="000000"/>
            </w:tcBorders>
          </w:tcPr>
          <w:p w:rsidR="00BA6887" w:rsidRDefault="00BA6887" w:rsidP="004755E2">
            <w:pPr>
              <w:tabs>
                <w:tab w:val="left" w:pos="360"/>
                <w:tab w:val="left" w:pos="1454"/>
              </w:tabs>
              <w:spacing w:after="0" w:line="240" w:lineRule="auto"/>
            </w:pPr>
            <w:r>
              <w:t>Sylgard 182</w:t>
            </w:r>
            <w:r>
              <w:tab/>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Dow Corning</w:t>
            </w:r>
          </w:p>
        </w:tc>
        <w:tc>
          <w:tcPr>
            <w:tcW w:w="0" w:type="auto"/>
            <w:tcBorders>
              <w:top w:val="single" w:sz="6" w:space="0" w:color="000000"/>
              <w:left w:val="single" w:sz="6" w:space="0" w:color="000000"/>
              <w:bottom w:val="single" w:sz="6" w:space="0" w:color="000000"/>
              <w:right w:val="single" w:sz="6" w:space="0" w:color="000000"/>
            </w:tcBorders>
          </w:tcPr>
          <w:p w:rsidR="00BA6887" w:rsidRDefault="00BA6887" w:rsidP="004755E2">
            <w:pPr>
              <w:tabs>
                <w:tab w:val="left" w:pos="360"/>
              </w:tabs>
              <w:spacing w:after="0" w:line="240" w:lineRule="auto"/>
              <w:jc w:val="center"/>
            </w:pPr>
            <w:r>
              <w:t>182</w:t>
            </w:r>
          </w:p>
        </w:tc>
        <w:tc>
          <w:tcPr>
            <w:tcW w:w="0" w:type="auto"/>
            <w:tcBorders>
              <w:top w:val="single" w:sz="6" w:space="0" w:color="000000"/>
              <w:left w:val="single" w:sz="6" w:space="0" w:color="000000"/>
              <w:bottom w:val="single" w:sz="6" w:space="0" w:color="000000"/>
              <w:right w:val="single" w:sz="18" w:space="0" w:color="000000"/>
            </w:tcBorders>
          </w:tcPr>
          <w:p w:rsidR="00BA6887" w:rsidRPr="00CD17FE" w:rsidRDefault="00BA6887"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r w:rsidR="00BA6887" w:rsidRPr="009073A3" w:rsidTr="008357CB">
        <w:tc>
          <w:tcPr>
            <w:tcW w:w="0" w:type="auto"/>
            <w:tcBorders>
              <w:top w:val="single" w:sz="6" w:space="0" w:color="000000"/>
              <w:left w:val="single" w:sz="18" w:space="0" w:color="000000"/>
              <w:bottom w:val="single" w:sz="18" w:space="0" w:color="000000"/>
              <w:right w:val="single" w:sz="6" w:space="0" w:color="000000"/>
            </w:tcBorders>
          </w:tcPr>
          <w:p w:rsidR="00BA6887" w:rsidRDefault="00BA6887" w:rsidP="004755E2">
            <w:pPr>
              <w:tabs>
                <w:tab w:val="left" w:pos="360"/>
              </w:tabs>
              <w:spacing w:after="0" w:line="240" w:lineRule="auto"/>
            </w:pPr>
            <w:r>
              <w:t>Tungsten Needles</w:t>
            </w:r>
          </w:p>
        </w:tc>
        <w:tc>
          <w:tcPr>
            <w:tcW w:w="0" w:type="auto"/>
            <w:tcBorders>
              <w:top w:val="single" w:sz="6" w:space="0" w:color="000000"/>
              <w:left w:val="single" w:sz="6" w:space="0" w:color="000000"/>
              <w:bottom w:val="single" w:sz="18" w:space="0" w:color="000000"/>
              <w:right w:val="single" w:sz="6" w:space="0" w:color="000000"/>
            </w:tcBorders>
          </w:tcPr>
          <w:p w:rsidR="00BA6887" w:rsidRDefault="00BA6887"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18" w:space="0" w:color="000000"/>
              <w:right w:val="single" w:sz="6" w:space="0" w:color="000000"/>
            </w:tcBorders>
          </w:tcPr>
          <w:p w:rsidR="00BA6887" w:rsidRDefault="00BA6887" w:rsidP="004755E2">
            <w:pPr>
              <w:tabs>
                <w:tab w:val="left" w:pos="360"/>
              </w:tabs>
              <w:spacing w:after="0" w:line="240" w:lineRule="auto"/>
              <w:jc w:val="center"/>
            </w:pPr>
            <w:r>
              <w:t>10130-05</w:t>
            </w:r>
          </w:p>
        </w:tc>
        <w:tc>
          <w:tcPr>
            <w:tcW w:w="0" w:type="auto"/>
            <w:tcBorders>
              <w:top w:val="single" w:sz="6" w:space="0" w:color="000000"/>
              <w:left w:val="single" w:sz="6" w:space="0" w:color="000000"/>
              <w:bottom w:val="single" w:sz="18" w:space="0" w:color="000000"/>
              <w:right w:val="single" w:sz="18" w:space="0" w:color="000000"/>
            </w:tcBorders>
          </w:tcPr>
          <w:p w:rsidR="00BA6887" w:rsidRPr="00CD17FE" w:rsidRDefault="00BA6887" w:rsidP="004755E2">
            <w:pPr>
              <w:tabs>
                <w:tab w:val="left" w:pos="360"/>
              </w:tabs>
              <w:spacing w:after="0" w:line="240" w:lineRule="auto"/>
              <w:rPr>
                <w:sz w:val="18"/>
                <w:szCs w:val="18"/>
              </w:rPr>
            </w:pPr>
            <w:r w:rsidRPr="00CD17FE">
              <w:rPr>
                <w:sz w:val="18"/>
                <w:szCs w:val="18"/>
              </w:rPr>
              <w:t>Optional. Desheathing can be done with scissors and fine forceps</w:t>
            </w:r>
            <w:r>
              <w:rPr>
                <w:sz w:val="18"/>
                <w:szCs w:val="18"/>
              </w:rPr>
              <w:t xml:space="preserve"> alone</w:t>
            </w:r>
            <w:r w:rsidRPr="00CD17FE">
              <w:rPr>
                <w:sz w:val="18"/>
                <w:szCs w:val="18"/>
              </w:rPr>
              <w:t>.</w:t>
            </w:r>
          </w:p>
        </w:tc>
        <w:tc>
          <w:tcPr>
            <w:tcW w:w="0" w:type="auto"/>
            <w:vMerge/>
            <w:tcBorders>
              <w:left w:val="single" w:sz="6" w:space="0" w:color="000000"/>
              <w:bottom w:val="single" w:sz="18" w:space="0" w:color="000000"/>
              <w:right w:val="single" w:sz="18" w:space="0" w:color="000000"/>
            </w:tcBorders>
          </w:tcPr>
          <w:p w:rsidR="00BA6887" w:rsidRPr="000D1808" w:rsidRDefault="00BA6887" w:rsidP="004755E2">
            <w:pPr>
              <w:tabs>
                <w:tab w:val="left" w:pos="360"/>
              </w:tabs>
              <w:spacing w:after="0" w:line="240" w:lineRule="auto"/>
              <w:rPr>
                <w:b/>
                <w:sz w:val="20"/>
                <w:szCs w:val="20"/>
              </w:rPr>
            </w:pPr>
          </w:p>
        </w:tc>
      </w:tr>
    </w:tbl>
    <w:p w:rsidR="00BA6887" w:rsidRPr="00AA5851" w:rsidRDefault="00BA6887" w:rsidP="004755E2">
      <w:pPr>
        <w:tabs>
          <w:tab w:val="left" w:pos="360"/>
        </w:tabs>
        <w:spacing w:line="240" w:lineRule="auto"/>
      </w:pPr>
      <w:r>
        <w:rPr>
          <w:b/>
        </w:rPr>
        <w:br w:type="page"/>
      </w:r>
      <w:r w:rsidRPr="00AA5851">
        <w:rPr>
          <w:b/>
        </w:rPr>
        <w:t>References:</w:t>
      </w:r>
      <w:r w:rsidRPr="00AA5851">
        <w:t xml:space="preserve"> </w:t>
      </w:r>
    </w:p>
    <w:p w:rsidR="00BA6887" w:rsidRPr="00AA5851" w:rsidRDefault="00BA6887" w:rsidP="00D03BA8">
      <w:pPr>
        <w:tabs>
          <w:tab w:val="left" w:pos="360"/>
        </w:tabs>
        <w:spacing w:line="240" w:lineRule="auto"/>
        <w:ind w:left="360"/>
      </w:pPr>
      <w:r>
        <w:t xml:space="preserve">1. </w:t>
      </w:r>
      <w:r w:rsidRPr="00AA5851">
        <w:t xml:space="preserve">Marder, E. &amp; Bucher, D. </w:t>
      </w:r>
      <w:r>
        <w:t xml:space="preserve">Central pattern generators and the control of rhythmic movements. Curr. Biol. 11, R986-996 </w:t>
      </w:r>
      <w:r w:rsidRPr="00AA5851">
        <w:t>(2001)</w:t>
      </w:r>
      <w:r>
        <w:t>.</w:t>
      </w:r>
      <w:r w:rsidRPr="00AA5851">
        <w:t xml:space="preserve"> </w:t>
      </w:r>
    </w:p>
    <w:p w:rsidR="00BA6887" w:rsidRDefault="00BA6887" w:rsidP="00D03BA8">
      <w:pPr>
        <w:tabs>
          <w:tab w:val="left" w:pos="360"/>
        </w:tabs>
        <w:spacing w:line="240" w:lineRule="auto"/>
        <w:ind w:left="360"/>
      </w:pPr>
      <w:r>
        <w:t xml:space="preserve">2. </w:t>
      </w:r>
      <w:r w:rsidRPr="00AA5851">
        <w:t>Nusbaum</w:t>
      </w:r>
      <w:r>
        <w:t>, M.P., &amp;</w:t>
      </w:r>
      <w:r w:rsidRPr="00AA5851">
        <w:t xml:space="preserve"> Beenhakker</w:t>
      </w:r>
      <w:r>
        <w:t>, M.P. A small-systems approach to motor pattern generation. Nature 417, 343-350 (</w:t>
      </w:r>
      <w:r w:rsidRPr="00AA5851">
        <w:t>2002</w:t>
      </w:r>
      <w:r>
        <w:t>).</w:t>
      </w:r>
    </w:p>
    <w:p w:rsidR="00BA6887" w:rsidRDefault="00BA6887" w:rsidP="00D03BA8">
      <w:pPr>
        <w:tabs>
          <w:tab w:val="left" w:pos="360"/>
        </w:tabs>
        <w:spacing w:line="240" w:lineRule="auto"/>
        <w:ind w:left="360"/>
      </w:pPr>
      <w:r>
        <w:t xml:space="preserve">3. Clemens, S., Massabuau, J.C., Legeay, A., Meyrand, P., &amp; Simmers, J. </w:t>
      </w:r>
      <w:r w:rsidRPr="002F1E3C">
        <w:rPr>
          <w:i/>
        </w:rPr>
        <w:t>In vivo</w:t>
      </w:r>
      <w:r>
        <w:t xml:space="preserve"> modulation of interacting central pattern generators in lobster stomatogastric ganglion: influence of feeding and partial pressure of oxygen. J. Neurosci. 18, 2788-2799 (1998).</w:t>
      </w:r>
    </w:p>
    <w:p w:rsidR="00BA6887" w:rsidRPr="002F1E3C" w:rsidRDefault="00BA6887" w:rsidP="00D03BA8">
      <w:pPr>
        <w:tabs>
          <w:tab w:val="left" w:pos="360"/>
        </w:tabs>
        <w:spacing w:line="240" w:lineRule="auto"/>
        <w:ind w:left="360"/>
        <w:rPr>
          <w:rStyle w:val="ti"/>
        </w:rPr>
      </w:pPr>
      <w:r>
        <w:t xml:space="preserve">4. Maynard, D.M. &amp; Dando, M.R. </w:t>
      </w:r>
      <w:r w:rsidRPr="00AA5851">
        <w:t xml:space="preserve"> The structure of the stomatogastric neuromuscular system in </w:t>
      </w:r>
      <w:r w:rsidRPr="002F1E3C">
        <w:rPr>
          <w:i/>
        </w:rPr>
        <w:t>Callinectes sapidus</w:t>
      </w:r>
      <w:r w:rsidRPr="00AA5851">
        <w:t xml:space="preserve">, </w:t>
      </w:r>
      <w:r w:rsidRPr="002F1E3C">
        <w:rPr>
          <w:i/>
        </w:rPr>
        <w:t>Homarus Americanus</w:t>
      </w:r>
      <w:r w:rsidRPr="00AA5851">
        <w:t xml:space="preserve"> and </w:t>
      </w:r>
      <w:r w:rsidRPr="002F1E3C">
        <w:rPr>
          <w:i/>
        </w:rPr>
        <w:t>Panulirus argus</w:t>
      </w:r>
      <w:r w:rsidRPr="00AA5851">
        <w:t xml:space="preserve"> (Decapoda crustacean). </w:t>
      </w:r>
      <w:r w:rsidRPr="002F1E3C">
        <w:t xml:space="preserve">Philos. Trans. R. Soc. Lond. B Biol. Sci., </w:t>
      </w:r>
      <w:r w:rsidRPr="002F1E3C">
        <w:rPr>
          <w:rStyle w:val="ti"/>
        </w:rPr>
        <w:t>268, 161-220 (1974).</w:t>
      </w:r>
    </w:p>
    <w:p w:rsidR="00BA6887" w:rsidRPr="00D209AF" w:rsidRDefault="00BA6887" w:rsidP="00D03BA8">
      <w:pPr>
        <w:tabs>
          <w:tab w:val="left" w:pos="360"/>
        </w:tabs>
        <w:spacing w:line="240" w:lineRule="auto"/>
        <w:ind w:left="360"/>
        <w:rPr>
          <w:i/>
        </w:rPr>
      </w:pPr>
      <w:r>
        <w:t>5. Herrick, F.H.  Natural history of the American lobster.  Bull. U.S. Bur. Fish. 29:219-252 (1909).</w:t>
      </w:r>
    </w:p>
    <w:p w:rsidR="00BA6887" w:rsidRPr="00AA5851" w:rsidRDefault="00BA6887" w:rsidP="00D03BA8">
      <w:pPr>
        <w:tabs>
          <w:tab w:val="left" w:pos="360"/>
        </w:tabs>
        <w:spacing w:line="240" w:lineRule="auto"/>
        <w:ind w:left="360"/>
      </w:pPr>
      <w:r>
        <w:t xml:space="preserve">6. </w:t>
      </w:r>
      <w:r w:rsidRPr="00AA5851">
        <w:t>Marder, E. &amp; Bucher, D. Understanding circuit dynamics using the stomatogastric nervous system of lobsters and crabs.</w:t>
      </w:r>
      <w:r w:rsidRPr="00AA5851">
        <w:rPr>
          <w:i/>
        </w:rPr>
        <w:t xml:space="preserve"> </w:t>
      </w:r>
      <w:r w:rsidRPr="002F1E3C">
        <w:t>Annu. Rev. Physiol., 69</w:t>
      </w:r>
      <w:r>
        <w:t>, 291-316 (2007).</w:t>
      </w:r>
    </w:p>
    <w:p w:rsidR="00BA6887" w:rsidRDefault="00BA6887" w:rsidP="00D03BA8">
      <w:pPr>
        <w:tabs>
          <w:tab w:val="left" w:pos="360"/>
        </w:tabs>
        <w:spacing w:line="240" w:lineRule="auto"/>
        <w:ind w:left="360"/>
      </w:pPr>
      <w:r>
        <w:t>7. Bucher, D., Taylor, A.L., &amp; Marder, E. Central pattern generating neurons simultaneously express fast and slow rhythmic activities in the stomatogastric ganglion. J. Neurophysiol.  95, 3617-3632 (2006).</w:t>
      </w:r>
    </w:p>
    <w:p w:rsidR="00BA6887" w:rsidRPr="00AA5851" w:rsidRDefault="00BA6887" w:rsidP="004755E2">
      <w:pPr>
        <w:tabs>
          <w:tab w:val="left" w:pos="360"/>
        </w:tabs>
        <w:spacing w:line="240" w:lineRule="auto"/>
        <w:ind w:left="360"/>
        <w:rPr>
          <w:rStyle w:val="ti"/>
        </w:rPr>
      </w:pPr>
      <w:r>
        <w:t xml:space="preserve">8. </w:t>
      </w:r>
      <w:r>
        <w:rPr>
          <w:rStyle w:val="ti"/>
        </w:rPr>
        <w:t>Mizrahi, A., Dickinson, P.S., Kloppenburg, P., Fénelon, V., Baro, D.J., Harris-Warrick, R.M., Meyrand, P., Simmers, J. Long-term maintenance of channel distribution in a central pattern generator neuron by neuromodulatory inputs revealed by decentralization in organ culture. J. Neurosci. 21, 7331-7229 (2001).</w:t>
      </w:r>
    </w:p>
    <w:p w:rsidR="00BA6887" w:rsidRDefault="00BA6887" w:rsidP="004755E2">
      <w:pPr>
        <w:tabs>
          <w:tab w:val="left" w:pos="360"/>
        </w:tabs>
        <w:spacing w:line="240" w:lineRule="auto"/>
        <w:ind w:left="360"/>
      </w:pPr>
      <w:r>
        <w:t>9. Schulz, D.J., Goaillard, J.M., &amp; Marder, E. Variable channel expression in identified single and electrically coupled neurons in different animals. Nat. Neurosci. 9, 356-362 (2006).</w:t>
      </w:r>
    </w:p>
    <w:p w:rsidR="00BA6887" w:rsidRPr="00DF54B4" w:rsidRDefault="00BA6887" w:rsidP="004755E2">
      <w:pPr>
        <w:tabs>
          <w:tab w:val="left" w:pos="360"/>
        </w:tabs>
        <w:spacing w:line="240" w:lineRule="auto"/>
        <w:ind w:left="360"/>
      </w:pPr>
      <w:r>
        <w:t>10. Schulz, D.J., Goaillard, J.M., &amp; Marder, E.E. Quantitative expression profiling of identified neurons reveals cell-specific constraints on highly variable levels of gene expression. Proc. Natl. Acad. Sci. U.S.A. 104, 13187-13191 (2007).</w:t>
      </w:r>
    </w:p>
    <w:p w:rsidR="00BA6887" w:rsidRDefault="00BA6887" w:rsidP="004755E2">
      <w:pPr>
        <w:tabs>
          <w:tab w:val="left" w:pos="360"/>
        </w:tabs>
        <w:spacing w:line="240" w:lineRule="auto"/>
        <w:rPr>
          <w:b/>
        </w:rPr>
      </w:pPr>
    </w:p>
    <w:p w:rsidR="00BA6887" w:rsidRDefault="00BA6887" w:rsidP="004755E2">
      <w:pPr>
        <w:tabs>
          <w:tab w:val="left" w:pos="360"/>
        </w:tabs>
        <w:spacing w:line="240" w:lineRule="auto"/>
        <w:rPr>
          <w:b/>
        </w:rPr>
      </w:pPr>
      <w:r>
        <w:rPr>
          <w:b/>
        </w:rPr>
        <w:t>Abbreviations:</w:t>
      </w:r>
    </w:p>
    <w:p w:rsidR="00BA6887" w:rsidRDefault="00BA6887" w:rsidP="004755E2">
      <w:pPr>
        <w:tabs>
          <w:tab w:val="left" w:pos="360"/>
        </w:tabs>
        <w:spacing w:line="240" w:lineRule="auto"/>
        <w:sectPr w:rsidR="00BA6887" w:rsidSect="00375FD6">
          <w:type w:val="continuous"/>
          <w:pgSz w:w="12240" w:h="15840"/>
          <w:pgMar w:top="1440" w:right="1440" w:bottom="1440" w:left="1440" w:header="720" w:footer="720" w:gutter="0"/>
          <w:cols w:space="720"/>
          <w:docGrid w:linePitch="360"/>
        </w:sectPr>
      </w:pPr>
    </w:p>
    <w:p w:rsidR="00BA6887" w:rsidRDefault="00BA6887" w:rsidP="004755E2">
      <w:pPr>
        <w:tabs>
          <w:tab w:val="left" w:pos="360"/>
        </w:tabs>
        <w:spacing w:line="240" w:lineRule="auto"/>
      </w:pPr>
      <w:r>
        <w:t>STNS</w:t>
      </w:r>
      <w:r>
        <w:tab/>
        <w:t>Stomatogastric nervous system</w:t>
      </w:r>
    </w:p>
    <w:p w:rsidR="00BA6887" w:rsidRDefault="00BA6887" w:rsidP="004755E2">
      <w:pPr>
        <w:tabs>
          <w:tab w:val="left" w:pos="360"/>
        </w:tabs>
        <w:spacing w:line="240" w:lineRule="auto"/>
      </w:pPr>
      <w:r>
        <w:t>STG</w:t>
      </w:r>
      <w:r>
        <w:tab/>
      </w:r>
      <w:r>
        <w:tab/>
        <w:t>Stomatogastric ganglion</w:t>
      </w:r>
    </w:p>
    <w:p w:rsidR="00BA6887" w:rsidRDefault="00BA6887" w:rsidP="004755E2">
      <w:pPr>
        <w:tabs>
          <w:tab w:val="left" w:pos="360"/>
        </w:tabs>
        <w:spacing w:line="240" w:lineRule="auto"/>
      </w:pPr>
      <w:r>
        <w:t xml:space="preserve">CoG </w:t>
      </w:r>
      <w:r>
        <w:tab/>
        <w:t>Commissural ganglion</w:t>
      </w:r>
    </w:p>
    <w:p w:rsidR="00BA6887" w:rsidRDefault="00BA6887" w:rsidP="004755E2">
      <w:pPr>
        <w:tabs>
          <w:tab w:val="left" w:pos="360"/>
        </w:tabs>
        <w:spacing w:line="240" w:lineRule="auto"/>
      </w:pPr>
      <w:r w:rsidRPr="00B10619">
        <w:rPr>
          <w:i/>
        </w:rPr>
        <w:t>stn</w:t>
      </w:r>
      <w:r>
        <w:tab/>
      </w:r>
      <w:r>
        <w:tab/>
        <w:t>stomatogastric nerve</w:t>
      </w:r>
    </w:p>
    <w:p w:rsidR="00BA6887" w:rsidRDefault="00BA6887" w:rsidP="004755E2">
      <w:pPr>
        <w:tabs>
          <w:tab w:val="left" w:pos="360"/>
        </w:tabs>
        <w:spacing w:line="240" w:lineRule="auto"/>
      </w:pPr>
      <w:r w:rsidRPr="00B10619">
        <w:rPr>
          <w:i/>
        </w:rPr>
        <w:t>mvn</w:t>
      </w:r>
      <w:r>
        <w:tab/>
        <w:t>medial ventricular nerve</w:t>
      </w:r>
    </w:p>
    <w:p w:rsidR="00BA6887" w:rsidRDefault="00BA6887" w:rsidP="004755E2">
      <w:pPr>
        <w:tabs>
          <w:tab w:val="left" w:pos="360"/>
        </w:tabs>
        <w:spacing w:line="240" w:lineRule="auto"/>
      </w:pPr>
      <w:r w:rsidRPr="00B10619">
        <w:rPr>
          <w:i/>
        </w:rPr>
        <w:t>ion</w:t>
      </w:r>
      <w:r>
        <w:tab/>
      </w:r>
      <w:r>
        <w:tab/>
        <w:t>inferior oesophageal nerve</w:t>
      </w:r>
    </w:p>
    <w:p w:rsidR="00BA6887" w:rsidRDefault="00BA6887" w:rsidP="004755E2">
      <w:pPr>
        <w:tabs>
          <w:tab w:val="left" w:pos="360"/>
        </w:tabs>
        <w:spacing w:line="240" w:lineRule="auto"/>
      </w:pPr>
      <w:r w:rsidRPr="00B10619">
        <w:rPr>
          <w:i/>
        </w:rPr>
        <w:t>son</w:t>
      </w:r>
      <w:r>
        <w:tab/>
      </w:r>
      <w:r>
        <w:tab/>
        <w:t>superior oesophageal nerve</w:t>
      </w:r>
    </w:p>
    <w:p w:rsidR="00BA6887" w:rsidRDefault="00BA6887" w:rsidP="004755E2">
      <w:pPr>
        <w:tabs>
          <w:tab w:val="left" w:pos="360"/>
        </w:tabs>
        <w:spacing w:line="240" w:lineRule="auto"/>
      </w:pPr>
      <w:r w:rsidRPr="00B10619">
        <w:rPr>
          <w:i/>
        </w:rPr>
        <w:t>agn</w:t>
      </w:r>
      <w:r>
        <w:t xml:space="preserve"> </w:t>
      </w:r>
      <w:r>
        <w:tab/>
        <w:t>anterior gastric nerve</w:t>
      </w:r>
    </w:p>
    <w:p w:rsidR="00BA6887" w:rsidRDefault="00BA6887" w:rsidP="004755E2">
      <w:pPr>
        <w:tabs>
          <w:tab w:val="left" w:pos="360"/>
        </w:tabs>
        <w:spacing w:line="240" w:lineRule="auto"/>
      </w:pPr>
      <w:r w:rsidRPr="00B10619">
        <w:rPr>
          <w:i/>
        </w:rPr>
        <w:t>dvn</w:t>
      </w:r>
      <w:r>
        <w:tab/>
      </w:r>
      <w:r>
        <w:tab/>
        <w:t>dorsal ventricular nerve</w:t>
      </w:r>
    </w:p>
    <w:p w:rsidR="00BA6887" w:rsidRDefault="00BA6887" w:rsidP="004755E2">
      <w:pPr>
        <w:tabs>
          <w:tab w:val="left" w:pos="360"/>
        </w:tabs>
        <w:spacing w:line="240" w:lineRule="auto"/>
      </w:pPr>
      <w:r w:rsidRPr="00B10619">
        <w:rPr>
          <w:i/>
        </w:rPr>
        <w:t>lvn</w:t>
      </w:r>
      <w:r>
        <w:tab/>
      </w:r>
      <w:r>
        <w:tab/>
        <w:t>lateral ventricular nerve</w:t>
      </w:r>
    </w:p>
    <w:p w:rsidR="00BA6887" w:rsidRDefault="00BA6887" w:rsidP="004755E2">
      <w:pPr>
        <w:tabs>
          <w:tab w:val="left" w:pos="360"/>
        </w:tabs>
        <w:spacing w:line="240" w:lineRule="auto"/>
      </w:pPr>
      <w:r w:rsidRPr="00B10619">
        <w:rPr>
          <w:i/>
        </w:rPr>
        <w:t>psn</w:t>
      </w:r>
      <w:r>
        <w:tab/>
      </w:r>
      <w:r>
        <w:tab/>
        <w:t>posterior stomach nerve</w:t>
      </w:r>
    </w:p>
    <w:p w:rsidR="00BA6887" w:rsidRDefault="00BA6887" w:rsidP="004755E2">
      <w:pPr>
        <w:tabs>
          <w:tab w:val="left" w:pos="360"/>
        </w:tabs>
        <w:spacing w:line="240" w:lineRule="auto"/>
      </w:pPr>
      <w:r w:rsidRPr="00B10619">
        <w:rPr>
          <w:i/>
        </w:rPr>
        <w:t>vpln</w:t>
      </w:r>
      <w:r>
        <w:tab/>
        <w:t>ventral posterior lateral nerve</w:t>
      </w:r>
    </w:p>
    <w:p w:rsidR="00BA6887" w:rsidRDefault="00BA6887" w:rsidP="004755E2">
      <w:pPr>
        <w:tabs>
          <w:tab w:val="left" w:pos="360"/>
        </w:tabs>
        <w:spacing w:line="240" w:lineRule="auto"/>
      </w:pPr>
      <w:r w:rsidRPr="00B10619">
        <w:rPr>
          <w:i/>
        </w:rPr>
        <w:t>pyn</w:t>
      </w:r>
      <w:r>
        <w:tab/>
      </w:r>
      <w:r>
        <w:tab/>
        <w:t>pyloric nerve</w:t>
      </w:r>
    </w:p>
    <w:p w:rsidR="00BA6887" w:rsidRDefault="00BA6887" w:rsidP="004755E2">
      <w:pPr>
        <w:tabs>
          <w:tab w:val="left" w:pos="360"/>
        </w:tabs>
        <w:spacing w:line="240" w:lineRule="auto"/>
      </w:pPr>
      <w:r w:rsidRPr="00B10619">
        <w:rPr>
          <w:i/>
        </w:rPr>
        <w:t>pdn</w:t>
      </w:r>
      <w:r>
        <w:tab/>
      </w:r>
      <w:r>
        <w:tab/>
        <w:t>pyloric dilator nerve</w:t>
      </w:r>
    </w:p>
    <w:p w:rsidR="00BA6887" w:rsidRDefault="00BA6887" w:rsidP="004755E2">
      <w:pPr>
        <w:tabs>
          <w:tab w:val="left" w:pos="360"/>
        </w:tabs>
        <w:spacing w:line="240" w:lineRule="auto"/>
        <w:rPr>
          <w:b/>
        </w:rPr>
        <w:sectPr w:rsidR="00BA6887" w:rsidSect="00996178">
          <w:type w:val="continuous"/>
          <w:pgSz w:w="12240" w:h="15840"/>
          <w:pgMar w:top="1440" w:right="1440" w:bottom="1440" w:left="1440" w:header="720" w:footer="720" w:gutter="0"/>
          <w:cols w:num="2" w:space="720" w:equalWidth="0">
            <w:col w:w="4320" w:space="720"/>
            <w:col w:w="4320"/>
          </w:cols>
          <w:docGrid w:linePitch="360"/>
        </w:sectPr>
      </w:pPr>
    </w:p>
    <w:p w:rsidR="00BA6887" w:rsidRDefault="00BA6887" w:rsidP="004755E2">
      <w:pPr>
        <w:tabs>
          <w:tab w:val="left" w:pos="360"/>
        </w:tabs>
        <w:spacing w:line="240" w:lineRule="auto"/>
        <w:rPr>
          <w:b/>
        </w:rPr>
      </w:pPr>
    </w:p>
    <w:p w:rsidR="00BA6887" w:rsidRDefault="00BA6887" w:rsidP="004755E2">
      <w:pPr>
        <w:keepNext/>
        <w:tabs>
          <w:tab w:val="left" w:pos="360"/>
        </w:tabs>
        <w:spacing w:line="240" w:lineRule="auto"/>
        <w:rPr>
          <w:b/>
        </w:rPr>
      </w:pPr>
      <w:r w:rsidRPr="002B35AA">
        <w:rPr>
          <w:b/>
        </w:rPr>
        <w:t>Figure legends</w:t>
      </w:r>
    </w:p>
    <w:p w:rsidR="00BA6887" w:rsidRPr="00790010" w:rsidRDefault="00BA6887" w:rsidP="004755E2">
      <w:pPr>
        <w:numPr>
          <w:ilvl w:val="0"/>
          <w:numId w:val="12"/>
        </w:numPr>
        <w:tabs>
          <w:tab w:val="left" w:pos="360"/>
        </w:tabs>
        <w:spacing w:line="240" w:lineRule="auto"/>
        <w:rPr>
          <w:bCs/>
          <w:sz w:val="20"/>
          <w:szCs w:val="20"/>
        </w:rPr>
      </w:pPr>
      <w:r w:rsidRPr="00CD026C">
        <w:rPr>
          <w:sz w:val="20"/>
          <w:szCs w:val="20"/>
        </w:rPr>
        <w:t xml:space="preserve">Figure_1.jpg: Gross anatomy of the </w:t>
      </w:r>
      <w:r>
        <w:rPr>
          <w:i/>
          <w:sz w:val="20"/>
          <w:szCs w:val="20"/>
        </w:rPr>
        <w:t>Homarus a</w:t>
      </w:r>
      <w:r w:rsidRPr="00CD026C">
        <w:rPr>
          <w:i/>
          <w:sz w:val="20"/>
          <w:szCs w:val="20"/>
        </w:rPr>
        <w:t>mericanus</w:t>
      </w:r>
      <w:r w:rsidRPr="00CD026C">
        <w:rPr>
          <w:sz w:val="20"/>
          <w:szCs w:val="20"/>
        </w:rPr>
        <w:t xml:space="preserve">. </w:t>
      </w:r>
      <w:r>
        <w:rPr>
          <w:i/>
          <w:sz w:val="20"/>
          <w:szCs w:val="20"/>
        </w:rPr>
        <w:t xml:space="preserve">Adapted from </w:t>
      </w:r>
      <w:r w:rsidRPr="00CD026C">
        <w:rPr>
          <w:i/>
          <w:sz w:val="20"/>
          <w:szCs w:val="20"/>
        </w:rPr>
        <w:t>Marder</w:t>
      </w:r>
      <w:r>
        <w:rPr>
          <w:i/>
          <w:sz w:val="20"/>
          <w:szCs w:val="20"/>
        </w:rPr>
        <w:t xml:space="preserve"> and </w:t>
      </w:r>
      <w:r w:rsidRPr="00CD026C">
        <w:rPr>
          <w:i/>
          <w:sz w:val="20"/>
          <w:szCs w:val="20"/>
        </w:rPr>
        <w:t>Bucher, 2007.</w:t>
      </w:r>
      <w:r w:rsidRPr="00CD026C">
        <w:rPr>
          <w:sz w:val="20"/>
          <w:szCs w:val="20"/>
        </w:rPr>
        <w:t xml:space="preserve"> </w:t>
      </w:r>
    </w:p>
    <w:p w:rsidR="00BA6887" w:rsidRPr="00CD026C" w:rsidRDefault="00BA6887" w:rsidP="004755E2">
      <w:pPr>
        <w:numPr>
          <w:ilvl w:val="0"/>
          <w:numId w:val="12"/>
        </w:numPr>
        <w:tabs>
          <w:tab w:val="left" w:pos="360"/>
        </w:tabs>
        <w:spacing w:line="240" w:lineRule="auto"/>
        <w:rPr>
          <w:bCs/>
          <w:sz w:val="20"/>
          <w:szCs w:val="20"/>
        </w:rPr>
      </w:pPr>
      <w:r>
        <w:rPr>
          <w:sz w:val="20"/>
          <w:szCs w:val="20"/>
        </w:rPr>
        <w:t>Figure _2.jpg:  A</w:t>
      </w:r>
      <w:r w:rsidRPr="00CD026C">
        <w:rPr>
          <w:sz w:val="20"/>
          <w:szCs w:val="20"/>
        </w:rPr>
        <w:t xml:space="preserve">natomy of the </w:t>
      </w:r>
      <w:r>
        <w:rPr>
          <w:i/>
          <w:sz w:val="20"/>
          <w:szCs w:val="20"/>
        </w:rPr>
        <w:t>Homarus a</w:t>
      </w:r>
      <w:r w:rsidRPr="00CD026C">
        <w:rPr>
          <w:i/>
          <w:sz w:val="20"/>
          <w:szCs w:val="20"/>
        </w:rPr>
        <w:t>mericanus</w:t>
      </w:r>
      <w:r>
        <w:rPr>
          <w:sz w:val="20"/>
          <w:szCs w:val="20"/>
        </w:rPr>
        <w:t xml:space="preserve"> stomatogastric nervous system</w:t>
      </w:r>
      <w:r w:rsidRPr="00CD026C">
        <w:rPr>
          <w:sz w:val="20"/>
          <w:szCs w:val="20"/>
        </w:rPr>
        <w:t xml:space="preserve">. </w:t>
      </w:r>
      <w:r>
        <w:rPr>
          <w:i/>
          <w:sz w:val="20"/>
          <w:szCs w:val="20"/>
        </w:rPr>
        <w:t>Adapted</w:t>
      </w:r>
      <w:r w:rsidRPr="00CD026C">
        <w:rPr>
          <w:i/>
          <w:sz w:val="20"/>
          <w:szCs w:val="20"/>
        </w:rPr>
        <w:t xml:space="preserve"> from Bucher</w:t>
      </w:r>
      <w:r>
        <w:rPr>
          <w:i/>
          <w:sz w:val="20"/>
          <w:szCs w:val="20"/>
        </w:rPr>
        <w:t xml:space="preserve"> et al, 2006</w:t>
      </w:r>
      <w:r w:rsidRPr="00CD026C">
        <w:rPr>
          <w:i/>
          <w:sz w:val="20"/>
          <w:szCs w:val="20"/>
        </w:rPr>
        <w:t>.</w:t>
      </w:r>
      <w:r w:rsidRPr="00CD026C">
        <w:rPr>
          <w:sz w:val="20"/>
          <w:szCs w:val="20"/>
        </w:rPr>
        <w:t xml:space="preserve"> </w:t>
      </w:r>
    </w:p>
    <w:sectPr w:rsidR="00BA6887" w:rsidRPr="00CD026C" w:rsidSect="00375FD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B4B57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DD4066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2DC6E0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02AAAE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188F6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30DD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7ECB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48D3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809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5ACF38"/>
    <w:lvl w:ilvl="0">
      <w:start w:val="1"/>
      <w:numFmt w:val="bullet"/>
      <w:lvlText w:val=""/>
      <w:lvlJc w:val="left"/>
      <w:pPr>
        <w:tabs>
          <w:tab w:val="num" w:pos="360"/>
        </w:tabs>
        <w:ind w:left="360" w:hanging="360"/>
      </w:pPr>
      <w:rPr>
        <w:rFonts w:ascii="Symbol" w:hAnsi="Symbol" w:hint="default"/>
      </w:rPr>
    </w:lvl>
  </w:abstractNum>
  <w:abstractNum w:abstractNumId="10">
    <w:nsid w:val="047D6019"/>
    <w:multiLevelType w:val="hybridMultilevel"/>
    <w:tmpl w:val="D45090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FD5F71"/>
    <w:multiLevelType w:val="multilevel"/>
    <w:tmpl w:val="640A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B22290"/>
    <w:multiLevelType w:val="multilevel"/>
    <w:tmpl w:val="4C5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173D7C"/>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8A82DC7"/>
    <w:multiLevelType w:val="hybridMultilevel"/>
    <w:tmpl w:val="B074046E"/>
    <w:lvl w:ilvl="0" w:tplc="A25624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FC20FDC"/>
    <w:multiLevelType w:val="multilevel"/>
    <w:tmpl w:val="F0E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0458A"/>
    <w:multiLevelType w:val="hybridMultilevel"/>
    <w:tmpl w:val="BC92CA22"/>
    <w:lvl w:ilvl="0" w:tplc="1C681F40">
      <w:start w:val="1"/>
      <w:numFmt w:val="decimal"/>
      <w:lvlText w:val="%1."/>
      <w:lvlJc w:val="lef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308271E"/>
    <w:multiLevelType w:val="hybridMultilevel"/>
    <w:tmpl w:val="86B8C512"/>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nsid w:val="243C45B9"/>
    <w:multiLevelType w:val="multilevel"/>
    <w:tmpl w:val="1F8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51087C"/>
    <w:multiLevelType w:val="hybridMultilevel"/>
    <w:tmpl w:val="6F50BE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3B90FDF"/>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370F72A0"/>
    <w:multiLevelType w:val="multilevel"/>
    <w:tmpl w:val="4AC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D401E1"/>
    <w:multiLevelType w:val="multilevel"/>
    <w:tmpl w:val="A5F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C04BD0"/>
    <w:multiLevelType w:val="hybridMultilevel"/>
    <w:tmpl w:val="5B6460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A23F0D"/>
    <w:multiLevelType w:val="hybridMultilevel"/>
    <w:tmpl w:val="0D0AA0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D67BEA"/>
    <w:multiLevelType w:val="hybridMultilevel"/>
    <w:tmpl w:val="386250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603B77"/>
    <w:multiLevelType w:val="hybridMultilevel"/>
    <w:tmpl w:val="29C60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037F3B"/>
    <w:multiLevelType w:val="hybridMultilevel"/>
    <w:tmpl w:val="466049F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C916D0"/>
    <w:multiLevelType w:val="hybridMultilevel"/>
    <w:tmpl w:val="FDD433E0"/>
    <w:lvl w:ilvl="0" w:tplc="EC9CC8E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77EED"/>
    <w:multiLevelType w:val="multilevel"/>
    <w:tmpl w:val="201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226D2"/>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65E607CE"/>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nsid w:val="7B2044B3"/>
    <w:multiLevelType w:val="hybridMultilevel"/>
    <w:tmpl w:val="DF6CC83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30"/>
  </w:num>
  <w:num w:numId="3">
    <w:abstractNumId w:val="11"/>
  </w:num>
  <w:num w:numId="4">
    <w:abstractNumId w:val="34"/>
  </w:num>
  <w:num w:numId="5">
    <w:abstractNumId w:val="14"/>
  </w:num>
  <w:num w:numId="6">
    <w:abstractNumId w:val="33"/>
  </w:num>
  <w:num w:numId="7">
    <w:abstractNumId w:val="21"/>
  </w:num>
  <w:num w:numId="8">
    <w:abstractNumId w:val="25"/>
  </w:num>
  <w:num w:numId="9">
    <w:abstractNumId w:val="10"/>
  </w:num>
  <w:num w:numId="10">
    <w:abstractNumId w:val="20"/>
  </w:num>
  <w:num w:numId="11">
    <w:abstractNumId w:val="32"/>
  </w:num>
  <w:num w:numId="12">
    <w:abstractNumId w:val="29"/>
  </w:num>
  <w:num w:numId="13">
    <w:abstractNumId w:val="27"/>
  </w:num>
  <w:num w:numId="14">
    <w:abstractNumId w:val="16"/>
  </w:num>
  <w:num w:numId="15">
    <w:abstractNumId w:val="12"/>
  </w:num>
  <w:num w:numId="16">
    <w:abstractNumId w:val="19"/>
  </w:num>
  <w:num w:numId="17">
    <w:abstractNumId w:val="31"/>
  </w:num>
  <w:num w:numId="18">
    <w:abstractNumId w:val="22"/>
  </w:num>
  <w:num w:numId="19">
    <w:abstractNumId w:val="23"/>
  </w:num>
  <w:num w:numId="20">
    <w:abstractNumId w:val="13"/>
  </w:num>
  <w:num w:numId="21">
    <w:abstractNumId w:val="18"/>
  </w:num>
  <w:num w:numId="22">
    <w:abstractNumId w:val="28"/>
  </w:num>
  <w:num w:numId="23">
    <w:abstractNumId w:val="17"/>
  </w:num>
  <w:num w:numId="24">
    <w:abstractNumId w:val="24"/>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568"/>
    <w:rsid w:val="00003016"/>
    <w:rsid w:val="00004010"/>
    <w:rsid w:val="000157A6"/>
    <w:rsid w:val="00030A0A"/>
    <w:rsid w:val="00044417"/>
    <w:rsid w:val="0004782F"/>
    <w:rsid w:val="0006569B"/>
    <w:rsid w:val="0006695E"/>
    <w:rsid w:val="00072D2C"/>
    <w:rsid w:val="00077809"/>
    <w:rsid w:val="00092E09"/>
    <w:rsid w:val="000C6174"/>
    <w:rsid w:val="000C6EA0"/>
    <w:rsid w:val="000D1808"/>
    <w:rsid w:val="001161F4"/>
    <w:rsid w:val="00122568"/>
    <w:rsid w:val="001261A6"/>
    <w:rsid w:val="001410EE"/>
    <w:rsid w:val="00142FAA"/>
    <w:rsid w:val="00143EEE"/>
    <w:rsid w:val="001455F8"/>
    <w:rsid w:val="00183EAD"/>
    <w:rsid w:val="00190711"/>
    <w:rsid w:val="00192325"/>
    <w:rsid w:val="001935E3"/>
    <w:rsid w:val="00194440"/>
    <w:rsid w:val="001A2F97"/>
    <w:rsid w:val="001A7A70"/>
    <w:rsid w:val="001B6AA2"/>
    <w:rsid w:val="001B7EFC"/>
    <w:rsid w:val="001E2A27"/>
    <w:rsid w:val="001E337F"/>
    <w:rsid w:val="001F00B9"/>
    <w:rsid w:val="001F04E6"/>
    <w:rsid w:val="001F2599"/>
    <w:rsid w:val="002009BF"/>
    <w:rsid w:val="00213985"/>
    <w:rsid w:val="002167BB"/>
    <w:rsid w:val="00251E54"/>
    <w:rsid w:val="00257B1E"/>
    <w:rsid w:val="00273599"/>
    <w:rsid w:val="002A4F9A"/>
    <w:rsid w:val="002B35AA"/>
    <w:rsid w:val="002B5B1F"/>
    <w:rsid w:val="002D0379"/>
    <w:rsid w:val="002E0D4C"/>
    <w:rsid w:val="002E1A38"/>
    <w:rsid w:val="002E5477"/>
    <w:rsid w:val="002F1E3C"/>
    <w:rsid w:val="00311AD4"/>
    <w:rsid w:val="00313DDC"/>
    <w:rsid w:val="00336A31"/>
    <w:rsid w:val="0034366E"/>
    <w:rsid w:val="00343EC0"/>
    <w:rsid w:val="00366EDC"/>
    <w:rsid w:val="00366FD7"/>
    <w:rsid w:val="00375D25"/>
    <w:rsid w:val="00375FD6"/>
    <w:rsid w:val="00383180"/>
    <w:rsid w:val="00385909"/>
    <w:rsid w:val="003976B9"/>
    <w:rsid w:val="003A2740"/>
    <w:rsid w:val="003C57B0"/>
    <w:rsid w:val="003D083E"/>
    <w:rsid w:val="003D53DC"/>
    <w:rsid w:val="003E1796"/>
    <w:rsid w:val="003E339D"/>
    <w:rsid w:val="003E3AC1"/>
    <w:rsid w:val="003E503E"/>
    <w:rsid w:val="003E56E6"/>
    <w:rsid w:val="003E75FC"/>
    <w:rsid w:val="003F4D57"/>
    <w:rsid w:val="003F78FD"/>
    <w:rsid w:val="00403BB9"/>
    <w:rsid w:val="00422A08"/>
    <w:rsid w:val="004504BB"/>
    <w:rsid w:val="00452A17"/>
    <w:rsid w:val="00456EEB"/>
    <w:rsid w:val="004755E2"/>
    <w:rsid w:val="004920E7"/>
    <w:rsid w:val="00495848"/>
    <w:rsid w:val="004A0871"/>
    <w:rsid w:val="004A1C73"/>
    <w:rsid w:val="004A27A1"/>
    <w:rsid w:val="004C15BD"/>
    <w:rsid w:val="004E6FD1"/>
    <w:rsid w:val="00506BB3"/>
    <w:rsid w:val="00506D41"/>
    <w:rsid w:val="00507AB7"/>
    <w:rsid w:val="005209A6"/>
    <w:rsid w:val="0053086C"/>
    <w:rsid w:val="005333B7"/>
    <w:rsid w:val="00536077"/>
    <w:rsid w:val="00546D57"/>
    <w:rsid w:val="00560193"/>
    <w:rsid w:val="0056143E"/>
    <w:rsid w:val="00562A70"/>
    <w:rsid w:val="00572EDE"/>
    <w:rsid w:val="00587580"/>
    <w:rsid w:val="005879AF"/>
    <w:rsid w:val="00592E42"/>
    <w:rsid w:val="005971EE"/>
    <w:rsid w:val="005A7543"/>
    <w:rsid w:val="005A796D"/>
    <w:rsid w:val="005B5882"/>
    <w:rsid w:val="005C3448"/>
    <w:rsid w:val="005C56B2"/>
    <w:rsid w:val="005D250E"/>
    <w:rsid w:val="005D2E10"/>
    <w:rsid w:val="005D3CCB"/>
    <w:rsid w:val="005E5AC3"/>
    <w:rsid w:val="005E6BFD"/>
    <w:rsid w:val="005F7C7D"/>
    <w:rsid w:val="0062502E"/>
    <w:rsid w:val="006400F9"/>
    <w:rsid w:val="006577C8"/>
    <w:rsid w:val="00666ECE"/>
    <w:rsid w:val="00673D6D"/>
    <w:rsid w:val="00674C36"/>
    <w:rsid w:val="00674D79"/>
    <w:rsid w:val="00676C81"/>
    <w:rsid w:val="006A4318"/>
    <w:rsid w:val="006B37B3"/>
    <w:rsid w:val="006D2F5D"/>
    <w:rsid w:val="006F1E68"/>
    <w:rsid w:val="006F59C6"/>
    <w:rsid w:val="007012E2"/>
    <w:rsid w:val="00707E19"/>
    <w:rsid w:val="0072349E"/>
    <w:rsid w:val="00726562"/>
    <w:rsid w:val="007345F9"/>
    <w:rsid w:val="00736BD0"/>
    <w:rsid w:val="007633EE"/>
    <w:rsid w:val="00783349"/>
    <w:rsid w:val="00784249"/>
    <w:rsid w:val="00790010"/>
    <w:rsid w:val="00792AAB"/>
    <w:rsid w:val="007A77B6"/>
    <w:rsid w:val="007B12F7"/>
    <w:rsid w:val="007B5A6D"/>
    <w:rsid w:val="007B75DC"/>
    <w:rsid w:val="007C39AE"/>
    <w:rsid w:val="007C7BAF"/>
    <w:rsid w:val="007D1D62"/>
    <w:rsid w:val="007E4E7A"/>
    <w:rsid w:val="007F0CB5"/>
    <w:rsid w:val="00800185"/>
    <w:rsid w:val="00825E56"/>
    <w:rsid w:val="008348D4"/>
    <w:rsid w:val="008357CB"/>
    <w:rsid w:val="00842A25"/>
    <w:rsid w:val="0085246A"/>
    <w:rsid w:val="00867567"/>
    <w:rsid w:val="008730E9"/>
    <w:rsid w:val="0089048B"/>
    <w:rsid w:val="008B01D8"/>
    <w:rsid w:val="008B240B"/>
    <w:rsid w:val="008B7717"/>
    <w:rsid w:val="008C1F53"/>
    <w:rsid w:val="008C37EC"/>
    <w:rsid w:val="008C5126"/>
    <w:rsid w:val="008C73C9"/>
    <w:rsid w:val="008D415C"/>
    <w:rsid w:val="008D70C4"/>
    <w:rsid w:val="008D7966"/>
    <w:rsid w:val="009073A3"/>
    <w:rsid w:val="0092618A"/>
    <w:rsid w:val="00940CE4"/>
    <w:rsid w:val="00946FC2"/>
    <w:rsid w:val="009565B1"/>
    <w:rsid w:val="00985D99"/>
    <w:rsid w:val="00986240"/>
    <w:rsid w:val="009928E9"/>
    <w:rsid w:val="00996178"/>
    <w:rsid w:val="009B3B44"/>
    <w:rsid w:val="009C1586"/>
    <w:rsid w:val="009D1D58"/>
    <w:rsid w:val="009E21D5"/>
    <w:rsid w:val="00A06A25"/>
    <w:rsid w:val="00A26786"/>
    <w:rsid w:val="00A314FD"/>
    <w:rsid w:val="00A51C7C"/>
    <w:rsid w:val="00A55130"/>
    <w:rsid w:val="00A647CD"/>
    <w:rsid w:val="00A75768"/>
    <w:rsid w:val="00A836C9"/>
    <w:rsid w:val="00A836E9"/>
    <w:rsid w:val="00A8506F"/>
    <w:rsid w:val="00AA5851"/>
    <w:rsid w:val="00AD3011"/>
    <w:rsid w:val="00AD5E6A"/>
    <w:rsid w:val="00AE26F8"/>
    <w:rsid w:val="00AE46E0"/>
    <w:rsid w:val="00AF74E3"/>
    <w:rsid w:val="00B00EFE"/>
    <w:rsid w:val="00B07A4B"/>
    <w:rsid w:val="00B10619"/>
    <w:rsid w:val="00B20728"/>
    <w:rsid w:val="00B3027B"/>
    <w:rsid w:val="00B32A22"/>
    <w:rsid w:val="00B37071"/>
    <w:rsid w:val="00B423F4"/>
    <w:rsid w:val="00B55A59"/>
    <w:rsid w:val="00B66BA1"/>
    <w:rsid w:val="00B81701"/>
    <w:rsid w:val="00B933DF"/>
    <w:rsid w:val="00BA6887"/>
    <w:rsid w:val="00BC1F6B"/>
    <w:rsid w:val="00BD595A"/>
    <w:rsid w:val="00BE0C3B"/>
    <w:rsid w:val="00BE499D"/>
    <w:rsid w:val="00BE6098"/>
    <w:rsid w:val="00BF06BF"/>
    <w:rsid w:val="00BF2B71"/>
    <w:rsid w:val="00BF2C06"/>
    <w:rsid w:val="00C11031"/>
    <w:rsid w:val="00C15A4D"/>
    <w:rsid w:val="00C16770"/>
    <w:rsid w:val="00C235FE"/>
    <w:rsid w:val="00C26CAF"/>
    <w:rsid w:val="00C411EC"/>
    <w:rsid w:val="00C44571"/>
    <w:rsid w:val="00C67860"/>
    <w:rsid w:val="00C67BB5"/>
    <w:rsid w:val="00C7473D"/>
    <w:rsid w:val="00C867E0"/>
    <w:rsid w:val="00CA3529"/>
    <w:rsid w:val="00CB59D9"/>
    <w:rsid w:val="00CB6FFE"/>
    <w:rsid w:val="00CD026C"/>
    <w:rsid w:val="00CD17FE"/>
    <w:rsid w:val="00CD4500"/>
    <w:rsid w:val="00CD55B3"/>
    <w:rsid w:val="00CD661C"/>
    <w:rsid w:val="00CE024F"/>
    <w:rsid w:val="00CE41A6"/>
    <w:rsid w:val="00CE6F1C"/>
    <w:rsid w:val="00CF1ABD"/>
    <w:rsid w:val="00D02D0C"/>
    <w:rsid w:val="00D03BA8"/>
    <w:rsid w:val="00D05FC8"/>
    <w:rsid w:val="00D209AF"/>
    <w:rsid w:val="00D31AB2"/>
    <w:rsid w:val="00D337BA"/>
    <w:rsid w:val="00D41A19"/>
    <w:rsid w:val="00D47C31"/>
    <w:rsid w:val="00D527D5"/>
    <w:rsid w:val="00D57479"/>
    <w:rsid w:val="00D644E5"/>
    <w:rsid w:val="00DC45C4"/>
    <w:rsid w:val="00DC64AE"/>
    <w:rsid w:val="00DD3B64"/>
    <w:rsid w:val="00DD5584"/>
    <w:rsid w:val="00DD64E4"/>
    <w:rsid w:val="00DE0170"/>
    <w:rsid w:val="00DF54B4"/>
    <w:rsid w:val="00E020E9"/>
    <w:rsid w:val="00E22E1E"/>
    <w:rsid w:val="00E319CF"/>
    <w:rsid w:val="00E47FE5"/>
    <w:rsid w:val="00E54ACB"/>
    <w:rsid w:val="00E7058D"/>
    <w:rsid w:val="00E9060D"/>
    <w:rsid w:val="00EA1746"/>
    <w:rsid w:val="00EB069D"/>
    <w:rsid w:val="00EB15EB"/>
    <w:rsid w:val="00ED4B2E"/>
    <w:rsid w:val="00EE01CF"/>
    <w:rsid w:val="00EE02B9"/>
    <w:rsid w:val="00F506E7"/>
    <w:rsid w:val="00F65B47"/>
    <w:rsid w:val="00F70B41"/>
    <w:rsid w:val="00FB5214"/>
    <w:rsid w:val="00FB55F9"/>
    <w:rsid w:val="00FC137B"/>
    <w:rsid w:val="00FC761D"/>
    <w:rsid w:val="00FD4C35"/>
    <w:rsid w:val="00FF083E"/>
    <w:rsid w:val="00FF45BA"/>
    <w:rsid w:val="00FF4F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3">
    <w:name w:val="heading 3"/>
    <w:basedOn w:val="Normal"/>
    <w:link w:val="Heading3Char"/>
    <w:uiPriority w:val="99"/>
    <w:qFormat/>
    <w:rsid w:val="00F65B4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65B47"/>
    <w:rPr>
      <w:rFonts w:ascii="Times New Roman" w:hAnsi="Times New Roman" w:cs="Times New Roman"/>
      <w:b/>
      <w:bCs/>
      <w:sz w:val="27"/>
      <w:szCs w:val="27"/>
    </w:rPr>
  </w:style>
  <w:style w:type="paragraph" w:customStyle="1" w:styleId="ColorfulList-Accent11">
    <w:name w:val="Colorful List - Accent 11"/>
    <w:basedOn w:val="Normal"/>
    <w:uiPriority w:val="99"/>
    <w:rsid w:val="00122568"/>
    <w:pPr>
      <w:ind w:left="720"/>
      <w:contextualSpacing/>
    </w:pPr>
  </w:style>
  <w:style w:type="table" w:styleId="TableGrid">
    <w:name w:val="Table Grid"/>
    <w:basedOn w:val="TableNormal"/>
    <w:uiPriority w:val="99"/>
    <w:rsid w:val="001225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2349E"/>
    <w:rPr>
      <w:rFonts w:cs="Times New Roman"/>
      <w:color w:val="0000FF"/>
      <w:u w:val="single"/>
    </w:rPr>
  </w:style>
  <w:style w:type="paragraph" w:styleId="HTMLPreformatted">
    <w:name w:val="HTML Preformatted"/>
    <w:basedOn w:val="Normal"/>
    <w:link w:val="HTMLPreformattedChar"/>
    <w:uiPriority w:val="99"/>
    <w:semiHidden/>
    <w:rsid w:val="00EB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B069D"/>
    <w:rPr>
      <w:rFonts w:ascii="Courier New" w:hAnsi="Courier New" w:cs="Courier New"/>
    </w:rPr>
  </w:style>
  <w:style w:type="character" w:styleId="CommentReference">
    <w:name w:val="annotation reference"/>
    <w:basedOn w:val="DefaultParagraphFont"/>
    <w:uiPriority w:val="99"/>
    <w:semiHidden/>
    <w:rsid w:val="00273599"/>
    <w:rPr>
      <w:rFonts w:cs="Times New Roman"/>
      <w:sz w:val="16"/>
      <w:szCs w:val="16"/>
    </w:rPr>
  </w:style>
  <w:style w:type="paragraph" w:styleId="CommentText">
    <w:name w:val="annotation text"/>
    <w:basedOn w:val="Normal"/>
    <w:link w:val="CommentTextChar"/>
    <w:uiPriority w:val="99"/>
    <w:semiHidden/>
    <w:rsid w:val="00273599"/>
    <w:rPr>
      <w:sz w:val="20"/>
      <w:szCs w:val="20"/>
    </w:rPr>
  </w:style>
  <w:style w:type="character" w:customStyle="1" w:styleId="CommentTextChar">
    <w:name w:val="Comment Text Char"/>
    <w:basedOn w:val="DefaultParagraphFont"/>
    <w:link w:val="CommentText"/>
    <w:uiPriority w:val="99"/>
    <w:semiHidden/>
    <w:locked/>
    <w:rsid w:val="00273599"/>
    <w:rPr>
      <w:rFonts w:cs="Times New Roman"/>
    </w:rPr>
  </w:style>
  <w:style w:type="paragraph" w:styleId="CommentSubject">
    <w:name w:val="annotation subject"/>
    <w:basedOn w:val="CommentText"/>
    <w:next w:val="CommentText"/>
    <w:link w:val="CommentSubjectChar"/>
    <w:uiPriority w:val="99"/>
    <w:semiHidden/>
    <w:rsid w:val="00273599"/>
    <w:rPr>
      <w:b/>
      <w:bCs/>
    </w:rPr>
  </w:style>
  <w:style w:type="character" w:customStyle="1" w:styleId="CommentSubjectChar">
    <w:name w:val="Comment Subject Char"/>
    <w:basedOn w:val="CommentTextChar"/>
    <w:link w:val="CommentSubject"/>
    <w:uiPriority w:val="99"/>
    <w:semiHidden/>
    <w:locked/>
    <w:rsid w:val="00273599"/>
    <w:rPr>
      <w:b/>
      <w:bCs/>
    </w:rPr>
  </w:style>
  <w:style w:type="paragraph" w:styleId="BalloonText">
    <w:name w:val="Balloon Text"/>
    <w:basedOn w:val="Normal"/>
    <w:link w:val="BalloonTextChar"/>
    <w:uiPriority w:val="99"/>
    <w:semiHidden/>
    <w:rsid w:val="0027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3599"/>
    <w:rPr>
      <w:rFonts w:ascii="Tahoma" w:hAnsi="Tahoma" w:cs="Tahoma"/>
      <w:sz w:val="16"/>
      <w:szCs w:val="16"/>
    </w:rPr>
  </w:style>
  <w:style w:type="character" w:customStyle="1" w:styleId="productlist">
    <w:name w:val="productlist"/>
    <w:basedOn w:val="DefaultParagraphFont"/>
    <w:uiPriority w:val="99"/>
    <w:rsid w:val="006400F9"/>
    <w:rPr>
      <w:rFonts w:cs="Times New Roman"/>
    </w:rPr>
  </w:style>
  <w:style w:type="character" w:styleId="Emphasis">
    <w:name w:val="Emphasis"/>
    <w:basedOn w:val="DefaultParagraphFont"/>
    <w:uiPriority w:val="99"/>
    <w:qFormat/>
    <w:rsid w:val="00CD17FE"/>
    <w:rPr>
      <w:rFonts w:cs="Times New Roman"/>
      <w:i/>
      <w:iCs/>
    </w:rPr>
  </w:style>
  <w:style w:type="character" w:customStyle="1" w:styleId="ti">
    <w:name w:val="ti"/>
    <w:basedOn w:val="DefaultParagraphFont"/>
    <w:uiPriority w:val="99"/>
    <w:rsid w:val="0092618A"/>
    <w:rPr>
      <w:rFonts w:cs="Times New Roman"/>
    </w:rPr>
  </w:style>
  <w:style w:type="character" w:customStyle="1" w:styleId="smaller">
    <w:name w:val="smaller"/>
    <w:basedOn w:val="DefaultParagraphFont"/>
    <w:uiPriority w:val="99"/>
    <w:rsid w:val="00F65B47"/>
    <w:rPr>
      <w:rFonts w:cs="Times New Roman"/>
    </w:rPr>
  </w:style>
  <w:style w:type="paragraph" w:styleId="ListParagraph">
    <w:name w:val="List Paragraph"/>
    <w:basedOn w:val="Normal"/>
    <w:uiPriority w:val="99"/>
    <w:qFormat/>
    <w:rsid w:val="00C7473D"/>
    <w:pPr>
      <w:ind w:left="720"/>
      <w:contextualSpacing/>
    </w:pPr>
  </w:style>
</w:styles>
</file>

<file path=word/webSettings.xml><?xml version="1.0" encoding="utf-8"?>
<w:webSettings xmlns:r="http://schemas.openxmlformats.org/officeDocument/2006/relationships" xmlns:w="http://schemas.openxmlformats.org/wordprocessingml/2006/main">
  <w:divs>
    <w:div w:id="1561474010">
      <w:marLeft w:val="0"/>
      <w:marRight w:val="0"/>
      <w:marTop w:val="0"/>
      <w:marBottom w:val="0"/>
      <w:divBdr>
        <w:top w:val="none" w:sz="0" w:space="0" w:color="auto"/>
        <w:left w:val="none" w:sz="0" w:space="0" w:color="auto"/>
        <w:bottom w:val="none" w:sz="0" w:space="0" w:color="auto"/>
        <w:right w:val="none" w:sz="0" w:space="0" w:color="auto"/>
      </w:divBdr>
    </w:div>
    <w:div w:id="1561474011">
      <w:marLeft w:val="0"/>
      <w:marRight w:val="0"/>
      <w:marTop w:val="0"/>
      <w:marBottom w:val="0"/>
      <w:divBdr>
        <w:top w:val="none" w:sz="0" w:space="0" w:color="auto"/>
        <w:left w:val="none" w:sz="0" w:space="0" w:color="auto"/>
        <w:bottom w:val="none" w:sz="0" w:space="0" w:color="auto"/>
        <w:right w:val="none" w:sz="0" w:space="0" w:color="auto"/>
      </w:divBdr>
    </w:div>
    <w:div w:id="1561474012">
      <w:marLeft w:val="0"/>
      <w:marRight w:val="0"/>
      <w:marTop w:val="0"/>
      <w:marBottom w:val="0"/>
      <w:divBdr>
        <w:top w:val="none" w:sz="0" w:space="0" w:color="auto"/>
        <w:left w:val="none" w:sz="0" w:space="0" w:color="auto"/>
        <w:bottom w:val="none" w:sz="0" w:space="0" w:color="auto"/>
        <w:right w:val="none" w:sz="0" w:space="0" w:color="auto"/>
      </w:divBdr>
    </w:div>
    <w:div w:id="1561474013">
      <w:marLeft w:val="0"/>
      <w:marRight w:val="0"/>
      <w:marTop w:val="0"/>
      <w:marBottom w:val="0"/>
      <w:divBdr>
        <w:top w:val="none" w:sz="0" w:space="0" w:color="auto"/>
        <w:left w:val="none" w:sz="0" w:space="0" w:color="auto"/>
        <w:bottom w:val="none" w:sz="0" w:space="0" w:color="auto"/>
        <w:right w:val="none" w:sz="0" w:space="0" w:color="auto"/>
      </w:divBdr>
    </w:div>
    <w:div w:id="1561474014">
      <w:marLeft w:val="0"/>
      <w:marRight w:val="0"/>
      <w:marTop w:val="0"/>
      <w:marBottom w:val="0"/>
      <w:divBdr>
        <w:top w:val="none" w:sz="0" w:space="0" w:color="auto"/>
        <w:left w:val="none" w:sz="0" w:space="0" w:color="auto"/>
        <w:bottom w:val="none" w:sz="0" w:space="0" w:color="auto"/>
        <w:right w:val="none" w:sz="0" w:space="0" w:color="auto"/>
      </w:divBdr>
    </w:div>
    <w:div w:id="1561474015">
      <w:marLeft w:val="0"/>
      <w:marRight w:val="0"/>
      <w:marTop w:val="0"/>
      <w:marBottom w:val="0"/>
      <w:divBdr>
        <w:top w:val="none" w:sz="0" w:space="0" w:color="auto"/>
        <w:left w:val="none" w:sz="0" w:space="0" w:color="auto"/>
        <w:bottom w:val="none" w:sz="0" w:space="0" w:color="auto"/>
        <w:right w:val="none" w:sz="0" w:space="0" w:color="auto"/>
      </w:divBdr>
    </w:div>
    <w:div w:id="1561474016">
      <w:marLeft w:val="0"/>
      <w:marRight w:val="0"/>
      <w:marTop w:val="0"/>
      <w:marBottom w:val="0"/>
      <w:divBdr>
        <w:top w:val="none" w:sz="0" w:space="0" w:color="auto"/>
        <w:left w:val="none" w:sz="0" w:space="0" w:color="auto"/>
        <w:bottom w:val="none" w:sz="0" w:space="0" w:color="auto"/>
        <w:right w:val="none" w:sz="0" w:space="0" w:color="auto"/>
      </w:divBdr>
    </w:div>
    <w:div w:id="1561474017">
      <w:marLeft w:val="0"/>
      <w:marRight w:val="0"/>
      <w:marTop w:val="0"/>
      <w:marBottom w:val="0"/>
      <w:divBdr>
        <w:top w:val="none" w:sz="0" w:space="0" w:color="auto"/>
        <w:left w:val="none" w:sz="0" w:space="0" w:color="auto"/>
        <w:bottom w:val="none" w:sz="0" w:space="0" w:color="auto"/>
        <w:right w:val="none" w:sz="0" w:space="0" w:color="auto"/>
      </w:divBdr>
    </w:div>
    <w:div w:id="1561474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obin@brandeis.edu" TargetMode="External"/><Relationship Id="rId5" Type="http://schemas.openxmlformats.org/officeDocument/2006/relationships/hyperlink" Target="mailto:hilaryb@brande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10</Pages>
  <Words>3020</Words>
  <Characters>17217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Submission:</dc:title>
  <dc:subject/>
  <dc:creator>nikitab</dc:creator>
  <cp:keywords/>
  <dc:description/>
  <cp:lastModifiedBy>Joe Labster</cp:lastModifiedBy>
  <cp:revision>3</cp:revision>
  <cp:lastPrinted>2008-12-17T22:05:00Z</cp:lastPrinted>
  <dcterms:created xsi:type="dcterms:W3CDTF">2008-12-17T21:15:00Z</dcterms:created>
  <dcterms:modified xsi:type="dcterms:W3CDTF">2008-12-17T22:13:00Z</dcterms:modified>
</cp:coreProperties>
</file>