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8720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7003B">
        <w:rPr>
          <w:rFonts w:eastAsia="Times New Roman" w:cstheme="minorHAnsi"/>
          <w:b/>
        </w:rPr>
        <w:t>68509</w:t>
      </w:r>
    </w:p>
    <w:p w14:paraId="0911CA3E" w14:textId="777777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7003B">
        <w:rPr>
          <w:rFonts w:eastAsia="Times New Roman" w:cstheme="minorHAnsi"/>
          <w:b/>
        </w:rPr>
        <w:t>Poornima G</w:t>
      </w:r>
    </w:p>
    <w:p w14:paraId="0A886A7E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8270E" w:rsidRPr="001720E7">
          <w:rPr>
            <w:rStyle w:val="Hyperlink"/>
            <w:rFonts w:eastAsia="Times New Roman" w:cstheme="minorHAnsi"/>
            <w:b/>
          </w:rPr>
          <w:t>https://review.jove.com/account/file-uploader?src=20895293</w:t>
        </w:r>
      </w:hyperlink>
      <w:r w:rsidR="0048270E">
        <w:rPr>
          <w:rFonts w:eastAsia="Times New Roman" w:cstheme="minorHAnsi"/>
          <w:b/>
        </w:rPr>
        <w:t xml:space="preserve"> </w:t>
      </w:r>
    </w:p>
    <w:p w14:paraId="2E6A1F9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849D59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7003B" w:rsidRPr="0077003B">
        <w:rPr>
          <w:rStyle w:val="ArticleTitle"/>
          <w:rFonts w:cstheme="minorHAnsi"/>
        </w:rPr>
        <w:t>Chicken Embryo as an In Vivo Model to Revive Viable but Non-Culturable Pathogens</w:t>
      </w:r>
    </w:p>
    <w:p w14:paraId="0392F7FE" w14:textId="77777777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3840765C" w14:textId="77777777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7CBB2C0" w14:textId="77777777" w:rsidR="00DE6160" w:rsidRDefault="00DE6160" w:rsidP="00773E2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C096BE9" w14:textId="7128081A" w:rsidR="00773E27" w:rsidRPr="00773E27" w:rsidRDefault="00773E27" w:rsidP="00773E27">
      <w:pPr>
        <w:outlineLvl w:val="0"/>
        <w:rPr>
          <w:rFonts w:eastAsia="Times New Roman" w:cstheme="minorHAnsi"/>
          <w:b/>
          <w:sz w:val="28"/>
          <w:szCs w:val="28"/>
        </w:rPr>
      </w:pPr>
      <w:r w:rsidRPr="00773E27">
        <w:rPr>
          <w:rFonts w:eastAsia="Times New Roman" w:cstheme="minorHAnsi"/>
          <w:b/>
          <w:sz w:val="28"/>
          <w:szCs w:val="28"/>
        </w:rPr>
        <w:t>Filipe Carvalho</w:t>
      </w:r>
      <w:r w:rsidRPr="00773E2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73E27">
        <w:rPr>
          <w:rFonts w:eastAsia="Times New Roman" w:cstheme="minorHAnsi"/>
          <w:b/>
          <w:sz w:val="28"/>
          <w:szCs w:val="28"/>
        </w:rPr>
        <w:t>, Iana Hemery</w:t>
      </w:r>
      <w:r w:rsidRPr="00773E2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73E27">
        <w:rPr>
          <w:rFonts w:eastAsia="Times New Roman" w:cstheme="minorHAnsi"/>
          <w:b/>
          <w:sz w:val="28"/>
          <w:szCs w:val="28"/>
        </w:rPr>
        <w:t>, Catherine Schouler</w:t>
      </w:r>
      <w:r w:rsidRPr="00773E2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73E27">
        <w:rPr>
          <w:rFonts w:eastAsia="Times New Roman" w:cstheme="minorHAnsi"/>
          <w:b/>
          <w:sz w:val="28"/>
          <w:szCs w:val="28"/>
        </w:rPr>
        <w:t>, Alessandro Pagliuso</w:t>
      </w:r>
      <w:r w:rsidRPr="00773E27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307D7DDF" w14:textId="77777777" w:rsidR="00773E27" w:rsidRPr="00773E27" w:rsidRDefault="00773E27" w:rsidP="00773E2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9529EA4" w14:textId="77777777" w:rsidR="00773E27" w:rsidRPr="00F024CE" w:rsidRDefault="00773E27" w:rsidP="00773E27">
      <w:pPr>
        <w:outlineLvl w:val="0"/>
        <w:rPr>
          <w:rFonts w:eastAsia="Times New Roman" w:cstheme="minorHAnsi"/>
          <w:bCs/>
          <w:sz w:val="28"/>
          <w:szCs w:val="28"/>
          <w:lang w:val="fr-FR"/>
        </w:rPr>
      </w:pPr>
      <w:r w:rsidRPr="00F024CE">
        <w:rPr>
          <w:rFonts w:eastAsia="Times New Roman" w:cstheme="minorHAnsi"/>
          <w:bCs/>
          <w:sz w:val="28"/>
          <w:szCs w:val="28"/>
          <w:vertAlign w:val="superscript"/>
          <w:lang w:val="fr-FR"/>
        </w:rPr>
        <w:t>1</w:t>
      </w:r>
      <w:r w:rsidRPr="00F024CE">
        <w:rPr>
          <w:rFonts w:eastAsia="Times New Roman" w:cstheme="minorHAnsi"/>
          <w:bCs/>
          <w:sz w:val="28"/>
          <w:szCs w:val="28"/>
          <w:lang w:val="fr-FR"/>
        </w:rPr>
        <w:t xml:space="preserve">INRAE, Université Paris-Saclay, AgroParisTech, </w:t>
      </w:r>
      <w:proofErr w:type="spellStart"/>
      <w:r w:rsidRPr="00F024CE">
        <w:rPr>
          <w:rFonts w:eastAsia="Times New Roman" w:cstheme="minorHAnsi"/>
          <w:bCs/>
          <w:sz w:val="28"/>
          <w:szCs w:val="28"/>
          <w:lang w:val="fr-FR"/>
        </w:rPr>
        <w:t>Micalis</w:t>
      </w:r>
      <w:proofErr w:type="spellEnd"/>
      <w:r w:rsidRPr="00F024CE">
        <w:rPr>
          <w:rFonts w:eastAsia="Times New Roman" w:cstheme="minorHAnsi"/>
          <w:bCs/>
          <w:sz w:val="28"/>
          <w:szCs w:val="28"/>
          <w:lang w:val="fr-FR"/>
        </w:rPr>
        <w:t xml:space="preserve"> Institute</w:t>
      </w:r>
    </w:p>
    <w:p w14:paraId="519CD01F" w14:textId="77777777" w:rsidR="00D6314B" w:rsidRPr="002B49DB" w:rsidRDefault="00773E27" w:rsidP="00773E27">
      <w:pPr>
        <w:outlineLvl w:val="0"/>
        <w:rPr>
          <w:rFonts w:eastAsia="Times New Roman" w:cstheme="minorHAnsi"/>
          <w:bCs/>
          <w:sz w:val="28"/>
          <w:szCs w:val="28"/>
          <w:lang w:val="fr-FR"/>
        </w:rPr>
      </w:pPr>
      <w:r w:rsidRPr="002B49DB">
        <w:rPr>
          <w:rFonts w:eastAsia="Times New Roman" w:cstheme="minorHAnsi"/>
          <w:bCs/>
          <w:sz w:val="28"/>
          <w:szCs w:val="28"/>
          <w:vertAlign w:val="superscript"/>
          <w:lang w:val="fr-FR"/>
        </w:rPr>
        <w:t>2</w:t>
      </w:r>
      <w:r w:rsidRPr="002B49DB">
        <w:rPr>
          <w:rFonts w:eastAsia="Times New Roman" w:cstheme="minorHAnsi"/>
          <w:bCs/>
          <w:sz w:val="28"/>
          <w:szCs w:val="28"/>
          <w:lang w:val="fr-FR"/>
        </w:rPr>
        <w:t>INRAE, Université de Tours</w:t>
      </w:r>
      <w:r w:rsidR="005E040F">
        <w:rPr>
          <w:rFonts w:eastAsia="Times New Roman" w:cstheme="minorHAnsi"/>
          <w:bCs/>
          <w:sz w:val="28"/>
          <w:szCs w:val="28"/>
          <w:lang w:val="fr-FR"/>
        </w:rPr>
        <w:t>, ISP</w:t>
      </w:r>
    </w:p>
    <w:p w14:paraId="07E9073D" w14:textId="77777777" w:rsidR="00D6314B" w:rsidRPr="002B49DB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</w:p>
    <w:p w14:paraId="11C757B3" w14:textId="77777777" w:rsidR="004E0C5A" w:rsidRPr="002B49D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fr-FR"/>
        </w:rPr>
      </w:pPr>
    </w:p>
    <w:p w14:paraId="277C2BC5" w14:textId="77777777" w:rsidR="004E0C5A" w:rsidRPr="002B49DB" w:rsidRDefault="004E0C5A" w:rsidP="004E0C5A">
      <w:pPr>
        <w:outlineLvl w:val="0"/>
        <w:rPr>
          <w:rFonts w:eastAsia="Times New Roman" w:cstheme="minorHAnsi"/>
          <w:b/>
          <w:lang w:val="fr-FR"/>
        </w:rPr>
      </w:pPr>
      <w:proofErr w:type="spellStart"/>
      <w:r w:rsidRPr="002B49DB">
        <w:rPr>
          <w:rFonts w:eastAsia="Times New Roman" w:cstheme="minorHAnsi"/>
          <w:b/>
          <w:lang w:val="fr-FR"/>
        </w:rPr>
        <w:t>Corresponding</w:t>
      </w:r>
      <w:proofErr w:type="spellEnd"/>
      <w:r w:rsidRPr="002B49DB">
        <w:rPr>
          <w:rFonts w:eastAsia="Times New Roman" w:cstheme="minorHAnsi"/>
          <w:b/>
          <w:lang w:val="fr-FR"/>
        </w:rPr>
        <w:t xml:space="preserve"> </w:t>
      </w:r>
      <w:proofErr w:type="spellStart"/>
      <w:r w:rsidRPr="002B49DB">
        <w:rPr>
          <w:rFonts w:eastAsia="Times New Roman" w:cstheme="minorHAnsi"/>
          <w:b/>
          <w:lang w:val="fr-FR"/>
        </w:rPr>
        <w:t>Authors</w:t>
      </w:r>
      <w:proofErr w:type="spellEnd"/>
      <w:r w:rsidRPr="002B49DB">
        <w:rPr>
          <w:rFonts w:eastAsia="Times New Roman" w:cstheme="minorHAnsi"/>
          <w:b/>
          <w:lang w:val="fr-FR"/>
        </w:rPr>
        <w:t xml:space="preserve">: </w:t>
      </w:r>
    </w:p>
    <w:p w14:paraId="61A7F1D1" w14:textId="7233DD8B" w:rsidR="00773E27" w:rsidRDefault="00773E27" w:rsidP="00773E27">
      <w:pPr>
        <w:widowControl w:val="0"/>
        <w:mirrorIndents/>
        <w:jc w:val="both"/>
        <w:rPr>
          <w:rFonts w:ascii="Calibri" w:eastAsia="Calibri" w:hAnsi="Calibri" w:cs="Calibri"/>
          <w:color w:val="auto"/>
        </w:rPr>
      </w:pPr>
      <w:bookmarkStart w:id="0" w:name="_Hlk25233958"/>
      <w:r w:rsidRPr="00773E27">
        <w:rPr>
          <w:rFonts w:ascii="Calibri" w:eastAsia="Calibri" w:hAnsi="Calibri" w:cs="Calibri"/>
          <w:color w:val="auto"/>
        </w:rPr>
        <w:t>Filipe Carvalho</w:t>
      </w:r>
      <w:r w:rsidRPr="00773E27">
        <w:rPr>
          <w:rFonts w:ascii="Calibri" w:eastAsia="Calibri" w:hAnsi="Calibri" w:cs="Calibri"/>
          <w:color w:val="auto"/>
        </w:rPr>
        <w:tab/>
      </w:r>
      <w:r w:rsidRPr="00773E27">
        <w:rPr>
          <w:rFonts w:ascii="Calibri" w:eastAsia="Calibri" w:hAnsi="Calibri" w:cs="Calibri"/>
          <w:color w:val="auto"/>
        </w:rPr>
        <w:tab/>
      </w:r>
      <w:r w:rsidRPr="00773E27">
        <w:rPr>
          <w:rFonts w:ascii="Calibri" w:eastAsia="Calibri" w:hAnsi="Calibri" w:cs="Calibri"/>
          <w:color w:val="auto"/>
        </w:rPr>
        <w:tab/>
      </w:r>
      <w:hyperlink r:id="rId8" w:history="1">
        <w:r w:rsidR="00DE6160" w:rsidRPr="00DE377E">
          <w:rPr>
            <w:rStyle w:val="Hyperlink"/>
            <w:rFonts w:ascii="Calibri" w:eastAsia="Calibri" w:hAnsi="Calibri" w:cs="Calibri"/>
          </w:rPr>
          <w:t>filipe.carvalho@inrae.fr</w:t>
        </w:r>
      </w:hyperlink>
    </w:p>
    <w:p w14:paraId="02F4C32F" w14:textId="3A5AD81A" w:rsidR="00773E27" w:rsidRDefault="00773E27" w:rsidP="00773E27">
      <w:pPr>
        <w:outlineLvl w:val="0"/>
        <w:rPr>
          <w:rFonts w:ascii="Calibri" w:eastAsia="Calibri" w:hAnsi="Calibri" w:cs="Calibri"/>
          <w:color w:val="auto"/>
          <w:lang w:val="pt-PT"/>
        </w:rPr>
      </w:pPr>
      <w:r w:rsidRPr="00F024CE">
        <w:rPr>
          <w:rFonts w:ascii="Calibri" w:eastAsia="Calibri" w:hAnsi="Calibri" w:cs="Calibri"/>
          <w:color w:val="auto"/>
          <w:lang w:val="pt-PT"/>
        </w:rPr>
        <w:t>Alessandro Pagliuso</w:t>
      </w:r>
      <w:r w:rsidRPr="00F024CE">
        <w:rPr>
          <w:rFonts w:ascii="Calibri" w:eastAsia="Calibri" w:hAnsi="Calibri" w:cs="Calibri"/>
          <w:color w:val="auto"/>
          <w:lang w:val="pt-PT"/>
        </w:rPr>
        <w:tab/>
      </w:r>
      <w:r w:rsidRPr="00F024CE">
        <w:rPr>
          <w:rFonts w:ascii="Calibri" w:eastAsia="Calibri" w:hAnsi="Calibri" w:cs="Calibri"/>
          <w:color w:val="auto"/>
          <w:lang w:val="pt-PT"/>
        </w:rPr>
        <w:tab/>
      </w:r>
      <w:hyperlink r:id="rId9" w:history="1">
        <w:r w:rsidR="00DE6160" w:rsidRPr="00DE377E">
          <w:rPr>
            <w:rStyle w:val="Hyperlink"/>
            <w:rFonts w:ascii="Calibri" w:eastAsia="Calibri" w:hAnsi="Calibri" w:cs="Calibri"/>
            <w:lang w:val="pt-PT"/>
          </w:rPr>
          <w:t>alessandro.pagliuso@inrae.fr</w:t>
        </w:r>
      </w:hyperlink>
    </w:p>
    <w:p w14:paraId="02F096E7" w14:textId="77777777" w:rsidR="00D6314B" w:rsidRPr="00F024CE" w:rsidRDefault="00D6314B" w:rsidP="004E0C5A">
      <w:pPr>
        <w:outlineLvl w:val="0"/>
        <w:rPr>
          <w:rFonts w:eastAsia="Times New Roman" w:cstheme="minorHAnsi"/>
          <w:lang w:val="pt-PT"/>
        </w:rPr>
      </w:pPr>
    </w:p>
    <w:p w14:paraId="62D9D191" w14:textId="77777777" w:rsidR="004E0C5A" w:rsidRPr="00F024CE" w:rsidRDefault="004E0C5A" w:rsidP="004E0C5A">
      <w:pPr>
        <w:outlineLvl w:val="0"/>
        <w:rPr>
          <w:rFonts w:eastAsia="Times New Roman" w:cstheme="minorHAnsi"/>
          <w:lang w:val="pt-PT"/>
        </w:rPr>
      </w:pPr>
    </w:p>
    <w:p w14:paraId="59499A9C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7BD3D4B" w14:textId="3129F2FA" w:rsidR="00773E27" w:rsidRDefault="00773E27" w:rsidP="00773E27">
      <w:pPr>
        <w:outlineLvl w:val="0"/>
        <w:rPr>
          <w:rFonts w:eastAsia="Times New Roman" w:cstheme="minorHAnsi"/>
          <w:lang w:val="pt-PT"/>
        </w:rPr>
      </w:pPr>
      <w:r w:rsidRPr="00F024CE">
        <w:rPr>
          <w:rFonts w:eastAsia="Times New Roman" w:cstheme="minorHAnsi"/>
          <w:lang w:val="pt-PT"/>
        </w:rPr>
        <w:t>Iana Hemery</w:t>
      </w:r>
      <w:r w:rsidRPr="00F024CE">
        <w:rPr>
          <w:rFonts w:eastAsia="Times New Roman" w:cstheme="minorHAnsi"/>
          <w:lang w:val="pt-PT"/>
        </w:rPr>
        <w:tab/>
      </w:r>
      <w:r w:rsidRPr="00F024CE">
        <w:rPr>
          <w:rFonts w:eastAsia="Times New Roman" w:cstheme="minorHAnsi"/>
          <w:lang w:val="pt-PT"/>
        </w:rPr>
        <w:tab/>
      </w:r>
      <w:r w:rsidRPr="00F024CE">
        <w:rPr>
          <w:rFonts w:eastAsia="Times New Roman" w:cstheme="minorHAnsi"/>
          <w:lang w:val="pt-PT"/>
        </w:rPr>
        <w:tab/>
      </w:r>
      <w:hyperlink r:id="rId10" w:history="1">
        <w:r w:rsidR="00DE6160" w:rsidRPr="00DE377E">
          <w:rPr>
            <w:rStyle w:val="Hyperlink"/>
            <w:rFonts w:eastAsia="Times New Roman" w:cstheme="minorHAnsi"/>
            <w:lang w:val="pt-PT"/>
          </w:rPr>
          <w:t>iana.hemery@inrae.fr</w:t>
        </w:r>
      </w:hyperlink>
    </w:p>
    <w:p w14:paraId="31E5524B" w14:textId="764150B2" w:rsidR="00773E27" w:rsidRDefault="00773E27" w:rsidP="00773E27">
      <w:pPr>
        <w:outlineLvl w:val="0"/>
        <w:rPr>
          <w:rFonts w:eastAsia="Times New Roman" w:cstheme="minorHAnsi"/>
        </w:rPr>
      </w:pPr>
      <w:r w:rsidRPr="00773E27">
        <w:rPr>
          <w:rFonts w:eastAsia="Times New Roman" w:cstheme="minorHAnsi"/>
        </w:rPr>
        <w:t>Catherine Schouler</w:t>
      </w:r>
      <w:r w:rsidRPr="00773E27">
        <w:rPr>
          <w:rFonts w:eastAsia="Times New Roman" w:cstheme="minorHAnsi"/>
        </w:rPr>
        <w:tab/>
      </w:r>
      <w:r w:rsidRPr="00773E27">
        <w:rPr>
          <w:rFonts w:eastAsia="Times New Roman" w:cstheme="minorHAnsi"/>
        </w:rPr>
        <w:tab/>
      </w:r>
      <w:hyperlink r:id="rId11" w:history="1">
        <w:r w:rsidR="00DE6160" w:rsidRPr="00DE377E">
          <w:rPr>
            <w:rStyle w:val="Hyperlink"/>
            <w:rFonts w:eastAsia="Times New Roman" w:cstheme="minorHAnsi"/>
          </w:rPr>
          <w:t>catherine.schouler@inrae.fr</w:t>
        </w:r>
      </w:hyperlink>
    </w:p>
    <w:p w14:paraId="4592DE63" w14:textId="04D1CA88" w:rsidR="00773E27" w:rsidRDefault="00773E27" w:rsidP="00773E27">
      <w:pPr>
        <w:widowControl w:val="0"/>
        <w:mirrorIndents/>
        <w:jc w:val="both"/>
        <w:rPr>
          <w:rFonts w:ascii="Calibri" w:eastAsia="Calibri" w:hAnsi="Calibri" w:cs="Calibri"/>
          <w:color w:val="auto"/>
          <w:lang w:val="fr-FR"/>
        </w:rPr>
      </w:pPr>
      <w:r w:rsidRPr="00F024CE">
        <w:rPr>
          <w:rFonts w:ascii="Calibri" w:eastAsia="Calibri" w:hAnsi="Calibri" w:cs="Calibri"/>
          <w:color w:val="auto"/>
          <w:lang w:val="fr-FR"/>
        </w:rPr>
        <w:t>Filipe Carvalho</w:t>
      </w:r>
      <w:r w:rsidRPr="00F024CE">
        <w:rPr>
          <w:rFonts w:ascii="Calibri" w:eastAsia="Calibri" w:hAnsi="Calibri" w:cs="Calibri"/>
          <w:color w:val="auto"/>
          <w:lang w:val="fr-FR"/>
        </w:rPr>
        <w:tab/>
      </w:r>
      <w:r w:rsidRPr="00F024CE">
        <w:rPr>
          <w:rFonts w:ascii="Calibri" w:eastAsia="Calibri" w:hAnsi="Calibri" w:cs="Calibri"/>
          <w:color w:val="auto"/>
          <w:lang w:val="fr-FR"/>
        </w:rPr>
        <w:tab/>
      </w:r>
      <w:r w:rsidRPr="00F024CE">
        <w:rPr>
          <w:rFonts w:ascii="Calibri" w:eastAsia="Calibri" w:hAnsi="Calibri" w:cs="Calibri"/>
          <w:color w:val="auto"/>
          <w:lang w:val="fr-FR"/>
        </w:rPr>
        <w:tab/>
      </w:r>
      <w:hyperlink r:id="rId12" w:history="1">
        <w:r w:rsidR="00DE6160" w:rsidRPr="00DE377E">
          <w:rPr>
            <w:rStyle w:val="Hyperlink"/>
            <w:rFonts w:ascii="Calibri" w:eastAsia="Calibri" w:hAnsi="Calibri" w:cs="Calibri"/>
            <w:lang w:val="fr-FR"/>
          </w:rPr>
          <w:t>filipe.carvalho@inrae.fr</w:t>
        </w:r>
      </w:hyperlink>
    </w:p>
    <w:p w14:paraId="2E6A5F52" w14:textId="5E844A27" w:rsidR="00773E27" w:rsidRDefault="00773E27" w:rsidP="00773E27">
      <w:pPr>
        <w:outlineLvl w:val="0"/>
        <w:rPr>
          <w:rFonts w:ascii="Calibri" w:eastAsia="Calibri" w:hAnsi="Calibri" w:cs="Calibri"/>
          <w:color w:val="auto"/>
          <w:lang w:val="fr-FR"/>
        </w:rPr>
      </w:pPr>
      <w:r w:rsidRPr="00F024CE">
        <w:rPr>
          <w:rFonts w:ascii="Calibri" w:eastAsia="Calibri" w:hAnsi="Calibri" w:cs="Calibri"/>
          <w:color w:val="auto"/>
          <w:lang w:val="fr-FR"/>
        </w:rPr>
        <w:t>Alessandro Pagliuso</w:t>
      </w:r>
      <w:r w:rsidRPr="00F024CE">
        <w:rPr>
          <w:rFonts w:ascii="Calibri" w:eastAsia="Calibri" w:hAnsi="Calibri" w:cs="Calibri"/>
          <w:color w:val="auto"/>
          <w:lang w:val="fr-FR"/>
        </w:rPr>
        <w:tab/>
      </w:r>
      <w:r w:rsidRPr="00F024CE">
        <w:rPr>
          <w:rFonts w:ascii="Calibri" w:eastAsia="Calibri" w:hAnsi="Calibri" w:cs="Calibri"/>
          <w:color w:val="auto"/>
          <w:lang w:val="fr-FR"/>
        </w:rPr>
        <w:tab/>
      </w:r>
      <w:hyperlink r:id="rId13" w:history="1">
        <w:r w:rsidR="00DE6160" w:rsidRPr="00DE377E">
          <w:rPr>
            <w:rStyle w:val="Hyperlink"/>
            <w:rFonts w:ascii="Calibri" w:eastAsia="Calibri" w:hAnsi="Calibri" w:cs="Calibri"/>
            <w:lang w:val="fr-FR"/>
          </w:rPr>
          <w:t>alessandro.pagliuso@inrae.fr</w:t>
        </w:r>
      </w:hyperlink>
    </w:p>
    <w:p w14:paraId="39C7C536" w14:textId="77777777" w:rsidR="00DE6160" w:rsidRPr="00F024CE" w:rsidRDefault="00DE6160" w:rsidP="00773E27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41D7A115" w14:textId="77777777" w:rsidR="003B5E26" w:rsidRPr="00F024CE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084B89BC" w14:textId="77777777" w:rsidR="001E230F" w:rsidRPr="00F024CE" w:rsidRDefault="001E230F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54EFA260" w14:textId="77777777" w:rsidR="00C70C90" w:rsidRPr="00F024CE" w:rsidRDefault="00C70C90">
      <w:pPr>
        <w:rPr>
          <w:rFonts w:cstheme="minorHAnsi"/>
          <w:b/>
          <w:sz w:val="22"/>
          <w:szCs w:val="22"/>
          <w:lang w:val="fr-FR"/>
        </w:rPr>
      </w:pPr>
      <w:r w:rsidRPr="00F024CE">
        <w:rPr>
          <w:rFonts w:cstheme="minorHAnsi"/>
          <w:b/>
          <w:sz w:val="22"/>
          <w:szCs w:val="22"/>
          <w:lang w:val="fr-FR"/>
        </w:rPr>
        <w:br w:type="page"/>
      </w:r>
    </w:p>
    <w:p w14:paraId="083515BE" w14:textId="77777777" w:rsidR="005F1ADF" w:rsidRPr="00F024CE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fr-FR"/>
        </w:rPr>
      </w:pPr>
      <w:proofErr w:type="spellStart"/>
      <w:r w:rsidRPr="00F024CE">
        <w:rPr>
          <w:rFonts w:cstheme="minorHAnsi"/>
          <w:b/>
          <w:bCs w:val="0"/>
          <w:sz w:val="32"/>
          <w:szCs w:val="32"/>
          <w:lang w:val="fr-FR"/>
        </w:rPr>
        <w:lastRenderedPageBreak/>
        <w:t>Author</w:t>
      </w:r>
      <w:proofErr w:type="spellEnd"/>
      <w:r w:rsidRPr="00F024CE">
        <w:rPr>
          <w:rFonts w:cstheme="minorHAnsi"/>
          <w:b/>
          <w:bCs w:val="0"/>
          <w:sz w:val="32"/>
          <w:szCs w:val="32"/>
          <w:lang w:val="fr-FR"/>
        </w:rPr>
        <w:t xml:space="preserve"> Questionnaire</w:t>
      </w:r>
    </w:p>
    <w:p w14:paraId="778FDDD5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B7CF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653E1CFA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1AEA928A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B7CFB">
        <w:rPr>
          <w:rFonts w:eastAsia="Times New Roman" w:cstheme="minorHAnsi"/>
          <w:b/>
          <w:bCs/>
        </w:rPr>
        <w:t>No</w:t>
      </w:r>
    </w:p>
    <w:p w14:paraId="34048B4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2D60FAA4" w14:textId="7777777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B7CFB">
        <w:rPr>
          <w:rFonts w:eastAsia="Times New Roman" w:cstheme="minorHAnsi"/>
          <w:b/>
          <w:bCs/>
        </w:rPr>
        <w:t>No</w:t>
      </w:r>
    </w:p>
    <w:p w14:paraId="7C7C2E1B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4301BB6B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347FCA38" w14:textId="7777777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863C4">
        <w:rPr>
          <w:rFonts w:cstheme="minorHAnsi"/>
          <w:bCs/>
          <w:sz w:val="22"/>
          <w:szCs w:val="22"/>
        </w:rPr>
        <w:t>25</w:t>
      </w:r>
      <w:proofErr w:type="gramEnd"/>
    </w:p>
    <w:p w14:paraId="257D91B9" w14:textId="7777777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863C4">
        <w:rPr>
          <w:rFonts w:cstheme="minorHAnsi"/>
          <w:bCs/>
          <w:sz w:val="22"/>
          <w:szCs w:val="22"/>
        </w:rPr>
        <w:t>5</w:t>
      </w:r>
      <w:r w:rsidR="00264CA4">
        <w:rPr>
          <w:rFonts w:cstheme="minorHAnsi"/>
          <w:bCs/>
          <w:sz w:val="22"/>
          <w:szCs w:val="22"/>
        </w:rPr>
        <w:t>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5D4C35B4" w14:textId="77777777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4FB52FE1" w14:textId="7777777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4FA9D62" w14:textId="77777777" w:rsidR="007D61A8" w:rsidRPr="00B07A3B" w:rsidRDefault="007D61A8" w:rsidP="00C40A1A">
      <w:pPr>
        <w:spacing w:before="120"/>
        <w:rPr>
          <w:rFonts w:cstheme="minorHAnsi"/>
          <w:b/>
        </w:rPr>
      </w:pPr>
    </w:p>
    <w:p w14:paraId="0E2553BA" w14:textId="5E211282" w:rsidR="00AC16AC" w:rsidRPr="00CC584D" w:rsidRDefault="00336B3F" w:rsidP="00C40A1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741AD">
        <w:rPr>
          <w:rStyle w:val="AuthorName"/>
          <w:rFonts w:asciiTheme="minorHAnsi" w:eastAsia="Times" w:hAnsiTheme="minorHAnsi" w:cstheme="minorHAnsi"/>
        </w:rPr>
        <w:t>Alessandro Pagliuso</w:t>
      </w:r>
      <w:r w:rsidR="00927B12" w:rsidRPr="003741AD">
        <w:rPr>
          <w:rStyle w:val="AuthorName"/>
          <w:rFonts w:asciiTheme="minorHAnsi" w:eastAsia="Times" w:hAnsiTheme="minorHAnsi" w:cstheme="minorHAnsi"/>
        </w:rPr>
        <w:t>:</w:t>
      </w:r>
      <w:r w:rsidR="005A33C6" w:rsidRPr="003741AD">
        <w:rPr>
          <w:rFonts w:cstheme="minorHAnsi"/>
        </w:rPr>
        <w:t xml:space="preserve"> </w:t>
      </w:r>
      <w:r w:rsidR="00B82C3D" w:rsidRPr="003741AD">
        <w:rPr>
          <w:rFonts w:cstheme="minorHAnsi"/>
        </w:rPr>
        <w:t>Our lab</w:t>
      </w:r>
      <w:r w:rsidR="00AC16AC" w:rsidRPr="003741AD">
        <w:rPr>
          <w:rFonts w:cstheme="minorHAnsi"/>
        </w:rPr>
        <w:t xml:space="preserve"> </w:t>
      </w:r>
      <w:r w:rsidR="003741AD" w:rsidRPr="003741AD">
        <w:rPr>
          <w:rFonts w:cstheme="minorHAnsi"/>
        </w:rPr>
        <w:t>is interested in under</w:t>
      </w:r>
      <w:r w:rsidR="003741AD">
        <w:rPr>
          <w:rFonts w:cstheme="minorHAnsi"/>
        </w:rPr>
        <w:t xml:space="preserve">standing the molecular events regulating bacterial response and adaptation to perturbation in their environment. We use the opportunistic intracellular pathogen </w:t>
      </w:r>
      <w:r w:rsidR="003741AD" w:rsidRPr="003741AD">
        <w:rPr>
          <w:rFonts w:cstheme="minorHAnsi"/>
          <w:i/>
        </w:rPr>
        <w:t>L. monocytogenes</w:t>
      </w:r>
      <w:r w:rsidR="003741AD">
        <w:rPr>
          <w:rFonts w:cstheme="minorHAnsi"/>
        </w:rPr>
        <w:t xml:space="preserve"> as a bacterial model to understand microbial persistence in different context</w:t>
      </w:r>
      <w:r w:rsidR="00CC584D">
        <w:rPr>
          <w:rFonts w:cstheme="minorHAnsi"/>
        </w:rPr>
        <w:t>s</w:t>
      </w:r>
      <w:r w:rsidR="00C40A1A">
        <w:rPr>
          <w:rFonts w:cstheme="minorHAnsi"/>
        </w:rPr>
        <w:t xml:space="preserve"> </w:t>
      </w:r>
      <w:r w:rsidR="00C40A1A" w:rsidRPr="00C40A1A">
        <w:rPr>
          <w:rFonts w:cstheme="minorHAnsi"/>
          <w:b/>
          <w:bCs/>
        </w:rPr>
        <w:t>[1]</w:t>
      </w:r>
      <w:r w:rsidR="003741AD" w:rsidRPr="00C40A1A">
        <w:rPr>
          <w:rFonts w:cstheme="minorHAnsi"/>
          <w:b/>
          <w:bCs/>
        </w:rPr>
        <w:t>.</w:t>
      </w:r>
    </w:p>
    <w:p w14:paraId="4909BEC4" w14:textId="77777777" w:rsidR="00CC584D" w:rsidRPr="003741AD" w:rsidRDefault="00CC584D" w:rsidP="00C40A1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="00264CA4">
        <w:rPr>
          <w:rFonts w:ascii="Calibri" w:hAnsi="Calibri" w:cs="Calibri"/>
          <w:i/>
          <w:iCs/>
          <w:color w:val="3333FF"/>
        </w:rPr>
        <w:t>2.4.2</w:t>
      </w:r>
    </w:p>
    <w:p w14:paraId="15E847E3" w14:textId="77777777" w:rsidR="007D61A8" w:rsidRPr="00B07A3B" w:rsidRDefault="007D61A8" w:rsidP="00C40A1A">
      <w:pPr>
        <w:spacing w:before="120"/>
        <w:rPr>
          <w:rFonts w:eastAsia="Times New Roman" w:cstheme="minorHAnsi"/>
          <w:b/>
          <w:bCs/>
        </w:rPr>
      </w:pPr>
    </w:p>
    <w:p w14:paraId="0B1A8B69" w14:textId="77777777" w:rsidR="00D75084" w:rsidRPr="00D75084" w:rsidRDefault="00D75084" w:rsidP="00C40A1A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462FA9D" w14:textId="6783EE8F" w:rsidR="00D75084" w:rsidRPr="00CC584D" w:rsidRDefault="00845729" w:rsidP="00C40A1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Filipe Carvalho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30D46">
        <w:rPr>
          <w:rFonts w:eastAsia="Times New Roman" w:cstheme="minorHAnsi"/>
        </w:rPr>
        <w:t xml:space="preserve">The </w:t>
      </w:r>
      <w:r w:rsidR="00B30D46">
        <w:rPr>
          <w:rFonts w:cstheme="minorHAnsi"/>
        </w:rPr>
        <w:t xml:space="preserve">revival of </w:t>
      </w:r>
      <w:r w:rsidR="00D47980">
        <w:rPr>
          <w:rFonts w:cstheme="minorHAnsi"/>
        </w:rPr>
        <w:t>VBNC</w:t>
      </w:r>
      <w:r w:rsidR="00B30D46">
        <w:rPr>
          <w:rFonts w:cstheme="minorHAnsi"/>
        </w:rPr>
        <w:t xml:space="preserve"> bacteria </w:t>
      </w:r>
      <w:r w:rsidR="006B492C">
        <w:rPr>
          <w:rFonts w:cstheme="minorHAnsi"/>
        </w:rPr>
        <w:t>is</w:t>
      </w:r>
      <w:r w:rsidR="00D930D7">
        <w:rPr>
          <w:rFonts w:cstheme="minorHAnsi"/>
        </w:rPr>
        <w:t xml:space="preserve"> a </w:t>
      </w:r>
      <w:r w:rsidR="00B30D46">
        <w:rPr>
          <w:rFonts w:cstheme="minorHAnsi"/>
        </w:rPr>
        <w:t xml:space="preserve">poorly understood phenomenon. This is particularly evident </w:t>
      </w:r>
      <w:r w:rsidR="00D930D7">
        <w:rPr>
          <w:rFonts w:cstheme="minorHAnsi"/>
        </w:rPr>
        <w:t>in</w:t>
      </w:r>
      <w:r w:rsidR="00B30D46">
        <w:rPr>
          <w:rFonts w:cstheme="minorHAnsi"/>
        </w:rPr>
        <w:t xml:space="preserve"> Gram-positive species, where dormancy </w:t>
      </w:r>
      <w:r w:rsidR="006B492C">
        <w:rPr>
          <w:rFonts w:cstheme="minorHAnsi"/>
        </w:rPr>
        <w:t>reversal</w:t>
      </w:r>
      <w:r w:rsidR="00B30D46">
        <w:rPr>
          <w:rFonts w:cstheme="minorHAnsi"/>
        </w:rPr>
        <w:t xml:space="preserve"> is rarely observed in </w:t>
      </w:r>
      <w:r w:rsidR="006B492C">
        <w:rPr>
          <w:rFonts w:cstheme="minorHAnsi"/>
        </w:rPr>
        <w:t>lab conditions</w:t>
      </w:r>
      <w:r w:rsidR="00B30D46">
        <w:rPr>
          <w:rFonts w:cstheme="minorHAnsi"/>
        </w:rPr>
        <w:t>.</w:t>
      </w:r>
      <w:r w:rsidR="00D930D7">
        <w:rPr>
          <w:rFonts w:cstheme="minorHAnsi"/>
        </w:rPr>
        <w:t xml:space="preserve"> The </w:t>
      </w:r>
      <w:r w:rsidR="006B492C">
        <w:rPr>
          <w:rFonts w:cstheme="minorHAnsi"/>
        </w:rPr>
        <w:t>shortage</w:t>
      </w:r>
      <w:r w:rsidR="00D930D7">
        <w:rPr>
          <w:rFonts w:cstheme="minorHAnsi"/>
        </w:rPr>
        <w:t xml:space="preserve"> of data and effective experimental models </w:t>
      </w:r>
      <w:r w:rsidR="00CC584D">
        <w:rPr>
          <w:rFonts w:cstheme="minorHAnsi"/>
        </w:rPr>
        <w:t>presents, therefore, a major challenge to</w:t>
      </w:r>
      <w:r w:rsidR="00D930D7">
        <w:rPr>
          <w:rFonts w:cstheme="minorHAnsi"/>
        </w:rPr>
        <w:t xml:space="preserve"> understanding bacterial revival mechanisms</w:t>
      </w:r>
      <w:r w:rsidR="00C40A1A">
        <w:rPr>
          <w:rFonts w:cstheme="minorHAnsi"/>
        </w:rPr>
        <w:t xml:space="preserve"> </w:t>
      </w:r>
      <w:r w:rsidR="00C40A1A" w:rsidRPr="00C40A1A">
        <w:rPr>
          <w:rFonts w:cstheme="minorHAnsi"/>
          <w:b/>
          <w:bCs/>
        </w:rPr>
        <w:t>[1]</w:t>
      </w:r>
      <w:r w:rsidR="00D930D7">
        <w:rPr>
          <w:rFonts w:cstheme="minorHAnsi"/>
        </w:rPr>
        <w:t>.</w:t>
      </w:r>
    </w:p>
    <w:p w14:paraId="343506BE" w14:textId="77777777" w:rsidR="00CC584D" w:rsidRPr="003741AD" w:rsidRDefault="00CC584D" w:rsidP="00C40A1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264CA4">
        <w:rPr>
          <w:rFonts w:ascii="Calibri" w:hAnsi="Calibri" w:cs="Calibri"/>
          <w:i/>
          <w:iCs/>
          <w:color w:val="3333FF"/>
        </w:rPr>
        <w:t>2.5.2</w:t>
      </w:r>
    </w:p>
    <w:p w14:paraId="37473D26" w14:textId="77777777" w:rsidR="0071156C" w:rsidRPr="00AF3977" w:rsidRDefault="0071156C" w:rsidP="00C40A1A">
      <w:pPr>
        <w:spacing w:before="120"/>
        <w:rPr>
          <w:rFonts w:eastAsia="Times New Roman" w:cstheme="minorHAnsi"/>
          <w:b/>
          <w:bCs/>
        </w:rPr>
      </w:pPr>
    </w:p>
    <w:p w14:paraId="4301B28C" w14:textId="77777777" w:rsidR="007D61A8" w:rsidRPr="007A149A" w:rsidRDefault="00D75084" w:rsidP="00C40A1A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332B733C" w14:textId="45219EBE" w:rsidR="007D61A8" w:rsidRPr="00CC584D" w:rsidRDefault="00845729" w:rsidP="00C40A1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Filipe Carvalho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AE79D8">
        <w:rPr>
          <w:rFonts w:eastAsia="Times New Roman" w:cstheme="minorHAnsi"/>
        </w:rPr>
        <w:t>W</w:t>
      </w:r>
      <w:r w:rsidR="00167267">
        <w:rPr>
          <w:rFonts w:cstheme="minorHAnsi"/>
        </w:rPr>
        <w:t xml:space="preserve">e have shown that </w:t>
      </w:r>
      <w:r w:rsidR="00620DD2" w:rsidRPr="00620DD2">
        <w:rPr>
          <w:rFonts w:cstheme="minorHAnsi"/>
          <w:i/>
        </w:rPr>
        <w:t>Listeria</w:t>
      </w:r>
      <w:r w:rsidR="00620DD2">
        <w:rPr>
          <w:rFonts w:cstheme="minorHAnsi"/>
        </w:rPr>
        <w:t xml:space="preserve"> </w:t>
      </w:r>
      <w:r w:rsidR="00620DD2" w:rsidRPr="00620DD2">
        <w:rPr>
          <w:rFonts w:cstheme="minorHAnsi"/>
          <w:i/>
        </w:rPr>
        <w:t>monocytogenes</w:t>
      </w:r>
      <w:r w:rsidR="00E13771">
        <w:rPr>
          <w:rFonts w:cstheme="minorHAnsi"/>
        </w:rPr>
        <w:t xml:space="preserve"> </w:t>
      </w:r>
      <w:r w:rsidR="00620DD2">
        <w:rPr>
          <w:rFonts w:cstheme="minorHAnsi"/>
        </w:rPr>
        <w:t>sheds</w:t>
      </w:r>
      <w:r w:rsidR="00E13771">
        <w:rPr>
          <w:rFonts w:cstheme="minorHAnsi"/>
        </w:rPr>
        <w:t xml:space="preserve"> </w:t>
      </w:r>
      <w:r w:rsidR="00620DD2">
        <w:rPr>
          <w:rFonts w:cstheme="minorHAnsi"/>
        </w:rPr>
        <w:t>its</w:t>
      </w:r>
      <w:r w:rsidR="00E13771">
        <w:rPr>
          <w:rFonts w:cstheme="minorHAnsi"/>
        </w:rPr>
        <w:t xml:space="preserve"> cell wall </w:t>
      </w:r>
      <w:r w:rsidR="00481B12">
        <w:rPr>
          <w:rFonts w:cstheme="minorHAnsi"/>
        </w:rPr>
        <w:t xml:space="preserve">during the </w:t>
      </w:r>
      <w:r w:rsidR="00E13771">
        <w:rPr>
          <w:rFonts w:cstheme="minorHAnsi"/>
        </w:rPr>
        <w:t xml:space="preserve">transition to a </w:t>
      </w:r>
      <w:r w:rsidR="00167267">
        <w:rPr>
          <w:rFonts w:cstheme="minorHAnsi"/>
        </w:rPr>
        <w:t>viable but non-culturable</w:t>
      </w:r>
      <w:r w:rsidR="00E13771">
        <w:rPr>
          <w:rFonts w:cstheme="minorHAnsi"/>
        </w:rPr>
        <w:t xml:space="preserve"> state </w:t>
      </w:r>
      <w:r w:rsidR="00DC6913">
        <w:rPr>
          <w:rFonts w:cstheme="minorHAnsi"/>
        </w:rPr>
        <w:t>induced by</w:t>
      </w:r>
      <w:r w:rsidR="00DC6913" w:rsidRPr="00DC6913">
        <w:rPr>
          <w:rFonts w:cstheme="minorHAnsi"/>
        </w:rPr>
        <w:t xml:space="preserve"> </w:t>
      </w:r>
      <w:r w:rsidR="00DC6913">
        <w:rPr>
          <w:rFonts w:cstheme="minorHAnsi"/>
        </w:rPr>
        <w:t>nutritional and osmotic stress</w:t>
      </w:r>
      <w:r w:rsidR="00167267">
        <w:rPr>
          <w:rFonts w:cstheme="minorHAnsi"/>
        </w:rPr>
        <w:t>.</w:t>
      </w:r>
      <w:r w:rsidR="00E13771">
        <w:rPr>
          <w:rFonts w:cstheme="minorHAnsi"/>
        </w:rPr>
        <w:t xml:space="preserve"> Importantly, these </w:t>
      </w:r>
      <w:r w:rsidR="00B53FD5">
        <w:rPr>
          <w:rFonts w:cstheme="minorHAnsi"/>
        </w:rPr>
        <w:t xml:space="preserve">dormant </w:t>
      </w:r>
      <w:r w:rsidR="00E13771">
        <w:rPr>
          <w:rFonts w:cstheme="minorHAnsi"/>
        </w:rPr>
        <w:t xml:space="preserve">cell wall-deficient forms remain </w:t>
      </w:r>
      <w:r w:rsidR="00620DD2">
        <w:rPr>
          <w:rFonts w:cstheme="minorHAnsi"/>
        </w:rPr>
        <w:t>stable</w:t>
      </w:r>
      <w:r w:rsidR="00E13771">
        <w:rPr>
          <w:rFonts w:cstheme="minorHAnsi"/>
        </w:rPr>
        <w:t xml:space="preserve"> </w:t>
      </w:r>
      <w:r w:rsidR="00620DD2">
        <w:rPr>
          <w:rFonts w:cstheme="minorHAnsi"/>
        </w:rPr>
        <w:t xml:space="preserve">in an aquatic setting and can be revived, </w:t>
      </w:r>
      <w:r w:rsidR="00E13771">
        <w:rPr>
          <w:rFonts w:cstheme="minorHAnsi"/>
        </w:rPr>
        <w:t>constitut</w:t>
      </w:r>
      <w:r w:rsidR="00620DD2">
        <w:rPr>
          <w:rFonts w:cstheme="minorHAnsi"/>
        </w:rPr>
        <w:t>ing</w:t>
      </w:r>
      <w:r w:rsidR="00E13771">
        <w:rPr>
          <w:rFonts w:cstheme="minorHAnsi"/>
        </w:rPr>
        <w:t xml:space="preserve"> potential</w:t>
      </w:r>
      <w:r w:rsidR="00620DD2">
        <w:rPr>
          <w:rFonts w:cstheme="minorHAnsi"/>
        </w:rPr>
        <w:t>ly dangerous</w:t>
      </w:r>
      <w:r w:rsidR="00E13771">
        <w:rPr>
          <w:rFonts w:cstheme="minorHAnsi"/>
        </w:rPr>
        <w:t xml:space="preserve"> reservoirs of </w:t>
      </w:r>
      <w:r w:rsidR="00AE79D8">
        <w:rPr>
          <w:rFonts w:cstheme="minorHAnsi"/>
        </w:rPr>
        <w:t xml:space="preserve">undetectable </w:t>
      </w:r>
      <w:r w:rsidR="00E13771">
        <w:rPr>
          <w:rFonts w:cstheme="minorHAnsi"/>
        </w:rPr>
        <w:t>pathogen</w:t>
      </w:r>
      <w:r w:rsidR="00AE79D8">
        <w:rPr>
          <w:rFonts w:cstheme="minorHAnsi"/>
        </w:rPr>
        <w:t>s</w:t>
      </w:r>
      <w:r w:rsidR="00C40A1A">
        <w:rPr>
          <w:rFonts w:cstheme="minorHAnsi"/>
        </w:rPr>
        <w:t xml:space="preserve"> </w:t>
      </w:r>
      <w:r w:rsidR="00C40A1A" w:rsidRPr="00C40A1A">
        <w:rPr>
          <w:rFonts w:cstheme="minorHAnsi"/>
          <w:b/>
          <w:bCs/>
        </w:rPr>
        <w:t>[1]</w:t>
      </w:r>
      <w:r w:rsidR="00AE79D8">
        <w:rPr>
          <w:rFonts w:cstheme="minorHAnsi"/>
        </w:rPr>
        <w:t>.</w:t>
      </w:r>
    </w:p>
    <w:p w14:paraId="24F09E7D" w14:textId="77777777" w:rsidR="00CC584D" w:rsidRPr="003741AD" w:rsidRDefault="00CC584D" w:rsidP="00C40A1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264CA4">
        <w:rPr>
          <w:rFonts w:ascii="Calibri" w:hAnsi="Calibri" w:cs="Calibri"/>
          <w:i/>
          <w:iCs/>
          <w:color w:val="3333FF"/>
        </w:rPr>
        <w:t>2.7.2</w:t>
      </w:r>
    </w:p>
    <w:p w14:paraId="2A852997" w14:textId="77777777" w:rsidR="00C40A1A" w:rsidRPr="00B07A3B" w:rsidRDefault="00C40A1A" w:rsidP="00C40A1A">
      <w:pPr>
        <w:spacing w:before="120"/>
        <w:rPr>
          <w:rFonts w:eastAsia="Times New Roman" w:cstheme="minorHAnsi"/>
        </w:rPr>
      </w:pPr>
    </w:p>
    <w:p w14:paraId="68900C60" w14:textId="77777777" w:rsidR="00D75084" w:rsidRPr="002A6FCF" w:rsidRDefault="00D75084" w:rsidP="00C40A1A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7937B808" w14:textId="01529FDC" w:rsidR="00D75084" w:rsidRDefault="00845729" w:rsidP="00C40A1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Alessandro Pagliuso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proofErr w:type="gramStart"/>
      <w:r w:rsidR="00BB1A0C">
        <w:rPr>
          <w:rFonts w:eastAsia="Times New Roman" w:cstheme="minorHAnsi"/>
        </w:rPr>
        <w:t>In light of</w:t>
      </w:r>
      <w:proofErr w:type="gramEnd"/>
      <w:r w:rsidR="00BB1A0C">
        <w:rPr>
          <w:rFonts w:eastAsia="Times New Roman" w:cstheme="minorHAnsi"/>
        </w:rPr>
        <w:t xml:space="preserve"> our findings, we are looking to identify the </w:t>
      </w:r>
      <w:proofErr w:type="gramStart"/>
      <w:r w:rsidR="00BB1A0C">
        <w:rPr>
          <w:rFonts w:eastAsia="Times New Roman" w:cstheme="minorHAnsi"/>
        </w:rPr>
        <w:t>genetic factors important</w:t>
      </w:r>
      <w:proofErr w:type="gramEnd"/>
      <w:r w:rsidR="00BB1A0C">
        <w:rPr>
          <w:rFonts w:eastAsia="Times New Roman" w:cstheme="minorHAnsi"/>
        </w:rPr>
        <w:t xml:space="preserve"> not only for bacterial transition to a viable but non-culturable state but also for the subsequent revival. Such factors may constitute potential targets </w:t>
      </w:r>
      <w:r w:rsidR="00886364">
        <w:rPr>
          <w:rFonts w:eastAsia="Times New Roman" w:cstheme="minorHAnsi"/>
        </w:rPr>
        <w:t>for novel strategies aimed at eradicating</w:t>
      </w:r>
      <w:r w:rsidR="004C5F2A">
        <w:rPr>
          <w:rFonts w:eastAsia="Times New Roman" w:cstheme="minorHAnsi"/>
        </w:rPr>
        <w:t xml:space="preserve"> persistent or</w:t>
      </w:r>
      <w:r w:rsidR="00886364">
        <w:rPr>
          <w:rFonts w:eastAsia="Times New Roman" w:cstheme="minorHAnsi"/>
        </w:rPr>
        <w:t xml:space="preserve"> undetectable bacterial pathogens</w:t>
      </w:r>
      <w:r w:rsidR="00C40A1A">
        <w:rPr>
          <w:rFonts w:eastAsia="Times New Roman" w:cstheme="minorHAnsi"/>
        </w:rPr>
        <w:t xml:space="preserve"> </w:t>
      </w:r>
      <w:r w:rsidR="00C40A1A" w:rsidRPr="00C40A1A">
        <w:rPr>
          <w:rFonts w:cstheme="minorHAnsi"/>
          <w:b/>
          <w:bCs/>
        </w:rPr>
        <w:t>[1]</w:t>
      </w:r>
      <w:r w:rsidR="00886364">
        <w:rPr>
          <w:rFonts w:eastAsia="Times New Roman" w:cstheme="minorHAnsi"/>
        </w:rPr>
        <w:t>.</w:t>
      </w:r>
    </w:p>
    <w:p w14:paraId="699C0018" w14:textId="00AA79FF" w:rsidR="00CC584D" w:rsidRPr="00B41D6B" w:rsidRDefault="00CC584D" w:rsidP="00C40A1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264CA4">
        <w:rPr>
          <w:rFonts w:ascii="Calibri" w:hAnsi="Calibri" w:cs="Calibri"/>
          <w:i/>
          <w:iCs/>
          <w:color w:val="3333FF"/>
        </w:rPr>
        <w:t>3.1.1</w:t>
      </w:r>
      <w:r w:rsidR="00B41D6B">
        <w:rPr>
          <w:rFonts w:ascii="Calibri" w:hAnsi="Calibri" w:cs="Calibri"/>
          <w:i/>
          <w:iCs/>
          <w:color w:val="3333FF"/>
        </w:rPr>
        <w:t xml:space="preserve"> </w:t>
      </w:r>
      <w:r w:rsidR="00B41D6B" w:rsidRPr="00B41D6B">
        <w:rPr>
          <w:rFonts w:ascii="Calibri" w:hAnsi="Calibri" w:cs="Calibri"/>
          <w:color w:val="auto"/>
          <w:highlight w:val="green"/>
        </w:rPr>
        <w:t>Videographer’s NOTE: Use the last one</w:t>
      </w:r>
    </w:p>
    <w:p w14:paraId="20BC75DB" w14:textId="77777777" w:rsidR="00CC584D" w:rsidRPr="00B07A3B" w:rsidRDefault="00CC584D" w:rsidP="00CC584D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2294557" w14:textId="77777777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6455F963" w14:textId="77777777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14D428D" w14:textId="77777777" w:rsidR="00FF25E5" w:rsidRPr="00C058AE" w:rsidRDefault="00A13CC3" w:rsidP="00CC584D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BFEF12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1E76BF36" w14:textId="77777777" w:rsidR="00992857" w:rsidRPr="00B07A3B" w:rsidRDefault="00992857" w:rsidP="00DC2504">
      <w:pPr>
        <w:rPr>
          <w:rFonts w:cstheme="minorHAnsi"/>
        </w:rPr>
      </w:pPr>
    </w:p>
    <w:p w14:paraId="224C3A5F" w14:textId="65EAB061" w:rsidR="00CE10F2" w:rsidRPr="00934CA4" w:rsidRDefault="00773E27" w:rsidP="00DC15E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73E27">
        <w:rPr>
          <w:rFonts w:cstheme="minorHAnsi"/>
          <w:b/>
          <w:bCs/>
        </w:rPr>
        <w:t xml:space="preserve">Preparation of VBNC </w:t>
      </w:r>
      <w:r>
        <w:rPr>
          <w:rFonts w:cstheme="minorHAnsi"/>
          <w:b/>
          <w:bCs/>
        </w:rPr>
        <w:t>(</w:t>
      </w:r>
      <w:r w:rsidRPr="00773E27">
        <w:rPr>
          <w:rFonts w:cstheme="minorHAnsi"/>
          <w:b/>
          <w:bCs/>
        </w:rPr>
        <w:t xml:space="preserve">Viable </w:t>
      </w:r>
      <w:proofErr w:type="gramStart"/>
      <w:r w:rsidR="00845B03">
        <w:rPr>
          <w:rFonts w:cstheme="minorHAnsi"/>
          <w:b/>
          <w:bCs/>
        </w:rPr>
        <w:t>B</w:t>
      </w:r>
      <w:r w:rsidR="00934CA4" w:rsidRPr="00773E27">
        <w:rPr>
          <w:rFonts w:cstheme="minorHAnsi"/>
          <w:b/>
          <w:bCs/>
        </w:rPr>
        <w:t>ut</w:t>
      </w:r>
      <w:proofErr w:type="gramEnd"/>
      <w:r w:rsidRPr="00773E27">
        <w:rPr>
          <w:rFonts w:cstheme="minorHAnsi"/>
          <w:b/>
          <w:bCs/>
        </w:rPr>
        <w:t xml:space="preserve"> Non-Culturable</w:t>
      </w:r>
      <w:r>
        <w:rPr>
          <w:rFonts w:cstheme="minorHAnsi"/>
          <w:b/>
          <w:bCs/>
        </w:rPr>
        <w:t xml:space="preserve">) </w:t>
      </w:r>
      <w:r w:rsidRPr="00773E27">
        <w:rPr>
          <w:rFonts w:cstheme="minorHAnsi"/>
          <w:b/>
          <w:bCs/>
        </w:rPr>
        <w:t>Bacteria</w:t>
      </w:r>
    </w:p>
    <w:p w14:paraId="61681192" w14:textId="77777777" w:rsidR="00985FE6" w:rsidRDefault="00D7547B" w:rsidP="00DC15E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53E63">
        <w:rPr>
          <w:rFonts w:cstheme="minorHAnsi"/>
        </w:rPr>
        <w:t>Filipe Carvalho</w:t>
      </w:r>
      <w:r w:rsidR="00FF25E5">
        <w:rPr>
          <w:rFonts w:cstheme="minorHAnsi"/>
        </w:rPr>
        <w:t xml:space="preserve"> </w:t>
      </w:r>
    </w:p>
    <w:p w14:paraId="1FEEEEC7" w14:textId="77777777" w:rsidR="00985FE6" w:rsidRPr="00EE77CA" w:rsidRDefault="00985FE6" w:rsidP="00DC15E9">
      <w:pPr>
        <w:spacing w:before="120"/>
        <w:rPr>
          <w:rFonts w:cstheme="minorHAnsi"/>
        </w:rPr>
      </w:pPr>
    </w:p>
    <w:p w14:paraId="2C4B17CB" w14:textId="77777777" w:rsidR="00251400" w:rsidRPr="00F769AF" w:rsidRDefault="00251400" w:rsidP="00DC15E9">
      <w:pPr>
        <w:pStyle w:val="Narration"/>
        <w:numPr>
          <w:ilvl w:val="1"/>
          <w:numId w:val="3"/>
        </w:numPr>
        <w:rPr>
          <w:color w:val="7030A0"/>
        </w:rPr>
      </w:pPr>
      <w:r w:rsidRPr="00F769AF">
        <w:rPr>
          <w:color w:val="7030A0"/>
        </w:rPr>
        <w:t xml:space="preserve">To begin, streak bacterial strains from glycerol stocks stored at minus 80 degrees Celsius onto brain heart infusion agar media using inoculation loops </w:t>
      </w:r>
      <w:r w:rsidRPr="00F769AF">
        <w:rPr>
          <w:b/>
          <w:color w:val="7030A0"/>
        </w:rPr>
        <w:t>[1]</w:t>
      </w:r>
      <w:r w:rsidRPr="00F769AF">
        <w:rPr>
          <w:color w:val="7030A0"/>
        </w:rPr>
        <w:t xml:space="preserve">. Place the plates in an incubator set to 37 degrees Celsius and incubate overnight to obtain isolated colonies </w:t>
      </w:r>
      <w:r w:rsidRPr="00F769AF">
        <w:rPr>
          <w:b/>
          <w:color w:val="7030A0"/>
        </w:rPr>
        <w:t>[2]</w:t>
      </w:r>
      <w:r w:rsidRPr="00F769AF">
        <w:rPr>
          <w:color w:val="7030A0"/>
        </w:rPr>
        <w:t>.</w:t>
      </w:r>
    </w:p>
    <w:p w14:paraId="57DC95DF" w14:textId="77777777" w:rsidR="00251400" w:rsidRDefault="00251400" w:rsidP="00DC15E9">
      <w:pPr>
        <w:pStyle w:val="ShotDescription"/>
        <w:numPr>
          <w:ilvl w:val="2"/>
          <w:numId w:val="3"/>
        </w:numPr>
      </w:pPr>
      <w:r w:rsidRPr="005B57A4">
        <w:rPr>
          <w:bCs/>
        </w:rPr>
        <w:t>WIDE:</w:t>
      </w:r>
      <w:r>
        <w:t xml:space="preserve"> Talent streaking BHI agar plates with an inoculation loop dipped into glycerol stock.</w:t>
      </w:r>
    </w:p>
    <w:p w14:paraId="446E5EA8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>Talent placing the streaked plates into a 37 degrees Celsius incubator.</w:t>
      </w:r>
    </w:p>
    <w:p w14:paraId="59323A48" w14:textId="77777777" w:rsidR="00251400" w:rsidRDefault="00251400" w:rsidP="00DC15E9">
      <w:pPr>
        <w:spacing w:before="120"/>
      </w:pPr>
    </w:p>
    <w:p w14:paraId="76F2C188" w14:textId="4848779D" w:rsidR="00251400" w:rsidRPr="00F769AF" w:rsidRDefault="00251400" w:rsidP="00DC15E9">
      <w:pPr>
        <w:pStyle w:val="Narration"/>
        <w:numPr>
          <w:ilvl w:val="1"/>
          <w:numId w:val="3"/>
        </w:numPr>
        <w:rPr>
          <w:color w:val="7030A0"/>
        </w:rPr>
      </w:pPr>
      <w:r w:rsidRPr="00F769AF">
        <w:rPr>
          <w:color w:val="7030A0"/>
        </w:rPr>
        <w:t xml:space="preserve">Using an inoculation loop, inoculate 2 to 3 colonies from each strain into 2 to 3 tubes containing 5 milliliters of brain heart infusion broth </w:t>
      </w:r>
      <w:r w:rsidRPr="00F769AF">
        <w:rPr>
          <w:b/>
          <w:color w:val="7030A0"/>
        </w:rPr>
        <w:t>[1]</w:t>
      </w:r>
      <w:r w:rsidRPr="00F769AF">
        <w:rPr>
          <w:color w:val="7030A0"/>
        </w:rPr>
        <w:t xml:space="preserve">. Incubate the cultures overnight at 37 degrees Celsius with shaking at 200 </w:t>
      </w:r>
      <w:r w:rsidR="00F769AF">
        <w:rPr>
          <w:color w:val="7030A0"/>
        </w:rPr>
        <w:t xml:space="preserve">rpm </w:t>
      </w:r>
      <w:r w:rsidR="00F769AF" w:rsidRPr="00F769AF">
        <w:rPr>
          <w:i/>
          <w:iCs/>
          <w:color w:val="EE0000"/>
        </w:rPr>
        <w:t>(R-P-M)</w:t>
      </w:r>
      <w:r w:rsidRPr="00F769AF">
        <w:rPr>
          <w:color w:val="EE0000"/>
        </w:rPr>
        <w:t xml:space="preserve"> </w:t>
      </w:r>
      <w:r w:rsidRPr="00F769AF">
        <w:rPr>
          <w:color w:val="7030A0"/>
        </w:rPr>
        <w:t xml:space="preserve">to grow bacteria to the stationary phase </w:t>
      </w:r>
      <w:r w:rsidRPr="00F769AF">
        <w:rPr>
          <w:b/>
          <w:color w:val="7030A0"/>
        </w:rPr>
        <w:t>[2]</w:t>
      </w:r>
      <w:r w:rsidRPr="00F769AF">
        <w:rPr>
          <w:color w:val="7030A0"/>
        </w:rPr>
        <w:t>.</w:t>
      </w:r>
    </w:p>
    <w:p w14:paraId="59F77564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>Talent inoculating multiple BHI broth tubes with colonies using a loop.</w:t>
      </w:r>
    </w:p>
    <w:p w14:paraId="055F6841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>Talent placing inoculated tubes into a shaking incubator set at 37 degrees Celsius and 200 revolutions per minute.</w:t>
      </w:r>
    </w:p>
    <w:p w14:paraId="382F40CF" w14:textId="77777777" w:rsidR="00251400" w:rsidRDefault="00251400" w:rsidP="00DC15E9">
      <w:pPr>
        <w:spacing w:before="120"/>
      </w:pPr>
    </w:p>
    <w:p w14:paraId="07D60BB6" w14:textId="77777777" w:rsidR="00251400" w:rsidRPr="00C57D3B" w:rsidRDefault="00251400" w:rsidP="00DC15E9">
      <w:pPr>
        <w:pStyle w:val="Narration"/>
        <w:numPr>
          <w:ilvl w:val="1"/>
          <w:numId w:val="3"/>
        </w:numPr>
        <w:rPr>
          <w:color w:val="7030A0"/>
        </w:rPr>
      </w:pPr>
      <w:r w:rsidRPr="00C57D3B">
        <w:rPr>
          <w:color w:val="7030A0"/>
        </w:rPr>
        <w:t>The</w:t>
      </w:r>
      <w:r w:rsidR="009921BB" w:rsidRPr="00C57D3B">
        <w:rPr>
          <w:color w:val="7030A0"/>
        </w:rPr>
        <w:t xml:space="preserve"> </w:t>
      </w:r>
      <w:r w:rsidRPr="00C57D3B">
        <w:rPr>
          <w:color w:val="7030A0"/>
        </w:rPr>
        <w:t>n</w:t>
      </w:r>
      <w:r w:rsidR="009921BB" w:rsidRPr="00C57D3B">
        <w:rPr>
          <w:color w:val="7030A0"/>
        </w:rPr>
        <w:t>ext day</w:t>
      </w:r>
      <w:r w:rsidRPr="00C57D3B">
        <w:rPr>
          <w:color w:val="7030A0"/>
        </w:rPr>
        <w:t xml:space="preserve">, dilute </w:t>
      </w:r>
      <w:r w:rsidR="009921BB" w:rsidRPr="00C57D3B">
        <w:rPr>
          <w:color w:val="7030A0"/>
        </w:rPr>
        <w:t xml:space="preserve">a sample of </w:t>
      </w:r>
      <w:r w:rsidRPr="00C57D3B">
        <w:rPr>
          <w:color w:val="7030A0"/>
        </w:rPr>
        <w:t xml:space="preserve">each overnight culture 1 to 10 in brain heart infusion broth </w:t>
      </w:r>
      <w:r w:rsidRPr="00C57D3B">
        <w:rPr>
          <w:b/>
          <w:color w:val="7030A0"/>
        </w:rPr>
        <w:t>[1]</w:t>
      </w:r>
      <w:r w:rsidRPr="00C57D3B">
        <w:rPr>
          <w:color w:val="7030A0"/>
        </w:rPr>
        <w:t>. Measure the optical density at 600 nanometers using a spectrophotometer</w:t>
      </w:r>
      <w:r w:rsidR="009921BB" w:rsidRPr="00C57D3B">
        <w:rPr>
          <w:color w:val="7030A0"/>
        </w:rPr>
        <w:t xml:space="preserve"> and multiply by 10 to obtain the optical density of the overnight culture</w:t>
      </w:r>
      <w:r w:rsidRPr="00C57D3B">
        <w:rPr>
          <w:color w:val="7030A0"/>
        </w:rPr>
        <w:t xml:space="preserve"> </w:t>
      </w:r>
      <w:r w:rsidRPr="00C57D3B">
        <w:rPr>
          <w:b/>
          <w:color w:val="7030A0"/>
        </w:rPr>
        <w:t>[2-TXT]</w:t>
      </w:r>
      <w:r w:rsidRPr="00C57D3B">
        <w:rPr>
          <w:color w:val="7030A0"/>
        </w:rPr>
        <w:t xml:space="preserve">. </w:t>
      </w:r>
    </w:p>
    <w:p w14:paraId="398BF5AC" w14:textId="6E591B7D" w:rsidR="00251400" w:rsidRDefault="00251400" w:rsidP="00DC15E9">
      <w:pPr>
        <w:pStyle w:val="ShotDescription"/>
        <w:numPr>
          <w:ilvl w:val="2"/>
          <w:numId w:val="3"/>
        </w:numPr>
      </w:pPr>
      <w:r>
        <w:t>Talent pipetting 1 part culture into 9 parts BHI broth to make a 1 to 10 dilution.</w:t>
      </w:r>
      <w:r w:rsidR="00B41D6B">
        <w:t xml:space="preserve"> </w:t>
      </w:r>
      <w:r w:rsidR="00B41D6B" w:rsidRPr="00B41D6B">
        <w:rPr>
          <w:color w:val="auto"/>
          <w:highlight w:val="green"/>
        </w:rPr>
        <w:t>Videographer’s NOTE: CU + MED</w:t>
      </w:r>
    </w:p>
    <w:p w14:paraId="495C95EF" w14:textId="692EA2ED" w:rsidR="00251400" w:rsidRPr="00251400" w:rsidRDefault="00251400" w:rsidP="00DC15E9">
      <w:pPr>
        <w:pStyle w:val="ShotDescription"/>
        <w:numPr>
          <w:ilvl w:val="2"/>
          <w:numId w:val="3"/>
        </w:numPr>
      </w:pPr>
      <w:r>
        <w:t xml:space="preserve">Talent placing a cuvette into a spectrophotometer and selecting wavelength 600 nanometers. </w:t>
      </w:r>
      <w:r w:rsidRPr="00251400">
        <w:rPr>
          <w:b/>
          <w:bCs/>
        </w:rPr>
        <w:t>TXT: Ideal OD</w:t>
      </w:r>
      <w:r w:rsidRPr="00251400">
        <w:rPr>
          <w:b/>
          <w:bCs/>
          <w:vertAlign w:val="subscript"/>
        </w:rPr>
        <w:t>600</w:t>
      </w:r>
      <w:r w:rsidRPr="00251400">
        <w:rPr>
          <w:b/>
          <w:bCs/>
        </w:rPr>
        <w:t xml:space="preserve">: 2 </w:t>
      </w:r>
      <w:r w:rsidR="00B41D6B">
        <w:rPr>
          <w:b/>
          <w:bCs/>
        </w:rPr>
        <w:t>–</w:t>
      </w:r>
      <w:r w:rsidRPr="00251400">
        <w:rPr>
          <w:b/>
          <w:bCs/>
        </w:rPr>
        <w:t xml:space="preserve"> 4</w:t>
      </w:r>
      <w:r w:rsidR="00B41D6B">
        <w:rPr>
          <w:b/>
          <w:bCs/>
        </w:rPr>
        <w:t xml:space="preserve"> </w:t>
      </w:r>
      <w:r w:rsidR="00B41D6B" w:rsidRPr="00B41D6B">
        <w:rPr>
          <w:color w:val="auto"/>
          <w:highlight w:val="green"/>
        </w:rPr>
        <w:t>Videographer’s NOTE: Use take 2</w:t>
      </w:r>
    </w:p>
    <w:p w14:paraId="7FF0D27A" w14:textId="77777777" w:rsidR="00251400" w:rsidRDefault="00251400" w:rsidP="00DC15E9">
      <w:pPr>
        <w:pStyle w:val="Narration"/>
        <w:ind w:firstLine="0"/>
      </w:pPr>
    </w:p>
    <w:p w14:paraId="54C79EA9" w14:textId="77777777" w:rsidR="00251400" w:rsidRPr="00C57D3B" w:rsidRDefault="00251400" w:rsidP="00DC15E9">
      <w:pPr>
        <w:pStyle w:val="Narration"/>
        <w:numPr>
          <w:ilvl w:val="1"/>
          <w:numId w:val="3"/>
        </w:numPr>
        <w:rPr>
          <w:color w:val="7030A0"/>
        </w:rPr>
      </w:pPr>
      <w:r w:rsidRPr="00C57D3B">
        <w:rPr>
          <w:color w:val="7030A0"/>
        </w:rPr>
        <w:t xml:space="preserve">Pellet 1 milliliter of </w:t>
      </w:r>
      <w:r w:rsidR="009921BB" w:rsidRPr="00C57D3B">
        <w:rPr>
          <w:color w:val="7030A0"/>
        </w:rPr>
        <w:t xml:space="preserve">overnight </w:t>
      </w:r>
      <w:r w:rsidRPr="00C57D3B">
        <w:rPr>
          <w:color w:val="7030A0"/>
        </w:rPr>
        <w:t xml:space="preserve">culture in a 1.5 milliliter microtube at 6,000 </w:t>
      </w:r>
      <w:r w:rsidRPr="00C57D3B">
        <w:rPr>
          <w:i/>
          <w:iCs/>
          <w:color w:val="7030A0"/>
        </w:rPr>
        <w:t xml:space="preserve">g </w:t>
      </w:r>
      <w:r w:rsidRPr="00C57D3B">
        <w:rPr>
          <w:color w:val="7030A0"/>
        </w:rPr>
        <w:t xml:space="preserve">for 2 minutes </w:t>
      </w:r>
      <w:r w:rsidRPr="00C57D3B">
        <w:rPr>
          <w:b/>
          <w:color w:val="7030A0"/>
        </w:rPr>
        <w:t>[1]</w:t>
      </w:r>
      <w:r w:rsidRPr="00C57D3B">
        <w:rPr>
          <w:color w:val="7030A0"/>
        </w:rPr>
        <w:t xml:space="preserve"> and aspirate the supernatant with a vacuum pump </w:t>
      </w:r>
      <w:r w:rsidRPr="00C57D3B">
        <w:rPr>
          <w:b/>
          <w:color w:val="7030A0"/>
        </w:rPr>
        <w:t>[2]</w:t>
      </w:r>
      <w:r w:rsidRPr="00C57D3B">
        <w:rPr>
          <w:color w:val="7030A0"/>
        </w:rPr>
        <w:t xml:space="preserve">. Using a pipette, resuspend the cell pellet in 1 milliliter of autoclaved and filtered mineral water </w:t>
      </w:r>
      <w:r w:rsidRPr="00C57D3B">
        <w:rPr>
          <w:b/>
          <w:color w:val="7030A0"/>
        </w:rPr>
        <w:t>[3-TXT]</w:t>
      </w:r>
      <w:r w:rsidRPr="00C57D3B">
        <w:rPr>
          <w:color w:val="7030A0"/>
        </w:rPr>
        <w:t>.</w:t>
      </w:r>
    </w:p>
    <w:p w14:paraId="091E9B7B" w14:textId="36A2933C" w:rsidR="00251400" w:rsidRDefault="00251400" w:rsidP="00DC15E9">
      <w:pPr>
        <w:pStyle w:val="ShotDescription"/>
        <w:numPr>
          <w:ilvl w:val="2"/>
          <w:numId w:val="3"/>
        </w:numPr>
      </w:pPr>
      <w:r>
        <w:t>Talent placing microtubes in a centrifuge and initiating 6,000 times gravity spin.</w:t>
      </w:r>
      <w:r w:rsidR="00B41D6B">
        <w:t xml:space="preserve"> </w:t>
      </w:r>
      <w:r w:rsidR="00B41D6B" w:rsidRPr="00B41D6B">
        <w:rPr>
          <w:color w:val="auto"/>
          <w:highlight w:val="green"/>
        </w:rPr>
        <w:lastRenderedPageBreak/>
        <w:t>Videographer’s NOTE: Use take 2</w:t>
      </w:r>
    </w:p>
    <w:p w14:paraId="763F683D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>Talent removing the supernatant with a vacuum aspirator.</w:t>
      </w:r>
    </w:p>
    <w:p w14:paraId="798EF2F4" w14:textId="102DCAEC" w:rsidR="00251400" w:rsidRDefault="00251400" w:rsidP="00DC15E9">
      <w:pPr>
        <w:pStyle w:val="ShotDescription"/>
        <w:numPr>
          <w:ilvl w:val="2"/>
          <w:numId w:val="3"/>
        </w:numPr>
      </w:pPr>
      <w:r>
        <w:t xml:space="preserve">Talent resuspending the pellet with mineral water using a pipette. </w:t>
      </w:r>
      <w:r w:rsidRPr="00251400">
        <w:rPr>
          <w:b/>
          <w:bCs/>
        </w:rPr>
        <w:t>TXT: Repeat the centrifugation and resuspension process 3x</w:t>
      </w:r>
      <w:r w:rsidR="00B41D6B">
        <w:rPr>
          <w:b/>
          <w:bCs/>
        </w:rPr>
        <w:t xml:space="preserve"> </w:t>
      </w:r>
      <w:r w:rsidR="00B41D6B" w:rsidRPr="00B41D6B">
        <w:rPr>
          <w:color w:val="auto"/>
          <w:highlight w:val="green"/>
        </w:rPr>
        <w:t xml:space="preserve">Videographer’s NOTE: </w:t>
      </w:r>
      <w:r w:rsidR="00B41D6B">
        <w:rPr>
          <w:color w:val="auto"/>
          <w:highlight w:val="green"/>
        </w:rPr>
        <w:t>MED</w:t>
      </w:r>
      <w:r w:rsidR="00B41D6B" w:rsidRPr="00B41D6B">
        <w:rPr>
          <w:color w:val="auto"/>
          <w:highlight w:val="green"/>
        </w:rPr>
        <w:t xml:space="preserve"> + CU</w:t>
      </w:r>
    </w:p>
    <w:p w14:paraId="7C0B7226" w14:textId="77777777" w:rsidR="00251400" w:rsidRDefault="00251400" w:rsidP="00DC15E9">
      <w:pPr>
        <w:spacing w:before="120"/>
      </w:pPr>
    </w:p>
    <w:p w14:paraId="5E271137" w14:textId="7288BF86" w:rsidR="00251400" w:rsidRPr="00C57D3B" w:rsidRDefault="00251400" w:rsidP="00DC15E9">
      <w:pPr>
        <w:pStyle w:val="Narration"/>
        <w:numPr>
          <w:ilvl w:val="1"/>
          <w:numId w:val="3"/>
        </w:numPr>
        <w:rPr>
          <w:color w:val="7030A0"/>
        </w:rPr>
      </w:pPr>
      <w:r w:rsidRPr="00C57D3B">
        <w:rPr>
          <w:color w:val="7030A0"/>
        </w:rPr>
        <w:t>Prepare bacterial suspensions at a starting concentration of 10</w:t>
      </w:r>
      <w:r w:rsidRPr="00C57D3B">
        <w:rPr>
          <w:color w:val="7030A0"/>
          <w:vertAlign w:val="superscript"/>
        </w:rPr>
        <w:t>6</w:t>
      </w:r>
      <w:r w:rsidRPr="00C57D3B">
        <w:rPr>
          <w:color w:val="7030A0"/>
        </w:rPr>
        <w:t xml:space="preserve"> colony-forming units per milliliter </w:t>
      </w:r>
      <w:r w:rsidR="009921BB" w:rsidRPr="00C57D3B">
        <w:rPr>
          <w:color w:val="7030A0"/>
        </w:rPr>
        <w:t xml:space="preserve">by adding </w:t>
      </w:r>
      <w:r w:rsidRPr="00C57D3B">
        <w:rPr>
          <w:color w:val="7030A0"/>
        </w:rPr>
        <w:t>30 microliters of washed bacteria in</w:t>
      </w:r>
      <w:r w:rsidR="009921BB" w:rsidRPr="00C57D3B">
        <w:rPr>
          <w:color w:val="7030A0"/>
        </w:rPr>
        <w:t>to a</w:t>
      </w:r>
      <w:r w:rsidRPr="00C57D3B">
        <w:rPr>
          <w:color w:val="7030A0"/>
        </w:rPr>
        <w:t xml:space="preserve"> T25 </w:t>
      </w:r>
      <w:r w:rsidR="00084450" w:rsidRPr="00084450">
        <w:rPr>
          <w:i/>
          <w:iCs/>
          <w:color w:val="EE0000"/>
        </w:rPr>
        <w:t xml:space="preserve">(T-twenty-five) </w:t>
      </w:r>
      <w:r w:rsidRPr="00C57D3B">
        <w:rPr>
          <w:color w:val="7030A0"/>
        </w:rPr>
        <w:t xml:space="preserve">cell culture flask containing 30 milliliters of mineral water </w:t>
      </w:r>
      <w:r w:rsidRPr="00C57D3B">
        <w:rPr>
          <w:b/>
          <w:color w:val="7030A0"/>
        </w:rPr>
        <w:t>[1]</w:t>
      </w:r>
      <w:r w:rsidRPr="00C57D3B">
        <w:rPr>
          <w:color w:val="7030A0"/>
        </w:rPr>
        <w:t xml:space="preserve">. Mix the suspensions using a serological pipette </w:t>
      </w:r>
      <w:r w:rsidRPr="00C57D3B">
        <w:rPr>
          <w:b/>
          <w:color w:val="7030A0"/>
        </w:rPr>
        <w:t>[2]</w:t>
      </w:r>
      <w:r w:rsidRPr="00C57D3B">
        <w:rPr>
          <w:color w:val="7030A0"/>
        </w:rPr>
        <w:t xml:space="preserve"> and </w:t>
      </w:r>
      <w:r w:rsidR="009921BB" w:rsidRPr="00C57D3B">
        <w:rPr>
          <w:color w:val="7030A0"/>
        </w:rPr>
        <w:t xml:space="preserve">store </w:t>
      </w:r>
      <w:r w:rsidRPr="00C57D3B">
        <w:rPr>
          <w:color w:val="7030A0"/>
        </w:rPr>
        <w:t xml:space="preserve">the flask upright at room temperature under dim lighting conditions </w:t>
      </w:r>
      <w:r w:rsidRPr="00C57D3B">
        <w:rPr>
          <w:b/>
          <w:color w:val="7030A0"/>
        </w:rPr>
        <w:t>[3]</w:t>
      </w:r>
      <w:r w:rsidRPr="00C57D3B">
        <w:rPr>
          <w:color w:val="7030A0"/>
        </w:rPr>
        <w:t>.</w:t>
      </w:r>
    </w:p>
    <w:p w14:paraId="1BCC5D19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>Talent pipetting 30 microliters of washed bacteria into a T25 flask containing 30 milliliters of mineral water.</w:t>
      </w:r>
    </w:p>
    <w:p w14:paraId="0A1C5410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>Talent gently mixing the contents of the flask using a serological pipette.</w:t>
      </w:r>
    </w:p>
    <w:p w14:paraId="7BD1A454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>Talent placing the flask upright in a dimly lit area.</w:t>
      </w:r>
    </w:p>
    <w:p w14:paraId="349A2566" w14:textId="77777777" w:rsidR="00251400" w:rsidRDefault="00251400" w:rsidP="00DC15E9">
      <w:pPr>
        <w:spacing w:before="120"/>
      </w:pPr>
    </w:p>
    <w:p w14:paraId="18998FB3" w14:textId="77777777" w:rsidR="00251400" w:rsidRPr="00684662" w:rsidRDefault="00251400" w:rsidP="00DC15E9">
      <w:pPr>
        <w:pStyle w:val="Narration"/>
        <w:numPr>
          <w:ilvl w:val="1"/>
          <w:numId w:val="3"/>
        </w:numPr>
        <w:rPr>
          <w:color w:val="7030A0"/>
        </w:rPr>
      </w:pPr>
      <w:r w:rsidRPr="00684662">
        <w:rPr>
          <w:color w:val="7030A0"/>
        </w:rPr>
        <w:t xml:space="preserve">Determine the culturable bacterial population </w:t>
      </w:r>
      <w:r w:rsidR="0030180A" w:rsidRPr="00684662">
        <w:rPr>
          <w:color w:val="7030A0"/>
        </w:rPr>
        <w:t xml:space="preserve">in the suspensions </w:t>
      </w:r>
      <w:r w:rsidRPr="00684662">
        <w:rPr>
          <w:color w:val="7030A0"/>
        </w:rPr>
        <w:t xml:space="preserve">on the first day and then weekly by </w:t>
      </w:r>
      <w:r w:rsidR="0030180A" w:rsidRPr="00684662">
        <w:rPr>
          <w:color w:val="7030A0"/>
        </w:rPr>
        <w:t xml:space="preserve">plating </w:t>
      </w:r>
      <w:r w:rsidRPr="00684662">
        <w:rPr>
          <w:color w:val="7030A0"/>
        </w:rPr>
        <w:t xml:space="preserve">serial dilutions </w:t>
      </w:r>
      <w:r w:rsidR="0030180A" w:rsidRPr="00684662">
        <w:rPr>
          <w:color w:val="7030A0"/>
        </w:rPr>
        <w:t>on brain heart infusion agar</w:t>
      </w:r>
      <w:r w:rsidR="00CC584D" w:rsidRPr="00684662">
        <w:rPr>
          <w:color w:val="7030A0"/>
        </w:rPr>
        <w:t xml:space="preserve"> </w:t>
      </w:r>
      <w:r w:rsidRPr="00684662">
        <w:rPr>
          <w:b/>
          <w:color w:val="7030A0"/>
        </w:rPr>
        <w:t>[1]</w:t>
      </w:r>
      <w:r w:rsidRPr="00684662">
        <w:rPr>
          <w:color w:val="7030A0"/>
        </w:rPr>
        <w:t>.</w:t>
      </w:r>
    </w:p>
    <w:p w14:paraId="562A911B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 xml:space="preserve">Talent </w:t>
      </w:r>
      <w:r w:rsidR="0030180A">
        <w:t>taking a sample of suspension from the flask with a micropipette</w:t>
      </w:r>
      <w:r>
        <w:t>.</w:t>
      </w:r>
    </w:p>
    <w:p w14:paraId="3A0D92CC" w14:textId="77777777" w:rsidR="00251400" w:rsidRDefault="00251400" w:rsidP="00DC15E9">
      <w:pPr>
        <w:spacing w:before="120"/>
      </w:pPr>
    </w:p>
    <w:p w14:paraId="35C57BB8" w14:textId="77777777" w:rsidR="00251400" w:rsidRDefault="0030180A" w:rsidP="00DC15E9">
      <w:pPr>
        <w:pStyle w:val="Narration"/>
        <w:numPr>
          <w:ilvl w:val="1"/>
          <w:numId w:val="3"/>
        </w:numPr>
      </w:pPr>
      <w:r w:rsidRPr="00684662">
        <w:rPr>
          <w:color w:val="7030A0"/>
        </w:rPr>
        <w:t>P</w:t>
      </w:r>
      <w:r w:rsidR="00251400" w:rsidRPr="00684662">
        <w:rPr>
          <w:color w:val="7030A0"/>
        </w:rPr>
        <w:t>repare 10-fold serial dilutions of the bacterial suspension in mineral water ranging from 10</w:t>
      </w:r>
      <w:r w:rsidR="00251400" w:rsidRPr="00684662">
        <w:rPr>
          <w:color w:val="7030A0"/>
          <w:vertAlign w:val="superscript"/>
        </w:rPr>
        <w:t>–1</w:t>
      </w:r>
      <w:r w:rsidR="00251400" w:rsidRPr="00684662">
        <w:rPr>
          <w:color w:val="7030A0"/>
        </w:rPr>
        <w:t xml:space="preserve"> to 10</w:t>
      </w:r>
      <w:r w:rsidR="00251400" w:rsidRPr="00684662">
        <w:rPr>
          <w:color w:val="7030A0"/>
          <w:vertAlign w:val="superscript"/>
        </w:rPr>
        <w:t>–3</w:t>
      </w:r>
      <w:r w:rsidR="00251400" w:rsidRPr="00684662">
        <w:rPr>
          <w:color w:val="7030A0"/>
        </w:rPr>
        <w:t xml:space="preserve"> </w:t>
      </w:r>
      <w:r w:rsidR="00251400" w:rsidRPr="00684662">
        <w:rPr>
          <w:b/>
          <w:color w:val="7030A0"/>
        </w:rPr>
        <w:t>[1]</w:t>
      </w:r>
      <w:r w:rsidR="00251400" w:rsidRPr="00684662">
        <w:rPr>
          <w:color w:val="7030A0"/>
        </w:rPr>
        <w:t xml:space="preserve">. Plate 100 microliters of the undiluted sample and each dilution, in duplicate, on brain heart infusion agar </w:t>
      </w:r>
      <w:r w:rsidR="00251400" w:rsidRPr="00684662">
        <w:rPr>
          <w:b/>
          <w:color w:val="7030A0"/>
        </w:rPr>
        <w:t>[2]</w:t>
      </w:r>
      <w:r w:rsidR="00251400" w:rsidRPr="00684662">
        <w:rPr>
          <w:color w:val="7030A0"/>
        </w:rPr>
        <w:t xml:space="preserve">. Incubate all plates overnight at 37 degrees Celsius </w:t>
      </w:r>
      <w:r w:rsidR="00251400" w:rsidRPr="00684662">
        <w:rPr>
          <w:b/>
          <w:color w:val="7030A0"/>
        </w:rPr>
        <w:t>[3-TXT].</w:t>
      </w:r>
      <w:r w:rsidR="00251400" w:rsidRPr="00684662">
        <w:rPr>
          <w:color w:val="7030A0"/>
        </w:rPr>
        <w:t xml:space="preserve"> </w:t>
      </w:r>
    </w:p>
    <w:p w14:paraId="742812FD" w14:textId="4DFE18CA" w:rsidR="00251400" w:rsidRDefault="00251400" w:rsidP="00DC15E9">
      <w:pPr>
        <w:pStyle w:val="ShotDescription"/>
        <w:numPr>
          <w:ilvl w:val="2"/>
          <w:numId w:val="3"/>
        </w:numPr>
      </w:pPr>
      <w:r>
        <w:t>Talent preparing dilution tubes and pipetting serial dilutions into each.</w:t>
      </w:r>
      <w:r w:rsidR="0017152E">
        <w:t xml:space="preserve"> </w:t>
      </w:r>
      <w:r w:rsidR="0017152E" w:rsidRPr="00B41D6B">
        <w:rPr>
          <w:color w:val="auto"/>
          <w:highlight w:val="green"/>
        </w:rPr>
        <w:t xml:space="preserve">Videographer’s NOTE: </w:t>
      </w:r>
      <w:r w:rsidR="0017152E">
        <w:rPr>
          <w:color w:val="auto"/>
          <w:highlight w:val="green"/>
        </w:rPr>
        <w:t>MED</w:t>
      </w:r>
      <w:r w:rsidR="0017152E" w:rsidRPr="00B41D6B">
        <w:rPr>
          <w:color w:val="auto"/>
          <w:highlight w:val="green"/>
        </w:rPr>
        <w:t xml:space="preserve"> + CU</w:t>
      </w:r>
    </w:p>
    <w:p w14:paraId="406D6940" w14:textId="2D319A19" w:rsidR="00251400" w:rsidRDefault="00251400" w:rsidP="00DC15E9">
      <w:pPr>
        <w:pStyle w:val="ShotDescription"/>
        <w:numPr>
          <w:ilvl w:val="2"/>
          <w:numId w:val="3"/>
        </w:numPr>
      </w:pPr>
      <w:r>
        <w:t>Talent plating 100 microliters from each dilution onto agar plates in duplicate.</w:t>
      </w:r>
      <w:r w:rsidR="0017152E">
        <w:t xml:space="preserve"> </w:t>
      </w:r>
      <w:r w:rsidR="0017152E" w:rsidRPr="00B41D6B">
        <w:rPr>
          <w:color w:val="auto"/>
          <w:highlight w:val="green"/>
        </w:rPr>
        <w:t xml:space="preserve">Videographer’s NOTE: </w:t>
      </w:r>
      <w:r w:rsidR="0017152E">
        <w:rPr>
          <w:color w:val="auto"/>
          <w:highlight w:val="green"/>
        </w:rPr>
        <w:t>MED</w:t>
      </w:r>
      <w:r w:rsidR="0017152E" w:rsidRPr="00B41D6B">
        <w:rPr>
          <w:color w:val="auto"/>
          <w:highlight w:val="green"/>
        </w:rPr>
        <w:t xml:space="preserve"> + CU</w:t>
      </w:r>
    </w:p>
    <w:p w14:paraId="406B811C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 xml:space="preserve">Talent placing all inoculated plates into a 37 degrees Celsius incubator. </w:t>
      </w:r>
      <w:r w:rsidRPr="00251400">
        <w:rPr>
          <w:b/>
          <w:bCs/>
        </w:rPr>
        <w:t>TXT: Calculate the concentration of culturable bacteria</w:t>
      </w:r>
      <w:r w:rsidR="0030180A">
        <w:rPr>
          <w:b/>
          <w:bCs/>
        </w:rPr>
        <w:t xml:space="preserve"> as </w:t>
      </w:r>
      <w:r w:rsidR="00CC584D">
        <w:rPr>
          <w:b/>
          <w:bCs/>
        </w:rPr>
        <w:t xml:space="preserve">CFU/mL </w:t>
      </w:r>
      <w:r>
        <w:t xml:space="preserve"> </w:t>
      </w:r>
    </w:p>
    <w:p w14:paraId="7744E63C" w14:textId="77777777" w:rsidR="00251400" w:rsidRDefault="00251400" w:rsidP="00DC15E9">
      <w:pPr>
        <w:spacing w:before="120"/>
      </w:pPr>
    </w:p>
    <w:p w14:paraId="53066959" w14:textId="77777777" w:rsidR="00251400" w:rsidRDefault="00251400" w:rsidP="00DC15E9">
      <w:pPr>
        <w:spacing w:before="120"/>
      </w:pPr>
    </w:p>
    <w:p w14:paraId="165DEFCB" w14:textId="77777777" w:rsidR="00D771D4" w:rsidRDefault="00D771D4" w:rsidP="00DC15E9">
      <w:pPr>
        <w:spacing w:before="120"/>
      </w:pPr>
    </w:p>
    <w:p w14:paraId="1A84A6C5" w14:textId="77777777" w:rsidR="00D771D4" w:rsidRDefault="00D771D4" w:rsidP="00DC15E9">
      <w:pPr>
        <w:spacing w:before="120"/>
      </w:pPr>
    </w:p>
    <w:p w14:paraId="38046907" w14:textId="77777777" w:rsidR="00251400" w:rsidRPr="00773E27" w:rsidRDefault="00251400" w:rsidP="00DC15E9">
      <w:pPr>
        <w:pStyle w:val="ListParagraph"/>
        <w:numPr>
          <w:ilvl w:val="0"/>
          <w:numId w:val="3"/>
        </w:numPr>
        <w:spacing w:before="120"/>
        <w:contextualSpacing w:val="0"/>
        <w:rPr>
          <w:b/>
          <w:bCs/>
        </w:rPr>
      </w:pPr>
      <w:r w:rsidRPr="00773E27">
        <w:rPr>
          <w:b/>
          <w:bCs/>
        </w:rPr>
        <w:lastRenderedPageBreak/>
        <w:t xml:space="preserve">Preparation </w:t>
      </w:r>
      <w:r w:rsidR="00F50635" w:rsidRPr="00773E27">
        <w:rPr>
          <w:b/>
          <w:bCs/>
        </w:rPr>
        <w:t xml:space="preserve">and Inoculation </w:t>
      </w:r>
      <w:r w:rsidRPr="00773E27">
        <w:rPr>
          <w:b/>
          <w:bCs/>
        </w:rPr>
        <w:t>of Eggs</w:t>
      </w:r>
    </w:p>
    <w:p w14:paraId="12D48573" w14:textId="7DE00701" w:rsidR="00251400" w:rsidRPr="00DC15E9" w:rsidRDefault="00773E27" w:rsidP="00DC15E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7E104B30" w14:textId="77777777" w:rsidR="00251400" w:rsidRPr="00684662" w:rsidRDefault="00251400" w:rsidP="00DC15E9">
      <w:pPr>
        <w:pStyle w:val="Narration"/>
        <w:numPr>
          <w:ilvl w:val="1"/>
          <w:numId w:val="3"/>
        </w:numPr>
        <w:rPr>
          <w:color w:val="7030A0"/>
        </w:rPr>
      </w:pPr>
      <w:r w:rsidRPr="00684662">
        <w:rPr>
          <w:color w:val="7030A0"/>
        </w:rPr>
        <w:t xml:space="preserve">Transfer the eggs into the incubator to initiate embryogenesis </w:t>
      </w:r>
      <w:r w:rsidRPr="00684662">
        <w:rPr>
          <w:b/>
          <w:color w:val="7030A0"/>
        </w:rPr>
        <w:t>[1]</w:t>
      </w:r>
      <w:r w:rsidRPr="00684662">
        <w:rPr>
          <w:color w:val="7030A0"/>
        </w:rPr>
        <w:t xml:space="preserve">. Position each egg on the tray with the air pocket facing up, so the pointy end is facing downward </w:t>
      </w:r>
      <w:r w:rsidRPr="00684662">
        <w:rPr>
          <w:b/>
          <w:color w:val="7030A0"/>
        </w:rPr>
        <w:t>[2-TXT]</w:t>
      </w:r>
      <w:r w:rsidRPr="00684662">
        <w:rPr>
          <w:color w:val="7030A0"/>
        </w:rPr>
        <w:t>.</w:t>
      </w:r>
    </w:p>
    <w:p w14:paraId="52217C67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>Talent placing eggs onto an incubator tray.</w:t>
      </w:r>
    </w:p>
    <w:p w14:paraId="69AE60F2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 xml:space="preserve">Close-up of talent positioning each egg with the pointed end down. </w:t>
      </w:r>
      <w:r w:rsidRPr="00251400">
        <w:rPr>
          <w:b/>
          <w:bCs/>
        </w:rPr>
        <w:t>TXT: Incubation: 37.7 °C; 6 days</w:t>
      </w:r>
      <w:r w:rsidRPr="00251400">
        <w:t xml:space="preserve"> </w:t>
      </w:r>
    </w:p>
    <w:p w14:paraId="61CA0279" w14:textId="77777777" w:rsidR="00251400" w:rsidRDefault="00251400" w:rsidP="00DC15E9">
      <w:pPr>
        <w:spacing w:before="120"/>
      </w:pPr>
    </w:p>
    <w:p w14:paraId="1DCDBEA4" w14:textId="77777777" w:rsidR="00251400" w:rsidRPr="00684662" w:rsidRDefault="00251400" w:rsidP="00DC15E9">
      <w:pPr>
        <w:pStyle w:val="Narration"/>
        <w:numPr>
          <w:ilvl w:val="1"/>
          <w:numId w:val="3"/>
        </w:numPr>
        <w:rPr>
          <w:color w:val="7030A0"/>
        </w:rPr>
      </w:pPr>
      <w:r w:rsidRPr="00684662">
        <w:rPr>
          <w:color w:val="7030A0"/>
        </w:rPr>
        <w:t xml:space="preserve">After 4 days, perform candling to distinguish live embryonated eggs from non-viable ones </w:t>
      </w:r>
      <w:r w:rsidRPr="00684662">
        <w:rPr>
          <w:b/>
          <w:color w:val="7030A0"/>
        </w:rPr>
        <w:t>[1]</w:t>
      </w:r>
      <w:r w:rsidRPr="00684662">
        <w:rPr>
          <w:color w:val="7030A0"/>
        </w:rPr>
        <w:t>.</w:t>
      </w:r>
    </w:p>
    <w:p w14:paraId="79175585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 xml:space="preserve">Talent </w:t>
      </w:r>
      <w:r w:rsidR="008B238E">
        <w:t>taking out trays with eggs</w:t>
      </w:r>
      <w:r>
        <w:t xml:space="preserve"> for </w:t>
      </w:r>
      <w:r w:rsidR="008B238E">
        <w:t xml:space="preserve">candling </w:t>
      </w:r>
      <w:r>
        <w:t>inspection.</w:t>
      </w:r>
    </w:p>
    <w:p w14:paraId="0F38B526" w14:textId="77777777" w:rsidR="00251400" w:rsidRDefault="00251400" w:rsidP="00DC15E9">
      <w:pPr>
        <w:spacing w:before="120"/>
      </w:pPr>
    </w:p>
    <w:p w14:paraId="0D8A2097" w14:textId="77777777" w:rsidR="00251400" w:rsidRPr="00684662" w:rsidRDefault="00251400" w:rsidP="00DC15E9">
      <w:pPr>
        <w:pStyle w:val="Narration"/>
        <w:numPr>
          <w:ilvl w:val="1"/>
          <w:numId w:val="3"/>
        </w:numPr>
        <w:rPr>
          <w:color w:val="7030A0"/>
        </w:rPr>
      </w:pPr>
      <w:r w:rsidRPr="00684662">
        <w:rPr>
          <w:color w:val="7030A0"/>
        </w:rPr>
        <w:t xml:space="preserve">Place the egg </w:t>
      </w:r>
      <w:r w:rsidR="008B238E" w:rsidRPr="00684662">
        <w:rPr>
          <w:color w:val="7030A0"/>
        </w:rPr>
        <w:t xml:space="preserve">under </w:t>
      </w:r>
      <w:r w:rsidRPr="00684662">
        <w:rPr>
          <w:color w:val="7030A0"/>
        </w:rPr>
        <w:t xml:space="preserve">a strong light source to illuminate the interior and observe the presence of a blood vessel network </w:t>
      </w:r>
      <w:r w:rsidRPr="00684662">
        <w:rPr>
          <w:b/>
          <w:color w:val="7030A0"/>
        </w:rPr>
        <w:t>[1]</w:t>
      </w:r>
      <w:r w:rsidRPr="00684662">
        <w:rPr>
          <w:color w:val="7030A0"/>
        </w:rPr>
        <w:t xml:space="preserve">. In live embryonated eggs, confirm the presence of expanding vessels beneath the air pocket and note any twitching movements </w:t>
      </w:r>
      <w:r w:rsidRPr="00684662">
        <w:rPr>
          <w:b/>
          <w:color w:val="7030A0"/>
        </w:rPr>
        <w:t>[2]</w:t>
      </w:r>
      <w:r w:rsidRPr="00684662">
        <w:rPr>
          <w:color w:val="7030A0"/>
        </w:rPr>
        <w:t>. Recognize collapsed or absent vessels as indicators of non-viability</w:t>
      </w:r>
      <w:r w:rsidR="008B238E" w:rsidRPr="00684662">
        <w:rPr>
          <w:color w:val="7030A0"/>
        </w:rPr>
        <w:t xml:space="preserve"> or absence of embryogenesis</w:t>
      </w:r>
      <w:r w:rsidRPr="00684662">
        <w:rPr>
          <w:color w:val="7030A0"/>
        </w:rPr>
        <w:t xml:space="preserve"> </w:t>
      </w:r>
      <w:r w:rsidRPr="00684662">
        <w:rPr>
          <w:b/>
          <w:color w:val="7030A0"/>
        </w:rPr>
        <w:t>[3]</w:t>
      </w:r>
      <w:r w:rsidRPr="00684662">
        <w:rPr>
          <w:color w:val="7030A0"/>
        </w:rPr>
        <w:t>.</w:t>
      </w:r>
    </w:p>
    <w:p w14:paraId="0710F3A9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>Talent candling an egg using an overhead light and rotating gently.</w:t>
      </w:r>
    </w:p>
    <w:p w14:paraId="45B3E657" w14:textId="662C16BE" w:rsidR="002B49DB" w:rsidRDefault="002B49DB" w:rsidP="00DC15E9">
      <w:pPr>
        <w:pStyle w:val="ShotDescription"/>
        <w:numPr>
          <w:ilvl w:val="2"/>
          <w:numId w:val="3"/>
        </w:numPr>
      </w:pPr>
      <w:r>
        <w:t>Show interior of egg with a live embryo and visible vessels.</w:t>
      </w:r>
    </w:p>
    <w:p w14:paraId="7A786B98" w14:textId="4A383FCE" w:rsidR="00251400" w:rsidRDefault="002B49DB" w:rsidP="00DC15E9">
      <w:pPr>
        <w:pStyle w:val="ShotDescription"/>
        <w:numPr>
          <w:ilvl w:val="2"/>
          <w:numId w:val="3"/>
        </w:numPr>
      </w:pPr>
      <w:r>
        <w:t xml:space="preserve">Show interior of a non-viable egg with collapsed vessels </w:t>
      </w:r>
      <w:r w:rsidR="0017152E">
        <w:t>(</w:t>
      </w:r>
      <w:r w:rsidR="0017152E" w:rsidRPr="00B41D6B">
        <w:rPr>
          <w:color w:val="auto"/>
          <w:highlight w:val="green"/>
        </w:rPr>
        <w:t>Videographer’s NOTE:</w:t>
      </w:r>
      <w:r w:rsidR="0017152E">
        <w:rPr>
          <w:color w:val="auto"/>
        </w:rPr>
        <w:t xml:space="preserve"> </w:t>
      </w:r>
      <w:r w:rsidR="0017152E" w:rsidRPr="0017152E">
        <w:rPr>
          <w:color w:val="auto"/>
          <w:highlight w:val="green"/>
        </w:rPr>
        <w:t>Take 2</w:t>
      </w:r>
      <w:r w:rsidR="0017152E" w:rsidRPr="0017152E">
        <w:rPr>
          <w:highlight w:val="green"/>
        </w:rPr>
        <w:t>)</w:t>
      </w:r>
      <w:r w:rsidR="0017152E">
        <w:t xml:space="preserve"> </w:t>
      </w:r>
      <w:r>
        <w:t xml:space="preserve">or of a non-embryonated </w:t>
      </w:r>
      <w:proofErr w:type="gramStart"/>
      <w:r>
        <w:t>eggs</w:t>
      </w:r>
      <w:proofErr w:type="gramEnd"/>
      <w:r>
        <w:t xml:space="preserve"> with absent vessels</w:t>
      </w:r>
      <w:r w:rsidR="0017152E">
        <w:t xml:space="preserve"> (</w:t>
      </w:r>
      <w:r w:rsidR="0017152E" w:rsidRPr="00B41D6B">
        <w:rPr>
          <w:color w:val="auto"/>
          <w:highlight w:val="green"/>
        </w:rPr>
        <w:t>Videographer’s NOTE</w:t>
      </w:r>
      <w:r w:rsidR="0017152E" w:rsidRPr="0017152E">
        <w:rPr>
          <w:color w:val="auto"/>
          <w:highlight w:val="green"/>
        </w:rPr>
        <w:t>: Take 3</w:t>
      </w:r>
      <w:r w:rsidR="0017152E" w:rsidRPr="0017152E">
        <w:rPr>
          <w:highlight w:val="green"/>
        </w:rPr>
        <w:t>)</w:t>
      </w:r>
      <w:r>
        <w:t xml:space="preserve">. </w:t>
      </w:r>
    </w:p>
    <w:p w14:paraId="78C4976F" w14:textId="77777777" w:rsidR="00251400" w:rsidRDefault="00251400" w:rsidP="00DC15E9">
      <w:pPr>
        <w:spacing w:before="120"/>
      </w:pPr>
    </w:p>
    <w:p w14:paraId="28F268D9" w14:textId="77777777" w:rsidR="00251400" w:rsidRPr="00684662" w:rsidRDefault="00251400" w:rsidP="00DC15E9">
      <w:pPr>
        <w:pStyle w:val="Narration"/>
        <w:numPr>
          <w:ilvl w:val="1"/>
          <w:numId w:val="3"/>
        </w:numPr>
        <w:rPr>
          <w:color w:val="7030A0"/>
        </w:rPr>
      </w:pPr>
      <w:r w:rsidRPr="00684662">
        <w:rPr>
          <w:color w:val="7030A0"/>
        </w:rPr>
        <w:t xml:space="preserve">On the day of inoculation, candle the eggs again to determine the </w:t>
      </w:r>
      <w:r w:rsidR="00E81D56" w:rsidRPr="00684662">
        <w:rPr>
          <w:color w:val="7030A0"/>
        </w:rPr>
        <w:t xml:space="preserve">final </w:t>
      </w:r>
      <w:r w:rsidRPr="00684662">
        <w:rPr>
          <w:color w:val="7030A0"/>
        </w:rPr>
        <w:t>number of viable and non-viable embryonated eggs</w:t>
      </w:r>
      <w:r w:rsidR="00E81D56" w:rsidRPr="00684662">
        <w:rPr>
          <w:color w:val="7030A0"/>
        </w:rPr>
        <w:t>, as well as of non-embryonated eggs</w:t>
      </w:r>
      <w:r w:rsidRPr="00684662">
        <w:rPr>
          <w:color w:val="7030A0"/>
        </w:rPr>
        <w:t xml:space="preserve"> </w:t>
      </w:r>
      <w:r w:rsidRPr="00684662">
        <w:rPr>
          <w:b/>
          <w:color w:val="7030A0"/>
        </w:rPr>
        <w:t>[1-TXT]</w:t>
      </w:r>
      <w:r w:rsidRPr="00684662">
        <w:rPr>
          <w:color w:val="7030A0"/>
        </w:rPr>
        <w:t xml:space="preserve">. </w:t>
      </w:r>
    </w:p>
    <w:p w14:paraId="76AD197B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 xml:space="preserve">Talent re-candling eggs and sorting them into </w:t>
      </w:r>
      <w:r w:rsidR="00CB6780">
        <w:t xml:space="preserve">non-embryonated, </w:t>
      </w:r>
      <w:r>
        <w:t xml:space="preserve">viable </w:t>
      </w:r>
      <w:r w:rsidR="0028787C">
        <w:t xml:space="preserve">and non-viable </w:t>
      </w:r>
      <w:r w:rsidR="00CB6780">
        <w:t xml:space="preserve">embryonated </w:t>
      </w:r>
      <w:r>
        <w:t>piles.</w:t>
      </w:r>
      <w:r w:rsidRPr="00251400">
        <w:rPr>
          <w:b/>
          <w:bCs/>
        </w:rPr>
        <w:t xml:space="preserve"> TXT: Discard non-</w:t>
      </w:r>
      <w:r w:rsidR="006D6931">
        <w:rPr>
          <w:b/>
          <w:bCs/>
        </w:rPr>
        <w:t xml:space="preserve">viable </w:t>
      </w:r>
      <w:r w:rsidRPr="00251400">
        <w:rPr>
          <w:b/>
          <w:bCs/>
        </w:rPr>
        <w:t>embryonated eggs</w:t>
      </w:r>
      <w:r>
        <w:t xml:space="preserve"> </w:t>
      </w:r>
    </w:p>
    <w:p w14:paraId="69B77CEA" w14:textId="77777777" w:rsidR="00251400" w:rsidRDefault="00251400" w:rsidP="00DC15E9">
      <w:pPr>
        <w:spacing w:before="120"/>
      </w:pPr>
    </w:p>
    <w:p w14:paraId="3F401950" w14:textId="77777777" w:rsidR="00251400" w:rsidRPr="00684662" w:rsidRDefault="00251400" w:rsidP="00DC15E9">
      <w:pPr>
        <w:pStyle w:val="Narration"/>
        <w:numPr>
          <w:ilvl w:val="1"/>
          <w:numId w:val="3"/>
        </w:numPr>
        <w:rPr>
          <w:color w:val="7030A0"/>
        </w:rPr>
      </w:pPr>
      <w:r w:rsidRPr="00684662">
        <w:rPr>
          <w:color w:val="7030A0"/>
        </w:rPr>
        <w:t xml:space="preserve">Mark the injection spot on each eggshell 2 to 5 millimeters above the air pocket border using a </w:t>
      </w:r>
      <w:r w:rsidR="0028787C" w:rsidRPr="00684662">
        <w:rPr>
          <w:color w:val="7030A0"/>
        </w:rPr>
        <w:t>pencil</w:t>
      </w:r>
      <w:r w:rsidRPr="00684662">
        <w:rPr>
          <w:color w:val="7030A0"/>
        </w:rPr>
        <w:t xml:space="preserve"> </w:t>
      </w:r>
      <w:r w:rsidRPr="00684662">
        <w:rPr>
          <w:b/>
          <w:color w:val="7030A0"/>
        </w:rPr>
        <w:t>[1]</w:t>
      </w:r>
      <w:r w:rsidRPr="00684662">
        <w:rPr>
          <w:color w:val="7030A0"/>
        </w:rPr>
        <w:t xml:space="preserve">. Disinfect the marked area using tissue paper soaked with 70 percent ethanol </w:t>
      </w:r>
      <w:r w:rsidRPr="00684662">
        <w:rPr>
          <w:b/>
          <w:color w:val="7030A0"/>
        </w:rPr>
        <w:t>[2]</w:t>
      </w:r>
      <w:r w:rsidRPr="00684662">
        <w:rPr>
          <w:color w:val="7030A0"/>
        </w:rPr>
        <w:t>.</w:t>
      </w:r>
    </w:p>
    <w:p w14:paraId="1917F904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>Talent marking an egg at the correct height with a pen</w:t>
      </w:r>
      <w:r w:rsidR="0028787C">
        <w:t>cil</w:t>
      </w:r>
      <w:r>
        <w:t>.</w:t>
      </w:r>
    </w:p>
    <w:p w14:paraId="47B8D7F5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>Talent rubbing the marked shell with ethanol-soaked tissue.</w:t>
      </w:r>
    </w:p>
    <w:p w14:paraId="1941B31D" w14:textId="77777777" w:rsidR="00251400" w:rsidRDefault="00251400" w:rsidP="00DC15E9">
      <w:pPr>
        <w:spacing w:before="120"/>
      </w:pPr>
    </w:p>
    <w:p w14:paraId="0881229A" w14:textId="77777777" w:rsidR="00251400" w:rsidRPr="00684662" w:rsidRDefault="00CC584D" w:rsidP="00DC15E9">
      <w:pPr>
        <w:pStyle w:val="Narration"/>
        <w:numPr>
          <w:ilvl w:val="1"/>
          <w:numId w:val="3"/>
        </w:numPr>
        <w:rPr>
          <w:color w:val="7030A0"/>
        </w:rPr>
      </w:pPr>
      <w:r w:rsidRPr="00684662">
        <w:rPr>
          <w:color w:val="7030A0"/>
        </w:rPr>
        <w:lastRenderedPageBreak/>
        <w:t>Now, u</w:t>
      </w:r>
      <w:r w:rsidR="00251400" w:rsidRPr="00684662">
        <w:rPr>
          <w:color w:val="7030A0"/>
        </w:rPr>
        <w:t xml:space="preserve">sing an 18-gauge needle, gently create a dent at the injection spot without piercing the inner shell membrane </w:t>
      </w:r>
      <w:r w:rsidR="00251400" w:rsidRPr="00684662">
        <w:rPr>
          <w:b/>
          <w:color w:val="7030A0"/>
        </w:rPr>
        <w:t>[1]</w:t>
      </w:r>
      <w:r w:rsidR="00251400" w:rsidRPr="00684662">
        <w:rPr>
          <w:color w:val="7030A0"/>
        </w:rPr>
        <w:t xml:space="preserve"> and disinfect the spot again with ethanol-soaked tissue paper </w:t>
      </w:r>
      <w:r w:rsidR="00251400" w:rsidRPr="00684662">
        <w:rPr>
          <w:b/>
          <w:color w:val="7030A0"/>
        </w:rPr>
        <w:t>[2]</w:t>
      </w:r>
      <w:r w:rsidR="00251400" w:rsidRPr="00684662">
        <w:rPr>
          <w:color w:val="7030A0"/>
        </w:rPr>
        <w:t>.</w:t>
      </w:r>
    </w:p>
    <w:p w14:paraId="5D1910DC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 xml:space="preserve">Talent gently </w:t>
      </w:r>
      <w:r w:rsidR="0028787C">
        <w:t xml:space="preserve">denting </w:t>
      </w:r>
      <w:r>
        <w:t>the shell with the needle.</w:t>
      </w:r>
    </w:p>
    <w:p w14:paraId="25A8BA7D" w14:textId="4903B6E3" w:rsidR="00251400" w:rsidRDefault="00251400" w:rsidP="00DC15E9">
      <w:pPr>
        <w:pStyle w:val="ShotDescription"/>
        <w:numPr>
          <w:ilvl w:val="2"/>
          <w:numId w:val="3"/>
        </w:numPr>
      </w:pPr>
      <w:r>
        <w:t>Talent wiping the dented spot with ethanol tissue.</w:t>
      </w:r>
      <w:r w:rsidR="00C565F3">
        <w:t xml:space="preserve"> </w:t>
      </w:r>
      <w:r w:rsidR="00C565F3" w:rsidRPr="00B41D6B">
        <w:rPr>
          <w:color w:val="auto"/>
          <w:highlight w:val="green"/>
        </w:rPr>
        <w:t>Videographer’s NOTE</w:t>
      </w:r>
      <w:r w:rsidR="00C565F3" w:rsidRPr="00C565F3">
        <w:rPr>
          <w:color w:val="auto"/>
          <w:highlight w:val="green"/>
        </w:rPr>
        <w:t>: 2</w:t>
      </w:r>
      <w:r w:rsidR="00C565F3" w:rsidRPr="00C565F3">
        <w:rPr>
          <w:color w:val="auto"/>
          <w:highlight w:val="green"/>
          <w:vertAlign w:val="superscript"/>
        </w:rPr>
        <w:t>nd</w:t>
      </w:r>
      <w:r w:rsidR="00C565F3" w:rsidRPr="00C565F3">
        <w:rPr>
          <w:color w:val="auto"/>
          <w:highlight w:val="green"/>
        </w:rPr>
        <w:t xml:space="preserve"> part</w:t>
      </w:r>
    </w:p>
    <w:p w14:paraId="55071CD5" w14:textId="77777777" w:rsidR="00251400" w:rsidRDefault="00251400" w:rsidP="00DC15E9">
      <w:pPr>
        <w:spacing w:before="120"/>
      </w:pPr>
    </w:p>
    <w:p w14:paraId="0CEA05E7" w14:textId="77777777" w:rsidR="00251400" w:rsidRPr="00684662" w:rsidRDefault="00251400" w:rsidP="00DC15E9">
      <w:pPr>
        <w:pStyle w:val="Narration"/>
        <w:numPr>
          <w:ilvl w:val="1"/>
          <w:numId w:val="3"/>
        </w:numPr>
        <w:rPr>
          <w:color w:val="7030A0"/>
        </w:rPr>
      </w:pPr>
      <w:r w:rsidRPr="00684662">
        <w:rPr>
          <w:color w:val="7030A0"/>
        </w:rPr>
        <w:t xml:space="preserve">Next, plug a 25-gauge needle into a 1 milliliter syringe and fill it with the viable but non-culturable bacterial suspension </w:t>
      </w:r>
      <w:r w:rsidRPr="00684662">
        <w:rPr>
          <w:b/>
          <w:color w:val="7030A0"/>
        </w:rPr>
        <w:t>[1]</w:t>
      </w:r>
      <w:r w:rsidRPr="00684662">
        <w:rPr>
          <w:color w:val="7030A0"/>
        </w:rPr>
        <w:t xml:space="preserve">. </w:t>
      </w:r>
    </w:p>
    <w:p w14:paraId="08F11F53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>Talent attaching a 25-gauge needle to the syringe and drawing up VBNC suspension.</w:t>
      </w:r>
    </w:p>
    <w:p w14:paraId="254B73AB" w14:textId="77777777" w:rsidR="00251400" w:rsidRDefault="00251400" w:rsidP="00DC15E9">
      <w:pPr>
        <w:spacing w:before="120"/>
      </w:pPr>
    </w:p>
    <w:p w14:paraId="5AA129A8" w14:textId="77777777" w:rsidR="00251400" w:rsidRPr="00684662" w:rsidRDefault="00251400" w:rsidP="00DC15E9">
      <w:pPr>
        <w:pStyle w:val="Narration"/>
        <w:numPr>
          <w:ilvl w:val="1"/>
          <w:numId w:val="3"/>
        </w:numPr>
        <w:rPr>
          <w:color w:val="7030A0"/>
        </w:rPr>
      </w:pPr>
      <w:r w:rsidRPr="00684662">
        <w:rPr>
          <w:color w:val="7030A0"/>
        </w:rPr>
        <w:t xml:space="preserve">For control conditions, fill syringes with either mineral water or a suspension of </w:t>
      </w:r>
      <w:r w:rsidRPr="00684662">
        <w:rPr>
          <w:i/>
          <w:iCs/>
          <w:color w:val="7030A0"/>
        </w:rPr>
        <w:t>Listeria monocytogenes</w:t>
      </w:r>
      <w:r w:rsidRPr="00684662">
        <w:rPr>
          <w:color w:val="7030A0"/>
        </w:rPr>
        <w:t xml:space="preserve"> grown overnight in brain heart infusion broth at </w:t>
      </w:r>
      <w:r w:rsidR="0028787C" w:rsidRPr="00684662">
        <w:rPr>
          <w:color w:val="7030A0"/>
        </w:rPr>
        <w:t xml:space="preserve">a concentration of </w:t>
      </w:r>
      <w:r w:rsidR="00F50635" w:rsidRPr="00684662">
        <w:rPr>
          <w:color w:val="7030A0"/>
        </w:rPr>
        <w:t>5 x 10</w:t>
      </w:r>
      <w:r w:rsidR="00F50635" w:rsidRPr="00684662">
        <w:rPr>
          <w:color w:val="7030A0"/>
          <w:vertAlign w:val="superscript"/>
        </w:rPr>
        <w:t>3</w:t>
      </w:r>
      <w:r w:rsidR="00F50635" w:rsidRPr="00684662">
        <w:rPr>
          <w:color w:val="7030A0"/>
        </w:rPr>
        <w:t xml:space="preserve"> </w:t>
      </w:r>
      <w:r w:rsidRPr="00684662">
        <w:rPr>
          <w:color w:val="7030A0"/>
        </w:rPr>
        <w:t xml:space="preserve">colony-forming units per milliliter </w:t>
      </w:r>
      <w:r w:rsidRPr="00684662">
        <w:rPr>
          <w:b/>
          <w:color w:val="7030A0"/>
        </w:rPr>
        <w:t>[1]</w:t>
      </w:r>
      <w:r w:rsidRPr="00684662">
        <w:rPr>
          <w:color w:val="7030A0"/>
        </w:rPr>
        <w:t>.</w:t>
      </w:r>
      <w:r w:rsidR="00F50635" w:rsidRPr="00684662">
        <w:rPr>
          <w:color w:val="7030A0"/>
        </w:rPr>
        <w:t xml:space="preserve"> Insert the needle through the punctured shell at a perpendicular angle until its base touches the shell, positioning the tip in the allantoic cavity or albumen </w:t>
      </w:r>
      <w:r w:rsidR="00F50635" w:rsidRPr="00684662">
        <w:rPr>
          <w:b/>
          <w:color w:val="7030A0"/>
        </w:rPr>
        <w:t>[2]</w:t>
      </w:r>
      <w:r w:rsidR="00F50635" w:rsidRPr="00684662">
        <w:rPr>
          <w:color w:val="7030A0"/>
        </w:rPr>
        <w:t>.</w:t>
      </w:r>
    </w:p>
    <w:p w14:paraId="73C7F742" w14:textId="49958CCE" w:rsidR="00251400" w:rsidRDefault="00251400" w:rsidP="00DC15E9">
      <w:pPr>
        <w:pStyle w:val="ShotDescription"/>
        <w:numPr>
          <w:ilvl w:val="2"/>
          <w:numId w:val="3"/>
        </w:numPr>
      </w:pPr>
      <w:r>
        <w:t>Talent labeling syringes and drawing up respective control solutions.</w:t>
      </w:r>
      <w:r w:rsidR="00C565F3">
        <w:t xml:space="preserve"> </w:t>
      </w:r>
      <w:r w:rsidR="00C565F3" w:rsidRPr="00B41D6B">
        <w:rPr>
          <w:color w:val="auto"/>
          <w:highlight w:val="green"/>
        </w:rPr>
        <w:t>Videographer’s NOTE</w:t>
      </w:r>
      <w:r w:rsidR="00C565F3" w:rsidRPr="00C565F3">
        <w:rPr>
          <w:color w:val="auto"/>
          <w:highlight w:val="green"/>
        </w:rPr>
        <w:t>: Use the last one</w:t>
      </w:r>
    </w:p>
    <w:p w14:paraId="59658806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>Talent inserting the syringe into an egg at a perpendicular angle until the hub touches the shell.</w:t>
      </w:r>
    </w:p>
    <w:p w14:paraId="2720417F" w14:textId="77777777" w:rsidR="00251400" w:rsidRDefault="00251400" w:rsidP="00DC15E9">
      <w:pPr>
        <w:spacing w:before="120"/>
      </w:pPr>
    </w:p>
    <w:p w14:paraId="1B7D6D85" w14:textId="47F73884" w:rsidR="00251400" w:rsidRDefault="00F50635" w:rsidP="00DC15E9">
      <w:pPr>
        <w:pStyle w:val="Narration"/>
        <w:numPr>
          <w:ilvl w:val="1"/>
          <w:numId w:val="3"/>
        </w:numPr>
      </w:pPr>
      <w:r w:rsidRPr="00684662">
        <w:rPr>
          <w:color w:val="7030A0"/>
        </w:rPr>
        <w:t>Now, s</w:t>
      </w:r>
      <w:r w:rsidR="00251400" w:rsidRPr="00684662">
        <w:rPr>
          <w:color w:val="7030A0"/>
        </w:rPr>
        <w:t xml:space="preserve">lowly inject 100 microliters of the inoculum into the egg </w:t>
      </w:r>
      <w:r w:rsidR="00251400" w:rsidRPr="00684662">
        <w:rPr>
          <w:b/>
          <w:color w:val="7030A0"/>
        </w:rPr>
        <w:t>[1]</w:t>
      </w:r>
      <w:r w:rsidRPr="00684662">
        <w:rPr>
          <w:b/>
          <w:color w:val="7030A0"/>
        </w:rPr>
        <w:t>,</w:t>
      </w:r>
      <w:r w:rsidR="00251400" w:rsidRPr="00684662">
        <w:rPr>
          <w:color w:val="7030A0"/>
        </w:rPr>
        <w:t xml:space="preserve"> </w:t>
      </w:r>
      <w:r w:rsidRPr="00684662">
        <w:rPr>
          <w:color w:val="7030A0"/>
        </w:rPr>
        <w:t>k</w:t>
      </w:r>
      <w:r w:rsidR="00251400" w:rsidRPr="00684662">
        <w:rPr>
          <w:color w:val="7030A0"/>
        </w:rPr>
        <w:t>eep</w:t>
      </w:r>
      <w:r w:rsidRPr="00684662">
        <w:rPr>
          <w:color w:val="7030A0"/>
        </w:rPr>
        <w:t>ing</w:t>
      </w:r>
      <w:r w:rsidR="00251400" w:rsidRPr="00684662">
        <w:rPr>
          <w:color w:val="7030A0"/>
        </w:rPr>
        <w:t xml:space="preserve"> the needle steady during injection to avoid harming the embryo.</w:t>
      </w:r>
      <w:r w:rsidRPr="00684662">
        <w:rPr>
          <w:color w:val="7030A0"/>
        </w:rPr>
        <w:t xml:space="preserve"> Next, gently withdraw the needle </w:t>
      </w:r>
      <w:r w:rsidR="00C565F3" w:rsidRPr="00684662">
        <w:rPr>
          <w:b/>
          <w:bCs/>
          <w:color w:val="7030A0"/>
        </w:rPr>
        <w:t>[2]</w:t>
      </w:r>
      <w:r w:rsidR="00C565F3" w:rsidRPr="00684662">
        <w:rPr>
          <w:color w:val="7030A0"/>
        </w:rPr>
        <w:t xml:space="preserve"> </w:t>
      </w:r>
      <w:r w:rsidRPr="00684662">
        <w:rPr>
          <w:color w:val="7030A0"/>
        </w:rPr>
        <w:t xml:space="preserve">and seal the injection site with a round sticker </w:t>
      </w:r>
      <w:r w:rsidRPr="00684662">
        <w:rPr>
          <w:b/>
          <w:color w:val="7030A0"/>
        </w:rPr>
        <w:t>[</w:t>
      </w:r>
      <w:r w:rsidR="005B60A3" w:rsidRPr="00684662">
        <w:rPr>
          <w:b/>
          <w:color w:val="7030A0"/>
        </w:rPr>
        <w:t>3</w:t>
      </w:r>
      <w:r w:rsidRPr="00684662">
        <w:rPr>
          <w:b/>
          <w:color w:val="7030A0"/>
        </w:rPr>
        <w:t>]</w:t>
      </w:r>
      <w:r w:rsidRPr="00684662">
        <w:rPr>
          <w:color w:val="7030A0"/>
        </w:rPr>
        <w:t xml:space="preserve">. Use different sticker colors for each condition or group for clarity </w:t>
      </w:r>
      <w:r w:rsidRPr="00684662">
        <w:rPr>
          <w:b/>
          <w:color w:val="7030A0"/>
        </w:rPr>
        <w:t>[</w:t>
      </w:r>
      <w:r w:rsidR="005B60A3" w:rsidRPr="00684662">
        <w:rPr>
          <w:b/>
          <w:color w:val="7030A0"/>
        </w:rPr>
        <w:t>4</w:t>
      </w:r>
      <w:r w:rsidRPr="00684662">
        <w:rPr>
          <w:b/>
          <w:color w:val="7030A0"/>
        </w:rPr>
        <w:t>]</w:t>
      </w:r>
      <w:r w:rsidRPr="00684662">
        <w:rPr>
          <w:color w:val="7030A0"/>
        </w:rPr>
        <w:t>.</w:t>
      </w:r>
      <w:r w:rsidR="006F4144" w:rsidRPr="00684662">
        <w:rPr>
          <w:color w:val="7030A0"/>
        </w:rPr>
        <w:t xml:space="preserve"> </w:t>
      </w:r>
      <w:r w:rsidR="006F4144" w:rsidRPr="006F4144">
        <w:rPr>
          <w:highlight w:val="green"/>
        </w:rPr>
        <w:t>NOTE: Only sentence numbers are adjusted for the modified shots.</w:t>
      </w:r>
    </w:p>
    <w:p w14:paraId="35DF4CA0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>Talent pressing the plunger slowly to inject the inoculum.</w:t>
      </w:r>
    </w:p>
    <w:p w14:paraId="528B70A3" w14:textId="6063543B" w:rsidR="00251400" w:rsidRDefault="00251400" w:rsidP="00DC15E9">
      <w:pPr>
        <w:pStyle w:val="ShotDescription"/>
        <w:numPr>
          <w:ilvl w:val="2"/>
          <w:numId w:val="3"/>
        </w:numPr>
      </w:pPr>
      <w:r>
        <w:t>Close-up of steady hand and needle position during injection.</w:t>
      </w:r>
      <w:r w:rsidR="00C565F3">
        <w:t xml:space="preserve"> </w:t>
      </w:r>
      <w:r w:rsidR="00C565F3">
        <w:rPr>
          <w:color w:val="EE0000"/>
        </w:rPr>
        <w:t>Talent removing the needle.</w:t>
      </w:r>
    </w:p>
    <w:p w14:paraId="4A6D073D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 xml:space="preserve">Talent </w:t>
      </w:r>
      <w:r w:rsidRPr="00C565F3">
        <w:rPr>
          <w:strike/>
        </w:rPr>
        <w:t>removing needle and</w:t>
      </w:r>
      <w:r>
        <w:t xml:space="preserve"> placing a sticker over the injection site.</w:t>
      </w:r>
    </w:p>
    <w:p w14:paraId="53BB89D3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>Close-</w:t>
      </w:r>
      <w:proofErr w:type="gramStart"/>
      <w:r>
        <w:t>up of</w:t>
      </w:r>
      <w:proofErr w:type="gramEnd"/>
      <w:r>
        <w:t xml:space="preserve"> eggs labeled with color-coded stickers by group.</w:t>
      </w:r>
    </w:p>
    <w:p w14:paraId="5CA3353F" w14:textId="77777777" w:rsidR="00251400" w:rsidRDefault="00251400" w:rsidP="00DC15E9">
      <w:pPr>
        <w:spacing w:before="120"/>
      </w:pPr>
    </w:p>
    <w:p w14:paraId="7C3EAAAB" w14:textId="77777777" w:rsidR="00251400" w:rsidRPr="00684662" w:rsidRDefault="00251400" w:rsidP="00DC15E9">
      <w:pPr>
        <w:pStyle w:val="Narration"/>
        <w:numPr>
          <w:ilvl w:val="1"/>
          <w:numId w:val="3"/>
        </w:numPr>
        <w:rPr>
          <w:color w:val="7030A0"/>
        </w:rPr>
      </w:pPr>
      <w:r w:rsidRPr="00684662">
        <w:rPr>
          <w:color w:val="7030A0"/>
        </w:rPr>
        <w:t xml:space="preserve">Return the inoculated eggs to the incubator and continue incubation for 2 days </w:t>
      </w:r>
      <w:r w:rsidRPr="00684662">
        <w:rPr>
          <w:b/>
          <w:color w:val="7030A0"/>
        </w:rPr>
        <w:t>[1</w:t>
      </w:r>
      <w:r w:rsidR="00CC584D" w:rsidRPr="00684662">
        <w:rPr>
          <w:b/>
          <w:color w:val="7030A0"/>
        </w:rPr>
        <w:t>-TXT</w:t>
      </w:r>
      <w:r w:rsidRPr="00684662">
        <w:rPr>
          <w:b/>
          <w:color w:val="7030A0"/>
        </w:rPr>
        <w:t>]</w:t>
      </w:r>
      <w:r w:rsidRPr="00684662">
        <w:rPr>
          <w:color w:val="7030A0"/>
        </w:rPr>
        <w:t xml:space="preserve">. </w:t>
      </w:r>
    </w:p>
    <w:p w14:paraId="0B265AD6" w14:textId="3F2582A7" w:rsidR="00251400" w:rsidRDefault="00251400" w:rsidP="00DC15E9">
      <w:pPr>
        <w:pStyle w:val="ShotDescription"/>
        <w:numPr>
          <w:ilvl w:val="2"/>
          <w:numId w:val="3"/>
        </w:numPr>
      </w:pPr>
      <w:r>
        <w:t>Talent placing labeled eggs back into the incubator.</w:t>
      </w:r>
      <w:r w:rsidR="00CC584D">
        <w:t xml:space="preserve"> </w:t>
      </w:r>
      <w:r w:rsidR="00CC584D" w:rsidRPr="00CC584D">
        <w:rPr>
          <w:b/>
          <w:bCs/>
        </w:rPr>
        <w:t xml:space="preserve">TXT: Do not expose the eggs </w:t>
      </w:r>
      <w:r w:rsidR="00CC584D" w:rsidRPr="00CC584D">
        <w:rPr>
          <w:b/>
          <w:bCs/>
        </w:rPr>
        <w:lastRenderedPageBreak/>
        <w:t xml:space="preserve">to temperatures below 37.7 </w:t>
      </w:r>
      <w:r w:rsidR="00FC0745" w:rsidRPr="00FC0745">
        <w:rPr>
          <w:b/>
          <w:bCs/>
        </w:rPr>
        <w:t>°</w:t>
      </w:r>
      <w:r w:rsidR="00CC584D" w:rsidRPr="00CC584D">
        <w:rPr>
          <w:b/>
          <w:bCs/>
        </w:rPr>
        <w:t>C for more than 30 min</w:t>
      </w:r>
    </w:p>
    <w:p w14:paraId="597768D5" w14:textId="77777777" w:rsidR="00251400" w:rsidRDefault="00251400" w:rsidP="00DC15E9">
      <w:pPr>
        <w:spacing w:before="120"/>
      </w:pPr>
    </w:p>
    <w:p w14:paraId="1D9E14D6" w14:textId="77777777" w:rsidR="00251400" w:rsidRDefault="00251400" w:rsidP="00DC15E9">
      <w:pPr>
        <w:spacing w:before="120"/>
      </w:pPr>
    </w:p>
    <w:p w14:paraId="549228C3" w14:textId="77777777" w:rsidR="00F50635" w:rsidRPr="00773E27" w:rsidRDefault="00F50635" w:rsidP="00DC15E9">
      <w:pPr>
        <w:pStyle w:val="ListParagraph"/>
        <w:numPr>
          <w:ilvl w:val="0"/>
          <w:numId w:val="3"/>
        </w:numPr>
        <w:spacing w:before="120"/>
        <w:contextualSpacing w:val="0"/>
        <w:rPr>
          <w:b/>
          <w:bCs/>
        </w:rPr>
      </w:pPr>
      <w:r w:rsidRPr="00773E27">
        <w:rPr>
          <w:b/>
          <w:bCs/>
        </w:rPr>
        <w:t>Processing of Embryonated</w:t>
      </w:r>
      <w:r w:rsidR="00773E27">
        <w:rPr>
          <w:b/>
          <w:bCs/>
        </w:rPr>
        <w:t xml:space="preserve"> and Non-Embryonated</w:t>
      </w:r>
      <w:r w:rsidRPr="00773E27">
        <w:rPr>
          <w:b/>
          <w:bCs/>
        </w:rPr>
        <w:t xml:space="preserve"> Eggs</w:t>
      </w:r>
    </w:p>
    <w:p w14:paraId="0632A493" w14:textId="77777777" w:rsidR="00773E27" w:rsidRDefault="00773E27" w:rsidP="00DC15E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A57F1">
        <w:rPr>
          <w:rFonts w:cstheme="minorHAnsi"/>
        </w:rPr>
        <w:t>Iana Hemery</w:t>
      </w:r>
      <w:r>
        <w:rPr>
          <w:rFonts w:cstheme="minorHAnsi"/>
        </w:rPr>
        <w:t xml:space="preserve"> </w:t>
      </w:r>
    </w:p>
    <w:p w14:paraId="5FE045CF" w14:textId="77777777" w:rsidR="00251400" w:rsidRDefault="00251400" w:rsidP="00DC15E9">
      <w:pPr>
        <w:spacing w:before="120"/>
      </w:pPr>
    </w:p>
    <w:p w14:paraId="39E30F0F" w14:textId="77777777" w:rsidR="00251400" w:rsidRPr="00684662" w:rsidRDefault="00251400" w:rsidP="00DC15E9">
      <w:pPr>
        <w:pStyle w:val="Narration"/>
        <w:numPr>
          <w:ilvl w:val="1"/>
          <w:numId w:val="3"/>
        </w:numPr>
        <w:rPr>
          <w:color w:val="7030A0"/>
        </w:rPr>
      </w:pPr>
      <w:r w:rsidRPr="00684662">
        <w:rPr>
          <w:color w:val="7030A0"/>
        </w:rPr>
        <w:t xml:space="preserve">Recover the embryonated eggs from the incubator and candle each one to assess embryo viability </w:t>
      </w:r>
      <w:r w:rsidRPr="00684662">
        <w:rPr>
          <w:b/>
          <w:color w:val="7030A0"/>
        </w:rPr>
        <w:t>[1]</w:t>
      </w:r>
      <w:r w:rsidRPr="00684662">
        <w:rPr>
          <w:color w:val="7030A0"/>
        </w:rPr>
        <w:t xml:space="preserve">. Discard eggs with dead embryos and exclude them from the final analysis </w:t>
      </w:r>
      <w:r w:rsidRPr="00684662">
        <w:rPr>
          <w:b/>
          <w:color w:val="7030A0"/>
        </w:rPr>
        <w:t>[2]</w:t>
      </w:r>
      <w:r w:rsidRPr="00684662">
        <w:rPr>
          <w:color w:val="7030A0"/>
        </w:rPr>
        <w:t>.</w:t>
      </w:r>
    </w:p>
    <w:p w14:paraId="56C58BC3" w14:textId="0D68FED4" w:rsidR="00251400" w:rsidRDefault="00251400" w:rsidP="00DC15E9">
      <w:pPr>
        <w:pStyle w:val="ShotDescription"/>
        <w:numPr>
          <w:ilvl w:val="2"/>
          <w:numId w:val="3"/>
        </w:numPr>
      </w:pPr>
      <w:r>
        <w:t xml:space="preserve">Talent bringing </w:t>
      </w:r>
      <w:r w:rsidR="00F50635">
        <w:t>eggs</w:t>
      </w:r>
      <w:r>
        <w:t xml:space="preserve"> to the candling station.</w:t>
      </w:r>
      <w:r w:rsidR="009309B4">
        <w:t xml:space="preserve"> </w:t>
      </w:r>
      <w:r w:rsidR="009309B4" w:rsidRPr="00B41D6B">
        <w:rPr>
          <w:color w:val="auto"/>
          <w:highlight w:val="green"/>
        </w:rPr>
        <w:t>Videographer’s NOTE</w:t>
      </w:r>
      <w:r w:rsidR="009309B4" w:rsidRPr="00C565F3">
        <w:rPr>
          <w:color w:val="auto"/>
          <w:highlight w:val="green"/>
        </w:rPr>
        <w:t xml:space="preserve">: Use </w:t>
      </w:r>
      <w:r w:rsidR="009309B4" w:rsidRPr="009309B4">
        <w:rPr>
          <w:color w:val="auto"/>
          <w:highlight w:val="green"/>
        </w:rPr>
        <w:t>take 2</w:t>
      </w:r>
    </w:p>
    <w:p w14:paraId="738FA575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>Talent marking and disposing of non-viable eggs into a discard tray.</w:t>
      </w:r>
    </w:p>
    <w:p w14:paraId="68CB6FBD" w14:textId="77777777" w:rsidR="00251400" w:rsidRDefault="00251400" w:rsidP="00DC15E9">
      <w:pPr>
        <w:spacing w:before="120"/>
      </w:pPr>
    </w:p>
    <w:p w14:paraId="5F8A97C6" w14:textId="77777777" w:rsidR="00251400" w:rsidRPr="00684662" w:rsidRDefault="00251400" w:rsidP="00DC15E9">
      <w:pPr>
        <w:pStyle w:val="Narration"/>
        <w:numPr>
          <w:ilvl w:val="1"/>
          <w:numId w:val="3"/>
        </w:numPr>
        <w:rPr>
          <w:color w:val="7030A0"/>
        </w:rPr>
      </w:pPr>
      <w:r w:rsidRPr="00684662">
        <w:rPr>
          <w:color w:val="7030A0"/>
        </w:rPr>
        <w:t xml:space="preserve">Remove the sticker from the egg </w:t>
      </w:r>
      <w:r w:rsidR="00F50635" w:rsidRPr="00684662">
        <w:rPr>
          <w:b/>
          <w:bCs/>
          <w:color w:val="7030A0"/>
        </w:rPr>
        <w:t>[1]</w:t>
      </w:r>
      <w:r w:rsidR="00F50635" w:rsidRPr="00684662">
        <w:rPr>
          <w:color w:val="7030A0"/>
        </w:rPr>
        <w:t xml:space="preserve"> </w:t>
      </w:r>
      <w:r w:rsidRPr="00684662">
        <w:rPr>
          <w:color w:val="7030A0"/>
        </w:rPr>
        <w:t xml:space="preserve">and disinfect the top end of the shell, covering the air pocket, using tissue soaked in 70 percent ethanol </w:t>
      </w:r>
      <w:r w:rsidRPr="00684662">
        <w:rPr>
          <w:b/>
          <w:color w:val="7030A0"/>
        </w:rPr>
        <w:t>[</w:t>
      </w:r>
      <w:r w:rsidR="00F50635" w:rsidRPr="00684662">
        <w:rPr>
          <w:b/>
          <w:color w:val="7030A0"/>
        </w:rPr>
        <w:t>2</w:t>
      </w:r>
      <w:r w:rsidRPr="00684662">
        <w:rPr>
          <w:b/>
          <w:color w:val="7030A0"/>
        </w:rPr>
        <w:t>]</w:t>
      </w:r>
      <w:r w:rsidRPr="00684662">
        <w:rPr>
          <w:color w:val="7030A0"/>
        </w:rPr>
        <w:t>.</w:t>
      </w:r>
    </w:p>
    <w:p w14:paraId="62ED7945" w14:textId="77777777" w:rsidR="00F50635" w:rsidRDefault="00251400" w:rsidP="00DC15E9">
      <w:pPr>
        <w:pStyle w:val="ShotDescription"/>
        <w:numPr>
          <w:ilvl w:val="2"/>
          <w:numId w:val="3"/>
        </w:numPr>
      </w:pPr>
      <w:r>
        <w:t xml:space="preserve">Talent peeling off the </w:t>
      </w:r>
      <w:r w:rsidR="00F50635">
        <w:t xml:space="preserve">egg </w:t>
      </w:r>
      <w:r>
        <w:t>sticker</w:t>
      </w:r>
      <w:r w:rsidR="00F50635">
        <w:t>.</w:t>
      </w:r>
    </w:p>
    <w:p w14:paraId="4B522CF3" w14:textId="77777777" w:rsidR="00251400" w:rsidRDefault="00F50635" w:rsidP="00DC15E9">
      <w:pPr>
        <w:pStyle w:val="ShotDescription"/>
        <w:numPr>
          <w:ilvl w:val="2"/>
          <w:numId w:val="3"/>
        </w:numPr>
      </w:pPr>
      <w:r>
        <w:t xml:space="preserve">Talent </w:t>
      </w:r>
      <w:r w:rsidR="00251400">
        <w:t>wiping the shell with ethanol-soaked tissue.</w:t>
      </w:r>
    </w:p>
    <w:p w14:paraId="2A933ACC" w14:textId="77777777" w:rsidR="00251400" w:rsidRDefault="00251400" w:rsidP="00DC15E9">
      <w:pPr>
        <w:spacing w:before="120"/>
      </w:pPr>
    </w:p>
    <w:p w14:paraId="6D4379C0" w14:textId="77777777" w:rsidR="00251400" w:rsidRPr="00684662" w:rsidRDefault="00251400" w:rsidP="00DC15E9">
      <w:pPr>
        <w:pStyle w:val="Narration"/>
        <w:numPr>
          <w:ilvl w:val="1"/>
          <w:numId w:val="3"/>
        </w:numPr>
        <w:rPr>
          <w:color w:val="7030A0"/>
        </w:rPr>
      </w:pPr>
      <w:r w:rsidRPr="00684662">
        <w:rPr>
          <w:color w:val="7030A0"/>
        </w:rPr>
        <w:t xml:space="preserve">Using clean dissection scissors, cut through the shell from the injection site to reveal the air pocket </w:t>
      </w:r>
      <w:r w:rsidRPr="00684662">
        <w:rPr>
          <w:b/>
          <w:color w:val="7030A0"/>
        </w:rPr>
        <w:t>[1]</w:t>
      </w:r>
      <w:r w:rsidRPr="00684662">
        <w:rPr>
          <w:color w:val="7030A0"/>
        </w:rPr>
        <w:t xml:space="preserve">. With clean tweezers, tear open the inner membrane separating the air pocket from the egg interior </w:t>
      </w:r>
      <w:r w:rsidRPr="00684662">
        <w:rPr>
          <w:b/>
          <w:color w:val="7030A0"/>
        </w:rPr>
        <w:t>[2]</w:t>
      </w:r>
      <w:r w:rsidRPr="00684662">
        <w:rPr>
          <w:color w:val="7030A0"/>
        </w:rPr>
        <w:t>.</w:t>
      </w:r>
    </w:p>
    <w:p w14:paraId="50A2AC31" w14:textId="0FC6AB9E" w:rsidR="00251400" w:rsidRDefault="00251400" w:rsidP="00DC15E9">
      <w:pPr>
        <w:pStyle w:val="ShotDescription"/>
        <w:numPr>
          <w:ilvl w:val="2"/>
          <w:numId w:val="3"/>
        </w:numPr>
      </w:pPr>
      <w:r>
        <w:t>Talent cutting the top of the egg open at the marked area.</w:t>
      </w:r>
      <w:r w:rsidR="0036649B">
        <w:t xml:space="preserve"> </w:t>
      </w:r>
      <w:r w:rsidR="0036649B" w:rsidRPr="0036649B">
        <w:rPr>
          <w:color w:val="auto"/>
          <w:highlight w:val="green"/>
        </w:rPr>
        <w:t>Videographer’s NOTE: 4.3.1, 4.3.2, and 4.4.1 are combined. Use Take 2 MED</w:t>
      </w:r>
    </w:p>
    <w:p w14:paraId="0BB4ADF1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tweezers to open the inner membrane gently.</w:t>
      </w:r>
    </w:p>
    <w:p w14:paraId="2D81BDBC" w14:textId="77777777" w:rsidR="00251400" w:rsidRDefault="00251400" w:rsidP="00DC15E9">
      <w:pPr>
        <w:spacing w:before="120"/>
      </w:pPr>
    </w:p>
    <w:p w14:paraId="65589E33" w14:textId="77777777" w:rsidR="00251400" w:rsidRPr="00684662" w:rsidRDefault="00F50635" w:rsidP="00DC15E9">
      <w:pPr>
        <w:pStyle w:val="Narration"/>
        <w:numPr>
          <w:ilvl w:val="1"/>
          <w:numId w:val="3"/>
        </w:numPr>
        <w:rPr>
          <w:color w:val="7030A0"/>
        </w:rPr>
      </w:pPr>
      <w:r w:rsidRPr="00684662">
        <w:rPr>
          <w:color w:val="7030A0"/>
        </w:rPr>
        <w:t>Now, c</w:t>
      </w:r>
      <w:r w:rsidR="00251400" w:rsidRPr="00684662">
        <w:rPr>
          <w:color w:val="7030A0"/>
        </w:rPr>
        <w:t xml:space="preserve">arefully pour the egg contents into a sterile Petri dish </w:t>
      </w:r>
      <w:r w:rsidR="00251400" w:rsidRPr="00684662">
        <w:rPr>
          <w:b/>
          <w:color w:val="7030A0"/>
        </w:rPr>
        <w:t>[1]</w:t>
      </w:r>
      <w:r w:rsidR="00251400" w:rsidRPr="00684662">
        <w:rPr>
          <w:color w:val="7030A0"/>
        </w:rPr>
        <w:t xml:space="preserve">. Using tweezers, isolate and transfer the embryo into a new Petri dish </w:t>
      </w:r>
      <w:r w:rsidR="00251400" w:rsidRPr="00684662">
        <w:rPr>
          <w:b/>
          <w:color w:val="7030A0"/>
        </w:rPr>
        <w:t>[2]</w:t>
      </w:r>
      <w:r w:rsidR="00251400" w:rsidRPr="00684662">
        <w:rPr>
          <w:color w:val="7030A0"/>
        </w:rPr>
        <w:t>.</w:t>
      </w:r>
    </w:p>
    <w:p w14:paraId="13BA009E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>Talent tilting the egg to pour contents into a labeled sterile Petri dish.</w:t>
      </w:r>
    </w:p>
    <w:p w14:paraId="61B66B10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>Talent isolating the embryo and transferring it, then gently washing it with PBS.</w:t>
      </w:r>
    </w:p>
    <w:p w14:paraId="2E363176" w14:textId="77777777" w:rsidR="00251400" w:rsidRDefault="00251400" w:rsidP="00DC15E9">
      <w:pPr>
        <w:spacing w:before="120"/>
      </w:pPr>
    </w:p>
    <w:p w14:paraId="70143DE0" w14:textId="7AB08E90" w:rsidR="00251400" w:rsidRPr="00684662" w:rsidRDefault="00251400" w:rsidP="00DC15E9">
      <w:pPr>
        <w:pStyle w:val="Narration"/>
        <w:numPr>
          <w:ilvl w:val="1"/>
          <w:numId w:val="3"/>
        </w:numPr>
        <w:rPr>
          <w:color w:val="7030A0"/>
        </w:rPr>
      </w:pPr>
      <w:r w:rsidRPr="00684662">
        <w:rPr>
          <w:color w:val="7030A0"/>
        </w:rPr>
        <w:t xml:space="preserve">Transfer the washed embryo into a </w:t>
      </w:r>
      <w:r w:rsidR="00F50635" w:rsidRPr="00684662">
        <w:rPr>
          <w:color w:val="7030A0"/>
        </w:rPr>
        <w:t>15-milliliter</w:t>
      </w:r>
      <w:r w:rsidRPr="00684662">
        <w:rPr>
          <w:color w:val="7030A0"/>
        </w:rPr>
        <w:t xml:space="preserve"> centrifuge tube containing 4 milliliters of sterile </w:t>
      </w:r>
      <w:r w:rsidR="00F50635" w:rsidRPr="00684662">
        <w:rPr>
          <w:color w:val="7030A0"/>
        </w:rPr>
        <w:t xml:space="preserve">PBS </w:t>
      </w:r>
      <w:r w:rsidRPr="00684662">
        <w:rPr>
          <w:b/>
          <w:color w:val="7030A0"/>
        </w:rPr>
        <w:t>[1]</w:t>
      </w:r>
      <w:r w:rsidRPr="00684662">
        <w:rPr>
          <w:color w:val="7030A0"/>
        </w:rPr>
        <w:t>. Homogenize the embryo using a homogenizer set to 10,000 r</w:t>
      </w:r>
      <w:r w:rsidR="00E62EE2" w:rsidRPr="00684662">
        <w:rPr>
          <w:color w:val="7030A0"/>
        </w:rPr>
        <w:t>pm</w:t>
      </w:r>
      <w:r w:rsidRPr="00684662">
        <w:rPr>
          <w:color w:val="7030A0"/>
        </w:rPr>
        <w:t xml:space="preserve"> </w:t>
      </w:r>
      <w:r w:rsidRPr="00684662">
        <w:rPr>
          <w:b/>
          <w:color w:val="7030A0"/>
        </w:rPr>
        <w:t>[2]</w:t>
      </w:r>
      <w:r w:rsidRPr="00684662">
        <w:rPr>
          <w:color w:val="7030A0"/>
        </w:rPr>
        <w:t xml:space="preserve">. Between samples, clean the dispersion tip sequentially with sterile </w:t>
      </w:r>
      <w:r w:rsidR="00F50635" w:rsidRPr="00684662">
        <w:rPr>
          <w:color w:val="7030A0"/>
        </w:rPr>
        <w:t>PBS</w:t>
      </w:r>
      <w:r w:rsidRPr="00684662">
        <w:rPr>
          <w:color w:val="7030A0"/>
        </w:rPr>
        <w:t xml:space="preserve">, 70 percent ethanol, and again sterile </w:t>
      </w:r>
      <w:r w:rsidR="00F50635" w:rsidRPr="00684662">
        <w:rPr>
          <w:color w:val="7030A0"/>
        </w:rPr>
        <w:t>PBS</w:t>
      </w:r>
      <w:r w:rsidRPr="00684662">
        <w:rPr>
          <w:color w:val="7030A0"/>
        </w:rPr>
        <w:t xml:space="preserve"> </w:t>
      </w:r>
      <w:r w:rsidRPr="00684662">
        <w:rPr>
          <w:b/>
          <w:color w:val="7030A0"/>
        </w:rPr>
        <w:t>[3]</w:t>
      </w:r>
      <w:r w:rsidRPr="00684662">
        <w:rPr>
          <w:color w:val="7030A0"/>
        </w:rPr>
        <w:t>.</w:t>
      </w:r>
    </w:p>
    <w:p w14:paraId="5396BB8D" w14:textId="0A849B10" w:rsidR="00251400" w:rsidRDefault="00251400" w:rsidP="00DC15E9">
      <w:pPr>
        <w:pStyle w:val="ShotDescription"/>
        <w:numPr>
          <w:ilvl w:val="2"/>
          <w:numId w:val="3"/>
        </w:numPr>
      </w:pPr>
      <w:r>
        <w:lastRenderedPageBreak/>
        <w:t xml:space="preserve">Talent placing embryo into centrifuge tube </w:t>
      </w:r>
      <w:r w:rsidR="0072737E">
        <w:t>containing</w:t>
      </w:r>
      <w:r>
        <w:t xml:space="preserve"> PBS.</w:t>
      </w:r>
      <w:r w:rsidR="0036649B">
        <w:t xml:space="preserve"> </w:t>
      </w:r>
      <w:r w:rsidR="0036649B" w:rsidRPr="00B41D6B">
        <w:rPr>
          <w:color w:val="auto"/>
          <w:highlight w:val="green"/>
        </w:rPr>
        <w:t xml:space="preserve">Videographer’s </w:t>
      </w:r>
      <w:r w:rsidR="0036649B" w:rsidRPr="0036649B">
        <w:rPr>
          <w:color w:val="auto"/>
          <w:highlight w:val="green"/>
        </w:rPr>
        <w:t xml:space="preserve">NOTE: Use Take </w:t>
      </w:r>
      <w:r w:rsidR="0036649B" w:rsidRPr="0017152E">
        <w:rPr>
          <w:color w:val="auto"/>
          <w:highlight w:val="green"/>
        </w:rPr>
        <w:t>2</w:t>
      </w:r>
    </w:p>
    <w:p w14:paraId="58A5EFC1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 xml:space="preserve">Talent </w:t>
      </w:r>
      <w:r w:rsidR="00F50635">
        <w:t>plac</w:t>
      </w:r>
      <w:r>
        <w:t xml:space="preserve">ing embryo </w:t>
      </w:r>
      <w:r w:rsidR="00F50635">
        <w:t>under</w:t>
      </w:r>
      <w:r>
        <w:t xml:space="preserve"> a homogenizer</w:t>
      </w:r>
      <w:r w:rsidR="00F34A43">
        <w:t xml:space="preserve"> tip</w:t>
      </w:r>
      <w:r>
        <w:t>.</w:t>
      </w:r>
    </w:p>
    <w:p w14:paraId="70EBAFA7" w14:textId="3C9666BD" w:rsidR="00251400" w:rsidRDefault="00251400" w:rsidP="00DC15E9">
      <w:pPr>
        <w:pStyle w:val="ShotDescription"/>
        <w:numPr>
          <w:ilvl w:val="2"/>
          <w:numId w:val="3"/>
        </w:numPr>
      </w:pPr>
      <w:r>
        <w:t>Talent dipping the homogenizer tip sequentially in PBS, ethanol, and PBS again.</w:t>
      </w:r>
      <w:r w:rsidR="0036649B">
        <w:t xml:space="preserve"> </w:t>
      </w:r>
      <w:r w:rsidR="0036649B" w:rsidRPr="00B41D6B">
        <w:rPr>
          <w:color w:val="auto"/>
          <w:highlight w:val="green"/>
        </w:rPr>
        <w:t xml:space="preserve">Videographer’s </w:t>
      </w:r>
      <w:r w:rsidR="0036649B" w:rsidRPr="0036649B">
        <w:rPr>
          <w:color w:val="auto"/>
          <w:highlight w:val="green"/>
        </w:rPr>
        <w:t>NOTE: CU + MED</w:t>
      </w:r>
    </w:p>
    <w:p w14:paraId="1CBE9321" w14:textId="77777777" w:rsidR="00251400" w:rsidRDefault="00251400" w:rsidP="00DC15E9">
      <w:pPr>
        <w:spacing w:before="120"/>
      </w:pPr>
    </w:p>
    <w:p w14:paraId="561F1D66" w14:textId="77777777" w:rsidR="00251400" w:rsidRPr="00684662" w:rsidRDefault="00251400" w:rsidP="00DC15E9">
      <w:pPr>
        <w:pStyle w:val="Narration"/>
        <w:numPr>
          <w:ilvl w:val="1"/>
          <w:numId w:val="3"/>
        </w:numPr>
        <w:rPr>
          <w:color w:val="7030A0"/>
        </w:rPr>
      </w:pPr>
      <w:r w:rsidRPr="00684662">
        <w:rPr>
          <w:color w:val="7030A0"/>
        </w:rPr>
        <w:t xml:space="preserve">Plate 500 microliters of the embryo homogenate onto brain heart infusion agar </w:t>
      </w:r>
      <w:r w:rsidRPr="00684662">
        <w:rPr>
          <w:b/>
          <w:color w:val="7030A0"/>
        </w:rPr>
        <w:t>[1]</w:t>
      </w:r>
      <w:r w:rsidRPr="00684662">
        <w:rPr>
          <w:color w:val="7030A0"/>
        </w:rPr>
        <w:t xml:space="preserve"> </w:t>
      </w:r>
      <w:r w:rsidR="00F50635" w:rsidRPr="00684662">
        <w:rPr>
          <w:color w:val="7030A0"/>
        </w:rPr>
        <w:t>and i</w:t>
      </w:r>
      <w:r w:rsidRPr="00684662">
        <w:rPr>
          <w:color w:val="7030A0"/>
        </w:rPr>
        <w:t xml:space="preserve">ncubate the plate at 37 degrees Celsius overnight or longer, as needed </w:t>
      </w:r>
      <w:r w:rsidRPr="00684662">
        <w:rPr>
          <w:b/>
          <w:color w:val="7030A0"/>
        </w:rPr>
        <w:t>[2]</w:t>
      </w:r>
      <w:r w:rsidRPr="00684662">
        <w:rPr>
          <w:color w:val="7030A0"/>
        </w:rPr>
        <w:t>.</w:t>
      </w:r>
      <w:r w:rsidR="005863C4" w:rsidRPr="00684662">
        <w:rPr>
          <w:color w:val="7030A0"/>
        </w:rPr>
        <w:t xml:space="preserve"> For each inoculation group, count the number of eggs that are positive and negative for </w:t>
      </w:r>
      <w:r w:rsidR="005863C4" w:rsidRPr="00684662">
        <w:rPr>
          <w:i/>
          <w:iCs/>
          <w:color w:val="7030A0"/>
        </w:rPr>
        <w:t>Listeria</w:t>
      </w:r>
      <w:r w:rsidR="005863C4" w:rsidRPr="00684662">
        <w:rPr>
          <w:color w:val="7030A0"/>
        </w:rPr>
        <w:t xml:space="preserve"> growth on agar plates</w:t>
      </w:r>
      <w:r w:rsidR="00CC584D" w:rsidRPr="00684662">
        <w:rPr>
          <w:color w:val="7030A0"/>
        </w:rPr>
        <w:t xml:space="preserve"> </w:t>
      </w:r>
      <w:r w:rsidR="00CC584D" w:rsidRPr="00684662">
        <w:rPr>
          <w:b/>
          <w:bCs/>
          <w:color w:val="7030A0"/>
        </w:rPr>
        <w:t>[3]</w:t>
      </w:r>
      <w:r w:rsidR="005863C4" w:rsidRPr="00684662">
        <w:rPr>
          <w:color w:val="7030A0"/>
        </w:rPr>
        <w:t>.</w:t>
      </w:r>
    </w:p>
    <w:p w14:paraId="02B7A5AE" w14:textId="01DCFBF7" w:rsidR="00251400" w:rsidRDefault="00251400" w:rsidP="00DC15E9">
      <w:pPr>
        <w:pStyle w:val="ShotDescription"/>
        <w:numPr>
          <w:ilvl w:val="2"/>
          <w:numId w:val="3"/>
        </w:numPr>
      </w:pPr>
      <w:r>
        <w:t>Talent plating homogenate on labeled BHI agar plate.</w:t>
      </w:r>
      <w:r w:rsidR="0036649B">
        <w:t xml:space="preserve"> </w:t>
      </w:r>
      <w:r w:rsidR="0036649B" w:rsidRPr="00B41D6B">
        <w:rPr>
          <w:color w:val="auto"/>
          <w:highlight w:val="green"/>
        </w:rPr>
        <w:t xml:space="preserve">Videographer’s </w:t>
      </w:r>
      <w:r w:rsidR="0036649B" w:rsidRPr="0036649B">
        <w:rPr>
          <w:color w:val="auto"/>
          <w:highlight w:val="green"/>
        </w:rPr>
        <w:t xml:space="preserve">NOTE: </w:t>
      </w:r>
      <w:r w:rsidR="0036649B">
        <w:rPr>
          <w:color w:val="auto"/>
          <w:highlight w:val="green"/>
        </w:rPr>
        <w:t xml:space="preserve">MED + </w:t>
      </w:r>
      <w:r w:rsidR="0036649B" w:rsidRPr="0036649B">
        <w:rPr>
          <w:color w:val="auto"/>
          <w:highlight w:val="green"/>
        </w:rPr>
        <w:t>CU</w:t>
      </w:r>
    </w:p>
    <w:p w14:paraId="5A5BAC99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>Talent placing plates in a 37 degrees Celsius incubator.</w:t>
      </w:r>
    </w:p>
    <w:p w14:paraId="09F93FC1" w14:textId="1FB6E472" w:rsidR="00251400" w:rsidRDefault="002B49DB" w:rsidP="00DC15E9">
      <w:pPr>
        <w:pStyle w:val="ShotDescription"/>
        <w:numPr>
          <w:ilvl w:val="2"/>
          <w:numId w:val="3"/>
        </w:numPr>
      </w:pPr>
      <w:r>
        <w:t xml:space="preserve">Talent </w:t>
      </w:r>
      <w:r w:rsidRPr="002B49DB">
        <w:t>examining the plates for colony growth</w:t>
      </w:r>
      <w:r w:rsidR="00251400">
        <w:t>.</w:t>
      </w:r>
      <w:r w:rsidR="00CC584D">
        <w:t xml:space="preserve"> </w:t>
      </w:r>
    </w:p>
    <w:p w14:paraId="3A0F953F" w14:textId="77777777" w:rsidR="00251400" w:rsidRDefault="00251400" w:rsidP="00DC15E9">
      <w:pPr>
        <w:spacing w:before="120"/>
      </w:pPr>
    </w:p>
    <w:p w14:paraId="02DD6C54" w14:textId="77777777" w:rsidR="00251400" w:rsidRPr="00684662" w:rsidRDefault="00773E27" w:rsidP="00DC15E9">
      <w:pPr>
        <w:pStyle w:val="Narration"/>
        <w:numPr>
          <w:ilvl w:val="1"/>
          <w:numId w:val="3"/>
        </w:numPr>
        <w:rPr>
          <w:color w:val="7030A0"/>
        </w:rPr>
      </w:pPr>
      <w:r w:rsidRPr="00684662">
        <w:rPr>
          <w:color w:val="7030A0"/>
        </w:rPr>
        <w:t>Next</w:t>
      </w:r>
      <w:r w:rsidR="005863C4" w:rsidRPr="00684662">
        <w:rPr>
          <w:color w:val="7030A0"/>
        </w:rPr>
        <w:t>, r</w:t>
      </w:r>
      <w:r w:rsidR="00251400" w:rsidRPr="00684662">
        <w:rPr>
          <w:color w:val="7030A0"/>
        </w:rPr>
        <w:t xml:space="preserve">ecover the non-embryonated eggs from the incubator </w:t>
      </w:r>
      <w:r w:rsidR="00251400" w:rsidRPr="00684662">
        <w:rPr>
          <w:b/>
          <w:color w:val="7030A0"/>
        </w:rPr>
        <w:t>[1]</w:t>
      </w:r>
      <w:r w:rsidR="00251400" w:rsidRPr="00684662">
        <w:rPr>
          <w:color w:val="7030A0"/>
        </w:rPr>
        <w:t xml:space="preserve">. </w:t>
      </w:r>
      <w:r w:rsidR="00CC584D" w:rsidRPr="00684662">
        <w:rPr>
          <w:color w:val="7030A0"/>
        </w:rPr>
        <w:t xml:space="preserve">Repeat the earlier shell access steps to open the top of the shell and inner membrane </w:t>
      </w:r>
      <w:r w:rsidR="00251400" w:rsidRPr="00684662">
        <w:rPr>
          <w:b/>
          <w:color w:val="7030A0"/>
        </w:rPr>
        <w:t>[2]</w:t>
      </w:r>
      <w:r w:rsidR="00251400" w:rsidRPr="00684662">
        <w:rPr>
          <w:color w:val="7030A0"/>
        </w:rPr>
        <w:t>.</w:t>
      </w:r>
    </w:p>
    <w:p w14:paraId="03918F36" w14:textId="59ED50FB" w:rsidR="00251400" w:rsidRDefault="00251400" w:rsidP="00DC15E9">
      <w:pPr>
        <w:pStyle w:val="ShotDescription"/>
        <w:numPr>
          <w:ilvl w:val="2"/>
          <w:numId w:val="3"/>
        </w:numPr>
      </w:pPr>
      <w:r>
        <w:t>Talent identifying and collecting non-embryonated eggs.</w:t>
      </w:r>
      <w:r w:rsidR="0036649B">
        <w:t xml:space="preserve"> </w:t>
      </w:r>
      <w:r w:rsidR="0036649B" w:rsidRPr="00B41D6B">
        <w:rPr>
          <w:color w:val="auto"/>
          <w:highlight w:val="green"/>
        </w:rPr>
        <w:t xml:space="preserve">Videographer’s </w:t>
      </w:r>
      <w:r w:rsidR="0036649B" w:rsidRPr="0036649B">
        <w:rPr>
          <w:color w:val="auto"/>
          <w:highlight w:val="green"/>
        </w:rPr>
        <w:t>NOTE: Reuse 4.1.2</w:t>
      </w:r>
    </w:p>
    <w:p w14:paraId="022FC30B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>Talent opening the egg using scissors and tweezers, exposing the albumen.</w:t>
      </w:r>
    </w:p>
    <w:p w14:paraId="7D5A3ED8" w14:textId="77777777" w:rsidR="00251400" w:rsidRDefault="00251400" w:rsidP="00DC15E9">
      <w:pPr>
        <w:spacing w:before="120"/>
      </w:pPr>
    </w:p>
    <w:p w14:paraId="0A29EED2" w14:textId="77777777" w:rsidR="00251400" w:rsidRPr="00684662" w:rsidRDefault="00251400" w:rsidP="00DC15E9">
      <w:pPr>
        <w:pStyle w:val="Narration"/>
        <w:numPr>
          <w:ilvl w:val="1"/>
          <w:numId w:val="3"/>
        </w:numPr>
        <w:rPr>
          <w:color w:val="7030A0"/>
        </w:rPr>
      </w:pPr>
      <w:r w:rsidRPr="00684662">
        <w:rPr>
          <w:color w:val="7030A0"/>
        </w:rPr>
        <w:t xml:space="preserve">Using a micropipette, collect 500 microliters of albumen from each egg and plate directly onto BHI agar </w:t>
      </w:r>
      <w:r w:rsidRPr="00684662">
        <w:rPr>
          <w:b/>
          <w:color w:val="7030A0"/>
        </w:rPr>
        <w:t>[1]</w:t>
      </w:r>
      <w:r w:rsidRPr="00684662">
        <w:rPr>
          <w:color w:val="7030A0"/>
        </w:rPr>
        <w:t xml:space="preserve">. Incubate the plates at 37 degrees Celsius overnight or longer </w:t>
      </w:r>
      <w:r w:rsidRPr="00684662">
        <w:rPr>
          <w:b/>
          <w:color w:val="7030A0"/>
        </w:rPr>
        <w:t>[2]</w:t>
      </w:r>
      <w:r w:rsidRPr="00684662">
        <w:rPr>
          <w:color w:val="7030A0"/>
        </w:rPr>
        <w:t>.</w:t>
      </w:r>
      <w:r w:rsidR="005863C4" w:rsidRPr="00684662">
        <w:rPr>
          <w:color w:val="7030A0"/>
        </w:rPr>
        <w:t xml:space="preserve"> For each inoculation group, count the number of non-embryonated eggs that are positive for </w:t>
      </w:r>
      <w:r w:rsidR="005863C4" w:rsidRPr="00684662">
        <w:rPr>
          <w:i/>
          <w:iCs/>
          <w:color w:val="7030A0"/>
        </w:rPr>
        <w:t>Listeria monocytogenes</w:t>
      </w:r>
      <w:r w:rsidR="005863C4" w:rsidRPr="00684662">
        <w:rPr>
          <w:color w:val="7030A0"/>
        </w:rPr>
        <w:t xml:space="preserve"> growth on agar </w:t>
      </w:r>
      <w:r w:rsidR="005863C4" w:rsidRPr="00684662">
        <w:rPr>
          <w:b/>
          <w:color w:val="7030A0"/>
        </w:rPr>
        <w:t>[3]</w:t>
      </w:r>
      <w:r w:rsidR="005863C4" w:rsidRPr="00684662">
        <w:rPr>
          <w:color w:val="7030A0"/>
        </w:rPr>
        <w:t>.</w:t>
      </w:r>
    </w:p>
    <w:p w14:paraId="05BBA5AA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>Talent pipetting albumen onto labeled BHI agar plates.</w:t>
      </w:r>
    </w:p>
    <w:p w14:paraId="0ACF2727" w14:textId="77777777" w:rsidR="00251400" w:rsidRDefault="00251400" w:rsidP="00DC15E9">
      <w:pPr>
        <w:pStyle w:val="ShotDescription"/>
        <w:numPr>
          <w:ilvl w:val="2"/>
          <w:numId w:val="3"/>
        </w:numPr>
      </w:pPr>
      <w:r>
        <w:t>Talent transferring plates to the incubator.</w:t>
      </w:r>
    </w:p>
    <w:p w14:paraId="481DC614" w14:textId="2DCCAA88" w:rsidR="00251400" w:rsidRDefault="005863C4" w:rsidP="00DC15E9">
      <w:pPr>
        <w:pStyle w:val="ShotDescription"/>
        <w:numPr>
          <w:ilvl w:val="2"/>
          <w:numId w:val="3"/>
        </w:numPr>
      </w:pPr>
      <w:r>
        <w:t xml:space="preserve">Talent </w:t>
      </w:r>
      <w:r w:rsidR="002B49DB" w:rsidRPr="002B49DB">
        <w:t>examining the plates for colony growth</w:t>
      </w:r>
      <w:r w:rsidR="002B49DB">
        <w:t xml:space="preserve"> </w:t>
      </w:r>
      <w:r>
        <w:t>and noting down in a book</w:t>
      </w:r>
      <w:r w:rsidR="00251400">
        <w:t>.</w:t>
      </w:r>
      <w:r w:rsidR="00CC584D">
        <w:t xml:space="preserve"> </w:t>
      </w:r>
    </w:p>
    <w:p w14:paraId="3944CEF9" w14:textId="77777777" w:rsidR="000F326F" w:rsidRDefault="000F326F" w:rsidP="00DC15E9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FC4FAE7" w14:textId="7777777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62DA3E97" w14:textId="77777777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69A01C6A" w14:textId="77777777" w:rsidR="00495959" w:rsidRPr="00985FE6" w:rsidRDefault="00EE6470" w:rsidP="00E5264E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E6F0E7C" w14:textId="77777777" w:rsidR="00985FE6" w:rsidRPr="00985FE6" w:rsidRDefault="00985FE6" w:rsidP="00E5264E">
      <w:pPr>
        <w:pStyle w:val="ListParagraph"/>
        <w:spacing w:before="120"/>
        <w:ind w:left="360"/>
        <w:contextualSpacing w:val="0"/>
        <w:outlineLvl w:val="0"/>
        <w:rPr>
          <w:rFonts w:cstheme="minorHAnsi"/>
          <w:lang w:eastAsia="zh-TW"/>
        </w:rPr>
      </w:pPr>
    </w:p>
    <w:p w14:paraId="458B8E2D" w14:textId="77777777" w:rsidR="0096165F" w:rsidRPr="00F769AF" w:rsidRDefault="0096165F" w:rsidP="00E5264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F769AF">
        <w:rPr>
          <w:rFonts w:cstheme="minorHAnsi"/>
          <w:color w:val="7030A0"/>
        </w:rPr>
        <w:t xml:space="preserve">No culturable </w:t>
      </w:r>
      <w:r w:rsidRPr="00F769AF">
        <w:rPr>
          <w:rFonts w:cstheme="minorHAnsi"/>
          <w:i/>
          <w:iCs/>
          <w:color w:val="7030A0"/>
        </w:rPr>
        <w:t>Listeria monocytogenes</w:t>
      </w:r>
      <w:r w:rsidRPr="00F769AF">
        <w:rPr>
          <w:rFonts w:cstheme="minorHAnsi"/>
          <w:color w:val="7030A0"/>
        </w:rPr>
        <w:t xml:space="preserve"> growth was detected from sterility control eggs injected with mineral water </w:t>
      </w:r>
      <w:r w:rsidRPr="00F769AF">
        <w:rPr>
          <w:rFonts w:cstheme="minorHAnsi"/>
          <w:b/>
          <w:color w:val="7030A0"/>
        </w:rPr>
        <w:t>[1]</w:t>
      </w:r>
      <w:r w:rsidRPr="00F769AF">
        <w:rPr>
          <w:rFonts w:cstheme="minorHAnsi"/>
          <w:color w:val="7030A0"/>
        </w:rPr>
        <w:t xml:space="preserve">, while 100% of eggs injected with culturable </w:t>
      </w:r>
      <w:r w:rsidRPr="00F769AF">
        <w:rPr>
          <w:rFonts w:cstheme="minorHAnsi"/>
          <w:i/>
          <w:iCs/>
          <w:color w:val="7030A0"/>
        </w:rPr>
        <w:t>Listeria monocytogenes</w:t>
      </w:r>
      <w:r w:rsidRPr="00F769AF">
        <w:rPr>
          <w:rFonts w:cstheme="minorHAnsi"/>
          <w:color w:val="7030A0"/>
        </w:rPr>
        <w:t xml:space="preserve"> tested positive for bacterial growth </w:t>
      </w:r>
      <w:r w:rsidRPr="00F769AF">
        <w:rPr>
          <w:rFonts w:cstheme="minorHAnsi"/>
          <w:b/>
          <w:color w:val="7030A0"/>
        </w:rPr>
        <w:t>[2]</w:t>
      </w:r>
      <w:r w:rsidRPr="00F769AF">
        <w:rPr>
          <w:rFonts w:cstheme="minorHAnsi"/>
          <w:color w:val="7030A0"/>
        </w:rPr>
        <w:t>.</w:t>
      </w:r>
    </w:p>
    <w:p w14:paraId="15DA3A1A" w14:textId="77777777" w:rsidR="0096165F" w:rsidRPr="0096165F" w:rsidRDefault="0096165F" w:rsidP="00E5264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bCs/>
        </w:rPr>
      </w:pPr>
      <w:r w:rsidRPr="0096165F">
        <w:rPr>
          <w:rFonts w:cstheme="minorHAnsi"/>
          <w:bCs/>
        </w:rPr>
        <w:t xml:space="preserve">LAB MEDIA: Table 1. </w:t>
      </w:r>
      <w:r w:rsidRPr="0096165F">
        <w:rPr>
          <w:rFonts w:cstheme="minorHAnsi"/>
          <w:bCs/>
          <w:i/>
          <w:iCs/>
          <w:color w:val="3333FF"/>
        </w:rPr>
        <w:t>Video editor: Highlight the row or column showing zero bacterial growth for the mineral water</w:t>
      </w:r>
      <w:r w:rsidRPr="00773E27">
        <w:rPr>
          <w:rFonts w:cstheme="minorHAnsi"/>
          <w:bCs/>
          <w:i/>
          <w:iCs/>
          <w:color w:val="3333FF"/>
        </w:rPr>
        <w:t xml:space="preserve"> row and Culturability </w:t>
      </w:r>
      <w:r w:rsidR="00F34A43">
        <w:rPr>
          <w:rFonts w:cstheme="minorHAnsi"/>
          <w:bCs/>
          <w:i/>
          <w:iCs/>
          <w:color w:val="3333FF"/>
        </w:rPr>
        <w:t>after</w:t>
      </w:r>
      <w:r w:rsidR="00F34A43" w:rsidRPr="00773E27">
        <w:rPr>
          <w:rFonts w:cstheme="minorHAnsi"/>
          <w:bCs/>
          <w:i/>
          <w:iCs/>
          <w:color w:val="3333FF"/>
        </w:rPr>
        <w:t xml:space="preserve"> </w:t>
      </w:r>
      <w:r w:rsidRPr="00773E27">
        <w:rPr>
          <w:rFonts w:cstheme="minorHAnsi"/>
          <w:bCs/>
          <w:i/>
          <w:iCs/>
          <w:color w:val="3333FF"/>
        </w:rPr>
        <w:t>egg passage column</w:t>
      </w:r>
      <w:r w:rsidRPr="0096165F">
        <w:rPr>
          <w:rFonts w:cstheme="minorHAnsi"/>
          <w:bCs/>
        </w:rPr>
        <w:t>.</w:t>
      </w:r>
    </w:p>
    <w:p w14:paraId="6FF3C48B" w14:textId="77777777" w:rsidR="0096165F" w:rsidRPr="0096165F" w:rsidRDefault="0096165F" w:rsidP="00E5264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bCs/>
        </w:rPr>
      </w:pPr>
      <w:r w:rsidRPr="0096165F">
        <w:rPr>
          <w:rFonts w:cstheme="minorHAnsi"/>
          <w:bCs/>
        </w:rPr>
        <w:t xml:space="preserve">LAB MEDIA: Table 1. </w:t>
      </w:r>
      <w:r w:rsidRPr="0096165F">
        <w:rPr>
          <w:rFonts w:cstheme="minorHAnsi"/>
          <w:bCs/>
          <w:i/>
          <w:iCs/>
          <w:color w:val="3333FF"/>
        </w:rPr>
        <w:t xml:space="preserve">Video editor: Highlight the </w:t>
      </w:r>
      <w:r w:rsidRPr="00773E27">
        <w:rPr>
          <w:rFonts w:cstheme="minorHAnsi"/>
          <w:bCs/>
          <w:i/>
          <w:iCs/>
          <w:color w:val="3333FF"/>
        </w:rPr>
        <w:t xml:space="preserve">row Culturable </w:t>
      </w:r>
      <w:proofErr w:type="spellStart"/>
      <w:r w:rsidRPr="00773E27">
        <w:rPr>
          <w:rFonts w:cstheme="minorHAnsi"/>
          <w:bCs/>
          <w:i/>
          <w:iCs/>
          <w:color w:val="3333FF"/>
        </w:rPr>
        <w:t>Lm</w:t>
      </w:r>
      <w:proofErr w:type="spellEnd"/>
      <w:r w:rsidRPr="00773E27">
        <w:rPr>
          <w:rFonts w:cstheme="minorHAnsi"/>
          <w:bCs/>
          <w:i/>
          <w:iCs/>
          <w:color w:val="3333FF"/>
        </w:rPr>
        <w:t xml:space="preserve"> in column </w:t>
      </w:r>
      <w:proofErr w:type="spellStart"/>
      <w:r w:rsidRPr="00773E27">
        <w:rPr>
          <w:rFonts w:cstheme="minorHAnsi"/>
          <w:bCs/>
          <w:i/>
          <w:iCs/>
          <w:color w:val="3333FF"/>
        </w:rPr>
        <w:t>Culturability</w:t>
      </w:r>
      <w:proofErr w:type="spellEnd"/>
      <w:r w:rsidRPr="00773E27">
        <w:rPr>
          <w:rFonts w:cstheme="minorHAnsi"/>
          <w:bCs/>
          <w:i/>
          <w:iCs/>
          <w:color w:val="3333FF"/>
        </w:rPr>
        <w:t xml:space="preserve"> </w:t>
      </w:r>
      <w:r w:rsidR="00F34A43">
        <w:rPr>
          <w:rFonts w:cstheme="minorHAnsi"/>
          <w:bCs/>
          <w:i/>
          <w:iCs/>
          <w:color w:val="3333FF"/>
        </w:rPr>
        <w:t>after</w:t>
      </w:r>
      <w:r w:rsidR="00F34A43" w:rsidRPr="00773E27">
        <w:rPr>
          <w:rFonts w:cstheme="minorHAnsi"/>
          <w:bCs/>
          <w:i/>
          <w:iCs/>
          <w:color w:val="3333FF"/>
        </w:rPr>
        <w:t xml:space="preserve"> </w:t>
      </w:r>
      <w:r w:rsidRPr="00773E27">
        <w:rPr>
          <w:rFonts w:cstheme="minorHAnsi"/>
          <w:bCs/>
          <w:i/>
          <w:iCs/>
          <w:color w:val="3333FF"/>
        </w:rPr>
        <w:t>egg passage</w:t>
      </w:r>
      <w:r>
        <w:rPr>
          <w:rFonts w:cstheme="minorHAnsi"/>
          <w:bCs/>
        </w:rPr>
        <w:t xml:space="preserve"> </w:t>
      </w:r>
    </w:p>
    <w:p w14:paraId="75C8052C" w14:textId="77777777" w:rsidR="0096165F" w:rsidRPr="0096165F" w:rsidRDefault="0096165F" w:rsidP="00E5264E">
      <w:pPr>
        <w:pStyle w:val="ListParagraph"/>
        <w:spacing w:before="120"/>
        <w:ind w:left="907"/>
        <w:contextualSpacing w:val="0"/>
        <w:outlineLvl w:val="0"/>
        <w:rPr>
          <w:rFonts w:cstheme="minorHAnsi"/>
          <w:bCs/>
        </w:rPr>
      </w:pPr>
    </w:p>
    <w:p w14:paraId="157B72C8" w14:textId="77777777" w:rsidR="0096165F" w:rsidRPr="00F769AF" w:rsidRDefault="0096165F" w:rsidP="00E5264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bCs/>
          <w:color w:val="7030A0"/>
        </w:rPr>
      </w:pPr>
      <w:r w:rsidRPr="00F769AF">
        <w:rPr>
          <w:rFonts w:cstheme="minorHAnsi"/>
          <w:bCs/>
          <w:color w:val="7030A0"/>
        </w:rPr>
        <w:t xml:space="preserve">All embryonated eggs injected with viable but non-culturable </w:t>
      </w:r>
      <w:r w:rsidRPr="00F769AF">
        <w:rPr>
          <w:rFonts w:cstheme="minorHAnsi"/>
          <w:bCs/>
          <w:i/>
          <w:iCs/>
          <w:color w:val="7030A0"/>
        </w:rPr>
        <w:t>Listeria monocytogenes</w:t>
      </w:r>
      <w:r w:rsidRPr="00F769AF">
        <w:rPr>
          <w:rFonts w:cstheme="minorHAnsi"/>
          <w:bCs/>
          <w:color w:val="7030A0"/>
        </w:rPr>
        <w:t xml:space="preserve"> showed bacterial growth </w:t>
      </w:r>
      <w:r w:rsidRPr="00F769AF">
        <w:rPr>
          <w:rFonts w:cstheme="minorHAnsi"/>
          <w:b/>
          <w:bCs/>
          <w:color w:val="7030A0"/>
        </w:rPr>
        <w:t>[1]</w:t>
      </w:r>
      <w:r w:rsidR="00773E27" w:rsidRPr="00F769AF">
        <w:rPr>
          <w:rFonts w:cstheme="minorHAnsi"/>
          <w:bCs/>
          <w:color w:val="7030A0"/>
        </w:rPr>
        <w:t xml:space="preserve">, whereas </w:t>
      </w:r>
      <w:r w:rsidR="00773E27" w:rsidRPr="00F769AF">
        <w:rPr>
          <w:rFonts w:cstheme="minorHAnsi"/>
          <w:bCs/>
          <w:i/>
          <w:iCs/>
          <w:color w:val="7030A0"/>
        </w:rPr>
        <w:t>Listeria</w:t>
      </w:r>
      <w:r w:rsidR="00773E27" w:rsidRPr="00F769AF">
        <w:rPr>
          <w:rFonts w:cstheme="minorHAnsi"/>
          <w:bCs/>
          <w:color w:val="7030A0"/>
        </w:rPr>
        <w:t xml:space="preserve"> failed to revive in non-embryonated eggs, indicating that revival was not due to lingering culturable bacteria in the inoculum </w:t>
      </w:r>
      <w:r w:rsidR="00773E27" w:rsidRPr="00F769AF">
        <w:rPr>
          <w:rFonts w:cstheme="minorHAnsi"/>
          <w:b/>
          <w:bCs/>
          <w:color w:val="7030A0"/>
        </w:rPr>
        <w:t>[2]</w:t>
      </w:r>
      <w:r w:rsidR="00773E27" w:rsidRPr="00F769AF">
        <w:rPr>
          <w:rFonts w:cstheme="minorHAnsi"/>
          <w:bCs/>
          <w:color w:val="7030A0"/>
        </w:rPr>
        <w:t>.</w:t>
      </w:r>
    </w:p>
    <w:p w14:paraId="3BEF17A2" w14:textId="77777777" w:rsidR="0096165F" w:rsidRPr="0096165F" w:rsidRDefault="0096165F" w:rsidP="00E5264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bCs/>
        </w:rPr>
      </w:pPr>
      <w:r w:rsidRPr="0096165F">
        <w:rPr>
          <w:rFonts w:cstheme="minorHAnsi"/>
          <w:bCs/>
        </w:rPr>
        <w:t xml:space="preserve">LAB MEDIA: Table 1. </w:t>
      </w:r>
      <w:r w:rsidRPr="0096165F">
        <w:rPr>
          <w:rFonts w:cstheme="minorHAnsi"/>
          <w:bCs/>
          <w:i/>
          <w:iCs/>
          <w:color w:val="3333FF"/>
        </w:rPr>
        <w:t xml:space="preserve">Video editor: Emphasize the </w:t>
      </w:r>
      <w:r w:rsidR="00773E27" w:rsidRPr="00773E27">
        <w:rPr>
          <w:rFonts w:cstheme="minorHAnsi"/>
          <w:bCs/>
          <w:i/>
          <w:iCs/>
          <w:color w:val="3333FF"/>
        </w:rPr>
        <w:t>column “</w:t>
      </w:r>
      <w:r w:rsidRPr="0096165F">
        <w:rPr>
          <w:rFonts w:cstheme="minorHAnsi"/>
          <w:bCs/>
          <w:i/>
          <w:iCs/>
          <w:color w:val="3333FF"/>
        </w:rPr>
        <w:t>embryonated eggs</w:t>
      </w:r>
      <w:r w:rsidR="00773E27" w:rsidRPr="00773E27">
        <w:rPr>
          <w:rFonts w:cstheme="minorHAnsi"/>
          <w:bCs/>
          <w:i/>
          <w:iCs/>
          <w:color w:val="3333FF"/>
        </w:rPr>
        <w:t>” under the main column “culturability after passage”</w:t>
      </w:r>
      <w:r w:rsidRPr="0096165F">
        <w:rPr>
          <w:rFonts w:cstheme="minorHAnsi"/>
          <w:bCs/>
          <w:i/>
          <w:iCs/>
          <w:color w:val="3333FF"/>
        </w:rPr>
        <w:t xml:space="preserve"> </w:t>
      </w:r>
      <w:r w:rsidR="00773E27" w:rsidRPr="00773E27">
        <w:rPr>
          <w:rFonts w:cstheme="minorHAnsi"/>
          <w:bCs/>
          <w:i/>
          <w:iCs/>
          <w:color w:val="3333FF"/>
        </w:rPr>
        <w:t>in</w:t>
      </w:r>
      <w:r w:rsidRPr="0096165F">
        <w:rPr>
          <w:rFonts w:cstheme="minorHAnsi"/>
          <w:bCs/>
          <w:i/>
          <w:iCs/>
          <w:color w:val="3333FF"/>
        </w:rPr>
        <w:t xml:space="preserve"> </w:t>
      </w:r>
      <w:r w:rsidR="00773E27" w:rsidRPr="00773E27">
        <w:rPr>
          <w:rFonts w:cstheme="minorHAnsi"/>
          <w:bCs/>
          <w:i/>
          <w:iCs/>
          <w:color w:val="3333FF"/>
        </w:rPr>
        <w:t>“</w:t>
      </w:r>
      <w:r w:rsidRPr="0096165F">
        <w:rPr>
          <w:rFonts w:cstheme="minorHAnsi"/>
          <w:bCs/>
          <w:i/>
          <w:iCs/>
          <w:color w:val="3333FF"/>
        </w:rPr>
        <w:t xml:space="preserve">VBNC </w:t>
      </w:r>
      <w:proofErr w:type="spellStart"/>
      <w:r w:rsidR="00773E27" w:rsidRPr="00773E27">
        <w:rPr>
          <w:rFonts w:cstheme="minorHAnsi"/>
          <w:bCs/>
          <w:i/>
          <w:iCs/>
          <w:color w:val="3333FF"/>
        </w:rPr>
        <w:t>Lm</w:t>
      </w:r>
      <w:proofErr w:type="spellEnd"/>
      <w:r w:rsidR="00773E27" w:rsidRPr="00773E27">
        <w:rPr>
          <w:rFonts w:cstheme="minorHAnsi"/>
          <w:bCs/>
          <w:i/>
          <w:iCs/>
          <w:color w:val="3333FF"/>
        </w:rPr>
        <w:t>” row</w:t>
      </w:r>
      <w:r w:rsidRPr="0096165F">
        <w:rPr>
          <w:rFonts w:cstheme="minorHAnsi"/>
          <w:bCs/>
        </w:rPr>
        <w:t>.</w:t>
      </w:r>
    </w:p>
    <w:p w14:paraId="5E6A656F" w14:textId="6ACDD356" w:rsidR="0096165F" w:rsidRDefault="0096165F" w:rsidP="00E5264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6165F">
        <w:rPr>
          <w:rFonts w:cstheme="minorHAnsi"/>
          <w:bCs/>
        </w:rPr>
        <w:t xml:space="preserve">LAB MEDIA: Table 1. </w:t>
      </w:r>
      <w:r w:rsidRPr="0096165F">
        <w:rPr>
          <w:rFonts w:cstheme="minorHAnsi"/>
          <w:bCs/>
          <w:i/>
          <w:iCs/>
          <w:color w:val="3333FF"/>
        </w:rPr>
        <w:t>Video editor: Focus on the</w:t>
      </w:r>
      <w:r w:rsidR="00773E27" w:rsidRPr="00773E27">
        <w:rPr>
          <w:rFonts w:cstheme="minorHAnsi"/>
          <w:bCs/>
          <w:i/>
          <w:iCs/>
          <w:color w:val="3333FF"/>
        </w:rPr>
        <w:t xml:space="preserve"> column</w:t>
      </w:r>
      <w:r w:rsidRPr="0096165F">
        <w:rPr>
          <w:rFonts w:cstheme="minorHAnsi"/>
          <w:bCs/>
          <w:i/>
          <w:iCs/>
          <w:color w:val="3333FF"/>
        </w:rPr>
        <w:t xml:space="preserve"> </w:t>
      </w:r>
      <w:r w:rsidR="00773E27" w:rsidRPr="00773E27">
        <w:rPr>
          <w:rFonts w:cstheme="minorHAnsi"/>
          <w:bCs/>
          <w:i/>
          <w:iCs/>
          <w:color w:val="3333FF"/>
        </w:rPr>
        <w:t>“non-</w:t>
      </w:r>
      <w:r w:rsidR="00773E27" w:rsidRPr="0096165F">
        <w:rPr>
          <w:rFonts w:cstheme="minorHAnsi"/>
          <w:bCs/>
          <w:i/>
          <w:iCs/>
          <w:color w:val="3333FF"/>
        </w:rPr>
        <w:t>embryonated eggs</w:t>
      </w:r>
      <w:r w:rsidR="00773E27" w:rsidRPr="00773E27">
        <w:rPr>
          <w:rFonts w:cstheme="minorHAnsi"/>
          <w:bCs/>
          <w:i/>
          <w:iCs/>
          <w:color w:val="3333FF"/>
        </w:rPr>
        <w:t>” under the main column “culturability after passage”</w:t>
      </w:r>
      <w:r w:rsidR="00773E27" w:rsidRPr="0096165F">
        <w:rPr>
          <w:rFonts w:cstheme="minorHAnsi"/>
          <w:bCs/>
          <w:i/>
          <w:iCs/>
          <w:color w:val="3333FF"/>
        </w:rPr>
        <w:t xml:space="preserve"> </w:t>
      </w:r>
      <w:r w:rsidR="00773E27" w:rsidRPr="00773E27">
        <w:rPr>
          <w:rFonts w:cstheme="minorHAnsi"/>
          <w:bCs/>
          <w:i/>
          <w:iCs/>
          <w:color w:val="3333FF"/>
        </w:rPr>
        <w:t>in</w:t>
      </w:r>
      <w:r w:rsidR="00773E27" w:rsidRPr="0096165F">
        <w:rPr>
          <w:rFonts w:cstheme="minorHAnsi"/>
          <w:bCs/>
          <w:i/>
          <w:iCs/>
          <w:color w:val="3333FF"/>
        </w:rPr>
        <w:t xml:space="preserve"> </w:t>
      </w:r>
      <w:r w:rsidR="00773E27" w:rsidRPr="00773E27">
        <w:rPr>
          <w:rFonts w:cstheme="minorHAnsi"/>
          <w:bCs/>
          <w:i/>
          <w:iCs/>
          <w:color w:val="3333FF"/>
        </w:rPr>
        <w:t>“</w:t>
      </w:r>
      <w:r w:rsidR="00773E27" w:rsidRPr="0096165F">
        <w:rPr>
          <w:rFonts w:cstheme="minorHAnsi"/>
          <w:bCs/>
          <w:i/>
          <w:iCs/>
          <w:color w:val="3333FF"/>
        </w:rPr>
        <w:t xml:space="preserve">VBNC </w:t>
      </w:r>
      <w:proofErr w:type="spellStart"/>
      <w:r w:rsidR="00773E27" w:rsidRPr="00773E27">
        <w:rPr>
          <w:rFonts w:cstheme="minorHAnsi"/>
          <w:bCs/>
          <w:i/>
          <w:iCs/>
          <w:color w:val="3333FF"/>
        </w:rPr>
        <w:t>Lm</w:t>
      </w:r>
      <w:proofErr w:type="spellEnd"/>
      <w:r w:rsidR="00773E27" w:rsidRPr="00773E27">
        <w:rPr>
          <w:rFonts w:cstheme="minorHAnsi"/>
          <w:bCs/>
          <w:i/>
          <w:iCs/>
          <w:color w:val="3333FF"/>
        </w:rPr>
        <w:t>” row</w:t>
      </w:r>
      <w:r w:rsidRPr="0096165F">
        <w:rPr>
          <w:rFonts w:cstheme="minorHAnsi"/>
        </w:rPr>
        <w:t>.</w:t>
      </w:r>
    </w:p>
    <w:p w14:paraId="061DC5D2" w14:textId="3F2D071D" w:rsidR="00E5264E" w:rsidRDefault="00E5264E" w:rsidP="00E5264E">
      <w:pPr>
        <w:spacing w:before="120"/>
        <w:outlineLvl w:val="0"/>
        <w:rPr>
          <w:rFonts w:cstheme="minorHAnsi"/>
        </w:rPr>
      </w:pPr>
      <w:r>
        <w:rPr>
          <w:rFonts w:cstheme="minorHAnsi"/>
        </w:rPr>
        <w:br w:type="page"/>
      </w:r>
    </w:p>
    <w:p w14:paraId="3D76C77D" w14:textId="30AA6C3D" w:rsidR="00E5264E" w:rsidRDefault="00E5264E" w:rsidP="00E5264E">
      <w:pPr>
        <w:spacing w:before="120"/>
        <w:outlineLvl w:val="0"/>
        <w:rPr>
          <w:rFonts w:cstheme="minorHAnsi"/>
        </w:rPr>
      </w:pPr>
      <w:r w:rsidRPr="00E5264E">
        <w:rPr>
          <w:rFonts w:cstheme="minorHAnsi"/>
          <w:b/>
          <w:bCs/>
        </w:rPr>
        <w:lastRenderedPageBreak/>
        <w:t>Pronunciation Guide</w:t>
      </w:r>
      <w:r>
        <w:rPr>
          <w:rFonts w:cstheme="minorHAnsi"/>
        </w:rPr>
        <w:t>:</w:t>
      </w:r>
    </w:p>
    <w:p w14:paraId="6695A0F1" w14:textId="77777777" w:rsidR="00CC4F64" w:rsidRPr="00CC4F64" w:rsidRDefault="00CC4F64" w:rsidP="00CC4F64">
      <w:pPr>
        <w:spacing w:before="120"/>
        <w:outlineLvl w:val="0"/>
        <w:rPr>
          <w:rFonts w:cstheme="minorHAnsi"/>
          <w:b/>
          <w:bCs/>
          <w:lang w:val="en-IN"/>
        </w:rPr>
      </w:pPr>
      <w:r w:rsidRPr="00CC4F64">
        <w:rPr>
          <w:rFonts w:cstheme="minorHAnsi"/>
          <w:b/>
          <w:bCs/>
          <w:lang w:val="en-IN"/>
        </w:rPr>
        <w:t>1. glycerol</w:t>
      </w:r>
    </w:p>
    <w:p w14:paraId="154C37E9" w14:textId="77777777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b/>
          <w:bCs/>
          <w:lang w:val="en-IN"/>
        </w:rPr>
        <w:t>Pronunciation link:</w:t>
      </w:r>
      <w:r w:rsidRPr="00CC4F64">
        <w:rPr>
          <w:rFonts w:cstheme="minorHAnsi"/>
          <w:lang w:val="en-IN"/>
        </w:rPr>
        <w:br/>
      </w:r>
      <w:hyperlink r:id="rId14" w:tgtFrame="_new" w:history="1">
        <w:r w:rsidRPr="00CC4F64">
          <w:rPr>
            <w:rStyle w:val="Hyperlink"/>
            <w:rFonts w:cstheme="minorHAnsi"/>
            <w:lang w:val="en-IN"/>
          </w:rPr>
          <w:t>https://www.merriam-webster.com/dictionary/glycerol</w:t>
        </w:r>
      </w:hyperlink>
      <w:r w:rsidRPr="00CC4F64">
        <w:rPr>
          <w:rFonts w:cstheme="minorHAnsi"/>
          <w:lang w:val="en-IN"/>
        </w:rPr>
        <w:t xml:space="preserve"> </w:t>
      </w:r>
      <w:hyperlink r:id="rId15" w:tgtFrame="_blank" w:history="1">
        <w:r w:rsidRPr="00CC4F64">
          <w:rPr>
            <w:rStyle w:val="Hyperlink"/>
            <w:rFonts w:cstheme="minorHAnsi"/>
            <w:lang w:val="en-IN"/>
          </w:rPr>
          <w:t>en.wikipedia.org+12dictionary.cambridge.org+12howtopronounce.com+12</w:t>
        </w:r>
      </w:hyperlink>
      <w:hyperlink r:id="rId16" w:tgtFrame="_blank" w:history="1">
        <w:r w:rsidRPr="00CC4F64">
          <w:rPr>
            <w:rStyle w:val="Hyperlink"/>
            <w:rFonts w:cstheme="minorHAnsi"/>
            <w:lang w:val="en-IN"/>
          </w:rPr>
          <w:t>merriam-webster.com+14merriam-webster.com+14openmd.com+14</w:t>
        </w:r>
      </w:hyperlink>
    </w:p>
    <w:p w14:paraId="2809B0E0" w14:textId="77777777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b/>
          <w:bCs/>
          <w:lang w:val="en-IN"/>
        </w:rPr>
        <w:t>IPA (American):</w:t>
      </w:r>
      <w:r w:rsidRPr="00CC4F64">
        <w:rPr>
          <w:rFonts w:cstheme="minorHAnsi"/>
          <w:lang w:val="en-IN"/>
        </w:rPr>
        <w:t xml:space="preserve"> /ˈ</w:t>
      </w:r>
      <w:proofErr w:type="spellStart"/>
      <w:r w:rsidRPr="00CC4F64">
        <w:rPr>
          <w:rFonts w:cstheme="minorHAnsi"/>
          <w:lang w:val="en-IN"/>
        </w:rPr>
        <w:t>ɡlɪs.</w:t>
      </w:r>
      <w:proofErr w:type="gramStart"/>
      <w:r w:rsidRPr="00CC4F64">
        <w:rPr>
          <w:rFonts w:cstheme="minorHAnsi"/>
          <w:lang w:val="en-IN"/>
        </w:rPr>
        <w:t>ə.rɑːl</w:t>
      </w:r>
      <w:proofErr w:type="spellEnd"/>
      <w:proofErr w:type="gramEnd"/>
      <w:r w:rsidRPr="00CC4F64">
        <w:rPr>
          <w:rFonts w:cstheme="minorHAnsi"/>
          <w:lang w:val="en-IN"/>
        </w:rPr>
        <w:t>/</w:t>
      </w:r>
      <w:r w:rsidRPr="00CC4F64">
        <w:rPr>
          <w:rFonts w:cstheme="minorHAnsi"/>
          <w:lang w:val="en-IN"/>
        </w:rPr>
        <w:br/>
      </w:r>
      <w:r w:rsidRPr="00CC4F64">
        <w:rPr>
          <w:rFonts w:cstheme="minorHAnsi"/>
          <w:b/>
          <w:bCs/>
          <w:lang w:val="en-IN"/>
        </w:rPr>
        <w:t>Phonetic spelling:</w:t>
      </w:r>
      <w:r w:rsidRPr="00CC4F64">
        <w:rPr>
          <w:rFonts w:cstheme="minorHAnsi"/>
          <w:lang w:val="en-IN"/>
        </w:rPr>
        <w:t xml:space="preserve"> </w:t>
      </w:r>
      <w:proofErr w:type="spellStart"/>
      <w:r w:rsidRPr="00CC4F64">
        <w:rPr>
          <w:rFonts w:cstheme="minorHAnsi"/>
          <w:lang w:val="en-IN"/>
        </w:rPr>
        <w:t>glis</w:t>
      </w:r>
      <w:proofErr w:type="spellEnd"/>
      <w:r w:rsidRPr="00CC4F64">
        <w:rPr>
          <w:rFonts w:cstheme="minorHAnsi"/>
          <w:lang w:val="en-IN"/>
        </w:rPr>
        <w:t>-uh-</w:t>
      </w:r>
      <w:proofErr w:type="spellStart"/>
      <w:r w:rsidRPr="00CC4F64">
        <w:rPr>
          <w:rFonts w:cstheme="minorHAnsi"/>
          <w:lang w:val="en-IN"/>
        </w:rPr>
        <w:t>rawl</w:t>
      </w:r>
      <w:proofErr w:type="spellEnd"/>
    </w:p>
    <w:p w14:paraId="16D342F1" w14:textId="77777777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lang w:val="en-IN"/>
        </w:rPr>
        <w:pict w14:anchorId="1B7F3C64">
          <v:rect id="_x0000_i1097" style="width:0;height:1.5pt" o:hralign="center" o:hrstd="t" o:hr="t" fillcolor="#a0a0a0" stroked="f"/>
        </w:pict>
      </w:r>
    </w:p>
    <w:p w14:paraId="41BBC88E" w14:textId="77777777" w:rsidR="00CC4F64" w:rsidRPr="00CC4F64" w:rsidRDefault="00CC4F64" w:rsidP="00CC4F64">
      <w:pPr>
        <w:spacing w:before="120"/>
        <w:outlineLvl w:val="0"/>
        <w:rPr>
          <w:rFonts w:cstheme="minorHAnsi"/>
          <w:b/>
          <w:bCs/>
          <w:lang w:val="en-IN"/>
        </w:rPr>
      </w:pPr>
      <w:r w:rsidRPr="00CC4F64">
        <w:rPr>
          <w:rFonts w:cstheme="minorHAnsi"/>
          <w:b/>
          <w:bCs/>
          <w:lang w:val="en-IN"/>
        </w:rPr>
        <w:t>2. spectrophotometer</w:t>
      </w:r>
    </w:p>
    <w:p w14:paraId="5C09C17B" w14:textId="77777777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lang w:val="en-IN"/>
        </w:rPr>
        <w:t>No confirmed link found. This is a common scientific instrument name without a unique entry—but pronunciation is standard:</w:t>
      </w:r>
      <w:r w:rsidRPr="00CC4F64">
        <w:rPr>
          <w:rFonts w:cstheme="minorHAnsi"/>
          <w:lang w:val="en-IN"/>
        </w:rPr>
        <w:br/>
      </w:r>
      <w:r w:rsidRPr="00CC4F64">
        <w:rPr>
          <w:rFonts w:cstheme="minorHAnsi"/>
          <w:b/>
          <w:bCs/>
          <w:lang w:val="en-IN"/>
        </w:rPr>
        <w:t>IPA (American):</w:t>
      </w:r>
      <w:r w:rsidRPr="00CC4F64">
        <w:rPr>
          <w:rFonts w:cstheme="minorHAnsi"/>
          <w:lang w:val="en-IN"/>
        </w:rPr>
        <w:t xml:space="preserve"> /ˌ</w:t>
      </w:r>
      <w:proofErr w:type="spellStart"/>
      <w:r w:rsidRPr="00CC4F64">
        <w:rPr>
          <w:rFonts w:cstheme="minorHAnsi"/>
          <w:lang w:val="en-IN"/>
        </w:rPr>
        <w:t>spɛk·troʊ·fəˈtɑ</w:t>
      </w:r>
      <w:proofErr w:type="spellEnd"/>
      <w:r w:rsidRPr="00CC4F64">
        <w:rPr>
          <w:rFonts w:cstheme="minorHAnsi"/>
          <w:lang w:val="en-IN"/>
        </w:rPr>
        <w:t>ː·</w:t>
      </w:r>
      <w:proofErr w:type="spellStart"/>
      <w:r w:rsidRPr="00CC4F64">
        <w:rPr>
          <w:rFonts w:cstheme="minorHAnsi"/>
          <w:lang w:val="en-IN"/>
        </w:rPr>
        <w:t>mɪ·tər</w:t>
      </w:r>
      <w:proofErr w:type="spellEnd"/>
      <w:r w:rsidRPr="00CC4F64">
        <w:rPr>
          <w:rFonts w:cstheme="minorHAnsi"/>
          <w:lang w:val="en-IN"/>
        </w:rPr>
        <w:t>/</w:t>
      </w:r>
      <w:r w:rsidRPr="00CC4F64">
        <w:rPr>
          <w:rFonts w:cstheme="minorHAnsi"/>
          <w:lang w:val="en-IN"/>
        </w:rPr>
        <w:br/>
      </w:r>
      <w:r w:rsidRPr="00CC4F64">
        <w:rPr>
          <w:rFonts w:cstheme="minorHAnsi"/>
          <w:b/>
          <w:bCs/>
          <w:lang w:val="en-IN"/>
        </w:rPr>
        <w:t>Phonetic spelling:</w:t>
      </w:r>
      <w:r w:rsidRPr="00CC4F64">
        <w:rPr>
          <w:rFonts w:cstheme="minorHAnsi"/>
          <w:lang w:val="en-IN"/>
        </w:rPr>
        <w:t xml:space="preserve"> </w:t>
      </w:r>
      <w:proofErr w:type="spellStart"/>
      <w:r w:rsidRPr="00CC4F64">
        <w:rPr>
          <w:rFonts w:cstheme="minorHAnsi"/>
          <w:lang w:val="en-IN"/>
        </w:rPr>
        <w:t>spek</w:t>
      </w:r>
      <w:proofErr w:type="spellEnd"/>
      <w:r w:rsidRPr="00CC4F64">
        <w:rPr>
          <w:rFonts w:cstheme="minorHAnsi"/>
          <w:lang w:val="en-IN"/>
        </w:rPr>
        <w:t>-</w:t>
      </w:r>
      <w:proofErr w:type="spellStart"/>
      <w:r w:rsidRPr="00CC4F64">
        <w:rPr>
          <w:rFonts w:cstheme="minorHAnsi"/>
          <w:lang w:val="en-IN"/>
        </w:rPr>
        <w:t>troh</w:t>
      </w:r>
      <w:proofErr w:type="spellEnd"/>
      <w:r w:rsidRPr="00CC4F64">
        <w:rPr>
          <w:rFonts w:cstheme="minorHAnsi"/>
          <w:lang w:val="en-IN"/>
        </w:rPr>
        <w:t>-</w:t>
      </w:r>
      <w:proofErr w:type="spellStart"/>
      <w:r w:rsidRPr="00CC4F64">
        <w:rPr>
          <w:rFonts w:cstheme="minorHAnsi"/>
          <w:lang w:val="en-IN"/>
        </w:rPr>
        <w:t>foh</w:t>
      </w:r>
      <w:proofErr w:type="spellEnd"/>
      <w:r w:rsidRPr="00CC4F64">
        <w:rPr>
          <w:rFonts w:cstheme="minorHAnsi"/>
          <w:lang w:val="en-IN"/>
        </w:rPr>
        <w:t>-TAH-</w:t>
      </w:r>
      <w:proofErr w:type="spellStart"/>
      <w:r w:rsidRPr="00CC4F64">
        <w:rPr>
          <w:rFonts w:cstheme="minorHAnsi"/>
          <w:lang w:val="en-IN"/>
        </w:rPr>
        <w:t>muh</w:t>
      </w:r>
      <w:proofErr w:type="spellEnd"/>
      <w:r w:rsidRPr="00CC4F64">
        <w:rPr>
          <w:rFonts w:cstheme="minorHAnsi"/>
          <w:lang w:val="en-IN"/>
        </w:rPr>
        <w:t>-</w:t>
      </w:r>
      <w:proofErr w:type="spellStart"/>
      <w:r w:rsidRPr="00CC4F64">
        <w:rPr>
          <w:rFonts w:cstheme="minorHAnsi"/>
          <w:lang w:val="en-IN"/>
        </w:rPr>
        <w:t>ter</w:t>
      </w:r>
      <w:proofErr w:type="spellEnd"/>
    </w:p>
    <w:p w14:paraId="7D5079FA" w14:textId="77777777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lang w:val="en-IN"/>
        </w:rPr>
        <w:pict w14:anchorId="7B3C8FF5">
          <v:rect id="_x0000_i1098" style="width:0;height:1.5pt" o:hralign="center" o:hrstd="t" o:hr="t" fillcolor="#a0a0a0" stroked="f"/>
        </w:pict>
      </w:r>
    </w:p>
    <w:p w14:paraId="1364540C" w14:textId="77777777" w:rsidR="00CC4F64" w:rsidRPr="00CC4F64" w:rsidRDefault="00CC4F64" w:rsidP="00CC4F64">
      <w:pPr>
        <w:spacing w:before="120"/>
        <w:outlineLvl w:val="0"/>
        <w:rPr>
          <w:rFonts w:cstheme="minorHAnsi"/>
          <w:b/>
          <w:bCs/>
          <w:lang w:val="en-IN"/>
        </w:rPr>
      </w:pPr>
      <w:r w:rsidRPr="00CC4F64">
        <w:rPr>
          <w:rFonts w:cstheme="minorHAnsi"/>
          <w:b/>
          <w:bCs/>
          <w:lang w:val="en-IN"/>
        </w:rPr>
        <w:t xml:space="preserve">3. </w:t>
      </w:r>
      <w:proofErr w:type="spellStart"/>
      <w:r w:rsidRPr="00CC4F64">
        <w:rPr>
          <w:rFonts w:cstheme="minorHAnsi"/>
          <w:b/>
          <w:bCs/>
          <w:lang w:val="en-IN"/>
        </w:rPr>
        <w:t>nanometers</w:t>
      </w:r>
      <w:proofErr w:type="spellEnd"/>
    </w:p>
    <w:p w14:paraId="0AF91D50" w14:textId="77777777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lang w:val="en-IN"/>
        </w:rPr>
        <w:t>No confirmed link found. Standard term derived from “nano-” + “meter”:</w:t>
      </w:r>
      <w:r w:rsidRPr="00CC4F64">
        <w:rPr>
          <w:rFonts w:cstheme="minorHAnsi"/>
          <w:lang w:val="en-IN"/>
        </w:rPr>
        <w:br/>
      </w:r>
      <w:r w:rsidRPr="00CC4F64">
        <w:rPr>
          <w:rFonts w:cstheme="minorHAnsi"/>
          <w:b/>
          <w:bCs/>
          <w:lang w:val="en-IN"/>
        </w:rPr>
        <w:t>IPA:</w:t>
      </w:r>
      <w:r w:rsidRPr="00CC4F64">
        <w:rPr>
          <w:rFonts w:cstheme="minorHAnsi"/>
          <w:lang w:val="en-IN"/>
        </w:rPr>
        <w:t xml:space="preserve"> /</w:t>
      </w:r>
      <w:proofErr w:type="spellStart"/>
      <w:r w:rsidRPr="00CC4F64">
        <w:rPr>
          <w:rFonts w:cstheme="minorHAnsi"/>
          <w:lang w:val="en-IN"/>
        </w:rPr>
        <w:t>næˈnɒm·ɪ·tərz</w:t>
      </w:r>
      <w:proofErr w:type="spellEnd"/>
      <w:r w:rsidRPr="00CC4F64">
        <w:rPr>
          <w:rFonts w:cstheme="minorHAnsi"/>
          <w:lang w:val="en-IN"/>
        </w:rPr>
        <w:t>/ (American commonly: /</w:t>
      </w:r>
      <w:proofErr w:type="spellStart"/>
      <w:r w:rsidRPr="00CC4F64">
        <w:rPr>
          <w:rFonts w:cstheme="minorHAnsi"/>
          <w:lang w:val="en-IN"/>
        </w:rPr>
        <w:t>næˈnoʊ·mɪ·tərz</w:t>
      </w:r>
      <w:proofErr w:type="spellEnd"/>
      <w:r w:rsidRPr="00CC4F64">
        <w:rPr>
          <w:rFonts w:cstheme="minorHAnsi"/>
          <w:lang w:val="en-IN"/>
        </w:rPr>
        <w:t>/)</w:t>
      </w:r>
      <w:r w:rsidRPr="00CC4F64">
        <w:rPr>
          <w:rFonts w:cstheme="minorHAnsi"/>
          <w:lang w:val="en-IN"/>
        </w:rPr>
        <w:br/>
      </w:r>
      <w:r w:rsidRPr="00CC4F64">
        <w:rPr>
          <w:rFonts w:cstheme="minorHAnsi"/>
          <w:b/>
          <w:bCs/>
          <w:lang w:val="en-IN"/>
        </w:rPr>
        <w:t>Phonetic spelling:</w:t>
      </w:r>
      <w:r w:rsidRPr="00CC4F64">
        <w:rPr>
          <w:rFonts w:cstheme="minorHAnsi"/>
          <w:lang w:val="en-IN"/>
        </w:rPr>
        <w:t xml:space="preserve"> nan-OH-mee-</w:t>
      </w:r>
      <w:proofErr w:type="spellStart"/>
      <w:r w:rsidRPr="00CC4F64">
        <w:rPr>
          <w:rFonts w:cstheme="minorHAnsi"/>
          <w:lang w:val="en-IN"/>
        </w:rPr>
        <w:t>terz</w:t>
      </w:r>
      <w:proofErr w:type="spellEnd"/>
    </w:p>
    <w:p w14:paraId="11E64E72" w14:textId="77777777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lang w:val="en-IN"/>
        </w:rPr>
        <w:pict w14:anchorId="5D6B9CB8">
          <v:rect id="_x0000_i1099" style="width:0;height:1.5pt" o:hralign="center" o:hrstd="t" o:hr="t" fillcolor="#a0a0a0" stroked="f"/>
        </w:pict>
      </w:r>
    </w:p>
    <w:p w14:paraId="4B5C30B9" w14:textId="77777777" w:rsidR="00CC4F64" w:rsidRPr="00CC4F64" w:rsidRDefault="00CC4F64" w:rsidP="00CC4F64">
      <w:pPr>
        <w:spacing w:before="120"/>
        <w:outlineLvl w:val="0"/>
        <w:rPr>
          <w:rFonts w:cstheme="minorHAnsi"/>
          <w:b/>
          <w:bCs/>
          <w:lang w:val="en-IN"/>
        </w:rPr>
      </w:pPr>
      <w:r w:rsidRPr="00CC4F64">
        <w:rPr>
          <w:rFonts w:cstheme="minorHAnsi"/>
          <w:b/>
          <w:bCs/>
          <w:lang w:val="en-IN"/>
        </w:rPr>
        <w:t>4. centrifuge</w:t>
      </w:r>
    </w:p>
    <w:p w14:paraId="2AC603B9" w14:textId="77777777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lang w:val="en-IN"/>
        </w:rPr>
        <w:t>No confirmed link found. Common lab term:</w:t>
      </w:r>
      <w:r w:rsidRPr="00CC4F64">
        <w:rPr>
          <w:rFonts w:cstheme="minorHAnsi"/>
          <w:lang w:val="en-IN"/>
        </w:rPr>
        <w:br/>
      </w:r>
      <w:r w:rsidRPr="00CC4F64">
        <w:rPr>
          <w:rFonts w:cstheme="minorHAnsi"/>
          <w:b/>
          <w:bCs/>
          <w:lang w:val="en-IN"/>
        </w:rPr>
        <w:t>IPA:</w:t>
      </w:r>
      <w:r w:rsidRPr="00CC4F64">
        <w:rPr>
          <w:rFonts w:cstheme="minorHAnsi"/>
          <w:lang w:val="en-IN"/>
        </w:rPr>
        <w:t xml:space="preserve"> /ˈ</w:t>
      </w:r>
      <w:proofErr w:type="spellStart"/>
      <w:r w:rsidRPr="00CC4F64">
        <w:rPr>
          <w:rFonts w:cstheme="minorHAnsi"/>
          <w:lang w:val="en-IN"/>
        </w:rPr>
        <w:t>sɛn·trəˌfjuʒ</w:t>
      </w:r>
      <w:proofErr w:type="spellEnd"/>
      <w:r w:rsidRPr="00CC4F64">
        <w:rPr>
          <w:rFonts w:cstheme="minorHAnsi"/>
          <w:lang w:val="en-IN"/>
        </w:rPr>
        <w:t>/</w:t>
      </w:r>
      <w:r w:rsidRPr="00CC4F64">
        <w:rPr>
          <w:rFonts w:cstheme="minorHAnsi"/>
          <w:lang w:val="en-IN"/>
        </w:rPr>
        <w:br/>
      </w:r>
      <w:r w:rsidRPr="00CC4F64">
        <w:rPr>
          <w:rFonts w:cstheme="minorHAnsi"/>
          <w:b/>
          <w:bCs/>
          <w:lang w:val="en-IN"/>
        </w:rPr>
        <w:t>Phonetic spelling:</w:t>
      </w:r>
      <w:r w:rsidRPr="00CC4F64">
        <w:rPr>
          <w:rFonts w:cstheme="minorHAnsi"/>
          <w:lang w:val="en-IN"/>
        </w:rPr>
        <w:t xml:space="preserve"> SEN-</w:t>
      </w:r>
      <w:proofErr w:type="spellStart"/>
      <w:r w:rsidRPr="00CC4F64">
        <w:rPr>
          <w:rFonts w:cstheme="minorHAnsi"/>
          <w:lang w:val="en-IN"/>
        </w:rPr>
        <w:t>truh</w:t>
      </w:r>
      <w:proofErr w:type="spellEnd"/>
      <w:r w:rsidRPr="00CC4F64">
        <w:rPr>
          <w:rFonts w:cstheme="minorHAnsi"/>
          <w:lang w:val="en-IN"/>
        </w:rPr>
        <w:t>-</w:t>
      </w:r>
      <w:proofErr w:type="spellStart"/>
      <w:r w:rsidRPr="00CC4F64">
        <w:rPr>
          <w:rFonts w:cstheme="minorHAnsi"/>
          <w:lang w:val="en-IN"/>
        </w:rPr>
        <w:t>fyooj</w:t>
      </w:r>
      <w:proofErr w:type="spellEnd"/>
    </w:p>
    <w:p w14:paraId="098993DF" w14:textId="77777777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lang w:val="en-IN"/>
        </w:rPr>
        <w:pict w14:anchorId="04681C49">
          <v:rect id="_x0000_i1100" style="width:0;height:1.5pt" o:hralign="center" o:hrstd="t" o:hr="t" fillcolor="#a0a0a0" stroked="f"/>
        </w:pict>
      </w:r>
    </w:p>
    <w:p w14:paraId="7DFA864F" w14:textId="77777777" w:rsidR="00CC4F64" w:rsidRPr="00CC4F64" w:rsidRDefault="00CC4F64" w:rsidP="00CC4F64">
      <w:pPr>
        <w:spacing w:before="120"/>
        <w:outlineLvl w:val="0"/>
        <w:rPr>
          <w:rFonts w:cstheme="minorHAnsi"/>
          <w:b/>
          <w:bCs/>
          <w:lang w:val="en-IN"/>
        </w:rPr>
      </w:pPr>
      <w:r w:rsidRPr="00CC4F64">
        <w:rPr>
          <w:rFonts w:cstheme="minorHAnsi"/>
          <w:b/>
          <w:bCs/>
          <w:lang w:val="en-IN"/>
        </w:rPr>
        <w:t>5. aspirate</w:t>
      </w:r>
    </w:p>
    <w:p w14:paraId="0EFF7CAA" w14:textId="77777777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lang w:val="en-IN"/>
        </w:rPr>
        <w:t>No confirmed link found. In lab context meaning remove fluid:</w:t>
      </w:r>
      <w:r w:rsidRPr="00CC4F64">
        <w:rPr>
          <w:rFonts w:cstheme="minorHAnsi"/>
          <w:lang w:val="en-IN"/>
        </w:rPr>
        <w:br/>
      </w:r>
      <w:r w:rsidRPr="00CC4F64">
        <w:rPr>
          <w:rFonts w:cstheme="minorHAnsi"/>
          <w:b/>
          <w:bCs/>
          <w:lang w:val="en-IN"/>
        </w:rPr>
        <w:t>IPA:</w:t>
      </w:r>
      <w:r w:rsidRPr="00CC4F64">
        <w:rPr>
          <w:rFonts w:cstheme="minorHAnsi"/>
          <w:lang w:val="en-IN"/>
        </w:rPr>
        <w:t xml:space="preserve"> /ˈ</w:t>
      </w:r>
      <w:proofErr w:type="spellStart"/>
      <w:r w:rsidRPr="00CC4F64">
        <w:rPr>
          <w:rFonts w:cstheme="minorHAnsi"/>
          <w:lang w:val="en-IN"/>
        </w:rPr>
        <w:t>æs·pəˌreɪt</w:t>
      </w:r>
      <w:proofErr w:type="spellEnd"/>
      <w:r w:rsidRPr="00CC4F64">
        <w:rPr>
          <w:rFonts w:cstheme="minorHAnsi"/>
          <w:lang w:val="en-IN"/>
        </w:rPr>
        <w:t>/</w:t>
      </w:r>
      <w:r w:rsidRPr="00CC4F64">
        <w:rPr>
          <w:rFonts w:cstheme="minorHAnsi"/>
          <w:lang w:val="en-IN"/>
        </w:rPr>
        <w:br/>
      </w:r>
      <w:r w:rsidRPr="00CC4F64">
        <w:rPr>
          <w:rFonts w:cstheme="minorHAnsi"/>
          <w:b/>
          <w:bCs/>
          <w:lang w:val="en-IN"/>
        </w:rPr>
        <w:t>Phonetic spelling:</w:t>
      </w:r>
      <w:r w:rsidRPr="00CC4F64">
        <w:rPr>
          <w:rFonts w:cstheme="minorHAnsi"/>
          <w:lang w:val="en-IN"/>
        </w:rPr>
        <w:t xml:space="preserve"> AS-puh-</w:t>
      </w:r>
      <w:proofErr w:type="spellStart"/>
      <w:r w:rsidRPr="00CC4F64">
        <w:rPr>
          <w:rFonts w:cstheme="minorHAnsi"/>
          <w:lang w:val="en-IN"/>
        </w:rPr>
        <w:t>rayt</w:t>
      </w:r>
      <w:proofErr w:type="spellEnd"/>
    </w:p>
    <w:p w14:paraId="7A5E31E3" w14:textId="77777777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lang w:val="en-IN"/>
        </w:rPr>
        <w:pict w14:anchorId="2911BD0A">
          <v:rect id="_x0000_i1101" style="width:0;height:1.5pt" o:hralign="center" o:hrstd="t" o:hr="t" fillcolor="#a0a0a0" stroked="f"/>
        </w:pict>
      </w:r>
    </w:p>
    <w:p w14:paraId="0AACD125" w14:textId="77777777" w:rsidR="00CC4F64" w:rsidRPr="00CC4F64" w:rsidRDefault="00CC4F64" w:rsidP="00CC4F64">
      <w:pPr>
        <w:spacing w:before="120"/>
        <w:outlineLvl w:val="0"/>
        <w:rPr>
          <w:rFonts w:cstheme="minorHAnsi"/>
          <w:b/>
          <w:bCs/>
          <w:lang w:val="en-IN"/>
        </w:rPr>
      </w:pPr>
      <w:r w:rsidRPr="00CC4F64">
        <w:rPr>
          <w:rFonts w:cstheme="minorHAnsi"/>
          <w:b/>
          <w:bCs/>
          <w:lang w:val="en-IN"/>
        </w:rPr>
        <w:t>6. serological</w:t>
      </w:r>
    </w:p>
    <w:p w14:paraId="22E03FB3" w14:textId="77777777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lang w:val="en-IN"/>
        </w:rPr>
        <w:t>No confirmed link found. Derived from “serology”:</w:t>
      </w:r>
      <w:r w:rsidRPr="00CC4F64">
        <w:rPr>
          <w:rFonts w:cstheme="minorHAnsi"/>
          <w:lang w:val="en-IN"/>
        </w:rPr>
        <w:br/>
      </w:r>
      <w:r w:rsidRPr="00CC4F64">
        <w:rPr>
          <w:rFonts w:cstheme="minorHAnsi"/>
          <w:b/>
          <w:bCs/>
          <w:lang w:val="en-IN"/>
        </w:rPr>
        <w:t>IPA:</w:t>
      </w:r>
      <w:r w:rsidRPr="00CC4F64">
        <w:rPr>
          <w:rFonts w:cstheme="minorHAnsi"/>
          <w:lang w:val="en-IN"/>
        </w:rPr>
        <w:t xml:space="preserve"> /ˌ</w:t>
      </w:r>
      <w:proofErr w:type="spellStart"/>
      <w:r w:rsidRPr="00CC4F64">
        <w:rPr>
          <w:rFonts w:cstheme="minorHAnsi"/>
          <w:lang w:val="en-IN"/>
        </w:rPr>
        <w:t>sɛr·əˈlɑ</w:t>
      </w:r>
      <w:proofErr w:type="spellEnd"/>
      <w:r w:rsidRPr="00CC4F64">
        <w:rPr>
          <w:rFonts w:cstheme="minorHAnsi"/>
          <w:lang w:val="en-IN"/>
        </w:rPr>
        <w:t>ː·</w:t>
      </w:r>
      <w:proofErr w:type="spellStart"/>
      <w:r w:rsidRPr="00CC4F64">
        <w:rPr>
          <w:rFonts w:cstheme="minorHAnsi"/>
          <w:lang w:val="en-IN"/>
        </w:rPr>
        <w:t>dʒɪ·kəl</w:t>
      </w:r>
      <w:proofErr w:type="spellEnd"/>
      <w:r w:rsidRPr="00CC4F64">
        <w:rPr>
          <w:rFonts w:cstheme="minorHAnsi"/>
          <w:lang w:val="en-IN"/>
        </w:rPr>
        <w:t>/</w:t>
      </w:r>
      <w:r w:rsidRPr="00CC4F64">
        <w:rPr>
          <w:rFonts w:cstheme="minorHAnsi"/>
          <w:lang w:val="en-IN"/>
        </w:rPr>
        <w:br/>
      </w:r>
      <w:r w:rsidRPr="00CC4F64">
        <w:rPr>
          <w:rFonts w:cstheme="minorHAnsi"/>
          <w:b/>
          <w:bCs/>
          <w:lang w:val="en-IN"/>
        </w:rPr>
        <w:t>Phonetic spelling:</w:t>
      </w:r>
      <w:r w:rsidRPr="00CC4F64">
        <w:rPr>
          <w:rFonts w:cstheme="minorHAnsi"/>
          <w:lang w:val="en-IN"/>
        </w:rPr>
        <w:t xml:space="preserve"> ser-uh-LOH-ji-</w:t>
      </w:r>
      <w:proofErr w:type="spellStart"/>
      <w:r w:rsidRPr="00CC4F64">
        <w:rPr>
          <w:rFonts w:cstheme="minorHAnsi"/>
          <w:lang w:val="en-IN"/>
        </w:rPr>
        <w:t>kul</w:t>
      </w:r>
      <w:proofErr w:type="spellEnd"/>
    </w:p>
    <w:p w14:paraId="0FF885E7" w14:textId="77777777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lang w:val="en-IN"/>
        </w:rPr>
        <w:pict w14:anchorId="288DFC08">
          <v:rect id="_x0000_i1102" style="width:0;height:1.5pt" o:hralign="center" o:hrstd="t" o:hr="t" fillcolor="#a0a0a0" stroked="f"/>
        </w:pict>
      </w:r>
    </w:p>
    <w:p w14:paraId="4C35BA85" w14:textId="77777777" w:rsidR="00CC4F64" w:rsidRPr="00CC4F64" w:rsidRDefault="00CC4F64" w:rsidP="00CC4F64">
      <w:pPr>
        <w:spacing w:before="120"/>
        <w:outlineLvl w:val="0"/>
        <w:rPr>
          <w:rFonts w:cstheme="minorHAnsi"/>
          <w:b/>
          <w:bCs/>
          <w:lang w:val="en-IN"/>
        </w:rPr>
      </w:pPr>
      <w:r w:rsidRPr="00CC4F64">
        <w:rPr>
          <w:rFonts w:cstheme="minorHAnsi"/>
          <w:b/>
          <w:bCs/>
          <w:lang w:val="en-IN"/>
        </w:rPr>
        <w:lastRenderedPageBreak/>
        <w:t>7. embryonated</w:t>
      </w:r>
    </w:p>
    <w:p w14:paraId="444164B8" w14:textId="77777777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lang w:val="en-IN"/>
        </w:rPr>
        <w:t>No confirmed link found. From “embryonate”:</w:t>
      </w:r>
      <w:r w:rsidRPr="00CC4F64">
        <w:rPr>
          <w:rFonts w:cstheme="minorHAnsi"/>
          <w:lang w:val="en-IN"/>
        </w:rPr>
        <w:br/>
      </w:r>
      <w:r w:rsidRPr="00CC4F64">
        <w:rPr>
          <w:rFonts w:cstheme="minorHAnsi"/>
          <w:b/>
          <w:bCs/>
          <w:lang w:val="en-IN"/>
        </w:rPr>
        <w:t>IPA:</w:t>
      </w:r>
      <w:r w:rsidRPr="00CC4F64">
        <w:rPr>
          <w:rFonts w:cstheme="minorHAnsi"/>
          <w:lang w:val="en-IN"/>
        </w:rPr>
        <w:t xml:space="preserve"> /</w:t>
      </w:r>
      <w:proofErr w:type="spellStart"/>
      <w:r w:rsidRPr="00CC4F64">
        <w:rPr>
          <w:rFonts w:cstheme="minorHAnsi"/>
          <w:lang w:val="en-IN"/>
        </w:rPr>
        <w:t>əmˈbraɪ·əˌneɪ·tɪd</w:t>
      </w:r>
      <w:proofErr w:type="spellEnd"/>
      <w:r w:rsidRPr="00CC4F64">
        <w:rPr>
          <w:rFonts w:cstheme="minorHAnsi"/>
          <w:lang w:val="en-IN"/>
        </w:rPr>
        <w:t>/</w:t>
      </w:r>
      <w:r w:rsidRPr="00CC4F64">
        <w:rPr>
          <w:rFonts w:cstheme="minorHAnsi"/>
          <w:lang w:val="en-IN"/>
        </w:rPr>
        <w:br/>
      </w:r>
      <w:r w:rsidRPr="00CC4F64">
        <w:rPr>
          <w:rFonts w:cstheme="minorHAnsi"/>
          <w:b/>
          <w:bCs/>
          <w:lang w:val="en-IN"/>
        </w:rPr>
        <w:t>Phonetic spelling:</w:t>
      </w:r>
      <w:r w:rsidRPr="00CC4F64">
        <w:rPr>
          <w:rFonts w:cstheme="minorHAnsi"/>
          <w:lang w:val="en-IN"/>
        </w:rPr>
        <w:t xml:space="preserve"> </w:t>
      </w:r>
      <w:proofErr w:type="spellStart"/>
      <w:r w:rsidRPr="00CC4F64">
        <w:rPr>
          <w:rFonts w:cstheme="minorHAnsi"/>
          <w:lang w:val="en-IN"/>
        </w:rPr>
        <w:t>em</w:t>
      </w:r>
      <w:proofErr w:type="spellEnd"/>
      <w:r w:rsidRPr="00CC4F64">
        <w:rPr>
          <w:rFonts w:cstheme="minorHAnsi"/>
          <w:lang w:val="en-IN"/>
        </w:rPr>
        <w:t>-</w:t>
      </w:r>
      <w:proofErr w:type="spellStart"/>
      <w:r w:rsidRPr="00CC4F64">
        <w:rPr>
          <w:rFonts w:cstheme="minorHAnsi"/>
          <w:lang w:val="en-IN"/>
        </w:rPr>
        <w:t>bry</w:t>
      </w:r>
      <w:proofErr w:type="spellEnd"/>
      <w:r w:rsidRPr="00CC4F64">
        <w:rPr>
          <w:rFonts w:cstheme="minorHAnsi"/>
          <w:lang w:val="en-IN"/>
        </w:rPr>
        <w:t>-oh-NAY-</w:t>
      </w:r>
      <w:proofErr w:type="spellStart"/>
      <w:r w:rsidRPr="00CC4F64">
        <w:rPr>
          <w:rFonts w:cstheme="minorHAnsi"/>
          <w:lang w:val="en-IN"/>
        </w:rPr>
        <w:t>tid</w:t>
      </w:r>
      <w:proofErr w:type="spellEnd"/>
    </w:p>
    <w:p w14:paraId="1BC1CFF8" w14:textId="77777777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lang w:val="en-IN"/>
        </w:rPr>
        <w:pict w14:anchorId="6A0A78C0">
          <v:rect id="_x0000_i1103" style="width:0;height:1.5pt" o:hralign="center" o:hrstd="t" o:hr="t" fillcolor="#a0a0a0" stroked="f"/>
        </w:pict>
      </w:r>
    </w:p>
    <w:p w14:paraId="755430DC" w14:textId="77777777" w:rsidR="00CC4F64" w:rsidRPr="00CC4F64" w:rsidRDefault="00CC4F64" w:rsidP="00CC4F64">
      <w:pPr>
        <w:spacing w:before="120"/>
        <w:outlineLvl w:val="0"/>
        <w:rPr>
          <w:rFonts w:cstheme="minorHAnsi"/>
          <w:b/>
          <w:bCs/>
          <w:lang w:val="en-IN"/>
        </w:rPr>
      </w:pPr>
      <w:r w:rsidRPr="00CC4F64">
        <w:rPr>
          <w:rFonts w:cstheme="minorHAnsi"/>
          <w:b/>
          <w:bCs/>
          <w:lang w:val="en-IN"/>
        </w:rPr>
        <w:t>8. allantoic</w:t>
      </w:r>
    </w:p>
    <w:p w14:paraId="39E36AF9" w14:textId="77777777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b/>
          <w:bCs/>
          <w:lang w:val="en-IN"/>
        </w:rPr>
        <w:t>Pronunciation link:</w:t>
      </w:r>
      <w:r w:rsidRPr="00CC4F64">
        <w:rPr>
          <w:rFonts w:cstheme="minorHAnsi"/>
          <w:lang w:val="en-IN"/>
        </w:rPr>
        <w:br/>
      </w:r>
      <w:hyperlink r:id="rId17" w:tgtFrame="_new" w:history="1">
        <w:r w:rsidRPr="00CC4F64">
          <w:rPr>
            <w:rStyle w:val="Hyperlink"/>
            <w:rFonts w:cstheme="minorHAnsi"/>
            <w:lang w:val="en-IN"/>
          </w:rPr>
          <w:t>https://www.merriam-webster.com/medical/allantoic</w:t>
        </w:r>
      </w:hyperlink>
      <w:r w:rsidRPr="00CC4F64">
        <w:rPr>
          <w:rFonts w:cstheme="minorHAnsi"/>
          <w:lang w:val="en-IN"/>
        </w:rPr>
        <w:t xml:space="preserve"> </w:t>
      </w:r>
      <w:hyperlink r:id="rId18" w:tgtFrame="_blank" w:history="1">
        <w:r w:rsidRPr="00CC4F64">
          <w:rPr>
            <w:rStyle w:val="Hyperlink"/>
            <w:rFonts w:cstheme="minorHAnsi"/>
            <w:lang w:val="en-IN"/>
          </w:rPr>
          <w:t>dictionary.cambridge.org+14merriam-webster.com+14merriam-webster.com+14</w:t>
        </w:r>
      </w:hyperlink>
      <w:hyperlink r:id="rId19" w:tgtFrame="_blank" w:history="1">
        <w:r w:rsidRPr="00CC4F64">
          <w:rPr>
            <w:rStyle w:val="Hyperlink"/>
            <w:rFonts w:cstheme="minorHAnsi"/>
            <w:lang w:val="en-IN"/>
          </w:rPr>
          <w:t>merriam-webster.com+3merriam-webster.com+3en.wikipedia.org+3</w:t>
        </w:r>
      </w:hyperlink>
    </w:p>
    <w:p w14:paraId="648BA075" w14:textId="77777777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b/>
          <w:bCs/>
          <w:lang w:val="en-IN"/>
        </w:rPr>
        <w:t>IPA:</w:t>
      </w:r>
      <w:r w:rsidRPr="00CC4F64">
        <w:rPr>
          <w:rFonts w:cstheme="minorHAnsi"/>
          <w:lang w:val="en-IN"/>
        </w:rPr>
        <w:t xml:space="preserve"> /ˌ</w:t>
      </w:r>
      <w:proofErr w:type="spellStart"/>
      <w:r w:rsidRPr="00CC4F64">
        <w:rPr>
          <w:rFonts w:cstheme="minorHAnsi"/>
          <w:lang w:val="en-IN"/>
        </w:rPr>
        <w:t>æl·ənˈtoʊ·ɪk</w:t>
      </w:r>
      <w:proofErr w:type="spellEnd"/>
      <w:r w:rsidRPr="00CC4F64">
        <w:rPr>
          <w:rFonts w:cstheme="minorHAnsi"/>
          <w:lang w:val="en-IN"/>
        </w:rPr>
        <w:t>/</w:t>
      </w:r>
      <w:r w:rsidRPr="00CC4F64">
        <w:rPr>
          <w:rFonts w:cstheme="minorHAnsi"/>
          <w:lang w:val="en-IN"/>
        </w:rPr>
        <w:br/>
      </w:r>
      <w:r w:rsidRPr="00CC4F64">
        <w:rPr>
          <w:rFonts w:cstheme="minorHAnsi"/>
          <w:b/>
          <w:bCs/>
          <w:lang w:val="en-IN"/>
        </w:rPr>
        <w:t>Phonetic spelling:</w:t>
      </w:r>
      <w:r w:rsidRPr="00CC4F64">
        <w:rPr>
          <w:rFonts w:cstheme="minorHAnsi"/>
          <w:lang w:val="en-IN"/>
        </w:rPr>
        <w:t xml:space="preserve"> al-</w:t>
      </w:r>
      <w:proofErr w:type="spellStart"/>
      <w:r w:rsidRPr="00CC4F64">
        <w:rPr>
          <w:rFonts w:cstheme="minorHAnsi"/>
          <w:lang w:val="en-IN"/>
        </w:rPr>
        <w:t>uhn</w:t>
      </w:r>
      <w:proofErr w:type="spellEnd"/>
      <w:r w:rsidRPr="00CC4F64">
        <w:rPr>
          <w:rFonts w:cstheme="minorHAnsi"/>
          <w:lang w:val="en-IN"/>
        </w:rPr>
        <w:t>-TOH-</w:t>
      </w:r>
      <w:proofErr w:type="spellStart"/>
      <w:r w:rsidRPr="00CC4F64">
        <w:rPr>
          <w:rFonts w:cstheme="minorHAnsi"/>
          <w:lang w:val="en-IN"/>
        </w:rPr>
        <w:t>ik</w:t>
      </w:r>
      <w:proofErr w:type="spellEnd"/>
    </w:p>
    <w:p w14:paraId="5B9785B7" w14:textId="77777777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lang w:val="en-IN"/>
        </w:rPr>
        <w:pict w14:anchorId="2EC74048">
          <v:rect id="_x0000_i1104" style="width:0;height:1.5pt" o:hralign="center" o:hrstd="t" o:hr="t" fillcolor="#a0a0a0" stroked="f"/>
        </w:pict>
      </w:r>
    </w:p>
    <w:p w14:paraId="5EF195D2" w14:textId="77777777" w:rsidR="00CC4F64" w:rsidRPr="00CC4F64" w:rsidRDefault="00CC4F64" w:rsidP="00CC4F64">
      <w:pPr>
        <w:spacing w:before="120"/>
        <w:outlineLvl w:val="0"/>
        <w:rPr>
          <w:rFonts w:cstheme="minorHAnsi"/>
          <w:b/>
          <w:bCs/>
          <w:lang w:val="en-IN"/>
        </w:rPr>
      </w:pPr>
      <w:r w:rsidRPr="00CC4F64">
        <w:rPr>
          <w:rFonts w:cstheme="minorHAnsi"/>
          <w:b/>
          <w:bCs/>
          <w:lang w:val="en-IN"/>
        </w:rPr>
        <w:t>9. albumen</w:t>
      </w:r>
    </w:p>
    <w:p w14:paraId="750D790B" w14:textId="77777777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lang w:val="en-IN"/>
        </w:rPr>
        <w:t>No confirmed link found. Common term for egg white:</w:t>
      </w:r>
      <w:r w:rsidRPr="00CC4F64">
        <w:rPr>
          <w:rFonts w:cstheme="minorHAnsi"/>
          <w:lang w:val="en-IN"/>
        </w:rPr>
        <w:br/>
      </w:r>
      <w:r w:rsidRPr="00CC4F64">
        <w:rPr>
          <w:rFonts w:cstheme="minorHAnsi"/>
          <w:b/>
          <w:bCs/>
          <w:lang w:val="en-IN"/>
        </w:rPr>
        <w:t>IPA:</w:t>
      </w:r>
      <w:r w:rsidRPr="00CC4F64">
        <w:rPr>
          <w:rFonts w:cstheme="minorHAnsi"/>
          <w:lang w:val="en-IN"/>
        </w:rPr>
        <w:t xml:space="preserve"> /</w:t>
      </w:r>
      <w:proofErr w:type="spellStart"/>
      <w:r w:rsidRPr="00CC4F64">
        <w:rPr>
          <w:rFonts w:cstheme="minorHAnsi"/>
          <w:lang w:val="en-IN"/>
        </w:rPr>
        <w:t>ælˈbju</w:t>
      </w:r>
      <w:proofErr w:type="spellEnd"/>
      <w:r w:rsidRPr="00CC4F64">
        <w:rPr>
          <w:rFonts w:cstheme="minorHAnsi"/>
          <w:lang w:val="en-IN"/>
        </w:rPr>
        <w:t>ː·</w:t>
      </w:r>
      <w:proofErr w:type="spellStart"/>
      <w:r w:rsidRPr="00CC4F64">
        <w:rPr>
          <w:rFonts w:cstheme="minorHAnsi"/>
          <w:lang w:val="en-IN"/>
        </w:rPr>
        <w:t>mən</w:t>
      </w:r>
      <w:proofErr w:type="spellEnd"/>
      <w:r w:rsidRPr="00CC4F64">
        <w:rPr>
          <w:rFonts w:cstheme="minorHAnsi"/>
          <w:lang w:val="en-IN"/>
        </w:rPr>
        <w:t>/</w:t>
      </w:r>
      <w:r w:rsidRPr="00CC4F64">
        <w:rPr>
          <w:rFonts w:cstheme="minorHAnsi"/>
          <w:lang w:val="en-IN"/>
        </w:rPr>
        <w:br/>
      </w:r>
      <w:r w:rsidRPr="00CC4F64">
        <w:rPr>
          <w:rFonts w:cstheme="minorHAnsi"/>
          <w:b/>
          <w:bCs/>
          <w:lang w:val="en-IN"/>
        </w:rPr>
        <w:t>Phonetic spelling:</w:t>
      </w:r>
      <w:r w:rsidRPr="00CC4F64">
        <w:rPr>
          <w:rFonts w:cstheme="minorHAnsi"/>
          <w:lang w:val="en-IN"/>
        </w:rPr>
        <w:t xml:space="preserve"> al-BYOO-</w:t>
      </w:r>
      <w:proofErr w:type="spellStart"/>
      <w:r w:rsidRPr="00CC4F64">
        <w:rPr>
          <w:rFonts w:cstheme="minorHAnsi"/>
          <w:lang w:val="en-IN"/>
        </w:rPr>
        <w:t>muhn</w:t>
      </w:r>
      <w:proofErr w:type="spellEnd"/>
    </w:p>
    <w:p w14:paraId="20E9A072" w14:textId="77777777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lang w:val="en-IN"/>
        </w:rPr>
        <w:pict w14:anchorId="2CF9DE87">
          <v:rect id="_x0000_i1105" style="width:0;height:1.5pt" o:hralign="center" o:hrstd="t" o:hr="t" fillcolor="#a0a0a0" stroked="f"/>
        </w:pict>
      </w:r>
    </w:p>
    <w:p w14:paraId="3DBCFC39" w14:textId="77777777" w:rsidR="00CC4F64" w:rsidRPr="00CC4F64" w:rsidRDefault="00CC4F64" w:rsidP="00CC4F64">
      <w:pPr>
        <w:spacing w:before="120"/>
        <w:outlineLvl w:val="0"/>
        <w:rPr>
          <w:rFonts w:cstheme="minorHAnsi"/>
          <w:b/>
          <w:bCs/>
          <w:lang w:val="en-IN"/>
        </w:rPr>
      </w:pPr>
      <w:r w:rsidRPr="00CC4F64">
        <w:rPr>
          <w:rFonts w:cstheme="minorHAnsi"/>
          <w:b/>
          <w:bCs/>
          <w:lang w:val="en-IN"/>
        </w:rPr>
        <w:t>10. homogenizer</w:t>
      </w:r>
    </w:p>
    <w:p w14:paraId="1624E323" w14:textId="77777777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lang w:val="en-IN"/>
        </w:rPr>
        <w:t>No confirmed link found. Device for blending:</w:t>
      </w:r>
      <w:r w:rsidRPr="00CC4F64">
        <w:rPr>
          <w:rFonts w:cstheme="minorHAnsi"/>
          <w:lang w:val="en-IN"/>
        </w:rPr>
        <w:br/>
      </w:r>
      <w:r w:rsidRPr="00CC4F64">
        <w:rPr>
          <w:rFonts w:cstheme="minorHAnsi"/>
          <w:b/>
          <w:bCs/>
          <w:lang w:val="en-IN"/>
        </w:rPr>
        <w:t>IPA:</w:t>
      </w:r>
      <w:r w:rsidRPr="00CC4F64">
        <w:rPr>
          <w:rFonts w:cstheme="minorHAnsi"/>
          <w:lang w:val="en-IN"/>
        </w:rPr>
        <w:t xml:space="preserve"> /</w:t>
      </w:r>
      <w:proofErr w:type="spellStart"/>
      <w:r w:rsidRPr="00CC4F64">
        <w:rPr>
          <w:rFonts w:cstheme="minorHAnsi"/>
          <w:lang w:val="en-IN"/>
        </w:rPr>
        <w:t>həˈmɑ</w:t>
      </w:r>
      <w:proofErr w:type="spellEnd"/>
      <w:r w:rsidRPr="00CC4F64">
        <w:rPr>
          <w:rFonts w:cstheme="minorHAnsi"/>
          <w:lang w:val="en-IN"/>
        </w:rPr>
        <w:t>ː·</w:t>
      </w:r>
      <w:proofErr w:type="spellStart"/>
      <w:r w:rsidRPr="00CC4F64">
        <w:rPr>
          <w:rFonts w:cstheme="minorHAnsi"/>
          <w:lang w:val="en-IN"/>
        </w:rPr>
        <w:t>dʒəˌnaɪ·zər</w:t>
      </w:r>
      <w:proofErr w:type="spellEnd"/>
      <w:r w:rsidRPr="00CC4F64">
        <w:rPr>
          <w:rFonts w:cstheme="minorHAnsi"/>
          <w:lang w:val="en-IN"/>
        </w:rPr>
        <w:t>/</w:t>
      </w:r>
      <w:r w:rsidRPr="00CC4F64">
        <w:rPr>
          <w:rFonts w:cstheme="minorHAnsi"/>
          <w:lang w:val="en-IN"/>
        </w:rPr>
        <w:br/>
      </w:r>
      <w:r w:rsidRPr="00CC4F64">
        <w:rPr>
          <w:rFonts w:cstheme="minorHAnsi"/>
          <w:b/>
          <w:bCs/>
          <w:lang w:val="en-IN"/>
        </w:rPr>
        <w:t>Phonetic spelling:</w:t>
      </w:r>
      <w:r w:rsidRPr="00CC4F64">
        <w:rPr>
          <w:rFonts w:cstheme="minorHAnsi"/>
          <w:lang w:val="en-IN"/>
        </w:rPr>
        <w:t xml:space="preserve"> huh-MAH-</w:t>
      </w:r>
      <w:proofErr w:type="spellStart"/>
      <w:r w:rsidRPr="00CC4F64">
        <w:rPr>
          <w:rFonts w:cstheme="minorHAnsi"/>
          <w:lang w:val="en-IN"/>
        </w:rPr>
        <w:t>juh</w:t>
      </w:r>
      <w:proofErr w:type="spellEnd"/>
      <w:r w:rsidRPr="00CC4F64">
        <w:rPr>
          <w:rFonts w:cstheme="minorHAnsi"/>
          <w:lang w:val="en-IN"/>
        </w:rPr>
        <w:t>-</w:t>
      </w:r>
      <w:proofErr w:type="spellStart"/>
      <w:r w:rsidRPr="00CC4F64">
        <w:rPr>
          <w:rFonts w:cstheme="minorHAnsi"/>
          <w:lang w:val="en-IN"/>
        </w:rPr>
        <w:t>ny-zer</w:t>
      </w:r>
      <w:proofErr w:type="spellEnd"/>
    </w:p>
    <w:p w14:paraId="664E6DF1" w14:textId="1AE4C2A6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lang w:val="en-IN"/>
        </w:rPr>
        <w:pict w14:anchorId="08DAA8C1">
          <v:rect id="_x0000_i1106" style="width:0;height:1.5pt" o:hralign="center" o:hrstd="t" o:hr="t" fillcolor="#a0a0a0" stroked="f"/>
        </w:pict>
      </w:r>
    </w:p>
    <w:p w14:paraId="69DCAE5C" w14:textId="4CC27903" w:rsidR="00CC4F64" w:rsidRPr="00CC4F64" w:rsidRDefault="00CC4F64" w:rsidP="00CC4F64">
      <w:pPr>
        <w:spacing w:before="120"/>
        <w:outlineLvl w:val="0"/>
        <w:rPr>
          <w:rFonts w:cstheme="minorHAnsi"/>
          <w:b/>
          <w:bCs/>
          <w:lang w:val="en-IN"/>
        </w:rPr>
      </w:pPr>
      <w:r w:rsidRPr="00CC4F64">
        <w:rPr>
          <w:rFonts w:cstheme="minorHAnsi"/>
          <w:b/>
          <w:bCs/>
          <w:lang w:val="en-IN"/>
        </w:rPr>
        <w:t>1</w:t>
      </w:r>
      <w:r>
        <w:rPr>
          <w:rFonts w:cstheme="minorHAnsi"/>
          <w:b/>
          <w:bCs/>
          <w:lang w:val="en-IN"/>
        </w:rPr>
        <w:t>1</w:t>
      </w:r>
      <w:r w:rsidRPr="00CC4F64">
        <w:rPr>
          <w:rFonts w:cstheme="minorHAnsi"/>
          <w:b/>
          <w:bCs/>
          <w:lang w:val="en-IN"/>
        </w:rPr>
        <w:t>. Listeria monocytogenes</w:t>
      </w:r>
    </w:p>
    <w:p w14:paraId="5219EA45" w14:textId="77777777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lang w:val="en-IN"/>
        </w:rPr>
        <w:t>No confirmed link found. Scientific name:</w:t>
      </w:r>
      <w:r w:rsidRPr="00CC4F64">
        <w:rPr>
          <w:rFonts w:cstheme="minorHAnsi"/>
          <w:lang w:val="en-IN"/>
        </w:rPr>
        <w:br/>
      </w:r>
      <w:r w:rsidRPr="00CC4F64">
        <w:rPr>
          <w:rFonts w:cstheme="minorHAnsi"/>
          <w:b/>
          <w:bCs/>
          <w:lang w:val="en-IN"/>
        </w:rPr>
        <w:t>IPA:</w:t>
      </w:r>
      <w:r w:rsidRPr="00CC4F64">
        <w:rPr>
          <w:rFonts w:cstheme="minorHAnsi"/>
          <w:lang w:val="en-IN"/>
        </w:rPr>
        <w:t xml:space="preserve"> /</w:t>
      </w:r>
      <w:proofErr w:type="spellStart"/>
      <w:r w:rsidRPr="00CC4F64">
        <w:rPr>
          <w:rFonts w:cstheme="minorHAnsi"/>
          <w:lang w:val="en-IN"/>
        </w:rPr>
        <w:t>lɪˈstɪr·i·ə</w:t>
      </w:r>
      <w:proofErr w:type="spellEnd"/>
      <w:r w:rsidRPr="00CC4F64">
        <w:rPr>
          <w:rFonts w:cstheme="minorHAnsi"/>
          <w:lang w:val="en-IN"/>
        </w:rPr>
        <w:t xml:space="preserve">/ for </w:t>
      </w:r>
      <w:r w:rsidRPr="00CC4F64">
        <w:rPr>
          <w:rFonts w:cstheme="minorHAnsi"/>
          <w:i/>
          <w:iCs/>
          <w:lang w:val="en-IN"/>
        </w:rPr>
        <w:t>Listeria</w:t>
      </w:r>
      <w:r w:rsidRPr="00CC4F64">
        <w:rPr>
          <w:rFonts w:cstheme="minorHAnsi"/>
          <w:lang w:val="en-IN"/>
        </w:rPr>
        <w:t>; /ˌ</w:t>
      </w:r>
      <w:proofErr w:type="spellStart"/>
      <w:r w:rsidRPr="00CC4F64">
        <w:rPr>
          <w:rFonts w:cstheme="minorHAnsi"/>
          <w:lang w:val="en-IN"/>
        </w:rPr>
        <w:t>mɑ</w:t>
      </w:r>
      <w:proofErr w:type="spellEnd"/>
      <w:r w:rsidRPr="00CC4F64">
        <w:rPr>
          <w:rFonts w:cstheme="minorHAnsi"/>
          <w:lang w:val="en-IN"/>
        </w:rPr>
        <w:t>ːˌ</w:t>
      </w:r>
      <w:proofErr w:type="spellStart"/>
      <w:r w:rsidRPr="00CC4F64">
        <w:rPr>
          <w:rFonts w:cstheme="minorHAnsi"/>
          <w:lang w:val="en-IN"/>
        </w:rPr>
        <w:t>nəˌsaɪ·təˈdʒɛniz</w:t>
      </w:r>
      <w:proofErr w:type="spellEnd"/>
      <w:r w:rsidRPr="00CC4F64">
        <w:rPr>
          <w:rFonts w:cstheme="minorHAnsi"/>
          <w:lang w:val="en-IN"/>
        </w:rPr>
        <w:t xml:space="preserve">/ for </w:t>
      </w:r>
      <w:r w:rsidRPr="00CC4F64">
        <w:rPr>
          <w:rFonts w:cstheme="minorHAnsi"/>
          <w:i/>
          <w:iCs/>
          <w:lang w:val="en-IN"/>
        </w:rPr>
        <w:t>monocytogenes</w:t>
      </w:r>
      <w:r w:rsidRPr="00CC4F64">
        <w:rPr>
          <w:rFonts w:cstheme="minorHAnsi"/>
          <w:lang w:val="en-IN"/>
        </w:rPr>
        <w:br/>
      </w:r>
      <w:r w:rsidRPr="00CC4F64">
        <w:rPr>
          <w:rFonts w:cstheme="minorHAnsi"/>
          <w:b/>
          <w:bCs/>
          <w:lang w:val="en-IN"/>
        </w:rPr>
        <w:t>Phonetic spelling:</w:t>
      </w:r>
      <w:r w:rsidRPr="00CC4F64">
        <w:rPr>
          <w:rFonts w:cstheme="minorHAnsi"/>
          <w:lang w:val="en-IN"/>
        </w:rPr>
        <w:t xml:space="preserve"> </w:t>
      </w:r>
      <w:proofErr w:type="spellStart"/>
      <w:r w:rsidRPr="00CC4F64">
        <w:rPr>
          <w:rFonts w:cstheme="minorHAnsi"/>
          <w:lang w:val="en-IN"/>
        </w:rPr>
        <w:t>lis</w:t>
      </w:r>
      <w:proofErr w:type="spellEnd"/>
      <w:r w:rsidRPr="00CC4F64">
        <w:rPr>
          <w:rFonts w:cstheme="minorHAnsi"/>
          <w:lang w:val="en-IN"/>
        </w:rPr>
        <w:t xml:space="preserve">-TEER-ee-uh </w:t>
      </w:r>
      <w:proofErr w:type="spellStart"/>
      <w:r w:rsidRPr="00CC4F64">
        <w:rPr>
          <w:rFonts w:cstheme="minorHAnsi"/>
          <w:lang w:val="en-IN"/>
        </w:rPr>
        <w:t>mon</w:t>
      </w:r>
      <w:proofErr w:type="spellEnd"/>
      <w:r w:rsidRPr="00CC4F64">
        <w:rPr>
          <w:rFonts w:cstheme="minorHAnsi"/>
          <w:lang w:val="en-IN"/>
        </w:rPr>
        <w:t>-oh-</w:t>
      </w:r>
      <w:proofErr w:type="spellStart"/>
      <w:r w:rsidRPr="00CC4F64">
        <w:rPr>
          <w:rFonts w:cstheme="minorHAnsi"/>
          <w:lang w:val="en-IN"/>
        </w:rPr>
        <w:t>sy</w:t>
      </w:r>
      <w:proofErr w:type="spellEnd"/>
      <w:r w:rsidRPr="00CC4F64">
        <w:rPr>
          <w:rFonts w:cstheme="minorHAnsi"/>
          <w:lang w:val="en-IN"/>
        </w:rPr>
        <w:t>-TOH-</w:t>
      </w:r>
      <w:proofErr w:type="spellStart"/>
      <w:r w:rsidRPr="00CC4F64">
        <w:rPr>
          <w:rFonts w:cstheme="minorHAnsi"/>
          <w:lang w:val="en-IN"/>
        </w:rPr>
        <w:t>juh</w:t>
      </w:r>
      <w:proofErr w:type="spellEnd"/>
      <w:r w:rsidRPr="00CC4F64">
        <w:rPr>
          <w:rFonts w:cstheme="minorHAnsi"/>
          <w:lang w:val="en-IN"/>
        </w:rPr>
        <w:t>-</w:t>
      </w:r>
      <w:proofErr w:type="spellStart"/>
      <w:r w:rsidRPr="00CC4F64">
        <w:rPr>
          <w:rFonts w:cstheme="minorHAnsi"/>
          <w:lang w:val="en-IN"/>
        </w:rPr>
        <w:t>neez</w:t>
      </w:r>
      <w:proofErr w:type="spellEnd"/>
    </w:p>
    <w:p w14:paraId="473D33A8" w14:textId="77777777" w:rsidR="00CC4F64" w:rsidRPr="00CC4F64" w:rsidRDefault="00CC4F64" w:rsidP="00CC4F64">
      <w:pPr>
        <w:spacing w:before="120"/>
        <w:outlineLvl w:val="0"/>
        <w:rPr>
          <w:rFonts w:cstheme="minorHAnsi"/>
          <w:lang w:val="en-IN"/>
        </w:rPr>
      </w:pPr>
      <w:r w:rsidRPr="00CC4F64">
        <w:rPr>
          <w:rFonts w:cstheme="minorHAnsi"/>
          <w:lang w:val="en-IN"/>
        </w:rPr>
        <w:pict w14:anchorId="5F9808C7">
          <v:rect id="_x0000_i1108" style="width:0;height:1.5pt" o:hralign="center" o:hrstd="t" o:hr="t" fillcolor="#a0a0a0" stroked="f"/>
        </w:pict>
      </w:r>
    </w:p>
    <w:p w14:paraId="4F631987" w14:textId="77777777" w:rsidR="00E5264E" w:rsidRPr="00E5264E" w:rsidRDefault="00E5264E" w:rsidP="00E5264E">
      <w:pPr>
        <w:spacing w:before="120"/>
        <w:outlineLvl w:val="0"/>
        <w:rPr>
          <w:rFonts w:cstheme="minorHAnsi"/>
        </w:rPr>
      </w:pPr>
    </w:p>
    <w:sectPr w:rsidR="00E5264E" w:rsidRPr="00E5264E" w:rsidSect="005F0509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82DE" w14:textId="77777777" w:rsidR="005D36EE" w:rsidRDefault="005D36EE">
      <w:r>
        <w:separator/>
      </w:r>
    </w:p>
    <w:p w14:paraId="55DE6380" w14:textId="77777777" w:rsidR="005D36EE" w:rsidRDefault="005D36EE"/>
  </w:endnote>
  <w:endnote w:type="continuationSeparator" w:id="0">
    <w:p w14:paraId="316E1DF2" w14:textId="77777777" w:rsidR="005D36EE" w:rsidRDefault="005D36EE">
      <w:r>
        <w:continuationSeparator/>
      </w:r>
    </w:p>
    <w:p w14:paraId="687FABD9" w14:textId="77777777" w:rsidR="005D36EE" w:rsidRDefault="005D36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6513F719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FB666E" w14:textId="77777777" w:rsidR="00336C61" w:rsidRDefault="00336C61" w:rsidP="001E230F">
    <w:pPr>
      <w:pStyle w:val="Footer"/>
      <w:ind w:right="360"/>
    </w:pPr>
  </w:p>
  <w:p w14:paraId="4C9564D9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0C4D" w14:textId="78FA298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E567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C584D">
      <w:rPr>
        <w:rFonts w:cstheme="minorHAnsi"/>
      </w:rPr>
      <w:t xml:space="preserve">                   </w:t>
    </w:r>
    <w:r w:rsidR="002E599E">
      <w:rPr>
        <w:rFonts w:cstheme="minorHAnsi"/>
      </w:rPr>
      <w:t>June</w:t>
    </w:r>
    <w:r w:rsidR="00CC584D">
      <w:rPr>
        <w:rFonts w:cstheme="minorHAnsi"/>
      </w:rPr>
      <w:t xml:space="preserve"> </w:t>
    </w:r>
    <w:r w:rsidR="002E599E">
      <w:rPr>
        <w:rFonts w:cstheme="minorHAnsi"/>
      </w:rPr>
      <w:t>03</w:t>
    </w:r>
    <w:r w:rsidR="00CC584D">
      <w:rPr>
        <w:rFonts w:cstheme="minorHAnsi"/>
      </w:rPr>
      <w:t xml:space="preserve">, </w:t>
    </w:r>
    <w:proofErr w:type="gramStart"/>
    <w:r w:rsidR="00CC584D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6725" w14:textId="77777777" w:rsidR="005D36EE" w:rsidRDefault="005D36EE">
      <w:r>
        <w:separator/>
      </w:r>
    </w:p>
    <w:p w14:paraId="33ABB349" w14:textId="77777777" w:rsidR="005D36EE" w:rsidRDefault="005D36EE"/>
  </w:footnote>
  <w:footnote w:type="continuationSeparator" w:id="0">
    <w:p w14:paraId="59C629B8" w14:textId="77777777" w:rsidR="005D36EE" w:rsidRDefault="005D36EE">
      <w:r>
        <w:continuationSeparator/>
      </w:r>
    </w:p>
    <w:p w14:paraId="223B4E8A" w14:textId="77777777" w:rsidR="005D36EE" w:rsidRDefault="005D36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B3F1" w14:textId="77777777" w:rsidR="00336C61" w:rsidRPr="00CC584D" w:rsidRDefault="00336C61" w:rsidP="00CC584D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0E18E7B" wp14:editId="7823D96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bookmarkStart w:id="3" w:name="_Hlk161737265"/>
    <w:r w:rsidR="00CC584D" w:rsidRPr="00CC584D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2"/>
    <w:bookmarkEnd w:id="3"/>
  </w:p>
  <w:p w14:paraId="6CD9F3AC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429238C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044626">
    <w:abstractNumId w:val="32"/>
  </w:num>
  <w:num w:numId="2" w16cid:durableId="1408765861">
    <w:abstractNumId w:val="34"/>
  </w:num>
  <w:num w:numId="3" w16cid:durableId="458646376">
    <w:abstractNumId w:val="33"/>
  </w:num>
  <w:num w:numId="4" w16cid:durableId="886457970">
    <w:abstractNumId w:val="26"/>
  </w:num>
  <w:num w:numId="5" w16cid:durableId="784084194">
    <w:abstractNumId w:val="13"/>
  </w:num>
  <w:num w:numId="6" w16cid:durableId="928389361">
    <w:abstractNumId w:val="29"/>
  </w:num>
  <w:num w:numId="7" w16cid:durableId="223762554">
    <w:abstractNumId w:val="36"/>
  </w:num>
  <w:num w:numId="8" w16cid:durableId="1467623303">
    <w:abstractNumId w:val="11"/>
  </w:num>
  <w:num w:numId="9" w16cid:durableId="323972361">
    <w:abstractNumId w:val="16"/>
  </w:num>
  <w:num w:numId="10" w16cid:durableId="834497268">
    <w:abstractNumId w:val="23"/>
  </w:num>
  <w:num w:numId="11" w16cid:durableId="7083425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93196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31153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14404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8475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24986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9833161">
    <w:abstractNumId w:val="31"/>
  </w:num>
  <w:num w:numId="18" w16cid:durableId="593633517">
    <w:abstractNumId w:val="27"/>
  </w:num>
  <w:num w:numId="19" w16cid:durableId="1333332277">
    <w:abstractNumId w:val="25"/>
  </w:num>
  <w:num w:numId="20" w16cid:durableId="411464942">
    <w:abstractNumId w:val="19"/>
  </w:num>
  <w:num w:numId="21" w16cid:durableId="2062752729">
    <w:abstractNumId w:val="18"/>
  </w:num>
  <w:num w:numId="22" w16cid:durableId="3215391">
    <w:abstractNumId w:val="10"/>
  </w:num>
  <w:num w:numId="23" w16cid:durableId="2114393813">
    <w:abstractNumId w:val="15"/>
  </w:num>
  <w:num w:numId="24" w16cid:durableId="1277761205">
    <w:abstractNumId w:val="30"/>
  </w:num>
  <w:num w:numId="25" w16cid:durableId="1833789428">
    <w:abstractNumId w:val="12"/>
  </w:num>
  <w:num w:numId="26" w16cid:durableId="2018002778">
    <w:abstractNumId w:val="24"/>
  </w:num>
  <w:num w:numId="27" w16cid:durableId="694423551">
    <w:abstractNumId w:val="21"/>
  </w:num>
  <w:num w:numId="28" w16cid:durableId="1827935574">
    <w:abstractNumId w:val="9"/>
  </w:num>
  <w:num w:numId="29" w16cid:durableId="1294673762">
    <w:abstractNumId w:val="7"/>
  </w:num>
  <w:num w:numId="30" w16cid:durableId="735203728">
    <w:abstractNumId w:val="6"/>
  </w:num>
  <w:num w:numId="31" w16cid:durableId="1703706521">
    <w:abstractNumId w:val="5"/>
  </w:num>
  <w:num w:numId="32" w16cid:durableId="34500879">
    <w:abstractNumId w:val="4"/>
  </w:num>
  <w:num w:numId="33" w16cid:durableId="744306695">
    <w:abstractNumId w:val="8"/>
  </w:num>
  <w:num w:numId="34" w16cid:durableId="1463419847">
    <w:abstractNumId w:val="3"/>
  </w:num>
  <w:num w:numId="35" w16cid:durableId="1241519590">
    <w:abstractNumId w:val="2"/>
  </w:num>
  <w:num w:numId="36" w16cid:durableId="2121295701">
    <w:abstractNumId w:val="1"/>
  </w:num>
  <w:num w:numId="37" w16cid:durableId="502744325">
    <w:abstractNumId w:val="0"/>
  </w:num>
  <w:num w:numId="38" w16cid:durableId="494033764">
    <w:abstractNumId w:val="14"/>
  </w:num>
  <w:num w:numId="39" w16cid:durableId="1759978471">
    <w:abstractNumId w:val="35"/>
  </w:num>
  <w:num w:numId="40" w16cid:durableId="1083453201">
    <w:abstractNumId w:val="20"/>
  </w:num>
  <w:num w:numId="41" w16cid:durableId="148523097">
    <w:abstractNumId w:val="22"/>
  </w:num>
  <w:num w:numId="42" w16cid:durableId="239099883">
    <w:abstractNumId w:val="28"/>
  </w:num>
  <w:num w:numId="43" w16cid:durableId="208136918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kFAIX78bUtAAAA"/>
  </w:docVars>
  <w:rsids>
    <w:rsidRoot w:val="002B49DB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434"/>
    <w:rsid w:val="00023E22"/>
    <w:rsid w:val="00024282"/>
    <w:rsid w:val="00024322"/>
    <w:rsid w:val="00025DE9"/>
    <w:rsid w:val="000326C8"/>
    <w:rsid w:val="000326F7"/>
    <w:rsid w:val="0003279B"/>
    <w:rsid w:val="00033332"/>
    <w:rsid w:val="00037828"/>
    <w:rsid w:val="0004142D"/>
    <w:rsid w:val="00043807"/>
    <w:rsid w:val="00045112"/>
    <w:rsid w:val="00055137"/>
    <w:rsid w:val="000631DA"/>
    <w:rsid w:val="00074929"/>
    <w:rsid w:val="00083792"/>
    <w:rsid w:val="00084450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67267"/>
    <w:rsid w:val="0017152E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1AD4"/>
    <w:rsid w:val="00214268"/>
    <w:rsid w:val="00231210"/>
    <w:rsid w:val="002422D6"/>
    <w:rsid w:val="00244CDB"/>
    <w:rsid w:val="00247BFF"/>
    <w:rsid w:val="00251400"/>
    <w:rsid w:val="00251421"/>
    <w:rsid w:val="0025310D"/>
    <w:rsid w:val="002544F1"/>
    <w:rsid w:val="002553AE"/>
    <w:rsid w:val="002617AD"/>
    <w:rsid w:val="00264483"/>
    <w:rsid w:val="00264B3C"/>
    <w:rsid w:val="00264CA4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8787C"/>
    <w:rsid w:val="00292508"/>
    <w:rsid w:val="002929B8"/>
    <w:rsid w:val="00293E61"/>
    <w:rsid w:val="00294464"/>
    <w:rsid w:val="002A6FCF"/>
    <w:rsid w:val="002A7F8B"/>
    <w:rsid w:val="002B009A"/>
    <w:rsid w:val="002B025E"/>
    <w:rsid w:val="002B0D88"/>
    <w:rsid w:val="002B26D4"/>
    <w:rsid w:val="002B49DB"/>
    <w:rsid w:val="002B55D9"/>
    <w:rsid w:val="002B7584"/>
    <w:rsid w:val="002C54DB"/>
    <w:rsid w:val="002D52A1"/>
    <w:rsid w:val="002E599E"/>
    <w:rsid w:val="002E7521"/>
    <w:rsid w:val="002F0D42"/>
    <w:rsid w:val="002F3829"/>
    <w:rsid w:val="002F38CF"/>
    <w:rsid w:val="0030180A"/>
    <w:rsid w:val="003036C1"/>
    <w:rsid w:val="00304263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B3F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649B"/>
    <w:rsid w:val="003672FC"/>
    <w:rsid w:val="003741AD"/>
    <w:rsid w:val="003754A7"/>
    <w:rsid w:val="0038502C"/>
    <w:rsid w:val="00386777"/>
    <w:rsid w:val="00393236"/>
    <w:rsid w:val="00395684"/>
    <w:rsid w:val="003A1109"/>
    <w:rsid w:val="003A49C2"/>
    <w:rsid w:val="003B00BE"/>
    <w:rsid w:val="003B2BC8"/>
    <w:rsid w:val="003B3E2A"/>
    <w:rsid w:val="003B5E26"/>
    <w:rsid w:val="003C1044"/>
    <w:rsid w:val="003C2AEF"/>
    <w:rsid w:val="003C32EC"/>
    <w:rsid w:val="003C6C9F"/>
    <w:rsid w:val="003D0847"/>
    <w:rsid w:val="003D0FD6"/>
    <w:rsid w:val="003D40E8"/>
    <w:rsid w:val="003E2BC9"/>
    <w:rsid w:val="003F4B52"/>
    <w:rsid w:val="004034B6"/>
    <w:rsid w:val="004114EA"/>
    <w:rsid w:val="00414B4F"/>
    <w:rsid w:val="00417A34"/>
    <w:rsid w:val="00420A1E"/>
    <w:rsid w:val="00421271"/>
    <w:rsid w:val="004232DB"/>
    <w:rsid w:val="00426350"/>
    <w:rsid w:val="00440FFA"/>
    <w:rsid w:val="00441DCF"/>
    <w:rsid w:val="004425EC"/>
    <w:rsid w:val="00443E8B"/>
    <w:rsid w:val="00450B27"/>
    <w:rsid w:val="00453116"/>
    <w:rsid w:val="0045447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1B12"/>
    <w:rsid w:val="0048270E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5F2A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0B4D"/>
    <w:rsid w:val="00511D93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863C4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57A4"/>
    <w:rsid w:val="005B60A3"/>
    <w:rsid w:val="005B6859"/>
    <w:rsid w:val="005C2915"/>
    <w:rsid w:val="005C6D1E"/>
    <w:rsid w:val="005D0E9C"/>
    <w:rsid w:val="005D0F8B"/>
    <w:rsid w:val="005D36EE"/>
    <w:rsid w:val="005D783F"/>
    <w:rsid w:val="005E040F"/>
    <w:rsid w:val="005E27DD"/>
    <w:rsid w:val="005E2B7E"/>
    <w:rsid w:val="005E5268"/>
    <w:rsid w:val="005F0509"/>
    <w:rsid w:val="005F18A3"/>
    <w:rsid w:val="005F1ADF"/>
    <w:rsid w:val="00604177"/>
    <w:rsid w:val="006137EC"/>
    <w:rsid w:val="00620DD2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1F83"/>
    <w:rsid w:val="00684662"/>
    <w:rsid w:val="0069665E"/>
    <w:rsid w:val="006A0250"/>
    <w:rsid w:val="006A14A2"/>
    <w:rsid w:val="006A1B4F"/>
    <w:rsid w:val="006A21CB"/>
    <w:rsid w:val="006A6324"/>
    <w:rsid w:val="006B2573"/>
    <w:rsid w:val="006B492C"/>
    <w:rsid w:val="006C08AE"/>
    <w:rsid w:val="006C0E87"/>
    <w:rsid w:val="006C1A3B"/>
    <w:rsid w:val="006C4093"/>
    <w:rsid w:val="006D1F9B"/>
    <w:rsid w:val="006D3AC7"/>
    <w:rsid w:val="006D6931"/>
    <w:rsid w:val="006D7676"/>
    <w:rsid w:val="006E16D4"/>
    <w:rsid w:val="006E567A"/>
    <w:rsid w:val="006E6F4F"/>
    <w:rsid w:val="006F06AF"/>
    <w:rsid w:val="006F2681"/>
    <w:rsid w:val="006F4144"/>
    <w:rsid w:val="00710EA3"/>
    <w:rsid w:val="0071156C"/>
    <w:rsid w:val="0071294C"/>
    <w:rsid w:val="00724E3B"/>
    <w:rsid w:val="007262D9"/>
    <w:rsid w:val="0072737E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17B8"/>
    <w:rsid w:val="0076691B"/>
    <w:rsid w:val="0077003B"/>
    <w:rsid w:val="0077071A"/>
    <w:rsid w:val="00772380"/>
    <w:rsid w:val="00772548"/>
    <w:rsid w:val="00773E27"/>
    <w:rsid w:val="00777388"/>
    <w:rsid w:val="00785075"/>
    <w:rsid w:val="00790E8C"/>
    <w:rsid w:val="007A149A"/>
    <w:rsid w:val="007A1A7D"/>
    <w:rsid w:val="007A4E1D"/>
    <w:rsid w:val="007B02CF"/>
    <w:rsid w:val="007B0FBB"/>
    <w:rsid w:val="007B3E0E"/>
    <w:rsid w:val="007B72C5"/>
    <w:rsid w:val="007D4222"/>
    <w:rsid w:val="007D61A8"/>
    <w:rsid w:val="007F48D4"/>
    <w:rsid w:val="00800467"/>
    <w:rsid w:val="00802635"/>
    <w:rsid w:val="00804C75"/>
    <w:rsid w:val="00806B1B"/>
    <w:rsid w:val="00806BC9"/>
    <w:rsid w:val="008123C3"/>
    <w:rsid w:val="00816F53"/>
    <w:rsid w:val="00817D9F"/>
    <w:rsid w:val="008273AC"/>
    <w:rsid w:val="00831E2A"/>
    <w:rsid w:val="00831FBF"/>
    <w:rsid w:val="00832FA5"/>
    <w:rsid w:val="00833C0A"/>
    <w:rsid w:val="0083566C"/>
    <w:rsid w:val="00836659"/>
    <w:rsid w:val="008373A7"/>
    <w:rsid w:val="00845729"/>
    <w:rsid w:val="008459FC"/>
    <w:rsid w:val="00845B03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6364"/>
    <w:rsid w:val="00892FC7"/>
    <w:rsid w:val="008A0177"/>
    <w:rsid w:val="008A413E"/>
    <w:rsid w:val="008A7A3E"/>
    <w:rsid w:val="008B238E"/>
    <w:rsid w:val="008C642C"/>
    <w:rsid w:val="008D0E4A"/>
    <w:rsid w:val="008D2A6A"/>
    <w:rsid w:val="008D52FB"/>
    <w:rsid w:val="008D5443"/>
    <w:rsid w:val="008D58EC"/>
    <w:rsid w:val="008E74F7"/>
    <w:rsid w:val="008E79A3"/>
    <w:rsid w:val="008F239E"/>
    <w:rsid w:val="008F7754"/>
    <w:rsid w:val="0090117D"/>
    <w:rsid w:val="009055DD"/>
    <w:rsid w:val="00906EFB"/>
    <w:rsid w:val="009114D8"/>
    <w:rsid w:val="00911D21"/>
    <w:rsid w:val="009149A4"/>
    <w:rsid w:val="009212DD"/>
    <w:rsid w:val="00921AB9"/>
    <w:rsid w:val="00927B12"/>
    <w:rsid w:val="009301B8"/>
    <w:rsid w:val="009309B4"/>
    <w:rsid w:val="00931D78"/>
    <w:rsid w:val="00934CA4"/>
    <w:rsid w:val="00941F06"/>
    <w:rsid w:val="009431F3"/>
    <w:rsid w:val="00947092"/>
    <w:rsid w:val="009470DC"/>
    <w:rsid w:val="00951A8E"/>
    <w:rsid w:val="009538A4"/>
    <w:rsid w:val="00954870"/>
    <w:rsid w:val="00954BDD"/>
    <w:rsid w:val="0096165F"/>
    <w:rsid w:val="00962168"/>
    <w:rsid w:val="009625B1"/>
    <w:rsid w:val="00966F67"/>
    <w:rsid w:val="009809C5"/>
    <w:rsid w:val="00982897"/>
    <w:rsid w:val="00985868"/>
    <w:rsid w:val="00985F44"/>
    <w:rsid w:val="00985FE6"/>
    <w:rsid w:val="00987081"/>
    <w:rsid w:val="009921BB"/>
    <w:rsid w:val="00992857"/>
    <w:rsid w:val="00996EC5"/>
    <w:rsid w:val="00997611"/>
    <w:rsid w:val="009A082F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CBB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9CB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0960"/>
    <w:rsid w:val="00A72FC5"/>
    <w:rsid w:val="00A730E3"/>
    <w:rsid w:val="00A77CF6"/>
    <w:rsid w:val="00A84BA8"/>
    <w:rsid w:val="00A84C50"/>
    <w:rsid w:val="00A91283"/>
    <w:rsid w:val="00AA132F"/>
    <w:rsid w:val="00AB3338"/>
    <w:rsid w:val="00AC16AC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E5A22"/>
    <w:rsid w:val="00AE79D8"/>
    <w:rsid w:val="00AF3977"/>
    <w:rsid w:val="00AF623F"/>
    <w:rsid w:val="00B00969"/>
    <w:rsid w:val="00B0143B"/>
    <w:rsid w:val="00B025DC"/>
    <w:rsid w:val="00B02EF3"/>
    <w:rsid w:val="00B0378C"/>
    <w:rsid w:val="00B0394A"/>
    <w:rsid w:val="00B03E54"/>
    <w:rsid w:val="00B04340"/>
    <w:rsid w:val="00B07A3B"/>
    <w:rsid w:val="00B13941"/>
    <w:rsid w:val="00B30D46"/>
    <w:rsid w:val="00B33E59"/>
    <w:rsid w:val="00B340A8"/>
    <w:rsid w:val="00B3428E"/>
    <w:rsid w:val="00B36993"/>
    <w:rsid w:val="00B40E12"/>
    <w:rsid w:val="00B41D6B"/>
    <w:rsid w:val="00B435B8"/>
    <w:rsid w:val="00B4499C"/>
    <w:rsid w:val="00B5116D"/>
    <w:rsid w:val="00B53E63"/>
    <w:rsid w:val="00B53FD5"/>
    <w:rsid w:val="00B6059B"/>
    <w:rsid w:val="00B60E0A"/>
    <w:rsid w:val="00B6201D"/>
    <w:rsid w:val="00B653B7"/>
    <w:rsid w:val="00B66A14"/>
    <w:rsid w:val="00B71FB0"/>
    <w:rsid w:val="00B7250F"/>
    <w:rsid w:val="00B807E5"/>
    <w:rsid w:val="00B82C3D"/>
    <w:rsid w:val="00B847A0"/>
    <w:rsid w:val="00B87BC5"/>
    <w:rsid w:val="00B87D12"/>
    <w:rsid w:val="00BA0371"/>
    <w:rsid w:val="00BA2EF5"/>
    <w:rsid w:val="00BB1A0C"/>
    <w:rsid w:val="00BC0906"/>
    <w:rsid w:val="00BC3F28"/>
    <w:rsid w:val="00BC4B4A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5D10"/>
    <w:rsid w:val="00C062FF"/>
    <w:rsid w:val="00C11E60"/>
    <w:rsid w:val="00C12062"/>
    <w:rsid w:val="00C2620F"/>
    <w:rsid w:val="00C34F4C"/>
    <w:rsid w:val="00C40A1A"/>
    <w:rsid w:val="00C428F1"/>
    <w:rsid w:val="00C43B71"/>
    <w:rsid w:val="00C565F3"/>
    <w:rsid w:val="00C57D3B"/>
    <w:rsid w:val="00C602B2"/>
    <w:rsid w:val="00C70C90"/>
    <w:rsid w:val="00C7374B"/>
    <w:rsid w:val="00C766A8"/>
    <w:rsid w:val="00C8109F"/>
    <w:rsid w:val="00C82679"/>
    <w:rsid w:val="00C82F28"/>
    <w:rsid w:val="00C836F3"/>
    <w:rsid w:val="00C9250E"/>
    <w:rsid w:val="00C96FC6"/>
    <w:rsid w:val="00C97B11"/>
    <w:rsid w:val="00CA3669"/>
    <w:rsid w:val="00CB039A"/>
    <w:rsid w:val="00CB0B79"/>
    <w:rsid w:val="00CB5DE5"/>
    <w:rsid w:val="00CB6780"/>
    <w:rsid w:val="00CC0C58"/>
    <w:rsid w:val="00CC1850"/>
    <w:rsid w:val="00CC29BF"/>
    <w:rsid w:val="00CC4F64"/>
    <w:rsid w:val="00CC52BE"/>
    <w:rsid w:val="00CC584D"/>
    <w:rsid w:val="00CD515D"/>
    <w:rsid w:val="00CD63B8"/>
    <w:rsid w:val="00CD7F92"/>
    <w:rsid w:val="00CE0665"/>
    <w:rsid w:val="00CE10F2"/>
    <w:rsid w:val="00CE4904"/>
    <w:rsid w:val="00CE56D7"/>
    <w:rsid w:val="00CE696A"/>
    <w:rsid w:val="00CF2130"/>
    <w:rsid w:val="00CF22F6"/>
    <w:rsid w:val="00CF6830"/>
    <w:rsid w:val="00CF771C"/>
    <w:rsid w:val="00D001B2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47980"/>
    <w:rsid w:val="00D5169F"/>
    <w:rsid w:val="00D53725"/>
    <w:rsid w:val="00D6314B"/>
    <w:rsid w:val="00D654B4"/>
    <w:rsid w:val="00D662C7"/>
    <w:rsid w:val="00D6654F"/>
    <w:rsid w:val="00D712A3"/>
    <w:rsid w:val="00D75084"/>
    <w:rsid w:val="00D75193"/>
    <w:rsid w:val="00D7547B"/>
    <w:rsid w:val="00D771D4"/>
    <w:rsid w:val="00D80DEB"/>
    <w:rsid w:val="00D87F73"/>
    <w:rsid w:val="00D930D7"/>
    <w:rsid w:val="00D95C4C"/>
    <w:rsid w:val="00DA117F"/>
    <w:rsid w:val="00DA17FB"/>
    <w:rsid w:val="00DB16A4"/>
    <w:rsid w:val="00DB3580"/>
    <w:rsid w:val="00DB3C2B"/>
    <w:rsid w:val="00DB7EBA"/>
    <w:rsid w:val="00DC058D"/>
    <w:rsid w:val="00DC0F13"/>
    <w:rsid w:val="00DC15E9"/>
    <w:rsid w:val="00DC1E10"/>
    <w:rsid w:val="00DC2504"/>
    <w:rsid w:val="00DC311D"/>
    <w:rsid w:val="00DC6913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160"/>
    <w:rsid w:val="00DE66F3"/>
    <w:rsid w:val="00DF0865"/>
    <w:rsid w:val="00DF1693"/>
    <w:rsid w:val="00DF307B"/>
    <w:rsid w:val="00DF6EE3"/>
    <w:rsid w:val="00E04EFB"/>
    <w:rsid w:val="00E072C2"/>
    <w:rsid w:val="00E10071"/>
    <w:rsid w:val="00E13771"/>
    <w:rsid w:val="00E23DDA"/>
    <w:rsid w:val="00E24673"/>
    <w:rsid w:val="00E24898"/>
    <w:rsid w:val="00E27EF5"/>
    <w:rsid w:val="00E355EE"/>
    <w:rsid w:val="00E35FB3"/>
    <w:rsid w:val="00E44C46"/>
    <w:rsid w:val="00E5264E"/>
    <w:rsid w:val="00E55496"/>
    <w:rsid w:val="00E56111"/>
    <w:rsid w:val="00E62EE2"/>
    <w:rsid w:val="00E65758"/>
    <w:rsid w:val="00E662CA"/>
    <w:rsid w:val="00E8076C"/>
    <w:rsid w:val="00E81D56"/>
    <w:rsid w:val="00E86E4B"/>
    <w:rsid w:val="00E87DA4"/>
    <w:rsid w:val="00E914EB"/>
    <w:rsid w:val="00EA15F6"/>
    <w:rsid w:val="00EA20E5"/>
    <w:rsid w:val="00EA2756"/>
    <w:rsid w:val="00EA341C"/>
    <w:rsid w:val="00EA4B94"/>
    <w:rsid w:val="00EA57F1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E77CA"/>
    <w:rsid w:val="00EF4E2B"/>
    <w:rsid w:val="00F024CE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A43"/>
    <w:rsid w:val="00F35094"/>
    <w:rsid w:val="00F3618A"/>
    <w:rsid w:val="00F4412A"/>
    <w:rsid w:val="00F50635"/>
    <w:rsid w:val="00F563AC"/>
    <w:rsid w:val="00F56A75"/>
    <w:rsid w:val="00F60B45"/>
    <w:rsid w:val="00F60C18"/>
    <w:rsid w:val="00F616CB"/>
    <w:rsid w:val="00F62820"/>
    <w:rsid w:val="00F64FB6"/>
    <w:rsid w:val="00F728FB"/>
    <w:rsid w:val="00F734E7"/>
    <w:rsid w:val="00F7353C"/>
    <w:rsid w:val="00F7561F"/>
    <w:rsid w:val="00F769AF"/>
    <w:rsid w:val="00F76A1C"/>
    <w:rsid w:val="00F80FD0"/>
    <w:rsid w:val="00F8149F"/>
    <w:rsid w:val="00F83448"/>
    <w:rsid w:val="00F917CF"/>
    <w:rsid w:val="00F92AA8"/>
    <w:rsid w:val="00F95E8D"/>
    <w:rsid w:val="00FA1A9D"/>
    <w:rsid w:val="00FA532D"/>
    <w:rsid w:val="00FA7A79"/>
    <w:rsid w:val="00FA7D51"/>
    <w:rsid w:val="00FB7CFB"/>
    <w:rsid w:val="00FC0745"/>
    <w:rsid w:val="00FC5752"/>
    <w:rsid w:val="00FC6181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B882EF"/>
  <w14:defaultImageDpi w14:val="330"/>
  <w15:docId w15:val="{B18C7B85-7EF8-4A29-AF24-7E1BECE4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C4F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251400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251400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25140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5140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5140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5140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CC4F6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e.carvalho@inrae.fr" TargetMode="External"/><Relationship Id="rId13" Type="http://schemas.openxmlformats.org/officeDocument/2006/relationships/hyperlink" Target="mailto:alessandro.pagliuso@inrae.fr" TargetMode="External"/><Relationship Id="rId18" Type="http://schemas.openxmlformats.org/officeDocument/2006/relationships/hyperlink" Target="https://www.merriam-webster.com/medical/allantoic?utm_source=chatgpt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0895293" TargetMode="External"/><Relationship Id="rId12" Type="http://schemas.openxmlformats.org/officeDocument/2006/relationships/hyperlink" Target="mailto:filipe.carvalho@inrae.fr" TargetMode="External"/><Relationship Id="rId17" Type="http://schemas.openxmlformats.org/officeDocument/2006/relationships/hyperlink" Target="https://www.merriam-webster.com/medical/allantoi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glycerol?utm_source=chatgpt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therine.schouler@inrae.f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ictionary.cambridge.org/us/pronunciation/english/glycerol?utm_source=chatgpt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ana.hemery@inrae.fr" TargetMode="External"/><Relationship Id="rId19" Type="http://schemas.openxmlformats.org/officeDocument/2006/relationships/hyperlink" Target="https://www.merriam-webster.com/dictionary/allantois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ssandro.pagliuso@inrae.fr" TargetMode="External"/><Relationship Id="rId14" Type="http://schemas.openxmlformats.org/officeDocument/2006/relationships/hyperlink" Target="https://www.merriam-webster.com/dictionary/glycerol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ve\Downloads\68509_Pagliuso_Shotlist_052225_FINAL2.dotx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68509_Pagliuso_Shotlist_052225_FINAL2</Template>
  <TotalTime>31</TotalTime>
  <Pages>13</Pages>
  <Words>2555</Words>
  <Characters>15009</Characters>
  <Application>Microsoft Office Word</Application>
  <DocSecurity>0</DocSecurity>
  <Lines>365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17449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Jove</dc:creator>
  <cp:keywords/>
  <dc:description/>
  <cp:lastModifiedBy>Balamurugan  P</cp:lastModifiedBy>
  <cp:revision>36</cp:revision>
  <cp:lastPrinted>2025-07-08T14:26:00Z</cp:lastPrinted>
  <dcterms:created xsi:type="dcterms:W3CDTF">2025-06-20T13:17:00Z</dcterms:created>
  <dcterms:modified xsi:type="dcterms:W3CDTF">2025-07-08T14:26:00Z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