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160D2" w14:textId="7AF3E10E" w:rsidR="00724F61" w:rsidRPr="00724F61" w:rsidRDefault="00724F61">
      <w:pPr>
        <w:rPr>
          <w:b/>
          <w:bCs/>
        </w:rPr>
      </w:pPr>
      <w:proofErr w:type="spellStart"/>
      <w:r w:rsidRPr="00724F61">
        <w:rPr>
          <w:b/>
          <w:bCs/>
        </w:rPr>
        <w:t>JoVE</w:t>
      </w:r>
      <w:proofErr w:type="spellEnd"/>
      <w:r w:rsidRPr="00724F61">
        <w:rPr>
          <w:b/>
          <w:bCs/>
        </w:rPr>
        <w:t xml:space="preserve"> 68094 Screenshot Summary </w:t>
      </w:r>
    </w:p>
    <w:p w14:paraId="04986A28" w14:textId="77777777" w:rsidR="00724F61" w:rsidRDefault="00724F61"/>
    <w:p w14:paraId="5D56492F" w14:textId="321C593E" w:rsidR="00B7162C" w:rsidRDefault="00724F61">
      <w:r>
        <w:t>2.2.2 Experimentation sessions being clicked (</w:t>
      </w:r>
      <w:r w:rsidRPr="00724F61">
        <w:rPr>
          <w:color w:val="FF0000"/>
        </w:rPr>
        <w:t>00:03-00:16</w:t>
      </w:r>
      <w:r>
        <w:t>)</w:t>
      </w:r>
    </w:p>
    <w:p w14:paraId="2FB9AE48" w14:textId="77777777" w:rsidR="00724F61" w:rsidRDefault="00724F61"/>
    <w:p w14:paraId="55745AB9" w14:textId="5417E0DD" w:rsidR="00724F61" w:rsidRDefault="00724F61">
      <w:r>
        <w:t>2.3.1 New study being clicked (</w:t>
      </w:r>
      <w:r w:rsidRPr="00724F61">
        <w:rPr>
          <w:color w:val="FF0000"/>
        </w:rPr>
        <w:t>00:18-00:22</w:t>
      </w:r>
      <w:r>
        <w:t>)</w:t>
      </w:r>
    </w:p>
    <w:p w14:paraId="14DBD37D" w14:textId="77777777" w:rsidR="00724F61" w:rsidRDefault="00724F61"/>
    <w:p w14:paraId="3B165711" w14:textId="3AE87ECE" w:rsidR="00724F61" w:rsidRDefault="00724F61">
      <w:r>
        <w:t>2.3.2 Details of experimental groups (</w:t>
      </w:r>
      <w:r w:rsidRPr="00724F61">
        <w:rPr>
          <w:color w:val="FF0000"/>
        </w:rPr>
        <w:t>00:27-02:38</w:t>
      </w:r>
      <w:r>
        <w:t>)</w:t>
      </w:r>
    </w:p>
    <w:p w14:paraId="5F6DBE92" w14:textId="77777777" w:rsidR="00724F61" w:rsidRDefault="00724F61"/>
    <w:p w14:paraId="531D464E" w14:textId="6EF58AB0" w:rsidR="00724F61" w:rsidRDefault="00724F61">
      <w:r>
        <w:t>2.3.3 Appropriate experimental template is selected (</w:t>
      </w:r>
      <w:r w:rsidRPr="00724F61">
        <w:rPr>
          <w:color w:val="FF0000"/>
        </w:rPr>
        <w:t>02:40-02:52</w:t>
      </w:r>
      <w:r>
        <w:t>)</w:t>
      </w:r>
    </w:p>
    <w:p w14:paraId="2BC456D4" w14:textId="77777777" w:rsidR="00724F61" w:rsidRDefault="00724F61"/>
    <w:p w14:paraId="14B32CC7" w14:textId="5865D945" w:rsidR="00724F61" w:rsidRDefault="00724F61">
      <w:r>
        <w:t>2.4.1 Operator details are inputted (</w:t>
      </w:r>
      <w:r w:rsidRPr="00724F61">
        <w:rPr>
          <w:color w:val="FF0000"/>
        </w:rPr>
        <w:t>02:52-03:00</w:t>
      </w:r>
      <w:r>
        <w:t>)</w:t>
      </w:r>
    </w:p>
    <w:p w14:paraId="674EBED2" w14:textId="77777777" w:rsidR="00724F61" w:rsidRDefault="00724F61"/>
    <w:p w14:paraId="1106096E" w14:textId="61F8F6EC" w:rsidR="00724F61" w:rsidRDefault="00724F61">
      <w:r>
        <w:t>2.5.1 Desired channel is selected (</w:t>
      </w:r>
      <w:r w:rsidRPr="00724F61">
        <w:rPr>
          <w:color w:val="FF0000"/>
        </w:rPr>
        <w:t>03:12-03:20</w:t>
      </w:r>
      <w:r>
        <w:t>)</w:t>
      </w:r>
    </w:p>
    <w:p w14:paraId="318D7F18" w14:textId="77777777" w:rsidR="00724F61" w:rsidRDefault="00724F61"/>
    <w:p w14:paraId="005686F6" w14:textId="102C86A8" w:rsidR="00724F61" w:rsidRDefault="00724F61">
      <w:r>
        <w:t>2.5.2 Calibration is being done (</w:t>
      </w:r>
      <w:r w:rsidRPr="00724F61">
        <w:rPr>
          <w:color w:val="FF0000"/>
        </w:rPr>
        <w:t>03:20-03:36</w:t>
      </w:r>
      <w:r>
        <w:t>)</w:t>
      </w:r>
    </w:p>
    <w:p w14:paraId="2655DCC0" w14:textId="77777777" w:rsidR="00724F61" w:rsidRDefault="00724F61"/>
    <w:p w14:paraId="43A9FFF5" w14:textId="11E7AD54" w:rsidR="00724F61" w:rsidRDefault="00724F61">
      <w:r>
        <w:t>2.6.1 Pump is selected from dropdown list (</w:t>
      </w:r>
      <w:r w:rsidRPr="00724F61">
        <w:rPr>
          <w:color w:val="FF0000"/>
        </w:rPr>
        <w:t>03:36-03:45</w:t>
      </w:r>
      <w:r>
        <w:t>)</w:t>
      </w:r>
    </w:p>
    <w:p w14:paraId="630BA298" w14:textId="77777777" w:rsidR="00724F61" w:rsidRDefault="00724F61"/>
    <w:p w14:paraId="7F00C24D" w14:textId="5B73B0C2" w:rsidR="00724F61" w:rsidRDefault="00724F61">
      <w:r>
        <w:t>2.6.2 On-screen prompts are being followed (</w:t>
      </w:r>
      <w:r w:rsidRPr="00724F61">
        <w:rPr>
          <w:color w:val="FF0000"/>
        </w:rPr>
        <w:t>03:45-03:59</w:t>
      </w:r>
      <w:r>
        <w:t>)</w:t>
      </w:r>
    </w:p>
    <w:p w14:paraId="3C9ED8E1" w14:textId="77777777" w:rsidR="00724F61" w:rsidRDefault="00724F61"/>
    <w:p w14:paraId="68594EA0" w14:textId="35E79E26" w:rsidR="00724F61" w:rsidRDefault="00724F61">
      <w:r>
        <w:t>2.6.4 Cancel is being clicked on the data (</w:t>
      </w:r>
      <w:r w:rsidRPr="00724F61">
        <w:rPr>
          <w:color w:val="FF0000"/>
        </w:rPr>
        <w:t>03:59-04:02</w:t>
      </w:r>
      <w:r>
        <w:t>)</w:t>
      </w:r>
    </w:p>
    <w:p w14:paraId="65196337" w14:textId="77777777" w:rsidR="00724F61" w:rsidRDefault="00724F61"/>
    <w:p w14:paraId="13DA2B33" w14:textId="73C1A98F" w:rsidR="00724F61" w:rsidRDefault="00724F61">
      <w:r>
        <w:t>2.9.2 Airflow is set at 2 liters per minute (</w:t>
      </w:r>
      <w:r w:rsidRPr="00724F61">
        <w:rPr>
          <w:color w:val="FF0000"/>
        </w:rPr>
        <w:t>04:13</w:t>
      </w:r>
      <w:r>
        <w:t>)</w:t>
      </w:r>
    </w:p>
    <w:p w14:paraId="052BC2D2" w14:textId="77777777" w:rsidR="00724F61" w:rsidRDefault="00724F61"/>
    <w:p w14:paraId="23B7472E" w14:textId="2F8810BA" w:rsidR="00724F61" w:rsidRDefault="00724F61">
      <w:r>
        <w:t>3.1.2 Air flow is set at 2 liters per minute (</w:t>
      </w:r>
      <w:r w:rsidRPr="00724F61">
        <w:rPr>
          <w:color w:val="FF0000"/>
        </w:rPr>
        <w:t>04:13</w:t>
      </w:r>
      <w:r>
        <w:t>)</w:t>
      </w:r>
    </w:p>
    <w:p w14:paraId="359B8583" w14:textId="77777777" w:rsidR="00724F61" w:rsidRDefault="00724F61"/>
    <w:p w14:paraId="6C08232A" w14:textId="10BF2A0E" w:rsidR="00724F61" w:rsidRDefault="00724F61">
      <w:r>
        <w:t>3.2.1 E-cigarette profile is selected (</w:t>
      </w:r>
      <w:r w:rsidRPr="00724F61">
        <w:rPr>
          <w:color w:val="FF0000"/>
        </w:rPr>
        <w:t>04:53-04:57</w:t>
      </w:r>
      <w:r>
        <w:t>)</w:t>
      </w:r>
    </w:p>
    <w:p w14:paraId="3F82C062" w14:textId="77777777" w:rsidR="00724F61" w:rsidRDefault="00724F61"/>
    <w:p w14:paraId="2DCC5D85" w14:textId="090591CA" w:rsidR="00724F61" w:rsidRDefault="00724F61">
      <w:r>
        <w:t>3.3.1 Puff interval is being input (</w:t>
      </w:r>
      <w:r w:rsidRPr="00724F61">
        <w:rPr>
          <w:color w:val="FF0000"/>
        </w:rPr>
        <w:t>04:57-05:04</w:t>
      </w:r>
      <w:r>
        <w:t>)</w:t>
      </w:r>
    </w:p>
    <w:p w14:paraId="3BAF52F7" w14:textId="77777777" w:rsidR="00724F61" w:rsidRDefault="00724F61"/>
    <w:p w14:paraId="5B3CD4DC" w14:textId="33615DEA" w:rsidR="00724F61" w:rsidRDefault="00724F61">
      <w:r>
        <w:t>3.3.2 OK is being clicked (</w:t>
      </w:r>
      <w:r w:rsidRPr="00724F61">
        <w:rPr>
          <w:color w:val="FF0000"/>
        </w:rPr>
        <w:t>05:04-05:09</w:t>
      </w:r>
      <w:r>
        <w:t>)</w:t>
      </w:r>
    </w:p>
    <w:p w14:paraId="359A2FED" w14:textId="77777777" w:rsidR="00724F61" w:rsidRDefault="00724F61"/>
    <w:p w14:paraId="23A62C22" w14:textId="0D26D62A" w:rsidR="00724F61" w:rsidRDefault="00724F61">
      <w:r>
        <w:t>3.3.3 Follow prompts to save profile</w:t>
      </w:r>
      <w:r w:rsidR="005C7547">
        <w:t xml:space="preserve"> (</w:t>
      </w:r>
      <w:r w:rsidR="005C7547" w:rsidRPr="005C7547">
        <w:rPr>
          <w:color w:val="FF0000"/>
        </w:rPr>
        <w:t>09:03-09:28</w:t>
      </w:r>
      <w:r w:rsidR="005C7547">
        <w:t>)</w:t>
      </w:r>
    </w:p>
    <w:p w14:paraId="61031821" w14:textId="77777777" w:rsidR="00724F61" w:rsidRDefault="00724F61"/>
    <w:p w14:paraId="75211D30" w14:textId="57333DE0" w:rsidR="00724F61" w:rsidRDefault="00724F61">
      <w:r>
        <w:t>3.4.1 Updated e-cigarette profile is being clicked (</w:t>
      </w:r>
      <w:r w:rsidRPr="00724F61">
        <w:rPr>
          <w:color w:val="FF0000"/>
        </w:rPr>
        <w:t>05:10-05:13</w:t>
      </w:r>
      <w:r>
        <w:t>)</w:t>
      </w:r>
    </w:p>
    <w:p w14:paraId="15C5C18E" w14:textId="77777777" w:rsidR="00724F61" w:rsidRDefault="00724F61"/>
    <w:p w14:paraId="18F4E948" w14:textId="7B2D513F" w:rsidR="00724F61" w:rsidRDefault="00724F61">
      <w:r>
        <w:t>3.5.2 Puff frequency is being increased (</w:t>
      </w:r>
      <w:r w:rsidRPr="00724F61">
        <w:rPr>
          <w:color w:val="FF0000"/>
        </w:rPr>
        <w:t>05:57-06:09</w:t>
      </w:r>
      <w:r>
        <w:t>)</w:t>
      </w:r>
    </w:p>
    <w:p w14:paraId="045AF666" w14:textId="77777777" w:rsidR="00724F61" w:rsidRDefault="00724F61"/>
    <w:p w14:paraId="37BFF076" w14:textId="1AC9FF49" w:rsidR="00724F61" w:rsidRDefault="00724F61">
      <w:r>
        <w:t>3.6.1 Bias flow is restarted (</w:t>
      </w:r>
      <w:r w:rsidRPr="00724F61">
        <w:rPr>
          <w:color w:val="FF0000"/>
        </w:rPr>
        <w:t>05:53-05:57</w:t>
      </w:r>
      <w:r>
        <w:t>)</w:t>
      </w:r>
    </w:p>
    <w:sectPr w:rsidR="00724F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61"/>
    <w:rsid w:val="00003E07"/>
    <w:rsid w:val="00043676"/>
    <w:rsid w:val="00073794"/>
    <w:rsid w:val="000925F0"/>
    <w:rsid w:val="000D4157"/>
    <w:rsid w:val="000E4BA1"/>
    <w:rsid w:val="00142F3E"/>
    <w:rsid w:val="001474F6"/>
    <w:rsid w:val="00154B96"/>
    <w:rsid w:val="002C4273"/>
    <w:rsid w:val="002C694B"/>
    <w:rsid w:val="00325C32"/>
    <w:rsid w:val="00333BB1"/>
    <w:rsid w:val="003A3A13"/>
    <w:rsid w:val="004A1172"/>
    <w:rsid w:val="004C040D"/>
    <w:rsid w:val="004E3802"/>
    <w:rsid w:val="00502863"/>
    <w:rsid w:val="00503D57"/>
    <w:rsid w:val="00536BD0"/>
    <w:rsid w:val="00546766"/>
    <w:rsid w:val="005C7547"/>
    <w:rsid w:val="005E71F7"/>
    <w:rsid w:val="005F05C0"/>
    <w:rsid w:val="006725AC"/>
    <w:rsid w:val="00691FC2"/>
    <w:rsid w:val="00724F61"/>
    <w:rsid w:val="00733808"/>
    <w:rsid w:val="00746B93"/>
    <w:rsid w:val="00771A76"/>
    <w:rsid w:val="0081164C"/>
    <w:rsid w:val="00862888"/>
    <w:rsid w:val="00872C38"/>
    <w:rsid w:val="00872DFA"/>
    <w:rsid w:val="008A5EE3"/>
    <w:rsid w:val="008B73AB"/>
    <w:rsid w:val="008D79B4"/>
    <w:rsid w:val="009D3DA7"/>
    <w:rsid w:val="00A928CA"/>
    <w:rsid w:val="00AC3C18"/>
    <w:rsid w:val="00B36766"/>
    <w:rsid w:val="00B7162C"/>
    <w:rsid w:val="00BA17C2"/>
    <w:rsid w:val="00C6576F"/>
    <w:rsid w:val="00C91DDF"/>
    <w:rsid w:val="00D1234E"/>
    <w:rsid w:val="00D467C5"/>
    <w:rsid w:val="00D82227"/>
    <w:rsid w:val="00DB0F4B"/>
    <w:rsid w:val="00E01732"/>
    <w:rsid w:val="00E26EEF"/>
    <w:rsid w:val="00F260E9"/>
    <w:rsid w:val="00F7284E"/>
    <w:rsid w:val="00F9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379D6"/>
  <w15:chartTrackingRefBased/>
  <w15:docId w15:val="{6204674B-A184-0D42-86C5-2545926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Roham Gorgani</dc:creator>
  <cp:keywords/>
  <dc:description/>
  <cp:lastModifiedBy>Roham Gorgani</cp:lastModifiedBy>
  <cp:revision>2</cp:revision>
  <dcterms:created xsi:type="dcterms:W3CDTF">2025-04-30T16:28:00Z</dcterms:created>
  <dcterms:modified xsi:type="dcterms:W3CDTF">2025-04-30T17:02:00Z</dcterms:modified>
</cp:coreProperties>
</file>