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0916" w14:textId="07607CDB" w:rsidR="007535F1" w:rsidRDefault="00471B34">
      <w:r>
        <w:t>66972_screenshot_1.mp4</w:t>
      </w:r>
    </w:p>
    <w:p w14:paraId="19621823" w14:textId="23B51BE9" w:rsidR="00471B34" w:rsidRDefault="00471B34" w:rsidP="00471B34">
      <w:pPr>
        <w:pStyle w:val="ListParagraph"/>
        <w:numPr>
          <w:ilvl w:val="0"/>
          <w:numId w:val="1"/>
        </w:numPr>
      </w:pPr>
      <w:r>
        <w:t xml:space="preserve">1.1.2. (Execute the command to convert DICOM to </w:t>
      </w:r>
      <w:proofErr w:type="spellStart"/>
      <w:r>
        <w:t>Nifti</w:t>
      </w:r>
      <w:proofErr w:type="spellEnd"/>
      <w:r>
        <w:t xml:space="preserve"> format. Txt: dcm2niix &lt;Path to DICOM scan files). </w:t>
      </w:r>
      <w:r w:rsidRPr="00471B34">
        <w:rPr>
          <w:b/>
          <w:bCs/>
          <w:color w:val="FF0000"/>
        </w:rPr>
        <w:t>00:03-00:21</w:t>
      </w:r>
    </w:p>
    <w:p w14:paraId="2DF19767" w14:textId="77777777" w:rsidR="00471B34" w:rsidRDefault="00471B34" w:rsidP="00471B34"/>
    <w:p w14:paraId="73B75393" w14:textId="0287A7C2" w:rsidR="00471B34" w:rsidRDefault="00471B34" w:rsidP="00471B34">
      <w:r>
        <w:t>66972_screenshot_2.mp4</w:t>
      </w:r>
    </w:p>
    <w:p w14:paraId="089727BD" w14:textId="437D6AFD" w:rsidR="00471B34" w:rsidRDefault="00CE7A65" w:rsidP="00CE7A65">
      <w:pPr>
        <w:pStyle w:val="ListParagraph"/>
        <w:numPr>
          <w:ilvl w:val="0"/>
          <w:numId w:val="1"/>
        </w:numPr>
      </w:pPr>
      <w:r>
        <w:t xml:space="preserve">1.2.1 (Executing co-registration and tissue mask extraction by using </w:t>
      </w:r>
      <w:proofErr w:type="spellStart"/>
      <w:r>
        <w:t>SimNibs</w:t>
      </w:r>
      <w:proofErr w:type="spellEnd"/>
      <w:r>
        <w:t xml:space="preserve"> charm tool). </w:t>
      </w:r>
      <w:r w:rsidRPr="00CE7A65">
        <w:rPr>
          <w:b/>
          <w:bCs/>
          <w:color w:val="FF0000"/>
        </w:rPr>
        <w:t>00:04-00:36</w:t>
      </w:r>
    </w:p>
    <w:p w14:paraId="5221D94F" w14:textId="77777777" w:rsidR="00CE7A65" w:rsidRDefault="00CE7A65" w:rsidP="00CE7A65"/>
    <w:p w14:paraId="7FB0FD67" w14:textId="3EE42ECC" w:rsidR="00CE7A65" w:rsidRDefault="00D83393" w:rsidP="00CE7A65">
      <w:r>
        <w:t>66972_screenshot_3.mp4</w:t>
      </w:r>
    </w:p>
    <w:p w14:paraId="14985D38" w14:textId="5F0A3A8F" w:rsidR="00D83393" w:rsidRDefault="00D83393" w:rsidP="00D83393">
      <w:pPr>
        <w:pStyle w:val="ListParagraph"/>
        <w:numPr>
          <w:ilvl w:val="0"/>
          <w:numId w:val="1"/>
        </w:numPr>
      </w:pPr>
      <w:r>
        <w:t>1.3.1</w:t>
      </w:r>
      <w:r w:rsidR="00021372">
        <w:t xml:space="preserve"> (Brainsight interface being opened, new empty project being clicked, participants T1W image being loaded). </w:t>
      </w:r>
      <w:r w:rsidR="00021372" w:rsidRPr="00021372">
        <w:rPr>
          <w:b/>
          <w:bCs/>
          <w:color w:val="FF0000"/>
        </w:rPr>
        <w:t>00:03-00:12</w:t>
      </w:r>
      <w:r w:rsidR="00021372" w:rsidRPr="00021372">
        <w:rPr>
          <w:color w:val="FF0000"/>
        </w:rPr>
        <w:t xml:space="preserve"> </w:t>
      </w:r>
    </w:p>
    <w:p w14:paraId="14CF8BD8" w14:textId="728DFCDC" w:rsidR="00D83393" w:rsidRDefault="00D83393" w:rsidP="00D83393">
      <w:pPr>
        <w:pStyle w:val="ListParagraph"/>
        <w:numPr>
          <w:ilvl w:val="0"/>
          <w:numId w:val="1"/>
        </w:numPr>
      </w:pPr>
      <w:r>
        <w:t>1.4.1</w:t>
      </w:r>
      <w:r w:rsidR="00021372">
        <w:t xml:space="preserve"> (reconstruction tab is clicked, new reconstruction drop-down menu selected). </w:t>
      </w:r>
      <w:r w:rsidR="00021372" w:rsidRPr="00021372">
        <w:rPr>
          <w:b/>
          <w:bCs/>
          <w:color w:val="FF0000"/>
        </w:rPr>
        <w:t>00:13-00:16</w:t>
      </w:r>
    </w:p>
    <w:p w14:paraId="39F60A46" w14:textId="18913E44" w:rsidR="00D83393" w:rsidRPr="00D81385" w:rsidRDefault="00D83393" w:rsidP="00D83393">
      <w:pPr>
        <w:pStyle w:val="ListParagraph"/>
        <w:numPr>
          <w:ilvl w:val="0"/>
          <w:numId w:val="1"/>
        </w:numPr>
      </w:pPr>
      <w:r>
        <w:t>1.4.2</w:t>
      </w:r>
      <w:r w:rsidR="00021372">
        <w:t xml:space="preserve"> (click skin, followed by compute skin. Then press close).</w:t>
      </w:r>
      <w:r w:rsidR="006005A7">
        <w:t xml:space="preserve"> </w:t>
      </w:r>
      <w:r w:rsidR="006005A7" w:rsidRPr="006005A7">
        <w:rPr>
          <w:b/>
          <w:bCs/>
          <w:color w:val="FF0000"/>
        </w:rPr>
        <w:t>00:16-00:23</w:t>
      </w:r>
    </w:p>
    <w:p w14:paraId="5710BB6B" w14:textId="77777777" w:rsidR="00D81385" w:rsidRDefault="00D81385" w:rsidP="00D81385"/>
    <w:p w14:paraId="4C463B32" w14:textId="50F905FB" w:rsidR="00D81385" w:rsidRDefault="00D81385" w:rsidP="00D81385">
      <w:r>
        <w:t>66972_screenshot_4.mp4</w:t>
      </w:r>
    </w:p>
    <w:p w14:paraId="289A7722" w14:textId="7D9F6B1C" w:rsidR="00D83393" w:rsidRPr="00D81385" w:rsidRDefault="00D83393" w:rsidP="00D83393">
      <w:pPr>
        <w:pStyle w:val="ListParagraph"/>
        <w:numPr>
          <w:ilvl w:val="0"/>
          <w:numId w:val="1"/>
        </w:numPr>
      </w:pPr>
      <w:r>
        <w:t>1.5.1</w:t>
      </w:r>
      <w:r w:rsidR="00021372">
        <w:t xml:space="preserve"> (click new reconstruction drop down and select full brain curvilinear).</w:t>
      </w:r>
      <w:r w:rsidR="0016125B">
        <w:t xml:space="preserve"> </w:t>
      </w:r>
      <w:r w:rsidR="0016125B" w:rsidRPr="0016125B">
        <w:rPr>
          <w:b/>
          <w:bCs/>
          <w:color w:val="FF0000"/>
        </w:rPr>
        <w:t>00:</w:t>
      </w:r>
      <w:r w:rsidR="00B57444">
        <w:rPr>
          <w:b/>
          <w:bCs/>
          <w:color w:val="FF0000"/>
        </w:rPr>
        <w:t>05</w:t>
      </w:r>
      <w:r w:rsidR="0016125B" w:rsidRPr="0016125B">
        <w:rPr>
          <w:b/>
          <w:bCs/>
          <w:color w:val="FF0000"/>
        </w:rPr>
        <w:t>-00:</w:t>
      </w:r>
      <w:r w:rsidR="00B57444">
        <w:rPr>
          <w:b/>
          <w:bCs/>
          <w:color w:val="FF0000"/>
        </w:rPr>
        <w:t>09</w:t>
      </w:r>
    </w:p>
    <w:p w14:paraId="0E27C416" w14:textId="224CDFAB" w:rsidR="00D83393" w:rsidRDefault="00D81385" w:rsidP="00D83393">
      <w:pPr>
        <w:pStyle w:val="ListParagraph"/>
        <w:numPr>
          <w:ilvl w:val="0"/>
          <w:numId w:val="1"/>
        </w:numPr>
      </w:pPr>
      <w:r>
        <w:t>1.6.1 (sagittal, coronal, and transverse are being adjusted).</w:t>
      </w:r>
      <w:r w:rsidR="00B57444">
        <w:t xml:space="preserve"> </w:t>
      </w:r>
      <w:r w:rsidR="00B57444" w:rsidRPr="00B57444">
        <w:rPr>
          <w:b/>
          <w:bCs/>
          <w:color w:val="FF0000"/>
        </w:rPr>
        <w:t>00:09-00:33</w:t>
      </w:r>
    </w:p>
    <w:p w14:paraId="0FC2F8C9" w14:textId="19ADCD11" w:rsidR="00D81385" w:rsidRDefault="00D81385" w:rsidP="00D83393">
      <w:pPr>
        <w:pStyle w:val="ListParagraph"/>
        <w:numPr>
          <w:ilvl w:val="0"/>
          <w:numId w:val="1"/>
        </w:numPr>
      </w:pPr>
      <w:r>
        <w:t>1.6.2 (slices are scrolled through to check for overlapping tissue edges and compute curvilinear clicked, peel depth adjusted to 4mm).</w:t>
      </w:r>
      <w:r w:rsidR="00B57444">
        <w:t xml:space="preserve"> </w:t>
      </w:r>
      <w:r w:rsidR="00B57444" w:rsidRPr="00B57444">
        <w:rPr>
          <w:b/>
          <w:bCs/>
          <w:color w:val="FF0000"/>
        </w:rPr>
        <w:t>00:34-00:59</w:t>
      </w:r>
    </w:p>
    <w:p w14:paraId="2BA091D8" w14:textId="77777777" w:rsidR="00D81385" w:rsidRDefault="00D81385" w:rsidP="00D81385"/>
    <w:p w14:paraId="1CCE3192" w14:textId="7664E94C" w:rsidR="00D81385" w:rsidRDefault="00D81385" w:rsidP="00D81385">
      <w:r>
        <w:t>66972_screenshot_5.mp4</w:t>
      </w:r>
    </w:p>
    <w:p w14:paraId="5A1A31DA" w14:textId="651FFF2D" w:rsidR="00D81385" w:rsidRDefault="00D81385" w:rsidP="00D81385">
      <w:pPr>
        <w:pStyle w:val="ListParagraph"/>
        <w:numPr>
          <w:ilvl w:val="0"/>
          <w:numId w:val="1"/>
        </w:numPr>
      </w:pPr>
      <w:r>
        <w:t>1.7.1 (landmarks tab being clicked, followed by configure landmarks).</w:t>
      </w:r>
      <w:r w:rsidR="00CB5FFE">
        <w:t xml:space="preserve"> </w:t>
      </w:r>
      <w:r w:rsidR="00CB5FFE" w:rsidRPr="00CB5FFE">
        <w:rPr>
          <w:b/>
          <w:bCs/>
          <w:color w:val="FF0000"/>
        </w:rPr>
        <w:t>00:05-00:09</w:t>
      </w:r>
    </w:p>
    <w:p w14:paraId="527FF3AA" w14:textId="0126F154" w:rsidR="00D81385" w:rsidRDefault="00B439F0" w:rsidP="00D81385">
      <w:pPr>
        <w:pStyle w:val="ListParagraph"/>
        <w:numPr>
          <w:ilvl w:val="0"/>
          <w:numId w:val="1"/>
        </w:numPr>
      </w:pPr>
      <w:r>
        <w:t>1.8.1 (crosshairs placed on tip of nose. Nose labeled Nose in Name field).</w:t>
      </w:r>
      <w:r w:rsidR="002D73E1">
        <w:t xml:space="preserve"> </w:t>
      </w:r>
      <w:r w:rsidR="002D73E1" w:rsidRPr="002D73E1">
        <w:rPr>
          <w:b/>
          <w:bCs/>
          <w:color w:val="FF0000"/>
        </w:rPr>
        <w:t>00:09-00:23</w:t>
      </w:r>
    </w:p>
    <w:p w14:paraId="21D15D80" w14:textId="5C5FA0F1" w:rsidR="00B439F0" w:rsidRDefault="00B439F0" w:rsidP="00D81385">
      <w:pPr>
        <w:pStyle w:val="ListParagraph"/>
        <w:numPr>
          <w:ilvl w:val="0"/>
          <w:numId w:val="1"/>
        </w:numPr>
      </w:pPr>
      <w:r>
        <w:t>1.8.2 (crosshairs placed between eyes and labeled as Nasion).</w:t>
      </w:r>
      <w:r w:rsidR="002D73E1">
        <w:t xml:space="preserve"> </w:t>
      </w:r>
      <w:r w:rsidR="002D73E1" w:rsidRPr="002D73E1">
        <w:rPr>
          <w:b/>
          <w:bCs/>
          <w:color w:val="FF0000"/>
        </w:rPr>
        <w:t>00:23-00:33</w:t>
      </w:r>
    </w:p>
    <w:p w14:paraId="74914FE9" w14:textId="449FD35D" w:rsidR="00B439F0" w:rsidRDefault="00B439F0" w:rsidP="00D81385">
      <w:pPr>
        <w:pStyle w:val="ListParagraph"/>
        <w:numPr>
          <w:ilvl w:val="0"/>
          <w:numId w:val="1"/>
        </w:numPr>
      </w:pPr>
      <w:r>
        <w:t>1.9.1 (crosshairs placed on left ear and labeled L Ear).</w:t>
      </w:r>
      <w:r w:rsidR="00AD7034">
        <w:t xml:space="preserve"> </w:t>
      </w:r>
      <w:r w:rsidR="00AD7034" w:rsidRPr="00AD7034">
        <w:rPr>
          <w:b/>
          <w:bCs/>
          <w:color w:val="FF0000"/>
        </w:rPr>
        <w:t>0</w:t>
      </w:r>
      <w:r w:rsidR="002500AC">
        <w:rPr>
          <w:b/>
          <w:bCs/>
          <w:color w:val="FF0000"/>
        </w:rPr>
        <w:t>0</w:t>
      </w:r>
      <w:r w:rsidR="00AD7034" w:rsidRPr="00AD7034">
        <w:rPr>
          <w:b/>
          <w:bCs/>
          <w:color w:val="FF0000"/>
        </w:rPr>
        <w:t>:33-</w:t>
      </w:r>
      <w:r w:rsidR="002500AC">
        <w:rPr>
          <w:b/>
          <w:bCs/>
          <w:color w:val="FF0000"/>
        </w:rPr>
        <w:t>0</w:t>
      </w:r>
      <w:r w:rsidR="00AD7034" w:rsidRPr="00AD7034">
        <w:rPr>
          <w:b/>
          <w:bCs/>
          <w:color w:val="FF0000"/>
        </w:rPr>
        <w:t>0:47</w:t>
      </w:r>
    </w:p>
    <w:p w14:paraId="25E87A02" w14:textId="6EB37E85" w:rsidR="00B439F0" w:rsidRDefault="00B439F0" w:rsidP="00D81385">
      <w:pPr>
        <w:pStyle w:val="ListParagraph"/>
        <w:numPr>
          <w:ilvl w:val="0"/>
          <w:numId w:val="1"/>
        </w:numPr>
      </w:pPr>
      <w:r>
        <w:t>1.9.2 (crosshairs placed on right ear and labeled R Ear).</w:t>
      </w:r>
      <w:r w:rsidR="002500AC">
        <w:t xml:space="preserve"> </w:t>
      </w:r>
      <w:r w:rsidR="002500AC" w:rsidRPr="002B17BD">
        <w:rPr>
          <w:b/>
          <w:bCs/>
          <w:color w:val="FF0000"/>
        </w:rPr>
        <w:t>00:47-01:0</w:t>
      </w:r>
      <w:r w:rsidR="00BF559D">
        <w:rPr>
          <w:b/>
          <w:bCs/>
          <w:color w:val="FF0000"/>
        </w:rPr>
        <w:t>3</w:t>
      </w:r>
    </w:p>
    <w:p w14:paraId="17D3AA1C" w14:textId="77777777" w:rsidR="00B439F0" w:rsidRDefault="00B439F0" w:rsidP="00B439F0"/>
    <w:p w14:paraId="6212EC55" w14:textId="69D37000" w:rsidR="00B439F0" w:rsidRDefault="00B439F0" w:rsidP="00B439F0">
      <w:r>
        <w:t>66972_screenshot_6.mp4</w:t>
      </w:r>
    </w:p>
    <w:p w14:paraId="1CD13474" w14:textId="20124D24" w:rsidR="00B439F0" w:rsidRDefault="00B439F0" w:rsidP="00B439F0">
      <w:pPr>
        <w:pStyle w:val="ListParagraph"/>
        <w:numPr>
          <w:ilvl w:val="0"/>
          <w:numId w:val="1"/>
        </w:numPr>
      </w:pPr>
      <w:r>
        <w:t>1.10.1 (click on Targets tab)</w:t>
      </w:r>
      <w:r w:rsidR="00BF559D">
        <w:t xml:space="preserve"> </w:t>
      </w:r>
      <w:r w:rsidR="00BF559D" w:rsidRPr="00BF559D">
        <w:rPr>
          <w:b/>
          <w:bCs/>
          <w:color w:val="FF0000"/>
        </w:rPr>
        <w:t>00:03-00:08</w:t>
      </w:r>
    </w:p>
    <w:p w14:paraId="59339BB7" w14:textId="1518AEF3" w:rsidR="00B439F0" w:rsidRDefault="00B439F0" w:rsidP="00B439F0">
      <w:pPr>
        <w:pStyle w:val="ListParagraph"/>
        <w:numPr>
          <w:ilvl w:val="0"/>
          <w:numId w:val="1"/>
        </w:numPr>
      </w:pPr>
      <w:r>
        <w:t>1.10.2 (crosshairs placed on desired target and toggles adjusted to set trajectory angle).</w:t>
      </w:r>
      <w:r w:rsidR="00BF559D">
        <w:t xml:space="preserve"> </w:t>
      </w:r>
      <w:r w:rsidR="00BF559D" w:rsidRPr="00BF559D">
        <w:rPr>
          <w:b/>
          <w:bCs/>
          <w:color w:val="FF0000"/>
        </w:rPr>
        <w:t>00:08-00:25</w:t>
      </w:r>
    </w:p>
    <w:p w14:paraId="39439D2D" w14:textId="220A67B9" w:rsidR="00B439F0" w:rsidRDefault="00B439F0" w:rsidP="00B439F0">
      <w:pPr>
        <w:pStyle w:val="ListParagraph"/>
        <w:numPr>
          <w:ilvl w:val="0"/>
          <w:numId w:val="1"/>
        </w:numPr>
      </w:pPr>
      <w:r>
        <w:t>1.11.1 (click new then trajectory)</w:t>
      </w:r>
      <w:r w:rsidR="00BF559D">
        <w:t xml:space="preserve"> </w:t>
      </w:r>
      <w:r w:rsidR="00BF559D" w:rsidRPr="00BF559D">
        <w:rPr>
          <w:b/>
          <w:bCs/>
          <w:color w:val="FF0000"/>
        </w:rPr>
        <w:t>00:25-00:28</w:t>
      </w:r>
    </w:p>
    <w:p w14:paraId="3092701B" w14:textId="245EBCE9" w:rsidR="00B439F0" w:rsidRDefault="00B439F0" w:rsidP="00B439F0">
      <w:pPr>
        <w:pStyle w:val="ListParagraph"/>
        <w:numPr>
          <w:ilvl w:val="0"/>
          <w:numId w:val="1"/>
        </w:numPr>
      </w:pPr>
      <w:r>
        <w:t>1.11.2 (name target STN in Name field)</w:t>
      </w:r>
      <w:r w:rsidR="006D5FC8">
        <w:t xml:space="preserve"> </w:t>
      </w:r>
      <w:r w:rsidR="006D5FC8" w:rsidRPr="006D5FC8">
        <w:rPr>
          <w:b/>
          <w:bCs/>
          <w:color w:val="FF0000"/>
        </w:rPr>
        <w:t>00:28-00:32</w:t>
      </w:r>
    </w:p>
    <w:p w14:paraId="4A30DA91" w14:textId="1E8E1178" w:rsidR="00B439F0" w:rsidRPr="00AB0C8F" w:rsidRDefault="00B439F0" w:rsidP="00B439F0">
      <w:pPr>
        <w:pStyle w:val="ListParagraph"/>
        <w:numPr>
          <w:ilvl w:val="0"/>
          <w:numId w:val="1"/>
        </w:numPr>
      </w:pPr>
      <w:r>
        <w:t>1.11.3 (export and save target in subject folder).</w:t>
      </w:r>
      <w:r w:rsidR="006D5FC8">
        <w:t xml:space="preserve"> </w:t>
      </w:r>
      <w:r w:rsidR="006D5FC8" w:rsidRPr="006D5FC8">
        <w:rPr>
          <w:b/>
          <w:bCs/>
          <w:color w:val="FF0000"/>
        </w:rPr>
        <w:t>00:32-00:43</w:t>
      </w:r>
    </w:p>
    <w:p w14:paraId="72E24EEA" w14:textId="77777777" w:rsidR="00AB0C8F" w:rsidRDefault="00AB0C8F" w:rsidP="00AB0C8F"/>
    <w:p w14:paraId="0DFDA80B" w14:textId="68A74DD6" w:rsidR="00AB0C8F" w:rsidRDefault="00B43AF1" w:rsidP="00AB0C8F">
      <w:r>
        <w:t>66972_screenshot_7.mp4</w:t>
      </w:r>
    </w:p>
    <w:p w14:paraId="4B1FF08C" w14:textId="18EF4FF9" w:rsidR="00B43AF1" w:rsidRDefault="00B43AF1" w:rsidP="00B43AF1">
      <w:pPr>
        <w:pStyle w:val="ListParagraph"/>
        <w:numPr>
          <w:ilvl w:val="0"/>
          <w:numId w:val="1"/>
        </w:numPr>
      </w:pPr>
      <w:r>
        <w:t>1.12.1 (open BabelBrain).</w:t>
      </w:r>
      <w:r w:rsidR="00424A9D">
        <w:t xml:space="preserve"> </w:t>
      </w:r>
      <w:r w:rsidR="00424A9D" w:rsidRPr="00424A9D">
        <w:rPr>
          <w:b/>
          <w:bCs/>
          <w:color w:val="FF0000"/>
        </w:rPr>
        <w:t>00:04-00:07</w:t>
      </w:r>
    </w:p>
    <w:p w14:paraId="2F2C45D4" w14:textId="6213D48E" w:rsidR="00B43AF1" w:rsidRDefault="00B43AF1" w:rsidP="00B43AF1">
      <w:pPr>
        <w:pStyle w:val="ListParagraph"/>
        <w:numPr>
          <w:ilvl w:val="0"/>
          <w:numId w:val="1"/>
        </w:numPr>
      </w:pPr>
      <w:r>
        <w:t>1.13.1 (select trajectory and choose appropriate participant file)</w:t>
      </w:r>
      <w:r w:rsidR="00424A9D">
        <w:t xml:space="preserve"> </w:t>
      </w:r>
      <w:r w:rsidR="00424A9D" w:rsidRPr="00424A9D">
        <w:rPr>
          <w:b/>
          <w:bCs/>
          <w:color w:val="FF0000"/>
        </w:rPr>
        <w:t>00:07-00:16</w:t>
      </w:r>
    </w:p>
    <w:p w14:paraId="1EAA3D72" w14:textId="008A8D6B" w:rsidR="00B43AF1" w:rsidRDefault="00B43AF1" w:rsidP="00B43AF1">
      <w:pPr>
        <w:pStyle w:val="ListParagraph"/>
        <w:numPr>
          <w:ilvl w:val="0"/>
          <w:numId w:val="1"/>
        </w:numPr>
      </w:pPr>
      <w:r>
        <w:t xml:space="preserve">1.13.2 (select </w:t>
      </w:r>
      <w:proofErr w:type="spellStart"/>
      <w:r>
        <w:t>simnibs</w:t>
      </w:r>
      <w:proofErr w:type="spellEnd"/>
      <w:r>
        <w:t xml:space="preserve"> clicked and choose </w:t>
      </w:r>
      <w:proofErr w:type="spellStart"/>
      <w:r>
        <w:t>simnibs</w:t>
      </w:r>
      <w:proofErr w:type="spellEnd"/>
      <w:r>
        <w:t xml:space="preserve"> file)</w:t>
      </w:r>
      <w:r w:rsidR="00424A9D">
        <w:t xml:space="preserve"> </w:t>
      </w:r>
      <w:r w:rsidR="00EC1D8D" w:rsidRPr="00EC1D8D">
        <w:rPr>
          <w:b/>
          <w:bCs/>
          <w:color w:val="FF0000"/>
        </w:rPr>
        <w:t>00:16-00:25</w:t>
      </w:r>
    </w:p>
    <w:p w14:paraId="6A2A0798" w14:textId="50E58B9F" w:rsidR="00B43AF1" w:rsidRDefault="00B43AF1" w:rsidP="00B43AF1">
      <w:pPr>
        <w:pStyle w:val="ListParagraph"/>
        <w:numPr>
          <w:ilvl w:val="0"/>
          <w:numId w:val="1"/>
        </w:numPr>
      </w:pPr>
      <w:r>
        <w:t>1.14.1 (click select T1 and choose T1W image)</w:t>
      </w:r>
      <w:r w:rsidR="006468AB">
        <w:t xml:space="preserve"> </w:t>
      </w:r>
      <w:r w:rsidR="006468AB" w:rsidRPr="006468AB">
        <w:rPr>
          <w:b/>
          <w:bCs/>
          <w:color w:val="FF0000"/>
        </w:rPr>
        <w:t>00:25-00:33</w:t>
      </w:r>
    </w:p>
    <w:p w14:paraId="30AD4ABD" w14:textId="53125561" w:rsidR="00B43AF1" w:rsidRDefault="00B43AF1" w:rsidP="00B43AF1">
      <w:pPr>
        <w:pStyle w:val="ListParagraph"/>
        <w:numPr>
          <w:ilvl w:val="0"/>
          <w:numId w:val="1"/>
        </w:numPr>
      </w:pPr>
      <w:r>
        <w:t>1.15.1 (select ZTE)</w:t>
      </w:r>
      <w:r w:rsidR="000C3730">
        <w:t xml:space="preserve"> </w:t>
      </w:r>
      <w:r w:rsidR="000C3730" w:rsidRPr="000C3730">
        <w:rPr>
          <w:b/>
          <w:bCs/>
          <w:color w:val="FF0000"/>
        </w:rPr>
        <w:t>00:33-00:38</w:t>
      </w:r>
    </w:p>
    <w:p w14:paraId="35AF26AD" w14:textId="21D26434" w:rsidR="00B43AF1" w:rsidRDefault="00B43AF1" w:rsidP="00B43AF1">
      <w:pPr>
        <w:pStyle w:val="ListParagraph"/>
        <w:numPr>
          <w:ilvl w:val="0"/>
          <w:numId w:val="1"/>
        </w:numPr>
      </w:pPr>
      <w:r>
        <w:lastRenderedPageBreak/>
        <w:t xml:space="preserve">1.15.2 (click </w:t>
      </w:r>
      <w:proofErr w:type="spellStart"/>
      <w:r>
        <w:t>Correg</w:t>
      </w:r>
      <w:proofErr w:type="spellEnd"/>
      <w:r>
        <w:t>.? Drop-down menu and select CT to MR)</w:t>
      </w:r>
      <w:r w:rsidR="006C1A69">
        <w:t xml:space="preserve"> </w:t>
      </w:r>
      <w:r w:rsidR="006C1A69" w:rsidRPr="006C1A69">
        <w:rPr>
          <w:b/>
          <w:bCs/>
          <w:color w:val="FF0000"/>
        </w:rPr>
        <w:t>00:38-00:40</w:t>
      </w:r>
    </w:p>
    <w:p w14:paraId="3D3DF871" w14:textId="2DA76A2A" w:rsidR="00B43AF1" w:rsidRDefault="00B43AF1" w:rsidP="00B43AF1">
      <w:pPr>
        <w:pStyle w:val="ListParagraph"/>
        <w:numPr>
          <w:ilvl w:val="0"/>
          <w:numId w:val="1"/>
        </w:numPr>
      </w:pPr>
      <w:r>
        <w:t>1.15.3 (select correct ZTE file)</w:t>
      </w:r>
      <w:r w:rsidR="006030BF">
        <w:t xml:space="preserve"> </w:t>
      </w:r>
      <w:r w:rsidR="006030BF" w:rsidRPr="006030BF">
        <w:rPr>
          <w:b/>
          <w:bCs/>
          <w:color w:val="FF0000"/>
        </w:rPr>
        <w:t>00:40-00:50</w:t>
      </w:r>
    </w:p>
    <w:p w14:paraId="4D3A9E27" w14:textId="453426B4" w:rsidR="006030BF" w:rsidRDefault="006030BF" w:rsidP="00B43AF1">
      <w:pPr>
        <w:pStyle w:val="ListParagraph"/>
        <w:numPr>
          <w:ilvl w:val="0"/>
          <w:numId w:val="1"/>
        </w:numPr>
      </w:pPr>
      <w:r>
        <w:t xml:space="preserve">1.16.1 (select thermal profile – </w:t>
      </w:r>
      <w:proofErr w:type="spellStart"/>
      <w:r>
        <w:t>yami</w:t>
      </w:r>
      <w:proofErr w:type="spellEnd"/>
      <w:r>
        <w:t xml:space="preserve"> file) </w:t>
      </w:r>
      <w:r w:rsidRPr="005E58C6">
        <w:rPr>
          <w:b/>
          <w:bCs/>
          <w:color w:val="FF0000"/>
        </w:rPr>
        <w:t>00:50-</w:t>
      </w:r>
      <w:r w:rsidR="005E58C6" w:rsidRPr="005E58C6">
        <w:rPr>
          <w:b/>
          <w:bCs/>
          <w:color w:val="FF0000"/>
        </w:rPr>
        <w:t>00:59</w:t>
      </w:r>
    </w:p>
    <w:p w14:paraId="0FC59E4B" w14:textId="2C09232D" w:rsidR="005E58C6" w:rsidRDefault="005E58C6" w:rsidP="00B43AF1">
      <w:pPr>
        <w:pStyle w:val="ListParagraph"/>
        <w:numPr>
          <w:ilvl w:val="0"/>
          <w:numId w:val="1"/>
        </w:numPr>
      </w:pPr>
      <w:r>
        <w:t xml:space="preserve">1.17.1 (click dropdown next to transducer and select transducer to be used – H347 in this case) </w:t>
      </w:r>
      <w:r w:rsidRPr="005E58C6">
        <w:rPr>
          <w:b/>
          <w:bCs/>
          <w:color w:val="FF0000"/>
        </w:rPr>
        <w:t>00:59-01:05</w:t>
      </w:r>
    </w:p>
    <w:p w14:paraId="47AC02C8" w14:textId="453BFB2B" w:rsidR="005E58C6" w:rsidRDefault="005E58C6" w:rsidP="00B43AF1">
      <w:pPr>
        <w:pStyle w:val="ListParagraph"/>
        <w:numPr>
          <w:ilvl w:val="0"/>
          <w:numId w:val="1"/>
        </w:numPr>
      </w:pPr>
      <w:r>
        <w:t xml:space="preserve">1.17.2 (click dropdown next to computing backend and select computing backend to be used) </w:t>
      </w:r>
      <w:r w:rsidRPr="005E58C6">
        <w:rPr>
          <w:b/>
          <w:bCs/>
          <w:color w:val="FF0000"/>
        </w:rPr>
        <w:t>01:05-01:08</w:t>
      </w:r>
    </w:p>
    <w:p w14:paraId="3A2AD5B3" w14:textId="14325CA1" w:rsidR="005E58C6" w:rsidRDefault="005E58C6" w:rsidP="00B43AF1">
      <w:pPr>
        <w:pStyle w:val="ListParagraph"/>
        <w:numPr>
          <w:ilvl w:val="0"/>
          <w:numId w:val="1"/>
        </w:numPr>
      </w:pPr>
      <w:r>
        <w:t xml:space="preserve">1.17.3 (click continue) </w:t>
      </w:r>
      <w:r w:rsidRPr="005E58C6">
        <w:rPr>
          <w:b/>
          <w:bCs/>
          <w:color w:val="FF0000"/>
        </w:rPr>
        <w:t>01:08-01:16</w:t>
      </w:r>
    </w:p>
    <w:p w14:paraId="7DC44424" w14:textId="77777777" w:rsidR="00B43AF1" w:rsidRDefault="00B43AF1" w:rsidP="00B43AF1"/>
    <w:p w14:paraId="558FDA24" w14:textId="390B8B17" w:rsidR="00B43AF1" w:rsidRDefault="00B43AF1" w:rsidP="00B43AF1">
      <w:r>
        <w:t>66972_screenshot_8.mp4</w:t>
      </w:r>
    </w:p>
    <w:p w14:paraId="3752A3C7" w14:textId="591A83E6" w:rsidR="00C218B9" w:rsidRDefault="00C218B9" w:rsidP="00C218B9">
      <w:pPr>
        <w:pStyle w:val="ListParagraph"/>
        <w:numPr>
          <w:ilvl w:val="0"/>
          <w:numId w:val="1"/>
        </w:numPr>
      </w:pPr>
      <w:r>
        <w:t>1.18.1 (select ultrasound frequency of transducer and appropriate points per wavelength)</w:t>
      </w:r>
      <w:r w:rsidR="001318A8">
        <w:t xml:space="preserve"> </w:t>
      </w:r>
      <w:r w:rsidR="001318A8" w:rsidRPr="001318A8">
        <w:rPr>
          <w:b/>
          <w:bCs/>
          <w:color w:val="FF0000"/>
        </w:rPr>
        <w:t>00:05-00:14</w:t>
      </w:r>
    </w:p>
    <w:p w14:paraId="00433D65" w14:textId="1A9CC3A4" w:rsidR="00C26738" w:rsidRDefault="00C26738" w:rsidP="00C218B9">
      <w:pPr>
        <w:pStyle w:val="ListParagraph"/>
        <w:numPr>
          <w:ilvl w:val="0"/>
          <w:numId w:val="1"/>
        </w:numPr>
      </w:pPr>
      <w:r>
        <w:t>1.19.1 (calculate planning mask is clicked</w:t>
      </w:r>
      <w:r w:rsidR="00597BFC">
        <w:t xml:space="preserve">) </w:t>
      </w:r>
      <w:r w:rsidR="001318A8" w:rsidRPr="001318A8">
        <w:rPr>
          <w:b/>
          <w:bCs/>
          <w:color w:val="FF0000"/>
        </w:rPr>
        <w:t>00:14-00:19</w:t>
      </w:r>
      <w:r w:rsidR="001318A8" w:rsidRPr="001318A8">
        <w:rPr>
          <w:color w:val="FF0000"/>
        </w:rPr>
        <w:t xml:space="preserve"> </w:t>
      </w:r>
      <w:r w:rsidR="00597BFC">
        <w:t xml:space="preserve">(inspect the </w:t>
      </w:r>
      <w:r>
        <w:t>image to ensure accurate recognition of bounds for skin, skull, and brain)</w:t>
      </w:r>
      <w:r w:rsidR="00EC07A3">
        <w:t xml:space="preserve"> </w:t>
      </w:r>
      <w:r w:rsidR="00EC07A3" w:rsidRPr="00EC07A3">
        <w:rPr>
          <w:b/>
          <w:bCs/>
          <w:color w:val="FF0000"/>
        </w:rPr>
        <w:t>00:33-00:44</w:t>
      </w:r>
    </w:p>
    <w:p w14:paraId="19BC08B1" w14:textId="77777777" w:rsidR="00C26738" w:rsidRDefault="00C26738" w:rsidP="00C26738"/>
    <w:p w14:paraId="03883C5B" w14:textId="43CE8579" w:rsidR="00C26738" w:rsidRDefault="00C26738" w:rsidP="00C26738">
      <w:r>
        <w:t>66972_screenshot_9.mp4</w:t>
      </w:r>
    </w:p>
    <w:p w14:paraId="7C73BD65" w14:textId="01CCA44F" w:rsidR="00C26738" w:rsidRDefault="00C26738" w:rsidP="00C26738">
      <w:pPr>
        <w:pStyle w:val="ListParagraph"/>
        <w:numPr>
          <w:ilvl w:val="0"/>
          <w:numId w:val="1"/>
        </w:numPr>
      </w:pPr>
      <w:r>
        <w:t>1.20.1 (click step 2- Ac sim tab to open)</w:t>
      </w:r>
      <w:r w:rsidR="00CC3971">
        <w:t xml:space="preserve"> </w:t>
      </w:r>
      <w:r w:rsidR="00CC3971" w:rsidRPr="00CC3971">
        <w:rPr>
          <w:b/>
          <w:bCs/>
          <w:color w:val="FF0000"/>
        </w:rPr>
        <w:t>00:11-00:14</w:t>
      </w:r>
    </w:p>
    <w:p w14:paraId="514C88D3" w14:textId="3A6AAC8B" w:rsidR="00C26738" w:rsidRDefault="00C26738" w:rsidP="00C26738">
      <w:pPr>
        <w:pStyle w:val="ListParagraph"/>
        <w:numPr>
          <w:ilvl w:val="0"/>
          <w:numId w:val="1"/>
        </w:numPr>
      </w:pPr>
      <w:r>
        <w:t>1.20.2 (distance from cone to focus is adjusted by typing in appropriate distance)</w:t>
      </w:r>
      <w:r w:rsidR="000956AE">
        <w:t xml:space="preserve"> </w:t>
      </w:r>
      <w:r w:rsidR="000956AE" w:rsidRPr="000956AE">
        <w:rPr>
          <w:b/>
          <w:bCs/>
          <w:color w:val="FF0000"/>
        </w:rPr>
        <w:t>00:14-00:20</w:t>
      </w:r>
    </w:p>
    <w:p w14:paraId="760602BB" w14:textId="692852CD" w:rsidR="00C26738" w:rsidRDefault="00C26738" w:rsidP="00C26738">
      <w:pPr>
        <w:pStyle w:val="ListParagraph"/>
        <w:numPr>
          <w:ilvl w:val="0"/>
          <w:numId w:val="1"/>
        </w:numPr>
      </w:pPr>
      <w:r>
        <w:t>1.21.1 (calculate fields button is clocked)</w:t>
      </w:r>
      <w:r w:rsidR="0054059E">
        <w:t xml:space="preserve"> </w:t>
      </w:r>
      <w:r w:rsidR="0054059E" w:rsidRPr="0054059E">
        <w:rPr>
          <w:b/>
          <w:bCs/>
          <w:color w:val="FF0000"/>
        </w:rPr>
        <w:t>00:20-00:27</w:t>
      </w:r>
    </w:p>
    <w:p w14:paraId="38111EB1" w14:textId="7A7F62AD" w:rsidR="00C26738" w:rsidRDefault="00C26738" w:rsidP="00C26738">
      <w:pPr>
        <w:pStyle w:val="ListParagraph"/>
        <w:numPr>
          <w:ilvl w:val="0"/>
          <w:numId w:val="1"/>
        </w:numPr>
      </w:pPr>
      <w:r>
        <w:t>1.22.1 (Z-steering value is adjusted so crosshair is in center of the focal point).</w:t>
      </w:r>
      <w:r w:rsidR="00162825">
        <w:t xml:space="preserve"> </w:t>
      </w:r>
      <w:r w:rsidR="00162825" w:rsidRPr="00162825">
        <w:rPr>
          <w:b/>
          <w:bCs/>
          <w:color w:val="FF0000"/>
        </w:rPr>
        <w:t>01:02-01:11</w:t>
      </w:r>
    </w:p>
    <w:p w14:paraId="5D96981B" w14:textId="1FAEB679" w:rsidR="00C26738" w:rsidRDefault="00C26738" w:rsidP="00C26738">
      <w:pPr>
        <w:pStyle w:val="ListParagraph"/>
        <w:numPr>
          <w:ilvl w:val="0"/>
          <w:numId w:val="1"/>
        </w:numPr>
      </w:pPr>
      <w:r>
        <w:t>1.22.2 (value is entered manually. Then click calculate fields and select yes).</w:t>
      </w:r>
      <w:r w:rsidR="00CD6920">
        <w:t xml:space="preserve"> </w:t>
      </w:r>
      <w:r w:rsidR="00CD6920" w:rsidRPr="00CD6920">
        <w:rPr>
          <w:b/>
          <w:bCs/>
          <w:color w:val="FF0000"/>
        </w:rPr>
        <w:t>01:11-01:31</w:t>
      </w:r>
    </w:p>
    <w:p w14:paraId="2329DD97" w14:textId="77777777" w:rsidR="00C26738" w:rsidRDefault="00C26738" w:rsidP="00C26738"/>
    <w:p w14:paraId="133E454F" w14:textId="592400DE" w:rsidR="00C26738" w:rsidRDefault="00C26738" w:rsidP="00C26738">
      <w:r>
        <w:t>66972_screenshot_10.mp4</w:t>
      </w:r>
    </w:p>
    <w:p w14:paraId="350A4D44" w14:textId="27D396CB" w:rsidR="00C26738" w:rsidRDefault="00C26738" w:rsidP="00C26738">
      <w:pPr>
        <w:pStyle w:val="ListParagraph"/>
        <w:numPr>
          <w:ilvl w:val="0"/>
          <w:numId w:val="1"/>
        </w:numPr>
      </w:pPr>
      <w:r>
        <w:t>1.23.1 (click on step 3 – thermal sim tab, then calculate fields)</w:t>
      </w:r>
      <w:r w:rsidR="009538E9">
        <w:t xml:space="preserve"> </w:t>
      </w:r>
      <w:r w:rsidR="009538E9" w:rsidRPr="009538E9">
        <w:rPr>
          <w:b/>
          <w:bCs/>
          <w:color w:val="FF0000"/>
        </w:rPr>
        <w:t>00:13-00:30</w:t>
      </w:r>
    </w:p>
    <w:p w14:paraId="445FFC14" w14:textId="5D99DF89" w:rsidR="00C26738" w:rsidRDefault="00C26738" w:rsidP="00C26738"/>
    <w:p w14:paraId="7AE3F848" w14:textId="532425ED" w:rsidR="00C26738" w:rsidRDefault="00C26738" w:rsidP="00C26738">
      <w:r>
        <w:t>66972_screenshot_11.mp4</w:t>
      </w:r>
    </w:p>
    <w:p w14:paraId="3AFDA1F7" w14:textId="21D2F378" w:rsidR="00C26738" w:rsidRDefault="00C26738" w:rsidP="00C26738">
      <w:pPr>
        <w:pStyle w:val="ListParagraph"/>
        <w:numPr>
          <w:ilvl w:val="0"/>
          <w:numId w:val="1"/>
        </w:numPr>
      </w:pPr>
      <w:r>
        <w:t>1.24.1 (Brainsight interface being opened. Open existing project clicked)</w:t>
      </w:r>
      <w:r w:rsidR="008927F6">
        <w:t xml:space="preserve"> </w:t>
      </w:r>
      <w:r w:rsidR="008927F6" w:rsidRPr="008927F6">
        <w:rPr>
          <w:b/>
          <w:bCs/>
          <w:color w:val="FF0000"/>
        </w:rPr>
        <w:t>00:20-00:26</w:t>
      </w:r>
    </w:p>
    <w:p w14:paraId="7B7090B3" w14:textId="45D01D17" w:rsidR="00C26738" w:rsidRDefault="00C26738" w:rsidP="00C26738">
      <w:pPr>
        <w:pStyle w:val="ListParagraph"/>
        <w:numPr>
          <w:ilvl w:val="0"/>
          <w:numId w:val="1"/>
        </w:numPr>
      </w:pPr>
      <w:r>
        <w:t>1.24.2 (brain sight file created during target mapping is selected)</w:t>
      </w:r>
      <w:r w:rsidR="008927F6">
        <w:t xml:space="preserve"> </w:t>
      </w:r>
      <w:r w:rsidR="008927F6" w:rsidRPr="008927F6">
        <w:rPr>
          <w:b/>
          <w:bCs/>
          <w:color w:val="FF0000"/>
        </w:rPr>
        <w:t>00:26-00:32</w:t>
      </w:r>
    </w:p>
    <w:p w14:paraId="4B7628AD" w14:textId="05585D97" w:rsidR="00960039" w:rsidRDefault="00960039" w:rsidP="00C26738">
      <w:pPr>
        <w:pStyle w:val="ListParagraph"/>
        <w:numPr>
          <w:ilvl w:val="0"/>
          <w:numId w:val="1"/>
        </w:numPr>
      </w:pPr>
      <w:r>
        <w:t>2.1.2 (session is being clicked, followed by New then Online Session)</w:t>
      </w:r>
      <w:r w:rsidR="008927F6">
        <w:t xml:space="preserve"> </w:t>
      </w:r>
      <w:r w:rsidR="008927F6" w:rsidRPr="008927F6">
        <w:rPr>
          <w:b/>
          <w:bCs/>
          <w:color w:val="FF0000"/>
        </w:rPr>
        <w:t>00:32-00:38</w:t>
      </w:r>
    </w:p>
    <w:p w14:paraId="69603F55" w14:textId="067626B4" w:rsidR="00F910FF" w:rsidRDefault="00F910FF" w:rsidP="00F910FF">
      <w:pPr>
        <w:pStyle w:val="ListParagraph"/>
        <w:numPr>
          <w:ilvl w:val="0"/>
          <w:numId w:val="1"/>
        </w:numPr>
      </w:pPr>
      <w:r>
        <w:t>2.2.1 (click target, followed by Add, then Next)</w:t>
      </w:r>
      <w:r w:rsidR="008927F6">
        <w:t xml:space="preserve"> </w:t>
      </w:r>
      <w:r w:rsidR="008927F6" w:rsidRPr="008927F6">
        <w:rPr>
          <w:b/>
          <w:bCs/>
          <w:color w:val="FF0000"/>
        </w:rPr>
        <w:t>00:38-00:44</w:t>
      </w:r>
    </w:p>
    <w:p w14:paraId="44D65F05" w14:textId="77777777" w:rsidR="00960039" w:rsidRDefault="00960039" w:rsidP="00960039"/>
    <w:p w14:paraId="11BE92B6" w14:textId="23DF1D72" w:rsidR="00960039" w:rsidRDefault="00960039" w:rsidP="00960039">
      <w:r>
        <w:t>66972_screenshot_12.mp4</w:t>
      </w:r>
    </w:p>
    <w:p w14:paraId="5226A1F8" w14:textId="443FE38E" w:rsidR="00960039" w:rsidRDefault="00960039" w:rsidP="00C26738">
      <w:pPr>
        <w:pStyle w:val="ListParagraph"/>
        <w:numPr>
          <w:ilvl w:val="0"/>
          <w:numId w:val="1"/>
        </w:numPr>
      </w:pPr>
      <w:r>
        <w:t>2.2.2 (Click window, followed by Tool calibration, then choose the LIFU tool, followed by Re-Calibrate)</w:t>
      </w:r>
      <w:r w:rsidR="00D02A22">
        <w:t xml:space="preserve"> </w:t>
      </w:r>
      <w:r w:rsidR="00D02A22" w:rsidRPr="00D02A22">
        <w:rPr>
          <w:b/>
          <w:bCs/>
          <w:color w:val="FF0000"/>
        </w:rPr>
        <w:t>00:07-00:29</w:t>
      </w:r>
    </w:p>
    <w:p w14:paraId="2448342C" w14:textId="77777777" w:rsidR="00960039" w:rsidRDefault="00960039" w:rsidP="00960039"/>
    <w:p w14:paraId="62EF9CB1" w14:textId="67DCB743" w:rsidR="00960039" w:rsidRDefault="00960039" w:rsidP="00960039">
      <w:r>
        <w:t>66972_screenshot_13.mp4</w:t>
      </w:r>
    </w:p>
    <w:p w14:paraId="657A21A4" w14:textId="3A457262" w:rsidR="00960039" w:rsidRDefault="00960039" w:rsidP="00960039">
      <w:pPr>
        <w:pStyle w:val="ListParagraph"/>
        <w:numPr>
          <w:ilvl w:val="0"/>
          <w:numId w:val="1"/>
        </w:numPr>
      </w:pPr>
      <w:r>
        <w:t>2.4.1 (click registration tab)</w:t>
      </w:r>
      <w:r w:rsidR="000C1E51">
        <w:t xml:space="preserve"> </w:t>
      </w:r>
      <w:r w:rsidR="000C1E51" w:rsidRPr="000C1E51">
        <w:rPr>
          <w:b/>
          <w:bCs/>
          <w:color w:val="FF0000"/>
        </w:rPr>
        <w:t>00:03-00:06</w:t>
      </w:r>
    </w:p>
    <w:p w14:paraId="1AE5720E" w14:textId="630AF020" w:rsidR="00960039" w:rsidRDefault="00960039" w:rsidP="00960039">
      <w:pPr>
        <w:pStyle w:val="ListParagraph"/>
        <w:numPr>
          <w:ilvl w:val="0"/>
          <w:numId w:val="1"/>
        </w:numPr>
      </w:pPr>
      <w:r>
        <w:t>2.4.3 (click sample and go to next landmark)</w:t>
      </w:r>
      <w:r w:rsidR="000C1E51">
        <w:t xml:space="preserve"> </w:t>
      </w:r>
      <w:r w:rsidR="000C1E51" w:rsidRPr="000C1E51">
        <w:rPr>
          <w:b/>
          <w:bCs/>
          <w:color w:val="FF0000"/>
        </w:rPr>
        <w:t>00:06-00:24</w:t>
      </w:r>
    </w:p>
    <w:p w14:paraId="400E5516" w14:textId="77777777" w:rsidR="00960039" w:rsidRDefault="00960039" w:rsidP="00960039"/>
    <w:p w14:paraId="1E96A0AA" w14:textId="73D062B8" w:rsidR="00960039" w:rsidRDefault="00960039" w:rsidP="00960039">
      <w:r>
        <w:t>66972_screenshot_14.mp4</w:t>
      </w:r>
    </w:p>
    <w:p w14:paraId="62FF7DD4" w14:textId="33DCC967" w:rsidR="00960039" w:rsidRDefault="00942D8E" w:rsidP="00942D8E">
      <w:pPr>
        <w:pStyle w:val="ListParagraph"/>
        <w:numPr>
          <w:ilvl w:val="0"/>
          <w:numId w:val="1"/>
        </w:numPr>
      </w:pPr>
      <w:r>
        <w:lastRenderedPageBreak/>
        <w:t>2.5.1 (click validation tab)</w:t>
      </w:r>
      <w:r w:rsidR="00634D2C">
        <w:t xml:space="preserve"> </w:t>
      </w:r>
      <w:r w:rsidR="00634D2C" w:rsidRPr="00634D2C">
        <w:rPr>
          <w:b/>
          <w:bCs/>
          <w:color w:val="FF0000"/>
        </w:rPr>
        <w:t>00:39-00:4</w:t>
      </w:r>
      <w:r w:rsidR="003D7915">
        <w:rPr>
          <w:b/>
          <w:bCs/>
          <w:color w:val="FF0000"/>
        </w:rPr>
        <w:t>7</w:t>
      </w:r>
    </w:p>
    <w:p w14:paraId="4F72FFBB" w14:textId="77777777" w:rsidR="006A39F4" w:rsidRDefault="006A39F4" w:rsidP="006A39F4"/>
    <w:p w14:paraId="10F7BF31" w14:textId="39253F75" w:rsidR="006A39F4" w:rsidRDefault="006A39F4" w:rsidP="006A39F4">
      <w:r>
        <w:t>66972_screenshot_15.mp4</w:t>
      </w:r>
    </w:p>
    <w:p w14:paraId="3DEAED09" w14:textId="3CAB1CCC" w:rsidR="00942D8E" w:rsidRPr="00CE7A65" w:rsidRDefault="00942D8E" w:rsidP="00942D8E">
      <w:pPr>
        <w:pStyle w:val="ListParagraph"/>
        <w:numPr>
          <w:ilvl w:val="0"/>
          <w:numId w:val="1"/>
        </w:numPr>
      </w:pPr>
      <w:r>
        <w:t>2.7.1 (click perform tab)</w:t>
      </w:r>
      <w:r w:rsidR="00DE1DE7">
        <w:t xml:space="preserve"> </w:t>
      </w:r>
      <w:r w:rsidR="00DE1DE7" w:rsidRPr="00DE1DE7">
        <w:rPr>
          <w:b/>
          <w:bCs/>
          <w:color w:val="FF0000"/>
        </w:rPr>
        <w:t>00:05-00:24</w:t>
      </w:r>
    </w:p>
    <w:sectPr w:rsidR="00942D8E" w:rsidRPr="00CE7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F10D8"/>
    <w:multiLevelType w:val="hybridMultilevel"/>
    <w:tmpl w:val="AB627350"/>
    <w:lvl w:ilvl="0" w:tplc="C186AF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43"/>
    <w:rsid w:val="00021372"/>
    <w:rsid w:val="00027A4E"/>
    <w:rsid w:val="000956AE"/>
    <w:rsid w:val="000C1E51"/>
    <w:rsid w:val="000C2605"/>
    <w:rsid w:val="000C3730"/>
    <w:rsid w:val="000F4124"/>
    <w:rsid w:val="001318A8"/>
    <w:rsid w:val="00132F50"/>
    <w:rsid w:val="0016125B"/>
    <w:rsid w:val="00162825"/>
    <w:rsid w:val="001B08CA"/>
    <w:rsid w:val="001D0AC5"/>
    <w:rsid w:val="00223FEC"/>
    <w:rsid w:val="002500AC"/>
    <w:rsid w:val="002B17BD"/>
    <w:rsid w:val="002D73E1"/>
    <w:rsid w:val="0031033B"/>
    <w:rsid w:val="003B5902"/>
    <w:rsid w:val="003C3046"/>
    <w:rsid w:val="003C39D7"/>
    <w:rsid w:val="003D7915"/>
    <w:rsid w:val="00424A9D"/>
    <w:rsid w:val="0046319B"/>
    <w:rsid w:val="00471B34"/>
    <w:rsid w:val="0051192B"/>
    <w:rsid w:val="0054059E"/>
    <w:rsid w:val="00597BFC"/>
    <w:rsid w:val="005B3EE7"/>
    <w:rsid w:val="005E58C6"/>
    <w:rsid w:val="006005A7"/>
    <w:rsid w:val="006030BF"/>
    <w:rsid w:val="00634D2C"/>
    <w:rsid w:val="006468AB"/>
    <w:rsid w:val="006A39F4"/>
    <w:rsid w:val="006C1A69"/>
    <w:rsid w:val="006D5FC8"/>
    <w:rsid w:val="007535F1"/>
    <w:rsid w:val="0080070B"/>
    <w:rsid w:val="00834806"/>
    <w:rsid w:val="008775AF"/>
    <w:rsid w:val="008927F6"/>
    <w:rsid w:val="00942D8E"/>
    <w:rsid w:val="009538E9"/>
    <w:rsid w:val="00960039"/>
    <w:rsid w:val="009C2C65"/>
    <w:rsid w:val="00A238B3"/>
    <w:rsid w:val="00AB0C8F"/>
    <w:rsid w:val="00AD7034"/>
    <w:rsid w:val="00B439F0"/>
    <w:rsid w:val="00B43AF1"/>
    <w:rsid w:val="00B57444"/>
    <w:rsid w:val="00BF559D"/>
    <w:rsid w:val="00C218B9"/>
    <w:rsid w:val="00C26738"/>
    <w:rsid w:val="00CB5FFE"/>
    <w:rsid w:val="00CC3971"/>
    <w:rsid w:val="00CD6920"/>
    <w:rsid w:val="00CE7A65"/>
    <w:rsid w:val="00D02A22"/>
    <w:rsid w:val="00D14F26"/>
    <w:rsid w:val="00D54EA0"/>
    <w:rsid w:val="00D61B43"/>
    <w:rsid w:val="00D625A3"/>
    <w:rsid w:val="00D81385"/>
    <w:rsid w:val="00D83393"/>
    <w:rsid w:val="00DA0DF3"/>
    <w:rsid w:val="00DE1DE7"/>
    <w:rsid w:val="00EC07A3"/>
    <w:rsid w:val="00EC1D8D"/>
    <w:rsid w:val="00F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40544"/>
  <w15:chartTrackingRefBased/>
  <w15:docId w15:val="{D112FF50-1D2D-174E-B754-58D792E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afairbanks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Fairbanks</dc:creator>
  <cp:keywords/>
  <dc:description/>
  <cp:lastModifiedBy>Terra Fairbanks</cp:lastModifiedBy>
  <cp:revision>51</cp:revision>
  <dcterms:created xsi:type="dcterms:W3CDTF">2024-07-04T20:32:00Z</dcterms:created>
  <dcterms:modified xsi:type="dcterms:W3CDTF">2024-07-09T16:31:00Z</dcterms:modified>
</cp:coreProperties>
</file>