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43B6" w14:textId="4C79EBBD" w:rsidR="00833A97" w:rsidRDefault="00783E45">
      <w:pPr>
        <w:rPr>
          <w:lang w:val="en-US"/>
        </w:rPr>
      </w:pPr>
      <w:r w:rsidRPr="001668C7">
        <w:rPr>
          <w:lang w:val="en-US"/>
        </w:rPr>
        <w:t xml:space="preserve">Video time points </w:t>
      </w:r>
      <w:r w:rsidR="001668C7" w:rsidRPr="001668C7">
        <w:rPr>
          <w:lang w:val="en-US"/>
        </w:rPr>
        <w:t xml:space="preserve">for SCOPE shots </w:t>
      </w:r>
      <w:r w:rsidRPr="001668C7">
        <w:rPr>
          <w:lang w:val="en-US"/>
        </w:rPr>
        <w:t>JoVE</w:t>
      </w:r>
      <w:r w:rsidR="001668C7">
        <w:rPr>
          <w:lang w:val="en-US"/>
        </w:rPr>
        <w:t>_</w:t>
      </w:r>
      <w:r w:rsidR="001668C7" w:rsidRPr="001668C7">
        <w:rPr>
          <w:lang w:val="en-US"/>
        </w:rPr>
        <w:t>66851</w:t>
      </w:r>
      <w:r w:rsidR="00AD268E">
        <w:rPr>
          <w:lang w:val="en-US"/>
        </w:rPr>
        <w:t xml:space="preserve"> </w:t>
      </w:r>
    </w:p>
    <w:p w14:paraId="5B787C93" w14:textId="77777777" w:rsidR="00275117" w:rsidRPr="001668C7" w:rsidRDefault="00275117" w:rsidP="00484D20">
      <w:pPr>
        <w:rPr>
          <w:lang w:val="en-US"/>
        </w:rPr>
      </w:pPr>
    </w:p>
    <w:p w14:paraId="384FFCFA" w14:textId="77777777" w:rsidR="00484D20" w:rsidRPr="001668C7" w:rsidRDefault="00484D20" w:rsidP="00484D20">
      <w:pPr>
        <w:pStyle w:val="Listeafsnit"/>
        <w:numPr>
          <w:ilvl w:val="1"/>
          <w:numId w:val="4"/>
        </w:numPr>
        <w:rPr>
          <w:lang w:val="en-US"/>
        </w:rPr>
      </w:pPr>
    </w:p>
    <w:p w14:paraId="6FA8DA09" w14:textId="77777777" w:rsidR="00275117" w:rsidRDefault="00275117" w:rsidP="00275117">
      <w:pPr>
        <w:pStyle w:val="Listeafsnit"/>
        <w:numPr>
          <w:ilvl w:val="2"/>
          <w:numId w:val="4"/>
        </w:numPr>
      </w:pPr>
      <w:r>
        <w:t>Daniel</w:t>
      </w:r>
    </w:p>
    <w:p w14:paraId="3BC17598" w14:textId="57B9F311" w:rsidR="00275117" w:rsidRPr="00AD268E" w:rsidRDefault="001668C7" w:rsidP="00275117">
      <w:pPr>
        <w:pStyle w:val="Listeafsnit"/>
        <w:numPr>
          <w:ilvl w:val="2"/>
          <w:numId w:val="4"/>
        </w:numPr>
        <w:rPr>
          <w:lang w:val="en-US"/>
        </w:rPr>
      </w:pPr>
      <w:r w:rsidRPr="00AD268E">
        <w:rPr>
          <w:lang w:val="en-US"/>
        </w:rPr>
        <w:t>SCOPE_</w:t>
      </w:r>
      <w:r w:rsidR="00484D20" w:rsidRPr="00AD268E">
        <w:rPr>
          <w:lang w:val="en-US"/>
        </w:rPr>
        <w:t>1</w:t>
      </w:r>
      <w:r w:rsidR="007F6333" w:rsidRPr="00AD268E">
        <w:rPr>
          <w:lang w:val="en-US"/>
        </w:rPr>
        <w:t xml:space="preserve"> + </w:t>
      </w:r>
      <w:r w:rsidRPr="00AD268E">
        <w:rPr>
          <w:lang w:val="en-US"/>
        </w:rPr>
        <w:t>SCOPE_</w:t>
      </w:r>
      <w:r w:rsidR="007F6333" w:rsidRPr="00AD268E">
        <w:rPr>
          <w:lang w:val="en-US"/>
        </w:rPr>
        <w:t>2</w:t>
      </w:r>
      <w:r w:rsidR="00AD268E">
        <w:rPr>
          <w:lang w:val="en-US"/>
        </w:rPr>
        <w:t xml:space="preserve"> </w:t>
      </w:r>
    </w:p>
    <w:p w14:paraId="07C91879" w14:textId="77777777" w:rsidR="00484D20" w:rsidRDefault="00484D20" w:rsidP="00275117">
      <w:pPr>
        <w:pStyle w:val="Listeafsnit"/>
        <w:numPr>
          <w:ilvl w:val="2"/>
          <w:numId w:val="4"/>
        </w:numPr>
      </w:pPr>
      <w:r>
        <w:t>Daniel</w:t>
      </w:r>
    </w:p>
    <w:p w14:paraId="48BC7BAD" w14:textId="77777777" w:rsidR="00484D20" w:rsidRDefault="00484D20" w:rsidP="00484D20">
      <w:pPr>
        <w:pStyle w:val="Listeafsnit"/>
        <w:numPr>
          <w:ilvl w:val="1"/>
          <w:numId w:val="4"/>
        </w:numPr>
      </w:pPr>
      <w:r>
        <w:t>h</w:t>
      </w:r>
    </w:p>
    <w:p w14:paraId="01E16BA7" w14:textId="77777777" w:rsidR="00484D20" w:rsidRDefault="00484D20" w:rsidP="00484D20">
      <w:pPr>
        <w:pStyle w:val="Listeafsnit"/>
        <w:numPr>
          <w:ilvl w:val="2"/>
          <w:numId w:val="4"/>
        </w:numPr>
      </w:pPr>
      <w:r>
        <w:t>Daniel</w:t>
      </w:r>
    </w:p>
    <w:p w14:paraId="3FEB83F0" w14:textId="77777777" w:rsidR="00484D20" w:rsidRDefault="00484D20" w:rsidP="00484D20">
      <w:pPr>
        <w:pStyle w:val="Listeafsnit"/>
        <w:numPr>
          <w:ilvl w:val="2"/>
          <w:numId w:val="4"/>
        </w:numPr>
      </w:pPr>
      <w:r>
        <w:t xml:space="preserve">Daniel </w:t>
      </w:r>
    </w:p>
    <w:p w14:paraId="493176B7" w14:textId="77777777" w:rsidR="00484D20" w:rsidRDefault="00484D20" w:rsidP="00484D20">
      <w:pPr>
        <w:pStyle w:val="Listeafsnit"/>
        <w:numPr>
          <w:ilvl w:val="1"/>
          <w:numId w:val="4"/>
        </w:numPr>
      </w:pPr>
    </w:p>
    <w:p w14:paraId="09A423E0" w14:textId="77777777" w:rsidR="00484D20" w:rsidRDefault="00484D20" w:rsidP="00484D20">
      <w:pPr>
        <w:pStyle w:val="Listeafsnit"/>
        <w:numPr>
          <w:ilvl w:val="2"/>
          <w:numId w:val="4"/>
        </w:numPr>
      </w:pPr>
      <w:r>
        <w:t>Daniel</w:t>
      </w:r>
    </w:p>
    <w:p w14:paraId="7900F03C" w14:textId="1279556C" w:rsidR="00484D20" w:rsidRDefault="001668C7" w:rsidP="00484D20">
      <w:pPr>
        <w:pStyle w:val="Listeafsnit"/>
        <w:numPr>
          <w:ilvl w:val="2"/>
          <w:numId w:val="4"/>
        </w:numPr>
      </w:pPr>
      <w:r>
        <w:t>SCOPE_</w:t>
      </w:r>
      <w:r w:rsidR="007F6333">
        <w:t>3</w:t>
      </w:r>
    </w:p>
    <w:p w14:paraId="340D1FEA" w14:textId="77777777" w:rsidR="007F6333" w:rsidRDefault="007F6333" w:rsidP="007F6333">
      <w:pPr>
        <w:pStyle w:val="Listeafsnit"/>
        <w:numPr>
          <w:ilvl w:val="1"/>
          <w:numId w:val="4"/>
        </w:numPr>
      </w:pPr>
    </w:p>
    <w:p w14:paraId="768E200F" w14:textId="3E706C34" w:rsidR="007F6333" w:rsidRDefault="001668C7" w:rsidP="007F6333">
      <w:pPr>
        <w:pStyle w:val="Listeafsnit"/>
        <w:numPr>
          <w:ilvl w:val="2"/>
          <w:numId w:val="4"/>
        </w:numPr>
      </w:pPr>
      <w:r>
        <w:t>SCOPE_</w:t>
      </w:r>
      <w:r w:rsidR="007F6333">
        <w:t>4</w:t>
      </w:r>
    </w:p>
    <w:p w14:paraId="4570C74D" w14:textId="1B158236" w:rsidR="007F6333" w:rsidRDefault="001668C7" w:rsidP="007F6333">
      <w:pPr>
        <w:pStyle w:val="Listeafsnit"/>
        <w:numPr>
          <w:ilvl w:val="2"/>
          <w:numId w:val="4"/>
        </w:numPr>
      </w:pPr>
      <w:r>
        <w:t>SCOPE_</w:t>
      </w:r>
      <w:r w:rsidR="007F6333">
        <w:t>5</w:t>
      </w:r>
    </w:p>
    <w:p w14:paraId="129AA586" w14:textId="77777777" w:rsidR="007F6333" w:rsidRDefault="007F6333" w:rsidP="007F6333">
      <w:pPr>
        <w:pStyle w:val="Listeafsnit"/>
        <w:numPr>
          <w:ilvl w:val="1"/>
          <w:numId w:val="4"/>
        </w:numPr>
      </w:pPr>
    </w:p>
    <w:p w14:paraId="51CCC345" w14:textId="2F3206A1" w:rsidR="007615C4" w:rsidRDefault="001668C7" w:rsidP="007615C4">
      <w:pPr>
        <w:pStyle w:val="Listeafsnit"/>
        <w:numPr>
          <w:ilvl w:val="2"/>
          <w:numId w:val="4"/>
        </w:numPr>
      </w:pPr>
      <w:r>
        <w:t>SCOPE_</w:t>
      </w:r>
      <w:r w:rsidR="007615C4">
        <w:t>6</w:t>
      </w:r>
    </w:p>
    <w:p w14:paraId="376C13BF" w14:textId="6684E7CC" w:rsidR="007615C4" w:rsidRDefault="001668C7" w:rsidP="007615C4">
      <w:pPr>
        <w:pStyle w:val="Listeafsnit"/>
        <w:numPr>
          <w:ilvl w:val="2"/>
          <w:numId w:val="4"/>
        </w:numPr>
      </w:pPr>
      <w:r>
        <w:t>SCOPE_</w:t>
      </w:r>
      <w:r w:rsidR="007615C4">
        <w:t>7</w:t>
      </w:r>
    </w:p>
    <w:p w14:paraId="483E4C85" w14:textId="62839900" w:rsidR="00D12D07" w:rsidRDefault="001668C7" w:rsidP="00D12D07">
      <w:pPr>
        <w:pStyle w:val="Listeafsnit"/>
        <w:numPr>
          <w:ilvl w:val="2"/>
          <w:numId w:val="4"/>
        </w:numPr>
      </w:pPr>
      <w:r>
        <w:t>SCOPE_</w:t>
      </w:r>
      <w:r w:rsidR="00D12D07">
        <w:t>8</w:t>
      </w:r>
    </w:p>
    <w:p w14:paraId="190A64C2" w14:textId="77777777" w:rsidR="00D12D07" w:rsidRDefault="00D12D07" w:rsidP="00D12D07">
      <w:pPr>
        <w:pStyle w:val="Listeafsnit"/>
        <w:numPr>
          <w:ilvl w:val="1"/>
          <w:numId w:val="4"/>
        </w:numPr>
      </w:pPr>
    </w:p>
    <w:p w14:paraId="3EC8232B" w14:textId="77777777" w:rsidR="00D12D07" w:rsidRDefault="00D12D07" w:rsidP="00D12D07">
      <w:pPr>
        <w:pStyle w:val="Listeafsnit"/>
        <w:numPr>
          <w:ilvl w:val="2"/>
          <w:numId w:val="4"/>
        </w:numPr>
      </w:pPr>
      <w:r>
        <w:t>Daniel</w:t>
      </w:r>
    </w:p>
    <w:p w14:paraId="1EFA0768" w14:textId="43EB1D82" w:rsidR="00D12D07" w:rsidRPr="00B67D20" w:rsidRDefault="001668C7" w:rsidP="00D12D07">
      <w:pPr>
        <w:pStyle w:val="Listeafsnit"/>
        <w:numPr>
          <w:ilvl w:val="2"/>
          <w:numId w:val="4"/>
        </w:numPr>
        <w:rPr>
          <w:lang w:val="en-US"/>
        </w:rPr>
      </w:pPr>
      <w:r w:rsidRPr="00B67D20">
        <w:rPr>
          <w:lang w:val="en-US"/>
        </w:rPr>
        <w:t>SCOPE_</w:t>
      </w:r>
      <w:r w:rsidR="00E3119D" w:rsidRPr="00B67D20">
        <w:rPr>
          <w:lang w:val="en-US"/>
        </w:rPr>
        <w:t xml:space="preserve">9 + </w:t>
      </w:r>
      <w:r w:rsidRPr="00B67D20">
        <w:rPr>
          <w:lang w:val="en-US"/>
        </w:rPr>
        <w:t>SCOPE_</w:t>
      </w:r>
      <w:r w:rsidR="00E3119D" w:rsidRPr="00B67D20">
        <w:rPr>
          <w:lang w:val="en-US"/>
        </w:rPr>
        <w:t>10</w:t>
      </w:r>
      <w:r w:rsidR="006E5A94" w:rsidRPr="00B67D20">
        <w:rPr>
          <w:lang w:val="en-US"/>
        </w:rPr>
        <w:t xml:space="preserve"> + </w:t>
      </w:r>
      <w:r w:rsidRPr="00B67D20">
        <w:rPr>
          <w:lang w:val="en-US"/>
        </w:rPr>
        <w:t>SCOPE_</w:t>
      </w:r>
      <w:r w:rsidR="006E5A94" w:rsidRPr="00B67D20">
        <w:rPr>
          <w:lang w:val="en-US"/>
        </w:rPr>
        <w:t xml:space="preserve">11 + </w:t>
      </w:r>
      <w:r w:rsidRPr="00B67D20">
        <w:rPr>
          <w:lang w:val="en-US"/>
        </w:rPr>
        <w:t>SCOPE_</w:t>
      </w:r>
      <w:r w:rsidR="006E5A94" w:rsidRPr="00B67D20">
        <w:rPr>
          <w:lang w:val="en-US"/>
        </w:rPr>
        <w:t>12</w:t>
      </w:r>
      <w:r w:rsidR="00B67D20" w:rsidRPr="00B67D20">
        <w:rPr>
          <w:lang w:val="en-US"/>
        </w:rPr>
        <w:t xml:space="preserve"> (please in</w:t>
      </w:r>
      <w:r w:rsidR="00B67D20">
        <w:rPr>
          <w:lang w:val="en-US"/>
        </w:rPr>
        <w:t xml:space="preserve">clude </w:t>
      </w:r>
      <w:r w:rsidR="003806DC">
        <w:rPr>
          <w:lang w:val="en-US"/>
        </w:rPr>
        <w:t xml:space="preserve">short </w:t>
      </w:r>
      <w:r w:rsidR="00B67D20">
        <w:rPr>
          <w:lang w:val="en-US"/>
        </w:rPr>
        <w:t xml:space="preserve">sections of </w:t>
      </w:r>
      <w:r w:rsidR="003806DC">
        <w:rPr>
          <w:lang w:val="en-US"/>
        </w:rPr>
        <w:t>all</w:t>
      </w:r>
      <w:r w:rsidR="00B67D20">
        <w:rPr>
          <w:lang w:val="en-US"/>
        </w:rPr>
        <w:t xml:space="preserve"> the shots</w:t>
      </w:r>
      <w:r w:rsidR="003806DC">
        <w:rPr>
          <w:lang w:val="en-US"/>
        </w:rPr>
        <w:t xml:space="preserve"> provided, to enable the viewer to understand the stepwise progression</w:t>
      </w:r>
      <w:r w:rsidR="00B67D20">
        <w:rPr>
          <w:lang w:val="en-US"/>
        </w:rPr>
        <w:t>)</w:t>
      </w:r>
      <w:r w:rsidR="003806DC">
        <w:rPr>
          <w:lang w:val="en-US"/>
        </w:rPr>
        <w:t xml:space="preserve">. Please also add image_1 after SCOPE_12 or label the anatomic structures in SCOPE_12 as shown in image_1. </w:t>
      </w:r>
    </w:p>
    <w:p w14:paraId="78FAF200" w14:textId="1150C0EC" w:rsidR="00E3119D" w:rsidRDefault="001668C7" w:rsidP="00D12D07">
      <w:pPr>
        <w:pStyle w:val="Listeafsnit"/>
        <w:numPr>
          <w:ilvl w:val="2"/>
          <w:numId w:val="4"/>
        </w:numPr>
      </w:pPr>
      <w:r>
        <w:t>SCOPE_</w:t>
      </w:r>
      <w:r w:rsidR="00526EF3">
        <w:t>13</w:t>
      </w:r>
    </w:p>
    <w:p w14:paraId="4E22E64E" w14:textId="77777777" w:rsidR="00A40E64" w:rsidRDefault="00A40E64" w:rsidP="00A40E64">
      <w:pPr>
        <w:pStyle w:val="Listeafsnit"/>
        <w:numPr>
          <w:ilvl w:val="1"/>
          <w:numId w:val="4"/>
        </w:numPr>
      </w:pPr>
    </w:p>
    <w:p w14:paraId="2BEA255D" w14:textId="16E117A4" w:rsidR="00A40E64" w:rsidRDefault="001668C7" w:rsidP="00A40E64">
      <w:pPr>
        <w:pStyle w:val="Listeafsnit"/>
        <w:numPr>
          <w:ilvl w:val="2"/>
          <w:numId w:val="4"/>
        </w:numPr>
      </w:pPr>
      <w:r>
        <w:t>SCOPE_</w:t>
      </w:r>
      <w:r w:rsidR="00A40E64">
        <w:t>14</w:t>
      </w:r>
    </w:p>
    <w:p w14:paraId="50A83142" w14:textId="50E4C1B6" w:rsidR="00A40E64" w:rsidRDefault="001668C7" w:rsidP="00A40E64">
      <w:pPr>
        <w:pStyle w:val="Listeafsnit"/>
        <w:numPr>
          <w:ilvl w:val="2"/>
          <w:numId w:val="4"/>
        </w:numPr>
      </w:pPr>
      <w:r>
        <w:t>SCOPE_</w:t>
      </w:r>
      <w:r w:rsidR="00A40E64">
        <w:t>14</w:t>
      </w:r>
    </w:p>
    <w:p w14:paraId="5F768DF6" w14:textId="51C23CD3" w:rsidR="00A40E64" w:rsidRDefault="001668C7" w:rsidP="00A40E64">
      <w:pPr>
        <w:pStyle w:val="Listeafsnit"/>
        <w:numPr>
          <w:ilvl w:val="2"/>
          <w:numId w:val="4"/>
        </w:numPr>
      </w:pPr>
      <w:r>
        <w:t>SCOPE_</w:t>
      </w:r>
      <w:r w:rsidR="00A40E64">
        <w:t>14</w:t>
      </w:r>
    </w:p>
    <w:p w14:paraId="6231002A" w14:textId="77777777" w:rsidR="00A40E64" w:rsidRDefault="00A40E64" w:rsidP="00A40E64">
      <w:pPr>
        <w:pStyle w:val="Listeafsnit"/>
        <w:numPr>
          <w:ilvl w:val="1"/>
          <w:numId w:val="4"/>
        </w:numPr>
      </w:pPr>
    </w:p>
    <w:p w14:paraId="0CE03762" w14:textId="77777777" w:rsidR="00B77DD7" w:rsidRDefault="00B77DD7" w:rsidP="00B77DD7">
      <w:pPr>
        <w:pStyle w:val="Listeafsnit"/>
        <w:numPr>
          <w:ilvl w:val="2"/>
          <w:numId w:val="4"/>
        </w:numPr>
      </w:pPr>
      <w:r>
        <w:t>Daniel</w:t>
      </w:r>
    </w:p>
    <w:p w14:paraId="10B96234" w14:textId="6E7FF77B" w:rsidR="00B77DD7" w:rsidRDefault="001668C7" w:rsidP="00B77DD7">
      <w:pPr>
        <w:pStyle w:val="Listeafsnit"/>
        <w:numPr>
          <w:ilvl w:val="2"/>
          <w:numId w:val="4"/>
        </w:numPr>
      </w:pPr>
      <w:r>
        <w:t>SCOPE_</w:t>
      </w:r>
      <w:r w:rsidR="00B77DD7">
        <w:t>15</w:t>
      </w:r>
    </w:p>
    <w:p w14:paraId="32F90FD3" w14:textId="20C828FF" w:rsidR="00B77DD7" w:rsidRDefault="001668C7" w:rsidP="00B77DD7">
      <w:pPr>
        <w:pStyle w:val="Listeafsnit"/>
        <w:numPr>
          <w:ilvl w:val="2"/>
          <w:numId w:val="4"/>
        </w:numPr>
      </w:pPr>
      <w:r>
        <w:t>SCOPE_</w:t>
      </w:r>
      <w:r w:rsidR="00B77DD7">
        <w:t>15</w:t>
      </w:r>
    </w:p>
    <w:p w14:paraId="17E0EE91" w14:textId="671DE725" w:rsidR="00B01E69" w:rsidRDefault="001668C7" w:rsidP="00B77DD7">
      <w:pPr>
        <w:pStyle w:val="Listeafsnit"/>
        <w:numPr>
          <w:ilvl w:val="2"/>
          <w:numId w:val="4"/>
        </w:numPr>
      </w:pPr>
      <w:r>
        <w:t>SCOPE_</w:t>
      </w:r>
      <w:r w:rsidR="00B01E69">
        <w:t>16</w:t>
      </w:r>
    </w:p>
    <w:p w14:paraId="2B2CED25" w14:textId="77777777" w:rsidR="00B77DD7" w:rsidRDefault="00B77DD7" w:rsidP="00B77DD7">
      <w:pPr>
        <w:pStyle w:val="Listeafsnit"/>
        <w:numPr>
          <w:ilvl w:val="1"/>
          <w:numId w:val="4"/>
        </w:numPr>
      </w:pPr>
    </w:p>
    <w:p w14:paraId="75926E51" w14:textId="0F95C2A6" w:rsidR="006D5538" w:rsidRDefault="001668C7" w:rsidP="006D5538">
      <w:pPr>
        <w:pStyle w:val="Listeafsnit"/>
        <w:numPr>
          <w:ilvl w:val="2"/>
          <w:numId w:val="4"/>
        </w:numPr>
      </w:pPr>
      <w:r>
        <w:t>SCOPE_</w:t>
      </w:r>
      <w:r w:rsidR="00C73956">
        <w:t>17</w:t>
      </w:r>
    </w:p>
    <w:p w14:paraId="0D9F1D61" w14:textId="188656E8" w:rsidR="00C73956" w:rsidRDefault="001668C7" w:rsidP="006D5538">
      <w:pPr>
        <w:pStyle w:val="Listeafsnit"/>
        <w:numPr>
          <w:ilvl w:val="2"/>
          <w:numId w:val="4"/>
        </w:numPr>
      </w:pPr>
      <w:r>
        <w:t>SCOPE_</w:t>
      </w:r>
      <w:r w:rsidR="00735A9F">
        <w:t>17</w:t>
      </w:r>
    </w:p>
    <w:p w14:paraId="2C36C0C5" w14:textId="22E9840B" w:rsidR="00735A9F" w:rsidRDefault="001668C7" w:rsidP="006D5538">
      <w:pPr>
        <w:pStyle w:val="Listeafsnit"/>
        <w:numPr>
          <w:ilvl w:val="2"/>
          <w:numId w:val="4"/>
        </w:numPr>
      </w:pPr>
      <w:r>
        <w:t>SCOPE_</w:t>
      </w:r>
      <w:r w:rsidR="00735A9F">
        <w:t>18</w:t>
      </w:r>
    </w:p>
    <w:p w14:paraId="1732257E" w14:textId="5F2C4C0A" w:rsidR="001668C7" w:rsidRDefault="001668C7" w:rsidP="006D5538">
      <w:pPr>
        <w:pStyle w:val="Listeafsnit"/>
        <w:numPr>
          <w:ilvl w:val="2"/>
          <w:numId w:val="4"/>
        </w:numPr>
      </w:pPr>
      <w:r>
        <w:t>SCOPE_19</w:t>
      </w:r>
    </w:p>
    <w:p w14:paraId="34543BE0" w14:textId="1E89DE7D" w:rsidR="001668C7" w:rsidRDefault="001668C7" w:rsidP="001668C7">
      <w:pPr>
        <w:pStyle w:val="Listeafsnit"/>
        <w:numPr>
          <w:ilvl w:val="1"/>
          <w:numId w:val="4"/>
        </w:numPr>
      </w:pPr>
      <w:r>
        <w:t>.</w:t>
      </w:r>
    </w:p>
    <w:p w14:paraId="05E210D4" w14:textId="65A9937D" w:rsidR="001668C7" w:rsidRDefault="001668C7" w:rsidP="001668C7">
      <w:pPr>
        <w:pStyle w:val="Listeafsnit"/>
        <w:numPr>
          <w:ilvl w:val="2"/>
          <w:numId w:val="4"/>
        </w:numPr>
      </w:pPr>
      <w:r>
        <w:t>Daniel</w:t>
      </w:r>
    </w:p>
    <w:p w14:paraId="5966D1BE" w14:textId="2FCC3FE7" w:rsidR="001668C7" w:rsidRDefault="001668C7" w:rsidP="001668C7">
      <w:pPr>
        <w:pStyle w:val="Listeafsnit"/>
        <w:numPr>
          <w:ilvl w:val="2"/>
          <w:numId w:val="4"/>
        </w:numPr>
      </w:pPr>
      <w:r>
        <w:t xml:space="preserve">Daniel </w:t>
      </w:r>
    </w:p>
    <w:p w14:paraId="4B8E17B0" w14:textId="77777777" w:rsidR="00735A9F" w:rsidRDefault="00735A9F" w:rsidP="001668C7">
      <w:pPr>
        <w:pStyle w:val="Listeafsnit"/>
        <w:ind w:left="792"/>
      </w:pPr>
    </w:p>
    <w:p w14:paraId="252F97C7" w14:textId="77777777" w:rsidR="00275117" w:rsidRDefault="00275117" w:rsidP="00275117">
      <w:pPr>
        <w:pStyle w:val="Listeafsnit"/>
        <w:ind w:left="1224"/>
      </w:pPr>
    </w:p>
    <w:sectPr w:rsidR="00275117" w:rsidSect="00BA4EAF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E5F92"/>
    <w:multiLevelType w:val="multilevel"/>
    <w:tmpl w:val="0406001F"/>
    <w:styleLink w:val="Aktuel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215EA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B55981"/>
    <w:multiLevelType w:val="multilevel"/>
    <w:tmpl w:val="C0DC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78F28BC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40798A"/>
    <w:multiLevelType w:val="hybridMultilevel"/>
    <w:tmpl w:val="D21619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70941">
    <w:abstractNumId w:val="4"/>
  </w:num>
  <w:num w:numId="2" w16cid:durableId="718749018">
    <w:abstractNumId w:val="3"/>
  </w:num>
  <w:num w:numId="3" w16cid:durableId="303201556">
    <w:abstractNumId w:val="1"/>
  </w:num>
  <w:num w:numId="4" w16cid:durableId="20977927">
    <w:abstractNumId w:val="2"/>
  </w:num>
  <w:num w:numId="5" w16cid:durableId="69469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45"/>
    <w:rsid w:val="00006921"/>
    <w:rsid w:val="0002775C"/>
    <w:rsid w:val="00042498"/>
    <w:rsid w:val="000540FC"/>
    <w:rsid w:val="00076361"/>
    <w:rsid w:val="000A5CC4"/>
    <w:rsid w:val="000A79B7"/>
    <w:rsid w:val="000D2594"/>
    <w:rsid w:val="000F7562"/>
    <w:rsid w:val="00102B00"/>
    <w:rsid w:val="0012497A"/>
    <w:rsid w:val="00131416"/>
    <w:rsid w:val="001668C7"/>
    <w:rsid w:val="00187B08"/>
    <w:rsid w:val="001D0B19"/>
    <w:rsid w:val="001D1BAC"/>
    <w:rsid w:val="001F1648"/>
    <w:rsid w:val="001F3B4E"/>
    <w:rsid w:val="002522ED"/>
    <w:rsid w:val="00271134"/>
    <w:rsid w:val="00275117"/>
    <w:rsid w:val="002755C9"/>
    <w:rsid w:val="002C7EC1"/>
    <w:rsid w:val="00311768"/>
    <w:rsid w:val="00315597"/>
    <w:rsid w:val="00344308"/>
    <w:rsid w:val="003459FD"/>
    <w:rsid w:val="003638B9"/>
    <w:rsid w:val="0036760F"/>
    <w:rsid w:val="003806DC"/>
    <w:rsid w:val="003879DA"/>
    <w:rsid w:val="00392E31"/>
    <w:rsid w:val="00397E26"/>
    <w:rsid w:val="003E1E5D"/>
    <w:rsid w:val="004269A5"/>
    <w:rsid w:val="00484D20"/>
    <w:rsid w:val="004922F6"/>
    <w:rsid w:val="004A78F7"/>
    <w:rsid w:val="004E2903"/>
    <w:rsid w:val="00524F95"/>
    <w:rsid w:val="00526EF3"/>
    <w:rsid w:val="00574165"/>
    <w:rsid w:val="005C0786"/>
    <w:rsid w:val="005D7B61"/>
    <w:rsid w:val="005E0C29"/>
    <w:rsid w:val="005E75FC"/>
    <w:rsid w:val="005F3B7C"/>
    <w:rsid w:val="006372B4"/>
    <w:rsid w:val="006427CB"/>
    <w:rsid w:val="00664DAC"/>
    <w:rsid w:val="00677DFF"/>
    <w:rsid w:val="00681D1B"/>
    <w:rsid w:val="006B2961"/>
    <w:rsid w:val="006D3597"/>
    <w:rsid w:val="006D5538"/>
    <w:rsid w:val="006D5D10"/>
    <w:rsid w:val="006E5A94"/>
    <w:rsid w:val="00733384"/>
    <w:rsid w:val="00735A9F"/>
    <w:rsid w:val="007615C4"/>
    <w:rsid w:val="00783E45"/>
    <w:rsid w:val="0078712E"/>
    <w:rsid w:val="007F6333"/>
    <w:rsid w:val="00833A97"/>
    <w:rsid w:val="00862F69"/>
    <w:rsid w:val="00863B97"/>
    <w:rsid w:val="008753FF"/>
    <w:rsid w:val="008810D4"/>
    <w:rsid w:val="008D0B13"/>
    <w:rsid w:val="00913701"/>
    <w:rsid w:val="009850D2"/>
    <w:rsid w:val="009B1187"/>
    <w:rsid w:val="00A14C0C"/>
    <w:rsid w:val="00A403C3"/>
    <w:rsid w:val="00A40E64"/>
    <w:rsid w:val="00A70F16"/>
    <w:rsid w:val="00A871AA"/>
    <w:rsid w:val="00AB6336"/>
    <w:rsid w:val="00AD268E"/>
    <w:rsid w:val="00AF4339"/>
    <w:rsid w:val="00B01E69"/>
    <w:rsid w:val="00B37996"/>
    <w:rsid w:val="00B60ACF"/>
    <w:rsid w:val="00B62048"/>
    <w:rsid w:val="00B67D20"/>
    <w:rsid w:val="00B77DD7"/>
    <w:rsid w:val="00B85D12"/>
    <w:rsid w:val="00BA4EAF"/>
    <w:rsid w:val="00BB5C8B"/>
    <w:rsid w:val="00BC189E"/>
    <w:rsid w:val="00BD2876"/>
    <w:rsid w:val="00C058C0"/>
    <w:rsid w:val="00C73956"/>
    <w:rsid w:val="00CC39E3"/>
    <w:rsid w:val="00CE149A"/>
    <w:rsid w:val="00CE2D2E"/>
    <w:rsid w:val="00D0785B"/>
    <w:rsid w:val="00D12D07"/>
    <w:rsid w:val="00D72283"/>
    <w:rsid w:val="00DA22F9"/>
    <w:rsid w:val="00DB5479"/>
    <w:rsid w:val="00DB7D6D"/>
    <w:rsid w:val="00DC6CEB"/>
    <w:rsid w:val="00DC7A0F"/>
    <w:rsid w:val="00DF1730"/>
    <w:rsid w:val="00E3119D"/>
    <w:rsid w:val="00E73BBE"/>
    <w:rsid w:val="00E80FD9"/>
    <w:rsid w:val="00EB27D1"/>
    <w:rsid w:val="00EE1572"/>
    <w:rsid w:val="00EE5544"/>
    <w:rsid w:val="00EF3966"/>
    <w:rsid w:val="00F374DE"/>
    <w:rsid w:val="00F647A3"/>
    <w:rsid w:val="00F64FF0"/>
    <w:rsid w:val="00F65A51"/>
    <w:rsid w:val="00F90045"/>
    <w:rsid w:val="00FB163E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482399"/>
  <w15:chartTrackingRefBased/>
  <w15:docId w15:val="{A8D69964-8A2E-0146-A19D-BD1107E2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75117"/>
    <w:pPr>
      <w:ind w:left="720"/>
      <w:contextualSpacing/>
    </w:pPr>
  </w:style>
  <w:style w:type="numbering" w:customStyle="1" w:styleId="Aktuelliste1">
    <w:name w:val="Aktuel liste1"/>
    <w:uiPriority w:val="99"/>
    <w:rsid w:val="0027511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6</TotalTime>
  <Pages>1</Pages>
  <Words>78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Nielsen-Kudsk</dc:creator>
  <cp:keywords/>
  <dc:description/>
  <cp:lastModifiedBy>Janne Schwab</cp:lastModifiedBy>
  <cp:revision>5</cp:revision>
  <dcterms:created xsi:type="dcterms:W3CDTF">2024-06-05T19:36:00Z</dcterms:created>
  <dcterms:modified xsi:type="dcterms:W3CDTF">2024-06-05T20:18:00Z</dcterms:modified>
</cp:coreProperties>
</file>