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23DDC" w14:textId="65E80835" w:rsidR="006230CB" w:rsidRDefault="006230CB" w:rsidP="009259BB">
      <w:pPr>
        <w:tabs>
          <w:tab w:val="left" w:pos="6492"/>
        </w:tabs>
        <w:rPr>
          <w:lang w:val="en-US"/>
        </w:rPr>
      </w:pPr>
    </w:p>
    <w:p w14:paraId="118FC48E" w14:textId="53743342" w:rsidR="00956751" w:rsidRDefault="00956751" w:rsidP="009259BB">
      <w:pPr>
        <w:tabs>
          <w:tab w:val="left" w:pos="6492"/>
        </w:tabs>
        <w:rPr>
          <w:lang w:val="en-US"/>
        </w:rPr>
      </w:pPr>
    </w:p>
    <w:p w14:paraId="2BDF433E" w14:textId="2F237A51" w:rsidR="00956751" w:rsidRDefault="00956751" w:rsidP="009259BB">
      <w:pPr>
        <w:tabs>
          <w:tab w:val="left" w:pos="6492"/>
        </w:tabs>
        <w:rPr>
          <w:lang w:val="en-US"/>
        </w:rPr>
      </w:pPr>
    </w:p>
    <w:p w14:paraId="7F183244" w14:textId="5E4D476C" w:rsidR="00956751" w:rsidRDefault="00956751" w:rsidP="009259BB">
      <w:pPr>
        <w:tabs>
          <w:tab w:val="left" w:pos="6492"/>
        </w:tabs>
        <w:rPr>
          <w:lang w:val="en-US"/>
        </w:rPr>
      </w:pPr>
    </w:p>
    <w:p w14:paraId="55B9E9A7" w14:textId="49516A03" w:rsidR="00956751" w:rsidRPr="00A22AAB" w:rsidRDefault="00956751" w:rsidP="004100D5">
      <w:pPr>
        <w:tabs>
          <w:tab w:val="left" w:pos="6492"/>
        </w:tabs>
        <w:spacing w:after="120"/>
        <w:rPr>
          <w:sz w:val="18"/>
          <w:lang w:val="en-US"/>
        </w:rPr>
      </w:pPr>
    </w:p>
    <w:p w14:paraId="1A5E62E6" w14:textId="4EE92683" w:rsidR="006A181D" w:rsidRPr="00EC7EF5" w:rsidRDefault="00A22AAB" w:rsidP="00115820">
      <w:pPr>
        <w:pStyle w:val="Default"/>
        <w:spacing w:before="20" w:line="240" w:lineRule="exact"/>
        <w:rPr>
          <w:rFonts w:asciiTheme="minorHAnsi" w:hAnsiTheme="minorHAnsi" w:cstheme="minorHAnsi"/>
          <w:sz w:val="20"/>
          <w:lang w:val="en-US"/>
        </w:rPr>
      </w:pPr>
      <w:r w:rsidRPr="00EC7EF5">
        <w:rPr>
          <w:rFonts w:asciiTheme="minorHAnsi" w:hAnsiTheme="minorHAnsi" w:cstheme="minorHAnsi"/>
          <w:sz w:val="20"/>
          <w:lang w:val="en-US"/>
        </w:rPr>
        <w:t>JoVE62959</w:t>
      </w:r>
    </w:p>
    <w:p w14:paraId="61775A36" w14:textId="77777777" w:rsidR="00A22AAB" w:rsidRDefault="00A22AAB" w:rsidP="00115820">
      <w:pPr>
        <w:pStyle w:val="Default"/>
        <w:spacing w:before="20" w:line="240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12E20FE1" w14:textId="43F1829B" w:rsidR="003C0C69" w:rsidRDefault="00EC7EF5" w:rsidP="00D77798">
      <w:pPr>
        <w:pStyle w:val="Default"/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15</w:t>
      </w:r>
      <w:r w:rsidR="003C0C69" w:rsidRPr="00115820">
        <w:rPr>
          <w:rFonts w:asciiTheme="minorHAnsi" w:hAnsiTheme="minorHAnsi" w:cstheme="minorHAnsi"/>
          <w:sz w:val="20"/>
          <w:szCs w:val="20"/>
          <w:lang w:val="en-US"/>
        </w:rPr>
        <w:t>/</w:t>
      </w:r>
      <w:r w:rsidR="00D77798" w:rsidRPr="00115820">
        <w:rPr>
          <w:rFonts w:asciiTheme="minorHAnsi" w:hAnsiTheme="minorHAnsi" w:cstheme="minorHAnsi"/>
          <w:sz w:val="20"/>
          <w:szCs w:val="20"/>
          <w:lang w:val="en-US"/>
        </w:rPr>
        <w:t>0</w:t>
      </w:r>
      <w:r>
        <w:rPr>
          <w:rFonts w:asciiTheme="minorHAnsi" w:hAnsiTheme="minorHAnsi" w:cstheme="minorHAnsi"/>
          <w:sz w:val="20"/>
          <w:szCs w:val="20"/>
          <w:lang w:val="en-US"/>
        </w:rPr>
        <w:t>7</w:t>
      </w:r>
      <w:r w:rsidR="003C0C69" w:rsidRPr="00115820">
        <w:rPr>
          <w:rFonts w:asciiTheme="minorHAnsi" w:hAnsiTheme="minorHAnsi" w:cstheme="minorHAnsi"/>
          <w:sz w:val="20"/>
          <w:szCs w:val="20"/>
          <w:lang w:val="en-US"/>
        </w:rPr>
        <w:t>/20</w:t>
      </w:r>
      <w:r w:rsidR="00DF7348" w:rsidRPr="00115820">
        <w:rPr>
          <w:rFonts w:asciiTheme="minorHAnsi" w:hAnsiTheme="minorHAnsi" w:cstheme="minorHAnsi"/>
          <w:sz w:val="20"/>
          <w:szCs w:val="20"/>
          <w:lang w:val="en-US"/>
        </w:rPr>
        <w:t>2</w:t>
      </w:r>
      <w:r w:rsidR="00D77798" w:rsidRPr="00115820">
        <w:rPr>
          <w:rFonts w:asciiTheme="minorHAnsi" w:hAnsiTheme="minorHAnsi" w:cstheme="minorHAnsi"/>
          <w:sz w:val="20"/>
          <w:szCs w:val="20"/>
          <w:lang w:val="en-US"/>
        </w:rPr>
        <w:t>1</w:t>
      </w:r>
    </w:p>
    <w:p w14:paraId="107EB43E" w14:textId="67D5666B" w:rsidR="00956208" w:rsidRDefault="00956208" w:rsidP="00D77798">
      <w:pPr>
        <w:pStyle w:val="Default"/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</w:p>
    <w:p w14:paraId="00C7040C" w14:textId="77777777" w:rsidR="00956208" w:rsidRPr="00115820" w:rsidRDefault="00956208" w:rsidP="00D77798">
      <w:pPr>
        <w:pStyle w:val="Default"/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</w:p>
    <w:p w14:paraId="1801DCAD" w14:textId="40C0FC10" w:rsidR="00956208" w:rsidRPr="00956208" w:rsidRDefault="00956208" w:rsidP="00956208">
      <w:pPr>
        <w:rPr>
          <w:rFonts w:asciiTheme="minorHAnsi" w:hAnsiTheme="minorHAnsi" w:cstheme="minorHAnsi"/>
          <w:lang w:val="en-GB"/>
        </w:rPr>
      </w:pPr>
      <w:r w:rsidRPr="00956208">
        <w:rPr>
          <w:rFonts w:asciiTheme="minorHAnsi" w:hAnsiTheme="minorHAnsi" w:cstheme="minorHAnsi"/>
          <w:lang w:val="en-GB"/>
        </w:rPr>
        <w:t>Dear Editor</w:t>
      </w:r>
      <w:r w:rsidR="00EC7EF5">
        <w:rPr>
          <w:rFonts w:asciiTheme="minorHAnsi" w:hAnsiTheme="minorHAnsi" w:cstheme="minorHAnsi"/>
          <w:lang w:val="en-GB"/>
        </w:rPr>
        <w:t>s</w:t>
      </w:r>
      <w:r w:rsidRPr="00956208">
        <w:rPr>
          <w:rFonts w:asciiTheme="minorHAnsi" w:hAnsiTheme="minorHAnsi" w:cstheme="minorHAnsi"/>
          <w:lang w:val="en-GB"/>
        </w:rPr>
        <w:t>,</w:t>
      </w:r>
    </w:p>
    <w:p w14:paraId="1A7B90F9" w14:textId="5D387F67" w:rsidR="00956208" w:rsidRDefault="00956208" w:rsidP="00956208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Dear </w:t>
      </w:r>
      <w:r w:rsidR="00EC7EF5">
        <w:rPr>
          <w:rFonts w:asciiTheme="minorHAnsi" w:hAnsiTheme="minorHAnsi" w:cstheme="minorHAnsi"/>
          <w:lang w:val="en-GB"/>
        </w:rPr>
        <w:t>Dr. Vidhya Iyer and Dr. Lyndsay Troyer,</w:t>
      </w:r>
    </w:p>
    <w:p w14:paraId="0708FF16" w14:textId="7D7C72FE" w:rsidR="00956208" w:rsidRDefault="00956208" w:rsidP="00956208">
      <w:pPr>
        <w:rPr>
          <w:rFonts w:asciiTheme="minorHAnsi" w:hAnsiTheme="minorHAnsi" w:cstheme="minorHAnsi"/>
          <w:lang w:val="en-GB"/>
        </w:rPr>
      </w:pPr>
    </w:p>
    <w:p w14:paraId="2A5471B6" w14:textId="0AAE22E3" w:rsidR="00956208" w:rsidRDefault="00956208" w:rsidP="00956208">
      <w:pPr>
        <w:rPr>
          <w:rFonts w:asciiTheme="minorHAnsi" w:hAnsiTheme="minorHAnsi" w:cstheme="minorHAnsi"/>
          <w:lang w:val="en-GB"/>
        </w:rPr>
      </w:pPr>
    </w:p>
    <w:p w14:paraId="557D0E6B" w14:textId="77777777" w:rsidR="007B6F48" w:rsidRPr="00956208" w:rsidRDefault="007B6F48" w:rsidP="00956208">
      <w:pPr>
        <w:rPr>
          <w:rFonts w:asciiTheme="minorHAnsi" w:hAnsiTheme="minorHAnsi" w:cstheme="minorHAnsi"/>
          <w:lang w:val="en-GB"/>
        </w:rPr>
      </w:pPr>
    </w:p>
    <w:p w14:paraId="70D22B2C" w14:textId="2ED9E12D" w:rsidR="009A69E7" w:rsidRDefault="00956208" w:rsidP="00EC7EF5">
      <w:pPr>
        <w:jc w:val="both"/>
        <w:rPr>
          <w:rFonts w:asciiTheme="minorHAnsi" w:hAnsiTheme="minorHAnsi" w:cstheme="minorHAnsi"/>
          <w:lang w:val="en-GB"/>
        </w:rPr>
      </w:pPr>
      <w:r w:rsidRPr="00956208">
        <w:rPr>
          <w:rFonts w:asciiTheme="minorHAnsi" w:hAnsiTheme="minorHAnsi" w:cstheme="minorHAnsi"/>
          <w:lang w:val="en-GB"/>
        </w:rPr>
        <w:t xml:space="preserve">Thank you </w:t>
      </w:r>
      <w:r>
        <w:rPr>
          <w:rFonts w:asciiTheme="minorHAnsi" w:hAnsiTheme="minorHAnsi" w:cstheme="minorHAnsi"/>
          <w:lang w:val="en-GB"/>
        </w:rPr>
        <w:t xml:space="preserve">very much </w:t>
      </w:r>
      <w:r w:rsidRPr="00956208">
        <w:rPr>
          <w:rFonts w:asciiTheme="minorHAnsi" w:hAnsiTheme="minorHAnsi" w:cstheme="minorHAnsi"/>
          <w:lang w:val="en-GB"/>
        </w:rPr>
        <w:t xml:space="preserve">for considering our manuscript for publication in </w:t>
      </w:r>
      <w:r w:rsidR="00EC7EF5">
        <w:rPr>
          <w:rFonts w:asciiTheme="minorHAnsi" w:hAnsiTheme="minorHAnsi" w:cstheme="minorHAnsi"/>
          <w:i/>
          <w:lang w:val="en-GB"/>
        </w:rPr>
        <w:t xml:space="preserve">JoVE </w:t>
      </w:r>
      <w:r w:rsidR="00EC7EF5">
        <w:rPr>
          <w:rFonts w:asciiTheme="minorHAnsi" w:hAnsiTheme="minorHAnsi" w:cstheme="minorHAnsi"/>
          <w:lang w:val="en-GB"/>
        </w:rPr>
        <w:t>for the collection “Current methods in ALS research”</w:t>
      </w:r>
      <w:r w:rsidRPr="00956208">
        <w:rPr>
          <w:rFonts w:asciiTheme="minorHAnsi" w:hAnsiTheme="minorHAnsi" w:cstheme="minorHAnsi"/>
          <w:lang w:val="en-GB"/>
        </w:rPr>
        <w:t xml:space="preserve">. We would </w:t>
      </w:r>
      <w:r>
        <w:rPr>
          <w:rFonts w:asciiTheme="minorHAnsi" w:hAnsiTheme="minorHAnsi" w:cstheme="minorHAnsi"/>
          <w:lang w:val="en-GB"/>
        </w:rPr>
        <w:t xml:space="preserve">also </w:t>
      </w:r>
      <w:r w:rsidRPr="00956208">
        <w:rPr>
          <w:rFonts w:asciiTheme="minorHAnsi" w:hAnsiTheme="minorHAnsi" w:cstheme="minorHAnsi"/>
          <w:lang w:val="en-GB"/>
        </w:rPr>
        <w:t>like to thank the reviewers for their thorough evaluation of our manuscript and for the</w:t>
      </w:r>
      <w:r>
        <w:rPr>
          <w:rFonts w:asciiTheme="minorHAnsi" w:hAnsiTheme="minorHAnsi" w:cstheme="minorHAnsi"/>
          <w:lang w:val="en-GB"/>
        </w:rPr>
        <w:t>ir</w:t>
      </w:r>
      <w:r w:rsidRPr="00956208">
        <w:rPr>
          <w:rFonts w:asciiTheme="minorHAnsi" w:hAnsiTheme="minorHAnsi" w:cstheme="minorHAnsi"/>
          <w:lang w:val="en-GB"/>
        </w:rPr>
        <w:t xml:space="preserve"> very constructive feedback</w:t>
      </w:r>
      <w:r>
        <w:rPr>
          <w:rFonts w:asciiTheme="minorHAnsi" w:hAnsiTheme="minorHAnsi" w:cstheme="minorHAnsi"/>
          <w:lang w:val="en-GB"/>
        </w:rPr>
        <w:t>. No doubt that it</w:t>
      </w:r>
      <w:r w:rsidRPr="00956208">
        <w:rPr>
          <w:rFonts w:asciiTheme="minorHAnsi" w:hAnsiTheme="minorHAnsi" w:cstheme="minorHAnsi"/>
          <w:lang w:val="en-GB"/>
        </w:rPr>
        <w:t xml:space="preserve"> improve</w:t>
      </w:r>
      <w:r>
        <w:rPr>
          <w:rFonts w:asciiTheme="minorHAnsi" w:hAnsiTheme="minorHAnsi" w:cstheme="minorHAnsi"/>
          <w:lang w:val="en-GB"/>
        </w:rPr>
        <w:t>d</w:t>
      </w:r>
      <w:r w:rsidRPr="00956208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our manuscript</w:t>
      </w:r>
      <w:r w:rsidRPr="00956208">
        <w:rPr>
          <w:rFonts w:asciiTheme="minorHAnsi" w:hAnsiTheme="minorHAnsi" w:cstheme="minorHAnsi"/>
          <w:lang w:val="en-GB"/>
        </w:rPr>
        <w:t xml:space="preserve">. </w:t>
      </w:r>
      <w:r>
        <w:rPr>
          <w:rFonts w:asciiTheme="minorHAnsi" w:hAnsiTheme="minorHAnsi" w:cstheme="minorHAnsi"/>
          <w:lang w:val="en-GB"/>
        </w:rPr>
        <w:t xml:space="preserve">We have included </w:t>
      </w:r>
      <w:r w:rsidR="007B6F48">
        <w:rPr>
          <w:rFonts w:asciiTheme="minorHAnsi" w:hAnsiTheme="minorHAnsi" w:cstheme="minorHAnsi"/>
          <w:lang w:val="en-GB"/>
        </w:rPr>
        <w:t>a</w:t>
      </w:r>
      <w:r>
        <w:rPr>
          <w:rFonts w:asciiTheme="minorHAnsi" w:hAnsiTheme="minorHAnsi" w:cstheme="minorHAnsi"/>
          <w:lang w:val="en-GB"/>
        </w:rPr>
        <w:t xml:space="preserve"> </w:t>
      </w:r>
      <w:r w:rsidR="007B6F48">
        <w:rPr>
          <w:rFonts w:asciiTheme="minorHAnsi" w:hAnsiTheme="minorHAnsi" w:cstheme="minorHAnsi"/>
          <w:lang w:val="en-GB"/>
        </w:rPr>
        <w:t xml:space="preserve">detailed </w:t>
      </w:r>
      <w:r>
        <w:rPr>
          <w:rFonts w:asciiTheme="minorHAnsi" w:hAnsiTheme="minorHAnsi" w:cstheme="minorHAnsi"/>
          <w:lang w:val="en-GB"/>
        </w:rPr>
        <w:t>point-to-point</w:t>
      </w:r>
      <w:r w:rsidRPr="00956208">
        <w:rPr>
          <w:rFonts w:asciiTheme="minorHAnsi" w:hAnsiTheme="minorHAnsi" w:cstheme="minorHAnsi"/>
          <w:lang w:val="en-GB"/>
        </w:rPr>
        <w:t xml:space="preserve"> </w:t>
      </w:r>
      <w:r w:rsidR="007B6F48">
        <w:rPr>
          <w:rFonts w:asciiTheme="minorHAnsi" w:hAnsiTheme="minorHAnsi" w:cstheme="minorHAnsi"/>
          <w:lang w:val="en-GB"/>
        </w:rPr>
        <w:t>reply</w:t>
      </w:r>
      <w:r w:rsidRPr="00956208">
        <w:rPr>
          <w:rFonts w:asciiTheme="minorHAnsi" w:hAnsiTheme="minorHAnsi" w:cstheme="minorHAnsi"/>
          <w:lang w:val="en-GB"/>
        </w:rPr>
        <w:t xml:space="preserve"> to the </w:t>
      </w:r>
      <w:r w:rsidR="00EC7EF5">
        <w:rPr>
          <w:rFonts w:asciiTheme="minorHAnsi" w:hAnsiTheme="minorHAnsi" w:cstheme="minorHAnsi"/>
          <w:lang w:val="en-GB"/>
        </w:rPr>
        <w:t xml:space="preserve">editorial comments as well as the </w:t>
      </w:r>
      <w:r w:rsidRPr="00956208">
        <w:rPr>
          <w:rFonts w:asciiTheme="minorHAnsi" w:hAnsiTheme="minorHAnsi" w:cstheme="minorHAnsi"/>
          <w:lang w:val="en-GB"/>
        </w:rPr>
        <w:t>questions</w:t>
      </w:r>
      <w:r w:rsidR="007B6F48">
        <w:rPr>
          <w:rFonts w:asciiTheme="minorHAnsi" w:hAnsiTheme="minorHAnsi" w:cstheme="minorHAnsi"/>
          <w:lang w:val="en-GB"/>
        </w:rPr>
        <w:t xml:space="preserve"> of the referees</w:t>
      </w:r>
      <w:r w:rsidRPr="00956208">
        <w:rPr>
          <w:rFonts w:asciiTheme="minorHAnsi" w:hAnsiTheme="minorHAnsi" w:cstheme="minorHAnsi"/>
          <w:lang w:val="en-GB"/>
        </w:rPr>
        <w:t xml:space="preserve">. </w:t>
      </w:r>
      <w:r w:rsidR="00EC7EF5">
        <w:rPr>
          <w:rFonts w:asciiTheme="minorHAnsi" w:hAnsiTheme="minorHAnsi" w:cstheme="minorHAnsi"/>
          <w:lang w:val="en-GB"/>
        </w:rPr>
        <w:t>In addition, w</w:t>
      </w:r>
      <w:r>
        <w:rPr>
          <w:rFonts w:asciiTheme="minorHAnsi" w:hAnsiTheme="minorHAnsi" w:cstheme="minorHAnsi"/>
          <w:lang w:val="en-GB"/>
        </w:rPr>
        <w:t xml:space="preserve">e have </w:t>
      </w:r>
      <w:r w:rsidR="00EC7EF5">
        <w:rPr>
          <w:rFonts w:asciiTheme="minorHAnsi" w:hAnsiTheme="minorHAnsi" w:cstheme="minorHAnsi"/>
          <w:lang w:val="en-GB"/>
        </w:rPr>
        <w:t>tracked all changes within the manuscript</w:t>
      </w:r>
      <w:r w:rsidRPr="00956208">
        <w:rPr>
          <w:rFonts w:asciiTheme="minorHAnsi" w:hAnsiTheme="minorHAnsi" w:cstheme="minorHAnsi"/>
          <w:lang w:val="en-GB"/>
        </w:rPr>
        <w:t xml:space="preserve">. </w:t>
      </w:r>
    </w:p>
    <w:p w14:paraId="5D69A643" w14:textId="4A977E72" w:rsidR="00956208" w:rsidRPr="00956208" w:rsidRDefault="00956208" w:rsidP="00956208">
      <w:pPr>
        <w:spacing w:before="120"/>
        <w:jc w:val="both"/>
        <w:rPr>
          <w:rFonts w:asciiTheme="minorHAnsi" w:hAnsiTheme="minorHAnsi" w:cstheme="minorHAnsi"/>
          <w:lang w:val="en-GB"/>
        </w:rPr>
      </w:pPr>
      <w:r w:rsidRPr="00956208">
        <w:rPr>
          <w:rFonts w:asciiTheme="minorHAnsi" w:hAnsiTheme="minorHAnsi" w:cstheme="minorHAnsi"/>
          <w:lang w:val="en-GB"/>
        </w:rPr>
        <w:t xml:space="preserve">We look forward to your comments and </w:t>
      </w:r>
      <w:r w:rsidR="007B6F48">
        <w:rPr>
          <w:rFonts w:asciiTheme="minorHAnsi" w:hAnsiTheme="minorHAnsi" w:cstheme="minorHAnsi"/>
          <w:lang w:val="en-GB"/>
        </w:rPr>
        <w:t>your</w:t>
      </w:r>
      <w:r w:rsidRPr="00956208">
        <w:rPr>
          <w:rFonts w:asciiTheme="minorHAnsi" w:hAnsiTheme="minorHAnsi" w:cstheme="minorHAnsi"/>
          <w:lang w:val="en-GB"/>
        </w:rPr>
        <w:t xml:space="preserve"> decision. </w:t>
      </w:r>
      <w:bookmarkStart w:id="0" w:name="_GoBack"/>
      <w:bookmarkEnd w:id="0"/>
    </w:p>
    <w:p w14:paraId="3DAE2C6C" w14:textId="77777777" w:rsidR="004267B3" w:rsidRPr="007B6F48" w:rsidRDefault="004267B3" w:rsidP="004267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noProof/>
          <w:lang w:val="en-GB" w:eastAsia="nl-BE"/>
        </w:rPr>
      </w:pPr>
    </w:p>
    <w:p w14:paraId="32AD69A0" w14:textId="09347D0E" w:rsidR="00E22E04" w:rsidRPr="00115820" w:rsidRDefault="008B0A72" w:rsidP="004267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noProof/>
          <w:lang w:val="en-US" w:eastAsia="nl-BE"/>
        </w:rPr>
      </w:pPr>
      <w:r w:rsidRPr="00115820">
        <w:rPr>
          <w:rFonts w:asciiTheme="minorHAnsi" w:hAnsiTheme="minorHAnsi" w:cstheme="minorHAnsi"/>
          <w:noProof/>
          <w:lang w:val="en-US" w:eastAsia="nl-BE"/>
        </w:rPr>
        <w:t>Sincerely yours,</w:t>
      </w:r>
    </w:p>
    <w:p w14:paraId="455B3983" w14:textId="399F024D" w:rsidR="008B0A72" w:rsidRDefault="008B0A72" w:rsidP="00E22E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noProof/>
          <w:sz w:val="22"/>
          <w:szCs w:val="22"/>
          <w:lang w:val="en-US" w:eastAsia="nl-BE"/>
        </w:rPr>
      </w:pPr>
    </w:p>
    <w:p w14:paraId="54396162" w14:textId="2BA8987B" w:rsidR="004127FC" w:rsidRPr="008B0A72" w:rsidRDefault="00A97C1F" w:rsidP="00E22E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line="240" w:lineRule="auto"/>
        <w:rPr>
          <w:lang w:val="en-US"/>
        </w:rPr>
      </w:pPr>
      <w:r>
        <w:rPr>
          <w:noProof/>
          <w:lang w:val="nl-BE" w:eastAsia="nl-BE"/>
        </w:rPr>
        <w:drawing>
          <wp:inline distT="0" distB="0" distL="0" distR="0" wp14:anchorId="7DEE6518" wp14:editId="675A8614">
            <wp:extent cx="2744470" cy="10133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387" cy="101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7FC" w:rsidRPr="008B0A72" w:rsidSect="004100D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750" w:right="1984" w:bottom="1701" w:left="1871" w:header="567" w:footer="56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33206" w16cid:durableId="23EB4F0B"/>
  <w16cid:commentId w16cid:paraId="3D75AB9C" w16cid:durableId="23EB4E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BBFB" w14:textId="77777777" w:rsidR="00367E15" w:rsidRDefault="00367E15">
      <w:r>
        <w:separator/>
      </w:r>
    </w:p>
  </w:endnote>
  <w:endnote w:type="continuationSeparator" w:id="0">
    <w:p w14:paraId="25612D7C" w14:textId="77777777" w:rsidR="00367E15" w:rsidRDefault="0036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AFF9" w14:textId="77777777" w:rsidR="004267B3" w:rsidRPr="00EB3268" w:rsidRDefault="004267B3" w:rsidP="004267B3">
    <w:pPr>
      <w:spacing w:after="34" w:line="150" w:lineRule="exact"/>
      <w:rPr>
        <w:color w:val="000000"/>
        <w:sz w:val="14"/>
      </w:rPr>
    </w:pPr>
    <w:r>
      <w:rPr>
        <w:noProof/>
        <w:color w:val="000000"/>
        <w:lang w:val="nl-BE" w:eastAsia="nl-BE"/>
      </w:rPr>
      <w:drawing>
        <wp:anchor distT="0" distB="0" distL="114300" distR="114300" simplePos="0" relativeHeight="251666432" behindDoc="0" locked="0" layoutInCell="1" allowOverlap="1" wp14:anchorId="4708714E" wp14:editId="29EF9EE5">
          <wp:simplePos x="0" y="0"/>
          <wp:positionH relativeFrom="page">
            <wp:posOffset>5825490</wp:posOffset>
          </wp:positionH>
          <wp:positionV relativeFrom="page">
            <wp:posOffset>9723120</wp:posOffset>
          </wp:positionV>
          <wp:extent cx="483870" cy="693420"/>
          <wp:effectExtent l="19050" t="0" r="0" b="0"/>
          <wp:wrapSquare wrapText="bothSides"/>
          <wp:docPr id="12" name="Picture 12" descr="asso_kul aangepast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sso_kul aangepast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color w:val="000000"/>
        <w:sz w:val="14"/>
      </w:rPr>
      <w:t>Ludo Van Den Bosch, P</w:t>
    </w:r>
    <w:r>
      <w:rPr>
        <w:b/>
        <w:color w:val="000000"/>
        <w:sz w:val="14"/>
      </w:rPr>
      <w:t>h</w:t>
    </w:r>
    <w:r>
      <w:rPr>
        <w:b/>
        <w:caps/>
        <w:color w:val="000000"/>
        <w:sz w:val="14"/>
      </w:rPr>
      <w:t>D</w:t>
    </w:r>
  </w:p>
  <w:p w14:paraId="3990C025" w14:textId="77777777" w:rsidR="004267B3" w:rsidRPr="00D31DA4" w:rsidRDefault="004267B3" w:rsidP="004267B3">
    <w:pPr>
      <w:tabs>
        <w:tab w:val="left" w:pos="1559"/>
        <w:tab w:val="left" w:pos="3119"/>
      </w:tabs>
      <w:spacing w:line="150" w:lineRule="exact"/>
      <w:rPr>
        <w:color w:val="000000"/>
        <w:sz w:val="14"/>
        <w:lang w:val="nl-BE"/>
      </w:rPr>
    </w:pPr>
    <w:r w:rsidRPr="00D31DA4">
      <w:rPr>
        <w:color w:val="000000"/>
        <w:sz w:val="14"/>
        <w:lang w:val="nl-BE"/>
      </w:rPr>
      <w:t>TEL. + 32 16 3</w:t>
    </w:r>
    <w:r>
      <w:rPr>
        <w:color w:val="000000"/>
        <w:sz w:val="14"/>
        <w:lang w:val="nl-BE"/>
      </w:rPr>
      <w:t>3</w:t>
    </w:r>
    <w:r w:rsidRPr="00D31DA4">
      <w:rPr>
        <w:color w:val="000000"/>
        <w:sz w:val="14"/>
        <w:lang w:val="nl-BE"/>
      </w:rPr>
      <w:t xml:space="preserve"> </w:t>
    </w:r>
    <w:r>
      <w:rPr>
        <w:color w:val="000000"/>
        <w:sz w:val="14"/>
        <w:lang w:val="nl-BE"/>
      </w:rPr>
      <w:t>06</w:t>
    </w:r>
    <w:r w:rsidRPr="00D31DA4">
      <w:rPr>
        <w:color w:val="000000"/>
        <w:sz w:val="14"/>
        <w:lang w:val="nl-BE"/>
      </w:rPr>
      <w:t xml:space="preserve"> 8</w:t>
    </w:r>
    <w:r>
      <w:rPr>
        <w:color w:val="000000"/>
        <w:sz w:val="14"/>
        <w:lang w:val="nl-BE"/>
      </w:rPr>
      <w:t>1</w:t>
    </w:r>
    <w:r w:rsidRPr="00D31DA4">
      <w:rPr>
        <w:color w:val="000000"/>
        <w:sz w:val="14"/>
        <w:lang w:val="nl-BE"/>
      </w:rPr>
      <w:tab/>
      <w:t xml:space="preserve">FAX + 32 16 </w:t>
    </w:r>
    <w:r w:rsidRPr="00CB7C55">
      <w:rPr>
        <w:color w:val="000000"/>
        <w:sz w:val="14"/>
        <w:lang w:val="nl-BE"/>
      </w:rPr>
      <w:t>37 25 34</w:t>
    </w:r>
    <w:r w:rsidRPr="00D31DA4">
      <w:rPr>
        <w:color w:val="000000"/>
        <w:sz w:val="14"/>
        <w:lang w:val="nl-BE"/>
      </w:rPr>
      <w:tab/>
      <w:t>Mobile + 32 479 44 24 76</w:t>
    </w:r>
  </w:p>
  <w:p w14:paraId="0128195F" w14:textId="77777777" w:rsidR="004267B3" w:rsidRPr="00D31DA4" w:rsidRDefault="004267B3" w:rsidP="004267B3">
    <w:pPr>
      <w:spacing w:line="150" w:lineRule="exact"/>
      <w:rPr>
        <w:color w:val="000000"/>
        <w:sz w:val="14"/>
        <w:lang w:val="nl-BE"/>
      </w:rPr>
    </w:pPr>
    <w:r w:rsidRPr="00D31DA4">
      <w:rPr>
        <w:color w:val="000000"/>
        <w:sz w:val="14"/>
        <w:lang w:val="nl-BE"/>
      </w:rPr>
      <w:t>ludo.vandenbosch@kuleuven.</w:t>
    </w:r>
    <w:r>
      <w:rPr>
        <w:color w:val="000000"/>
        <w:sz w:val="14"/>
        <w:lang w:val="nl-BE"/>
      </w:rPr>
      <w:t>vib.</w:t>
    </w:r>
    <w:r w:rsidRPr="00D31DA4">
      <w:rPr>
        <w:color w:val="000000"/>
        <w:sz w:val="14"/>
        <w:lang w:val="nl-BE"/>
      </w:rPr>
      <w:t>be</w:t>
    </w:r>
  </w:p>
  <w:p w14:paraId="7A620163" w14:textId="77777777" w:rsidR="004267B3" w:rsidRPr="00CB7C55" w:rsidRDefault="00EC7EF5" w:rsidP="004267B3">
    <w:pPr>
      <w:rPr>
        <w:rFonts w:eastAsiaTheme="minorEastAsia" w:cs="Arial"/>
        <w:noProof/>
        <w:color w:val="000000"/>
        <w:sz w:val="14"/>
        <w:szCs w:val="14"/>
        <w:lang w:eastAsia="nl-BE"/>
      </w:rPr>
    </w:pPr>
    <w:hyperlink r:id="rId2" w:history="1">
      <w:r w:rsidR="004267B3" w:rsidRPr="00233134">
        <w:rPr>
          <w:rStyle w:val="Hyperlink"/>
          <w:rFonts w:eastAsiaTheme="minorEastAsia" w:cs="Arial"/>
          <w:noProof/>
          <w:sz w:val="14"/>
          <w:szCs w:val="14"/>
          <w:lang w:eastAsia="nl-BE"/>
        </w:rPr>
        <w:t>www.vib.be/en/research/scientists/Pages/Ludo-Van-Den-Bosch-Lab.aspx</w:t>
      </w:r>
    </w:hyperlink>
  </w:p>
  <w:p w14:paraId="1CDC35CB" w14:textId="77777777" w:rsidR="004267B3" w:rsidRPr="00D31DA4" w:rsidRDefault="00EC7EF5" w:rsidP="004267B3">
    <w:pPr>
      <w:tabs>
        <w:tab w:val="right" w:pos="8647"/>
      </w:tabs>
      <w:spacing w:line="150" w:lineRule="exact"/>
      <w:rPr>
        <w:sz w:val="14"/>
        <w:szCs w:val="14"/>
        <w:lang w:val="nl-BE"/>
      </w:rPr>
    </w:pPr>
    <w:hyperlink r:id="rId3" w:history="1">
      <w:r w:rsidR="004267B3" w:rsidRPr="00D31DA4">
        <w:rPr>
          <w:rStyle w:val="Hyperlink"/>
          <w:sz w:val="14"/>
          <w:szCs w:val="14"/>
          <w:lang w:val="nl-BE"/>
        </w:rPr>
        <w:t>www.kuleuven.be</w:t>
      </w:r>
    </w:hyperlink>
    <w:r w:rsidR="004267B3" w:rsidRPr="00D31DA4">
      <w:rPr>
        <w:color w:val="000000"/>
        <w:sz w:val="14"/>
        <w:szCs w:val="14"/>
        <w:lang w:val="nl-BE"/>
      </w:rPr>
      <w:t xml:space="preserve">; </w:t>
    </w:r>
    <w:hyperlink r:id="rId4" w:history="1">
      <w:r w:rsidR="004267B3" w:rsidRPr="00D31DA4">
        <w:rPr>
          <w:rStyle w:val="Hyperlink"/>
          <w:sz w:val="14"/>
          <w:szCs w:val="14"/>
          <w:lang w:val="nl-BE"/>
        </w:rPr>
        <w:t>www.vib.be</w:t>
      </w:r>
    </w:hyperlink>
    <w:r w:rsidR="004267B3" w:rsidRPr="00D31DA4">
      <w:rPr>
        <w:color w:val="000000"/>
        <w:sz w:val="14"/>
        <w:szCs w:val="14"/>
        <w:lang w:val="nl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24BF" w14:textId="77777777" w:rsidR="00854286" w:rsidRPr="00EB3268" w:rsidRDefault="00854286" w:rsidP="00912266">
    <w:pPr>
      <w:spacing w:after="34" w:line="150" w:lineRule="exact"/>
      <w:rPr>
        <w:color w:val="000000"/>
        <w:sz w:val="14"/>
      </w:rPr>
    </w:pPr>
    <w:bookmarkStart w:id="4" w:name="Voet_Lijn1"/>
    <w:r>
      <w:rPr>
        <w:noProof/>
        <w:color w:val="000000"/>
        <w:lang w:val="nl-BE" w:eastAsia="nl-BE"/>
      </w:rPr>
      <w:drawing>
        <wp:anchor distT="0" distB="0" distL="114300" distR="114300" simplePos="0" relativeHeight="251660288" behindDoc="0" locked="0" layoutInCell="1" allowOverlap="1" wp14:anchorId="5970874A" wp14:editId="4D031A38">
          <wp:simplePos x="0" y="0"/>
          <wp:positionH relativeFrom="page">
            <wp:posOffset>5825490</wp:posOffset>
          </wp:positionH>
          <wp:positionV relativeFrom="page">
            <wp:posOffset>9723120</wp:posOffset>
          </wp:positionV>
          <wp:extent cx="483870" cy="693420"/>
          <wp:effectExtent l="19050" t="0" r="0" b="0"/>
          <wp:wrapSquare wrapText="bothSides"/>
          <wp:docPr id="11" name="Picture 11" descr="asso_kul aangepast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sso_kul aangepast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4"/>
    <w:r>
      <w:rPr>
        <w:b/>
        <w:caps/>
        <w:color w:val="000000"/>
        <w:sz w:val="14"/>
      </w:rPr>
      <w:t>Ludo Van Den Bosch, P</w:t>
    </w:r>
    <w:r>
      <w:rPr>
        <w:b/>
        <w:color w:val="000000"/>
        <w:sz w:val="14"/>
      </w:rPr>
      <w:t>h</w:t>
    </w:r>
    <w:r>
      <w:rPr>
        <w:b/>
        <w:caps/>
        <w:color w:val="000000"/>
        <w:sz w:val="14"/>
      </w:rPr>
      <w:t>D</w:t>
    </w:r>
  </w:p>
  <w:p w14:paraId="46D68604" w14:textId="77777777" w:rsidR="00854286" w:rsidRPr="00D31DA4" w:rsidRDefault="00854286" w:rsidP="004A730E">
    <w:pPr>
      <w:tabs>
        <w:tab w:val="left" w:pos="1559"/>
        <w:tab w:val="left" w:pos="3119"/>
      </w:tabs>
      <w:spacing w:line="150" w:lineRule="exact"/>
      <w:rPr>
        <w:color w:val="000000"/>
        <w:sz w:val="14"/>
        <w:lang w:val="nl-BE"/>
      </w:rPr>
    </w:pPr>
    <w:bookmarkStart w:id="5" w:name="Voet_Tel"/>
    <w:r w:rsidRPr="00D31DA4">
      <w:rPr>
        <w:color w:val="000000"/>
        <w:sz w:val="14"/>
        <w:lang w:val="nl-BE"/>
      </w:rPr>
      <w:t>TEL. + 32 16 3</w:t>
    </w:r>
    <w:r>
      <w:rPr>
        <w:color w:val="000000"/>
        <w:sz w:val="14"/>
        <w:lang w:val="nl-BE"/>
      </w:rPr>
      <w:t>3</w:t>
    </w:r>
    <w:r w:rsidRPr="00D31DA4">
      <w:rPr>
        <w:color w:val="000000"/>
        <w:sz w:val="14"/>
        <w:lang w:val="nl-BE"/>
      </w:rPr>
      <w:t xml:space="preserve"> </w:t>
    </w:r>
    <w:r>
      <w:rPr>
        <w:color w:val="000000"/>
        <w:sz w:val="14"/>
        <w:lang w:val="nl-BE"/>
      </w:rPr>
      <w:t>06</w:t>
    </w:r>
    <w:r w:rsidRPr="00D31DA4">
      <w:rPr>
        <w:color w:val="000000"/>
        <w:sz w:val="14"/>
        <w:lang w:val="nl-BE"/>
      </w:rPr>
      <w:t xml:space="preserve"> </w:t>
    </w:r>
    <w:bookmarkEnd w:id="5"/>
    <w:r w:rsidRPr="00D31DA4">
      <w:rPr>
        <w:color w:val="000000"/>
        <w:sz w:val="14"/>
        <w:lang w:val="nl-BE"/>
      </w:rPr>
      <w:t>8</w:t>
    </w:r>
    <w:r>
      <w:rPr>
        <w:color w:val="000000"/>
        <w:sz w:val="14"/>
        <w:lang w:val="nl-BE"/>
      </w:rPr>
      <w:t>1</w:t>
    </w:r>
    <w:r w:rsidRPr="00D31DA4">
      <w:rPr>
        <w:color w:val="000000"/>
        <w:sz w:val="14"/>
        <w:lang w:val="nl-BE"/>
      </w:rPr>
      <w:tab/>
    </w:r>
    <w:bookmarkStart w:id="6" w:name="Voet_Fax"/>
    <w:r w:rsidRPr="00D31DA4">
      <w:rPr>
        <w:color w:val="000000"/>
        <w:sz w:val="14"/>
        <w:lang w:val="nl-BE"/>
      </w:rPr>
      <w:t xml:space="preserve">FAX + 32 16 </w:t>
    </w:r>
    <w:bookmarkEnd w:id="6"/>
    <w:r w:rsidR="00CB7C55" w:rsidRPr="00CB7C55">
      <w:rPr>
        <w:color w:val="000000"/>
        <w:sz w:val="14"/>
        <w:lang w:val="nl-BE"/>
      </w:rPr>
      <w:t>37 25 34</w:t>
    </w:r>
    <w:r w:rsidRPr="00D31DA4">
      <w:rPr>
        <w:color w:val="000000"/>
        <w:sz w:val="14"/>
        <w:lang w:val="nl-BE"/>
      </w:rPr>
      <w:tab/>
    </w:r>
    <w:bookmarkStart w:id="7" w:name="Voet_GSM"/>
    <w:r w:rsidRPr="00D31DA4">
      <w:rPr>
        <w:color w:val="000000"/>
        <w:sz w:val="14"/>
        <w:lang w:val="nl-BE"/>
      </w:rPr>
      <w:t>Mobile + 32 479 44 24 76</w:t>
    </w:r>
    <w:bookmarkEnd w:id="7"/>
  </w:p>
  <w:p w14:paraId="2EE01036" w14:textId="1EB3ED19" w:rsidR="00854286" w:rsidRPr="00D31DA4" w:rsidRDefault="00EC7EF5" w:rsidP="007C24EE">
    <w:pPr>
      <w:spacing w:line="150" w:lineRule="exact"/>
      <w:rPr>
        <w:color w:val="000000"/>
        <w:sz w:val="14"/>
        <w:lang w:val="nl-BE"/>
      </w:rPr>
    </w:pPr>
    <w:bookmarkStart w:id="8" w:name="Voet_Email"/>
    <w:r>
      <w:rPr>
        <w:color w:val="000000"/>
        <w:sz w:val="14"/>
        <w:lang w:val="nl-BE"/>
      </w:rPr>
      <w:t>ludo.vandenbosch@kuleuven</w:t>
    </w:r>
    <w:r w:rsidR="007F3C6F">
      <w:rPr>
        <w:color w:val="000000"/>
        <w:sz w:val="14"/>
        <w:lang w:val="nl-BE"/>
      </w:rPr>
      <w:t>.</w:t>
    </w:r>
    <w:r w:rsidR="00854286" w:rsidRPr="00D31DA4">
      <w:rPr>
        <w:color w:val="000000"/>
        <w:sz w:val="14"/>
        <w:lang w:val="nl-BE"/>
      </w:rPr>
      <w:t>be</w:t>
    </w:r>
    <w:bookmarkEnd w:id="8"/>
  </w:p>
  <w:bookmarkStart w:id="9" w:name="Voet_Url"/>
  <w:p w14:paraId="64DAA967" w14:textId="77777777" w:rsidR="00CB7C55" w:rsidRPr="00CB7C55" w:rsidRDefault="00CB7C55" w:rsidP="00CB7C55">
    <w:pPr>
      <w:rPr>
        <w:rFonts w:eastAsiaTheme="minorEastAsia" w:cs="Arial"/>
        <w:noProof/>
        <w:color w:val="000000"/>
        <w:sz w:val="14"/>
        <w:szCs w:val="14"/>
        <w:lang w:eastAsia="nl-BE"/>
      </w:rPr>
    </w:pPr>
    <w:r>
      <w:rPr>
        <w:rFonts w:eastAsiaTheme="minorEastAsia" w:cs="Arial"/>
        <w:noProof/>
        <w:color w:val="000000"/>
        <w:sz w:val="14"/>
        <w:szCs w:val="14"/>
        <w:lang w:eastAsia="nl-BE"/>
      </w:rPr>
      <w:fldChar w:fldCharType="begin"/>
    </w:r>
    <w:r>
      <w:rPr>
        <w:rFonts w:eastAsiaTheme="minorEastAsia" w:cs="Arial"/>
        <w:noProof/>
        <w:color w:val="000000"/>
        <w:sz w:val="14"/>
        <w:szCs w:val="14"/>
        <w:lang w:eastAsia="nl-BE"/>
      </w:rPr>
      <w:instrText xml:space="preserve"> HYPERLINK "http://</w:instrText>
    </w:r>
    <w:r w:rsidRPr="00CB7C55">
      <w:rPr>
        <w:rFonts w:eastAsiaTheme="minorEastAsia" w:cs="Arial"/>
        <w:noProof/>
        <w:color w:val="000000"/>
        <w:sz w:val="14"/>
        <w:szCs w:val="14"/>
        <w:lang w:eastAsia="nl-BE"/>
      </w:rPr>
      <w:instrText>www.vib.be/en/research/scientists/Pages/Ludo-Van-Den-Bosch-Lab.aspx</w:instrText>
    </w:r>
    <w:r>
      <w:rPr>
        <w:rFonts w:eastAsiaTheme="minorEastAsia" w:cs="Arial"/>
        <w:noProof/>
        <w:color w:val="000000"/>
        <w:sz w:val="14"/>
        <w:szCs w:val="14"/>
        <w:lang w:eastAsia="nl-BE"/>
      </w:rPr>
      <w:instrText xml:space="preserve">" </w:instrText>
    </w:r>
    <w:r>
      <w:rPr>
        <w:rFonts w:eastAsiaTheme="minorEastAsia" w:cs="Arial"/>
        <w:noProof/>
        <w:color w:val="000000"/>
        <w:sz w:val="14"/>
        <w:szCs w:val="14"/>
        <w:lang w:eastAsia="nl-BE"/>
      </w:rPr>
      <w:fldChar w:fldCharType="separate"/>
    </w:r>
    <w:r w:rsidRPr="00233134">
      <w:rPr>
        <w:rStyle w:val="Hyperlink"/>
        <w:rFonts w:eastAsiaTheme="minorEastAsia" w:cs="Arial"/>
        <w:noProof/>
        <w:sz w:val="14"/>
        <w:szCs w:val="14"/>
        <w:lang w:eastAsia="nl-BE"/>
      </w:rPr>
      <w:t>www.vib.be/en/research/scientists/Pages/Ludo-Van-Den-Bosch-Lab.aspx</w:t>
    </w:r>
    <w:r>
      <w:rPr>
        <w:rFonts w:eastAsiaTheme="minorEastAsia" w:cs="Arial"/>
        <w:noProof/>
        <w:color w:val="000000"/>
        <w:sz w:val="14"/>
        <w:szCs w:val="14"/>
        <w:lang w:eastAsia="nl-BE"/>
      </w:rPr>
      <w:fldChar w:fldCharType="end"/>
    </w:r>
  </w:p>
  <w:p w14:paraId="33A1C0B1" w14:textId="77777777" w:rsidR="00854286" w:rsidRPr="00D31DA4" w:rsidRDefault="00EC7EF5" w:rsidP="007C24EE">
    <w:pPr>
      <w:tabs>
        <w:tab w:val="right" w:pos="8647"/>
      </w:tabs>
      <w:spacing w:line="150" w:lineRule="exact"/>
      <w:rPr>
        <w:sz w:val="14"/>
        <w:szCs w:val="14"/>
        <w:lang w:val="nl-BE"/>
      </w:rPr>
    </w:pPr>
    <w:hyperlink r:id="rId2" w:history="1">
      <w:r w:rsidR="00854286" w:rsidRPr="00D31DA4">
        <w:rPr>
          <w:rStyle w:val="Hyperlink"/>
          <w:sz w:val="14"/>
          <w:szCs w:val="14"/>
          <w:lang w:val="nl-BE"/>
        </w:rPr>
        <w:t>www.kuleuven.be</w:t>
      </w:r>
      <w:bookmarkEnd w:id="9"/>
    </w:hyperlink>
    <w:r w:rsidR="00854286" w:rsidRPr="00D31DA4">
      <w:rPr>
        <w:color w:val="000000"/>
        <w:sz w:val="14"/>
        <w:szCs w:val="14"/>
        <w:lang w:val="nl-BE"/>
      </w:rPr>
      <w:t xml:space="preserve">; </w:t>
    </w:r>
    <w:hyperlink r:id="rId3" w:history="1">
      <w:r w:rsidR="00854286" w:rsidRPr="00D31DA4">
        <w:rPr>
          <w:rStyle w:val="Hyperlink"/>
          <w:sz w:val="14"/>
          <w:szCs w:val="14"/>
          <w:lang w:val="nl-BE"/>
        </w:rPr>
        <w:t>www.vib.be</w:t>
      </w:r>
    </w:hyperlink>
    <w:r w:rsidR="00854286" w:rsidRPr="00D31DA4">
      <w:rPr>
        <w:color w:val="000000"/>
        <w:sz w:val="14"/>
        <w:szCs w:val="14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A62E1" w14:textId="77777777" w:rsidR="00367E15" w:rsidRDefault="00367E15">
      <w:r>
        <w:separator/>
      </w:r>
    </w:p>
  </w:footnote>
  <w:footnote w:type="continuationSeparator" w:id="0">
    <w:p w14:paraId="7BD4432A" w14:textId="77777777" w:rsidR="00367E15" w:rsidRDefault="0036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3A3A" w14:textId="77777777" w:rsidR="00854286" w:rsidRDefault="00854286" w:rsidP="00682E5F">
    <w:pPr>
      <w:framePr w:w="1247" w:h="1418" w:hRule="exact" w:wrap="around" w:vAnchor="page" w:hAnchor="margin" w:xAlign="right" w:y="908"/>
      <w:spacing w:line="240" w:lineRule="auto"/>
      <w:jc w:val="right"/>
      <w:rPr>
        <w:sz w:val="22"/>
      </w:rPr>
    </w:pPr>
    <w:r>
      <w:rPr>
        <w:noProof/>
        <w:sz w:val="22"/>
        <w:lang w:val="nl-BE" w:eastAsia="nl-BE"/>
      </w:rPr>
      <w:drawing>
        <wp:inline distT="0" distB="0" distL="0" distR="0" wp14:anchorId="30D740D8" wp14:editId="4CDF7F0D">
          <wp:extent cx="482600" cy="787400"/>
          <wp:effectExtent l="25400" t="0" r="0" b="0"/>
          <wp:docPr id="1" name="Picture 1" descr="SEDES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ES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65A214" w14:textId="77777777" w:rsidR="00854286" w:rsidRDefault="00854286">
    <w:pPr>
      <w:framePr w:w="1247" w:h="1418" w:hRule="exact" w:wrap="around" w:vAnchor="page" w:hAnchor="margin" w:xAlign="right" w:y="908"/>
      <w:spacing w:before="80" w:line="180" w:lineRule="exact"/>
      <w:jc w:val="right"/>
      <w:rPr>
        <w:sz w:val="18"/>
      </w:rPr>
    </w:pPr>
    <w:r>
      <w:rPr>
        <w:sz w:val="18"/>
      </w:rPr>
      <w:t xml:space="preserve"> </w:t>
    </w:r>
  </w:p>
  <w:p w14:paraId="5907BF64" w14:textId="77777777" w:rsidR="00854286" w:rsidRDefault="00854286">
    <w:pPr>
      <w:framePr w:w="1247" w:h="1418" w:hRule="exact" w:wrap="around" w:vAnchor="page" w:hAnchor="margin" w:xAlign="right" w:y="908"/>
      <w:tabs>
        <w:tab w:val="left" w:pos="567"/>
        <w:tab w:val="left" w:pos="1418"/>
        <w:tab w:val="left" w:pos="2552"/>
      </w:tabs>
      <w:spacing w:line="180" w:lineRule="exact"/>
      <w:jc w:val="right"/>
      <w:rPr>
        <w:sz w:val="22"/>
      </w:rPr>
    </w:pPr>
  </w:p>
  <w:p w14:paraId="19464F46" w14:textId="77777777" w:rsidR="00854286" w:rsidRDefault="00854286">
    <w:pPr>
      <w:framePr w:w="1134" w:hSpace="170" w:wrap="around" w:vAnchor="page" w:hAnchor="page" w:x="596" w:y="908"/>
      <w:spacing w:line="160" w:lineRule="exact"/>
      <w:jc w:val="right"/>
      <w:rPr>
        <w:caps/>
        <w:sz w:val="14"/>
      </w:rPr>
    </w:pPr>
    <w:r>
      <w:rPr>
        <w:caps/>
        <w:sz w:val="14"/>
      </w:rPr>
      <w:t>BLAD NR.</w:t>
    </w:r>
  </w:p>
  <w:p w14:paraId="395BF224" w14:textId="77777777" w:rsidR="00854286" w:rsidRDefault="00854286">
    <w:pPr>
      <w:framePr w:w="1134" w:hSpace="170" w:wrap="around" w:vAnchor="page" w:hAnchor="page" w:x="596" w:y="908"/>
      <w:spacing w:before="200"/>
      <w:jc w:val="right"/>
      <w:rPr>
        <w:caps/>
        <w:sz w:val="14"/>
      </w:rPr>
    </w:pPr>
    <w:r>
      <w:rPr>
        <w:caps/>
        <w:sz w:val="14"/>
      </w:rPr>
      <w:t>ONS KENMERK</w:t>
    </w:r>
  </w:p>
  <w:p w14:paraId="17653462" w14:textId="77777777" w:rsidR="00854286" w:rsidRDefault="00854286">
    <w:pPr>
      <w:framePr w:w="1134" w:hSpace="170" w:wrap="around" w:vAnchor="page" w:hAnchor="page" w:x="596" w:y="908"/>
      <w:spacing w:line="240" w:lineRule="exact"/>
      <w:jc w:val="right"/>
      <w:rPr>
        <w:caps/>
        <w:sz w:val="14"/>
      </w:rPr>
    </w:pPr>
    <w:r>
      <w:rPr>
        <w:caps/>
        <w:sz w:val="14"/>
      </w:rPr>
      <w:t>UW KENMERK</w:t>
    </w:r>
  </w:p>
  <w:p w14:paraId="0769A622" w14:textId="77777777" w:rsidR="0013649C" w:rsidRDefault="00854286" w:rsidP="0013649C">
    <w:pPr>
      <w:framePr w:w="1134" w:hSpace="170" w:wrap="around" w:vAnchor="page" w:hAnchor="page" w:x="596" w:y="908"/>
      <w:jc w:val="right"/>
      <w:rPr>
        <w:caps/>
        <w:sz w:val="14"/>
      </w:rPr>
    </w:pPr>
    <w:r>
      <w:rPr>
        <w:caps/>
        <w:sz w:val="14"/>
      </w:rPr>
      <w:fldChar w:fldCharType="begin"/>
    </w:r>
    <w:r w:rsidRPr="00CF465A">
      <w:rPr>
        <w:caps/>
        <w:sz w:val="14"/>
        <w:lang w:val="nl-BE"/>
      </w:rPr>
      <w:instrText xml:space="preserve"> REF locatie2 </w:instrText>
    </w:r>
    <w:r>
      <w:rPr>
        <w:caps/>
        <w:sz w:val="14"/>
      </w:rPr>
      <w:fldChar w:fldCharType="separate"/>
    </w:r>
  </w:p>
  <w:p w14:paraId="7B171F98" w14:textId="77777777" w:rsidR="0013649C" w:rsidRDefault="0013649C" w:rsidP="0013649C">
    <w:pPr>
      <w:framePr w:w="1134" w:hSpace="170" w:wrap="around" w:vAnchor="page" w:hAnchor="page" w:x="596" w:y="908"/>
      <w:jc w:val="right"/>
      <w:rPr>
        <w:caps/>
        <w:sz w:val="14"/>
      </w:rPr>
    </w:pPr>
    <w:r>
      <w:rPr>
        <w:caps/>
        <w:sz w:val="14"/>
      </w:rPr>
      <w:t>LEUVEN</w:t>
    </w:r>
  </w:p>
  <w:p w14:paraId="096B8F38" w14:textId="77777777" w:rsidR="00854286" w:rsidRPr="00FC10C6" w:rsidRDefault="00854286">
    <w:pPr>
      <w:framePr w:w="1134" w:hSpace="170" w:wrap="around" w:vAnchor="page" w:hAnchor="page" w:x="596" w:y="908"/>
      <w:spacing w:line="240" w:lineRule="exact"/>
      <w:jc w:val="right"/>
      <w:rPr>
        <w:caps/>
        <w:sz w:val="14"/>
        <w:lang w:val="en-US"/>
      </w:rPr>
    </w:pPr>
    <w:r>
      <w:rPr>
        <w:caps/>
        <w:sz w:val="14"/>
      </w:rPr>
      <w:fldChar w:fldCharType="end"/>
    </w:r>
  </w:p>
  <w:p w14:paraId="7E61FB02" w14:textId="14941A6B" w:rsidR="00854286" w:rsidRPr="00FC10C6" w:rsidRDefault="00854286">
    <w:pPr>
      <w:pStyle w:val="Header"/>
      <w:spacing w:before="280" w:line="240" w:lineRule="exact"/>
      <w:rPr>
        <w:rStyle w:val="PageNumber"/>
        <w:lang w:val="en-US"/>
      </w:rPr>
    </w:pPr>
    <w:r>
      <w:rPr>
        <w:rStyle w:val="PageNumber"/>
      </w:rPr>
      <w:fldChar w:fldCharType="begin"/>
    </w:r>
    <w:r w:rsidRPr="00FC10C6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BC3650">
      <w:rPr>
        <w:rStyle w:val="PageNumber"/>
        <w:noProof/>
        <w:lang w:val="en-US"/>
      </w:rPr>
      <w:t>2</w:t>
    </w:r>
    <w:r>
      <w:rPr>
        <w:rStyle w:val="PageNumber"/>
      </w:rPr>
      <w:fldChar w:fldCharType="end"/>
    </w:r>
  </w:p>
  <w:p w14:paraId="0FE76740" w14:textId="77777777" w:rsidR="00854286" w:rsidRPr="00707E9B" w:rsidRDefault="00854286">
    <w:pPr>
      <w:pStyle w:val="Header"/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19F4BC" wp14:editId="3FCE9010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7950" cy="635"/>
              <wp:effectExtent l="7620" t="12700" r="8255" b="571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27C6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21pt" to="36.8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CqJgIAAGE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2797F64" wp14:editId="3A190767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107950" cy="635"/>
              <wp:effectExtent l="7620" t="11430" r="8255" b="698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CE51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6.8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KAJgIAAGE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46C9" w14:textId="77777777" w:rsidR="00854286" w:rsidRPr="00752814" w:rsidRDefault="00854286" w:rsidP="003C30E2">
    <w:pPr>
      <w:framePr w:w="7728" w:h="907" w:hRule="exact" w:wrap="around" w:vAnchor="page" w:hAnchor="page" w:x="1872" w:y="1702"/>
      <w:spacing w:line="150" w:lineRule="exact"/>
      <w:rPr>
        <w:caps/>
        <w:sz w:val="14"/>
        <w:lang w:val="en-US"/>
      </w:rPr>
    </w:pPr>
    <w:r w:rsidRPr="00752814">
      <w:rPr>
        <w:caps/>
        <w:sz w:val="14"/>
        <w:lang w:val="en-US"/>
      </w:rPr>
      <w:t>Neurobiology</w:t>
    </w:r>
  </w:p>
  <w:p w14:paraId="2BAE892D" w14:textId="77777777" w:rsidR="00854286" w:rsidRPr="00752814" w:rsidRDefault="00854286" w:rsidP="003C30E2">
    <w:pPr>
      <w:pStyle w:val="Caption"/>
      <w:framePr w:h="907" w:hRule="exact" w:wrap="around" w:y="1702"/>
      <w:rPr>
        <w:b w:val="0"/>
        <w:lang w:val="en-US"/>
      </w:rPr>
    </w:pPr>
    <w:r w:rsidRPr="00752814">
      <w:rPr>
        <w:b w:val="0"/>
        <w:lang w:val="en-US"/>
      </w:rPr>
      <w:t>experiment</w:t>
    </w:r>
    <w:r>
      <w:rPr>
        <w:b w:val="0"/>
        <w:lang w:val="en-US"/>
      </w:rPr>
      <w:t>A</w:t>
    </w:r>
    <w:r w:rsidRPr="00752814">
      <w:rPr>
        <w:b w:val="0"/>
        <w:lang w:val="en-US"/>
      </w:rPr>
      <w:t>l neurolog</w:t>
    </w:r>
    <w:r>
      <w:rPr>
        <w:b w:val="0"/>
        <w:lang w:val="en-US"/>
      </w:rPr>
      <w:t>y</w:t>
    </w:r>
  </w:p>
  <w:p w14:paraId="61D15C70" w14:textId="77777777" w:rsidR="00854286" w:rsidRPr="004A4D40" w:rsidRDefault="007F3C6F" w:rsidP="003C30E2">
    <w:pPr>
      <w:framePr w:w="7728" w:h="907" w:hRule="exact" w:wrap="around" w:vAnchor="page" w:hAnchor="page" w:x="1872" w:y="1702"/>
      <w:spacing w:line="150" w:lineRule="exact"/>
      <w:rPr>
        <w:caps/>
        <w:sz w:val="14"/>
        <w:lang w:val="en-US"/>
      </w:rPr>
    </w:pPr>
    <w:r>
      <w:rPr>
        <w:caps/>
        <w:sz w:val="14"/>
        <w:lang w:val="en-US"/>
      </w:rPr>
      <w:t>Center for Brain &amp; Disease Research</w:t>
    </w:r>
    <w:r w:rsidR="00854286" w:rsidRPr="004A4D40">
      <w:rPr>
        <w:caps/>
        <w:sz w:val="14"/>
        <w:lang w:val="en-US"/>
      </w:rPr>
      <w:t>, VIB</w:t>
    </w:r>
  </w:p>
  <w:p w14:paraId="37D40D67" w14:textId="1A970ACE" w:rsidR="00854286" w:rsidRPr="00BB2929" w:rsidRDefault="00854286" w:rsidP="003C30E2">
    <w:pPr>
      <w:framePr w:w="7728" w:h="907" w:hRule="exact" w:wrap="around" w:vAnchor="page" w:hAnchor="page" w:x="1872" w:y="1702"/>
      <w:spacing w:line="150" w:lineRule="exact"/>
      <w:rPr>
        <w:b/>
        <w:caps/>
        <w:sz w:val="14"/>
      </w:rPr>
    </w:pPr>
    <w:r>
      <w:rPr>
        <w:b/>
        <w:caps/>
        <w:sz w:val="14"/>
      </w:rPr>
      <w:t>Campus Gasthuisberg O&amp;N</w:t>
    </w:r>
    <w:r w:rsidR="00D77798">
      <w:rPr>
        <w:b/>
        <w:caps/>
        <w:sz w:val="14"/>
      </w:rPr>
      <w:t>5</w:t>
    </w:r>
    <w:r>
      <w:rPr>
        <w:b/>
        <w:caps/>
        <w:sz w:val="14"/>
      </w:rPr>
      <w:t>, PB</w:t>
    </w:r>
    <w:r w:rsidR="007F3C6F">
      <w:rPr>
        <w:b/>
        <w:caps/>
        <w:sz w:val="14"/>
      </w:rPr>
      <w:t>602</w:t>
    </w:r>
  </w:p>
  <w:p w14:paraId="5D1304A7" w14:textId="77777777" w:rsidR="00854286" w:rsidRPr="00A42104" w:rsidRDefault="00854286" w:rsidP="003C30E2">
    <w:pPr>
      <w:framePr w:w="7728" w:h="907" w:hRule="exact" w:wrap="around" w:vAnchor="page" w:hAnchor="page" w:x="1872" w:y="1702"/>
      <w:spacing w:line="150" w:lineRule="exact"/>
      <w:rPr>
        <w:rFonts w:cs="Arial"/>
        <w:caps/>
        <w:sz w:val="14"/>
        <w:szCs w:val="14"/>
      </w:rPr>
    </w:pPr>
    <w:r>
      <w:rPr>
        <w:rFonts w:cs="Arial"/>
        <w:caps/>
        <w:sz w:val="14"/>
        <w:szCs w:val="14"/>
      </w:rPr>
      <w:t>Herestraat 49</w:t>
    </w:r>
  </w:p>
  <w:p w14:paraId="3DA66B83" w14:textId="77777777" w:rsidR="00854286" w:rsidRDefault="00854286" w:rsidP="003C30E2">
    <w:pPr>
      <w:framePr w:w="7728" w:h="907" w:hRule="exact" w:wrap="around" w:vAnchor="page" w:hAnchor="page" w:x="1872" w:y="1702"/>
      <w:spacing w:line="150" w:lineRule="exact"/>
      <w:rPr>
        <w:caps/>
        <w:sz w:val="14"/>
      </w:rPr>
    </w:pPr>
    <w:bookmarkStart w:id="1" w:name="Kop_5"/>
    <w:r>
      <w:rPr>
        <w:caps/>
        <w:sz w:val="14"/>
      </w:rPr>
      <w:t>B-3000 Leuven</w:t>
    </w:r>
    <w:bookmarkEnd w:id="1"/>
    <w:r>
      <w:rPr>
        <w:caps/>
        <w:sz w:val="14"/>
      </w:rPr>
      <w:t>, BELGIUM</w:t>
    </w:r>
  </w:p>
  <w:p w14:paraId="34774932" w14:textId="77777777" w:rsidR="00854286" w:rsidRDefault="00854286" w:rsidP="007F3C6F">
    <w:pPr>
      <w:framePr w:w="1247" w:wrap="around" w:vAnchor="page" w:hAnchor="page" w:x="8649" w:y="1609"/>
      <w:spacing w:after="40" w:line="240" w:lineRule="auto"/>
      <w:jc w:val="right"/>
      <w:rPr>
        <w:sz w:val="22"/>
      </w:rPr>
    </w:pPr>
    <w:r>
      <w:rPr>
        <w:noProof/>
        <w:sz w:val="22"/>
        <w:lang w:val="nl-BE" w:eastAsia="nl-BE"/>
      </w:rPr>
      <w:drawing>
        <wp:inline distT="0" distB="0" distL="0" distR="0" wp14:anchorId="6D3DDFCB" wp14:editId="79BF65BB">
          <wp:extent cx="482600" cy="787400"/>
          <wp:effectExtent l="25400" t="0" r="0" b="0"/>
          <wp:docPr id="2" name="Picture 2" descr="SEDES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DES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3FDD60" w14:textId="77777777" w:rsidR="00854286" w:rsidRDefault="00854286" w:rsidP="007F3C6F">
    <w:pPr>
      <w:framePr w:w="1247" w:wrap="around" w:vAnchor="page" w:hAnchor="page" w:x="8649" w:y="1609"/>
      <w:spacing w:line="150" w:lineRule="exact"/>
      <w:rPr>
        <w:sz w:val="14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EAEA1DB" wp14:editId="4C843031">
              <wp:simplePos x="0" y="0"/>
              <wp:positionH relativeFrom="column">
                <wp:posOffset>100965</wp:posOffset>
              </wp:positionH>
              <wp:positionV relativeFrom="paragraph">
                <wp:posOffset>66040</wp:posOffset>
              </wp:positionV>
              <wp:extent cx="676910" cy="635"/>
              <wp:effectExtent l="5715" t="8890" r="12700" b="952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9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59896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5.2pt" to="61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" o:allowincell="f" strokeweight=".5pt">
              <v:stroke startarrowwidth="narrow" startarrowlength="short" endarrowwidth="narrow" endarrowlength="short"/>
            </v:line>
          </w:pict>
        </mc:Fallback>
      </mc:AlternateContent>
    </w:r>
  </w:p>
  <w:p w14:paraId="301CA064" w14:textId="77777777" w:rsidR="00854286" w:rsidRDefault="00854286" w:rsidP="007F3C6F">
    <w:pPr>
      <w:framePr w:w="1247" w:wrap="around" w:vAnchor="page" w:hAnchor="page" w:x="8649" w:y="1609"/>
      <w:spacing w:before="80" w:line="180" w:lineRule="exact"/>
      <w:jc w:val="right"/>
      <w:rPr>
        <w:sz w:val="18"/>
      </w:rPr>
    </w:pPr>
    <w:r>
      <w:rPr>
        <w:sz w:val="18"/>
      </w:rPr>
      <w:t xml:space="preserve">KATHOLIEKE </w:t>
    </w:r>
  </w:p>
  <w:p w14:paraId="5541E11C" w14:textId="77777777" w:rsidR="00854286" w:rsidRDefault="00854286" w:rsidP="007F3C6F">
    <w:pPr>
      <w:framePr w:w="1247" w:wrap="around" w:vAnchor="page" w:hAnchor="page" w:x="8649" w:y="1609"/>
      <w:spacing w:line="180" w:lineRule="exact"/>
      <w:jc w:val="right"/>
      <w:rPr>
        <w:sz w:val="18"/>
      </w:rPr>
    </w:pPr>
    <w:r>
      <w:rPr>
        <w:sz w:val="18"/>
      </w:rPr>
      <w:t>UNIVERSITEIT</w:t>
    </w:r>
  </w:p>
  <w:p w14:paraId="5B65E5A2" w14:textId="77777777" w:rsidR="00854286" w:rsidRDefault="00854286" w:rsidP="007F3C6F">
    <w:pPr>
      <w:framePr w:w="1247" w:wrap="around" w:vAnchor="page" w:hAnchor="page" w:x="8649" w:y="1609"/>
      <w:tabs>
        <w:tab w:val="left" w:pos="567"/>
        <w:tab w:val="left" w:pos="1418"/>
        <w:tab w:val="left" w:pos="2552"/>
      </w:tabs>
      <w:spacing w:line="180" w:lineRule="exact"/>
      <w:jc w:val="right"/>
      <w:rPr>
        <w:sz w:val="22"/>
      </w:rPr>
    </w:pPr>
    <w:r>
      <w:rPr>
        <w:sz w:val="18"/>
      </w:rPr>
      <w:t>LEUVEN</w:t>
    </w:r>
  </w:p>
  <w:p w14:paraId="6F27585B" w14:textId="77777777" w:rsidR="00854286" w:rsidRDefault="00854286" w:rsidP="00D61D0D">
    <w:pPr>
      <w:framePr w:w="1134" w:wrap="around" w:vAnchor="page" w:hAnchor="page" w:x="625" w:y="4707"/>
      <w:jc w:val="right"/>
      <w:rPr>
        <w:caps/>
        <w:sz w:val="14"/>
      </w:rPr>
    </w:pPr>
    <w:r>
      <w:rPr>
        <w:caps/>
        <w:sz w:val="14"/>
      </w:rPr>
      <w:t>REFERENCE</w:t>
    </w:r>
  </w:p>
  <w:p w14:paraId="53759976" w14:textId="77777777" w:rsidR="00854286" w:rsidRDefault="00854286" w:rsidP="00750242">
    <w:pPr>
      <w:framePr w:w="1134" w:wrap="around" w:vAnchor="page" w:hAnchor="page" w:x="625" w:y="4707"/>
      <w:jc w:val="right"/>
      <w:rPr>
        <w:caps/>
        <w:sz w:val="14"/>
      </w:rPr>
    </w:pPr>
    <w:bookmarkStart w:id="2" w:name="Locatie"/>
    <w:bookmarkStart w:id="3" w:name="Locatie2"/>
  </w:p>
  <w:p w14:paraId="618D2E30" w14:textId="77777777" w:rsidR="00854286" w:rsidRDefault="00854286" w:rsidP="00750242">
    <w:pPr>
      <w:framePr w:w="1134" w:wrap="around" w:vAnchor="page" w:hAnchor="page" w:x="625" w:y="4707"/>
      <w:jc w:val="right"/>
      <w:rPr>
        <w:caps/>
        <w:sz w:val="14"/>
      </w:rPr>
    </w:pPr>
    <w:r>
      <w:rPr>
        <w:caps/>
        <w:sz w:val="14"/>
      </w:rPr>
      <w:t>LEUVEN</w:t>
    </w:r>
    <w:bookmarkEnd w:id="2"/>
  </w:p>
  <w:bookmarkEnd w:id="3"/>
  <w:p w14:paraId="0031DDFA" w14:textId="77777777" w:rsidR="00854286" w:rsidRDefault="00D457C9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06399548" wp14:editId="6A209796">
          <wp:simplePos x="0" y="0"/>
          <wp:positionH relativeFrom="column">
            <wp:posOffset>2591435</wp:posOffset>
          </wp:positionH>
          <wp:positionV relativeFrom="paragraph">
            <wp:posOffset>288290</wp:posOffset>
          </wp:positionV>
          <wp:extent cx="1473200" cy="1483360"/>
          <wp:effectExtent l="0" t="0" r="0" b="254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DnrEhsg_400x4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C6F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644AAD" wp14:editId="4591D259">
              <wp:simplePos x="0" y="0"/>
              <wp:positionH relativeFrom="page">
                <wp:posOffset>2174240</wp:posOffset>
              </wp:positionH>
              <wp:positionV relativeFrom="paragraph">
                <wp:posOffset>1421699</wp:posOffset>
              </wp:positionV>
              <wp:extent cx="3312160" cy="381000"/>
              <wp:effectExtent l="0" t="0" r="254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1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75B8D" w14:textId="77777777" w:rsidR="00854286" w:rsidRPr="0053416B" w:rsidRDefault="007F3C6F" w:rsidP="007F3C6F">
                          <w:pPr>
                            <w:spacing w:before="120"/>
                            <w:rPr>
                              <w:rFonts w:asciiTheme="minorHAnsi" w:hAnsiTheme="minorHAnsi"/>
                              <w:color w:val="0582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582FF"/>
                              <w:sz w:val="32"/>
                              <w:szCs w:val="32"/>
                              <w:lang w:val="en-US"/>
                            </w:rPr>
                            <w:t>Center for Brain &amp; Disease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44A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1.2pt;margin-top:111.95pt;width:260.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" stroked="f">
              <v:textbox>
                <w:txbxContent>
                  <w:p w14:paraId="10375B8D" w14:textId="77777777" w:rsidR="00854286" w:rsidRPr="0053416B" w:rsidRDefault="007F3C6F" w:rsidP="007F3C6F">
                    <w:pPr>
                      <w:spacing w:before="120"/>
                      <w:rPr>
                        <w:rFonts w:asciiTheme="minorHAnsi" w:hAnsiTheme="minorHAnsi"/>
                        <w:color w:val="0582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color w:val="0582FF"/>
                        <w:sz w:val="32"/>
                        <w:szCs w:val="32"/>
                        <w:lang w:val="en-US"/>
                      </w:rPr>
                      <w:t>Center for Brain &amp; Disease Research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54286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3F71C8" wp14:editId="4AFCCA24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7950" cy="635"/>
              <wp:effectExtent l="7620" t="12700" r="8255" b="571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D9F2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21pt" to="36.8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DHKAIAAGE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854286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E3A1AA" wp14:editId="5DBDE7C0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107950" cy="635"/>
              <wp:effectExtent l="7620" t="11430" r="825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E7B0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6.8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fCJgIAAGE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896"/>
    <w:multiLevelType w:val="hybridMultilevel"/>
    <w:tmpl w:val="22AC85C0"/>
    <w:lvl w:ilvl="0" w:tplc="B02859C6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2"/>
      </w:rPr>
    </w:lvl>
    <w:lvl w:ilvl="1" w:tplc="57E8B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C8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4D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A0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744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62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E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1A7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1B8B"/>
    <w:multiLevelType w:val="hybridMultilevel"/>
    <w:tmpl w:val="49F25D76"/>
    <w:lvl w:ilvl="0" w:tplc="F1B2CBE2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168F3"/>
    <w:multiLevelType w:val="hybridMultilevel"/>
    <w:tmpl w:val="EEF0175E"/>
    <w:lvl w:ilvl="0" w:tplc="E8EC40A4">
      <w:start w:val="1"/>
      <w:numFmt w:val="decimal"/>
      <w:pStyle w:val="NUMMERING12ptvoo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22D0E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5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80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6E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2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23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22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FC2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13BD8"/>
    <w:multiLevelType w:val="hybridMultilevel"/>
    <w:tmpl w:val="366C4446"/>
    <w:lvl w:ilvl="0" w:tplc="61E049C2">
      <w:start w:val="1"/>
      <w:numFmt w:val="bullet"/>
      <w:pStyle w:val="OPSOMMING12ptvoor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4"/>
      </w:rPr>
    </w:lvl>
    <w:lvl w:ilvl="1" w:tplc="22187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8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A7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AC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0CF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67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1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DEF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60C5"/>
    <w:multiLevelType w:val="singleLevel"/>
    <w:tmpl w:val="A7D4F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activeWritingStyle w:appName="MSWord" w:lang="nl-BE" w:vendorID="1" w:dllVersion="512" w:checkStyle="1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Euro J Neuroscienc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w2dv2xvcxs5pge005v5d9ah0s5p2pf229fp&quot;&gt;FWO Jolien&lt;record-ids&gt;&lt;item&gt;14&lt;/item&gt;&lt;/record-ids&gt;&lt;/item&gt;&lt;/Libraries&gt;"/>
  </w:docVars>
  <w:rsids>
    <w:rsidRoot w:val="002A195F"/>
    <w:rsid w:val="000015F9"/>
    <w:rsid w:val="000029CE"/>
    <w:rsid w:val="00004DC3"/>
    <w:rsid w:val="00004E01"/>
    <w:rsid w:val="0000618C"/>
    <w:rsid w:val="0000658F"/>
    <w:rsid w:val="000116E5"/>
    <w:rsid w:val="0001313B"/>
    <w:rsid w:val="0001354B"/>
    <w:rsid w:val="00015F1B"/>
    <w:rsid w:val="00017EC4"/>
    <w:rsid w:val="00017F59"/>
    <w:rsid w:val="000200A8"/>
    <w:rsid w:val="00022602"/>
    <w:rsid w:val="0002506F"/>
    <w:rsid w:val="00026152"/>
    <w:rsid w:val="00026E82"/>
    <w:rsid w:val="00041EE3"/>
    <w:rsid w:val="0005560C"/>
    <w:rsid w:val="00064262"/>
    <w:rsid w:val="00071FC7"/>
    <w:rsid w:val="000876FD"/>
    <w:rsid w:val="00087721"/>
    <w:rsid w:val="00092D8A"/>
    <w:rsid w:val="000940B3"/>
    <w:rsid w:val="00097C05"/>
    <w:rsid w:val="000A1395"/>
    <w:rsid w:val="000A2012"/>
    <w:rsid w:val="000A41F6"/>
    <w:rsid w:val="000A4250"/>
    <w:rsid w:val="000A4896"/>
    <w:rsid w:val="000A745D"/>
    <w:rsid w:val="000B165F"/>
    <w:rsid w:val="000B6ED0"/>
    <w:rsid w:val="000C2733"/>
    <w:rsid w:val="000C28B5"/>
    <w:rsid w:val="000D4DAB"/>
    <w:rsid w:val="000D5A29"/>
    <w:rsid w:val="000F55D8"/>
    <w:rsid w:val="001014CE"/>
    <w:rsid w:val="00110379"/>
    <w:rsid w:val="00110A85"/>
    <w:rsid w:val="00111867"/>
    <w:rsid w:val="00115820"/>
    <w:rsid w:val="00130D02"/>
    <w:rsid w:val="00131A5F"/>
    <w:rsid w:val="001337CC"/>
    <w:rsid w:val="0013649C"/>
    <w:rsid w:val="00136DD3"/>
    <w:rsid w:val="0013772D"/>
    <w:rsid w:val="00140C5A"/>
    <w:rsid w:val="00151F9F"/>
    <w:rsid w:val="00151FC2"/>
    <w:rsid w:val="00152046"/>
    <w:rsid w:val="0015421D"/>
    <w:rsid w:val="00157376"/>
    <w:rsid w:val="001578E8"/>
    <w:rsid w:val="00157B76"/>
    <w:rsid w:val="00162A20"/>
    <w:rsid w:val="00164EFE"/>
    <w:rsid w:val="00166968"/>
    <w:rsid w:val="001750B5"/>
    <w:rsid w:val="001A0124"/>
    <w:rsid w:val="001A4F36"/>
    <w:rsid w:val="001A67FF"/>
    <w:rsid w:val="001A683F"/>
    <w:rsid w:val="001B1A0B"/>
    <w:rsid w:val="001B36C1"/>
    <w:rsid w:val="001C09F7"/>
    <w:rsid w:val="001D0B65"/>
    <w:rsid w:val="001D143F"/>
    <w:rsid w:val="001D471E"/>
    <w:rsid w:val="001D5859"/>
    <w:rsid w:val="001D7A2C"/>
    <w:rsid w:val="001E0F63"/>
    <w:rsid w:val="001F5DDD"/>
    <w:rsid w:val="001F7B37"/>
    <w:rsid w:val="00202B80"/>
    <w:rsid w:val="00203ABA"/>
    <w:rsid w:val="00213C3E"/>
    <w:rsid w:val="00221CD1"/>
    <w:rsid w:val="0022222C"/>
    <w:rsid w:val="002232FE"/>
    <w:rsid w:val="00225546"/>
    <w:rsid w:val="00236247"/>
    <w:rsid w:val="002466BF"/>
    <w:rsid w:val="00252F37"/>
    <w:rsid w:val="002537D6"/>
    <w:rsid w:val="00255924"/>
    <w:rsid w:val="00260183"/>
    <w:rsid w:val="00261057"/>
    <w:rsid w:val="002615E2"/>
    <w:rsid w:val="00264F22"/>
    <w:rsid w:val="002652F7"/>
    <w:rsid w:val="002701D5"/>
    <w:rsid w:val="002725CB"/>
    <w:rsid w:val="00274387"/>
    <w:rsid w:val="00276141"/>
    <w:rsid w:val="002853AA"/>
    <w:rsid w:val="00285F25"/>
    <w:rsid w:val="002877C3"/>
    <w:rsid w:val="0029272A"/>
    <w:rsid w:val="00292A68"/>
    <w:rsid w:val="00297C0E"/>
    <w:rsid w:val="002A195F"/>
    <w:rsid w:val="002A38B8"/>
    <w:rsid w:val="002A4675"/>
    <w:rsid w:val="002A73D8"/>
    <w:rsid w:val="002A7B95"/>
    <w:rsid w:val="002B1EC1"/>
    <w:rsid w:val="002C226C"/>
    <w:rsid w:val="002C310D"/>
    <w:rsid w:val="002C488A"/>
    <w:rsid w:val="002C4FFF"/>
    <w:rsid w:val="002C5F01"/>
    <w:rsid w:val="002D0879"/>
    <w:rsid w:val="002D210E"/>
    <w:rsid w:val="002E02D8"/>
    <w:rsid w:val="002E1552"/>
    <w:rsid w:val="002F4E6E"/>
    <w:rsid w:val="00300647"/>
    <w:rsid w:val="0030443F"/>
    <w:rsid w:val="00304BE9"/>
    <w:rsid w:val="00304DF0"/>
    <w:rsid w:val="003071F4"/>
    <w:rsid w:val="00332227"/>
    <w:rsid w:val="00336509"/>
    <w:rsid w:val="003419BD"/>
    <w:rsid w:val="00346607"/>
    <w:rsid w:val="003513B4"/>
    <w:rsid w:val="00354A88"/>
    <w:rsid w:val="00354EA8"/>
    <w:rsid w:val="00355973"/>
    <w:rsid w:val="00355E5E"/>
    <w:rsid w:val="00355F88"/>
    <w:rsid w:val="0035620B"/>
    <w:rsid w:val="0036031F"/>
    <w:rsid w:val="003620BF"/>
    <w:rsid w:val="003676D1"/>
    <w:rsid w:val="00367E15"/>
    <w:rsid w:val="00373EA0"/>
    <w:rsid w:val="00374441"/>
    <w:rsid w:val="003766D6"/>
    <w:rsid w:val="003778F1"/>
    <w:rsid w:val="00382086"/>
    <w:rsid w:val="003867C8"/>
    <w:rsid w:val="00386E35"/>
    <w:rsid w:val="0038722F"/>
    <w:rsid w:val="0039031B"/>
    <w:rsid w:val="003925FF"/>
    <w:rsid w:val="003932BF"/>
    <w:rsid w:val="00395C67"/>
    <w:rsid w:val="00396082"/>
    <w:rsid w:val="00396830"/>
    <w:rsid w:val="003972ED"/>
    <w:rsid w:val="003972F6"/>
    <w:rsid w:val="003A0456"/>
    <w:rsid w:val="003A4100"/>
    <w:rsid w:val="003A4AC0"/>
    <w:rsid w:val="003B40CA"/>
    <w:rsid w:val="003C0919"/>
    <w:rsid w:val="003C0C69"/>
    <w:rsid w:val="003C30E2"/>
    <w:rsid w:val="003C6746"/>
    <w:rsid w:val="003C6D74"/>
    <w:rsid w:val="003D2DED"/>
    <w:rsid w:val="003E317A"/>
    <w:rsid w:val="003F044E"/>
    <w:rsid w:val="0040014D"/>
    <w:rsid w:val="00402073"/>
    <w:rsid w:val="004100D5"/>
    <w:rsid w:val="004127FC"/>
    <w:rsid w:val="004133E1"/>
    <w:rsid w:val="0041670F"/>
    <w:rsid w:val="00421F0F"/>
    <w:rsid w:val="004267B3"/>
    <w:rsid w:val="00433A76"/>
    <w:rsid w:val="0043470C"/>
    <w:rsid w:val="004360A0"/>
    <w:rsid w:val="00437390"/>
    <w:rsid w:val="00441768"/>
    <w:rsid w:val="004418A9"/>
    <w:rsid w:val="00443105"/>
    <w:rsid w:val="00454CD7"/>
    <w:rsid w:val="0045719B"/>
    <w:rsid w:val="00461677"/>
    <w:rsid w:val="00472E05"/>
    <w:rsid w:val="00473CE0"/>
    <w:rsid w:val="00474727"/>
    <w:rsid w:val="0047754F"/>
    <w:rsid w:val="00477A96"/>
    <w:rsid w:val="00477B95"/>
    <w:rsid w:val="00486CB1"/>
    <w:rsid w:val="00487835"/>
    <w:rsid w:val="00497F77"/>
    <w:rsid w:val="004A4D40"/>
    <w:rsid w:val="004A730E"/>
    <w:rsid w:val="004B6AF4"/>
    <w:rsid w:val="004C1EA3"/>
    <w:rsid w:val="004C2DC8"/>
    <w:rsid w:val="004D491C"/>
    <w:rsid w:val="004D6C1C"/>
    <w:rsid w:val="004E482A"/>
    <w:rsid w:val="004E6990"/>
    <w:rsid w:val="004F2A13"/>
    <w:rsid w:val="005007F5"/>
    <w:rsid w:val="00504761"/>
    <w:rsid w:val="00506378"/>
    <w:rsid w:val="00506700"/>
    <w:rsid w:val="005077C2"/>
    <w:rsid w:val="00511B5F"/>
    <w:rsid w:val="00516A3D"/>
    <w:rsid w:val="00530572"/>
    <w:rsid w:val="0053137A"/>
    <w:rsid w:val="0053416B"/>
    <w:rsid w:val="005415DC"/>
    <w:rsid w:val="005423AD"/>
    <w:rsid w:val="00553AF9"/>
    <w:rsid w:val="005543DE"/>
    <w:rsid w:val="00556305"/>
    <w:rsid w:val="0056000B"/>
    <w:rsid w:val="00560EA1"/>
    <w:rsid w:val="005631B7"/>
    <w:rsid w:val="0057324E"/>
    <w:rsid w:val="00580ED3"/>
    <w:rsid w:val="0058219A"/>
    <w:rsid w:val="005821A2"/>
    <w:rsid w:val="0058608C"/>
    <w:rsid w:val="005930EC"/>
    <w:rsid w:val="005A2B96"/>
    <w:rsid w:val="005A38C3"/>
    <w:rsid w:val="005B0DCF"/>
    <w:rsid w:val="005B5F45"/>
    <w:rsid w:val="005B6289"/>
    <w:rsid w:val="005C3DAE"/>
    <w:rsid w:val="005C3FAF"/>
    <w:rsid w:val="005C4C40"/>
    <w:rsid w:val="005C6C28"/>
    <w:rsid w:val="005D0F40"/>
    <w:rsid w:val="005D37D1"/>
    <w:rsid w:val="005F0DC3"/>
    <w:rsid w:val="005F1238"/>
    <w:rsid w:val="00600E7B"/>
    <w:rsid w:val="00601992"/>
    <w:rsid w:val="00601A46"/>
    <w:rsid w:val="0060309D"/>
    <w:rsid w:val="00606B54"/>
    <w:rsid w:val="006075CE"/>
    <w:rsid w:val="00610458"/>
    <w:rsid w:val="00616811"/>
    <w:rsid w:val="00620CD1"/>
    <w:rsid w:val="006230CB"/>
    <w:rsid w:val="0062536F"/>
    <w:rsid w:val="00627AC6"/>
    <w:rsid w:val="00635230"/>
    <w:rsid w:val="00635D02"/>
    <w:rsid w:val="00636ACF"/>
    <w:rsid w:val="00643210"/>
    <w:rsid w:val="00650161"/>
    <w:rsid w:val="006539D1"/>
    <w:rsid w:val="00653C2A"/>
    <w:rsid w:val="00655DC7"/>
    <w:rsid w:val="00655DD5"/>
    <w:rsid w:val="006641E8"/>
    <w:rsid w:val="0067114B"/>
    <w:rsid w:val="006746FD"/>
    <w:rsid w:val="00677BA1"/>
    <w:rsid w:val="006816F3"/>
    <w:rsid w:val="00682E5F"/>
    <w:rsid w:val="0068340A"/>
    <w:rsid w:val="00691063"/>
    <w:rsid w:val="006916B3"/>
    <w:rsid w:val="006A181D"/>
    <w:rsid w:val="006C0CCD"/>
    <w:rsid w:val="006C12A8"/>
    <w:rsid w:val="006C3E42"/>
    <w:rsid w:val="006D07C6"/>
    <w:rsid w:val="006D52A7"/>
    <w:rsid w:val="006D73E6"/>
    <w:rsid w:val="006E1BF9"/>
    <w:rsid w:val="006E42B6"/>
    <w:rsid w:val="006E5360"/>
    <w:rsid w:val="006E628B"/>
    <w:rsid w:val="006E6B84"/>
    <w:rsid w:val="006F5ADD"/>
    <w:rsid w:val="0070189F"/>
    <w:rsid w:val="00701A21"/>
    <w:rsid w:val="00704120"/>
    <w:rsid w:val="00707905"/>
    <w:rsid w:val="00707C13"/>
    <w:rsid w:val="00707E9B"/>
    <w:rsid w:val="00712CE5"/>
    <w:rsid w:val="007137E0"/>
    <w:rsid w:val="00720D1E"/>
    <w:rsid w:val="00721544"/>
    <w:rsid w:val="00724C50"/>
    <w:rsid w:val="007426DF"/>
    <w:rsid w:val="00747323"/>
    <w:rsid w:val="00750242"/>
    <w:rsid w:val="00750CB4"/>
    <w:rsid w:val="007522B4"/>
    <w:rsid w:val="00752814"/>
    <w:rsid w:val="0076100B"/>
    <w:rsid w:val="00766140"/>
    <w:rsid w:val="0076699B"/>
    <w:rsid w:val="00767B48"/>
    <w:rsid w:val="00770D04"/>
    <w:rsid w:val="00773700"/>
    <w:rsid w:val="00774CDB"/>
    <w:rsid w:val="0078171B"/>
    <w:rsid w:val="007872BE"/>
    <w:rsid w:val="00794A9E"/>
    <w:rsid w:val="00797528"/>
    <w:rsid w:val="007A211F"/>
    <w:rsid w:val="007A3294"/>
    <w:rsid w:val="007B1624"/>
    <w:rsid w:val="007B1AF9"/>
    <w:rsid w:val="007B24EB"/>
    <w:rsid w:val="007B2EA8"/>
    <w:rsid w:val="007B6C24"/>
    <w:rsid w:val="007B6F48"/>
    <w:rsid w:val="007B7113"/>
    <w:rsid w:val="007C24EE"/>
    <w:rsid w:val="007D345F"/>
    <w:rsid w:val="007D34BE"/>
    <w:rsid w:val="007D781A"/>
    <w:rsid w:val="007E1B32"/>
    <w:rsid w:val="007E3AAF"/>
    <w:rsid w:val="007F2E88"/>
    <w:rsid w:val="007F3C6F"/>
    <w:rsid w:val="00805949"/>
    <w:rsid w:val="0081014F"/>
    <w:rsid w:val="0081238F"/>
    <w:rsid w:val="0082182A"/>
    <w:rsid w:val="008248DA"/>
    <w:rsid w:val="0082560D"/>
    <w:rsid w:val="00826180"/>
    <w:rsid w:val="0083084D"/>
    <w:rsid w:val="008330BB"/>
    <w:rsid w:val="008420B4"/>
    <w:rsid w:val="0084214C"/>
    <w:rsid w:val="00843D95"/>
    <w:rsid w:val="00844D49"/>
    <w:rsid w:val="0084603A"/>
    <w:rsid w:val="00847CCB"/>
    <w:rsid w:val="00850379"/>
    <w:rsid w:val="0085359A"/>
    <w:rsid w:val="00854286"/>
    <w:rsid w:val="00855AB4"/>
    <w:rsid w:val="008736F1"/>
    <w:rsid w:val="0087390A"/>
    <w:rsid w:val="00873DB4"/>
    <w:rsid w:val="008913C2"/>
    <w:rsid w:val="00895378"/>
    <w:rsid w:val="008956F4"/>
    <w:rsid w:val="00895C8D"/>
    <w:rsid w:val="008A1D57"/>
    <w:rsid w:val="008A2485"/>
    <w:rsid w:val="008A5AA3"/>
    <w:rsid w:val="008A6379"/>
    <w:rsid w:val="008B0A72"/>
    <w:rsid w:val="008B105C"/>
    <w:rsid w:val="008B1DE0"/>
    <w:rsid w:val="008B7F01"/>
    <w:rsid w:val="008C463D"/>
    <w:rsid w:val="008C7FD0"/>
    <w:rsid w:val="008D0EA0"/>
    <w:rsid w:val="008D1243"/>
    <w:rsid w:val="008D141E"/>
    <w:rsid w:val="008D2C09"/>
    <w:rsid w:val="008D7FE9"/>
    <w:rsid w:val="008E2448"/>
    <w:rsid w:val="008E5538"/>
    <w:rsid w:val="008E6D5E"/>
    <w:rsid w:val="008F17C6"/>
    <w:rsid w:val="008F47E1"/>
    <w:rsid w:val="008F74C2"/>
    <w:rsid w:val="00906F08"/>
    <w:rsid w:val="00912266"/>
    <w:rsid w:val="009166ED"/>
    <w:rsid w:val="009254F0"/>
    <w:rsid w:val="009259BB"/>
    <w:rsid w:val="009305E6"/>
    <w:rsid w:val="009328CD"/>
    <w:rsid w:val="009360BF"/>
    <w:rsid w:val="009441BC"/>
    <w:rsid w:val="0095225D"/>
    <w:rsid w:val="00954E73"/>
    <w:rsid w:val="009553D6"/>
    <w:rsid w:val="00955D34"/>
    <w:rsid w:val="00956208"/>
    <w:rsid w:val="0095639D"/>
    <w:rsid w:val="00956751"/>
    <w:rsid w:val="0095724E"/>
    <w:rsid w:val="00960145"/>
    <w:rsid w:val="00962123"/>
    <w:rsid w:val="00962D85"/>
    <w:rsid w:val="00964561"/>
    <w:rsid w:val="0096544B"/>
    <w:rsid w:val="00966036"/>
    <w:rsid w:val="00975C45"/>
    <w:rsid w:val="0097698E"/>
    <w:rsid w:val="009875AF"/>
    <w:rsid w:val="009946CB"/>
    <w:rsid w:val="009970F9"/>
    <w:rsid w:val="009A3C3F"/>
    <w:rsid w:val="009A44DE"/>
    <w:rsid w:val="009A69E7"/>
    <w:rsid w:val="009A702F"/>
    <w:rsid w:val="009A7E76"/>
    <w:rsid w:val="009B05CC"/>
    <w:rsid w:val="009B067A"/>
    <w:rsid w:val="009B0BB9"/>
    <w:rsid w:val="009B3CBE"/>
    <w:rsid w:val="009B714E"/>
    <w:rsid w:val="009C1106"/>
    <w:rsid w:val="009C2F15"/>
    <w:rsid w:val="009C434C"/>
    <w:rsid w:val="009C792C"/>
    <w:rsid w:val="009D317C"/>
    <w:rsid w:val="009D31E9"/>
    <w:rsid w:val="009D33AB"/>
    <w:rsid w:val="009E09FC"/>
    <w:rsid w:val="009E3C7E"/>
    <w:rsid w:val="009E4B20"/>
    <w:rsid w:val="009E6AD8"/>
    <w:rsid w:val="00A117E7"/>
    <w:rsid w:val="00A11880"/>
    <w:rsid w:val="00A1372B"/>
    <w:rsid w:val="00A16D9B"/>
    <w:rsid w:val="00A21031"/>
    <w:rsid w:val="00A22AAB"/>
    <w:rsid w:val="00A27C0E"/>
    <w:rsid w:val="00A40B31"/>
    <w:rsid w:val="00A42104"/>
    <w:rsid w:val="00A423E3"/>
    <w:rsid w:val="00A43185"/>
    <w:rsid w:val="00A4763F"/>
    <w:rsid w:val="00A47F00"/>
    <w:rsid w:val="00A500DC"/>
    <w:rsid w:val="00A50A4C"/>
    <w:rsid w:val="00A60D75"/>
    <w:rsid w:val="00A63C1A"/>
    <w:rsid w:val="00A6677C"/>
    <w:rsid w:val="00A679BF"/>
    <w:rsid w:val="00A72B13"/>
    <w:rsid w:val="00A74F58"/>
    <w:rsid w:val="00A7583B"/>
    <w:rsid w:val="00A760B3"/>
    <w:rsid w:val="00A762FD"/>
    <w:rsid w:val="00A812D1"/>
    <w:rsid w:val="00A87450"/>
    <w:rsid w:val="00A91DA1"/>
    <w:rsid w:val="00A925E8"/>
    <w:rsid w:val="00A97C1F"/>
    <w:rsid w:val="00AB4B0F"/>
    <w:rsid w:val="00AB4FEA"/>
    <w:rsid w:val="00AC3629"/>
    <w:rsid w:val="00AC3BC9"/>
    <w:rsid w:val="00AD5BCF"/>
    <w:rsid w:val="00AD7466"/>
    <w:rsid w:val="00AE0463"/>
    <w:rsid w:val="00AE09C5"/>
    <w:rsid w:val="00AE3E47"/>
    <w:rsid w:val="00AF1667"/>
    <w:rsid w:val="00AF2FBD"/>
    <w:rsid w:val="00AF30EA"/>
    <w:rsid w:val="00AF78D6"/>
    <w:rsid w:val="00B010A0"/>
    <w:rsid w:val="00B07B79"/>
    <w:rsid w:val="00B11120"/>
    <w:rsid w:val="00B12FA0"/>
    <w:rsid w:val="00B13B96"/>
    <w:rsid w:val="00B2225A"/>
    <w:rsid w:val="00B314F8"/>
    <w:rsid w:val="00B365E6"/>
    <w:rsid w:val="00B401F8"/>
    <w:rsid w:val="00B46E71"/>
    <w:rsid w:val="00B4728B"/>
    <w:rsid w:val="00B5310A"/>
    <w:rsid w:val="00B54440"/>
    <w:rsid w:val="00B5645F"/>
    <w:rsid w:val="00B57EF2"/>
    <w:rsid w:val="00B6014F"/>
    <w:rsid w:val="00B61DC2"/>
    <w:rsid w:val="00B65060"/>
    <w:rsid w:val="00B6674C"/>
    <w:rsid w:val="00B6752E"/>
    <w:rsid w:val="00B801D8"/>
    <w:rsid w:val="00B82397"/>
    <w:rsid w:val="00B832D1"/>
    <w:rsid w:val="00B83513"/>
    <w:rsid w:val="00B86CAA"/>
    <w:rsid w:val="00B86CEA"/>
    <w:rsid w:val="00B976A3"/>
    <w:rsid w:val="00BA56BD"/>
    <w:rsid w:val="00BA7E62"/>
    <w:rsid w:val="00BB2929"/>
    <w:rsid w:val="00BB7C2A"/>
    <w:rsid w:val="00BC0C28"/>
    <w:rsid w:val="00BC3650"/>
    <w:rsid w:val="00BC65FB"/>
    <w:rsid w:val="00BD0954"/>
    <w:rsid w:val="00BD54AA"/>
    <w:rsid w:val="00BD7501"/>
    <w:rsid w:val="00BE4BA4"/>
    <w:rsid w:val="00BF4833"/>
    <w:rsid w:val="00BF58B3"/>
    <w:rsid w:val="00C04122"/>
    <w:rsid w:val="00C14362"/>
    <w:rsid w:val="00C15D5B"/>
    <w:rsid w:val="00C20E79"/>
    <w:rsid w:val="00C25A3D"/>
    <w:rsid w:val="00C27C58"/>
    <w:rsid w:val="00C3717C"/>
    <w:rsid w:val="00C37384"/>
    <w:rsid w:val="00C40690"/>
    <w:rsid w:val="00C40AC4"/>
    <w:rsid w:val="00C44260"/>
    <w:rsid w:val="00C54EA3"/>
    <w:rsid w:val="00C552CB"/>
    <w:rsid w:val="00C55752"/>
    <w:rsid w:val="00C601D9"/>
    <w:rsid w:val="00C61B8E"/>
    <w:rsid w:val="00C62D80"/>
    <w:rsid w:val="00C66B02"/>
    <w:rsid w:val="00C822BD"/>
    <w:rsid w:val="00C831E9"/>
    <w:rsid w:val="00C86491"/>
    <w:rsid w:val="00C904E2"/>
    <w:rsid w:val="00C915D2"/>
    <w:rsid w:val="00C932D6"/>
    <w:rsid w:val="00C94824"/>
    <w:rsid w:val="00C94E1E"/>
    <w:rsid w:val="00C97E68"/>
    <w:rsid w:val="00CA22BA"/>
    <w:rsid w:val="00CA2D27"/>
    <w:rsid w:val="00CA55F0"/>
    <w:rsid w:val="00CA619A"/>
    <w:rsid w:val="00CA7ED1"/>
    <w:rsid w:val="00CB5063"/>
    <w:rsid w:val="00CB5CAE"/>
    <w:rsid w:val="00CB7C55"/>
    <w:rsid w:val="00CC2DA8"/>
    <w:rsid w:val="00CC570B"/>
    <w:rsid w:val="00CC7AF6"/>
    <w:rsid w:val="00CE12C3"/>
    <w:rsid w:val="00CE12D8"/>
    <w:rsid w:val="00CE42A7"/>
    <w:rsid w:val="00CE7730"/>
    <w:rsid w:val="00CF0B69"/>
    <w:rsid w:val="00CF0C05"/>
    <w:rsid w:val="00CF0C9F"/>
    <w:rsid w:val="00CF3BB1"/>
    <w:rsid w:val="00CF3EAF"/>
    <w:rsid w:val="00CF465A"/>
    <w:rsid w:val="00CF4957"/>
    <w:rsid w:val="00CF50A8"/>
    <w:rsid w:val="00D0346A"/>
    <w:rsid w:val="00D03527"/>
    <w:rsid w:val="00D063F8"/>
    <w:rsid w:val="00D11A29"/>
    <w:rsid w:val="00D11E65"/>
    <w:rsid w:val="00D149DF"/>
    <w:rsid w:val="00D1606D"/>
    <w:rsid w:val="00D16750"/>
    <w:rsid w:val="00D22AAB"/>
    <w:rsid w:val="00D2411C"/>
    <w:rsid w:val="00D25D67"/>
    <w:rsid w:val="00D26B75"/>
    <w:rsid w:val="00D31DA4"/>
    <w:rsid w:val="00D379BA"/>
    <w:rsid w:val="00D457C9"/>
    <w:rsid w:val="00D465DA"/>
    <w:rsid w:val="00D5599C"/>
    <w:rsid w:val="00D61854"/>
    <w:rsid w:val="00D61D0D"/>
    <w:rsid w:val="00D6302B"/>
    <w:rsid w:val="00D65A26"/>
    <w:rsid w:val="00D709C4"/>
    <w:rsid w:val="00D72AE7"/>
    <w:rsid w:val="00D75B64"/>
    <w:rsid w:val="00D75C9F"/>
    <w:rsid w:val="00D76DEC"/>
    <w:rsid w:val="00D771AB"/>
    <w:rsid w:val="00D77798"/>
    <w:rsid w:val="00D800A0"/>
    <w:rsid w:val="00D80F9D"/>
    <w:rsid w:val="00D8131C"/>
    <w:rsid w:val="00D82FAC"/>
    <w:rsid w:val="00D8746B"/>
    <w:rsid w:val="00D91FD3"/>
    <w:rsid w:val="00D961C4"/>
    <w:rsid w:val="00DA2542"/>
    <w:rsid w:val="00DA5277"/>
    <w:rsid w:val="00DB54C3"/>
    <w:rsid w:val="00DC5649"/>
    <w:rsid w:val="00DC56BC"/>
    <w:rsid w:val="00DD5EAB"/>
    <w:rsid w:val="00DD61E3"/>
    <w:rsid w:val="00DE56EE"/>
    <w:rsid w:val="00DE5AAC"/>
    <w:rsid w:val="00DE65D5"/>
    <w:rsid w:val="00DE7787"/>
    <w:rsid w:val="00DF124B"/>
    <w:rsid w:val="00DF3EBA"/>
    <w:rsid w:val="00DF40DF"/>
    <w:rsid w:val="00DF58C5"/>
    <w:rsid w:val="00DF5BD5"/>
    <w:rsid w:val="00DF7348"/>
    <w:rsid w:val="00E00189"/>
    <w:rsid w:val="00E102A1"/>
    <w:rsid w:val="00E16E1B"/>
    <w:rsid w:val="00E16F9F"/>
    <w:rsid w:val="00E16FFC"/>
    <w:rsid w:val="00E22E04"/>
    <w:rsid w:val="00E25F5A"/>
    <w:rsid w:val="00E275C1"/>
    <w:rsid w:val="00E30B13"/>
    <w:rsid w:val="00E3688B"/>
    <w:rsid w:val="00E3714D"/>
    <w:rsid w:val="00E37CB4"/>
    <w:rsid w:val="00E409C7"/>
    <w:rsid w:val="00E45F2E"/>
    <w:rsid w:val="00E46DEE"/>
    <w:rsid w:val="00E4798E"/>
    <w:rsid w:val="00E53B93"/>
    <w:rsid w:val="00E53E49"/>
    <w:rsid w:val="00E55928"/>
    <w:rsid w:val="00E60210"/>
    <w:rsid w:val="00E61CB5"/>
    <w:rsid w:val="00E64D61"/>
    <w:rsid w:val="00E658A2"/>
    <w:rsid w:val="00E7073F"/>
    <w:rsid w:val="00E70D1E"/>
    <w:rsid w:val="00E759B5"/>
    <w:rsid w:val="00E76063"/>
    <w:rsid w:val="00E8170D"/>
    <w:rsid w:val="00E87564"/>
    <w:rsid w:val="00EA0BA3"/>
    <w:rsid w:val="00EA38A0"/>
    <w:rsid w:val="00EA51CA"/>
    <w:rsid w:val="00EA54C6"/>
    <w:rsid w:val="00EA68F8"/>
    <w:rsid w:val="00EA75F8"/>
    <w:rsid w:val="00EB3268"/>
    <w:rsid w:val="00EB3A13"/>
    <w:rsid w:val="00EB5A1B"/>
    <w:rsid w:val="00EC3440"/>
    <w:rsid w:val="00EC3CB2"/>
    <w:rsid w:val="00EC4BA4"/>
    <w:rsid w:val="00EC5F61"/>
    <w:rsid w:val="00EC7EF5"/>
    <w:rsid w:val="00ED1A31"/>
    <w:rsid w:val="00ED6F23"/>
    <w:rsid w:val="00ED7B81"/>
    <w:rsid w:val="00EE4039"/>
    <w:rsid w:val="00EE51FE"/>
    <w:rsid w:val="00EE5D14"/>
    <w:rsid w:val="00EE7C91"/>
    <w:rsid w:val="00EF08FC"/>
    <w:rsid w:val="00EF0EA2"/>
    <w:rsid w:val="00EF23EE"/>
    <w:rsid w:val="00F00997"/>
    <w:rsid w:val="00F01164"/>
    <w:rsid w:val="00F03225"/>
    <w:rsid w:val="00F04A7E"/>
    <w:rsid w:val="00F04FD5"/>
    <w:rsid w:val="00F06918"/>
    <w:rsid w:val="00F12F4E"/>
    <w:rsid w:val="00F14CC2"/>
    <w:rsid w:val="00F23C41"/>
    <w:rsid w:val="00F26D49"/>
    <w:rsid w:val="00F339FF"/>
    <w:rsid w:val="00F42F63"/>
    <w:rsid w:val="00F44F16"/>
    <w:rsid w:val="00F513D8"/>
    <w:rsid w:val="00F61D64"/>
    <w:rsid w:val="00F65A9B"/>
    <w:rsid w:val="00F66384"/>
    <w:rsid w:val="00F76C8B"/>
    <w:rsid w:val="00F8039A"/>
    <w:rsid w:val="00F8276B"/>
    <w:rsid w:val="00F86757"/>
    <w:rsid w:val="00F9258E"/>
    <w:rsid w:val="00F9494D"/>
    <w:rsid w:val="00F94DE3"/>
    <w:rsid w:val="00FA2C08"/>
    <w:rsid w:val="00FA5573"/>
    <w:rsid w:val="00FA6627"/>
    <w:rsid w:val="00FB506F"/>
    <w:rsid w:val="00FB5935"/>
    <w:rsid w:val="00FB6B66"/>
    <w:rsid w:val="00FB7075"/>
    <w:rsid w:val="00FB78AD"/>
    <w:rsid w:val="00FC10C6"/>
    <w:rsid w:val="00FC2299"/>
    <w:rsid w:val="00FC791B"/>
    <w:rsid w:val="00FD560A"/>
    <w:rsid w:val="00FE14EF"/>
    <w:rsid w:val="00FE5292"/>
    <w:rsid w:val="00FE777E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1A6E9"/>
  <w15:docId w15:val="{169F5492-267E-4D1D-B532-4CF6EBE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09D"/>
    <w:pPr>
      <w:spacing w:line="250" w:lineRule="exact"/>
    </w:pPr>
    <w:rPr>
      <w:rFonts w:ascii="Arial" w:hAnsi="Arial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310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5310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310A"/>
  </w:style>
  <w:style w:type="paragraph" w:customStyle="1" w:styleId="INTPOSTBEHANDELING">
    <w:name w:val="_INT_POSTBEHANDELING"/>
    <w:basedOn w:val="STANDAARD0ptvoor"/>
    <w:rsid w:val="00B5310A"/>
  </w:style>
  <w:style w:type="paragraph" w:customStyle="1" w:styleId="AANSPREKING">
    <w:name w:val="_AANSPREKING"/>
    <w:basedOn w:val="STANDAARD0ptvoor"/>
    <w:next w:val="BRIEFGESPREK"/>
    <w:rsid w:val="00B5310A"/>
    <w:pPr>
      <w:spacing w:before="480"/>
    </w:pPr>
  </w:style>
  <w:style w:type="paragraph" w:customStyle="1" w:styleId="SLOTFORMULE">
    <w:name w:val="_SLOTFORMULE"/>
    <w:basedOn w:val="STANDAARD0ptvoor"/>
    <w:next w:val="HANDTEKENING"/>
    <w:rsid w:val="00B5310A"/>
    <w:pPr>
      <w:spacing w:before="240"/>
    </w:pPr>
  </w:style>
  <w:style w:type="paragraph" w:customStyle="1" w:styleId="ONDERWERP">
    <w:name w:val="_ONDERWERP"/>
    <w:basedOn w:val="STANDAARD0ptvoor"/>
    <w:next w:val="AANSPREKING"/>
    <w:rsid w:val="00B5310A"/>
    <w:pPr>
      <w:spacing w:before="240"/>
    </w:pPr>
    <w:rPr>
      <w:b/>
    </w:rPr>
  </w:style>
  <w:style w:type="paragraph" w:customStyle="1" w:styleId="BRIEFGESPREK">
    <w:name w:val="_BRIEFGESPREK"/>
    <w:basedOn w:val="STANDAARD12ptvoor"/>
    <w:rsid w:val="00B5310A"/>
  </w:style>
  <w:style w:type="paragraph" w:customStyle="1" w:styleId="OPSOMMING12ptvoor">
    <w:name w:val="_OPSOMMING 12 pt voor"/>
    <w:basedOn w:val="BRIEFGESPREK"/>
    <w:next w:val="OPSOMMING0ptvoor"/>
    <w:rsid w:val="00B5310A"/>
    <w:pPr>
      <w:numPr>
        <w:numId w:val="2"/>
      </w:numPr>
      <w:ind w:left="357" w:hanging="357"/>
    </w:pPr>
  </w:style>
  <w:style w:type="paragraph" w:customStyle="1" w:styleId="OPSOMMING0ptvoor">
    <w:name w:val="_OPSOMMING 0 pt voor"/>
    <w:basedOn w:val="OPSOMMING12ptvoor"/>
    <w:rsid w:val="00B5310A"/>
    <w:pPr>
      <w:spacing w:before="0"/>
    </w:pPr>
  </w:style>
  <w:style w:type="paragraph" w:customStyle="1" w:styleId="HANDTEKENING">
    <w:name w:val="_HANDTEKENING"/>
    <w:basedOn w:val="STANDAARD0ptvoor"/>
    <w:next w:val="STANDAARD0ptvoor"/>
    <w:rsid w:val="00B5310A"/>
    <w:pPr>
      <w:tabs>
        <w:tab w:val="left" w:pos="5103"/>
      </w:tabs>
      <w:spacing w:before="1440"/>
    </w:pPr>
  </w:style>
  <w:style w:type="paragraph" w:customStyle="1" w:styleId="STANDAARD0ptvoor">
    <w:name w:val="_STANDAARD 0 pt voor"/>
    <w:rsid w:val="00D61D0D"/>
    <w:pPr>
      <w:spacing w:line="250" w:lineRule="exact"/>
    </w:pPr>
    <w:rPr>
      <w:rFonts w:ascii="Arial" w:hAnsi="Arial"/>
      <w:lang w:val="nl-NL" w:eastAsia="nl-NL"/>
    </w:rPr>
  </w:style>
  <w:style w:type="paragraph" w:styleId="Caption">
    <w:name w:val="caption"/>
    <w:basedOn w:val="Normal"/>
    <w:next w:val="Normal"/>
    <w:qFormat/>
    <w:rsid w:val="00B5310A"/>
    <w:pPr>
      <w:framePr w:w="7728" w:h="737" w:hRule="exact" w:wrap="around" w:vAnchor="page" w:hAnchor="page" w:x="1872" w:y="1759"/>
      <w:spacing w:line="150" w:lineRule="exact"/>
    </w:pPr>
    <w:rPr>
      <w:b/>
      <w:bCs/>
      <w:caps/>
      <w:sz w:val="14"/>
    </w:rPr>
  </w:style>
  <w:style w:type="paragraph" w:customStyle="1" w:styleId="STANDAARD12ptvoor">
    <w:name w:val="_STANDAARD 12 pt voor"/>
    <w:basedOn w:val="STANDAARD0ptvoor"/>
    <w:rsid w:val="00B5310A"/>
    <w:pPr>
      <w:spacing w:before="240"/>
    </w:pPr>
  </w:style>
  <w:style w:type="paragraph" w:customStyle="1" w:styleId="NUMMERING12ptvoor">
    <w:name w:val="_NUMMERING 12 pt voor"/>
    <w:basedOn w:val="STANDAARD12ptvoor"/>
    <w:next w:val="NUMMERING0ptvoor"/>
    <w:rsid w:val="00B5310A"/>
    <w:pPr>
      <w:keepNext/>
      <w:keepLines/>
      <w:numPr>
        <w:numId w:val="4"/>
      </w:numPr>
    </w:pPr>
  </w:style>
  <w:style w:type="paragraph" w:customStyle="1" w:styleId="NUMMERING0ptvoor">
    <w:name w:val="_NUMMERING 0 pt voor"/>
    <w:basedOn w:val="NUMMERING12ptvoor"/>
    <w:rsid w:val="00B5310A"/>
    <w:pPr>
      <w:spacing w:before="0"/>
    </w:pPr>
  </w:style>
  <w:style w:type="character" w:styleId="Hyperlink">
    <w:name w:val="Hyperlink"/>
    <w:basedOn w:val="DefaultParagraphFont"/>
    <w:rsid w:val="00955D34"/>
    <w:rPr>
      <w:color w:val="0000FF"/>
      <w:u w:val="single"/>
    </w:rPr>
  </w:style>
  <w:style w:type="paragraph" w:customStyle="1" w:styleId="OpmaakprofielVoor24ptRegelafstandExact12pt">
    <w:name w:val="Opmaakprofiel Voor:  24 pt Regelafstand:  Exact 12 pt"/>
    <w:basedOn w:val="Normal"/>
    <w:rsid w:val="00895378"/>
    <w:pPr>
      <w:spacing w:before="480"/>
    </w:pPr>
  </w:style>
  <w:style w:type="paragraph" w:customStyle="1" w:styleId="OpmaakprofielVoor12ptRegelafstandExact12pt">
    <w:name w:val="Opmaakprofiel Voor:  12 pt Regelafstand:  Exact 12 pt"/>
    <w:basedOn w:val="Normal"/>
    <w:rsid w:val="00895378"/>
    <w:pPr>
      <w:spacing w:before="240"/>
    </w:pPr>
  </w:style>
  <w:style w:type="paragraph" w:styleId="BalloonText">
    <w:name w:val="Balloon Text"/>
    <w:basedOn w:val="Normal"/>
    <w:link w:val="BalloonTextChar"/>
    <w:rsid w:val="0039683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6830"/>
    <w:rPr>
      <w:rFonts w:ascii="Lucida Grande" w:hAnsi="Lucida Grande"/>
      <w:sz w:val="18"/>
      <w:szCs w:val="18"/>
      <w:lang w:val="nl-NL" w:eastAsia="nl-NL"/>
    </w:rPr>
  </w:style>
  <w:style w:type="paragraph" w:customStyle="1" w:styleId="Default">
    <w:name w:val="Default"/>
    <w:rsid w:val="00D167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54286"/>
    <w:pPr>
      <w:spacing w:after="200" w:line="240" w:lineRule="auto"/>
    </w:pPr>
    <w:rPr>
      <w:rFonts w:asciiTheme="minorHAnsi" w:eastAsiaTheme="minorEastAsia" w:hAnsiTheme="minorHAnsi" w:cstheme="minorBidi"/>
      <w:lang w:val="nl-BE" w:eastAsia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286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unhideWhenUsed/>
    <w:rsid w:val="00854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39A"/>
    <w:pPr>
      <w:spacing w:after="0"/>
    </w:pPr>
    <w:rPr>
      <w:rFonts w:ascii="Arial" w:eastAsia="Times New Roman" w:hAnsi="Arial" w:cs="Times New Roman"/>
      <w:b/>
      <w:bCs/>
      <w:lang w:val="nl-NL"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F8039A"/>
    <w:rPr>
      <w:rFonts w:ascii="Arial" w:eastAsiaTheme="minorEastAsia" w:hAnsi="Arial" w:cstheme="minorBidi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04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77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7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9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4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1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26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68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4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94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82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85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leuven.be" TargetMode="External"/><Relationship Id="rId2" Type="http://schemas.openxmlformats.org/officeDocument/2006/relationships/hyperlink" Target="http://www.vib.be/en/research/scientists/Pages/Ludo-Van-Den-Bosch-Lab.aspx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vib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b.be" TargetMode="External"/><Relationship Id="rId2" Type="http://schemas.openxmlformats.org/officeDocument/2006/relationships/hyperlink" Target="http://www.kuleuven.b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0005486\Desktop\brief_fmt_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9B70DD9C08446A8443DF534F7285E" ma:contentTypeVersion="10" ma:contentTypeDescription="Create a new document." ma:contentTypeScope="" ma:versionID="50e74b179293f20ec6f83909ec064faa">
  <xsd:schema xmlns:xsd="http://www.w3.org/2001/XMLSchema" xmlns:xs="http://www.w3.org/2001/XMLSchema" xmlns:p="http://schemas.microsoft.com/office/2006/metadata/properties" xmlns:ns3="fd689c1b-2561-4a46-ae04-6449f963ff76" targetNamespace="http://schemas.microsoft.com/office/2006/metadata/properties" ma:root="true" ma:fieldsID="6ef0c3a631d458870a3d1dc163f5cd03" ns3:_="">
    <xsd:import namespace="fd689c1b-2561-4a46-ae04-6449f963f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9c1b-2561-4a46-ae04-6449f963f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FC927-0A86-4AB8-9385-C85D2E776A0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fd689c1b-2561-4a46-ae04-6449f963ff76"/>
  </ds:schemaRefs>
</ds:datastoreItem>
</file>

<file path=customXml/itemProps2.xml><?xml version="1.0" encoding="utf-8"?>
<ds:datastoreItem xmlns:ds="http://schemas.openxmlformats.org/officeDocument/2006/customXml" ds:itemID="{22FA08F6-E644-4C79-8375-375212FEE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9FFA6-7BEF-43F5-BFEA-FB3D85B1A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9c1b-2561-4a46-ae04-6449f963f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brief_fmt_n</Template>
  <TotalTime>7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Ned. (versie 19/09/2005)</vt:lpstr>
    </vt:vector>
  </TitlesOfParts>
  <Company>KULEUVEN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Ned. (versie 19/09/2005)</dc:title>
  <dc:subject>Huisstijl K.U.Leuven</dc:subject>
  <dc:creator>Ludo Van Den Bosch</dc:creator>
  <cp:lastModifiedBy>Katarina Dittlau</cp:lastModifiedBy>
  <cp:revision>3</cp:revision>
  <cp:lastPrinted>2021-03-03T15:51:00Z</cp:lastPrinted>
  <dcterms:created xsi:type="dcterms:W3CDTF">2021-07-15T10:12:00Z</dcterms:created>
  <dcterms:modified xsi:type="dcterms:W3CDTF">2021-07-15T10:19:00Z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0x010100AF89B70DD9C08446A8443DF534F7285E</vt:lpwstr>
  </property>
</Properties>
</file>