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9BAF" w14:textId="47D96B73" w:rsidR="00297A20" w:rsidRPr="00AD318A" w:rsidRDefault="0033337B" w:rsidP="0047571B">
      <w:pPr>
        <w:ind w:left="-284" w:right="-2"/>
      </w:pPr>
      <w:r>
        <w:t>30</w:t>
      </w:r>
      <w:r w:rsidRPr="0033337B">
        <w:rPr>
          <w:vertAlign w:val="superscript"/>
        </w:rPr>
        <w:t>th</w:t>
      </w:r>
      <w:r>
        <w:t xml:space="preserve"> </w:t>
      </w:r>
      <w:r w:rsidR="00322338">
        <w:t>September</w:t>
      </w:r>
      <w:r w:rsidR="00297A20">
        <w:t xml:space="preserve"> 2021</w:t>
      </w:r>
    </w:p>
    <w:p w14:paraId="7E34621C" w14:textId="77777777" w:rsidR="00297A20" w:rsidRPr="00AD318A" w:rsidRDefault="00297A20" w:rsidP="0047571B">
      <w:pPr>
        <w:ind w:left="-284" w:right="-2"/>
      </w:pPr>
    </w:p>
    <w:p w14:paraId="3AA4CEB3" w14:textId="43597D8D" w:rsidR="00297A20" w:rsidRDefault="00297A20" w:rsidP="0047571B">
      <w:pPr>
        <w:ind w:left="-284" w:right="-2"/>
        <w:jc w:val="both"/>
      </w:pPr>
      <w:r>
        <w:t xml:space="preserve">Professor </w:t>
      </w:r>
      <w:r w:rsidR="0033337B">
        <w:t>Erika Palmieri</w:t>
      </w:r>
    </w:p>
    <w:p w14:paraId="48E772B8" w14:textId="2DAB239D" w:rsidR="00297A20" w:rsidRDefault="0033337B" w:rsidP="0047571B">
      <w:pPr>
        <w:ind w:left="-284" w:right="-2"/>
        <w:jc w:val="both"/>
      </w:pPr>
      <w:r>
        <w:t>Guest Editor</w:t>
      </w:r>
    </w:p>
    <w:p w14:paraId="50110806" w14:textId="4232A24D" w:rsidR="00297A20" w:rsidRDefault="0033337B" w:rsidP="0047571B">
      <w:pPr>
        <w:ind w:left="-284" w:right="-2"/>
        <w:jc w:val="both"/>
      </w:pPr>
      <w:proofErr w:type="spellStart"/>
      <w:r>
        <w:t>JoVE</w:t>
      </w:r>
      <w:proofErr w:type="spellEnd"/>
    </w:p>
    <w:p w14:paraId="7228C838" w14:textId="27F447ED" w:rsidR="00297A20" w:rsidRDefault="00297A20" w:rsidP="0047571B">
      <w:pPr>
        <w:ind w:left="-284" w:right="-2"/>
        <w:jc w:val="both"/>
      </w:pPr>
    </w:p>
    <w:p w14:paraId="6178220B" w14:textId="77777777" w:rsidR="00405CA3" w:rsidRDefault="00405CA3" w:rsidP="0047571B">
      <w:pPr>
        <w:ind w:left="-284" w:right="-2"/>
        <w:jc w:val="both"/>
      </w:pPr>
    </w:p>
    <w:p w14:paraId="21960235" w14:textId="45C8F246" w:rsidR="00297A20" w:rsidRPr="00AD318A" w:rsidRDefault="00297A20" w:rsidP="0047571B">
      <w:pPr>
        <w:ind w:left="-284" w:right="-2"/>
        <w:jc w:val="both"/>
      </w:pPr>
      <w:r w:rsidRPr="00AD318A">
        <w:t xml:space="preserve">Dear </w:t>
      </w:r>
      <w:r>
        <w:t xml:space="preserve">Professor </w:t>
      </w:r>
      <w:r w:rsidR="0033337B">
        <w:t>Palmieri</w:t>
      </w:r>
      <w:r w:rsidRPr="00AD318A">
        <w:t>,</w:t>
      </w:r>
    </w:p>
    <w:p w14:paraId="12DF7A75" w14:textId="77777777" w:rsidR="00297A20" w:rsidRPr="00035CF6" w:rsidRDefault="00297A20" w:rsidP="0047571B">
      <w:pPr>
        <w:spacing w:before="60" w:after="60"/>
        <w:ind w:left="-284" w:right="-2"/>
        <w:jc w:val="both"/>
      </w:pPr>
    </w:p>
    <w:p w14:paraId="537424B4" w14:textId="77777777" w:rsidR="0033337B" w:rsidRDefault="00297A20" w:rsidP="0047571B">
      <w:pPr>
        <w:pStyle w:val="BodyText3"/>
        <w:ind w:left="-284" w:right="-2"/>
        <w:jc w:val="both"/>
        <w:rPr>
          <w:rFonts w:ascii="Times New Roman" w:hAnsi="Times New Roman"/>
          <w:b/>
          <w:sz w:val="22"/>
          <w:szCs w:val="22"/>
        </w:rPr>
      </w:pPr>
      <w:bookmarkStart w:id="0" w:name="OLE_LINK1"/>
      <w:r w:rsidRPr="00297A20">
        <w:rPr>
          <w:rFonts w:ascii="Times New Roman" w:hAnsi="Times New Roman"/>
          <w:b/>
          <w:sz w:val="22"/>
          <w:szCs w:val="22"/>
        </w:rPr>
        <w:t xml:space="preserve">Re: </w:t>
      </w:r>
      <w:r w:rsidR="0033337B">
        <w:rPr>
          <w:rFonts w:ascii="Times New Roman" w:hAnsi="Times New Roman"/>
          <w:b/>
          <w:sz w:val="22"/>
          <w:szCs w:val="22"/>
        </w:rPr>
        <w:t>Nicol</w:t>
      </w:r>
      <w:r w:rsidRPr="00297A20">
        <w:rPr>
          <w:rFonts w:ascii="Times New Roman" w:hAnsi="Times New Roman"/>
          <w:b/>
          <w:sz w:val="22"/>
          <w:szCs w:val="22"/>
        </w:rPr>
        <w:t xml:space="preserve"> et al – “</w:t>
      </w:r>
      <w:bookmarkEnd w:id="0"/>
      <w:r w:rsidR="0033337B" w:rsidRPr="0033337B">
        <w:rPr>
          <w:rFonts w:ascii="Times New Roman" w:hAnsi="Times New Roman"/>
          <w:b/>
          <w:sz w:val="22"/>
          <w:szCs w:val="22"/>
        </w:rPr>
        <w:t>An optimized method for the isolation, culture and activation of murine bone marrow-derived macrophages for the study of nitric oxide and redox biology in immunometabolism</w:t>
      </w:r>
      <w:r w:rsidR="0033337B">
        <w:rPr>
          <w:rFonts w:ascii="Times New Roman" w:hAnsi="Times New Roman"/>
          <w:b/>
          <w:sz w:val="22"/>
          <w:szCs w:val="22"/>
        </w:rPr>
        <w:t>”.</w:t>
      </w:r>
    </w:p>
    <w:p w14:paraId="2D84C6C7" w14:textId="77777777" w:rsidR="0033337B" w:rsidRDefault="0033337B" w:rsidP="0047571B">
      <w:pPr>
        <w:pStyle w:val="BodyText3"/>
        <w:ind w:left="-284" w:right="-2"/>
        <w:jc w:val="both"/>
        <w:rPr>
          <w:rFonts w:ascii="Times New Roman" w:hAnsi="Times New Roman"/>
          <w:b/>
          <w:sz w:val="22"/>
          <w:szCs w:val="22"/>
        </w:rPr>
      </w:pPr>
    </w:p>
    <w:p w14:paraId="23C44B08" w14:textId="6A374FE0" w:rsidR="0033337B" w:rsidRDefault="00297A20" w:rsidP="0047571B">
      <w:pPr>
        <w:pStyle w:val="BodyText3"/>
        <w:ind w:left="-284" w:right="-2"/>
        <w:jc w:val="both"/>
        <w:rPr>
          <w:rFonts w:ascii="Times New Roman" w:hAnsi="Times New Roman"/>
          <w:bCs/>
          <w:sz w:val="24"/>
          <w:szCs w:val="24"/>
        </w:rPr>
      </w:pPr>
      <w:r w:rsidRPr="0033337B">
        <w:rPr>
          <w:rFonts w:ascii="Times New Roman" w:hAnsi="Times New Roman"/>
          <w:bCs/>
          <w:sz w:val="24"/>
          <w:szCs w:val="24"/>
        </w:rPr>
        <w:t xml:space="preserve">We are pleased to </w:t>
      </w:r>
      <w:r w:rsidR="002B6E8A" w:rsidRPr="0033337B">
        <w:rPr>
          <w:rFonts w:ascii="Times New Roman" w:hAnsi="Times New Roman"/>
          <w:bCs/>
          <w:sz w:val="24"/>
          <w:szCs w:val="24"/>
        </w:rPr>
        <w:t xml:space="preserve">submit this revised </w:t>
      </w:r>
      <w:r w:rsidRPr="0033337B">
        <w:rPr>
          <w:rFonts w:ascii="Times New Roman" w:hAnsi="Times New Roman"/>
          <w:bCs/>
          <w:sz w:val="24"/>
          <w:szCs w:val="24"/>
        </w:rPr>
        <w:t xml:space="preserve">manuscript for consideration for publication in </w:t>
      </w:r>
      <w:r w:rsidR="0033337B" w:rsidRPr="0033337B">
        <w:rPr>
          <w:rFonts w:ascii="Times New Roman" w:hAnsi="Times New Roman"/>
          <w:bCs/>
          <w:sz w:val="24"/>
          <w:szCs w:val="24"/>
        </w:rPr>
        <w:t xml:space="preserve">the collection entitled </w:t>
      </w:r>
      <w:r w:rsidR="0033337B" w:rsidRPr="0033337B">
        <w:rPr>
          <w:rFonts w:ascii="Times New Roman" w:hAnsi="Times New Roman"/>
          <w:bCs/>
          <w:i/>
          <w:iCs/>
          <w:sz w:val="24"/>
          <w:szCs w:val="24"/>
        </w:rPr>
        <w:t xml:space="preserve">“Methods for detection and manipulation of Nitric Oxide and its radicals for analysis of </w:t>
      </w:r>
      <w:proofErr w:type="spellStart"/>
      <w:r w:rsidR="0033337B" w:rsidRPr="0033337B">
        <w:rPr>
          <w:rFonts w:ascii="Times New Roman" w:hAnsi="Times New Roman"/>
          <w:bCs/>
          <w:i/>
          <w:iCs/>
          <w:sz w:val="24"/>
          <w:szCs w:val="24"/>
        </w:rPr>
        <w:t>immunometabolic</w:t>
      </w:r>
      <w:proofErr w:type="spellEnd"/>
      <w:r w:rsidR="0033337B" w:rsidRPr="0033337B">
        <w:rPr>
          <w:rFonts w:ascii="Times New Roman" w:hAnsi="Times New Roman"/>
          <w:bCs/>
          <w:i/>
          <w:iCs/>
          <w:sz w:val="24"/>
          <w:szCs w:val="24"/>
        </w:rPr>
        <w:t xml:space="preserve"> reprogramming”</w:t>
      </w:r>
      <w:r w:rsidR="0033337B" w:rsidRPr="0033337B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="0033337B" w:rsidRPr="0033337B">
        <w:rPr>
          <w:rFonts w:ascii="Times New Roman" w:hAnsi="Times New Roman"/>
          <w:bCs/>
          <w:sz w:val="24"/>
          <w:szCs w:val="24"/>
        </w:rPr>
        <w:t>JoVE</w:t>
      </w:r>
      <w:proofErr w:type="spellEnd"/>
      <w:r w:rsidR="0033337B" w:rsidRPr="0033337B">
        <w:rPr>
          <w:rFonts w:ascii="Times New Roman" w:hAnsi="Times New Roman"/>
          <w:bCs/>
          <w:sz w:val="24"/>
          <w:szCs w:val="24"/>
        </w:rPr>
        <w:t xml:space="preserve">. </w:t>
      </w:r>
      <w:r w:rsidRPr="0033337B">
        <w:rPr>
          <w:rFonts w:ascii="Times New Roman" w:hAnsi="Times New Roman"/>
          <w:bCs/>
          <w:sz w:val="24"/>
          <w:szCs w:val="24"/>
        </w:rPr>
        <w:t xml:space="preserve">We have </w:t>
      </w:r>
      <w:r w:rsidR="00322338" w:rsidRPr="0033337B">
        <w:rPr>
          <w:rFonts w:ascii="Times New Roman" w:hAnsi="Times New Roman"/>
          <w:bCs/>
          <w:sz w:val="24"/>
          <w:szCs w:val="24"/>
        </w:rPr>
        <w:t xml:space="preserve">addressed all the comments raised by the Reviewers. In particular, we have </w:t>
      </w:r>
      <w:r w:rsidR="00B82F47" w:rsidRPr="0033337B">
        <w:rPr>
          <w:rFonts w:ascii="Times New Roman" w:hAnsi="Times New Roman"/>
          <w:bCs/>
          <w:sz w:val="24"/>
          <w:szCs w:val="24"/>
        </w:rPr>
        <w:t xml:space="preserve">revised the text and figures to </w:t>
      </w:r>
      <w:r w:rsidR="0033337B">
        <w:rPr>
          <w:rFonts w:ascii="Times New Roman" w:hAnsi="Times New Roman"/>
          <w:bCs/>
          <w:sz w:val="24"/>
          <w:szCs w:val="24"/>
        </w:rPr>
        <w:t>highlight the advantages of this new method, over old established methods using conditioned media.</w:t>
      </w:r>
    </w:p>
    <w:p w14:paraId="201BFFAC" w14:textId="113B7135" w:rsidR="00297A20" w:rsidRPr="0033337B" w:rsidRDefault="00297A20" w:rsidP="0047571B">
      <w:pPr>
        <w:spacing w:before="60" w:after="60"/>
        <w:ind w:left="-284" w:right="-2"/>
        <w:jc w:val="both"/>
        <w:outlineLvl w:val="0"/>
        <w:rPr>
          <w:bCs/>
        </w:rPr>
      </w:pPr>
      <w:r w:rsidRPr="0033337B">
        <w:rPr>
          <w:bCs/>
        </w:rPr>
        <w:t>We confirm that all authors have read and approved submission of the manuscript and the manuscript has not been published, and is not being considered for publication elsewhere.</w:t>
      </w:r>
    </w:p>
    <w:p w14:paraId="3072CAE8" w14:textId="3EDEF927" w:rsidR="002B6E8A" w:rsidRDefault="002B6E8A" w:rsidP="0047571B">
      <w:pPr>
        <w:spacing w:before="60" w:after="60"/>
        <w:ind w:left="-284" w:right="-2"/>
        <w:jc w:val="both"/>
        <w:outlineLvl w:val="0"/>
      </w:pPr>
    </w:p>
    <w:p w14:paraId="0B0922F7" w14:textId="1F8AC153" w:rsidR="002B6E8A" w:rsidRDefault="002B6E8A" w:rsidP="0047571B">
      <w:pPr>
        <w:spacing w:before="60" w:after="60"/>
        <w:ind w:left="-284" w:right="-2"/>
        <w:jc w:val="both"/>
        <w:outlineLvl w:val="0"/>
      </w:pPr>
      <w:r>
        <w:t xml:space="preserve">I hope you can now look favourably on this submission. </w:t>
      </w:r>
    </w:p>
    <w:p w14:paraId="534B396A" w14:textId="77777777" w:rsidR="00297A20" w:rsidRDefault="00297A20" w:rsidP="0047571B">
      <w:pPr>
        <w:spacing w:before="60" w:after="60"/>
        <w:ind w:left="-284" w:right="-2"/>
        <w:jc w:val="both"/>
        <w:outlineLvl w:val="0"/>
      </w:pPr>
    </w:p>
    <w:p w14:paraId="4F1B8F3B" w14:textId="6D2C3070" w:rsidR="00E933A8" w:rsidRPr="00D20083" w:rsidRDefault="00B378BA" w:rsidP="0047571B">
      <w:pPr>
        <w:spacing w:before="60" w:after="60"/>
        <w:ind w:left="-284" w:right="-2"/>
        <w:jc w:val="both"/>
        <w:outlineLvl w:val="0"/>
      </w:pPr>
      <w:r w:rsidRPr="00A87009">
        <w:rPr>
          <w:rFonts w:eastAsia="Hiragino Mincho ProN W3"/>
          <w:lang w:val="en-US"/>
        </w:rPr>
        <w:t>Yours sincerely,</w:t>
      </w:r>
    </w:p>
    <w:p w14:paraId="2E7E9B69" w14:textId="77777777" w:rsidR="00303948" w:rsidRPr="00A87009" w:rsidRDefault="00303948" w:rsidP="0047571B">
      <w:pPr>
        <w:ind w:left="-284" w:right="-2"/>
        <w:jc w:val="both"/>
        <w:rPr>
          <w:rFonts w:eastAsia="Hiragino Mincho ProN W3"/>
          <w:lang w:val="en-US"/>
        </w:rPr>
      </w:pPr>
    </w:p>
    <w:p w14:paraId="4FB1FE6D" w14:textId="77777777" w:rsidR="00303948" w:rsidRPr="00BB2860" w:rsidRDefault="00303948" w:rsidP="0047571B">
      <w:pPr>
        <w:ind w:left="-284" w:right="-2"/>
        <w:jc w:val="both"/>
        <w:rPr>
          <w:rFonts w:eastAsia="Hiragino Mincho ProN W3"/>
          <w:lang w:val="en-US"/>
        </w:rPr>
      </w:pPr>
    </w:p>
    <w:p w14:paraId="455CA8DF" w14:textId="30F9BAD8" w:rsidR="00CF6C39" w:rsidRPr="00BB2860" w:rsidRDefault="002E5F2B" w:rsidP="0047571B">
      <w:pPr>
        <w:ind w:left="-284" w:right="-2"/>
      </w:pPr>
      <w:r w:rsidRPr="00BB2860">
        <w:rPr>
          <w:noProof/>
          <w:lang w:eastAsia="en-GB"/>
        </w:rPr>
        <w:drawing>
          <wp:inline distT="0" distB="0" distL="0" distR="0" wp14:anchorId="73EE6D5C" wp14:editId="44EF2889">
            <wp:extent cx="1251585" cy="513499"/>
            <wp:effectExtent l="0" t="0" r="0" b="0"/>
            <wp:docPr id="1" name="Picture 1" descr="Macintosh HD:Users:mcrab:Desktop:2014_02_14:signatur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mcrab:Desktop:2014_02_14:signature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1175" b="59290" l="18823" r="83914">
                                  <a14:backgroundMark x1="44279" y1="51913" x2="44279" y2="51913"/>
                                  <a14:backgroundMark x1="41957" y1="38798" x2="41957" y2="38798"/>
                                  <a14:backgroundMark x1="41294" y1="32240" x2="41294" y2="32240"/>
                                  <a14:backgroundMark x1="41376" y1="53962" x2="41376" y2="53962"/>
                                  <a14:backgroundMark x1="39884" y1="49590" x2="39884" y2="49590"/>
                                  <a14:backgroundMark x1="38640" y1="52186" x2="38640" y2="52186"/>
                                  <a14:backgroundMark x1="36153" y1="46858" x2="36153" y2="46858"/>
                                  <a14:backgroundMark x1="28441" y1="51913" x2="28441" y2="51913"/>
                                  <a14:backgroundMark x1="31841" y1="44809" x2="31841" y2="44809"/>
                                  <a14:backgroundMark x1="26119" y1="32923" x2="26119" y2="32923"/>
                                  <a14:backgroundMark x1="29436" y1="54918" x2="29436" y2="54918"/>
                                  <a14:backgroundMark x1="51078" y1="39344" x2="51078" y2="39344"/>
                                  <a14:backgroundMark x1="56799" y1="47541" x2="56799" y2="47541"/>
                                  <a14:backgroundMark x1="60531" y1="52322" x2="60531" y2="52322"/>
                                  <a14:backgroundMark x1="64013" y1="46448" x2="64013" y2="46448"/>
                                  <a14:backgroundMark x1="69983" y1="48907" x2="69983" y2="48907"/>
                                  <a14:backgroundMark x1="41128" y1="42213" x2="41128" y2="42213"/>
                                  <a14:backgroundMark x1="34577" y1="38798" x2="34577" y2="38798"/>
                                  <a14:backgroundMark x1="34992" y1="53552" x2="34992" y2="53552"/>
                                  <a14:backgroundMark x1="33748" y1="45082" x2="33748" y2="45082"/>
                                  <a14:backgroundMark x1="27197" y1="32923" x2="27197" y2="32923"/>
                                  <a14:backgroundMark x1="23632" y1="50956" x2="23632" y2="5095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58" t="16652" r="13342" b="35755"/>
                    <a:stretch/>
                  </pic:blipFill>
                  <pic:spPr bwMode="auto">
                    <a:xfrm>
                      <a:off x="0" y="0"/>
                      <a:ext cx="1327173" cy="54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</wp:inline>
        </w:drawing>
      </w:r>
      <w:r w:rsidR="00CF6C39" w:rsidRPr="00BB2860">
        <w:t xml:space="preserve">      </w:t>
      </w:r>
    </w:p>
    <w:p w14:paraId="000C4347" w14:textId="77777777" w:rsidR="00166AC0" w:rsidRPr="00BB2860" w:rsidRDefault="00166AC0" w:rsidP="0047571B">
      <w:pPr>
        <w:ind w:left="-284" w:right="-2"/>
        <w:jc w:val="both"/>
        <w:outlineLvl w:val="0"/>
        <w:rPr>
          <w:lang w:val="en-US"/>
        </w:rPr>
      </w:pPr>
    </w:p>
    <w:p w14:paraId="4A1CD8B2" w14:textId="77777777" w:rsidR="00303948" w:rsidRPr="00BB2860" w:rsidRDefault="00303948" w:rsidP="0047571B">
      <w:pPr>
        <w:ind w:left="-284" w:right="-2"/>
        <w:jc w:val="both"/>
        <w:outlineLvl w:val="0"/>
        <w:rPr>
          <w:lang w:val="en-US"/>
        </w:rPr>
      </w:pPr>
    </w:p>
    <w:p w14:paraId="53DE198D" w14:textId="1CEDF2C4" w:rsidR="004E1035" w:rsidRPr="00BB2860" w:rsidRDefault="00B378BA" w:rsidP="0047571B">
      <w:pPr>
        <w:ind w:left="-284" w:right="-2"/>
        <w:jc w:val="both"/>
        <w:outlineLvl w:val="0"/>
        <w:rPr>
          <w:lang w:val="en-US"/>
        </w:rPr>
      </w:pPr>
      <w:r w:rsidRPr="00BB2860">
        <w:rPr>
          <w:lang w:val="en-US"/>
        </w:rPr>
        <w:t xml:space="preserve">Mark J. Crabtree </w:t>
      </w:r>
      <w:r w:rsidR="00303948" w:rsidRPr="00BB2860">
        <w:rPr>
          <w:lang w:val="en-US"/>
        </w:rPr>
        <w:t>PhD</w:t>
      </w:r>
    </w:p>
    <w:p w14:paraId="7F659B42" w14:textId="7DA801A3" w:rsidR="00256833" w:rsidRPr="00BB2860" w:rsidRDefault="00256833" w:rsidP="00256833">
      <w:pPr>
        <w:ind w:left="-284" w:right="-6"/>
        <w:jc w:val="both"/>
        <w:rPr>
          <w:lang w:val="en-US"/>
        </w:rPr>
      </w:pPr>
      <w:r w:rsidRPr="00BB2860">
        <w:rPr>
          <w:lang w:val="en-US"/>
        </w:rPr>
        <w:t xml:space="preserve"> </w:t>
      </w:r>
    </w:p>
    <w:sectPr w:rsidR="00256833" w:rsidRPr="00BB2860" w:rsidSect="00A4506B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6" w:h="16838" w:code="9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81501" w14:textId="77777777" w:rsidR="00091B0F" w:rsidRDefault="00091B0F">
      <w:r>
        <w:separator/>
      </w:r>
    </w:p>
  </w:endnote>
  <w:endnote w:type="continuationSeparator" w:id="0">
    <w:p w14:paraId="535858C9" w14:textId="77777777" w:rsidR="00091B0F" w:rsidRDefault="0009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iragino Mincho ProN W3">
    <w:altName w:val="Hiragino Mincho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529A" w14:textId="52042825" w:rsidR="00D5234D" w:rsidRDefault="00337B98" w:rsidP="00337B98">
    <w:pPr>
      <w:pStyle w:val="Footer"/>
      <w:tabs>
        <w:tab w:val="clear" w:pos="4153"/>
        <w:tab w:val="clear" w:pos="8306"/>
        <w:tab w:val="center" w:pos="-284"/>
        <w:tab w:val="right" w:pos="9356"/>
      </w:tabs>
      <w:ind w:left="-284"/>
    </w:pPr>
    <w:r>
      <w:fldChar w:fldCharType="begin"/>
    </w:r>
    <w:r w:rsidR="001D0FAA">
      <w:instrText xml:space="preserve"> INCLUDEPICTURE "C:\\var\\folders\\5r\\lf7sz3q57h553bl4zft97q700000gn\\T\\com.microsoft.Word\\WebArchiveCopyPasteTempFiles\\athena-swan-silver-award2.png?w=570&amp;h=321&amp;fit=crop&amp;q=60&amp;auto=format" \* MERGEFORMAT </w:instrText>
    </w:r>
    <w:r>
      <w:fldChar w:fldCharType="separate"/>
    </w:r>
    <w:r>
      <w:rPr>
        <w:noProof/>
      </w:rPr>
      <w:drawing>
        <wp:inline distT="0" distB="0" distL="0" distR="0" wp14:anchorId="31B3C6ED" wp14:editId="58E33947">
          <wp:extent cx="907143" cy="510789"/>
          <wp:effectExtent l="0" t="0" r="0" b="0"/>
          <wp:docPr id="3" name="Picture 3" descr="Image result for athena swan sil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athena swan silv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946" cy="54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D5234D">
      <w:rPr>
        <w:rFonts w:ascii="Palatino Linotype" w:hAnsi="Palatino Linotype"/>
        <w:color w:val="000080"/>
        <w:sz w:val="16"/>
        <w:szCs w:val="16"/>
      </w:rPr>
      <w:tab/>
      <w:t xml:space="preserve">        </w:t>
    </w:r>
    <w:r w:rsidR="00D5234D">
      <w:rPr>
        <w:noProof/>
        <w:lang w:eastAsia="en-GB"/>
      </w:rPr>
      <w:drawing>
        <wp:inline distT="0" distB="0" distL="0" distR="0" wp14:anchorId="2D853E9B" wp14:editId="6BBF7B93">
          <wp:extent cx="1803400" cy="584200"/>
          <wp:effectExtent l="0" t="0" r="0" b="0"/>
          <wp:docPr id="13" name="Picture 13" descr="RDMLogoPreferred_CMYKBlack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DMLogoPreferred_CMYKBlacktyp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1DE0F" w14:textId="77777777" w:rsidR="00091B0F" w:rsidRDefault="00091B0F">
      <w:r>
        <w:separator/>
      </w:r>
    </w:p>
  </w:footnote>
  <w:footnote w:type="continuationSeparator" w:id="0">
    <w:p w14:paraId="280C2D7F" w14:textId="77777777" w:rsidR="00091B0F" w:rsidRDefault="00091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CA6B" w14:textId="77777777" w:rsidR="00D5234D" w:rsidRDefault="00D5234D" w:rsidP="00FB052E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8E34BF" w14:textId="77777777" w:rsidR="00D5234D" w:rsidRDefault="00D5234D" w:rsidP="00FB052E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C323" w14:textId="77777777" w:rsidR="00D5234D" w:rsidRPr="009D4E72" w:rsidRDefault="00D5234D" w:rsidP="00FB052E">
    <w:pPr>
      <w:pStyle w:val="Header"/>
      <w:framePr w:wrap="around" w:vAnchor="text" w:hAnchor="margin" w:y="1"/>
      <w:rPr>
        <w:rStyle w:val="PageNumber"/>
      </w:rPr>
    </w:pPr>
  </w:p>
  <w:p w14:paraId="5628E7E9" w14:textId="77777777" w:rsidR="00D5234D" w:rsidRDefault="00D5234D" w:rsidP="00FB05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8D8F" w14:textId="77777777" w:rsidR="00D5234D" w:rsidRPr="00E25D9F" w:rsidRDefault="00D5234D" w:rsidP="002961E3">
    <w:pPr>
      <w:pStyle w:val="OXTITLE"/>
      <w:tabs>
        <w:tab w:val="left" w:pos="2835"/>
      </w:tabs>
      <w:ind w:left="-284"/>
      <w:rPr>
        <w:rFonts w:ascii="Verdana" w:hAnsi="Verdana"/>
        <w:b/>
        <w:caps w:val="0"/>
      </w:rPr>
    </w:pPr>
    <w:r>
      <w:rPr>
        <w:rFonts w:ascii="Verdana" w:hAnsi="Verdana"/>
        <w:b/>
        <w:caps w:val="0"/>
        <w:noProof/>
      </w:rPr>
      <w:drawing>
        <wp:anchor distT="0" distB="0" distL="114300" distR="114300" simplePos="0" relativeHeight="251657728" behindDoc="0" locked="1" layoutInCell="1" allowOverlap="0" wp14:anchorId="360D618B" wp14:editId="3A63E93D">
          <wp:simplePos x="0" y="0"/>
          <wp:positionH relativeFrom="column">
            <wp:posOffset>5008880</wp:posOffset>
          </wp:positionH>
          <wp:positionV relativeFrom="page">
            <wp:posOffset>533400</wp:posOffset>
          </wp:positionV>
          <wp:extent cx="942975" cy="942975"/>
          <wp:effectExtent l="0" t="0" r="0" b="0"/>
          <wp:wrapSquare wrapText="left"/>
          <wp:docPr id="20" name="Picture 15" descr="OX_logo_600bit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OX_logo_600bitpl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</w:rPr>
      <w:t>D</w:t>
    </w:r>
    <w:r>
      <w:rPr>
        <w:rFonts w:ascii="Verdana" w:hAnsi="Verdana"/>
        <w:b/>
        <w:caps w:val="0"/>
      </w:rPr>
      <w:t>ivision of Cardiovascular Medicine</w:t>
    </w:r>
  </w:p>
  <w:p w14:paraId="309A9745" w14:textId="77777777" w:rsidR="00D5234D" w:rsidRDefault="00D5234D" w:rsidP="005822AE">
    <w:pPr>
      <w:pStyle w:val="OXADDRESS"/>
      <w:ind w:left="-284"/>
      <w:rPr>
        <w:rFonts w:ascii="Verdana" w:hAnsi="Verdana"/>
        <w:b/>
        <w:sz w:val="16"/>
        <w:szCs w:val="16"/>
      </w:rPr>
    </w:pPr>
    <w:r w:rsidRPr="0033736B">
      <w:rPr>
        <w:rFonts w:ascii="Verdana" w:hAnsi="Verdana"/>
        <w:b/>
        <w:sz w:val="16"/>
        <w:szCs w:val="16"/>
      </w:rPr>
      <w:t>Radcliffe Department of Medicine,</w:t>
    </w:r>
  </w:p>
  <w:p w14:paraId="35A9F055" w14:textId="77777777" w:rsidR="00D5234D" w:rsidRDefault="00D5234D" w:rsidP="005822AE">
    <w:pPr>
      <w:pStyle w:val="OXADDRESS"/>
      <w:ind w:left="-284"/>
      <w:rPr>
        <w:rFonts w:ascii="Verdana" w:hAnsi="Verdana"/>
        <w:b/>
        <w:sz w:val="16"/>
        <w:szCs w:val="16"/>
      </w:rPr>
    </w:pPr>
  </w:p>
  <w:p w14:paraId="5375C48B" w14:textId="77777777" w:rsidR="00D5234D" w:rsidRDefault="00D5234D" w:rsidP="005822AE">
    <w:pPr>
      <w:pStyle w:val="OXADDRESS"/>
      <w:ind w:left="-284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Dr Mark J. Crabtree</w:t>
    </w:r>
  </w:p>
  <w:p w14:paraId="6801F644" w14:textId="767C71A4" w:rsidR="00D5234D" w:rsidRPr="002961E3" w:rsidRDefault="00297A20" w:rsidP="005822AE">
    <w:pPr>
      <w:pStyle w:val="OXADDRESS"/>
      <w:ind w:left="-284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Associate Professor</w:t>
    </w:r>
  </w:p>
  <w:p w14:paraId="2E516C84" w14:textId="77777777" w:rsidR="00D5234D" w:rsidRPr="002961E3" w:rsidRDefault="00D5234D" w:rsidP="005822AE">
    <w:pPr>
      <w:pStyle w:val="OXADDRESS"/>
      <w:ind w:left="-284"/>
      <w:rPr>
        <w:rFonts w:ascii="Verdana" w:hAnsi="Verdana"/>
        <w:sz w:val="16"/>
        <w:szCs w:val="16"/>
      </w:rPr>
    </w:pPr>
    <w:r w:rsidRPr="002961E3">
      <w:rPr>
        <w:rFonts w:ascii="Verdana" w:hAnsi="Verdana"/>
        <w:sz w:val="16"/>
        <w:szCs w:val="16"/>
      </w:rPr>
      <w:t xml:space="preserve">Level 6, West Wing, John Radcliffe Hospital, </w:t>
    </w:r>
  </w:p>
  <w:p w14:paraId="04BCC751" w14:textId="77777777" w:rsidR="00D5234D" w:rsidRPr="002961E3" w:rsidRDefault="00D5234D" w:rsidP="005822AE">
    <w:pPr>
      <w:pStyle w:val="OXADDRESS"/>
      <w:ind w:left="-284"/>
      <w:rPr>
        <w:rFonts w:ascii="Verdana" w:hAnsi="Verdana"/>
        <w:sz w:val="16"/>
        <w:szCs w:val="16"/>
      </w:rPr>
    </w:pPr>
    <w:r w:rsidRPr="002961E3">
      <w:rPr>
        <w:rFonts w:ascii="Verdana" w:hAnsi="Verdana"/>
        <w:sz w:val="16"/>
        <w:szCs w:val="16"/>
      </w:rPr>
      <w:t>Oxford, OX3 9DU</w:t>
    </w:r>
    <w:r>
      <w:rPr>
        <w:rFonts w:ascii="Verdana" w:hAnsi="Verdana"/>
        <w:sz w:val="16"/>
        <w:szCs w:val="16"/>
      </w:rPr>
      <w:t>, UK.</w:t>
    </w:r>
  </w:p>
  <w:p w14:paraId="59372D37" w14:textId="70B7DF59" w:rsidR="00D5234D" w:rsidRPr="002961E3" w:rsidRDefault="00D5234D" w:rsidP="002961E3">
    <w:pPr>
      <w:pStyle w:val="OXADDRESS"/>
      <w:tabs>
        <w:tab w:val="left" w:pos="3402"/>
      </w:tabs>
      <w:ind w:left="-284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Tel: </w:t>
    </w:r>
    <w:r w:rsidRPr="002961E3">
      <w:rPr>
        <w:rFonts w:ascii="Verdana" w:hAnsi="Verdana"/>
        <w:sz w:val="16"/>
        <w:szCs w:val="16"/>
      </w:rPr>
      <w:t>+44(0)1865 287662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ab/>
      <w:t xml:space="preserve"> </w:t>
    </w:r>
    <w:r w:rsidR="00BB2860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>Fax: +44(0)1865 287664</w:t>
    </w:r>
  </w:p>
  <w:p w14:paraId="34CE7910" w14:textId="0F2351DD" w:rsidR="00D5234D" w:rsidRPr="00D318C6" w:rsidRDefault="00D5234D" w:rsidP="00D318C6">
    <w:pPr>
      <w:pStyle w:val="OXADDRESS"/>
      <w:pBdr>
        <w:bottom w:val="single" w:sz="4" w:space="1" w:color="auto"/>
      </w:pBdr>
      <w:tabs>
        <w:tab w:val="center" w:pos="3402"/>
      </w:tabs>
      <w:ind w:left="-284"/>
      <w:rPr>
        <w:rFonts w:ascii="Verdana" w:hAnsi="Verdana"/>
        <w:sz w:val="16"/>
        <w:szCs w:val="16"/>
      </w:rPr>
    </w:pPr>
    <w:r w:rsidRPr="002961E3">
      <w:rPr>
        <w:rFonts w:ascii="Verdana" w:hAnsi="Verdana"/>
        <w:sz w:val="16"/>
        <w:szCs w:val="16"/>
      </w:rPr>
      <w:t xml:space="preserve">Email: </w:t>
    </w:r>
    <w:hyperlink r:id="rId2" w:history="1">
      <w:r w:rsidR="00BB2860" w:rsidRPr="003E0B39">
        <w:rPr>
          <w:rStyle w:val="Hyperlink"/>
          <w:rFonts w:ascii="Verdana" w:hAnsi="Verdana"/>
          <w:sz w:val="16"/>
          <w:szCs w:val="16"/>
        </w:rPr>
        <w:t>mark.crabtree@well.ox.ac.uk</w:t>
      </w:r>
    </w:hyperlink>
    <w:r w:rsidRPr="002961E3">
      <w:rPr>
        <w:rFonts w:ascii="Verdana" w:hAnsi="Verdana"/>
        <w:sz w:val="16"/>
        <w:szCs w:val="16"/>
      </w:rPr>
      <w:tab/>
    </w:r>
    <w:r w:rsidR="00BB2860">
      <w:rPr>
        <w:rFonts w:ascii="Verdana" w:hAnsi="Verdana"/>
        <w:sz w:val="16"/>
        <w:szCs w:val="16"/>
      </w:rPr>
      <w:tab/>
      <w:t xml:space="preserve"> Web: </w:t>
    </w:r>
    <w:hyperlink r:id="rId3" w:history="1">
      <w:r w:rsidR="00BB2860" w:rsidRPr="003E0B39">
        <w:rPr>
          <w:rStyle w:val="Hyperlink"/>
          <w:rFonts w:ascii="Verdana" w:hAnsi="Verdana"/>
          <w:sz w:val="16"/>
          <w:szCs w:val="16"/>
        </w:rPr>
        <w:t>https://www.rdm.ox.ac.uk/people/mark-crabtree</w:t>
      </w:r>
    </w:hyperlink>
    <w:r w:rsidR="00BB2860">
      <w:rPr>
        <w:rFonts w:ascii="Verdana" w:hAnsi="Verdana"/>
        <w:sz w:val="16"/>
        <w:szCs w:val="16"/>
      </w:rPr>
      <w:t xml:space="preserve"> </w:t>
    </w:r>
  </w:p>
  <w:p w14:paraId="70072BBC" w14:textId="77777777" w:rsidR="00D5234D" w:rsidRPr="002961E3" w:rsidRDefault="00D5234D" w:rsidP="00D318C6">
    <w:pPr>
      <w:pStyle w:val="OXADDRESS"/>
      <w:pBdr>
        <w:bottom w:val="single" w:sz="4" w:space="1" w:color="auto"/>
      </w:pBdr>
      <w:tabs>
        <w:tab w:val="center" w:pos="3402"/>
      </w:tabs>
      <w:ind w:left="-284"/>
      <w:rPr>
        <w:rFonts w:ascii="Verdana" w:hAnsi="Verdana"/>
        <w:color w:val="3366FF"/>
        <w:sz w:val="16"/>
        <w:szCs w:val="16"/>
      </w:rPr>
    </w:pPr>
  </w:p>
  <w:p w14:paraId="5E25ABBA" w14:textId="77777777" w:rsidR="00D5234D" w:rsidRPr="00FF0A3B" w:rsidRDefault="00D5234D" w:rsidP="00FB052E">
    <w:pPr>
      <w:pStyle w:val="OXADDRESS"/>
      <w:rPr>
        <w:rFonts w:ascii="Palatino Linotype" w:hAnsi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1442D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4"/>
  <w:drawingGridVerticalSpacing w:val="284"/>
  <w:doNotUseMarginsForDrawingGridOrigin/>
  <w:drawingGridHorizontalOrigin w:val="567"/>
  <w:drawingGridVerticalOrigin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B9"/>
    <w:rsid w:val="00007E1B"/>
    <w:rsid w:val="00011A4F"/>
    <w:rsid w:val="00023E48"/>
    <w:rsid w:val="00032DB7"/>
    <w:rsid w:val="00045460"/>
    <w:rsid w:val="00046E28"/>
    <w:rsid w:val="00064CA0"/>
    <w:rsid w:val="000677E6"/>
    <w:rsid w:val="000718E7"/>
    <w:rsid w:val="000729EE"/>
    <w:rsid w:val="00080166"/>
    <w:rsid w:val="00091B0F"/>
    <w:rsid w:val="000A2EC7"/>
    <w:rsid w:val="000B254B"/>
    <w:rsid w:val="000B4942"/>
    <w:rsid w:val="000C102D"/>
    <w:rsid w:val="000C1410"/>
    <w:rsid w:val="000C4A27"/>
    <w:rsid w:val="000D1BAF"/>
    <w:rsid w:val="000D59E0"/>
    <w:rsid w:val="000D7C8B"/>
    <w:rsid w:val="000E2B95"/>
    <w:rsid w:val="000E4FD0"/>
    <w:rsid w:val="000F0A81"/>
    <w:rsid w:val="000F1928"/>
    <w:rsid w:val="00112931"/>
    <w:rsid w:val="0011758D"/>
    <w:rsid w:val="0015419B"/>
    <w:rsid w:val="0016249D"/>
    <w:rsid w:val="00166AC0"/>
    <w:rsid w:val="00191050"/>
    <w:rsid w:val="001B6A91"/>
    <w:rsid w:val="001C69F8"/>
    <w:rsid w:val="001D0FAA"/>
    <w:rsid w:val="001D4025"/>
    <w:rsid w:val="001D4616"/>
    <w:rsid w:val="001E1A66"/>
    <w:rsid w:val="001E3AF3"/>
    <w:rsid w:val="001F1C2C"/>
    <w:rsid w:val="001F374B"/>
    <w:rsid w:val="002008D2"/>
    <w:rsid w:val="00207971"/>
    <w:rsid w:val="00207FC4"/>
    <w:rsid w:val="00225B8B"/>
    <w:rsid w:val="00230B09"/>
    <w:rsid w:val="00256833"/>
    <w:rsid w:val="00257D19"/>
    <w:rsid w:val="00267279"/>
    <w:rsid w:val="00275169"/>
    <w:rsid w:val="00294384"/>
    <w:rsid w:val="002961E3"/>
    <w:rsid w:val="00297A20"/>
    <w:rsid w:val="002B6E8A"/>
    <w:rsid w:val="002C2905"/>
    <w:rsid w:val="002E5F2B"/>
    <w:rsid w:val="002F2529"/>
    <w:rsid w:val="002F3FF0"/>
    <w:rsid w:val="002F6E32"/>
    <w:rsid w:val="00303948"/>
    <w:rsid w:val="00304EF4"/>
    <w:rsid w:val="00317521"/>
    <w:rsid w:val="00320BCA"/>
    <w:rsid w:val="00322338"/>
    <w:rsid w:val="0033337B"/>
    <w:rsid w:val="0033736B"/>
    <w:rsid w:val="00337B98"/>
    <w:rsid w:val="00343B70"/>
    <w:rsid w:val="003468E1"/>
    <w:rsid w:val="00367820"/>
    <w:rsid w:val="00380A39"/>
    <w:rsid w:val="003813E9"/>
    <w:rsid w:val="003937DF"/>
    <w:rsid w:val="003A0D17"/>
    <w:rsid w:val="003A0D4F"/>
    <w:rsid w:val="003B0B61"/>
    <w:rsid w:val="003C5869"/>
    <w:rsid w:val="003C7E13"/>
    <w:rsid w:val="003D17DE"/>
    <w:rsid w:val="003D5FBC"/>
    <w:rsid w:val="003D6E44"/>
    <w:rsid w:val="003E23B4"/>
    <w:rsid w:val="003F175F"/>
    <w:rsid w:val="00403A26"/>
    <w:rsid w:val="00405CA3"/>
    <w:rsid w:val="004133AA"/>
    <w:rsid w:val="00417F64"/>
    <w:rsid w:val="004269C0"/>
    <w:rsid w:val="00430FCC"/>
    <w:rsid w:val="00432FF3"/>
    <w:rsid w:val="00434A2D"/>
    <w:rsid w:val="00443CD7"/>
    <w:rsid w:val="004543B8"/>
    <w:rsid w:val="004741B9"/>
    <w:rsid w:val="0047571B"/>
    <w:rsid w:val="004757F1"/>
    <w:rsid w:val="00476346"/>
    <w:rsid w:val="00477AFD"/>
    <w:rsid w:val="0049430A"/>
    <w:rsid w:val="004A37C9"/>
    <w:rsid w:val="004D48C1"/>
    <w:rsid w:val="004E1035"/>
    <w:rsid w:val="004E132D"/>
    <w:rsid w:val="004E290F"/>
    <w:rsid w:val="004E3A23"/>
    <w:rsid w:val="0050452F"/>
    <w:rsid w:val="005046F7"/>
    <w:rsid w:val="00506B27"/>
    <w:rsid w:val="00512B15"/>
    <w:rsid w:val="005242A0"/>
    <w:rsid w:val="00540581"/>
    <w:rsid w:val="005418FA"/>
    <w:rsid w:val="00541B03"/>
    <w:rsid w:val="00580352"/>
    <w:rsid w:val="005822AE"/>
    <w:rsid w:val="005A7EEF"/>
    <w:rsid w:val="005C33B1"/>
    <w:rsid w:val="005C3813"/>
    <w:rsid w:val="005F26F5"/>
    <w:rsid w:val="00611AD6"/>
    <w:rsid w:val="006128F3"/>
    <w:rsid w:val="00612F35"/>
    <w:rsid w:val="00631D80"/>
    <w:rsid w:val="00637988"/>
    <w:rsid w:val="00637B41"/>
    <w:rsid w:val="006A457D"/>
    <w:rsid w:val="006A6E21"/>
    <w:rsid w:val="006C0DCA"/>
    <w:rsid w:val="006C14FB"/>
    <w:rsid w:val="006C4100"/>
    <w:rsid w:val="006E25BB"/>
    <w:rsid w:val="006E5B48"/>
    <w:rsid w:val="006F06CF"/>
    <w:rsid w:val="007039A0"/>
    <w:rsid w:val="0071482C"/>
    <w:rsid w:val="00720CB2"/>
    <w:rsid w:val="00737103"/>
    <w:rsid w:val="007424E2"/>
    <w:rsid w:val="007427B8"/>
    <w:rsid w:val="00742920"/>
    <w:rsid w:val="007511CA"/>
    <w:rsid w:val="00752961"/>
    <w:rsid w:val="007603AD"/>
    <w:rsid w:val="00766220"/>
    <w:rsid w:val="0077403C"/>
    <w:rsid w:val="00775319"/>
    <w:rsid w:val="0078259B"/>
    <w:rsid w:val="007C2117"/>
    <w:rsid w:val="00803C14"/>
    <w:rsid w:val="00806053"/>
    <w:rsid w:val="00807E52"/>
    <w:rsid w:val="00810CBC"/>
    <w:rsid w:val="00823793"/>
    <w:rsid w:val="00824AF1"/>
    <w:rsid w:val="00840783"/>
    <w:rsid w:val="00842DE1"/>
    <w:rsid w:val="00852379"/>
    <w:rsid w:val="00852442"/>
    <w:rsid w:val="00870B87"/>
    <w:rsid w:val="008922EF"/>
    <w:rsid w:val="00893D91"/>
    <w:rsid w:val="008A0701"/>
    <w:rsid w:val="008A5070"/>
    <w:rsid w:val="008B4F59"/>
    <w:rsid w:val="008B5CDC"/>
    <w:rsid w:val="008C2164"/>
    <w:rsid w:val="00904410"/>
    <w:rsid w:val="00907A85"/>
    <w:rsid w:val="00913C3D"/>
    <w:rsid w:val="00913E03"/>
    <w:rsid w:val="00943AC2"/>
    <w:rsid w:val="00943E2E"/>
    <w:rsid w:val="00950739"/>
    <w:rsid w:val="009619DE"/>
    <w:rsid w:val="00966738"/>
    <w:rsid w:val="00983DAF"/>
    <w:rsid w:val="009A2E2E"/>
    <w:rsid w:val="009C3ABD"/>
    <w:rsid w:val="009C70E3"/>
    <w:rsid w:val="009D1C8A"/>
    <w:rsid w:val="009D5E25"/>
    <w:rsid w:val="009E5892"/>
    <w:rsid w:val="009E6A5D"/>
    <w:rsid w:val="009F2C48"/>
    <w:rsid w:val="00A07551"/>
    <w:rsid w:val="00A16A02"/>
    <w:rsid w:val="00A442C4"/>
    <w:rsid w:val="00A4506B"/>
    <w:rsid w:val="00A45D75"/>
    <w:rsid w:val="00A46362"/>
    <w:rsid w:val="00A47D0C"/>
    <w:rsid w:val="00A51145"/>
    <w:rsid w:val="00A608AF"/>
    <w:rsid w:val="00A63DB3"/>
    <w:rsid w:val="00A753B3"/>
    <w:rsid w:val="00A81139"/>
    <w:rsid w:val="00A87009"/>
    <w:rsid w:val="00A878B7"/>
    <w:rsid w:val="00AA5BC7"/>
    <w:rsid w:val="00AC752A"/>
    <w:rsid w:val="00AD2742"/>
    <w:rsid w:val="00B0184C"/>
    <w:rsid w:val="00B112A1"/>
    <w:rsid w:val="00B21310"/>
    <w:rsid w:val="00B378BA"/>
    <w:rsid w:val="00B43021"/>
    <w:rsid w:val="00B47BC7"/>
    <w:rsid w:val="00B54D24"/>
    <w:rsid w:val="00B60CF5"/>
    <w:rsid w:val="00B64181"/>
    <w:rsid w:val="00B679D6"/>
    <w:rsid w:val="00B708A9"/>
    <w:rsid w:val="00B80FF2"/>
    <w:rsid w:val="00B82F47"/>
    <w:rsid w:val="00B863B3"/>
    <w:rsid w:val="00B93727"/>
    <w:rsid w:val="00BA713B"/>
    <w:rsid w:val="00BB2860"/>
    <w:rsid w:val="00BF681D"/>
    <w:rsid w:val="00C03058"/>
    <w:rsid w:val="00C11B7F"/>
    <w:rsid w:val="00C23D39"/>
    <w:rsid w:val="00C4148C"/>
    <w:rsid w:val="00C436E1"/>
    <w:rsid w:val="00C60B52"/>
    <w:rsid w:val="00C6173F"/>
    <w:rsid w:val="00C63334"/>
    <w:rsid w:val="00C75DC7"/>
    <w:rsid w:val="00C76961"/>
    <w:rsid w:val="00C95968"/>
    <w:rsid w:val="00CA3D5C"/>
    <w:rsid w:val="00CD5B48"/>
    <w:rsid w:val="00CF061B"/>
    <w:rsid w:val="00CF6C39"/>
    <w:rsid w:val="00D20083"/>
    <w:rsid w:val="00D216BA"/>
    <w:rsid w:val="00D318C6"/>
    <w:rsid w:val="00D5234D"/>
    <w:rsid w:val="00D578CA"/>
    <w:rsid w:val="00D6223C"/>
    <w:rsid w:val="00D7169B"/>
    <w:rsid w:val="00DC42BC"/>
    <w:rsid w:val="00DC5CD0"/>
    <w:rsid w:val="00DD2B0B"/>
    <w:rsid w:val="00DF1C87"/>
    <w:rsid w:val="00DF3B56"/>
    <w:rsid w:val="00E175B3"/>
    <w:rsid w:val="00E24842"/>
    <w:rsid w:val="00E25D9F"/>
    <w:rsid w:val="00E405BE"/>
    <w:rsid w:val="00E44B64"/>
    <w:rsid w:val="00E47AC4"/>
    <w:rsid w:val="00E53572"/>
    <w:rsid w:val="00E620C9"/>
    <w:rsid w:val="00E6280B"/>
    <w:rsid w:val="00E732D0"/>
    <w:rsid w:val="00E81ECA"/>
    <w:rsid w:val="00E9325B"/>
    <w:rsid w:val="00E933A8"/>
    <w:rsid w:val="00EA202F"/>
    <w:rsid w:val="00EA2A9A"/>
    <w:rsid w:val="00EA689B"/>
    <w:rsid w:val="00EA759E"/>
    <w:rsid w:val="00EA7C5C"/>
    <w:rsid w:val="00EB05D9"/>
    <w:rsid w:val="00EC34E9"/>
    <w:rsid w:val="00ED2A64"/>
    <w:rsid w:val="00EF4125"/>
    <w:rsid w:val="00EF6A73"/>
    <w:rsid w:val="00F14E8E"/>
    <w:rsid w:val="00F14FED"/>
    <w:rsid w:val="00F1521A"/>
    <w:rsid w:val="00F3230F"/>
    <w:rsid w:val="00F32B26"/>
    <w:rsid w:val="00F44EF5"/>
    <w:rsid w:val="00F539AA"/>
    <w:rsid w:val="00F63239"/>
    <w:rsid w:val="00F64461"/>
    <w:rsid w:val="00F72C2E"/>
    <w:rsid w:val="00F77B19"/>
    <w:rsid w:val="00F8129F"/>
    <w:rsid w:val="00F90F2E"/>
    <w:rsid w:val="00FA0090"/>
    <w:rsid w:val="00FA0D09"/>
    <w:rsid w:val="00FA157A"/>
    <w:rsid w:val="00FB052E"/>
    <w:rsid w:val="00FB0B8D"/>
    <w:rsid w:val="00FC30CC"/>
    <w:rsid w:val="00FD5136"/>
    <w:rsid w:val="00FE5B34"/>
    <w:rsid w:val="00FF29A4"/>
    <w:rsid w:val="00FF4090"/>
    <w:rsid w:val="00FF4538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33DF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C39"/>
    <w:rPr>
      <w:sz w:val="24"/>
      <w:szCs w:val="24"/>
    </w:rPr>
  </w:style>
  <w:style w:type="paragraph" w:styleId="Heading1">
    <w:name w:val="heading 1"/>
    <w:basedOn w:val="Normal"/>
    <w:next w:val="Normal"/>
    <w:qFormat/>
    <w:rsid w:val="009848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333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644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XAddressee">
    <w:name w:val="OX Addressee"/>
    <w:link w:val="OXAddresseeCharChar"/>
    <w:rsid w:val="00157EB4"/>
    <w:pPr>
      <w:suppressAutoHyphens/>
    </w:pPr>
    <w:rPr>
      <w:sz w:val="24"/>
      <w:szCs w:val="24"/>
      <w:lang w:eastAsia="en-GB"/>
    </w:rPr>
  </w:style>
  <w:style w:type="paragraph" w:styleId="Footer">
    <w:name w:val="footer"/>
    <w:basedOn w:val="Normal"/>
    <w:rsid w:val="006F5BA6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98483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C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TITLE">
    <w:name w:val="OX TITLE"/>
    <w:rsid w:val="00E93704"/>
    <w:pPr>
      <w:tabs>
        <w:tab w:val="center" w:pos="4153"/>
        <w:tab w:val="right" w:pos="8306"/>
      </w:tabs>
      <w:spacing w:line="260" w:lineRule="exact"/>
    </w:pPr>
    <w:rPr>
      <w:rFonts w:ascii="Arial" w:hAnsi="Arial"/>
      <w:caps/>
      <w:spacing w:val="6"/>
      <w:sz w:val="22"/>
      <w:szCs w:val="22"/>
      <w:lang w:eastAsia="en-GB"/>
    </w:rPr>
  </w:style>
  <w:style w:type="paragraph" w:customStyle="1" w:styleId="OXADDRESS">
    <w:name w:val="OX ADDRESS"/>
    <w:link w:val="OXADDRESSCharChar"/>
    <w:rsid w:val="00E93704"/>
    <w:pPr>
      <w:tabs>
        <w:tab w:val="center" w:pos="4153"/>
        <w:tab w:val="right" w:pos="8306"/>
      </w:tabs>
      <w:spacing w:line="210" w:lineRule="exact"/>
    </w:pPr>
    <w:rPr>
      <w:rFonts w:ascii="Arial" w:hAnsi="Arial"/>
      <w:sz w:val="18"/>
      <w:szCs w:val="18"/>
      <w:lang w:eastAsia="en-GB"/>
    </w:rPr>
  </w:style>
  <w:style w:type="character" w:customStyle="1" w:styleId="OXPOSTCODE">
    <w:name w:val="OX POSTCODE"/>
    <w:rsid w:val="001335AC"/>
    <w:rPr>
      <w:rFonts w:ascii="Arial" w:hAnsi="Arial"/>
      <w:sz w:val="16"/>
      <w:szCs w:val="16"/>
      <w:lang w:val="en-GB" w:eastAsia="en-GB" w:bidi="ar-SA"/>
    </w:rPr>
  </w:style>
  <w:style w:type="character" w:customStyle="1" w:styleId="OXADDRESSCharChar">
    <w:name w:val="OX ADDRESS Char Char"/>
    <w:link w:val="OXADDRESS"/>
    <w:rsid w:val="00E93704"/>
    <w:rPr>
      <w:rFonts w:ascii="Arial" w:hAnsi="Arial"/>
      <w:sz w:val="18"/>
      <w:szCs w:val="18"/>
      <w:lang w:val="en-GB" w:eastAsia="en-GB" w:bidi="ar-SA"/>
    </w:rPr>
  </w:style>
  <w:style w:type="character" w:customStyle="1" w:styleId="OXAddresseeCharChar">
    <w:name w:val="OX Addressee Char Char"/>
    <w:link w:val="OXAddressee"/>
    <w:rsid w:val="00157EB4"/>
    <w:rPr>
      <w:sz w:val="24"/>
      <w:szCs w:val="24"/>
      <w:lang w:val="en-GB" w:eastAsia="en-GB" w:bidi="ar-SA"/>
    </w:rPr>
  </w:style>
  <w:style w:type="paragraph" w:customStyle="1" w:styleId="OXREFDATE">
    <w:name w:val="OX REF/DATE"/>
    <w:rsid w:val="00A42E1E"/>
    <w:pPr>
      <w:spacing w:line="260" w:lineRule="atLeast"/>
    </w:pPr>
    <w:rPr>
      <w:sz w:val="22"/>
      <w:szCs w:val="22"/>
      <w:lang w:eastAsia="en-GB"/>
    </w:rPr>
  </w:style>
  <w:style w:type="paragraph" w:customStyle="1" w:styleId="OXSUBJECT">
    <w:name w:val="OX SUBJECT"/>
    <w:basedOn w:val="Normal"/>
    <w:next w:val="Normal"/>
    <w:rsid w:val="00F42D24"/>
    <w:pPr>
      <w:spacing w:before="240"/>
    </w:pPr>
    <w:rPr>
      <w:b/>
    </w:rPr>
  </w:style>
  <w:style w:type="paragraph" w:customStyle="1" w:styleId="OXDEAR">
    <w:name w:val="OX DEAR"/>
    <w:basedOn w:val="Normal"/>
    <w:rsid w:val="00332106"/>
    <w:pPr>
      <w:spacing w:before="240"/>
    </w:pPr>
    <w:rPr>
      <w:szCs w:val="20"/>
    </w:rPr>
  </w:style>
  <w:style w:type="character" w:styleId="PageNumber">
    <w:name w:val="page number"/>
    <w:rsid w:val="009D4E72"/>
    <w:rPr>
      <w:rFonts w:ascii="Times New Roman" w:hAnsi="Times New Roman"/>
      <w:sz w:val="24"/>
      <w:szCs w:val="24"/>
      <w:lang w:val="en-GB" w:eastAsia="en-GB" w:bidi="ar-SA"/>
    </w:rPr>
  </w:style>
  <w:style w:type="character" w:styleId="Hyperlink">
    <w:name w:val="Hyperlink"/>
    <w:rsid w:val="0049196B"/>
    <w:rPr>
      <w:color w:val="0000FF"/>
      <w:u w:val="single"/>
    </w:rPr>
  </w:style>
  <w:style w:type="character" w:customStyle="1" w:styleId="msg1">
    <w:name w:val="msg1"/>
    <w:rsid w:val="00533FE3"/>
    <w:rPr>
      <w:color w:val="FF3300"/>
    </w:rPr>
  </w:style>
  <w:style w:type="character" w:styleId="FollowedHyperlink">
    <w:name w:val="FollowedHyperlink"/>
    <w:rsid w:val="002961E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763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6346"/>
    <w:rPr>
      <w:rFonts w:ascii="Lucida Grande" w:hAnsi="Lucida Grande" w:cs="Lucida Grande"/>
      <w:sz w:val="18"/>
      <w:szCs w:val="18"/>
    </w:rPr>
  </w:style>
  <w:style w:type="paragraph" w:styleId="BodyText3">
    <w:name w:val="Body Text 3"/>
    <w:basedOn w:val="Normal"/>
    <w:link w:val="BodyText3Char"/>
    <w:rsid w:val="00B47BC7"/>
    <w:pPr>
      <w:spacing w:after="120"/>
    </w:pPr>
    <w:rPr>
      <w:rFonts w:ascii="Arial" w:eastAsia="Times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47BC7"/>
    <w:rPr>
      <w:rFonts w:ascii="Arial" w:eastAsia="Times" w:hAnsi="Arial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F644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409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333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dm.ox.ac.uk/people/mark-crabtree" TargetMode="External"/><Relationship Id="rId2" Type="http://schemas.openxmlformats.org/officeDocument/2006/relationships/hyperlink" Target="mailto:mark.crabtree@well.ox.ac.uk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p.WHGC\Documents\Word\JFP%20headed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C:\Users\johnp.WHGC\Documents\Word\JFP headed paper.dotx</Template>
  <TotalTime>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sdf</vt:lpstr>
    </vt:vector>
  </TitlesOfParts>
  <Company>NMDS</Company>
  <LinksUpToDate>false</LinksUpToDate>
  <CharactersWithSpaces>1025</CharactersWithSpaces>
  <SharedDoc>false</SharedDoc>
  <HLinks>
    <vt:vector size="24" baseType="variant">
      <vt:variant>
        <vt:i4>6094920</vt:i4>
      </vt:variant>
      <vt:variant>
        <vt:i4>2</vt:i4>
      </vt:variant>
      <vt:variant>
        <vt:i4>0</vt:i4>
      </vt:variant>
      <vt:variant>
        <vt:i4>5</vt:i4>
      </vt:variant>
      <vt:variant>
        <vt:lpwstr>http://www.cardiov.ox.ac.uk/</vt:lpwstr>
      </vt:variant>
      <vt:variant>
        <vt:lpwstr/>
      </vt:variant>
      <vt:variant>
        <vt:i4>65637</vt:i4>
      </vt:variant>
      <vt:variant>
        <vt:i4>6839</vt:i4>
      </vt:variant>
      <vt:variant>
        <vt:i4>1025</vt:i4>
      </vt:variant>
      <vt:variant>
        <vt:i4>1</vt:i4>
      </vt:variant>
      <vt:variant>
        <vt:lpwstr>signature</vt:lpwstr>
      </vt:variant>
      <vt:variant>
        <vt:lpwstr/>
      </vt:variant>
      <vt:variant>
        <vt:i4>5767176</vt:i4>
      </vt:variant>
      <vt:variant>
        <vt:i4>7262</vt:i4>
      </vt:variant>
      <vt:variant>
        <vt:i4>1026</vt:i4>
      </vt:variant>
      <vt:variant>
        <vt:i4>1</vt:i4>
      </vt:variant>
      <vt:variant>
        <vt:lpwstr>AS_CMYK_Bronze Award_300dpi</vt:lpwstr>
      </vt:variant>
      <vt:variant>
        <vt:lpwstr/>
      </vt:variant>
      <vt:variant>
        <vt:i4>6750286</vt:i4>
      </vt:variant>
      <vt:variant>
        <vt:i4>7289</vt:i4>
      </vt:variant>
      <vt:variant>
        <vt:i4>1027</vt:i4>
      </vt:variant>
      <vt:variant>
        <vt:i4>1</vt:i4>
      </vt:variant>
      <vt:variant>
        <vt:lpwstr>RDMLogoPreferred_CMYKBlacktype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</dc:title>
  <dc:subject/>
  <dc:creator>John F Peden</dc:creator>
  <cp:keywords/>
  <cp:lastModifiedBy>Mark Crabtree</cp:lastModifiedBy>
  <cp:revision>4</cp:revision>
  <cp:lastPrinted>2020-01-15T17:00:00Z</cp:lastPrinted>
  <dcterms:created xsi:type="dcterms:W3CDTF">2021-09-29T09:44:00Z</dcterms:created>
  <dcterms:modified xsi:type="dcterms:W3CDTF">2021-09-29T09:47:00Z</dcterms:modified>
</cp:coreProperties>
</file>