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E1C" w:rsidRPr="00394E1C" w:rsidRDefault="00394E1C">
      <w:pPr>
        <w:rPr>
          <w:b/>
          <w:lang w:val="de-DE"/>
        </w:rPr>
      </w:pPr>
      <w:r w:rsidRPr="00394E1C">
        <w:rPr>
          <w:b/>
          <w:lang w:val="de-DE"/>
        </w:rPr>
        <w:t>Sample Screenshot Summary:</w:t>
      </w:r>
    </w:p>
    <w:p w:rsidR="00394E1C" w:rsidRPr="00394E1C" w:rsidRDefault="00394E1C" w:rsidP="00394E1C">
      <w:pPr>
        <w:pStyle w:val="Listenabsatz"/>
        <w:numPr>
          <w:ilvl w:val="0"/>
          <w:numId w:val="1"/>
        </w:numPr>
        <w:rPr>
          <w:lang w:val="de-DE"/>
        </w:rPr>
      </w:pPr>
      <w:r w:rsidRPr="00394E1C">
        <w:rPr>
          <w:lang w:val="de-DE"/>
        </w:rPr>
        <w:t>62193_screenshot_1</w:t>
      </w:r>
    </w:p>
    <w:p w:rsidR="00394E1C" w:rsidRDefault="00394E1C" w:rsidP="00394E1C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 (open Excel and import plate reader d</w:t>
      </w:r>
      <w:r>
        <w:t xml:space="preserve">ata) </w:t>
      </w:r>
      <w:r w:rsidRPr="00394E1C">
        <w:rPr>
          <w:color w:val="FF0000"/>
        </w:rPr>
        <w:t>00:0</w:t>
      </w:r>
      <w:r w:rsidR="00F77C1A">
        <w:rPr>
          <w:color w:val="FF0000"/>
        </w:rPr>
        <w:t>2</w:t>
      </w:r>
      <w:r w:rsidRPr="00394E1C">
        <w:rPr>
          <w:color w:val="FF0000"/>
        </w:rPr>
        <w:t>-</w:t>
      </w:r>
      <w:r>
        <w:rPr>
          <w:color w:val="FF0000"/>
        </w:rPr>
        <w:t>00:03</w:t>
      </w:r>
    </w:p>
    <w:p w:rsidR="00394E1C" w:rsidRPr="00394E1C" w:rsidRDefault="00394E1C" w:rsidP="00394E1C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(select all columns containing data) </w:t>
      </w:r>
      <w:r w:rsidRPr="00216BF3">
        <w:rPr>
          <w:color w:val="FF0000"/>
        </w:rPr>
        <w:t>00:04-00:0</w:t>
      </w:r>
      <w:r w:rsidR="00F77C1A">
        <w:rPr>
          <w:color w:val="FF0000"/>
        </w:rPr>
        <w:t>6</w:t>
      </w:r>
    </w:p>
    <w:p w:rsidR="00394E1C" w:rsidRPr="00394E1C" w:rsidRDefault="00394E1C" w:rsidP="00394E1C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(sort the data by sample, well and repeat) </w:t>
      </w:r>
      <w:r w:rsidRPr="00216BF3">
        <w:rPr>
          <w:color w:val="FF0000"/>
        </w:rPr>
        <w:t>00:0</w:t>
      </w:r>
      <w:r w:rsidR="00F77C1A">
        <w:rPr>
          <w:color w:val="FF0000"/>
        </w:rPr>
        <w:t>7</w:t>
      </w:r>
      <w:r w:rsidRPr="00216BF3">
        <w:rPr>
          <w:color w:val="FF0000"/>
        </w:rPr>
        <w:t>-00:2</w:t>
      </w:r>
      <w:r w:rsidR="00F77C1A">
        <w:rPr>
          <w:color w:val="FF0000"/>
        </w:rPr>
        <w:t>0</w:t>
      </w:r>
    </w:p>
    <w:p w:rsidR="00394E1C" w:rsidRPr="00394E1C" w:rsidRDefault="00394E1C" w:rsidP="00394E1C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(calculate the donor acceptor ratio by dividing the relative fluorescence intensity (RFU) of the Donor by the RFU of the Acceptor) </w:t>
      </w:r>
      <w:r w:rsidRPr="00216BF3">
        <w:rPr>
          <w:color w:val="FF0000"/>
        </w:rPr>
        <w:t>00:2</w:t>
      </w:r>
      <w:r w:rsidR="00F77C1A">
        <w:rPr>
          <w:color w:val="FF0000"/>
        </w:rPr>
        <w:t>1</w:t>
      </w:r>
      <w:r w:rsidRPr="00216BF3">
        <w:rPr>
          <w:color w:val="FF0000"/>
        </w:rPr>
        <w:t>-00:</w:t>
      </w:r>
      <w:r w:rsidR="00F77C1A">
        <w:rPr>
          <w:color w:val="FF0000"/>
        </w:rPr>
        <w:t>28</w:t>
      </w:r>
    </w:p>
    <w:p w:rsidR="00394E1C" w:rsidRPr="00394E1C" w:rsidRDefault="00394E1C" w:rsidP="00394E1C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(copy the formula for all data points) </w:t>
      </w:r>
      <w:r w:rsidRPr="00216BF3">
        <w:rPr>
          <w:color w:val="FF0000"/>
        </w:rPr>
        <w:t>00:</w:t>
      </w:r>
      <w:r w:rsidR="00F77C1A">
        <w:rPr>
          <w:color w:val="FF0000"/>
        </w:rPr>
        <w:t>29</w:t>
      </w:r>
      <w:r w:rsidRPr="00216BF3">
        <w:rPr>
          <w:color w:val="FF0000"/>
        </w:rPr>
        <w:t>-00:</w:t>
      </w:r>
      <w:r w:rsidR="00F77C1A">
        <w:rPr>
          <w:color w:val="FF0000"/>
        </w:rPr>
        <w:t>31</w:t>
      </w:r>
    </w:p>
    <w:p w:rsidR="00394E1C" w:rsidRPr="00394E1C" w:rsidRDefault="00394E1C" w:rsidP="00394E1C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(copy all D/A ratio values of one well) </w:t>
      </w:r>
      <w:r w:rsidRPr="00216BF3">
        <w:rPr>
          <w:color w:val="FF0000"/>
        </w:rPr>
        <w:t>00:</w:t>
      </w:r>
      <w:r w:rsidR="00F77C1A">
        <w:rPr>
          <w:color w:val="FF0000"/>
        </w:rPr>
        <w:t>32</w:t>
      </w:r>
      <w:r w:rsidRPr="00216BF3">
        <w:rPr>
          <w:color w:val="FF0000"/>
        </w:rPr>
        <w:t>- 0</w:t>
      </w:r>
      <w:r w:rsidR="00F77C1A">
        <w:rPr>
          <w:color w:val="FF0000"/>
        </w:rPr>
        <w:t>0</w:t>
      </w:r>
      <w:r w:rsidRPr="00216BF3">
        <w:rPr>
          <w:color w:val="FF0000"/>
        </w:rPr>
        <w:t>:</w:t>
      </w:r>
      <w:r w:rsidR="00F77C1A">
        <w:rPr>
          <w:color w:val="FF0000"/>
        </w:rPr>
        <w:t>37</w:t>
      </w:r>
    </w:p>
    <w:p w:rsidR="00394E1C" w:rsidRPr="004E6728" w:rsidRDefault="00394E1C" w:rsidP="00394E1C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(paste the values in a new </w:t>
      </w:r>
      <w:r w:rsidR="004E6728">
        <w:t xml:space="preserve">sheet) </w:t>
      </w:r>
      <w:r w:rsidR="004E6728" w:rsidRPr="00216BF3">
        <w:rPr>
          <w:color w:val="FF0000"/>
        </w:rPr>
        <w:t>0</w:t>
      </w:r>
      <w:r w:rsidR="00F77C1A">
        <w:rPr>
          <w:color w:val="FF0000"/>
        </w:rPr>
        <w:t>0</w:t>
      </w:r>
      <w:r w:rsidR="004E6728" w:rsidRPr="00216BF3">
        <w:rPr>
          <w:color w:val="FF0000"/>
        </w:rPr>
        <w:t>:</w:t>
      </w:r>
      <w:r w:rsidR="00F77C1A">
        <w:rPr>
          <w:color w:val="FF0000"/>
        </w:rPr>
        <w:t>38</w:t>
      </w:r>
      <w:r w:rsidR="004E6728" w:rsidRPr="00216BF3">
        <w:rPr>
          <w:color w:val="FF0000"/>
        </w:rPr>
        <w:t>-0</w:t>
      </w:r>
      <w:r w:rsidR="00F77C1A">
        <w:rPr>
          <w:color w:val="FF0000"/>
        </w:rPr>
        <w:t>0</w:t>
      </w:r>
      <w:r w:rsidR="004E6728" w:rsidRPr="00216BF3">
        <w:rPr>
          <w:color w:val="FF0000"/>
        </w:rPr>
        <w:t>:</w:t>
      </w:r>
      <w:r w:rsidR="00F77C1A">
        <w:rPr>
          <w:color w:val="FF0000"/>
        </w:rPr>
        <w:t>41</w:t>
      </w:r>
    </w:p>
    <w:p w:rsidR="004E6728" w:rsidRPr="004E6728" w:rsidRDefault="004E6728" w:rsidP="004E6728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(proceed with the data of the second well according</w:t>
      </w:r>
      <w:r w:rsidR="00F77C1A">
        <w:t xml:space="preserve"> and </w:t>
      </w:r>
      <w:r w:rsidR="00F77C1A">
        <w:t>calculate the mean and the standard deviation of the duplicates.</w:t>
      </w:r>
      <w:r>
        <w:t xml:space="preserve">) </w:t>
      </w:r>
      <w:r w:rsidRPr="00216BF3">
        <w:rPr>
          <w:color w:val="FF0000"/>
        </w:rPr>
        <w:t>0</w:t>
      </w:r>
      <w:r w:rsidR="00F77C1A">
        <w:rPr>
          <w:color w:val="FF0000"/>
        </w:rPr>
        <w:t>0</w:t>
      </w:r>
      <w:r w:rsidRPr="00216BF3">
        <w:rPr>
          <w:color w:val="FF0000"/>
        </w:rPr>
        <w:t>:</w:t>
      </w:r>
      <w:r w:rsidR="00F77C1A">
        <w:rPr>
          <w:color w:val="FF0000"/>
        </w:rPr>
        <w:t>42</w:t>
      </w:r>
      <w:r w:rsidRPr="00216BF3">
        <w:rPr>
          <w:color w:val="FF0000"/>
        </w:rPr>
        <w:t>-0</w:t>
      </w:r>
      <w:r w:rsidR="00F77C1A">
        <w:rPr>
          <w:color w:val="FF0000"/>
        </w:rPr>
        <w:t>0</w:t>
      </w:r>
      <w:r w:rsidRPr="00216BF3">
        <w:rPr>
          <w:color w:val="FF0000"/>
        </w:rPr>
        <w:t>:</w:t>
      </w:r>
      <w:r w:rsidR="00F77C1A">
        <w:rPr>
          <w:color w:val="FF0000"/>
        </w:rPr>
        <w:t>52</w:t>
      </w:r>
    </w:p>
    <w:p w:rsidR="00394E1C" w:rsidRPr="004E6728" w:rsidRDefault="004E6728" w:rsidP="004E6728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</w:t>
      </w:r>
      <w:r w:rsidR="00F77C1A">
        <w:t>(</w:t>
      </w:r>
      <w:r>
        <w:t>Plot the mean values over time</w:t>
      </w:r>
      <w:r w:rsidR="00F77C1A">
        <w:t xml:space="preserve"> add the standard deviation</w:t>
      </w:r>
      <w:r>
        <w:t xml:space="preserve">) </w:t>
      </w:r>
      <w:r w:rsidRPr="00216BF3">
        <w:rPr>
          <w:color w:val="FF0000"/>
        </w:rPr>
        <w:t>0</w:t>
      </w:r>
      <w:r w:rsidR="00F77C1A">
        <w:rPr>
          <w:color w:val="FF0000"/>
        </w:rPr>
        <w:t>0:53</w:t>
      </w:r>
      <w:r w:rsidRPr="00216BF3">
        <w:rPr>
          <w:color w:val="FF0000"/>
        </w:rPr>
        <w:t>-01:</w:t>
      </w:r>
      <w:r w:rsidR="00F77C1A">
        <w:rPr>
          <w:color w:val="FF0000"/>
        </w:rPr>
        <w:t>37</w:t>
      </w:r>
    </w:p>
    <w:p w:rsidR="004E6728" w:rsidRDefault="004E6728" w:rsidP="004E6728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(Calculate</w:t>
      </w:r>
      <w:r w:rsidR="00F77C1A">
        <w:t xml:space="preserve"> and note</w:t>
      </w:r>
      <w:r>
        <w:t xml:space="preserve"> the slope of the linear range) </w:t>
      </w:r>
      <w:r w:rsidRPr="00216BF3">
        <w:rPr>
          <w:color w:val="FF0000"/>
        </w:rPr>
        <w:t>01:</w:t>
      </w:r>
      <w:r w:rsidR="00F77C1A">
        <w:rPr>
          <w:color w:val="FF0000"/>
        </w:rPr>
        <w:t>38</w:t>
      </w:r>
      <w:r w:rsidRPr="00216BF3">
        <w:rPr>
          <w:color w:val="FF0000"/>
        </w:rPr>
        <w:t>-0</w:t>
      </w:r>
      <w:r w:rsidR="00F77C1A">
        <w:rPr>
          <w:color w:val="FF0000"/>
        </w:rPr>
        <w:t>2</w:t>
      </w:r>
      <w:r w:rsidRPr="00216BF3">
        <w:rPr>
          <w:color w:val="FF0000"/>
        </w:rPr>
        <w:t>:</w:t>
      </w:r>
      <w:r w:rsidR="00F77C1A">
        <w:rPr>
          <w:color w:val="FF0000"/>
        </w:rPr>
        <w:t>16</w:t>
      </w:r>
    </w:p>
    <w:p w:rsidR="004E6728" w:rsidRPr="004E6728" w:rsidRDefault="004E6728" w:rsidP="004E6728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(Add the dilution </w:t>
      </w:r>
      <w:r w:rsidR="00F77C1A">
        <w:t>and c</w:t>
      </w:r>
      <w:r w:rsidR="00F77C1A">
        <w:t xml:space="preserve">alculate the final slope </w:t>
      </w:r>
      <w:r>
        <w:t>of the measured sample or standar</w:t>
      </w:r>
      <w:r w:rsidRPr="00216BF3">
        <w:t xml:space="preserve">d) </w:t>
      </w:r>
      <w:r w:rsidRPr="00216BF3">
        <w:rPr>
          <w:color w:val="FF0000"/>
        </w:rPr>
        <w:t>0</w:t>
      </w:r>
      <w:r w:rsidR="00F77C1A">
        <w:rPr>
          <w:color w:val="FF0000"/>
        </w:rPr>
        <w:t>2</w:t>
      </w:r>
      <w:r w:rsidRPr="00216BF3">
        <w:rPr>
          <w:color w:val="FF0000"/>
        </w:rPr>
        <w:t>:</w:t>
      </w:r>
      <w:r w:rsidR="00F77C1A">
        <w:rPr>
          <w:color w:val="FF0000"/>
        </w:rPr>
        <w:t>17</w:t>
      </w:r>
      <w:r w:rsidRPr="00216BF3">
        <w:rPr>
          <w:color w:val="FF0000"/>
        </w:rPr>
        <w:t>-0</w:t>
      </w:r>
      <w:r w:rsidR="00F77C1A">
        <w:rPr>
          <w:color w:val="FF0000"/>
        </w:rPr>
        <w:t>2</w:t>
      </w:r>
      <w:r w:rsidRPr="00216BF3">
        <w:rPr>
          <w:color w:val="FF0000"/>
        </w:rPr>
        <w:t>:</w:t>
      </w:r>
      <w:r w:rsidR="00F77C1A">
        <w:rPr>
          <w:color w:val="FF0000"/>
        </w:rPr>
        <w:t>28</w:t>
      </w:r>
    </w:p>
    <w:p w:rsidR="004E6728" w:rsidRPr="004E6728" w:rsidRDefault="004E6728" w:rsidP="004E6728">
      <w:pPr>
        <w:pStyle w:val="Listenabsatz"/>
        <w:numPr>
          <w:ilvl w:val="1"/>
          <w:numId w:val="1"/>
        </w:numPr>
        <w:rPr>
          <w:color w:val="FF0000"/>
        </w:rPr>
      </w:pPr>
      <w:r w:rsidRPr="00394E1C">
        <w:t>3.4.1</w:t>
      </w:r>
      <w:r>
        <w:t xml:space="preserve"> (Repeat the procedure for all measurements</w:t>
      </w:r>
      <w:r w:rsidR="00F77C1A">
        <w:t>, t</w:t>
      </w:r>
      <w:r w:rsidR="00F77C1A">
        <w:t>he higher the concentration the steeper the initial slope</w:t>
      </w:r>
      <w:r w:rsidR="00F77C1A">
        <w:t>, t</w:t>
      </w:r>
      <w:r w:rsidR="00F77C1A">
        <w:t>he blank (S8) shows no increase over time</w:t>
      </w:r>
      <w:r>
        <w:t xml:space="preserve">) </w:t>
      </w:r>
      <w:r w:rsidRPr="00216BF3">
        <w:rPr>
          <w:color w:val="FF0000"/>
        </w:rPr>
        <w:t>0</w:t>
      </w:r>
      <w:r w:rsidR="00F77C1A">
        <w:rPr>
          <w:color w:val="FF0000"/>
        </w:rPr>
        <w:t>2</w:t>
      </w:r>
      <w:r w:rsidRPr="00216BF3">
        <w:rPr>
          <w:color w:val="FF0000"/>
        </w:rPr>
        <w:t>:</w:t>
      </w:r>
      <w:r w:rsidR="00F77C1A">
        <w:rPr>
          <w:color w:val="FF0000"/>
        </w:rPr>
        <w:t>32</w:t>
      </w:r>
      <w:r w:rsidRPr="00216BF3">
        <w:rPr>
          <w:color w:val="FF0000"/>
        </w:rPr>
        <w:t>-02:</w:t>
      </w:r>
      <w:r w:rsidR="00F77C1A">
        <w:rPr>
          <w:color w:val="FF0000"/>
        </w:rPr>
        <w:t>42</w:t>
      </w:r>
    </w:p>
    <w:p w:rsidR="00216BF3" w:rsidRPr="00216BF3" w:rsidRDefault="00216BF3" w:rsidP="00216BF3"/>
    <w:p w:rsidR="00216BF3" w:rsidRPr="00216BF3" w:rsidRDefault="00216BF3" w:rsidP="00216BF3"/>
    <w:p w:rsidR="00216BF3" w:rsidRPr="00216BF3" w:rsidRDefault="00216BF3" w:rsidP="00216BF3">
      <w:bookmarkStart w:id="0" w:name="_GoBack"/>
      <w:bookmarkEnd w:id="0"/>
    </w:p>
    <w:p w:rsidR="00216BF3" w:rsidRDefault="00216BF3" w:rsidP="00216BF3"/>
    <w:p w:rsidR="004E6728" w:rsidRPr="00216BF3" w:rsidRDefault="00216BF3" w:rsidP="00216BF3">
      <w:pPr>
        <w:tabs>
          <w:tab w:val="left" w:pos="3885"/>
        </w:tabs>
      </w:pPr>
      <w:r>
        <w:tab/>
      </w:r>
    </w:p>
    <w:sectPr w:rsidR="004E6728" w:rsidRPr="00216BF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5BD"/>
    <w:multiLevelType w:val="hybridMultilevel"/>
    <w:tmpl w:val="85D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070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1C"/>
    <w:rsid w:val="00216BF3"/>
    <w:rsid w:val="00394E1C"/>
    <w:rsid w:val="004E6728"/>
    <w:rsid w:val="0062743A"/>
    <w:rsid w:val="00F7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A383"/>
  <w15:chartTrackingRefBased/>
  <w15:docId w15:val="{C6A2D6C7-EB07-4105-B796-1A2DEB1C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B24BC9F4.dotm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Dario Lucas</dc:creator>
  <cp:keywords/>
  <dc:description/>
  <cp:lastModifiedBy>Frey, Dario Lucas</cp:lastModifiedBy>
  <cp:revision>2</cp:revision>
  <dcterms:created xsi:type="dcterms:W3CDTF">2021-02-05T12:51:00Z</dcterms:created>
  <dcterms:modified xsi:type="dcterms:W3CDTF">2021-02-25T12:46:00Z</dcterms:modified>
</cp:coreProperties>
</file>