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10A8A" w14:textId="5880A422" w:rsidR="00BD57EF" w:rsidRPr="00CA22CC" w:rsidRDefault="00BD57EF" w:rsidP="00BD57EF">
      <w:pPr>
        <w:pStyle w:val="NormalWeb"/>
        <w:rPr>
          <w:rStyle w:val="Strong"/>
          <w:rFonts w:asciiTheme="minorHAnsi" w:hAnsiTheme="minorHAnsi" w:cstheme="minorHAnsi"/>
          <w:u w:val="single"/>
        </w:rPr>
      </w:pPr>
      <w:r w:rsidRPr="00CA22CC">
        <w:rPr>
          <w:rStyle w:val="Strong"/>
          <w:rFonts w:asciiTheme="minorHAnsi" w:hAnsiTheme="minorHAnsi" w:cstheme="minorHAnsi"/>
          <w:u w:val="single"/>
        </w:rPr>
        <w:t>Editorial comments:</w:t>
      </w:r>
    </w:p>
    <w:p w14:paraId="5EEBD1FF" w14:textId="77777777" w:rsidR="00EE7D91" w:rsidRDefault="00BD57EF" w:rsidP="00EE7D91">
      <w:pPr>
        <w:pStyle w:val="NormalWeb"/>
      </w:pPr>
      <w:r w:rsidRPr="003533FA">
        <w:rPr>
          <w:rFonts w:asciiTheme="minorHAnsi" w:hAnsiTheme="minorHAnsi" w:cstheme="minorHAnsi"/>
          <w:b/>
          <w:bCs/>
        </w:rPr>
        <w:br/>
      </w:r>
      <w:r w:rsidR="00EE7D91">
        <w:t>1. Please ensure that the Figure legends correspond to the respective figures and the figure numbers (Does Figure 1 refer to the Figure 2 legend?). Please ensure that the figure numbers referred protocol steps are correct.</w:t>
      </w:r>
    </w:p>
    <w:p w14:paraId="54C2D9D2" w14:textId="54D0570E" w:rsidR="00EE7D91" w:rsidRDefault="006B5E81" w:rsidP="000E06BB">
      <w:pPr>
        <w:pStyle w:val="NormalWeb"/>
        <w:numPr>
          <w:ilvl w:val="0"/>
          <w:numId w:val="6"/>
        </w:numPr>
      </w:pPr>
      <w:r>
        <w:t xml:space="preserve">Figure legends, and figure references in text are now corresponding to the correct figure. </w:t>
      </w:r>
    </w:p>
    <w:p w14:paraId="2587C90E" w14:textId="6538F2AE" w:rsidR="00EE7D91" w:rsidRDefault="00EE7D91" w:rsidP="00EE7D91">
      <w:pPr>
        <w:pStyle w:val="NormalWeb"/>
      </w:pPr>
      <w:r>
        <w:br/>
        <w:t>2. Please label the figures to make them more informative.</w:t>
      </w:r>
    </w:p>
    <w:p w14:paraId="3787480D" w14:textId="77777777" w:rsidR="004807EF" w:rsidRDefault="004807EF" w:rsidP="004807EF">
      <w:pPr>
        <w:pStyle w:val="NormalWeb"/>
        <w:numPr>
          <w:ilvl w:val="0"/>
          <w:numId w:val="6"/>
        </w:numPr>
      </w:pPr>
      <w:r>
        <w:t>Figure legends are described in the manuscript (Line 282-310)</w:t>
      </w:r>
    </w:p>
    <w:p w14:paraId="4D4B3BF7" w14:textId="2E4DD98A" w:rsidR="00EE7D91" w:rsidRDefault="00EE7D91" w:rsidP="00EE7D91">
      <w:pPr>
        <w:pStyle w:val="NormalWeb"/>
      </w:pPr>
      <w:bookmarkStart w:id="0" w:name="_GoBack"/>
      <w:bookmarkEnd w:id="0"/>
      <w:r>
        <w:br/>
        <w:t>3. Please ensure that each Figure Legend includes a title and a short description of the data presented in the Figure and relevant symbols. Please include the details the statistical analysis performed, if any.</w:t>
      </w:r>
    </w:p>
    <w:p w14:paraId="7B9F4A63" w14:textId="1D4C7845" w:rsidR="007D5D93" w:rsidRDefault="007D5D93" w:rsidP="007D5D93">
      <w:pPr>
        <w:pStyle w:val="NormalWeb"/>
        <w:numPr>
          <w:ilvl w:val="0"/>
          <w:numId w:val="6"/>
        </w:numPr>
      </w:pPr>
      <w:r>
        <w:t>Figure legends are described in the manuscript (Line</w:t>
      </w:r>
      <w:r w:rsidR="005A1207">
        <w:t xml:space="preserve"> 282</w:t>
      </w:r>
      <w:r w:rsidR="00621E60">
        <w:t>-310</w:t>
      </w:r>
      <w:r w:rsidR="005A1207">
        <w:t>)</w:t>
      </w:r>
    </w:p>
    <w:p w14:paraId="0B2FC76E" w14:textId="0BBC2E5C" w:rsidR="00EE7D91" w:rsidRDefault="00EE7D91" w:rsidP="00EE7D91">
      <w:pPr>
        <w:pStyle w:val="NormalWeb"/>
      </w:pPr>
      <w:r>
        <w:br/>
        <w:t>4. Reference number 2 and 17 were the same. The duplicated reference is deleted in the formatted manuscript. Please ensure that the references are in order of citation.</w:t>
      </w:r>
    </w:p>
    <w:p w14:paraId="6ED717C9" w14:textId="4367C244" w:rsidR="00E56C28" w:rsidRPr="003533FA" w:rsidRDefault="00E56C28" w:rsidP="00EE7D91">
      <w:pPr>
        <w:pStyle w:val="NormalWeb"/>
        <w:rPr>
          <w:rFonts w:asciiTheme="minorHAnsi" w:hAnsiTheme="minorHAnsi" w:cstheme="minorHAnsi"/>
        </w:rPr>
      </w:pPr>
    </w:p>
    <w:sectPr w:rsidR="00E56C28" w:rsidRPr="003533FA">
      <w:headerReference w:type="default" r:id="rId11"/>
      <w:footerReference w:type="defaul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8921F" w14:textId="77777777" w:rsidR="009808E2" w:rsidRDefault="009808E2">
      <w:pPr>
        <w:spacing w:after="0" w:line="240" w:lineRule="auto"/>
      </w:pPr>
      <w:r>
        <w:separator/>
      </w:r>
    </w:p>
  </w:endnote>
  <w:endnote w:type="continuationSeparator" w:id="0">
    <w:p w14:paraId="0B68D739" w14:textId="77777777" w:rsidR="009808E2" w:rsidRDefault="009808E2">
      <w:pPr>
        <w:spacing w:after="0" w:line="240" w:lineRule="auto"/>
      </w:pPr>
      <w:r>
        <w:continuationSeparator/>
      </w:r>
    </w:p>
  </w:endnote>
  <w:endnote w:type="continuationNotice" w:id="1">
    <w:p w14:paraId="5E810C71" w14:textId="77777777" w:rsidR="009808E2" w:rsidRDefault="009808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169365" w14:paraId="1377E2E7" w14:textId="77777777" w:rsidTr="24169365">
      <w:tc>
        <w:tcPr>
          <w:tcW w:w="3020" w:type="dxa"/>
        </w:tcPr>
        <w:p w14:paraId="0BA1A24B" w14:textId="27D50F7E" w:rsidR="24169365" w:rsidRDefault="24169365" w:rsidP="24169365">
          <w:pPr>
            <w:pStyle w:val="Header"/>
            <w:ind w:left="-115"/>
          </w:pPr>
        </w:p>
      </w:tc>
      <w:tc>
        <w:tcPr>
          <w:tcW w:w="3020" w:type="dxa"/>
        </w:tcPr>
        <w:p w14:paraId="0C1CE9BF" w14:textId="2D7231AC" w:rsidR="24169365" w:rsidRDefault="24169365" w:rsidP="24169365">
          <w:pPr>
            <w:pStyle w:val="Header"/>
            <w:jc w:val="center"/>
          </w:pPr>
        </w:p>
      </w:tc>
      <w:tc>
        <w:tcPr>
          <w:tcW w:w="3020" w:type="dxa"/>
        </w:tcPr>
        <w:p w14:paraId="3523A59D" w14:textId="29BB3096" w:rsidR="24169365" w:rsidRDefault="24169365" w:rsidP="24169365">
          <w:pPr>
            <w:pStyle w:val="Header"/>
            <w:ind w:right="-115"/>
            <w:jc w:val="right"/>
          </w:pPr>
        </w:p>
      </w:tc>
    </w:tr>
  </w:tbl>
  <w:p w14:paraId="68C58A04" w14:textId="21C80715" w:rsidR="24169365" w:rsidRDefault="24169365" w:rsidP="24169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AE556" w14:textId="77777777" w:rsidR="009808E2" w:rsidRDefault="009808E2">
      <w:pPr>
        <w:spacing w:after="0" w:line="240" w:lineRule="auto"/>
      </w:pPr>
      <w:r>
        <w:separator/>
      </w:r>
    </w:p>
  </w:footnote>
  <w:footnote w:type="continuationSeparator" w:id="0">
    <w:p w14:paraId="5550508A" w14:textId="77777777" w:rsidR="009808E2" w:rsidRDefault="009808E2">
      <w:pPr>
        <w:spacing w:after="0" w:line="240" w:lineRule="auto"/>
      </w:pPr>
      <w:r>
        <w:continuationSeparator/>
      </w:r>
    </w:p>
  </w:footnote>
  <w:footnote w:type="continuationNotice" w:id="1">
    <w:p w14:paraId="6621AD4B" w14:textId="77777777" w:rsidR="009808E2" w:rsidRDefault="009808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169365" w14:paraId="46B20601" w14:textId="77777777" w:rsidTr="24169365">
      <w:tc>
        <w:tcPr>
          <w:tcW w:w="3020" w:type="dxa"/>
        </w:tcPr>
        <w:p w14:paraId="324F6638" w14:textId="2D839CB3" w:rsidR="24169365" w:rsidRDefault="24169365" w:rsidP="24169365">
          <w:pPr>
            <w:pStyle w:val="Header"/>
            <w:ind w:left="-115"/>
          </w:pPr>
        </w:p>
      </w:tc>
      <w:tc>
        <w:tcPr>
          <w:tcW w:w="3020" w:type="dxa"/>
        </w:tcPr>
        <w:p w14:paraId="0B3DEBCE" w14:textId="5D7FE12C" w:rsidR="24169365" w:rsidRDefault="24169365" w:rsidP="24169365">
          <w:pPr>
            <w:pStyle w:val="Header"/>
            <w:jc w:val="center"/>
          </w:pPr>
        </w:p>
      </w:tc>
      <w:tc>
        <w:tcPr>
          <w:tcW w:w="3020" w:type="dxa"/>
        </w:tcPr>
        <w:p w14:paraId="7E7F7126" w14:textId="1E220DA1" w:rsidR="24169365" w:rsidRDefault="24169365" w:rsidP="24169365">
          <w:pPr>
            <w:pStyle w:val="Header"/>
            <w:ind w:right="-115"/>
            <w:jc w:val="right"/>
          </w:pPr>
        </w:p>
      </w:tc>
    </w:tr>
  </w:tbl>
  <w:p w14:paraId="1895712C" w14:textId="5DBB63AB" w:rsidR="24169365" w:rsidRDefault="24169365" w:rsidP="24169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A7D"/>
    <w:multiLevelType w:val="multilevel"/>
    <w:tmpl w:val="63425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9D3"/>
    <w:multiLevelType w:val="hybridMultilevel"/>
    <w:tmpl w:val="FFFFFFFF"/>
    <w:lvl w:ilvl="0" w:tplc="D5D04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2C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EA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49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2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6B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A8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6C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909"/>
    <w:multiLevelType w:val="multilevel"/>
    <w:tmpl w:val="A0545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82BED"/>
    <w:multiLevelType w:val="hybridMultilevel"/>
    <w:tmpl w:val="59FA5DDC"/>
    <w:lvl w:ilvl="0" w:tplc="DB62ED1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F06CC"/>
    <w:multiLevelType w:val="hybridMultilevel"/>
    <w:tmpl w:val="291207BA"/>
    <w:lvl w:ilvl="0" w:tplc="575839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61A47"/>
    <w:multiLevelType w:val="hybridMultilevel"/>
    <w:tmpl w:val="776014FC"/>
    <w:lvl w:ilvl="0" w:tplc="83A4C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87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583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ED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A8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62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E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ED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CF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EF"/>
    <w:rsid w:val="00035DFE"/>
    <w:rsid w:val="000538FB"/>
    <w:rsid w:val="000765B2"/>
    <w:rsid w:val="000E06BB"/>
    <w:rsid w:val="00185CA5"/>
    <w:rsid w:val="001B4E15"/>
    <w:rsid w:val="00284E58"/>
    <w:rsid w:val="002D26D5"/>
    <w:rsid w:val="002E4F47"/>
    <w:rsid w:val="00352E23"/>
    <w:rsid w:val="003533FA"/>
    <w:rsid w:val="003B545E"/>
    <w:rsid w:val="003D44FA"/>
    <w:rsid w:val="003E7484"/>
    <w:rsid w:val="004029D9"/>
    <w:rsid w:val="004644DD"/>
    <w:rsid w:val="0048060E"/>
    <w:rsid w:val="004807EF"/>
    <w:rsid w:val="00484420"/>
    <w:rsid w:val="004C2F44"/>
    <w:rsid w:val="00557342"/>
    <w:rsid w:val="00587EBD"/>
    <w:rsid w:val="005A1207"/>
    <w:rsid w:val="005A6147"/>
    <w:rsid w:val="005D721D"/>
    <w:rsid w:val="00621E60"/>
    <w:rsid w:val="00676547"/>
    <w:rsid w:val="00677D3B"/>
    <w:rsid w:val="006B5E81"/>
    <w:rsid w:val="006F178A"/>
    <w:rsid w:val="0071484E"/>
    <w:rsid w:val="00754810"/>
    <w:rsid w:val="00767CA2"/>
    <w:rsid w:val="00780471"/>
    <w:rsid w:val="007D5D93"/>
    <w:rsid w:val="00885E09"/>
    <w:rsid w:val="008A4D78"/>
    <w:rsid w:val="009260D4"/>
    <w:rsid w:val="00954827"/>
    <w:rsid w:val="00965FBB"/>
    <w:rsid w:val="00965FC5"/>
    <w:rsid w:val="00976963"/>
    <w:rsid w:val="009808E2"/>
    <w:rsid w:val="00AC52A8"/>
    <w:rsid w:val="00AF4B76"/>
    <w:rsid w:val="00B433C8"/>
    <w:rsid w:val="00BB168A"/>
    <w:rsid w:val="00BD57EF"/>
    <w:rsid w:val="00BD6B0C"/>
    <w:rsid w:val="00C86F71"/>
    <w:rsid w:val="00C91C78"/>
    <w:rsid w:val="00CA22CC"/>
    <w:rsid w:val="00CA2D6E"/>
    <w:rsid w:val="00CF4865"/>
    <w:rsid w:val="00D27FC0"/>
    <w:rsid w:val="00D41349"/>
    <w:rsid w:val="00D82165"/>
    <w:rsid w:val="00DB0927"/>
    <w:rsid w:val="00DB116E"/>
    <w:rsid w:val="00DC44BB"/>
    <w:rsid w:val="00E56C28"/>
    <w:rsid w:val="00E64737"/>
    <w:rsid w:val="00EE7D91"/>
    <w:rsid w:val="00EF05D3"/>
    <w:rsid w:val="00EF4706"/>
    <w:rsid w:val="00FA4AD2"/>
    <w:rsid w:val="00FE7C6A"/>
    <w:rsid w:val="08EE5DC0"/>
    <w:rsid w:val="0949E4AC"/>
    <w:rsid w:val="0D7C98FE"/>
    <w:rsid w:val="1521EEEE"/>
    <w:rsid w:val="17D37638"/>
    <w:rsid w:val="17DF54E9"/>
    <w:rsid w:val="1C5FF5B5"/>
    <w:rsid w:val="21AF2724"/>
    <w:rsid w:val="24169365"/>
    <w:rsid w:val="29173F30"/>
    <w:rsid w:val="2CB3981F"/>
    <w:rsid w:val="37DF405C"/>
    <w:rsid w:val="38324AF4"/>
    <w:rsid w:val="3A9FEDBA"/>
    <w:rsid w:val="3ECC2C1A"/>
    <w:rsid w:val="3FD19473"/>
    <w:rsid w:val="469573C3"/>
    <w:rsid w:val="48DF4155"/>
    <w:rsid w:val="498F3C49"/>
    <w:rsid w:val="4C355EB3"/>
    <w:rsid w:val="4D02B784"/>
    <w:rsid w:val="4D5FA7E0"/>
    <w:rsid w:val="4E542052"/>
    <w:rsid w:val="4EA5AF31"/>
    <w:rsid w:val="52C9EB9A"/>
    <w:rsid w:val="59392D1E"/>
    <w:rsid w:val="5A8EE1DE"/>
    <w:rsid w:val="60DFFE0A"/>
    <w:rsid w:val="67D83340"/>
    <w:rsid w:val="6C18C677"/>
    <w:rsid w:val="700285CF"/>
    <w:rsid w:val="71E9E4C7"/>
    <w:rsid w:val="7396D032"/>
    <w:rsid w:val="75C8D3AD"/>
    <w:rsid w:val="7708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09B1"/>
  <w15:chartTrackingRefBased/>
  <w15:docId w15:val="{58C10F2E-6C3E-49F1-A473-B162A94D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57EF"/>
    <w:pPr>
      <w:spacing w:after="0" w:line="240" w:lineRule="auto"/>
    </w:pPr>
    <w:rPr>
      <w:rFonts w:ascii="Calibri" w:hAnsi="Calibri" w:cs="Calibri"/>
      <w:sz w:val="22"/>
      <w:lang w:val="en-US"/>
    </w:rPr>
  </w:style>
  <w:style w:type="character" w:styleId="Strong">
    <w:name w:val="Strong"/>
    <w:basedOn w:val="DefaultParagraphFont"/>
    <w:uiPriority w:val="22"/>
    <w:qFormat/>
    <w:rsid w:val="00BD57E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D5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7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D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644DD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E45CC7D16E4786CA32D6CD85CF39" ma:contentTypeVersion="13" ma:contentTypeDescription="Een nieuw document maken." ma:contentTypeScope="" ma:versionID="600494afb1934fa66e20c5a6f47a0949">
  <xsd:schema xmlns:xsd="http://www.w3.org/2001/XMLSchema" xmlns:xs="http://www.w3.org/2001/XMLSchema" xmlns:p="http://schemas.microsoft.com/office/2006/metadata/properties" xmlns:ns3="3ffa7738-bc79-438c-83ec-90d19dddbc47" xmlns:ns4="53f6822b-9ece-4ea4-9d39-be00ced4d171" targetNamespace="http://schemas.microsoft.com/office/2006/metadata/properties" ma:root="true" ma:fieldsID="8ddd72b3aca20e6e025753d8341cf593" ns3:_="" ns4:_="">
    <xsd:import namespace="3ffa7738-bc79-438c-83ec-90d19dddbc47"/>
    <xsd:import namespace="53f6822b-9ece-4ea4-9d39-be00ced4d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a7738-bc79-438c-83ec-90d19ddd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6822b-9ece-4ea4-9d39-be00ced4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162D-E21C-4347-B0F2-5139B164C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1DCD9-8317-40F7-BFD9-B5F55BC41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584CE-E7FD-450A-B66C-E6640E78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a7738-bc79-438c-83ec-90d19dddbc47"/>
    <ds:schemaRef ds:uri="53f6822b-9ece-4ea4-9d39-be00ced4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90C3E-FB99-46AB-8947-2BAFBED2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D98BF0F4.dotm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Lasschuijt, Marlou</dc:creator>
  <cp:keywords/>
  <dc:description/>
  <cp:lastModifiedBy>Lasschuijt, Marlou</cp:lastModifiedBy>
  <cp:revision>10</cp:revision>
  <dcterms:created xsi:type="dcterms:W3CDTF">2021-01-26T21:16:00Z</dcterms:created>
  <dcterms:modified xsi:type="dcterms:W3CDTF">2021-01-26T21:27:00Z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0x010100AB51E45CC7D16E4786CA32D6CD85CF39</vt:lpwstr>
  </property>
</Properties>
</file>