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6550B8C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EC5AB6">
        <w:rPr>
          <w:rFonts w:asciiTheme="minorHAnsi" w:eastAsia="Times New Roman" w:hAnsiTheme="minorHAnsi" w:cstheme="minorHAnsi"/>
          <w:b/>
          <w:szCs w:val="24"/>
        </w:rPr>
        <w:t>61854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3259745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EC5AB6" w:rsidRPr="00B85CDC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https://www.jove.com/account/file-uploader?src=18865518</w:t>
        </w:r>
      </w:hyperlink>
      <w:r w:rsidR="00EC5AB6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17534D0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C5AB6" w:rsidRPr="00EC5AB6">
        <w:rPr>
          <w:rStyle w:val="ArticleTitle"/>
          <w:rFonts w:cstheme="minorHAnsi"/>
        </w:rPr>
        <w:t>Decellularization of the Murine Cardiopulmonary Complex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9C7EC81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5C8F81E" w14:textId="77BB5930" w:rsidR="00EC5AB6" w:rsidRDefault="00EC5AB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2BD6C495" w14:textId="77777777" w:rsidR="00EC5AB6" w:rsidRPr="00224347" w:rsidRDefault="00EC5AB6" w:rsidP="00EC5AB6">
      <w:pPr>
        <w:pStyle w:val="BodyA"/>
        <w:contextualSpacing/>
        <w:rPr>
          <w:u w:color="7F7F7F"/>
          <w:lang w:val="en-US"/>
        </w:rPr>
      </w:pPr>
      <w:r w:rsidRPr="00224347">
        <w:rPr>
          <w:u w:color="7F7F7F"/>
          <w:lang w:val="en-US"/>
        </w:rPr>
        <w:t>Alejandro E Mayorca-Guiliani</w:t>
      </w:r>
      <w:r w:rsidRPr="00224347">
        <w:rPr>
          <w:u w:color="7F7F7F"/>
          <w:vertAlign w:val="superscript"/>
          <w:lang w:val="en-US"/>
        </w:rPr>
        <w:t>1</w:t>
      </w:r>
      <w:r w:rsidRPr="00224347">
        <w:rPr>
          <w:u w:color="7F7F7F"/>
          <w:lang w:val="en-US"/>
        </w:rPr>
        <w:t>#, Maria Rafaeva</w:t>
      </w:r>
      <w:r w:rsidRPr="00224347">
        <w:rPr>
          <w:u w:color="7F7F7F"/>
          <w:vertAlign w:val="superscript"/>
          <w:lang w:val="en-US"/>
        </w:rPr>
        <w:t>1</w:t>
      </w:r>
      <w:r w:rsidRPr="00224347">
        <w:rPr>
          <w:u w:color="7F7F7F"/>
          <w:lang w:val="en-US"/>
        </w:rPr>
        <w:t>, Oliver Willacy, Chris D Madsen</w:t>
      </w:r>
      <w:r w:rsidRPr="00224347">
        <w:rPr>
          <w:u w:color="7F7F7F"/>
          <w:vertAlign w:val="superscript"/>
          <w:lang w:val="en-US"/>
        </w:rPr>
        <w:t>2</w:t>
      </w:r>
      <w:r w:rsidRPr="00224347">
        <w:rPr>
          <w:u w:color="7F7F7F"/>
          <w:lang w:val="en-US"/>
        </w:rPr>
        <w:t>, Raphael Reuten</w:t>
      </w:r>
      <w:r w:rsidRPr="00224347">
        <w:rPr>
          <w:u w:color="7F7F7F"/>
          <w:vertAlign w:val="superscript"/>
          <w:lang w:val="en-US"/>
        </w:rPr>
        <w:t>1</w:t>
      </w:r>
      <w:r w:rsidRPr="00224347">
        <w:rPr>
          <w:u w:color="7F7F7F"/>
          <w:lang w:val="en-US"/>
        </w:rPr>
        <w:t>, Janine T Erler</w:t>
      </w:r>
      <w:r w:rsidRPr="00224347">
        <w:rPr>
          <w:u w:color="7F7F7F"/>
          <w:vertAlign w:val="superscript"/>
          <w:lang w:val="en-US"/>
        </w:rPr>
        <w:t>1</w:t>
      </w:r>
      <w:r w:rsidRPr="00224347">
        <w:rPr>
          <w:u w:color="7F7F7F"/>
          <w:lang w:val="en-US"/>
        </w:rPr>
        <w:t>#</w:t>
      </w:r>
    </w:p>
    <w:p w14:paraId="69405F0B" w14:textId="77777777" w:rsidR="00EC5AB6" w:rsidRPr="00224347" w:rsidRDefault="00EC5AB6" w:rsidP="00EC5AB6">
      <w:pPr>
        <w:pStyle w:val="BodyA"/>
        <w:contextualSpacing/>
        <w:rPr>
          <w:u w:color="7F7F7F"/>
          <w:lang w:val="en-US"/>
        </w:rPr>
      </w:pPr>
    </w:p>
    <w:p w14:paraId="658B1DCF" w14:textId="77777777" w:rsidR="00EC5AB6" w:rsidRPr="00224347" w:rsidRDefault="00EC5AB6" w:rsidP="00EC5AB6">
      <w:pPr>
        <w:pStyle w:val="BodyA"/>
        <w:numPr>
          <w:ilvl w:val="0"/>
          <w:numId w:val="42"/>
        </w:numPr>
        <w:ind w:left="0" w:firstLine="0"/>
        <w:contextualSpacing/>
        <w:rPr>
          <w:u w:color="7F7F7F"/>
          <w:lang w:val="en-US"/>
        </w:rPr>
      </w:pPr>
      <w:r w:rsidRPr="00224347">
        <w:rPr>
          <w:u w:color="7F7F7F"/>
          <w:lang w:val="en-US"/>
        </w:rPr>
        <w:t>Biotech Research and Innovation Centre, Faculty of Health Sciences, University of Copenhagen, Copenhagen, Denmark</w:t>
      </w:r>
    </w:p>
    <w:p w14:paraId="25036EDC" w14:textId="77777777" w:rsidR="00EC5AB6" w:rsidRPr="00224347" w:rsidRDefault="00EC5AB6" w:rsidP="00EC5AB6">
      <w:pPr>
        <w:pStyle w:val="BodyA"/>
        <w:numPr>
          <w:ilvl w:val="0"/>
          <w:numId w:val="42"/>
        </w:numPr>
        <w:ind w:left="0" w:firstLine="0"/>
        <w:contextualSpacing/>
        <w:rPr>
          <w:u w:color="7F7F7F"/>
          <w:lang w:val="en-US"/>
        </w:rPr>
      </w:pPr>
      <w:r w:rsidRPr="00224347">
        <w:rPr>
          <w:u w:color="7F7F7F"/>
          <w:lang w:val="en-US"/>
        </w:rPr>
        <w:t>Department of Laboratory Medicine, Division of Translational Cancer Research, Lund University, Lund, Sweden</w:t>
      </w:r>
    </w:p>
    <w:p w14:paraId="69598F2E" w14:textId="77777777" w:rsidR="00EC5AB6" w:rsidRPr="00B07A3B" w:rsidRDefault="00EC5AB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5ED70E17" w14:textId="066F474D" w:rsidR="004E0C5A" w:rsidRPr="00B07A3B" w:rsidRDefault="00C0732A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asciiTheme="minorHAnsi" w:eastAsia="Times New Roman" w:hAnsiTheme="minorHAnsi" w:cstheme="minorHAnsi"/>
          <w:color w:val="000000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zCs w:val="24"/>
              <w:shd w:val="clear" w:color="auto" w:fill="FFFF00"/>
            </w:rPr>
            <w:t>☐</w:t>
          </w:r>
        </w:sdtContent>
      </w:sdt>
      <w:r w:rsidR="004E0C5A" w:rsidRPr="00B07A3B">
        <w:rPr>
          <w:rFonts w:asciiTheme="minorHAnsi" w:eastAsia="Times New Roman" w:hAnsiTheme="minorHAnsi" w:cstheme="minorHAnsi"/>
          <w:color w:val="000000"/>
          <w:szCs w:val="24"/>
        </w:rPr>
        <w:t xml:space="preserve">   All author names and affiliations are correct.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03F74F98" w14:textId="77777777" w:rsidR="00EC5AB6" w:rsidRPr="00224347" w:rsidRDefault="00EC5AB6" w:rsidP="00EC5AB6">
      <w:pPr>
        <w:pStyle w:val="BodyA"/>
        <w:contextualSpacing/>
        <w:rPr>
          <w:rStyle w:val="None"/>
          <w:u w:color="7F7F7F"/>
          <w:lang w:val="en-US"/>
        </w:rPr>
      </w:pPr>
      <w:r w:rsidRPr="00224347">
        <w:rPr>
          <w:rStyle w:val="None"/>
          <w:u w:color="7F7F7F"/>
          <w:lang w:val="en-US"/>
        </w:rPr>
        <w:t xml:space="preserve">Alejandro E </w:t>
      </w:r>
      <w:proofErr w:type="spellStart"/>
      <w:r w:rsidRPr="00224347">
        <w:rPr>
          <w:rStyle w:val="None"/>
          <w:u w:color="7F7F7F"/>
          <w:lang w:val="en-US"/>
        </w:rPr>
        <w:t>Mayorca-Guiliani</w:t>
      </w:r>
      <w:proofErr w:type="spellEnd"/>
      <w:r w:rsidRPr="00224347">
        <w:rPr>
          <w:rStyle w:val="None"/>
          <w:u w:color="7F7F7F"/>
          <w:lang w:val="en-US"/>
        </w:rPr>
        <w:t xml:space="preserve"> (</w:t>
      </w:r>
      <w:hyperlink r:id="rId8" w:history="1">
        <w:r w:rsidRPr="00224347">
          <w:rPr>
            <w:rStyle w:val="Hyperlink0"/>
            <w:lang w:val="en-US"/>
          </w:rPr>
          <w:t>alejandro.mayorca@bric.ku.dk</w:t>
        </w:r>
      </w:hyperlink>
      <w:r w:rsidRPr="00224347">
        <w:rPr>
          <w:rStyle w:val="None"/>
          <w:u w:color="7F7F7F"/>
          <w:lang w:val="en-US"/>
        </w:rPr>
        <w:t xml:space="preserve">) </w:t>
      </w:r>
    </w:p>
    <w:p w14:paraId="1B4B2D7A" w14:textId="41B5344A" w:rsidR="004E0C5A" w:rsidRDefault="00EC5AB6" w:rsidP="00EC5AB6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224347">
        <w:rPr>
          <w:rStyle w:val="None"/>
          <w:u w:color="7F7F7F"/>
        </w:rPr>
        <w:t xml:space="preserve">Janine T </w:t>
      </w:r>
      <w:proofErr w:type="spellStart"/>
      <w:r w:rsidRPr="00224347">
        <w:rPr>
          <w:rStyle w:val="None"/>
          <w:u w:color="7F7F7F"/>
        </w:rPr>
        <w:t>Erler</w:t>
      </w:r>
      <w:proofErr w:type="spellEnd"/>
      <w:r w:rsidRPr="00224347">
        <w:rPr>
          <w:rStyle w:val="None"/>
          <w:u w:color="7F7F7F"/>
        </w:rPr>
        <w:t xml:space="preserve"> (</w:t>
      </w:r>
      <w:hyperlink r:id="rId9" w:history="1">
        <w:r w:rsidRPr="00224347">
          <w:rPr>
            <w:rStyle w:val="Hyperlink0"/>
          </w:rPr>
          <w:t>janine.erler@bric.ku.dk</w:t>
        </w:r>
      </w:hyperlink>
      <w:r w:rsidRPr="00224347">
        <w:rPr>
          <w:rStyle w:val="None"/>
          <w:u w:color="7F7F7F"/>
        </w:rPr>
        <w:t>)</w:t>
      </w:r>
    </w:p>
    <w:p w14:paraId="6DCE42C6" w14:textId="77777777" w:rsidR="00EC5AB6" w:rsidRPr="00B07A3B" w:rsidRDefault="00EC5AB6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05BAF93" w14:textId="358BDD6E" w:rsidR="00EC5AB6" w:rsidRPr="00224347" w:rsidRDefault="00EC5AB6" w:rsidP="00EC5AB6">
      <w:pPr>
        <w:pStyle w:val="BodyA"/>
        <w:contextualSpacing/>
        <w:rPr>
          <w:rStyle w:val="None"/>
          <w:u w:color="7F7F7F"/>
          <w:lang w:val="en-US"/>
        </w:rPr>
      </w:pPr>
      <w:r w:rsidRPr="00224347">
        <w:rPr>
          <w:u w:color="7F7F7F"/>
          <w:lang w:val="en-US"/>
        </w:rPr>
        <w:t xml:space="preserve"> </w:t>
      </w:r>
      <w:hyperlink r:id="rId10" w:history="1">
        <w:r w:rsidRPr="00B85CDC">
          <w:rPr>
            <w:rStyle w:val="Hyperlink"/>
            <w:lang w:val="en-US"/>
          </w:rPr>
          <w:t>alejandro.mayorca@bric.ku.dk</w:t>
        </w:r>
      </w:hyperlink>
    </w:p>
    <w:p w14:paraId="086B9E6E" w14:textId="51BA9FB3" w:rsidR="00EC5AB6" w:rsidRPr="00224347" w:rsidRDefault="00EC5AB6" w:rsidP="00EC5AB6">
      <w:pPr>
        <w:pStyle w:val="BodyA"/>
        <w:contextualSpacing/>
        <w:rPr>
          <w:rStyle w:val="None"/>
          <w:u w:color="7F7F7F"/>
          <w:lang w:val="en-US"/>
        </w:rPr>
      </w:pPr>
      <w:r w:rsidRPr="00224347">
        <w:rPr>
          <w:rStyle w:val="None"/>
          <w:u w:color="7F7F7F"/>
          <w:lang w:val="en-US"/>
        </w:rPr>
        <w:t xml:space="preserve"> </w:t>
      </w:r>
      <w:hyperlink r:id="rId11" w:history="1">
        <w:r w:rsidRPr="00B85CDC">
          <w:rPr>
            <w:rStyle w:val="Hyperlink"/>
            <w:lang w:val="en-US"/>
          </w:rPr>
          <w:t>maria.rafaeva@bric.ku.dk</w:t>
        </w:r>
      </w:hyperlink>
    </w:p>
    <w:p w14:paraId="23A99789" w14:textId="7F8D6E97" w:rsidR="00EC5AB6" w:rsidRPr="00224347" w:rsidRDefault="00EC5AB6" w:rsidP="00EC5AB6">
      <w:pPr>
        <w:pStyle w:val="BodyA"/>
        <w:contextualSpacing/>
        <w:rPr>
          <w:rStyle w:val="None"/>
          <w:u w:color="7F7F7F"/>
          <w:lang w:val="en-US"/>
        </w:rPr>
      </w:pPr>
      <w:r w:rsidRPr="00224347">
        <w:rPr>
          <w:rStyle w:val="None"/>
          <w:u w:color="7F7F7F"/>
          <w:lang w:val="en-US"/>
        </w:rPr>
        <w:t xml:space="preserve"> </w:t>
      </w:r>
      <w:hyperlink r:id="rId12" w:history="1">
        <w:r w:rsidRPr="00B85CDC">
          <w:rPr>
            <w:rStyle w:val="Hyperlink"/>
            <w:lang w:val="en-US"/>
          </w:rPr>
          <w:t>oliver.willacy@bric.ku.dk</w:t>
        </w:r>
      </w:hyperlink>
    </w:p>
    <w:p w14:paraId="3C2737BD" w14:textId="6FD88B84" w:rsidR="00EC5AB6" w:rsidRPr="00224347" w:rsidRDefault="00EC5AB6" w:rsidP="00EC5AB6">
      <w:pPr>
        <w:pStyle w:val="BodyA"/>
        <w:contextualSpacing/>
        <w:rPr>
          <w:rStyle w:val="None"/>
          <w:u w:color="7F7F7F"/>
          <w:lang w:val="en-US"/>
        </w:rPr>
      </w:pPr>
      <w:r w:rsidRPr="00224347">
        <w:rPr>
          <w:rStyle w:val="None"/>
          <w:u w:color="7F7F7F"/>
          <w:lang w:val="en-US"/>
        </w:rPr>
        <w:t xml:space="preserve"> </w:t>
      </w:r>
      <w:hyperlink r:id="rId13" w:history="1">
        <w:r w:rsidRPr="00B85CDC">
          <w:rPr>
            <w:rStyle w:val="Hyperlink"/>
            <w:lang w:val="en-US"/>
          </w:rPr>
          <w:t>chris.madsen@med.lu.se</w:t>
        </w:r>
      </w:hyperlink>
    </w:p>
    <w:p w14:paraId="479226C0" w14:textId="616D401C" w:rsidR="00EC5AB6" w:rsidRPr="00224347" w:rsidRDefault="00EC5AB6" w:rsidP="00EC5AB6">
      <w:pPr>
        <w:pStyle w:val="BodyA"/>
        <w:contextualSpacing/>
        <w:rPr>
          <w:rStyle w:val="None"/>
          <w:u w:color="7F7F7F"/>
          <w:lang w:val="en-US"/>
        </w:rPr>
      </w:pPr>
      <w:r w:rsidRPr="00224347">
        <w:rPr>
          <w:rStyle w:val="None"/>
          <w:u w:color="7F7F7F"/>
          <w:lang w:val="en-US"/>
        </w:rPr>
        <w:t xml:space="preserve"> </w:t>
      </w:r>
      <w:hyperlink r:id="rId14" w:history="1">
        <w:r w:rsidRPr="00B85CDC">
          <w:rPr>
            <w:rStyle w:val="Hyperlink"/>
            <w:lang w:val="en-US"/>
          </w:rPr>
          <w:t>raphael.reuten@bric.ku.dk</w:t>
        </w:r>
      </w:hyperlink>
    </w:p>
    <w:p w14:paraId="6F84F159" w14:textId="3741676F" w:rsidR="003B5E26" w:rsidRPr="00B07A3B" w:rsidRDefault="00EC5AB6" w:rsidP="00EC5AB6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24347">
        <w:rPr>
          <w:rStyle w:val="None"/>
          <w:u w:color="7F7F7F"/>
          <w:lang w:val="da-DK"/>
        </w:rPr>
        <w:t xml:space="preserve"> </w:t>
      </w:r>
      <w:hyperlink r:id="rId15" w:history="1">
        <w:r w:rsidRPr="00B85CDC">
          <w:rPr>
            <w:rStyle w:val="Hyperlink"/>
            <w:lang w:val="da-DK"/>
          </w:rPr>
          <w:t>janine.erler@bric.ku.dk</w:t>
        </w:r>
      </w:hyperlink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77777777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456251889"/>
          <w:placeholder>
            <w:docPart w:val="700E88106878FA4589048D41AF2FD00C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AD31DA6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0252C24" w14:textId="77777777" w:rsidR="00673750" w:rsidRPr="00037828" w:rsidRDefault="00C0732A" w:rsidP="00673750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530717101"/>
          <w:placeholder>
            <w:docPart w:val="B89EBFBE2901C74487D51FC3359A3277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673750"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  <w:r w:rsidR="00673750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0D1B3BD2" w14:textId="77777777" w:rsidR="00673750" w:rsidRPr="00B07A3B" w:rsidRDefault="00673750" w:rsidP="00673750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68D2997D" w14:textId="77777777" w:rsidR="00673750" w:rsidRPr="00B07A3B" w:rsidRDefault="00C0732A" w:rsidP="00673750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604027048"/>
          <w:placeholder>
            <w:docPart w:val="C9D0BED1E12F64489E6C19BA4061F56E"/>
          </w:placeholder>
          <w:temporary/>
          <w:showingPlcHdr/>
          <w:text/>
        </w:sdtPr>
        <w:sdtContent>
          <w:r w:rsidR="00673750"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make and model of microscope.</w:t>
          </w:r>
        </w:sdtContent>
      </w:sdt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77777777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234080470"/>
          <w:placeholder>
            <w:docPart w:val="4B255BB494F27C428D503B096598B164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72AE0DFA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6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7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Pr="00997611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r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project </w:t>
      </w:r>
      <w:r w:rsidRPr="00AF7D04">
        <w:rPr>
          <w:rFonts w:asciiTheme="minorHAnsi" w:eastAsia="Times New Roman" w:hAnsiTheme="minorHAnsi" w:cstheme="minorHAnsi"/>
          <w:szCs w:val="24"/>
          <w:highlight w:val="yellow"/>
        </w:rPr>
        <w:t>page as soon as possible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77777777" w:rsidR="00673750" w:rsidRPr="006D3C9C" w:rsidRDefault="00C0732A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3750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FA4D79B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71F040E7" w14:textId="77777777" w:rsidR="00673750" w:rsidRPr="006D3C9C" w:rsidRDefault="00C0732A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3750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673750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673750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28F6D7D4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20C2A7E0" w14:textId="77777777" w:rsidR="00673750" w:rsidRDefault="00C0732A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3750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  <w:t>Interview</w:t>
      </w:r>
      <w:r w:rsidR="00673750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673750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66AEF744" w14:textId="77777777" w:rsidR="00673750" w:rsidRDefault="00673750" w:rsidP="00673750">
      <w:pPr>
        <w:ind w:left="720"/>
        <w:rPr>
          <w:rFonts w:eastAsia="Times New Roman" w:cs="Calibri"/>
          <w:color w:val="222222"/>
          <w:szCs w:val="24"/>
        </w:rPr>
      </w:pPr>
    </w:p>
    <w:p w14:paraId="6150E310" w14:textId="77777777" w:rsidR="00673750" w:rsidRPr="00B07A3B" w:rsidRDefault="00C0732A" w:rsidP="00673750">
      <w:pPr>
        <w:spacing w:before="120"/>
        <w:ind w:firstLine="72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734594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3750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Author interview statement opt out. Statements removed completely.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947380569"/>
          <w:placeholder>
            <w:docPart w:val="48C87866A3733742830AFD65820F0A7C"/>
          </w:placeholder>
          <w:temporary/>
          <w:showingPlcHdr/>
          <w:text/>
        </w:sdt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401A1F48" w14:textId="77777777" w:rsidR="00673750" w:rsidRPr="00B07A3B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sdt>
        <w:sdtPr>
          <w:rPr>
            <w:rFonts w:asciiTheme="minorHAnsi" w:eastAsia="Times New Roman" w:hAnsiTheme="minorHAnsi" w:cstheme="minorHAnsi"/>
            <w:szCs w:val="24"/>
          </w:rPr>
          <w:id w:val="-622612321"/>
          <w:placeholder>
            <w:docPart w:val="218D226674040348B463B0B1E4BF3D27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Click to enter distance between locations.</w:t>
          </w:r>
        </w:sdtContent>
      </w:sdt>
    </w:p>
    <w:p w14:paraId="2DA6183B" w14:textId="77777777" w:rsidR="00C2620F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lastRenderedPageBreak/>
        <w:t xml:space="preserve"> 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C81CC0C" w14:textId="2468B632" w:rsidR="0082165B" w:rsidRPr="0082165B" w:rsidRDefault="0082165B" w:rsidP="0082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asciiTheme="minorHAnsi" w:hAnsiTheme="minorHAnsi" w:cstheme="minorHAnsi"/>
          <w:b/>
          <w:szCs w:val="24"/>
        </w:rPr>
      </w:pPr>
      <w:r w:rsidRPr="0082165B">
        <w:rPr>
          <w:rFonts w:asciiTheme="minorHAnsi" w:hAnsiTheme="minorHAnsi" w:cstheme="minorHAnsi"/>
          <w:bCs/>
          <w:szCs w:val="24"/>
        </w:rPr>
        <w:t xml:space="preserve">To ensure that your script can be filmed in one day, the Protocol section </w:t>
      </w:r>
      <w:r w:rsidR="00A273C5">
        <w:rPr>
          <w:rFonts w:asciiTheme="minorHAnsi" w:hAnsiTheme="minorHAnsi" w:cstheme="minorHAnsi"/>
          <w:bCs/>
          <w:szCs w:val="24"/>
        </w:rPr>
        <w:t>is</w:t>
      </w:r>
      <w:r w:rsidRPr="0082165B">
        <w:rPr>
          <w:rFonts w:asciiTheme="minorHAnsi" w:hAnsiTheme="minorHAnsi" w:cstheme="minorHAnsi"/>
          <w:bCs/>
          <w:szCs w:val="24"/>
        </w:rPr>
        <w:t xml:space="preserve"> restricted to</w:t>
      </w:r>
      <w:r w:rsidRPr="0082165B">
        <w:rPr>
          <w:rFonts w:asciiTheme="minorHAnsi" w:hAnsiTheme="minorHAnsi" w:cstheme="minorHAnsi"/>
          <w:b/>
          <w:szCs w:val="24"/>
        </w:rPr>
        <w:t> </w:t>
      </w:r>
      <w:r w:rsidR="00A273C5">
        <w:rPr>
          <w:rFonts w:asciiTheme="minorHAnsi" w:hAnsiTheme="minorHAnsi" w:cstheme="minorHAnsi"/>
          <w:b/>
          <w:bCs/>
          <w:szCs w:val="24"/>
        </w:rPr>
        <w:t>55</w:t>
      </w:r>
      <w:r w:rsidRPr="0082165B">
        <w:rPr>
          <w:rFonts w:asciiTheme="minorHAnsi" w:hAnsiTheme="minorHAnsi" w:cstheme="minorHAnsi"/>
          <w:b/>
          <w:bCs/>
          <w:szCs w:val="24"/>
        </w:rPr>
        <w:t xml:space="preserve"> shots</w:t>
      </w:r>
      <w:r w:rsidRPr="0082165B">
        <w:rPr>
          <w:rFonts w:asciiTheme="minorHAnsi" w:hAnsiTheme="minorHAnsi" w:cstheme="minorHAnsi"/>
          <w:b/>
          <w:szCs w:val="24"/>
        </w:rPr>
        <w:t xml:space="preserve"> </w:t>
      </w:r>
      <w:r w:rsidRPr="0082165B">
        <w:rPr>
          <w:rFonts w:asciiTheme="minorHAnsi" w:hAnsiTheme="minorHAnsi" w:cstheme="minorHAnsi"/>
          <w:bCs/>
          <w:szCs w:val="24"/>
        </w:rPr>
        <w:t>(shots are the 3-digit numbers like 2.1.1, 2.1.2…</w:t>
      </w:r>
      <w:proofErr w:type="spellStart"/>
      <w:r w:rsidRPr="0082165B">
        <w:rPr>
          <w:rFonts w:asciiTheme="minorHAnsi" w:hAnsiTheme="minorHAnsi" w:cstheme="minorHAnsi"/>
          <w:bCs/>
          <w:szCs w:val="24"/>
        </w:rPr>
        <w:t>etc</w:t>
      </w:r>
      <w:proofErr w:type="spellEnd"/>
      <w:r w:rsidRPr="0082165B">
        <w:rPr>
          <w:rFonts w:asciiTheme="minorHAnsi" w:hAnsiTheme="minorHAnsi" w:cstheme="minorHAnsi"/>
          <w:bCs/>
          <w:szCs w:val="24"/>
        </w:rPr>
        <w:t>)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2056F744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C454B2">
        <w:rPr>
          <w:rFonts w:asciiTheme="minorHAnsi" w:hAnsiTheme="minorHAnsi" w:cstheme="minorHAnsi"/>
          <w:bCs/>
          <w:sz w:val="22"/>
          <w:szCs w:val="22"/>
        </w:rPr>
        <w:t>24</w:t>
      </w:r>
    </w:p>
    <w:p w14:paraId="5AAC9C6C" w14:textId="7A94DCFE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454B2">
        <w:rPr>
          <w:rFonts w:asciiTheme="minorHAnsi" w:hAnsiTheme="minorHAnsi" w:cstheme="minorHAnsi"/>
          <w:bCs/>
          <w:sz w:val="22"/>
          <w:szCs w:val="22"/>
        </w:rPr>
        <w:t>55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57B54F" w14:textId="3E246FEA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Your answers to these questions will become author interview statements, which </w:t>
      </w:r>
      <w:r w:rsidR="00426350">
        <w:rPr>
          <w:rFonts w:asciiTheme="minorHAnsi" w:eastAsia="Times New Roman" w:hAnsiTheme="minorHAnsi" w:cstheme="minorHAnsi"/>
          <w:bCs/>
          <w:szCs w:val="24"/>
        </w:rPr>
        <w:t>authors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will memorize and then deliver on camera.</w:t>
      </w:r>
    </w:p>
    <w:p w14:paraId="127EBD6F" w14:textId="0C198FFD" w:rsidR="007D61A8" w:rsidRPr="008273CE" w:rsidRDefault="007D61A8" w:rsidP="008273C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Enter the </w:t>
      </w:r>
      <w:r w:rsidR="009E4241" w:rsidRPr="009E4241">
        <w:rPr>
          <w:rFonts w:asciiTheme="minorHAnsi" w:eastAsia="Times New Roman" w:hAnsiTheme="minorHAnsi" w:cstheme="minorHAnsi"/>
          <w:b/>
          <w:szCs w:val="24"/>
        </w:rPr>
        <w:t xml:space="preserve">full </w:t>
      </w:r>
      <w:r w:rsidRPr="009E4241">
        <w:rPr>
          <w:rFonts w:asciiTheme="minorHAnsi" w:eastAsia="Times New Roman" w:hAnsiTheme="minorHAnsi" w:cstheme="minorHAnsi"/>
          <w:b/>
          <w:szCs w:val="24"/>
        </w:rPr>
        <w:t>name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of the author who will deliver the statement.</w:t>
      </w:r>
    </w:p>
    <w:p w14:paraId="2EEBE434" w14:textId="448ADEC8" w:rsidR="009149A4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Fill out </w:t>
      </w:r>
      <w:r w:rsidRPr="00D473BF">
        <w:rPr>
          <w:rFonts w:asciiTheme="minorHAnsi" w:eastAsia="Times New Roman" w:hAnsiTheme="minorHAnsi" w:cstheme="minorHAnsi"/>
          <w:b/>
          <w:szCs w:val="24"/>
        </w:rPr>
        <w:t>both</w:t>
      </w:r>
      <w:r w:rsidRPr="00D473BF">
        <w:rPr>
          <w:rFonts w:asciiTheme="minorHAnsi" w:eastAsia="Times New Roman" w:hAnsiTheme="minorHAnsi" w:cstheme="minorHAnsi"/>
          <w:bCs/>
          <w:szCs w:val="24"/>
        </w:rPr>
        <w:t xml:space="preserve"> required statements.</w:t>
      </w:r>
    </w:p>
    <w:p w14:paraId="23360D57" w14:textId="290546F6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>A</w:t>
      </w:r>
      <w:r w:rsidR="007D61A8" w:rsidRPr="00D473BF">
        <w:rPr>
          <w:rFonts w:asciiTheme="minorHAnsi" w:eastAsia="Times New Roman" w:hAnsiTheme="minorHAnsi" w:cstheme="minorHAnsi"/>
          <w:bCs/>
          <w:szCs w:val="24"/>
        </w:rPr>
        <w:t xml:space="preserve">nswer in full sentences, in a style suitable for being spoken aloud. </w:t>
      </w:r>
    </w:p>
    <w:p w14:paraId="6BAA770E" w14:textId="2E8EDA2A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Limit the length of each statement to </w:t>
      </w:r>
      <w:r w:rsidRPr="00D473BF">
        <w:rPr>
          <w:rFonts w:asciiTheme="minorHAnsi" w:eastAsia="Times New Roman" w:hAnsiTheme="minorHAnsi" w:cstheme="minorHAnsi"/>
          <w:b/>
          <w:szCs w:val="24"/>
        </w:rPr>
        <w:t>30 words or fewer</w:t>
      </w:r>
      <w:r w:rsidR="00997611">
        <w:rPr>
          <w:rFonts w:asciiTheme="minorHAnsi" w:eastAsia="Times New Roman" w:hAnsiTheme="minorHAnsi" w:cstheme="minorHAnsi"/>
          <w:bCs/>
          <w:szCs w:val="24"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Answers will be edited for length, clarity, and consistency with journal style guidelines.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Why is your protocol significant? </w:t>
      </w:r>
      <w:r w:rsidRPr="00B07A3B">
        <w:rPr>
          <w:rFonts w:asciiTheme="minorHAnsi" w:eastAsia="Times New Roman" w:hAnsiTheme="minorHAnsi" w:cstheme="minorHAnsi"/>
          <w:i/>
          <w:szCs w:val="24"/>
        </w:rPr>
        <w:t>OR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key questions can this method help answer? </w:t>
      </w:r>
    </w:p>
    <w:p w14:paraId="25928288" w14:textId="77777777" w:rsidR="007D61A8" w:rsidRPr="00B07A3B" w:rsidRDefault="00C0732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  <w:r w:rsidR="00EA15F6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.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72577541"/>
          <w:placeholder>
            <w:docPart w:val="32C7CBFF4BAC43438701BF7074321FA6"/>
          </w:placeholder>
          <w:temporary/>
          <w:showingPlcHdr/>
        </w:sdt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B0139AD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main advantage of this technique?</w:t>
      </w:r>
    </w:p>
    <w:p w14:paraId="490E6309" w14:textId="77777777" w:rsidR="007D61A8" w:rsidRPr="00B07A3B" w:rsidRDefault="00C0732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34B141E" w14:textId="77777777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Complete this statement </w:t>
      </w:r>
      <w:r w:rsidRPr="00B07A3B">
        <w:rPr>
          <w:rFonts w:asciiTheme="minorHAnsi" w:eastAsia="Times New Roman" w:hAnsiTheme="minorHAnsi" w:cstheme="minorHAnsi"/>
          <w:b/>
          <w:szCs w:val="24"/>
        </w:rPr>
        <w:t>ONLY</w:t>
      </w:r>
      <w:r w:rsidRPr="00B07A3B">
        <w:rPr>
          <w:rFonts w:asciiTheme="minorHAnsi" w:eastAsia="Times New Roman" w:hAnsiTheme="minorHAnsi" w:cstheme="minorHAnsi"/>
          <w:szCs w:val="24"/>
        </w:rPr>
        <w:t xml:space="preserve"> if any of the individuals who will be demonstrating the procedure on camera will not be delivering an Introductory Interview Statement.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77777777" w:rsidR="007D61A8" w:rsidRPr="00B07A3B" w:rsidRDefault="00C0732A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32115848"/>
          <w:placeholder>
            <w:docPart w:val="ECED2FCFB5F4654F9C5FBAE5BAA6883A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name of author who will introduce demonstrator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sdt>
        <w:sdtPr>
          <w:rPr>
            <w:rFonts w:asciiTheme="minorHAnsi" w:hAnsiTheme="minorHAnsi" w:cstheme="minorHAnsi"/>
          </w:rPr>
          <w:id w:val="1825860591"/>
          <w:placeholder>
            <w:docPart w:val="6ED4E08469F55C4CB0FB500E50BC46B9"/>
          </w:placeholder>
          <w:temporary/>
          <w:showingPlcHdr/>
          <w:text/>
        </w:sdt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name of demonstrator(s).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sdt>
        <w:sdtPr>
          <w:rPr>
            <w:rFonts w:asciiTheme="minorHAnsi" w:hAnsiTheme="minorHAnsi" w:cstheme="minorHAnsi"/>
          </w:rPr>
          <w:id w:val="-198238515"/>
          <w:placeholder>
            <w:docPart w:val="96B2A5639DC4004B9E1853E8B0D01FBD"/>
          </w:placeholder>
          <w:temporary/>
          <w:showingPlcHdr/>
          <w:text/>
        </w:sdt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demonstrator job title.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</w:t>
      </w:r>
      <w:sdt>
        <w:sdtPr>
          <w:rPr>
            <w:rFonts w:asciiTheme="minorHAnsi" w:hAnsiTheme="minorHAnsi" w:cstheme="minorHAnsi"/>
          </w:rPr>
          <w:id w:val="-415863562"/>
          <w:placeholder>
            <w:docPart w:val="F2D7C9B478E07E4EA14A95FC6D1ACF89"/>
          </w:placeholder>
          <w:temporary/>
          <w:showingPlcHdr/>
          <w:text/>
        </w:sdtPr>
        <w:sdtContent>
          <w:r w:rsidR="00660315" w:rsidRPr="00B07A3B">
            <w:rPr>
              <w:rStyle w:val="PlaceholderText"/>
              <w:rFonts w:asciiTheme="minorHAnsi" w:hAnsiTheme="minorHAnsi" w:cstheme="minorHAnsi"/>
              <w:shd w:val="clear" w:color="auto" w:fill="FFFF00"/>
            </w:rPr>
            <w:t>Include additional demonstrators as needed.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11C73C10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lastRenderedPageBreak/>
        <w:t>Procedures involving animal subjects have been approved by</w:t>
      </w:r>
      <w:r w:rsidR="00CE2784" w:rsidRPr="00224347">
        <w:rPr>
          <w:rStyle w:val="None"/>
          <w:u w:color="808080"/>
        </w:rPr>
        <w:t xml:space="preserve"> the ethical committee regulating experimental medicine in the University of Copenhagen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28DC765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Please review this section to make sure that it accurately describes your protocol.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74275EC1" w14:textId="77777777" w:rsidR="00A84BA8" w:rsidRPr="00B5116D" w:rsidRDefault="00A84BA8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The one-digit numbers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sections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the video. The text will appear onscreen.</w:t>
      </w:r>
    </w:p>
    <w:p w14:paraId="256B15FD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The two-digit numbers (e.g. 2.1., 2.2.)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your protocol. The text will be </w:t>
      </w:r>
      <w:r w:rsidR="00A84BA8" w:rsidRPr="00B5116D">
        <w:rPr>
          <w:rFonts w:asciiTheme="minorHAnsi" w:eastAsia="Times New Roman" w:hAnsiTheme="minorHAnsi" w:cstheme="minorHAnsi"/>
          <w:szCs w:val="24"/>
        </w:rPr>
        <w:t>recorded</w:t>
      </w:r>
      <w:r w:rsidRPr="00B5116D">
        <w:rPr>
          <w:rFonts w:asciiTheme="minorHAnsi" w:eastAsia="Times New Roman" w:hAnsiTheme="minorHAnsi" w:cstheme="minorHAnsi"/>
          <w:szCs w:val="24"/>
        </w:rPr>
        <w:t xml:space="preserve"> by a professional voiceover talent. </w:t>
      </w:r>
    </w:p>
    <w:p w14:paraId="183758C3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The three-digit numbers (e.g. 2.1.1., 2.2.2.) represent the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 that our videographer will capture at your lab. </w:t>
      </w:r>
    </w:p>
    <w:p w14:paraId="1E55001E" w14:textId="2C914849" w:rsidR="00DC2504" w:rsidRPr="00B5116D" w:rsidRDefault="00DC2504" w:rsidP="00B5116D">
      <w:pPr>
        <w:pStyle w:val="ListParagraph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To ensure that your protocol can be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 xml:space="preserve"> filmed in one day</w:t>
      </w:r>
      <w:r w:rsidRPr="00B5116D">
        <w:rPr>
          <w:rFonts w:asciiTheme="minorHAnsi" w:eastAsia="Times New Roman" w:hAnsiTheme="minorHAnsi" w:cstheme="minorHAnsi"/>
          <w:szCs w:val="24"/>
        </w:rPr>
        <w:t xml:space="preserve">, the protocol is restricted to </w:t>
      </w:r>
      <w:r w:rsidR="00D473BF">
        <w:rPr>
          <w:rFonts w:asciiTheme="minorHAnsi" w:eastAsia="Times New Roman" w:hAnsiTheme="minorHAnsi" w:cstheme="minorHAnsi"/>
          <w:b/>
          <w:szCs w:val="24"/>
        </w:rPr>
        <w:t>25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and/or </w:t>
      </w:r>
      <w:r w:rsidR="00D473BF">
        <w:rPr>
          <w:rFonts w:asciiTheme="minorHAnsi" w:eastAsia="Times New Roman" w:hAnsiTheme="minorHAnsi" w:cstheme="minorHAnsi"/>
          <w:b/>
          <w:szCs w:val="24"/>
        </w:rPr>
        <w:t>55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3DF2391E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</w:p>
    <w:p w14:paraId="108612E9" w14:textId="77777777" w:rsidR="00DC2504" w:rsidRPr="00B07A3B" w:rsidRDefault="00860BC3" w:rsidP="00B5116D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Please</w:t>
      </w:r>
      <w:r w:rsidR="00DC2504" w:rsidRPr="00B07A3B">
        <w:rPr>
          <w:rFonts w:asciiTheme="minorHAnsi" w:eastAsia="Times New Roman" w:hAnsiTheme="minorHAnsi" w:cstheme="minorHAnsi"/>
          <w:szCs w:val="24"/>
        </w:rPr>
        <w:t xml:space="preserve"> use this draft script to help you prepare for filming day.</w:t>
      </w:r>
    </w:p>
    <w:p w14:paraId="0290346A" w14:textId="77777777" w:rsidR="00DC2504" w:rsidRPr="00B07A3B" w:rsidRDefault="00DC2504" w:rsidP="00B5116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Filming should take no more than 10 minutes per step. If a step will take more than 10 minutes, prepare the product from that step in advance.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158A8444" w:rsidR="00CE10F2" w:rsidRPr="00B07A3B" w:rsidRDefault="00CE278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24347">
        <w:rPr>
          <w:rStyle w:val="None"/>
          <w:b/>
          <w:bCs/>
          <w:u w:color="808080"/>
        </w:rPr>
        <w:t>Post-mortem microsurgery</w:t>
      </w:r>
    </w:p>
    <w:p w14:paraId="24C6B477" w14:textId="57780B7C" w:rsidR="00125924" w:rsidRPr="00B07A3B" w:rsidRDefault="00BC267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shaving the </w:t>
      </w:r>
      <w:r w:rsidRPr="00BC2670">
        <w:rPr>
          <w:rFonts w:asciiTheme="minorHAnsi" w:hAnsiTheme="minorHAnsi" w:cstheme="minorHAnsi"/>
        </w:rPr>
        <w:t xml:space="preserve">thorax, abdomen and back of the mouse with </w:t>
      </w:r>
      <w:r w:rsidR="00D7588A">
        <w:rPr>
          <w:rFonts w:asciiTheme="minorHAnsi" w:hAnsiTheme="minorHAnsi" w:cstheme="minorHAnsi"/>
        </w:rPr>
        <w:t>a</w:t>
      </w:r>
      <w:r w:rsidRPr="00BC2670">
        <w:rPr>
          <w:rFonts w:asciiTheme="minorHAnsi" w:hAnsiTheme="minorHAnsi" w:cstheme="minorHAnsi"/>
        </w:rPr>
        <w:t xml:space="preserve"> hair clipper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Pr="00BC267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Pr="00BC2670">
        <w:rPr>
          <w:rFonts w:asciiTheme="minorHAnsi" w:hAnsiTheme="minorHAnsi" w:cstheme="minorHAnsi"/>
        </w:rPr>
        <w:t xml:space="preserve">isinfect </w:t>
      </w:r>
      <w:r>
        <w:rPr>
          <w:rFonts w:asciiTheme="minorHAnsi" w:hAnsiTheme="minorHAnsi" w:cstheme="minorHAnsi"/>
        </w:rPr>
        <w:t xml:space="preserve">the area </w:t>
      </w:r>
      <w:r w:rsidRPr="00BC2670">
        <w:rPr>
          <w:rFonts w:asciiTheme="minorHAnsi" w:hAnsiTheme="minorHAnsi" w:cstheme="minorHAnsi"/>
        </w:rPr>
        <w:t>with 70% ethanol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then p</w:t>
      </w:r>
      <w:r w:rsidRPr="00BC2670">
        <w:rPr>
          <w:rFonts w:asciiTheme="minorHAnsi" w:hAnsiTheme="minorHAnsi" w:cstheme="minorHAnsi"/>
        </w:rPr>
        <w:t>in the mouse to a polystyrene tray, extending its fore- and hindlimbs as well as its head and tail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BC2670">
        <w:rPr>
          <w:rFonts w:asciiTheme="minorHAnsi" w:hAnsiTheme="minorHAnsi" w:cstheme="minorHAnsi"/>
        </w:rPr>
        <w:t>. Place it under the microsurgery microscope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BC2670">
        <w:rPr>
          <w:rFonts w:asciiTheme="minorHAnsi" w:hAnsiTheme="minorHAnsi" w:cstheme="minorHAnsi"/>
        </w:rPr>
        <w:t>.</w:t>
      </w:r>
    </w:p>
    <w:p w14:paraId="7605F9E4" w14:textId="528D7B6A" w:rsidR="00C34F4C" w:rsidRPr="00B07A3B" w:rsidRDefault="009F05C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shaving the mouse.</w:t>
      </w:r>
    </w:p>
    <w:p w14:paraId="5E5096AA" w14:textId="59B25721" w:rsidR="00C34F4C" w:rsidRDefault="009F05C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disinfecting the area. </w:t>
      </w:r>
    </w:p>
    <w:p w14:paraId="29C56016" w14:textId="59FCB1BD" w:rsidR="009F05CD" w:rsidRDefault="009F05C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pinning the mouse to a </w:t>
      </w:r>
      <w:r w:rsidRPr="00BC2670">
        <w:rPr>
          <w:rFonts w:asciiTheme="minorHAnsi" w:hAnsiTheme="minorHAnsi" w:cstheme="minorHAnsi"/>
        </w:rPr>
        <w:t>polystyrene tray</w:t>
      </w:r>
      <w:r>
        <w:rPr>
          <w:rFonts w:asciiTheme="minorHAnsi" w:hAnsiTheme="minorHAnsi" w:cstheme="minorHAnsi"/>
        </w:rPr>
        <w:t>.</w:t>
      </w:r>
    </w:p>
    <w:p w14:paraId="4E3B7B26" w14:textId="0026114F" w:rsidR="009F05CD" w:rsidRPr="00B07A3B" w:rsidRDefault="009F05C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tray under the microscope.</w:t>
      </w:r>
    </w:p>
    <w:p w14:paraId="54B0D4E5" w14:textId="5AF5BC10" w:rsidR="00CE10F2" w:rsidRPr="00B07A3B" w:rsidRDefault="00BC267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2670">
        <w:rPr>
          <w:rFonts w:asciiTheme="minorHAnsi" w:hAnsiTheme="minorHAnsi" w:cstheme="minorHAnsi"/>
        </w:rPr>
        <w:t>Using a Mayo straight pattern scissors</w:t>
      </w:r>
      <w:r w:rsidR="009F05CD">
        <w:rPr>
          <w:rFonts w:asciiTheme="minorHAnsi" w:hAnsiTheme="minorHAnsi" w:cstheme="minorHAnsi"/>
        </w:rPr>
        <w:t>,</w:t>
      </w:r>
      <w:r w:rsidRPr="00BC2670">
        <w:rPr>
          <w:rFonts w:asciiTheme="minorHAnsi" w:hAnsiTheme="minorHAnsi" w:cstheme="minorHAnsi"/>
        </w:rPr>
        <w:t xml:space="preserve"> </w:t>
      </w:r>
      <w:r w:rsidR="009F05CD">
        <w:rPr>
          <w:rFonts w:asciiTheme="minorHAnsi" w:hAnsiTheme="minorHAnsi" w:cstheme="minorHAnsi"/>
        </w:rPr>
        <w:t>make</w:t>
      </w:r>
      <w:r w:rsidRPr="00BC2670">
        <w:rPr>
          <w:rFonts w:asciiTheme="minorHAnsi" w:hAnsiTheme="minorHAnsi" w:cstheme="minorHAnsi"/>
        </w:rPr>
        <w:t xml:space="preserve"> a cutaneous incision running from the submandibular region to the lower abdomen and dissect subcutaneously to expose the thoracic wall and peritoneum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C2670">
        <w:rPr>
          <w:rFonts w:asciiTheme="minorHAnsi" w:hAnsiTheme="minorHAnsi" w:cstheme="minorHAnsi"/>
        </w:rPr>
        <w:t>.</w:t>
      </w:r>
    </w:p>
    <w:p w14:paraId="1EE42691" w14:textId="302D4107" w:rsidR="00A319BE" w:rsidRPr="00B07A3B" w:rsidRDefault="009F05C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Talent making the incision and exposing the thoracic wall and peritoneum.</w:t>
      </w:r>
    </w:p>
    <w:p w14:paraId="4477A5F9" w14:textId="06E6FB3A" w:rsidR="00472E6B" w:rsidRDefault="009F05C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Then, use</w:t>
      </w:r>
      <w:r w:rsidR="00C12563" w:rsidRPr="00C12563">
        <w:rPr>
          <w:rFonts w:asciiTheme="minorHAnsi" w:hAnsiTheme="minorHAnsi" w:cstheme="minorHAnsi"/>
        </w:rPr>
        <w:t xml:space="preserve"> microsurgical scissors</w:t>
      </w:r>
      <w:r>
        <w:rPr>
          <w:rFonts w:asciiTheme="minorHAnsi" w:hAnsiTheme="minorHAnsi" w:cstheme="minorHAnsi"/>
        </w:rPr>
        <w:t xml:space="preserve"> to</w:t>
      </w:r>
      <w:r w:rsidR="00C12563" w:rsidRPr="00C12563">
        <w:rPr>
          <w:rFonts w:asciiTheme="minorHAnsi" w:hAnsiTheme="minorHAnsi" w:cstheme="minorHAnsi"/>
        </w:rPr>
        <w:t xml:space="preserve"> cut the pectoralis major and pectoralis minor muscles along the sixth intercostal space on both sides of the thoracic wall</w:t>
      </w:r>
      <w:r w:rsidR="00472E6B">
        <w:rPr>
          <w:rFonts w:asciiTheme="minorHAnsi" w:hAnsiTheme="minorHAnsi" w:cstheme="minorHAnsi"/>
        </w:rPr>
        <w:t xml:space="preserve"> </w:t>
      </w:r>
      <w:r w:rsidR="00472E6B">
        <w:rPr>
          <w:rFonts w:asciiTheme="minorHAnsi" w:hAnsiTheme="minorHAnsi" w:cstheme="minorHAnsi"/>
          <w:b/>
          <w:bCs/>
        </w:rPr>
        <w:t>[1]</w:t>
      </w:r>
      <w:r w:rsidR="00C12563" w:rsidRPr="00C12563">
        <w:rPr>
          <w:rFonts w:asciiTheme="minorHAnsi" w:hAnsiTheme="minorHAnsi" w:cstheme="minorHAnsi"/>
        </w:rPr>
        <w:t xml:space="preserve">. </w:t>
      </w:r>
    </w:p>
    <w:p w14:paraId="3A38BF21" w14:textId="3E539629" w:rsidR="009F05CD" w:rsidRDefault="009F05CD" w:rsidP="009F05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Talent cutting the muscles.</w:t>
      </w:r>
    </w:p>
    <w:p w14:paraId="31A84631" w14:textId="27B48966" w:rsidR="00C7374B" w:rsidRDefault="00C1256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C12563">
        <w:rPr>
          <w:rFonts w:asciiTheme="minorHAnsi" w:hAnsiTheme="minorHAnsi" w:cstheme="minorHAnsi"/>
        </w:rPr>
        <w:t>ut the sternum along the previous incisions</w:t>
      </w:r>
      <w:r>
        <w:rPr>
          <w:rFonts w:asciiTheme="minorHAnsi" w:hAnsiTheme="minorHAnsi" w:cstheme="minorHAnsi"/>
        </w:rPr>
        <w:t xml:space="preserve"> with </w:t>
      </w:r>
      <w:r w:rsidRPr="00C12563">
        <w:rPr>
          <w:rFonts w:asciiTheme="minorHAnsi" w:hAnsiTheme="minorHAnsi" w:cstheme="minorHAnsi"/>
        </w:rPr>
        <w:t>straight-pattern scissors, then complete a sternotomy by cutting the sternum along its long axis</w:t>
      </w:r>
      <w:r w:rsidR="00472E6B">
        <w:rPr>
          <w:rFonts w:asciiTheme="minorHAnsi" w:hAnsiTheme="minorHAnsi" w:cstheme="minorHAnsi"/>
        </w:rPr>
        <w:t xml:space="preserve"> </w:t>
      </w:r>
      <w:r w:rsidR="00472E6B">
        <w:rPr>
          <w:rFonts w:asciiTheme="minorHAnsi" w:hAnsiTheme="minorHAnsi" w:cstheme="minorHAnsi"/>
          <w:b/>
          <w:bCs/>
        </w:rPr>
        <w:t>[1]</w:t>
      </w:r>
      <w:r w:rsidR="00472E6B">
        <w:rPr>
          <w:rFonts w:asciiTheme="minorHAnsi" w:hAnsiTheme="minorHAnsi" w:cstheme="minorHAnsi"/>
        </w:rPr>
        <w:t>.</w:t>
      </w:r>
      <w:r w:rsidRPr="00C12563">
        <w:rPr>
          <w:rFonts w:asciiTheme="minorHAnsi" w:hAnsiTheme="minorHAnsi" w:cstheme="minorHAnsi"/>
        </w:rPr>
        <w:t xml:space="preserve"> </w:t>
      </w:r>
      <w:r w:rsidR="00472E6B">
        <w:rPr>
          <w:rFonts w:asciiTheme="minorHAnsi" w:hAnsiTheme="minorHAnsi" w:cstheme="minorHAnsi"/>
        </w:rPr>
        <w:t>E</w:t>
      </w:r>
      <w:r w:rsidRPr="00C12563">
        <w:rPr>
          <w:rFonts w:asciiTheme="minorHAnsi" w:hAnsiTheme="minorHAnsi" w:cstheme="minorHAnsi"/>
        </w:rPr>
        <w:t>levate and pin both sides of the thoracic wall to expose the cardiopulmonary complex</w:t>
      </w:r>
      <w:r w:rsidR="00472E6B">
        <w:rPr>
          <w:rFonts w:asciiTheme="minorHAnsi" w:hAnsiTheme="minorHAnsi" w:cstheme="minorHAnsi"/>
        </w:rPr>
        <w:t xml:space="preserve"> </w:t>
      </w:r>
      <w:r w:rsidR="00472E6B">
        <w:rPr>
          <w:rFonts w:asciiTheme="minorHAnsi" w:hAnsiTheme="minorHAnsi" w:cstheme="minorHAnsi"/>
          <w:b/>
          <w:bCs/>
        </w:rPr>
        <w:t>[2]</w:t>
      </w:r>
      <w:r w:rsidRPr="00C12563">
        <w:rPr>
          <w:rFonts w:asciiTheme="minorHAnsi" w:hAnsiTheme="minorHAnsi" w:cstheme="minorHAnsi"/>
        </w:rPr>
        <w:t>.</w:t>
      </w:r>
    </w:p>
    <w:p w14:paraId="5407D41D" w14:textId="41E93D66" w:rsidR="009F05CD" w:rsidRDefault="009F05CD" w:rsidP="009F05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SCOPE: Talent performing the sternotomy.</w:t>
      </w:r>
    </w:p>
    <w:p w14:paraId="2BE553FD" w14:textId="79DB3F4C" w:rsidR="009F05CD" w:rsidRDefault="009F05CD" w:rsidP="009F05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Talent elevating and pinning the thoracic wall.</w:t>
      </w:r>
    </w:p>
    <w:p w14:paraId="656EB780" w14:textId="6B182E28" w:rsidR="00472E6B" w:rsidRDefault="00472E6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72E6B">
        <w:rPr>
          <w:rFonts w:asciiTheme="minorHAnsi" w:hAnsiTheme="minorHAnsi" w:cstheme="minorHAnsi"/>
        </w:rPr>
        <w:t>Use round-tipped micro-forceps to excise the thymus and surrounding adipose tissue by delicately pulling them off their attachments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72E6B">
        <w:rPr>
          <w:rFonts w:asciiTheme="minorHAnsi" w:hAnsiTheme="minorHAnsi" w:cstheme="minorHAnsi"/>
        </w:rPr>
        <w:t>. Then, cauterize the descending cava vein and cut the esophagus with straight pattern scissors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72E6B">
        <w:rPr>
          <w:rFonts w:asciiTheme="minorHAnsi" w:hAnsiTheme="minorHAnsi" w:cstheme="minorHAnsi"/>
        </w:rPr>
        <w:t>.</w:t>
      </w:r>
    </w:p>
    <w:p w14:paraId="19AFB5EF" w14:textId="0E696E2D" w:rsidR="009F05CD" w:rsidRDefault="009F05CD" w:rsidP="009F05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Talent excising the thymus and adipose tissue.</w:t>
      </w:r>
    </w:p>
    <w:p w14:paraId="7DB460ED" w14:textId="08828352" w:rsidR="009F05CD" w:rsidRDefault="009F05CD" w:rsidP="009F05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Talent cauterizing the cava vein and cutting the esophagus.</w:t>
      </w:r>
    </w:p>
    <w:p w14:paraId="7158695D" w14:textId="0D61276A" w:rsidR="00472E6B" w:rsidRDefault="00472E6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472E6B">
        <w:rPr>
          <w:rFonts w:asciiTheme="minorHAnsi" w:hAnsiTheme="minorHAnsi" w:cstheme="minorHAnsi"/>
        </w:rPr>
        <w:t>eparate the brachiocephalic veins and the brachiocephalic</w:t>
      </w:r>
      <w:r>
        <w:rPr>
          <w:rFonts w:asciiTheme="minorHAnsi" w:hAnsiTheme="minorHAnsi" w:cstheme="minorHAnsi"/>
        </w:rPr>
        <w:t xml:space="preserve"> with </w:t>
      </w:r>
      <w:r w:rsidRPr="00472E6B">
        <w:rPr>
          <w:rFonts w:asciiTheme="minorHAnsi" w:hAnsiTheme="minorHAnsi" w:cstheme="minorHAnsi"/>
        </w:rPr>
        <w:t>sharp micro-forceps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72E6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then separate the </w:t>
      </w:r>
      <w:r w:rsidRPr="00472E6B">
        <w:rPr>
          <w:rFonts w:asciiTheme="minorHAnsi" w:hAnsiTheme="minorHAnsi" w:cstheme="minorHAnsi"/>
        </w:rPr>
        <w:t>left common carotid and left subclavian arteries from the underlying tissue to facilitate ligation and cauterization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72E6B">
        <w:rPr>
          <w:rFonts w:asciiTheme="minorHAnsi" w:hAnsiTheme="minorHAnsi" w:cstheme="minorHAnsi"/>
        </w:rPr>
        <w:t>.</w:t>
      </w:r>
    </w:p>
    <w:p w14:paraId="6331C866" w14:textId="17EDC25E" w:rsidR="0046470A" w:rsidRDefault="0046470A" w:rsidP="0046470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separating the </w:t>
      </w:r>
      <w:r w:rsidRPr="00472E6B">
        <w:rPr>
          <w:rFonts w:asciiTheme="minorHAnsi" w:hAnsiTheme="minorHAnsi" w:cstheme="minorHAnsi"/>
        </w:rPr>
        <w:t>brachiocephalic veins and the brachiocephalic</w:t>
      </w:r>
      <w:r>
        <w:rPr>
          <w:rFonts w:asciiTheme="minorHAnsi" w:hAnsiTheme="minorHAnsi" w:cstheme="minorHAnsi"/>
        </w:rPr>
        <w:t>.</w:t>
      </w:r>
    </w:p>
    <w:p w14:paraId="174654DC" w14:textId="3F35E64E" w:rsidR="0046470A" w:rsidRDefault="0046470A" w:rsidP="0046470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separating the </w:t>
      </w:r>
      <w:r w:rsidRPr="00472E6B">
        <w:rPr>
          <w:rFonts w:asciiTheme="minorHAnsi" w:hAnsiTheme="minorHAnsi" w:cstheme="minorHAnsi"/>
        </w:rPr>
        <w:t>left common carotid and left subclavian arteries from the underlying tissue</w:t>
      </w:r>
      <w:r>
        <w:rPr>
          <w:rFonts w:asciiTheme="minorHAnsi" w:hAnsiTheme="minorHAnsi" w:cstheme="minorHAnsi"/>
        </w:rPr>
        <w:t>.</w:t>
      </w:r>
    </w:p>
    <w:p w14:paraId="0EF34C26" w14:textId="4F9F41C6" w:rsidR="00472E6B" w:rsidRDefault="00472E6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72E6B">
        <w:rPr>
          <w:rFonts w:asciiTheme="minorHAnsi" w:hAnsiTheme="minorHAnsi" w:cstheme="minorHAnsi"/>
        </w:rPr>
        <w:t xml:space="preserve">Using </w:t>
      </w:r>
      <w:r w:rsidR="00D7588A">
        <w:rPr>
          <w:rFonts w:asciiTheme="minorHAnsi" w:hAnsiTheme="minorHAnsi" w:cstheme="minorHAnsi"/>
        </w:rPr>
        <w:t xml:space="preserve">a </w:t>
      </w:r>
      <w:r w:rsidRPr="00472E6B">
        <w:rPr>
          <w:rFonts w:asciiTheme="minorHAnsi" w:hAnsiTheme="minorHAnsi" w:cstheme="minorHAnsi"/>
        </w:rPr>
        <w:t>micro-needle holder, sharp micro-forceps</w:t>
      </w:r>
      <w:r>
        <w:rPr>
          <w:rFonts w:asciiTheme="minorHAnsi" w:hAnsiTheme="minorHAnsi" w:cstheme="minorHAnsi"/>
        </w:rPr>
        <w:t>,</w:t>
      </w:r>
      <w:r w:rsidRPr="00472E6B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 xml:space="preserve">a </w:t>
      </w:r>
      <w:r w:rsidRPr="00472E6B">
        <w:rPr>
          <w:rFonts w:asciiTheme="minorHAnsi" w:hAnsiTheme="minorHAnsi" w:cstheme="minorHAnsi"/>
        </w:rPr>
        <w:t>9-0 suture</w:t>
      </w:r>
      <w:r w:rsidR="00D7588A">
        <w:rPr>
          <w:rFonts w:asciiTheme="minorHAnsi" w:hAnsiTheme="minorHAnsi" w:cstheme="minorHAnsi"/>
        </w:rPr>
        <w:t xml:space="preserve"> to</w:t>
      </w:r>
      <w:r w:rsidRPr="00472E6B">
        <w:rPr>
          <w:rFonts w:asciiTheme="minorHAnsi" w:hAnsiTheme="minorHAnsi" w:cstheme="minorHAnsi"/>
        </w:rPr>
        <w:t xml:space="preserve"> place stitches above the emergence of the brachiocephalic, left common carotid</w:t>
      </w:r>
      <w:r w:rsidR="00D7588A">
        <w:rPr>
          <w:rFonts w:asciiTheme="minorHAnsi" w:hAnsiTheme="minorHAnsi" w:cstheme="minorHAnsi"/>
        </w:rPr>
        <w:t>,</w:t>
      </w:r>
      <w:r w:rsidRPr="00472E6B">
        <w:rPr>
          <w:rFonts w:asciiTheme="minorHAnsi" w:hAnsiTheme="minorHAnsi" w:cstheme="minorHAnsi"/>
        </w:rPr>
        <w:t xml:space="preserve"> and left subclavian arteries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72E6B">
        <w:rPr>
          <w:rFonts w:asciiTheme="minorHAnsi" w:hAnsiTheme="minorHAnsi" w:cstheme="minorHAnsi"/>
        </w:rPr>
        <w:t>. Cauterize the brachiocephalic veins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72E6B">
        <w:rPr>
          <w:rFonts w:asciiTheme="minorHAnsi" w:hAnsiTheme="minorHAnsi" w:cstheme="minorHAnsi"/>
        </w:rPr>
        <w:t>.</w:t>
      </w:r>
    </w:p>
    <w:p w14:paraId="1B9C7EEA" w14:textId="60994FAC" w:rsidR="0046470A" w:rsidRDefault="0046470A" w:rsidP="0046470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placing the stitches. </w:t>
      </w:r>
    </w:p>
    <w:p w14:paraId="74925BF0" w14:textId="30845984" w:rsidR="0046470A" w:rsidRDefault="0046470A" w:rsidP="0046470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cauterizing the </w:t>
      </w:r>
      <w:r w:rsidRPr="00472E6B">
        <w:rPr>
          <w:rFonts w:asciiTheme="minorHAnsi" w:hAnsiTheme="minorHAnsi" w:cstheme="minorHAnsi"/>
        </w:rPr>
        <w:t>brachiocephalic veins</w:t>
      </w:r>
      <w:r>
        <w:rPr>
          <w:rFonts w:asciiTheme="minorHAnsi" w:hAnsiTheme="minorHAnsi" w:cstheme="minorHAnsi"/>
        </w:rPr>
        <w:t>.</w:t>
      </w:r>
    </w:p>
    <w:p w14:paraId="782A14BD" w14:textId="5C7AAB8B" w:rsidR="00472E6B" w:rsidRDefault="00472E6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72E6B">
        <w:rPr>
          <w:rFonts w:asciiTheme="minorHAnsi" w:hAnsiTheme="minorHAnsi" w:cstheme="minorHAnsi"/>
        </w:rPr>
        <w:t>Separate the submandibular salivary glands along the midline to expose the neck muscles and the trachea</w:t>
      </w:r>
      <w:r w:rsidR="009F05CD">
        <w:rPr>
          <w:rFonts w:asciiTheme="minorHAnsi" w:hAnsiTheme="minorHAnsi" w:cstheme="minorHAnsi"/>
        </w:rPr>
        <w:t>,</w:t>
      </w:r>
      <w:r w:rsidRPr="00472E6B">
        <w:rPr>
          <w:rFonts w:asciiTheme="minorHAnsi" w:hAnsiTheme="minorHAnsi" w:cstheme="minorHAnsi"/>
        </w:rPr>
        <w:t xml:space="preserve"> </w:t>
      </w:r>
      <w:r w:rsidR="009F05CD">
        <w:rPr>
          <w:rFonts w:asciiTheme="minorHAnsi" w:hAnsiTheme="minorHAnsi" w:cstheme="minorHAnsi"/>
        </w:rPr>
        <w:t>then</w:t>
      </w:r>
      <w:r w:rsidRPr="00472E6B">
        <w:rPr>
          <w:rFonts w:asciiTheme="minorHAnsi" w:hAnsiTheme="minorHAnsi" w:cstheme="minorHAnsi"/>
        </w:rPr>
        <w:t xml:space="preserve"> expose the cricothyroid ligament</w:t>
      </w:r>
      <w:r w:rsidR="0046470A">
        <w:rPr>
          <w:rFonts w:asciiTheme="minorHAnsi" w:hAnsiTheme="minorHAnsi" w:cstheme="minorHAnsi"/>
        </w:rPr>
        <w:t xml:space="preserve"> </w:t>
      </w:r>
      <w:r w:rsidR="0046470A">
        <w:rPr>
          <w:rFonts w:asciiTheme="minorHAnsi" w:hAnsiTheme="minorHAnsi" w:cstheme="minorHAnsi"/>
          <w:b/>
          <w:bCs/>
        </w:rPr>
        <w:t>[1]</w:t>
      </w:r>
      <w:r w:rsidRPr="00472E6B">
        <w:rPr>
          <w:rFonts w:asciiTheme="minorHAnsi" w:hAnsiTheme="minorHAnsi" w:cstheme="minorHAnsi"/>
        </w:rPr>
        <w:t>. Using micro-scissors, open an entrance by sectioning the ligament</w:t>
      </w:r>
      <w:r w:rsidR="009F05CD">
        <w:rPr>
          <w:rFonts w:asciiTheme="minorHAnsi" w:hAnsiTheme="minorHAnsi" w:cstheme="minorHAnsi"/>
        </w:rPr>
        <w:t xml:space="preserve"> </w:t>
      </w:r>
      <w:r w:rsidR="009F05CD">
        <w:rPr>
          <w:rFonts w:asciiTheme="minorHAnsi" w:hAnsiTheme="minorHAnsi" w:cstheme="minorHAnsi"/>
          <w:b/>
          <w:bCs/>
        </w:rPr>
        <w:t>[</w:t>
      </w:r>
      <w:r w:rsidR="0046470A">
        <w:rPr>
          <w:rFonts w:asciiTheme="minorHAnsi" w:hAnsiTheme="minorHAnsi" w:cstheme="minorHAnsi"/>
          <w:b/>
          <w:bCs/>
        </w:rPr>
        <w:t>2</w:t>
      </w:r>
      <w:r w:rsidR="009F05CD">
        <w:rPr>
          <w:rFonts w:asciiTheme="minorHAnsi" w:hAnsiTheme="minorHAnsi" w:cstheme="minorHAnsi"/>
          <w:b/>
          <w:bCs/>
        </w:rPr>
        <w:t>]</w:t>
      </w:r>
      <w:r w:rsidRPr="00472E6B">
        <w:rPr>
          <w:rFonts w:asciiTheme="minorHAnsi" w:hAnsiTheme="minorHAnsi" w:cstheme="minorHAnsi"/>
        </w:rPr>
        <w:t>.</w:t>
      </w:r>
    </w:p>
    <w:p w14:paraId="2399B666" w14:textId="5D4B73F1" w:rsidR="0046470A" w:rsidRDefault="0046470A" w:rsidP="0046470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exposing the trachea, then the </w:t>
      </w:r>
      <w:r w:rsidRPr="00472E6B">
        <w:rPr>
          <w:rFonts w:asciiTheme="minorHAnsi" w:hAnsiTheme="minorHAnsi" w:cstheme="minorHAnsi"/>
        </w:rPr>
        <w:t>cricothyroid ligament</w:t>
      </w:r>
      <w:r>
        <w:rPr>
          <w:rFonts w:asciiTheme="minorHAnsi" w:hAnsiTheme="minorHAnsi" w:cstheme="minorHAnsi"/>
        </w:rPr>
        <w:t>.</w:t>
      </w:r>
    </w:p>
    <w:p w14:paraId="32ABCEBA" w14:textId="5A8FBF3D" w:rsidR="0046470A" w:rsidRPr="0046470A" w:rsidRDefault="0046470A" w:rsidP="0046470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Talent sectioning the ligament.</w:t>
      </w:r>
    </w:p>
    <w:p w14:paraId="1378F1CC" w14:textId="6913E5E9" w:rsidR="009F05CD" w:rsidRDefault="009F05C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F05CD">
        <w:rPr>
          <w:rFonts w:asciiTheme="minorHAnsi" w:hAnsiTheme="minorHAnsi" w:cstheme="minorHAnsi"/>
        </w:rPr>
        <w:t>Introduce a 27</w:t>
      </w:r>
      <w:r>
        <w:rPr>
          <w:rFonts w:asciiTheme="minorHAnsi" w:hAnsiTheme="minorHAnsi" w:cstheme="minorHAnsi"/>
        </w:rPr>
        <w:t>-gauge</w:t>
      </w:r>
      <w:r w:rsidRPr="009F05CD">
        <w:rPr>
          <w:rFonts w:asciiTheme="minorHAnsi" w:hAnsiTheme="minorHAnsi" w:cstheme="minorHAnsi"/>
        </w:rPr>
        <w:t xml:space="preserve"> catheter in</w:t>
      </w:r>
      <w:r>
        <w:rPr>
          <w:rFonts w:asciiTheme="minorHAnsi" w:hAnsiTheme="minorHAnsi" w:cstheme="minorHAnsi"/>
        </w:rPr>
        <w:t>to</w:t>
      </w:r>
      <w:r w:rsidRPr="009F05CD">
        <w:rPr>
          <w:rFonts w:asciiTheme="minorHAnsi" w:hAnsiTheme="minorHAnsi" w:cstheme="minorHAnsi"/>
        </w:rPr>
        <w:t xml:space="preserve"> the trachea and delicately push until the trachea branches into the bronchi</w:t>
      </w:r>
      <w:r>
        <w:rPr>
          <w:rFonts w:asciiTheme="minorHAnsi" w:hAnsiTheme="minorHAnsi" w:cstheme="minorHAnsi"/>
        </w:rPr>
        <w:t xml:space="preserve">, taking care to </w:t>
      </w:r>
      <w:r w:rsidRPr="009F05CD">
        <w:rPr>
          <w:rFonts w:asciiTheme="minorHAnsi" w:hAnsiTheme="minorHAnsi" w:cstheme="minorHAnsi"/>
        </w:rPr>
        <w:t>not disrupt the bronchi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F05CD">
        <w:rPr>
          <w:rFonts w:asciiTheme="minorHAnsi" w:hAnsiTheme="minorHAnsi" w:cstheme="minorHAnsi"/>
        </w:rPr>
        <w:t>. Using a 6-0 suture, place 3 stitches around the trachea to secure the catheter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F05CD">
        <w:rPr>
          <w:rFonts w:asciiTheme="minorHAnsi" w:hAnsiTheme="minorHAnsi" w:cstheme="minorHAnsi"/>
        </w:rPr>
        <w:t>.</w:t>
      </w:r>
    </w:p>
    <w:p w14:paraId="3B68037F" w14:textId="2C29563E" w:rsidR="0046470A" w:rsidRDefault="0046470A" w:rsidP="0046470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introducing the catheter into the trachea. </w:t>
      </w:r>
    </w:p>
    <w:p w14:paraId="48DE5CAB" w14:textId="078C0E54" w:rsidR="0046470A" w:rsidRDefault="0046470A" w:rsidP="0046470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Talent placing the stitches around the trachea.</w:t>
      </w:r>
    </w:p>
    <w:p w14:paraId="1B8074DD" w14:textId="3CAFEE3A" w:rsidR="009F05CD" w:rsidRDefault="009F05C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F05CD">
        <w:rPr>
          <w:rFonts w:asciiTheme="minorHAnsi" w:hAnsiTheme="minorHAnsi" w:cstheme="minorHAnsi"/>
        </w:rPr>
        <w:t>Section the mouse at the height of the 12th thoracic vertebra. The descending aorta runs anteriorly to the spine and should be sectioned here along with the spine</w:t>
      </w:r>
      <w:r w:rsidR="0046470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F05CD">
        <w:rPr>
          <w:rFonts w:asciiTheme="minorHAnsi" w:hAnsiTheme="minorHAnsi" w:cstheme="minorHAnsi"/>
        </w:rPr>
        <w:t>.</w:t>
      </w:r>
    </w:p>
    <w:p w14:paraId="7B964D25" w14:textId="02F6CD63" w:rsidR="0046470A" w:rsidRDefault="0046470A" w:rsidP="0046470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Talent sectioning the mouse.</w:t>
      </w:r>
    </w:p>
    <w:p w14:paraId="473B89D8" w14:textId="4452E9C2" w:rsidR="009F05CD" w:rsidRDefault="009F05C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F05CD">
        <w:rPr>
          <w:rFonts w:asciiTheme="minorHAnsi" w:hAnsiTheme="minorHAnsi" w:cstheme="minorHAnsi"/>
        </w:rPr>
        <w:t>Retrogradely catheterize the aorta and push the catheter until it reaches the aortic arc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F05CD">
        <w:rPr>
          <w:rFonts w:asciiTheme="minorHAnsi" w:hAnsiTheme="minorHAnsi" w:cstheme="minorHAnsi"/>
        </w:rPr>
        <w:t xml:space="preserve">. Using </w:t>
      </w:r>
      <w:r>
        <w:rPr>
          <w:rFonts w:asciiTheme="minorHAnsi" w:hAnsiTheme="minorHAnsi" w:cstheme="minorHAnsi"/>
        </w:rPr>
        <w:t xml:space="preserve">a </w:t>
      </w:r>
      <w:r w:rsidRPr="009F05CD">
        <w:rPr>
          <w:rFonts w:asciiTheme="minorHAnsi" w:hAnsiTheme="minorHAnsi" w:cstheme="minorHAnsi"/>
        </w:rPr>
        <w:t>9-0 suture, place 4 stitches around the aorta, beginning 5 m</w:t>
      </w:r>
      <w:r>
        <w:rPr>
          <w:rFonts w:asciiTheme="minorHAnsi" w:hAnsiTheme="minorHAnsi" w:cstheme="minorHAnsi"/>
        </w:rPr>
        <w:t>illimeters</w:t>
      </w:r>
      <w:r w:rsidRPr="009F05CD">
        <w:rPr>
          <w:rFonts w:asciiTheme="minorHAnsi" w:hAnsiTheme="minorHAnsi" w:cstheme="minorHAnsi"/>
        </w:rPr>
        <w:t xml:space="preserve"> below the catheter tip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F05CD">
        <w:rPr>
          <w:rFonts w:asciiTheme="minorHAnsi" w:hAnsiTheme="minorHAnsi" w:cstheme="minorHAnsi"/>
        </w:rPr>
        <w:t>.</w:t>
      </w:r>
    </w:p>
    <w:p w14:paraId="3BDE8447" w14:textId="62CE5B5B" w:rsidR="0046470A" w:rsidRDefault="0046470A" w:rsidP="0046470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SCOPE: Talent catheterizing the aorta. </w:t>
      </w:r>
    </w:p>
    <w:p w14:paraId="7B68759F" w14:textId="0DBBAE7D" w:rsidR="00CE2784" w:rsidRPr="0046470A" w:rsidRDefault="0046470A" w:rsidP="00CE27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Talent placing stitches around the aorta.</w:t>
      </w:r>
    </w:p>
    <w:p w14:paraId="1F99A483" w14:textId="1A05C77B" w:rsidR="00CE10F2" w:rsidRPr="00B07A3B" w:rsidRDefault="00CE2784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Decellularization and Immunostaining</w:t>
      </w:r>
    </w:p>
    <w:p w14:paraId="6448FFD8" w14:textId="1DB01EE9" w:rsidR="00CE10F2" w:rsidRPr="00B07A3B" w:rsidRDefault="0046470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6470A">
        <w:rPr>
          <w:rFonts w:asciiTheme="minorHAnsi" w:hAnsiTheme="minorHAnsi" w:cstheme="minorHAnsi"/>
        </w:rPr>
        <w:t xml:space="preserve">Connect the mouse to a pump system using silicone tubing and </w:t>
      </w:r>
      <w:proofErr w:type="spellStart"/>
      <w:r w:rsidRPr="0046470A">
        <w:rPr>
          <w:rFonts w:asciiTheme="minorHAnsi" w:hAnsiTheme="minorHAnsi" w:cstheme="minorHAnsi"/>
        </w:rPr>
        <w:t>Luer</w:t>
      </w:r>
      <w:proofErr w:type="spellEnd"/>
      <w:r w:rsidRPr="0046470A">
        <w:rPr>
          <w:rFonts w:asciiTheme="minorHAnsi" w:hAnsiTheme="minorHAnsi" w:cstheme="minorHAnsi"/>
        </w:rPr>
        <w:t xml:space="preserve"> connectors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6470A">
        <w:rPr>
          <w:rFonts w:asciiTheme="minorHAnsi" w:hAnsiTheme="minorHAnsi" w:cstheme="minorHAnsi"/>
        </w:rPr>
        <w:t>. Perfuse with deionized water at 200 microliters per minute for 15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</w:t>
      </w:r>
      <w:r w:rsidR="00E554FB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="00D7588A">
        <w:rPr>
          <w:rFonts w:asciiTheme="minorHAnsi" w:hAnsiTheme="minorHAnsi" w:cstheme="minorHAnsi"/>
        </w:rPr>
        <w:t xml:space="preserve">, </w:t>
      </w:r>
      <w:proofErr w:type="spellStart"/>
      <w:r w:rsidR="00D7588A">
        <w:rPr>
          <w:rFonts w:asciiTheme="minorHAnsi" w:hAnsiTheme="minorHAnsi" w:cstheme="minorHAnsi"/>
        </w:rPr>
        <w:t>thwn</w:t>
      </w:r>
      <w:proofErr w:type="spellEnd"/>
      <w:r w:rsidRPr="0046470A">
        <w:rPr>
          <w:rFonts w:asciiTheme="minorHAnsi" w:hAnsiTheme="minorHAnsi" w:cstheme="minorHAnsi"/>
        </w:rPr>
        <w:t xml:space="preserve"> change the perfusion agent to 0.5% </w:t>
      </w:r>
      <w:r w:rsidR="00E554FB">
        <w:rPr>
          <w:rFonts w:asciiTheme="minorHAnsi" w:hAnsiTheme="minorHAnsi" w:cstheme="minorHAnsi"/>
        </w:rPr>
        <w:t>DOC</w:t>
      </w:r>
      <w:r w:rsidRPr="0046470A">
        <w:rPr>
          <w:rFonts w:asciiTheme="minorHAnsi" w:hAnsiTheme="minorHAnsi" w:cstheme="minorHAnsi"/>
        </w:rPr>
        <w:t xml:space="preserve"> diluted in deionized water and perfuse overnight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</w:t>
      </w:r>
      <w:r w:rsidR="00E554FB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Pr="0046470A">
        <w:rPr>
          <w:rFonts w:asciiTheme="minorHAnsi" w:hAnsiTheme="minorHAnsi" w:cstheme="minorHAnsi"/>
        </w:rPr>
        <w:t>.</w:t>
      </w:r>
    </w:p>
    <w:p w14:paraId="5F8BDB88" w14:textId="39C26EA9" w:rsidR="000B2085" w:rsidRDefault="0046470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connecting the mouse to a pump system. </w:t>
      </w:r>
    </w:p>
    <w:p w14:paraId="731C1C43" w14:textId="593C896A" w:rsidR="0046470A" w:rsidRDefault="0046470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perfusing the mouse with </w:t>
      </w:r>
      <w:r w:rsidR="00E554FB">
        <w:rPr>
          <w:rFonts w:asciiTheme="minorHAnsi" w:hAnsiTheme="minorHAnsi" w:cstheme="minorHAnsi"/>
        </w:rPr>
        <w:t xml:space="preserve">water. </w:t>
      </w:r>
      <w:r w:rsidR="00E554FB">
        <w:rPr>
          <w:rFonts w:asciiTheme="minorHAnsi" w:hAnsiTheme="minorHAnsi" w:cstheme="minorHAnsi"/>
          <w:b/>
          <w:bCs/>
        </w:rPr>
        <w:t xml:space="preserve">TEXT: </w:t>
      </w:r>
      <w:r w:rsidR="00E554FB" w:rsidRPr="00E554FB">
        <w:rPr>
          <w:rFonts w:asciiTheme="minorHAnsi" w:hAnsiTheme="minorHAnsi" w:cstheme="minorHAnsi"/>
          <w:b/>
          <w:bCs/>
        </w:rPr>
        <w:t xml:space="preserve">Maintain 200 </w:t>
      </w:r>
      <w:r w:rsidR="00A26608">
        <w:rPr>
          <w:rFonts w:asciiTheme="minorHAnsi" w:hAnsiTheme="minorHAnsi" w:cstheme="minorHAnsi"/>
          <w:b/>
          <w:bCs/>
        </w:rPr>
        <w:t>microliters</w:t>
      </w:r>
      <w:r w:rsidR="00E554FB" w:rsidRPr="00E554FB">
        <w:rPr>
          <w:rFonts w:asciiTheme="minorHAnsi" w:hAnsiTheme="minorHAnsi" w:cstheme="minorHAnsi"/>
          <w:b/>
          <w:bCs/>
        </w:rPr>
        <w:t>/min flow rate during decellularization</w:t>
      </w:r>
    </w:p>
    <w:p w14:paraId="39623002" w14:textId="6E988AF7" w:rsidR="00E554FB" w:rsidRPr="00B07A3B" w:rsidRDefault="00E554F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changing the perfusion agent. </w:t>
      </w:r>
      <w:r>
        <w:rPr>
          <w:rFonts w:asciiTheme="minorHAnsi" w:hAnsiTheme="minorHAnsi" w:cstheme="minorHAnsi"/>
          <w:b/>
          <w:bCs/>
        </w:rPr>
        <w:t xml:space="preserve">TEXT: DOC: </w:t>
      </w:r>
      <w:r w:rsidRPr="00E554FB">
        <w:rPr>
          <w:rFonts w:asciiTheme="minorHAnsi" w:hAnsiTheme="minorHAnsi" w:cstheme="minorHAnsi"/>
          <w:b/>
          <w:bCs/>
        </w:rPr>
        <w:t>sodium deoxycholate</w:t>
      </w:r>
    </w:p>
    <w:p w14:paraId="1371D6FC" w14:textId="7541BC13" w:rsidR="00CE10F2" w:rsidRPr="00B07A3B" w:rsidRDefault="00E554F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 the next day, c</w:t>
      </w:r>
      <w:r w:rsidRPr="00E554FB">
        <w:rPr>
          <w:rFonts w:asciiTheme="minorHAnsi" w:hAnsiTheme="minorHAnsi" w:cstheme="minorHAnsi"/>
        </w:rPr>
        <w:t xml:space="preserve">hange the perfusion agent to 0.1% </w:t>
      </w:r>
      <w:r>
        <w:rPr>
          <w:rFonts w:asciiTheme="minorHAnsi" w:hAnsiTheme="minorHAnsi" w:cstheme="minorHAnsi"/>
        </w:rPr>
        <w:t>SDS</w:t>
      </w:r>
      <w:r w:rsidRPr="00E554FB">
        <w:rPr>
          <w:rFonts w:asciiTheme="minorHAnsi" w:hAnsiTheme="minorHAnsi" w:cstheme="minorHAnsi"/>
        </w:rPr>
        <w:t xml:space="preserve"> diluted in deionized water and perfuse for 8 hours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</w:t>
      </w:r>
      <w:r w:rsidR="00A26608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Pr="00E554F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Then, p</w:t>
      </w:r>
      <w:r w:rsidRPr="00E554FB">
        <w:rPr>
          <w:rFonts w:asciiTheme="minorHAnsi" w:hAnsiTheme="minorHAnsi" w:cstheme="minorHAnsi"/>
        </w:rPr>
        <w:t>erfuse with deionized water for 24 h</w:t>
      </w:r>
      <w:r>
        <w:rPr>
          <w:rFonts w:asciiTheme="minorHAnsi" w:hAnsiTheme="minorHAnsi" w:cstheme="minorHAnsi"/>
        </w:rPr>
        <w:t>ours</w:t>
      </w:r>
      <w:r w:rsidRPr="00E554FB">
        <w:rPr>
          <w:rFonts w:asciiTheme="minorHAnsi" w:hAnsiTheme="minorHAnsi" w:cstheme="minorHAnsi"/>
        </w:rPr>
        <w:t xml:space="preserve"> to wash away </w:t>
      </w:r>
      <w:r w:rsidR="00D7588A">
        <w:rPr>
          <w:rFonts w:asciiTheme="minorHAnsi" w:hAnsiTheme="minorHAnsi" w:cstheme="minorHAnsi"/>
        </w:rPr>
        <w:t xml:space="preserve">the </w:t>
      </w:r>
      <w:r w:rsidRPr="00E554FB">
        <w:rPr>
          <w:rFonts w:asciiTheme="minorHAnsi" w:hAnsiTheme="minorHAnsi" w:cstheme="minorHAnsi"/>
        </w:rPr>
        <w:t>SDS and DOC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Pr="00E554FB">
        <w:rPr>
          <w:rFonts w:asciiTheme="minorHAnsi" w:hAnsiTheme="minorHAnsi" w:cstheme="minorHAnsi"/>
        </w:rPr>
        <w:t xml:space="preserve"> </w:t>
      </w:r>
    </w:p>
    <w:p w14:paraId="11514E94" w14:textId="72592FD7" w:rsidR="00875BE8" w:rsidRDefault="00A2660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changing the perfusion agent to SDS.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A26608">
        <w:rPr>
          <w:rFonts w:asciiTheme="minorHAnsi" w:hAnsiTheme="minorHAnsi" w:cstheme="minorHAnsi"/>
          <w:b/>
          <w:bCs/>
        </w:rPr>
        <w:t>sodium dodecyl sulphate</w:t>
      </w:r>
    </w:p>
    <w:p w14:paraId="628D44A3" w14:textId="75BB56D8" w:rsidR="00A26608" w:rsidRPr="00B07A3B" w:rsidRDefault="00A2660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Tissue perfusing with water.</w:t>
      </w:r>
    </w:p>
    <w:p w14:paraId="77402CC0" w14:textId="0A1AE6EC" w:rsidR="00450B27" w:rsidRPr="00B07A3B" w:rsidRDefault="00E554F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554FB">
        <w:rPr>
          <w:rFonts w:asciiTheme="minorHAnsi" w:hAnsiTheme="minorHAnsi" w:cstheme="minorHAnsi"/>
        </w:rPr>
        <w:t xml:space="preserve">Resect the decellularized heart and lungs by sectioning its attachments to the thorax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S</w:t>
      </w:r>
      <w:r w:rsidRPr="00E554FB">
        <w:rPr>
          <w:rFonts w:asciiTheme="minorHAnsi" w:hAnsiTheme="minorHAnsi" w:cstheme="minorHAnsi"/>
        </w:rPr>
        <w:t xml:space="preserve">tore </w:t>
      </w:r>
      <w:r>
        <w:rPr>
          <w:rFonts w:asciiTheme="minorHAnsi" w:hAnsiTheme="minorHAnsi" w:cstheme="minorHAnsi"/>
        </w:rPr>
        <w:t xml:space="preserve">the tissue </w:t>
      </w:r>
      <w:r w:rsidRPr="00E554FB">
        <w:rPr>
          <w:rFonts w:asciiTheme="minorHAnsi" w:hAnsiTheme="minorHAnsi" w:cstheme="minorHAnsi"/>
        </w:rPr>
        <w:t xml:space="preserve">in a sterile cryo-tube </w:t>
      </w:r>
      <w:r>
        <w:rPr>
          <w:rFonts w:asciiTheme="minorHAnsi" w:hAnsiTheme="minorHAnsi" w:cstheme="minorHAnsi"/>
        </w:rPr>
        <w:t>in</w:t>
      </w:r>
      <w:r w:rsidRPr="00E554FB">
        <w:rPr>
          <w:rFonts w:asciiTheme="minorHAnsi" w:hAnsiTheme="minorHAnsi" w:cstheme="minorHAnsi"/>
        </w:rPr>
        <w:t xml:space="preserve"> deionized water with 1% penicillin–streptomycin and 0.3 </w:t>
      </w:r>
      <w:r>
        <w:rPr>
          <w:rFonts w:asciiTheme="minorHAnsi" w:hAnsiTheme="minorHAnsi" w:cstheme="minorHAnsi"/>
        </w:rPr>
        <w:t>micromolar</w:t>
      </w:r>
      <w:r w:rsidRPr="00E554FB">
        <w:rPr>
          <w:rFonts w:asciiTheme="minorHAnsi" w:hAnsiTheme="minorHAnsi" w:cstheme="minorHAnsi"/>
        </w:rPr>
        <w:t xml:space="preserve"> sodium </w:t>
      </w:r>
      <w:proofErr w:type="spellStart"/>
      <w:r w:rsidRPr="00E554FB">
        <w:rPr>
          <w:rFonts w:asciiTheme="minorHAnsi" w:hAnsiTheme="minorHAnsi" w:cstheme="minorHAnsi"/>
        </w:rPr>
        <w:t>azide</w:t>
      </w:r>
      <w:proofErr w:type="spellEnd"/>
      <w:r w:rsidRPr="00E554FB">
        <w:rPr>
          <w:rFonts w:asciiTheme="minorHAnsi" w:hAnsiTheme="minorHAnsi" w:cstheme="minorHAnsi"/>
        </w:rPr>
        <w:t xml:space="preserve"> at 4 </w:t>
      </w:r>
      <w:r w:rsidR="00E1006E">
        <w:rPr>
          <w:rFonts w:asciiTheme="minorHAnsi" w:hAnsiTheme="minorHAnsi" w:cstheme="minorHAnsi"/>
        </w:rPr>
        <w:t xml:space="preserve">degrees Celsius </w:t>
      </w:r>
      <w:r w:rsidR="00E1006E">
        <w:rPr>
          <w:rFonts w:asciiTheme="minorHAnsi" w:hAnsiTheme="minorHAnsi" w:cstheme="minorHAnsi"/>
          <w:b/>
          <w:bCs/>
        </w:rPr>
        <w:t>[2]</w:t>
      </w:r>
      <w:r w:rsidRPr="00E554FB">
        <w:rPr>
          <w:rFonts w:asciiTheme="minorHAnsi" w:hAnsiTheme="minorHAnsi" w:cstheme="minorHAnsi"/>
        </w:rPr>
        <w:t>.</w:t>
      </w:r>
    </w:p>
    <w:p w14:paraId="7401A94C" w14:textId="59AA3355" w:rsidR="00875BE8" w:rsidRDefault="00B44AA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resecting the heart and lungs. </w:t>
      </w:r>
    </w:p>
    <w:p w14:paraId="718027C1" w14:textId="0288CD6D" w:rsidR="00B44AA3" w:rsidRDefault="00B44AA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tissue in a cryotube. </w:t>
      </w:r>
    </w:p>
    <w:p w14:paraId="456E8134" w14:textId="357E6625" w:rsidR="00E1006E" w:rsidRDefault="00E1006E" w:rsidP="00E1006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perform immunostaining, b</w:t>
      </w:r>
      <w:r w:rsidRPr="00E1006E">
        <w:rPr>
          <w:rFonts w:asciiTheme="minorHAnsi" w:hAnsiTheme="minorHAnsi" w:cstheme="minorHAnsi"/>
        </w:rPr>
        <w:t xml:space="preserve">lock the sample by </w:t>
      </w:r>
      <w:r w:rsidR="00B44AA3">
        <w:rPr>
          <w:rFonts w:asciiTheme="minorHAnsi" w:hAnsiTheme="minorHAnsi" w:cstheme="minorHAnsi"/>
        </w:rPr>
        <w:t>incubating</w:t>
      </w:r>
      <w:r w:rsidRPr="00E1006E">
        <w:rPr>
          <w:rFonts w:asciiTheme="minorHAnsi" w:hAnsiTheme="minorHAnsi" w:cstheme="minorHAnsi"/>
        </w:rPr>
        <w:t xml:space="preserve"> it in a cryotube containing 6% donkey serum </w:t>
      </w:r>
      <w:r>
        <w:rPr>
          <w:rFonts w:asciiTheme="minorHAnsi" w:hAnsiTheme="minorHAnsi" w:cstheme="minorHAnsi"/>
        </w:rPr>
        <w:t xml:space="preserve">and </w:t>
      </w:r>
      <w:r w:rsidRPr="00E1006E">
        <w:rPr>
          <w:rFonts w:asciiTheme="minorHAnsi" w:hAnsiTheme="minorHAnsi" w:cstheme="minorHAnsi"/>
        </w:rPr>
        <w:t xml:space="preserve">3% </w:t>
      </w:r>
      <w:r>
        <w:rPr>
          <w:rFonts w:asciiTheme="minorHAnsi" w:hAnsiTheme="minorHAnsi" w:cstheme="minorHAnsi"/>
        </w:rPr>
        <w:t>BSA</w:t>
      </w:r>
      <w:r w:rsidRPr="00E1006E">
        <w:rPr>
          <w:rFonts w:asciiTheme="minorHAnsi" w:hAnsiTheme="minorHAnsi" w:cstheme="minorHAnsi"/>
        </w:rPr>
        <w:t xml:space="preserve"> overnight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E1006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Then, i</w:t>
      </w:r>
      <w:r w:rsidRPr="00E1006E">
        <w:rPr>
          <w:rFonts w:asciiTheme="minorHAnsi" w:hAnsiTheme="minorHAnsi" w:cstheme="minorHAnsi"/>
        </w:rPr>
        <w:t xml:space="preserve">ncubate </w:t>
      </w:r>
      <w:r>
        <w:rPr>
          <w:rFonts w:asciiTheme="minorHAnsi" w:hAnsiTheme="minorHAnsi" w:cstheme="minorHAnsi"/>
        </w:rPr>
        <w:t xml:space="preserve">it </w:t>
      </w:r>
      <w:r w:rsidRPr="00E1006E">
        <w:rPr>
          <w:rFonts w:asciiTheme="minorHAnsi" w:hAnsiTheme="minorHAnsi" w:cstheme="minorHAnsi"/>
        </w:rPr>
        <w:t>with primary antibody in 3% donkey serum in PBS for 24 h</w:t>
      </w:r>
      <w:r>
        <w:rPr>
          <w:rFonts w:asciiTheme="minorHAnsi" w:hAnsiTheme="minorHAnsi" w:cstheme="minorHAnsi"/>
        </w:rPr>
        <w:t xml:space="preserve">ours </w:t>
      </w:r>
      <w:r>
        <w:rPr>
          <w:rFonts w:asciiTheme="minorHAnsi" w:hAnsiTheme="minorHAnsi" w:cstheme="minorHAnsi"/>
          <w:b/>
          <w:bCs/>
        </w:rPr>
        <w:t>[2]</w:t>
      </w:r>
      <w:r w:rsidRPr="00E1006E">
        <w:rPr>
          <w:rFonts w:asciiTheme="minorHAnsi" w:hAnsiTheme="minorHAnsi" w:cstheme="minorHAnsi"/>
        </w:rPr>
        <w:t>.</w:t>
      </w:r>
    </w:p>
    <w:p w14:paraId="32CB0F0E" w14:textId="6EAB045F" w:rsidR="00B44AA3" w:rsidRDefault="00B44AA3" w:rsidP="00B44AA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immersing the sample in </w:t>
      </w:r>
      <w:r w:rsidRPr="00E1006E">
        <w:rPr>
          <w:rFonts w:asciiTheme="minorHAnsi" w:hAnsiTheme="minorHAnsi" w:cstheme="minorHAnsi"/>
        </w:rPr>
        <w:t xml:space="preserve">6% donkey serum </w:t>
      </w:r>
      <w:r>
        <w:rPr>
          <w:rFonts w:asciiTheme="minorHAnsi" w:hAnsiTheme="minorHAnsi" w:cstheme="minorHAnsi"/>
        </w:rPr>
        <w:t xml:space="preserve">and </w:t>
      </w:r>
      <w:r w:rsidRPr="00E1006E">
        <w:rPr>
          <w:rFonts w:asciiTheme="minorHAnsi" w:hAnsiTheme="minorHAnsi" w:cstheme="minorHAnsi"/>
        </w:rPr>
        <w:t xml:space="preserve">3% </w:t>
      </w:r>
      <w:r>
        <w:rPr>
          <w:rFonts w:asciiTheme="minorHAnsi" w:hAnsiTheme="minorHAnsi" w:cstheme="minorHAnsi"/>
        </w:rPr>
        <w:t>BSA</w:t>
      </w:r>
      <w:r>
        <w:rPr>
          <w:rFonts w:asciiTheme="minorHAnsi" w:hAnsiTheme="minorHAnsi" w:cstheme="minorHAnsi"/>
        </w:rPr>
        <w:t>.</w:t>
      </w:r>
    </w:p>
    <w:p w14:paraId="401A9664" w14:textId="239B37DA" w:rsidR="00B44AA3" w:rsidRDefault="00B44AA3" w:rsidP="00B44AA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sample to </w:t>
      </w:r>
      <w:r w:rsidRPr="00E1006E">
        <w:rPr>
          <w:rFonts w:asciiTheme="minorHAnsi" w:hAnsiTheme="minorHAnsi" w:cstheme="minorHAnsi"/>
        </w:rPr>
        <w:t>primary antibody in 3% donkey serum in PBS</w:t>
      </w:r>
      <w:r>
        <w:rPr>
          <w:rFonts w:asciiTheme="minorHAnsi" w:hAnsiTheme="minorHAnsi" w:cstheme="minorHAnsi"/>
        </w:rPr>
        <w:t>.</w:t>
      </w:r>
    </w:p>
    <w:p w14:paraId="0BB7F9EC" w14:textId="14BA5CE5" w:rsidR="00A26608" w:rsidRDefault="00E1006E" w:rsidP="00A2660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the incubation, wash the sample</w:t>
      </w:r>
      <w:r w:rsidR="00A26608">
        <w:rPr>
          <w:rFonts w:asciiTheme="minorHAnsi" w:hAnsiTheme="minorHAnsi" w:cstheme="minorHAnsi"/>
        </w:rPr>
        <w:t xml:space="preserve"> </w:t>
      </w:r>
      <w:r w:rsidR="00A26608" w:rsidRPr="00A26608">
        <w:rPr>
          <w:rFonts w:asciiTheme="minorHAnsi" w:hAnsiTheme="minorHAnsi" w:cstheme="minorHAnsi"/>
        </w:rPr>
        <w:t xml:space="preserve">5 times in </w:t>
      </w:r>
      <w:r w:rsidR="00A26608">
        <w:rPr>
          <w:rFonts w:asciiTheme="minorHAnsi" w:hAnsiTheme="minorHAnsi" w:cstheme="minorHAnsi"/>
        </w:rPr>
        <w:t xml:space="preserve">PBST </w:t>
      </w:r>
      <w:r w:rsidR="00A26608" w:rsidRPr="00A26608">
        <w:rPr>
          <w:rFonts w:asciiTheme="minorHAnsi" w:hAnsiTheme="minorHAnsi" w:cstheme="minorHAnsi"/>
        </w:rPr>
        <w:t xml:space="preserve">for 1 </w:t>
      </w:r>
      <w:r w:rsidR="00A26608">
        <w:rPr>
          <w:rFonts w:asciiTheme="minorHAnsi" w:hAnsiTheme="minorHAnsi" w:cstheme="minorHAnsi"/>
        </w:rPr>
        <w:t xml:space="preserve">hour per wash </w:t>
      </w:r>
      <w:r w:rsidR="00A26608">
        <w:rPr>
          <w:rFonts w:asciiTheme="minorHAnsi" w:hAnsiTheme="minorHAnsi" w:cstheme="minorHAnsi"/>
          <w:b/>
          <w:bCs/>
        </w:rPr>
        <w:t>[1]</w:t>
      </w:r>
      <w:r w:rsidR="00A26608">
        <w:rPr>
          <w:rFonts w:asciiTheme="minorHAnsi" w:hAnsiTheme="minorHAnsi" w:cstheme="minorHAnsi"/>
        </w:rPr>
        <w:t xml:space="preserve">. </w:t>
      </w:r>
      <w:r w:rsidR="00A26608" w:rsidRPr="00A26608">
        <w:rPr>
          <w:rFonts w:asciiTheme="minorHAnsi" w:hAnsiTheme="minorHAnsi" w:cstheme="minorHAnsi"/>
        </w:rPr>
        <w:t>Incubate the sample with fluorescently conjugated secondary antibody in 3% donkey serum in PBS for 24 h</w:t>
      </w:r>
      <w:r w:rsidR="00A26608">
        <w:rPr>
          <w:rFonts w:asciiTheme="minorHAnsi" w:hAnsiTheme="minorHAnsi" w:cstheme="minorHAnsi"/>
        </w:rPr>
        <w:t xml:space="preserve">ours, then repeat the washes in PBST </w:t>
      </w:r>
      <w:r w:rsidR="00A26608">
        <w:rPr>
          <w:rFonts w:asciiTheme="minorHAnsi" w:hAnsiTheme="minorHAnsi" w:cstheme="minorHAnsi"/>
          <w:b/>
          <w:bCs/>
        </w:rPr>
        <w:t>[2]</w:t>
      </w:r>
      <w:r w:rsidR="00A26608" w:rsidRPr="00A26608">
        <w:rPr>
          <w:rFonts w:asciiTheme="minorHAnsi" w:hAnsiTheme="minorHAnsi" w:cstheme="minorHAnsi"/>
        </w:rPr>
        <w:t>.</w:t>
      </w:r>
      <w:r w:rsidR="00A26608">
        <w:rPr>
          <w:rFonts w:asciiTheme="minorHAnsi" w:hAnsiTheme="minorHAnsi" w:cstheme="minorHAnsi"/>
        </w:rPr>
        <w:t xml:space="preserve"> </w:t>
      </w:r>
      <w:r w:rsidR="00A26608" w:rsidRPr="00A26608">
        <w:rPr>
          <w:rFonts w:asciiTheme="minorHAnsi" w:hAnsiTheme="minorHAnsi" w:cstheme="minorHAnsi"/>
        </w:rPr>
        <w:t>Add deionized water and store the sample at 4 degrees Celsius away from direct light</w:t>
      </w:r>
      <w:r w:rsidR="00A26608">
        <w:rPr>
          <w:rFonts w:asciiTheme="minorHAnsi" w:hAnsiTheme="minorHAnsi" w:cstheme="minorHAnsi"/>
        </w:rPr>
        <w:t xml:space="preserve"> </w:t>
      </w:r>
      <w:r w:rsidR="00A26608">
        <w:rPr>
          <w:rFonts w:asciiTheme="minorHAnsi" w:hAnsiTheme="minorHAnsi" w:cstheme="minorHAnsi"/>
          <w:b/>
          <w:bCs/>
        </w:rPr>
        <w:t>[3]</w:t>
      </w:r>
      <w:r w:rsidR="00A26608" w:rsidRPr="00A26608">
        <w:rPr>
          <w:rFonts w:asciiTheme="minorHAnsi" w:hAnsiTheme="minorHAnsi" w:cstheme="minorHAnsi"/>
        </w:rPr>
        <w:t>.</w:t>
      </w:r>
    </w:p>
    <w:p w14:paraId="4C8A8798" w14:textId="4D2E7210" w:rsidR="00B44AA3" w:rsidRDefault="00B44AA3" w:rsidP="00B44AA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sample in PBST.</w:t>
      </w:r>
    </w:p>
    <w:p w14:paraId="09DAABD4" w14:textId="116FEC08" w:rsidR="00B44AA3" w:rsidRDefault="00B44AA3" w:rsidP="00B44AA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incubating the sample with the secondary antibody. </w:t>
      </w:r>
    </w:p>
    <w:p w14:paraId="0DBEA801" w14:textId="6587C6E3" w:rsidR="00B44AA3" w:rsidRDefault="00B44AA3" w:rsidP="00B44AA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storing the sample in a refrigerator.</w:t>
      </w:r>
    </w:p>
    <w:p w14:paraId="0D2F1AE5" w14:textId="24E5EC00" w:rsidR="00A26608" w:rsidRDefault="00A26608" w:rsidP="00A2660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To image the sample,</w:t>
      </w:r>
      <w:r w:rsidRPr="00A2660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Pr="00A26608">
        <w:rPr>
          <w:rFonts w:asciiTheme="minorHAnsi" w:hAnsiTheme="minorHAnsi" w:cstheme="minorHAnsi"/>
        </w:rPr>
        <w:t xml:space="preserve">lace </w:t>
      </w:r>
      <w:r>
        <w:rPr>
          <w:rFonts w:asciiTheme="minorHAnsi" w:hAnsiTheme="minorHAnsi" w:cstheme="minorHAnsi"/>
        </w:rPr>
        <w:t>it</w:t>
      </w:r>
      <w:r w:rsidRPr="00A26608">
        <w:rPr>
          <w:rFonts w:asciiTheme="minorHAnsi" w:hAnsiTheme="minorHAnsi" w:cstheme="minorHAnsi"/>
        </w:rPr>
        <w:t xml:space="preserve"> in a glass-bottomed dish and humidify it with two droplets of storing solution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Set the objective and inspect the </w:t>
      </w:r>
      <w:r w:rsidRPr="00A26608">
        <w:rPr>
          <w:rFonts w:asciiTheme="minorHAnsi" w:hAnsiTheme="minorHAnsi" w:cstheme="minorHAnsi"/>
        </w:rPr>
        <w:t>sample using fluorescence light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239B874E" w14:textId="584ECBE4" w:rsidR="00B44AA3" w:rsidRDefault="00B44AA3" w:rsidP="00B44AA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dropping storing solution on the sample.</w:t>
      </w:r>
    </w:p>
    <w:p w14:paraId="61F0BE45" w14:textId="6FC9FEAB" w:rsidR="00B44AA3" w:rsidRDefault="00B44AA3" w:rsidP="00B44AA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choosing the objective and viewing the sample.</w:t>
      </w:r>
    </w:p>
    <w:p w14:paraId="42AF4F50" w14:textId="5A96E70B" w:rsidR="00A26608" w:rsidRDefault="00A26608" w:rsidP="00A2660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26608">
        <w:rPr>
          <w:rFonts w:asciiTheme="minorHAnsi" w:hAnsiTheme="minorHAnsi" w:cstheme="minorHAnsi"/>
        </w:rPr>
        <w:t>Switch to computer control. Turn on lasers and adjust laser intensity, pinhole aperture, detectors wavelengths, gain, resolution and zoom. Set the number and step size for z-stack</w:t>
      </w:r>
      <w:r w:rsidR="00D7588A">
        <w:rPr>
          <w:rFonts w:asciiTheme="minorHAnsi" w:hAnsiTheme="minorHAnsi" w:cstheme="minorHAnsi"/>
        </w:rPr>
        <w:t>, then</w:t>
      </w:r>
      <w:r w:rsidRPr="00A26608">
        <w:rPr>
          <w:rFonts w:asciiTheme="minorHAnsi" w:hAnsiTheme="minorHAnsi" w:cstheme="minorHAnsi"/>
        </w:rPr>
        <w:t xml:space="preserve"> begin acquisition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A26608">
        <w:rPr>
          <w:rFonts w:asciiTheme="minorHAnsi" w:hAnsiTheme="minorHAnsi" w:cstheme="minorHAnsi"/>
        </w:rPr>
        <w:t>.</w:t>
      </w:r>
    </w:p>
    <w:p w14:paraId="036681A8" w14:textId="0AD2E300" w:rsidR="00A26608" w:rsidRPr="00A26608" w:rsidRDefault="00A26608" w:rsidP="00A2660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setting the imaging parameters and starting the imaging.</w:t>
      </w:r>
    </w:p>
    <w:p w14:paraId="772A6946" w14:textId="4DAA4F14" w:rsidR="00CE2784" w:rsidRPr="00CE2784" w:rsidRDefault="00CE2784" w:rsidP="00CE2784">
      <w:pPr>
        <w:spacing w:before="120"/>
        <w:rPr>
          <w:rFonts w:asciiTheme="minorHAnsi" w:hAnsiTheme="minorHAnsi" w:cstheme="minorHAnsi"/>
        </w:rPr>
      </w:pPr>
    </w:p>
    <w:p w14:paraId="431B8A73" w14:textId="1C681F19" w:rsidR="00CE2784" w:rsidRDefault="00CE2784" w:rsidP="00CE278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E2784">
        <w:rPr>
          <w:rFonts w:asciiTheme="minorHAnsi" w:hAnsiTheme="minorHAnsi" w:cstheme="minorHAnsi"/>
          <w:b/>
          <w:bCs/>
        </w:rPr>
        <w:t>Hematoxylin-eosin staining</w:t>
      </w:r>
    </w:p>
    <w:p w14:paraId="617DC00C" w14:textId="3EADD449" w:rsidR="00CE2784" w:rsidRDefault="00A26608" w:rsidP="00CE278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26608">
        <w:rPr>
          <w:rFonts w:asciiTheme="minorHAnsi" w:hAnsiTheme="minorHAnsi" w:cstheme="minorHAnsi"/>
        </w:rPr>
        <w:t>Excise 1 lung lobe from a euthanized mouse and place it in a 10 by 10 by 5-millimeter cryomold</w:t>
      </w:r>
      <w:r w:rsidR="00C0732A">
        <w:rPr>
          <w:rFonts w:asciiTheme="minorHAnsi" w:hAnsiTheme="minorHAnsi" w:cstheme="minorHAnsi"/>
        </w:rPr>
        <w:t xml:space="preserve"> </w:t>
      </w:r>
      <w:r w:rsidR="00C0732A">
        <w:rPr>
          <w:rFonts w:asciiTheme="minorHAnsi" w:hAnsiTheme="minorHAnsi" w:cstheme="minorHAnsi"/>
          <w:b/>
          <w:bCs/>
        </w:rPr>
        <w:t>[1]</w:t>
      </w:r>
      <w:r w:rsidRPr="00A26608">
        <w:rPr>
          <w:rFonts w:asciiTheme="minorHAnsi" w:hAnsiTheme="minorHAnsi" w:cstheme="minorHAnsi"/>
        </w:rPr>
        <w:t xml:space="preserve">. Cover it with approximately 500 microliters of OCT compound </w:t>
      </w:r>
      <w:r w:rsidR="00C0732A">
        <w:rPr>
          <w:rFonts w:asciiTheme="minorHAnsi" w:hAnsiTheme="minorHAnsi" w:cstheme="minorHAnsi"/>
          <w:b/>
          <w:bCs/>
        </w:rPr>
        <w:t xml:space="preserve">[2] </w:t>
      </w:r>
      <w:r w:rsidRPr="00A26608">
        <w:rPr>
          <w:rFonts w:asciiTheme="minorHAnsi" w:hAnsiTheme="minorHAnsi" w:cstheme="minorHAnsi"/>
        </w:rPr>
        <w:t>and freeze it on dry ice. Maintain the sample at that temperature</w:t>
      </w:r>
      <w:r w:rsidR="00C0732A">
        <w:rPr>
          <w:rFonts w:asciiTheme="minorHAnsi" w:hAnsiTheme="minorHAnsi" w:cstheme="minorHAnsi"/>
        </w:rPr>
        <w:t xml:space="preserve"> </w:t>
      </w:r>
      <w:r w:rsidR="00C0732A">
        <w:rPr>
          <w:rFonts w:asciiTheme="minorHAnsi" w:hAnsiTheme="minorHAnsi" w:cstheme="minorHAnsi"/>
          <w:b/>
          <w:bCs/>
        </w:rPr>
        <w:t>[3]</w:t>
      </w:r>
      <w:r w:rsidRPr="00A26608">
        <w:rPr>
          <w:rFonts w:asciiTheme="minorHAnsi" w:hAnsiTheme="minorHAnsi" w:cstheme="minorHAnsi"/>
        </w:rPr>
        <w:t>.</w:t>
      </w:r>
    </w:p>
    <w:p w14:paraId="7831542B" w14:textId="4ADDA284" w:rsidR="00CE2784" w:rsidRDefault="00B44AA3" w:rsidP="00CE27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an excised lung in a cryomold. </w:t>
      </w:r>
    </w:p>
    <w:p w14:paraId="33B06F0E" w14:textId="638714DA" w:rsidR="00B44AA3" w:rsidRDefault="00B44AA3" w:rsidP="00CE27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covering the tissue with OCT.</w:t>
      </w:r>
    </w:p>
    <w:p w14:paraId="5037CA4F" w14:textId="6DE332E0" w:rsidR="00B44AA3" w:rsidRDefault="00B44AA3" w:rsidP="00CE27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sample on dry ice.</w:t>
      </w:r>
    </w:p>
    <w:p w14:paraId="541F1416" w14:textId="49979281" w:rsidR="00A26608" w:rsidRDefault="00A26608" w:rsidP="00A2660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26608">
        <w:rPr>
          <w:rFonts w:asciiTheme="minorHAnsi" w:hAnsiTheme="minorHAnsi" w:cstheme="minorHAnsi"/>
        </w:rPr>
        <w:t>Excise one decellularized lung lobe from a processed mouse</w:t>
      </w:r>
      <w:r w:rsidR="00D7588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</w:t>
      </w:r>
      <w:r w:rsidRPr="00A26608">
        <w:rPr>
          <w:rFonts w:asciiTheme="minorHAnsi" w:hAnsiTheme="minorHAnsi" w:cstheme="minorHAnsi"/>
        </w:rPr>
        <w:t>lace</w:t>
      </w:r>
      <w:r>
        <w:rPr>
          <w:rFonts w:asciiTheme="minorHAnsi" w:hAnsiTheme="minorHAnsi" w:cstheme="minorHAnsi"/>
        </w:rPr>
        <w:t xml:space="preserve"> it</w:t>
      </w:r>
      <w:r w:rsidRPr="00A26608">
        <w:rPr>
          <w:rFonts w:asciiTheme="minorHAnsi" w:hAnsiTheme="minorHAnsi" w:cstheme="minorHAnsi"/>
        </w:rPr>
        <w:t xml:space="preserve"> in a cryomold with the largest surface area down </w:t>
      </w:r>
      <w:r w:rsidR="00B44AA3">
        <w:rPr>
          <w:rFonts w:asciiTheme="minorHAnsi" w:hAnsiTheme="minorHAnsi" w:cstheme="minorHAnsi"/>
          <w:b/>
          <w:bCs/>
        </w:rPr>
        <w:t xml:space="preserve">[1] </w:t>
      </w:r>
      <w:r w:rsidRPr="00A26608">
        <w:rPr>
          <w:rFonts w:asciiTheme="minorHAnsi" w:hAnsiTheme="minorHAnsi" w:cstheme="minorHAnsi"/>
        </w:rPr>
        <w:t xml:space="preserve">and cover it with OCT compound </w:t>
      </w:r>
      <w:r w:rsidR="00C0732A">
        <w:rPr>
          <w:rFonts w:asciiTheme="minorHAnsi" w:hAnsiTheme="minorHAnsi" w:cstheme="minorHAnsi"/>
          <w:b/>
          <w:bCs/>
        </w:rPr>
        <w:t>[2]</w:t>
      </w:r>
      <w:r w:rsidRPr="00A26608">
        <w:rPr>
          <w:rFonts w:asciiTheme="minorHAnsi" w:hAnsiTheme="minorHAnsi" w:cstheme="minorHAnsi"/>
        </w:rPr>
        <w:t>.</w:t>
      </w:r>
      <w:r w:rsidR="00C0732A">
        <w:rPr>
          <w:u w:color="808080"/>
        </w:rPr>
        <w:t xml:space="preserve"> </w:t>
      </w:r>
      <w:r w:rsidR="00C0732A" w:rsidRPr="00C0732A">
        <w:rPr>
          <w:rFonts w:asciiTheme="minorHAnsi" w:hAnsiTheme="minorHAnsi" w:cstheme="minorHAnsi"/>
        </w:rPr>
        <w:t xml:space="preserve">Freeze </w:t>
      </w:r>
      <w:r w:rsidR="00C0732A">
        <w:rPr>
          <w:rFonts w:asciiTheme="minorHAnsi" w:hAnsiTheme="minorHAnsi" w:cstheme="minorHAnsi"/>
        </w:rPr>
        <w:t xml:space="preserve">the sample </w:t>
      </w:r>
      <w:r w:rsidR="00C0732A" w:rsidRPr="00C0732A">
        <w:rPr>
          <w:rFonts w:asciiTheme="minorHAnsi" w:hAnsiTheme="minorHAnsi" w:cstheme="minorHAnsi"/>
        </w:rPr>
        <w:t xml:space="preserve">on dry ice </w:t>
      </w:r>
      <w:r w:rsidR="00C0732A">
        <w:rPr>
          <w:rFonts w:asciiTheme="minorHAnsi" w:hAnsiTheme="minorHAnsi" w:cstheme="minorHAnsi"/>
        </w:rPr>
        <w:t>a</w:t>
      </w:r>
      <w:r w:rsidR="00C0732A" w:rsidRPr="00C0732A">
        <w:rPr>
          <w:rFonts w:asciiTheme="minorHAnsi" w:hAnsiTheme="minorHAnsi" w:cstheme="minorHAnsi"/>
        </w:rPr>
        <w:t xml:space="preserve">nd maintain </w:t>
      </w:r>
      <w:r w:rsidR="00D7588A">
        <w:rPr>
          <w:rFonts w:asciiTheme="minorHAnsi" w:hAnsiTheme="minorHAnsi" w:cstheme="minorHAnsi"/>
        </w:rPr>
        <w:t>it</w:t>
      </w:r>
      <w:r w:rsidR="00C0732A" w:rsidRPr="00C0732A">
        <w:rPr>
          <w:rFonts w:asciiTheme="minorHAnsi" w:hAnsiTheme="minorHAnsi" w:cstheme="minorHAnsi"/>
        </w:rPr>
        <w:t xml:space="preserve"> at that temperature until otherwise required. The sample can be stored for at least 12 weeks</w:t>
      </w:r>
      <w:r w:rsidR="00C0732A">
        <w:rPr>
          <w:rFonts w:asciiTheme="minorHAnsi" w:hAnsiTheme="minorHAnsi" w:cstheme="minorHAnsi"/>
        </w:rPr>
        <w:t xml:space="preserve"> </w:t>
      </w:r>
      <w:r w:rsidR="00C0732A">
        <w:rPr>
          <w:rFonts w:asciiTheme="minorHAnsi" w:hAnsiTheme="minorHAnsi" w:cstheme="minorHAnsi"/>
          <w:b/>
          <w:bCs/>
        </w:rPr>
        <w:t>[3]</w:t>
      </w:r>
      <w:r w:rsidR="00C0732A" w:rsidRPr="00C0732A">
        <w:rPr>
          <w:rFonts w:asciiTheme="minorHAnsi" w:hAnsiTheme="minorHAnsi" w:cstheme="minorHAnsi"/>
        </w:rPr>
        <w:t>.</w:t>
      </w:r>
    </w:p>
    <w:p w14:paraId="346FFF11" w14:textId="12E8D131" w:rsidR="00B44AA3" w:rsidRDefault="00B44AA3" w:rsidP="00B44AA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a decellularized lung in a cryomold. </w:t>
      </w:r>
    </w:p>
    <w:p w14:paraId="08ADF4D6" w14:textId="59997ADD" w:rsidR="00B44AA3" w:rsidRDefault="00B44AA3" w:rsidP="00B44AA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covering the lung with OCT.</w:t>
      </w:r>
    </w:p>
    <w:p w14:paraId="700B4FD1" w14:textId="3B182909" w:rsidR="00B44AA3" w:rsidRDefault="00B44AA3" w:rsidP="00B44AA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freezing the sample on dry ice.</w:t>
      </w:r>
    </w:p>
    <w:p w14:paraId="322217F3" w14:textId="5115FEDD" w:rsidR="00C0732A" w:rsidRDefault="00E0149B" w:rsidP="00A2660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a cryostat to s</w:t>
      </w:r>
      <w:r w:rsidR="00C0732A" w:rsidRPr="00C0732A">
        <w:rPr>
          <w:rFonts w:asciiTheme="minorHAnsi" w:hAnsiTheme="minorHAnsi" w:cstheme="minorHAnsi"/>
        </w:rPr>
        <w:t>ection frozen tissue blocks</w:t>
      </w:r>
      <w:r>
        <w:rPr>
          <w:rFonts w:asciiTheme="minorHAnsi" w:hAnsiTheme="minorHAnsi" w:cstheme="minorHAnsi"/>
        </w:rPr>
        <w:t xml:space="preserve"> into </w:t>
      </w:r>
      <w:r w:rsidRPr="00C0732A">
        <w:rPr>
          <w:rFonts w:asciiTheme="minorHAnsi" w:hAnsiTheme="minorHAnsi" w:cstheme="minorHAnsi"/>
        </w:rPr>
        <w:t>5-micrometer</w:t>
      </w:r>
      <w:r>
        <w:rPr>
          <w:rFonts w:asciiTheme="minorHAnsi" w:hAnsiTheme="minorHAnsi" w:cstheme="minorHAnsi"/>
        </w:rPr>
        <w:t xml:space="preserve"> sections</w:t>
      </w:r>
      <w:r w:rsidR="00C0732A" w:rsidRPr="00C0732A">
        <w:rPr>
          <w:rFonts w:asciiTheme="minorHAnsi" w:hAnsiTheme="minorHAnsi" w:cstheme="minorHAnsi"/>
        </w:rPr>
        <w:t xml:space="preserve"> at -20 degrees Celsius </w:t>
      </w:r>
      <w:r>
        <w:rPr>
          <w:rFonts w:asciiTheme="minorHAnsi" w:hAnsiTheme="minorHAnsi" w:cstheme="minorHAnsi"/>
          <w:b/>
          <w:bCs/>
        </w:rPr>
        <w:t xml:space="preserve">[1] </w:t>
      </w:r>
      <w:r w:rsidR="00C0732A" w:rsidRPr="00C0732A">
        <w:rPr>
          <w:rFonts w:asciiTheme="minorHAnsi" w:hAnsiTheme="minorHAnsi" w:cstheme="minorHAnsi"/>
        </w:rPr>
        <w:t>and place</w:t>
      </w:r>
      <w:r>
        <w:rPr>
          <w:rFonts w:asciiTheme="minorHAnsi" w:hAnsiTheme="minorHAnsi" w:cstheme="minorHAnsi"/>
        </w:rPr>
        <w:t xml:space="preserve"> the</w:t>
      </w:r>
      <w:r w:rsidR="00C0732A" w:rsidRPr="00C0732A">
        <w:rPr>
          <w:rFonts w:asciiTheme="minorHAnsi" w:hAnsiTheme="minorHAnsi" w:cstheme="minorHAnsi"/>
        </w:rPr>
        <w:t xml:space="preserve"> sections on adhesive glass slides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>.</w:t>
      </w:r>
      <w:r w:rsidR="00C0732A" w:rsidRPr="00C0732A">
        <w:rPr>
          <w:rFonts w:asciiTheme="minorHAnsi" w:hAnsiTheme="minorHAnsi" w:cstheme="minorHAnsi"/>
        </w:rPr>
        <w:t xml:space="preserve"> T</w:t>
      </w:r>
      <w:r>
        <w:rPr>
          <w:rFonts w:asciiTheme="minorHAnsi" w:hAnsiTheme="minorHAnsi" w:cstheme="minorHAnsi"/>
        </w:rPr>
        <w:t>ransfer the</w:t>
      </w:r>
      <w:r w:rsidR="00C0732A" w:rsidRPr="00C0732A">
        <w:rPr>
          <w:rFonts w:asciiTheme="minorHAnsi" w:hAnsiTheme="minorHAnsi" w:cstheme="minorHAnsi"/>
        </w:rPr>
        <w:t xml:space="preserve"> slides to room temperature until air dried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5941491A" w14:textId="419AC115" w:rsidR="00E0149B" w:rsidRDefault="00E0149B" w:rsidP="00E014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tissue block.</w:t>
      </w:r>
    </w:p>
    <w:p w14:paraId="68EE1D5D" w14:textId="11FD33D1" w:rsidR="00E0149B" w:rsidRDefault="00E0149B" w:rsidP="00E014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a section on a slide. </w:t>
      </w:r>
      <w:r>
        <w:rPr>
          <w:rFonts w:asciiTheme="minorHAnsi" w:hAnsiTheme="minorHAnsi" w:cstheme="minorHAnsi"/>
          <w:b/>
          <w:bCs/>
        </w:rPr>
        <w:t xml:space="preserve">TEXT: Store at -80 </w:t>
      </w:r>
      <w:r w:rsidRPr="00E0149B">
        <w:rPr>
          <w:rFonts w:asciiTheme="minorHAnsi" w:hAnsiTheme="minorHAnsi" w:cstheme="minorHAnsi"/>
          <w:b/>
          <w:bCs/>
        </w:rPr>
        <w:t>°C</w:t>
      </w:r>
    </w:p>
    <w:p w14:paraId="39B9A25B" w14:textId="53DF49AA" w:rsidR="00E0149B" w:rsidRDefault="00E0149B" w:rsidP="00E014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Slides at room temperature. </w:t>
      </w:r>
    </w:p>
    <w:p w14:paraId="3819CF62" w14:textId="1DDFF987" w:rsidR="00E0149B" w:rsidRDefault="00E0149B" w:rsidP="00E014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Briefly</w:t>
      </w:r>
      <w:r w:rsidRPr="00E0149B">
        <w:rPr>
          <w:rFonts w:asciiTheme="minorHAnsi" w:hAnsiTheme="minorHAnsi" w:cstheme="minorHAnsi"/>
        </w:rPr>
        <w:t xml:space="preserve"> immerse </w:t>
      </w:r>
      <w:r>
        <w:rPr>
          <w:rFonts w:asciiTheme="minorHAnsi" w:hAnsiTheme="minorHAnsi" w:cstheme="minorHAnsi"/>
        </w:rPr>
        <w:t xml:space="preserve">the slides </w:t>
      </w:r>
      <w:r w:rsidRPr="00E0149B">
        <w:rPr>
          <w:rFonts w:asciiTheme="minorHAnsi" w:hAnsiTheme="minorHAnsi" w:cstheme="minorHAnsi"/>
        </w:rPr>
        <w:t>in PBS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followed by</w:t>
      </w:r>
      <w:r w:rsidRPr="00E0149B">
        <w:rPr>
          <w:rFonts w:asciiTheme="minorHAnsi" w:hAnsiTheme="minorHAnsi" w:cstheme="minorHAnsi"/>
        </w:rPr>
        <w:t xml:space="preserve"> 4% paraformaldehyde in PBS for 15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[2]</w:t>
      </w:r>
      <w:r w:rsidRPr="00E0149B">
        <w:rPr>
          <w:rFonts w:asciiTheme="minorHAnsi" w:hAnsiTheme="minorHAnsi" w:cstheme="minorHAnsi"/>
        </w:rPr>
        <w:t>. Wash once in PBS, then twice in distilled water for 5 min</w:t>
      </w:r>
      <w:r>
        <w:rPr>
          <w:rFonts w:asciiTheme="minorHAnsi" w:hAnsiTheme="minorHAnsi" w:cstheme="minorHAnsi"/>
        </w:rPr>
        <w:t>utes</w:t>
      </w:r>
      <w:r w:rsidR="00D7588A">
        <w:rPr>
          <w:rFonts w:asciiTheme="minorHAnsi" w:hAnsiTheme="minorHAnsi" w:cstheme="minorHAnsi"/>
        </w:rPr>
        <w:t xml:space="preserve"> per wash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E0149B">
        <w:rPr>
          <w:rFonts w:asciiTheme="minorHAnsi" w:hAnsiTheme="minorHAnsi" w:cstheme="minorHAnsi"/>
        </w:rPr>
        <w:t xml:space="preserve">. Immerse </w:t>
      </w:r>
      <w:r>
        <w:rPr>
          <w:rFonts w:asciiTheme="minorHAnsi" w:hAnsiTheme="minorHAnsi" w:cstheme="minorHAnsi"/>
        </w:rPr>
        <w:t xml:space="preserve">the slides </w:t>
      </w:r>
      <w:r w:rsidRPr="00E0149B">
        <w:rPr>
          <w:rFonts w:asciiTheme="minorHAnsi" w:hAnsiTheme="minorHAnsi" w:cstheme="minorHAnsi"/>
        </w:rPr>
        <w:t>in Mayer’s hematoxylin solution for 10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[4]</w:t>
      </w:r>
      <w:r w:rsidRPr="00E0149B">
        <w:rPr>
          <w:rFonts w:asciiTheme="minorHAnsi" w:hAnsiTheme="minorHAnsi" w:cstheme="minorHAnsi"/>
        </w:rPr>
        <w:t>.</w:t>
      </w:r>
    </w:p>
    <w:p w14:paraId="5F16EFAF" w14:textId="02C379DA" w:rsidR="00B44AA3" w:rsidRDefault="00B44AA3" w:rsidP="00B44AA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immersing the slides in PBS, with the PBS container labeled. </w:t>
      </w:r>
    </w:p>
    <w:p w14:paraId="1802A494" w14:textId="3B4A9A72" w:rsidR="00B44AA3" w:rsidRDefault="00B44AA3" w:rsidP="00B44AA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immersing the slides in PFA, with the PFA container labeled. </w:t>
      </w:r>
    </w:p>
    <w:p w14:paraId="0AC08C8A" w14:textId="4EB22916" w:rsidR="00B44AA3" w:rsidRDefault="00B44AA3" w:rsidP="00B44AA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sample in PBS or water.</w:t>
      </w:r>
    </w:p>
    <w:p w14:paraId="23DF0E21" w14:textId="607523F0" w:rsidR="00B44AA3" w:rsidRDefault="00B44AA3" w:rsidP="00B44AA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immersing the slides in hematoxylin, with the hematoxylin container labeled.</w:t>
      </w:r>
    </w:p>
    <w:p w14:paraId="3EBA2338" w14:textId="73791030" w:rsidR="00E0149B" w:rsidRDefault="00E0149B" w:rsidP="00E014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0149B">
        <w:rPr>
          <w:rFonts w:asciiTheme="minorHAnsi" w:hAnsiTheme="minorHAnsi" w:cstheme="minorHAnsi"/>
        </w:rPr>
        <w:t xml:space="preserve">Next, wash the slides in a </w:t>
      </w:r>
      <w:proofErr w:type="spellStart"/>
      <w:r w:rsidRPr="00E0149B">
        <w:rPr>
          <w:rFonts w:asciiTheme="minorHAnsi" w:hAnsiTheme="minorHAnsi" w:cstheme="minorHAnsi"/>
        </w:rPr>
        <w:t>Coplin</w:t>
      </w:r>
      <w:proofErr w:type="spellEnd"/>
      <w:r w:rsidRPr="00E0149B">
        <w:rPr>
          <w:rFonts w:asciiTheme="minorHAnsi" w:hAnsiTheme="minorHAnsi" w:cstheme="minorHAnsi"/>
        </w:rPr>
        <w:t xml:space="preserve"> jar under running distilled water for 10 minutes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E0149B">
        <w:rPr>
          <w:rFonts w:asciiTheme="minorHAnsi" w:hAnsiTheme="minorHAnsi" w:cstheme="minorHAnsi"/>
        </w:rPr>
        <w:t>and immerse in eosin solution for 7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E0149B">
        <w:rPr>
          <w:rFonts w:asciiTheme="minorHAnsi" w:hAnsiTheme="minorHAnsi" w:cstheme="minorHAnsi"/>
        </w:rPr>
        <w:t xml:space="preserve">. Dip </w:t>
      </w:r>
      <w:r>
        <w:rPr>
          <w:rFonts w:asciiTheme="minorHAnsi" w:hAnsiTheme="minorHAnsi" w:cstheme="minorHAnsi"/>
        </w:rPr>
        <w:t xml:space="preserve">them </w:t>
      </w:r>
      <w:r w:rsidRPr="00E0149B">
        <w:rPr>
          <w:rFonts w:asciiTheme="minorHAnsi" w:hAnsiTheme="minorHAnsi" w:cstheme="minorHAnsi"/>
        </w:rPr>
        <w:t>in 50% ethanol to remove excess Eosin</w:t>
      </w:r>
      <w:r>
        <w:rPr>
          <w:rFonts w:asciiTheme="minorHAnsi" w:hAnsiTheme="minorHAnsi" w:cstheme="minorHAnsi"/>
        </w:rPr>
        <w:t xml:space="preserve">, then </w:t>
      </w:r>
      <w:r w:rsidRPr="00E0149B">
        <w:rPr>
          <w:rFonts w:asciiTheme="minorHAnsi" w:hAnsiTheme="minorHAnsi" w:cstheme="minorHAnsi"/>
        </w:rPr>
        <w:t xml:space="preserve">dehydrate by </w:t>
      </w:r>
      <w:r>
        <w:rPr>
          <w:rFonts w:asciiTheme="minorHAnsi" w:hAnsiTheme="minorHAnsi" w:cstheme="minorHAnsi"/>
        </w:rPr>
        <w:t>quickly</w:t>
      </w:r>
      <w:r w:rsidRPr="00E0149B">
        <w:rPr>
          <w:rFonts w:asciiTheme="minorHAnsi" w:hAnsiTheme="minorHAnsi" w:cstheme="minorHAnsi"/>
        </w:rPr>
        <w:t xml:space="preserve"> dipping in 70</w:t>
      </w:r>
      <w:r>
        <w:rPr>
          <w:rFonts w:asciiTheme="minorHAnsi" w:hAnsiTheme="minorHAnsi" w:cstheme="minorHAnsi"/>
        </w:rPr>
        <w:t>,</w:t>
      </w:r>
      <w:r w:rsidRPr="00E0149B">
        <w:rPr>
          <w:rFonts w:asciiTheme="minorHAnsi" w:hAnsiTheme="minorHAnsi" w:cstheme="minorHAnsi"/>
        </w:rPr>
        <w:t xml:space="preserve"> 96</w:t>
      </w:r>
      <w:r>
        <w:rPr>
          <w:rFonts w:asciiTheme="minorHAnsi" w:hAnsiTheme="minorHAnsi" w:cstheme="minorHAnsi"/>
        </w:rPr>
        <w:t>,</w:t>
      </w:r>
      <w:r w:rsidRPr="00E0149B">
        <w:rPr>
          <w:rFonts w:asciiTheme="minorHAnsi" w:hAnsiTheme="minorHAnsi" w:cstheme="minorHAnsi"/>
        </w:rPr>
        <w:t xml:space="preserve"> and 100% ethanol for 30 seconds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E0149B">
        <w:rPr>
          <w:rFonts w:asciiTheme="minorHAnsi" w:hAnsiTheme="minorHAnsi" w:cstheme="minorHAnsi"/>
        </w:rPr>
        <w:t>. Dip in xylene several times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E0149B">
        <w:rPr>
          <w:rFonts w:asciiTheme="minorHAnsi" w:hAnsiTheme="minorHAnsi" w:cstheme="minorHAnsi"/>
        </w:rPr>
        <w:t>.</w:t>
      </w:r>
    </w:p>
    <w:p w14:paraId="1322D23B" w14:textId="30D1ABF6" w:rsidR="00B44AA3" w:rsidRDefault="00B44AA3" w:rsidP="00B44AA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slides under running water.</w:t>
      </w:r>
    </w:p>
    <w:p w14:paraId="76BEC126" w14:textId="42CD1DC8" w:rsidR="00B44AA3" w:rsidRDefault="00B44AA3" w:rsidP="00B44AA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immersing the slides in eosin, with the eosin container labeled.</w:t>
      </w:r>
    </w:p>
    <w:p w14:paraId="51FC6B14" w14:textId="7D89D955" w:rsidR="00B44AA3" w:rsidRDefault="00B44AA3" w:rsidP="00B44AA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dipping the slides in 50% ethanol, with the other ethanol jars in the shot and labeled.</w:t>
      </w:r>
    </w:p>
    <w:p w14:paraId="2C639860" w14:textId="25EA23C0" w:rsidR="00B44AA3" w:rsidRDefault="00B44AA3" w:rsidP="00B44AA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dipping the slides in xylene.</w:t>
      </w:r>
    </w:p>
    <w:p w14:paraId="36813026" w14:textId="60E78A49" w:rsidR="00E0149B" w:rsidRDefault="00E0149B" w:rsidP="00E014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0149B">
        <w:rPr>
          <w:rFonts w:asciiTheme="minorHAnsi" w:hAnsiTheme="minorHAnsi" w:cstheme="minorHAnsi"/>
        </w:rPr>
        <w:t xml:space="preserve">Apply </w:t>
      </w:r>
      <w:r>
        <w:rPr>
          <w:rFonts w:asciiTheme="minorHAnsi" w:hAnsiTheme="minorHAnsi" w:cstheme="minorHAnsi"/>
        </w:rPr>
        <w:t xml:space="preserve">a </w:t>
      </w:r>
      <w:r w:rsidRPr="00E0149B">
        <w:rPr>
          <w:rFonts w:asciiTheme="minorHAnsi" w:hAnsiTheme="minorHAnsi" w:cstheme="minorHAnsi"/>
        </w:rPr>
        <w:t>few drops of DPX mounting medium and place a glass coverslip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E0149B">
        <w:rPr>
          <w:rFonts w:asciiTheme="minorHAnsi" w:hAnsiTheme="minorHAnsi" w:cstheme="minorHAnsi"/>
        </w:rPr>
        <w:t xml:space="preserve">. Leave </w:t>
      </w:r>
      <w:r>
        <w:rPr>
          <w:rFonts w:asciiTheme="minorHAnsi" w:hAnsiTheme="minorHAnsi" w:cstheme="minorHAnsi"/>
        </w:rPr>
        <w:t xml:space="preserve">the </w:t>
      </w:r>
      <w:r w:rsidRPr="00E0149B">
        <w:rPr>
          <w:rFonts w:asciiTheme="minorHAnsi" w:hAnsiTheme="minorHAnsi" w:cstheme="minorHAnsi"/>
        </w:rPr>
        <w:t>slides to dry overnight under a chemical hood</w:t>
      </w:r>
      <w:r>
        <w:rPr>
          <w:rFonts w:asciiTheme="minorHAnsi" w:hAnsiTheme="minorHAnsi" w:cstheme="minorHAnsi"/>
        </w:rPr>
        <w:t>, then s</w:t>
      </w:r>
      <w:r w:rsidRPr="00E0149B">
        <w:rPr>
          <w:rFonts w:asciiTheme="minorHAnsi" w:hAnsiTheme="minorHAnsi" w:cstheme="minorHAnsi"/>
        </w:rPr>
        <w:t xml:space="preserve">can </w:t>
      </w:r>
      <w:r>
        <w:rPr>
          <w:rFonts w:asciiTheme="minorHAnsi" w:hAnsiTheme="minorHAnsi" w:cstheme="minorHAnsi"/>
        </w:rPr>
        <w:t>them</w:t>
      </w:r>
      <w:r w:rsidRPr="00E0149B">
        <w:rPr>
          <w:rFonts w:asciiTheme="minorHAnsi" w:hAnsiTheme="minorHAnsi" w:cstheme="minorHAnsi"/>
        </w:rPr>
        <w:t xml:space="preserve"> in a slide scanner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E0149B">
        <w:rPr>
          <w:rFonts w:asciiTheme="minorHAnsi" w:hAnsiTheme="minorHAnsi" w:cstheme="minorHAnsi"/>
        </w:rPr>
        <w:t>.</w:t>
      </w:r>
    </w:p>
    <w:p w14:paraId="2DB10576" w14:textId="33207D8E" w:rsidR="00E0149B" w:rsidRDefault="00E0149B" w:rsidP="00E014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applying mounting medium and placing a cover on the slide. </w:t>
      </w:r>
    </w:p>
    <w:p w14:paraId="007D7141" w14:textId="607B9EAC" w:rsidR="00E0149B" w:rsidRDefault="00E0149B" w:rsidP="00E014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scanning the slide.</w:t>
      </w:r>
    </w:p>
    <w:p w14:paraId="7EC8CA02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77FAA33D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65554661" w14:textId="77777777" w:rsidR="009055DD" w:rsidRPr="00B07A3B" w:rsidRDefault="009055DD" w:rsidP="00905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/>
        <w:ind w:left="9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iCs/>
          <w:szCs w:val="24"/>
        </w:rPr>
        <w:t xml:space="preserve">Authors: Please use the </w:t>
      </w:r>
      <w:r w:rsidRPr="00B07A3B">
        <w:rPr>
          <w:rFonts w:asciiTheme="minorHAnsi" w:eastAsia="Times New Roman" w:hAnsiTheme="minorHAnsi" w:cstheme="minorHAnsi"/>
          <w:b/>
          <w:bCs/>
          <w:iCs/>
          <w:szCs w:val="24"/>
        </w:rPr>
        <w:t>step numbers from the script above</w:t>
      </w:r>
      <w:r w:rsidRPr="00B07A3B">
        <w:rPr>
          <w:rFonts w:asciiTheme="minorHAnsi" w:eastAsia="Times New Roman" w:hAnsiTheme="minorHAnsi" w:cstheme="minorHAnsi"/>
          <w:iCs/>
          <w:szCs w:val="24"/>
        </w:rPr>
        <w:t xml:space="preserve"> (not step numbers from the manuscript) when answering the questions below.</w:t>
      </w:r>
      <w:r w:rsidRPr="00B07A3B">
        <w:rPr>
          <w:rFonts w:asciiTheme="minorHAnsi" w:eastAsia="Times New Roman" w:hAnsiTheme="minorHAnsi" w:cstheme="minorHAnsi"/>
          <w:szCs w:val="24"/>
        </w:rPr>
        <w:t xml:space="preserve"> Please do not include steps that will be screen</w:t>
      </w:r>
      <w:r w:rsidR="00790E8C">
        <w:rPr>
          <w:rFonts w:asciiTheme="minorHAnsi" w:eastAsia="Times New Roman" w:hAnsiTheme="minorHAnsi" w:cstheme="minorHAnsi"/>
          <w:szCs w:val="24"/>
        </w:rPr>
        <w:t>-</w:t>
      </w:r>
      <w:r w:rsidRPr="00B07A3B">
        <w:rPr>
          <w:rFonts w:asciiTheme="minorHAnsi" w:eastAsia="Times New Roman" w:hAnsiTheme="minorHAnsi" w:cstheme="minorHAnsi"/>
          <w:szCs w:val="24"/>
        </w:rPr>
        <w:t>captured and do not list entire sections.</w:t>
      </w:r>
    </w:p>
    <w:p w14:paraId="1379F4BF" w14:textId="77777777" w:rsidR="009055DD" w:rsidRPr="00B07A3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48AF0061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sdt>
      <w:sdtPr>
        <w:rPr>
          <w:rFonts w:asciiTheme="minorHAnsi" w:eastAsia="Times New Roman" w:hAnsiTheme="minorHAnsi" w:cstheme="minorHAnsi"/>
          <w:iCs/>
          <w:color w:val="3366FF"/>
          <w:szCs w:val="24"/>
        </w:rPr>
        <w:id w:val="885612876"/>
        <w:placeholder>
          <w:docPart w:val="B95B1353DBD5044D8DC12E1905339E17"/>
        </w:placeholder>
        <w:temporary/>
        <w:showingPlcHdr/>
        <w:text/>
      </w:sdtPr>
      <w:sdtContent>
        <w:p w14:paraId="7CAE5D87" w14:textId="77777777" w:rsidR="009055DD" w:rsidRPr="00B07A3B" w:rsidRDefault="009055DD" w:rsidP="009055DD">
          <w:pPr>
            <w:rPr>
              <w:rFonts w:asciiTheme="minorHAnsi" w:eastAsia="Times New Roman" w:hAnsiTheme="minorHAnsi" w:cstheme="minorHAnsi"/>
              <w:iCs/>
              <w:color w:val="3366FF"/>
              <w:szCs w:val="24"/>
            </w:rPr>
          </w:pPr>
          <w:r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list 4 to 6 individual steps, using the step numbers from the protocol section of the video script.</w:t>
          </w:r>
        </w:p>
      </w:sdtContent>
    </w:sdt>
    <w:p w14:paraId="48471182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9777FAA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28699BFD" w14:textId="77777777" w:rsidR="009055DD" w:rsidRPr="00B07A3B" w:rsidRDefault="00C0732A" w:rsidP="009055DD">
      <w:pPr>
        <w:rPr>
          <w:rFonts w:asciiTheme="minorHAnsi" w:eastAsia="Times New Roman" w:hAnsiTheme="minorHAnsi" w:cstheme="minorHAnsi"/>
          <w:bCs/>
          <w:szCs w:val="24"/>
        </w:rPr>
      </w:pPr>
      <w:sdt>
        <w:sdtPr>
          <w:rPr>
            <w:rFonts w:asciiTheme="minorHAnsi" w:eastAsia="Times New Roman" w:hAnsiTheme="minorHAnsi" w:cstheme="minorHAnsi"/>
            <w:color w:val="3366FF"/>
            <w:szCs w:val="24"/>
          </w:rPr>
          <w:id w:val="1330705299"/>
          <w:placeholder>
            <w:docPart w:val="EE483589AD8EDD4DAB284DEB5C7E1D5C"/>
          </w:placeholder>
          <w:temporary/>
          <w:showingPlcHdr/>
          <w:text/>
        </w:sdtPr>
        <w:sdtContent>
          <w:r w:rsidR="009055DD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list 1 or 2 individual steps, using the step numbers from the protocol section of the video script.</w:t>
          </w:r>
        </w:sdtContent>
      </w:sdt>
    </w:p>
    <w:p w14:paraId="7691FCB8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0D16F6D2" w14:textId="77777777" w:rsidR="00873D1A" w:rsidRPr="00B07A3B" w:rsidRDefault="00873D1A" w:rsidP="00214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Please review this section to make sure that it accurately reflects your findings.</w:t>
      </w:r>
    </w:p>
    <w:p w14:paraId="45078007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4BC75DAE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If you would like the video to include different results, please revise this section.</w:t>
      </w:r>
    </w:p>
    <w:p w14:paraId="3A61C244" w14:textId="7AEC3E5C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When revising,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>please keep the length of the voiceover below 200 words.</w:t>
      </w:r>
      <w:r w:rsidR="00790E8C">
        <w:rPr>
          <w:rFonts w:asciiTheme="minorHAnsi" w:eastAsia="Times New Roman" w:hAnsiTheme="minorHAnsi" w:cstheme="minorHAnsi"/>
          <w:bCs/>
          <w:szCs w:val="24"/>
        </w:rPr>
        <w:t xml:space="preserve"> (Voiceover is the text that follows the two-digit numbers.)</w:t>
      </w:r>
    </w:p>
    <w:p w14:paraId="53666D50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note that the video cannot include voiceover without an accompanying visual. </w:t>
      </w:r>
    </w:p>
    <w:p w14:paraId="1B7C8243" w14:textId="77777777" w:rsidR="005E2B7E" w:rsidRPr="00B07A3B" w:rsidRDefault="005E2B7E" w:rsidP="008E74F7">
      <w:pPr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129E02E8" w14:textId="31A4FE76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BF557C">
        <w:rPr>
          <w:rStyle w:val="None"/>
          <w:b/>
          <w:bCs/>
          <w:u w:color="808080"/>
          <w:shd w:val="clear" w:color="auto" w:fill="FFFFFF"/>
        </w:rPr>
        <w:t>M</w:t>
      </w:r>
      <w:r w:rsidR="00BF557C" w:rsidRPr="00224347">
        <w:rPr>
          <w:rStyle w:val="None"/>
          <w:b/>
          <w:bCs/>
          <w:u w:color="808080"/>
          <w:shd w:val="clear" w:color="auto" w:fill="FFFFFF"/>
        </w:rPr>
        <w:t xml:space="preserve">ultiple protein immunostaining of decellularized </w:t>
      </w:r>
      <w:proofErr w:type="spellStart"/>
      <w:r w:rsidR="00BF557C" w:rsidRPr="00224347">
        <w:rPr>
          <w:rStyle w:val="None"/>
          <w:b/>
          <w:bCs/>
          <w:u w:color="808080"/>
          <w:shd w:val="clear" w:color="auto" w:fill="FFFFFF"/>
        </w:rPr>
        <w:t>PyMT</w:t>
      </w:r>
      <w:proofErr w:type="spellEnd"/>
      <w:r w:rsidR="00BF557C" w:rsidRPr="00224347">
        <w:rPr>
          <w:rStyle w:val="None"/>
          <w:b/>
          <w:bCs/>
          <w:u w:color="808080"/>
          <w:shd w:val="clear" w:color="auto" w:fill="FFFFFF"/>
        </w:rPr>
        <w:t xml:space="preserve"> mouse lungs from a 11-week-old female mouse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7AAE7BB0" w:rsidR="00395684" w:rsidRPr="00B07A3B" w:rsidRDefault="00CE278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24347">
        <w:rPr>
          <w:rStyle w:val="None"/>
          <w:u w:color="808080"/>
        </w:rPr>
        <w:t xml:space="preserve">After successfully completing the protocol, the heart and lungs, </w:t>
      </w:r>
      <w:r>
        <w:rPr>
          <w:rStyle w:val="None"/>
          <w:u w:color="808080"/>
        </w:rPr>
        <w:t>and</w:t>
      </w:r>
      <w:r w:rsidRPr="00224347">
        <w:rPr>
          <w:rStyle w:val="None"/>
          <w:u w:color="808080"/>
        </w:rPr>
        <w:t xml:space="preserve"> annex tissue will be free of cells</w:t>
      </w:r>
      <w:r>
        <w:rPr>
          <w:rStyle w:val="None"/>
          <w:u w:color="808080"/>
        </w:rPr>
        <w:t xml:space="preserve"> </w:t>
      </w:r>
      <w:r>
        <w:rPr>
          <w:rStyle w:val="None"/>
          <w:b/>
          <w:bCs/>
          <w:u w:color="808080"/>
        </w:rPr>
        <w:t>[1]</w:t>
      </w:r>
      <w:r w:rsidRPr="00224347">
        <w:rPr>
          <w:rStyle w:val="None"/>
          <w:u w:color="808080"/>
        </w:rPr>
        <w:t>. Decellularization can be validated by hematoxylin-eosin staining of the ECM scaffolds</w:t>
      </w:r>
      <w:r w:rsidR="00E11714">
        <w:rPr>
          <w:rStyle w:val="None"/>
          <w:u w:color="808080"/>
        </w:rPr>
        <w:t xml:space="preserve"> </w:t>
      </w:r>
      <w:r w:rsidR="00E11714">
        <w:rPr>
          <w:rStyle w:val="None"/>
          <w:b/>
          <w:bCs/>
          <w:u w:color="808080"/>
        </w:rPr>
        <w:t>[2]</w:t>
      </w:r>
      <w:r w:rsidRPr="00224347">
        <w:rPr>
          <w:rStyle w:val="None"/>
          <w:u w:color="808080"/>
        </w:rPr>
        <w:t>. These scaffolds retain the dimensions of fresh organs and its insoluble ECM structure is intact</w:t>
      </w:r>
      <w:r>
        <w:rPr>
          <w:rStyle w:val="None"/>
          <w:u w:color="808080"/>
        </w:rPr>
        <w:t xml:space="preserve"> </w:t>
      </w:r>
      <w:r>
        <w:rPr>
          <w:rStyle w:val="None"/>
          <w:b/>
          <w:bCs/>
          <w:u w:color="808080"/>
        </w:rPr>
        <w:t>[</w:t>
      </w:r>
      <w:r w:rsidR="00E11714">
        <w:rPr>
          <w:rStyle w:val="None"/>
          <w:b/>
          <w:bCs/>
          <w:u w:color="808080"/>
        </w:rPr>
        <w:t>3</w:t>
      </w:r>
      <w:r>
        <w:rPr>
          <w:rStyle w:val="None"/>
          <w:b/>
          <w:bCs/>
          <w:u w:color="808080"/>
        </w:rPr>
        <w:t>]</w:t>
      </w:r>
      <w:r>
        <w:rPr>
          <w:rStyle w:val="None"/>
          <w:u w:color="808080"/>
        </w:rPr>
        <w:t>.</w:t>
      </w:r>
    </w:p>
    <w:p w14:paraId="4E75A4CA" w14:textId="4231041B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CE2784">
        <w:rPr>
          <w:rFonts w:asciiTheme="minorHAnsi" w:hAnsiTheme="minorHAnsi" w:cstheme="minorHAnsi"/>
          <w:szCs w:val="24"/>
        </w:rPr>
        <w:t xml:space="preserve"> Figure 1. </w:t>
      </w:r>
    </w:p>
    <w:p w14:paraId="6D77669C" w14:textId="12CC094C" w:rsidR="00CE2784" w:rsidRPr="00E11714" w:rsidRDefault="00CE2784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1. </w:t>
      </w:r>
      <w:r w:rsidRPr="00E11714">
        <w:rPr>
          <w:rFonts w:asciiTheme="majorHAnsi" w:eastAsiaTheme="minorEastAsia" w:hAnsiTheme="majorHAnsi" w:cstheme="majorHAnsi"/>
          <w:bCs/>
          <w:i/>
          <w:iCs/>
          <w:color w:val="0432FF"/>
          <w:szCs w:val="24"/>
        </w:rPr>
        <w:t xml:space="preserve">Video Editor: </w:t>
      </w:r>
      <w:r w:rsidR="00E11714" w:rsidRPr="00E11714">
        <w:rPr>
          <w:rFonts w:asciiTheme="majorHAnsi" w:eastAsiaTheme="minorEastAsia" w:hAnsiTheme="majorHAnsi" w:cstheme="majorHAnsi"/>
          <w:bCs/>
          <w:i/>
          <w:iCs/>
          <w:color w:val="0432FF"/>
          <w:szCs w:val="24"/>
        </w:rPr>
        <w:t>Emphasize the decellularized images.</w:t>
      </w:r>
    </w:p>
    <w:p w14:paraId="388D73EA" w14:textId="76832B2F" w:rsidR="00E11714" w:rsidRPr="00B07A3B" w:rsidRDefault="00E11714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2, just the top image.</w:t>
      </w:r>
    </w:p>
    <w:p w14:paraId="4CBE0725" w14:textId="77777777" w:rsidR="00BF557C" w:rsidRPr="00BF557C" w:rsidRDefault="00CE2784" w:rsidP="00E1171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Style w:val="None"/>
          <w:rFonts w:asciiTheme="minorHAnsi" w:hAnsiTheme="minorHAnsi" w:cstheme="minorHAnsi"/>
          <w:szCs w:val="24"/>
        </w:rPr>
      </w:pPr>
      <w:r w:rsidRPr="00224347">
        <w:rPr>
          <w:rStyle w:val="None"/>
          <w:u w:color="808080"/>
        </w:rPr>
        <w:t>ECM scaffolds showed increased permeability and light penetrability. Using this protocol with a motorized microscope stage allows for three-dimensional, tiled imaging of whole-mount samples at submicron resolution</w:t>
      </w:r>
      <w:r w:rsidR="00BF557C">
        <w:rPr>
          <w:rStyle w:val="None"/>
          <w:u w:color="808080"/>
        </w:rPr>
        <w:t xml:space="preserve"> </w:t>
      </w:r>
      <w:r w:rsidR="00BF557C">
        <w:rPr>
          <w:rStyle w:val="None"/>
          <w:b/>
          <w:bCs/>
          <w:u w:color="808080"/>
        </w:rPr>
        <w:t>[1]</w:t>
      </w:r>
      <w:r w:rsidR="00E11714">
        <w:rPr>
          <w:rStyle w:val="None"/>
          <w:u w:color="808080"/>
        </w:rPr>
        <w:t>.</w:t>
      </w:r>
    </w:p>
    <w:p w14:paraId="319D39F0" w14:textId="23BF0602" w:rsidR="00395684" w:rsidRPr="00E11714" w:rsidRDefault="00BF557C" w:rsidP="00BF557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Style w:val="None"/>
          <w:u w:color="808080"/>
        </w:rPr>
        <w:t xml:space="preserve">LAB MEDIA: Figure 2. </w:t>
      </w:r>
      <w:r w:rsidR="00E11714">
        <w:rPr>
          <w:rStyle w:val="None"/>
          <w:u w:color="808080"/>
        </w:rPr>
        <w:t xml:space="preserve"> 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27F879E3" w:rsidR="00473E1C" w:rsidRPr="00B07A3B" w:rsidRDefault="00473E1C" w:rsidP="00CE2784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0AB41724" w14:textId="77777777" w:rsidR="00A40760" w:rsidRPr="004034B6" w:rsidRDefault="00A40760" w:rsidP="00A4076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86" w:right="86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Below are prompts for interview statements that can be used to further emphasize the significance of your protocol. </w:t>
      </w:r>
    </w:p>
    <w:p w14:paraId="39E87B46" w14:textId="5C753AFA" w:rsidR="00A40760" w:rsidRPr="00D473BF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D473BF">
        <w:rPr>
          <w:rFonts w:asciiTheme="minorHAnsi" w:hAnsiTheme="minorHAnsi" w:cstheme="minorHAnsi"/>
        </w:rPr>
        <w:t xml:space="preserve">Answer </w:t>
      </w:r>
      <w:r w:rsidRPr="00D473BF">
        <w:rPr>
          <w:rFonts w:asciiTheme="minorHAnsi" w:hAnsiTheme="minorHAnsi" w:cstheme="minorHAnsi"/>
          <w:b/>
          <w:bCs/>
        </w:rPr>
        <w:t>one</w:t>
      </w:r>
      <w:r>
        <w:rPr>
          <w:rFonts w:asciiTheme="minorHAnsi" w:hAnsiTheme="minorHAnsi" w:cstheme="minorHAnsi"/>
          <w:b/>
          <w:bCs/>
        </w:rPr>
        <w:t xml:space="preserve"> </w:t>
      </w:r>
      <w:r w:rsidRPr="00D473BF">
        <w:rPr>
          <w:rFonts w:asciiTheme="minorHAnsi" w:hAnsiTheme="minorHAnsi" w:cstheme="minorHAnsi"/>
        </w:rPr>
        <w:t>of the prompts below.</w:t>
      </w:r>
    </w:p>
    <w:p w14:paraId="26CDF2F0" w14:textId="77777777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4034B6">
        <w:rPr>
          <w:rFonts w:asciiTheme="minorHAnsi" w:hAnsiTheme="minorHAnsi" w:cstheme="minorHAnsi"/>
        </w:rPr>
        <w:t>imit</w:t>
      </w:r>
      <w:r>
        <w:rPr>
          <w:rFonts w:asciiTheme="minorHAnsi" w:hAnsiTheme="minorHAnsi" w:cstheme="minorHAnsi"/>
        </w:rPr>
        <w:t xml:space="preserve"> the statements</w:t>
      </w:r>
      <w:r w:rsidRPr="004034B6">
        <w:rPr>
          <w:rFonts w:asciiTheme="minorHAnsi" w:hAnsiTheme="minorHAnsi" w:cstheme="minorHAnsi"/>
        </w:rPr>
        <w:t xml:space="preserve"> to </w:t>
      </w:r>
      <w:r w:rsidRPr="004034B6">
        <w:rPr>
          <w:rFonts w:asciiTheme="minorHAnsi" w:hAnsiTheme="minorHAnsi" w:cstheme="minorHAnsi"/>
          <w:b/>
        </w:rPr>
        <w:t>30 words</w:t>
      </w:r>
      <w:r w:rsidRPr="004034B6">
        <w:rPr>
          <w:rFonts w:asciiTheme="minorHAnsi" w:hAnsiTheme="minorHAnsi" w:cstheme="minorHAnsi"/>
        </w:rPr>
        <w:t>.</w:t>
      </w:r>
    </w:p>
    <w:p w14:paraId="45EDB81B" w14:textId="67890105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>Answer the question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in full sentences</w:t>
      </w:r>
      <w:r>
        <w:rPr>
          <w:rFonts w:asciiTheme="minorHAnsi" w:hAnsiTheme="minorHAnsi" w:cstheme="minorHAnsi"/>
        </w:rPr>
        <w:t>;</w:t>
      </w:r>
      <w:r w:rsidRPr="004034B6">
        <w:rPr>
          <w:rFonts w:asciiTheme="minorHAnsi" w:hAnsiTheme="minorHAnsi" w:cstheme="minorHAnsi"/>
        </w:rPr>
        <w:t xml:space="preserve"> you will need to memorize and deliver the interview statement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during filming. </w:t>
      </w:r>
    </w:p>
    <w:p w14:paraId="4BBCB242" w14:textId="648136A2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Indicate the </w:t>
      </w:r>
      <w:r w:rsidRPr="004034B6">
        <w:rPr>
          <w:rFonts w:asciiTheme="minorHAnsi" w:hAnsiTheme="minorHAnsi" w:cstheme="minorHAnsi"/>
          <w:b/>
        </w:rPr>
        <w:t xml:space="preserve">full name </w:t>
      </w:r>
      <w:r w:rsidRPr="004034B6">
        <w:rPr>
          <w:rFonts w:asciiTheme="minorHAnsi" w:hAnsiTheme="minorHAnsi" w:cstheme="minorHAnsi"/>
        </w:rPr>
        <w:t xml:space="preserve">of the author who will </w:t>
      </w:r>
      <w:r>
        <w:rPr>
          <w:rFonts w:asciiTheme="minorHAnsi" w:hAnsiTheme="minorHAnsi" w:cstheme="minorHAnsi"/>
        </w:rPr>
        <w:t>deliver</w:t>
      </w:r>
      <w:r w:rsidRPr="004034B6">
        <w:rPr>
          <w:rFonts w:asciiTheme="minorHAnsi" w:hAnsiTheme="minorHAnsi" w:cstheme="minorHAnsi"/>
        </w:rPr>
        <w:t xml:space="preserve"> </w:t>
      </w:r>
      <w:r w:rsidR="002F6520">
        <w:rPr>
          <w:rFonts w:asciiTheme="minorHAnsi" w:hAnsiTheme="minorHAnsi" w:cstheme="minorHAnsi"/>
        </w:rPr>
        <w:t>the</w:t>
      </w:r>
      <w:r w:rsidRPr="004034B6">
        <w:rPr>
          <w:rFonts w:asciiTheme="minorHAnsi" w:hAnsiTheme="minorHAnsi" w:cstheme="minorHAnsi"/>
        </w:rPr>
        <w:t xml:space="preserve"> statement. </w:t>
      </w:r>
    </w:p>
    <w:p w14:paraId="6B2C66CA" w14:textId="77777777" w:rsidR="00473E1C" w:rsidRPr="00B07A3B" w:rsidRDefault="00473E1C" w:rsidP="00473E1C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What is the most important thing to remember when attempting this procedure? Please indicate the steps (</w:t>
      </w:r>
      <w:r w:rsidRPr="00B07A3B">
        <w:rPr>
          <w:rFonts w:asciiTheme="minorHAnsi" w:eastAsia="Times New Roman" w:hAnsiTheme="minorHAnsi" w:cstheme="minorHAnsi"/>
          <w:i/>
          <w:szCs w:val="24"/>
        </w:rPr>
        <w:t>e.g.</w:t>
      </w:r>
      <w:r w:rsidRPr="00B07A3B">
        <w:rPr>
          <w:rFonts w:asciiTheme="minorHAnsi" w:eastAsia="Times New Roman" w:hAnsiTheme="minorHAnsi" w:cstheme="minorHAnsi"/>
          <w:szCs w:val="24"/>
        </w:rPr>
        <w:t>, 2.4., 2.5.) in the Protocol section</w:t>
      </w:r>
      <w:r w:rsidR="00A84BA8">
        <w:rPr>
          <w:rFonts w:asciiTheme="minorHAnsi" w:eastAsia="Times New Roman" w:hAnsiTheme="minorHAnsi" w:cstheme="minorHAnsi"/>
          <w:szCs w:val="24"/>
        </w:rPr>
        <w:t xml:space="preserve"> of the script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84BA8">
        <w:rPr>
          <w:rFonts w:asciiTheme="minorHAnsi" w:eastAsia="Times New Roman" w:hAnsiTheme="minorHAnsi" w:cstheme="minorHAnsi"/>
          <w:szCs w:val="24"/>
        </w:rPr>
        <w:t xml:space="preserve">that </w:t>
      </w:r>
      <w:r w:rsidRPr="00B07A3B">
        <w:rPr>
          <w:rFonts w:asciiTheme="minorHAnsi" w:eastAsia="Times New Roman" w:hAnsiTheme="minorHAnsi" w:cstheme="minorHAnsi"/>
          <w:szCs w:val="24"/>
        </w:rPr>
        <w:t xml:space="preserve">this advice </w:t>
      </w:r>
      <w:r w:rsidR="00A84BA8">
        <w:rPr>
          <w:rFonts w:asciiTheme="minorHAnsi" w:eastAsia="Times New Roman" w:hAnsiTheme="minorHAnsi" w:cstheme="minorHAnsi"/>
          <w:szCs w:val="24"/>
        </w:rPr>
        <w:t>applies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to.</w:t>
      </w:r>
    </w:p>
    <w:p w14:paraId="217033D1" w14:textId="77777777" w:rsidR="00B07A3B" w:rsidRPr="00B07A3B" w:rsidRDefault="00C0732A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2013441566"/>
          <w:placeholder>
            <w:docPart w:val="FE45D31BFE2D31419AD43081DC774805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(</w:t>
      </w:r>
      <w:sdt>
        <w:sdtPr>
          <w:rPr>
            <w:rFonts w:asciiTheme="minorHAnsi" w:hAnsiTheme="minorHAnsi" w:cstheme="minorHAnsi"/>
          </w:rPr>
          <w:id w:val="-2035106974"/>
          <w:placeholder>
            <w:docPart w:val="823C9FCA7D3CBE48B79C41FFD8808D03"/>
          </w:placeholder>
          <w:temporary/>
          <w:showingPlcHdr/>
          <w:text/>
        </w:sdt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step numbers referred to.</w:t>
          </w:r>
        </w:sdtContent>
      </w:sdt>
      <w:r w:rsidR="00473E1C" w:rsidRPr="00B07A3B">
        <w:rPr>
          <w:rFonts w:asciiTheme="minorHAnsi" w:eastAsia="Times New Roman" w:hAnsiTheme="minorHAnsi" w:cstheme="minorHAnsi"/>
          <w:szCs w:val="24"/>
        </w:rPr>
        <w:t xml:space="preserve">) </w:t>
      </w:r>
      <w:sdt>
        <w:sdtPr>
          <w:rPr>
            <w:rFonts w:asciiTheme="minorHAnsi" w:hAnsiTheme="minorHAnsi" w:cstheme="minorHAnsi"/>
          </w:rPr>
          <w:id w:val="2021740542"/>
          <w:placeholder>
            <w:docPart w:val="91A438E167E26E4196DE8F4FBDDBFFB2"/>
          </w:placeholder>
          <w:temporary/>
          <w:showingPlcHdr/>
          <w:text/>
        </w:sdtPr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880AA12" w14:textId="77777777" w:rsidR="00473E1C" w:rsidRPr="00B07A3B" w:rsidRDefault="00473E1C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Following this procedure, what other methods can be performed? What questions would these additional methods answer?</w:t>
      </w:r>
    </w:p>
    <w:p w14:paraId="2B0969E1" w14:textId="77777777" w:rsidR="00B07A3B" w:rsidRPr="00B07A3B" w:rsidRDefault="00C0732A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b/>
            <w:szCs w:val="22"/>
            <w:u w:val="single"/>
            <w:lang w:eastAsia="zh-TW"/>
          </w:rPr>
          <w:id w:val="-1697610164"/>
          <w:placeholder>
            <w:docPart w:val="50ED1BACA0E01B488C9EC07440C536B8"/>
          </w:placeholder>
          <w:temporary/>
          <w:showingPlcHdr/>
          <w:text/>
        </w:sdtPr>
        <w:sdtEndPr>
          <w:rPr>
            <w:b w:val="0"/>
            <w:szCs w:val="20"/>
            <w:u w:val="none"/>
            <w:lang w:eastAsia="en-US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383871896"/>
          <w:placeholder>
            <w:docPart w:val="46251A24D9BD164A85ABB327352A9B2B"/>
          </w:placeholder>
          <w:temporary/>
          <w:showingPlcHdr/>
          <w:text/>
        </w:sdtPr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232FA173" w14:textId="77777777" w:rsidR="00473E1C" w:rsidRPr="00B07A3B" w:rsidRDefault="00473E1C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After its development, did this technique pave the way for researchers to explore new questions within a specific scientific field? If so, how?</w:t>
      </w:r>
    </w:p>
    <w:p w14:paraId="755181E8" w14:textId="77777777" w:rsidR="00B07A3B" w:rsidRPr="00B07A3B" w:rsidRDefault="00C0732A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b/>
            <w:szCs w:val="22"/>
            <w:u w:val="single"/>
            <w:lang w:eastAsia="zh-TW"/>
          </w:rPr>
          <w:id w:val="-486552515"/>
          <w:placeholder>
            <w:docPart w:val="F550E62B92245F46A5993BF1FF68780F"/>
          </w:placeholder>
          <w:temporary/>
          <w:showingPlcHdr/>
          <w:text/>
        </w:sdtPr>
        <w:sdtEndPr>
          <w:rPr>
            <w:b w:val="0"/>
            <w:szCs w:val="20"/>
            <w:u w:val="none"/>
            <w:lang w:eastAsia="en-US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962867881"/>
          <w:placeholder>
            <w:docPart w:val="CEB1EEE73783984A879B96C827CB0430"/>
          </w:placeholder>
          <w:temporary/>
          <w:showingPlcHdr/>
          <w:text/>
        </w:sdtPr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77777777" w:rsidR="00A84BA8" w:rsidRPr="002B025E" w:rsidRDefault="00473E1C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Thank you for addressing our questions. We will incorporate your answers and </w:t>
      </w:r>
      <w:proofErr w:type="gramStart"/>
      <w:r w:rsidRPr="00B07A3B">
        <w:rPr>
          <w:rFonts w:asciiTheme="minorHAnsi" w:eastAsia="Times New Roman" w:hAnsiTheme="minorHAnsi" w:cstheme="minorHAnsi"/>
          <w:bCs/>
          <w:szCs w:val="24"/>
        </w:rPr>
        <w:t>suggestions, and</w:t>
      </w:r>
      <w:proofErr w:type="gramEnd"/>
      <w:r w:rsidRPr="00B07A3B">
        <w:rPr>
          <w:rFonts w:asciiTheme="minorHAnsi" w:eastAsia="Times New Roman" w:hAnsiTheme="minorHAnsi" w:cstheme="minorHAnsi"/>
          <w:bCs/>
          <w:szCs w:val="24"/>
        </w:rPr>
        <w:t xml:space="preserve"> send you the final script before your filming day. You will also receive detailed preparation instructions in the email accompanying the final script.</w:t>
      </w:r>
    </w:p>
    <w:sectPr w:rsidR="00A84BA8" w:rsidRPr="002B025E" w:rsidSect="00652165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54B0C" w14:textId="77777777" w:rsidR="00C21EB1" w:rsidRDefault="00C21EB1">
      <w:r>
        <w:separator/>
      </w:r>
    </w:p>
    <w:p w14:paraId="3ADCFE60" w14:textId="77777777" w:rsidR="00C21EB1" w:rsidRDefault="00C21EB1"/>
  </w:endnote>
  <w:endnote w:type="continuationSeparator" w:id="0">
    <w:p w14:paraId="5EF3242E" w14:textId="77777777" w:rsidR="00C21EB1" w:rsidRDefault="00C21EB1">
      <w:r>
        <w:continuationSeparator/>
      </w:r>
    </w:p>
    <w:p w14:paraId="30BFD1BA" w14:textId="77777777" w:rsidR="00C21EB1" w:rsidRDefault="00C21E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D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C0732A" w:rsidRDefault="00C0732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C0732A" w:rsidRDefault="00C0732A" w:rsidP="001E230F">
    <w:pPr>
      <w:pStyle w:val="Footer"/>
      <w:ind w:right="360"/>
    </w:pPr>
  </w:p>
  <w:p w14:paraId="1151463A" w14:textId="77777777" w:rsidR="00C0732A" w:rsidRDefault="00C073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7187C99F" w:rsidR="00C0732A" w:rsidRPr="00790E8C" w:rsidRDefault="00C0732A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62153" w14:textId="77777777" w:rsidR="00C21EB1" w:rsidRDefault="00C21EB1">
      <w:r>
        <w:separator/>
      </w:r>
    </w:p>
    <w:p w14:paraId="6E294364" w14:textId="77777777" w:rsidR="00C21EB1" w:rsidRDefault="00C21EB1"/>
  </w:footnote>
  <w:footnote w:type="continuationSeparator" w:id="0">
    <w:p w14:paraId="0DF4F5B4" w14:textId="77777777" w:rsidR="00C21EB1" w:rsidRDefault="00C21EB1">
      <w:r>
        <w:continuationSeparator/>
      </w:r>
    </w:p>
    <w:p w14:paraId="0982C493" w14:textId="77777777" w:rsidR="00C21EB1" w:rsidRDefault="00C21E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7777777" w:rsidR="00C0732A" w:rsidRPr="006D3AC7" w:rsidRDefault="00C0732A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asciiTheme="minorHAnsi" w:hAnsiTheme="minorHAnsi"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C0732A" w:rsidRDefault="00C073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1A7A63F6"/>
    <w:multiLevelType w:val="hybridMultilevel"/>
    <w:tmpl w:val="1BD045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2BD191B"/>
    <w:multiLevelType w:val="multilevel"/>
    <w:tmpl w:val="A2528F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76" w:hanging="1800"/>
      </w:pPr>
      <w:rPr>
        <w:rFonts w:hint="default"/>
      </w:rPr>
    </w:lvl>
  </w:abstractNum>
  <w:abstractNum w:abstractNumId="22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2"/>
  </w:num>
  <w:num w:numId="6">
    <w:abstractNumId w:val="29"/>
  </w:num>
  <w:num w:numId="7">
    <w:abstractNumId w:val="36"/>
  </w:num>
  <w:num w:numId="8">
    <w:abstractNumId w:val="10"/>
  </w:num>
  <w:num w:numId="9">
    <w:abstractNumId w:val="16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6"/>
  </w:num>
  <w:num w:numId="20">
    <w:abstractNumId w:val="19"/>
  </w:num>
  <w:num w:numId="21">
    <w:abstractNumId w:val="17"/>
  </w:num>
  <w:num w:numId="22">
    <w:abstractNumId w:val="9"/>
  </w:num>
  <w:num w:numId="23">
    <w:abstractNumId w:val="15"/>
  </w:num>
  <w:num w:numId="24">
    <w:abstractNumId w:val="30"/>
  </w:num>
  <w:num w:numId="25">
    <w:abstractNumId w:val="11"/>
  </w:num>
  <w:num w:numId="26">
    <w:abstractNumId w:val="25"/>
  </w:num>
  <w:num w:numId="27">
    <w:abstractNumId w:val="22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20"/>
  </w:num>
  <w:num w:numId="41">
    <w:abstractNumId w:val="23"/>
  </w:num>
  <w:num w:numId="42">
    <w:abstractNumId w:val="13"/>
  </w:num>
  <w:num w:numId="43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C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2F6520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0767C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70A"/>
    <w:rsid w:val="00464D72"/>
    <w:rsid w:val="00472752"/>
    <w:rsid w:val="00472E6B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5802"/>
    <w:rsid w:val="007D4222"/>
    <w:rsid w:val="007D61A8"/>
    <w:rsid w:val="007F48D4"/>
    <w:rsid w:val="00802635"/>
    <w:rsid w:val="00804C75"/>
    <w:rsid w:val="00806B1B"/>
    <w:rsid w:val="00817D9F"/>
    <w:rsid w:val="0082165B"/>
    <w:rsid w:val="008273CE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05CD"/>
    <w:rsid w:val="009F356C"/>
    <w:rsid w:val="009F51F2"/>
    <w:rsid w:val="00A07468"/>
    <w:rsid w:val="00A20DA8"/>
    <w:rsid w:val="00A218EC"/>
    <w:rsid w:val="00A26608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3C6C"/>
    <w:rsid w:val="00AD4F04"/>
    <w:rsid w:val="00AE11E8"/>
    <w:rsid w:val="00B00969"/>
    <w:rsid w:val="00B04340"/>
    <w:rsid w:val="00B07A3B"/>
    <w:rsid w:val="00B13941"/>
    <w:rsid w:val="00B340A8"/>
    <w:rsid w:val="00B40E12"/>
    <w:rsid w:val="00B435B8"/>
    <w:rsid w:val="00B4499C"/>
    <w:rsid w:val="00B44AA3"/>
    <w:rsid w:val="00B5116D"/>
    <w:rsid w:val="00B6201D"/>
    <w:rsid w:val="00B653B7"/>
    <w:rsid w:val="00B66A14"/>
    <w:rsid w:val="00B7250F"/>
    <w:rsid w:val="00B807E5"/>
    <w:rsid w:val="00B847A0"/>
    <w:rsid w:val="00B87BC5"/>
    <w:rsid w:val="00BC2670"/>
    <w:rsid w:val="00BC6DA7"/>
    <w:rsid w:val="00BD4346"/>
    <w:rsid w:val="00BE051D"/>
    <w:rsid w:val="00BE756D"/>
    <w:rsid w:val="00BF2674"/>
    <w:rsid w:val="00BF557C"/>
    <w:rsid w:val="00C00F3F"/>
    <w:rsid w:val="00C035C7"/>
    <w:rsid w:val="00C0732A"/>
    <w:rsid w:val="00C12062"/>
    <w:rsid w:val="00C12563"/>
    <w:rsid w:val="00C21EB1"/>
    <w:rsid w:val="00C2620F"/>
    <w:rsid w:val="00C34F4C"/>
    <w:rsid w:val="00C454B2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2784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7588A"/>
    <w:rsid w:val="00D843EE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676"/>
    <w:rsid w:val="00DD2CF9"/>
    <w:rsid w:val="00DE2882"/>
    <w:rsid w:val="00DE46DB"/>
    <w:rsid w:val="00DE66F3"/>
    <w:rsid w:val="00DF0865"/>
    <w:rsid w:val="00DF307B"/>
    <w:rsid w:val="00E0149B"/>
    <w:rsid w:val="00E1006E"/>
    <w:rsid w:val="00E11714"/>
    <w:rsid w:val="00E24673"/>
    <w:rsid w:val="00E24898"/>
    <w:rsid w:val="00E355EE"/>
    <w:rsid w:val="00E44C46"/>
    <w:rsid w:val="00E554FB"/>
    <w:rsid w:val="00E662CA"/>
    <w:rsid w:val="00E8076C"/>
    <w:rsid w:val="00E8515F"/>
    <w:rsid w:val="00E87DA4"/>
    <w:rsid w:val="00EA15F6"/>
    <w:rsid w:val="00EA20E5"/>
    <w:rsid w:val="00EA2756"/>
    <w:rsid w:val="00EA4B94"/>
    <w:rsid w:val="00EA60D4"/>
    <w:rsid w:val="00EC098C"/>
    <w:rsid w:val="00EC3C46"/>
    <w:rsid w:val="00EC5AB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paragraph" w:customStyle="1" w:styleId="BodyA">
    <w:name w:val="Body A"/>
    <w:rsid w:val="00EC5AB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de-DE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EC5AB6"/>
  </w:style>
  <w:style w:type="character" w:customStyle="1" w:styleId="Hyperlink0">
    <w:name w:val="Hyperlink.0"/>
    <w:basedOn w:val="None"/>
    <w:rsid w:val="00EC5AB6"/>
    <w:rPr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jandro.mayorca@bric.ku.dk" TargetMode="External"/><Relationship Id="rId13" Type="http://schemas.openxmlformats.org/officeDocument/2006/relationships/hyperlink" Target="mailto:chris.madsen@med.lu.se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jove.com/account/file-uploader?src=18865518" TargetMode="External"/><Relationship Id="rId12" Type="http://schemas.openxmlformats.org/officeDocument/2006/relationships/hyperlink" Target="mailto:oliver.willacy@bric.ku.dk" TargetMode="External"/><Relationship Id="rId17" Type="http://schemas.openxmlformats.org/officeDocument/2006/relationships/hyperlink" Target="https://www.apple.com/support/mac-apps/quicktim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sproject.com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a.rafaeva@bric.ku.d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anine.erler@bric.ku.d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lejandro.mayorca@bric.ku.dk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nine.erler@bric.ku.dk" TargetMode="External"/><Relationship Id="rId14" Type="http://schemas.openxmlformats.org/officeDocument/2006/relationships/hyperlink" Target="mailto:raphael.reuten@bric.ku.dk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EF5E67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32C7CBFF4BAC43438701BF7074321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AC9D8-B2EE-8C49-99F4-05EFAC37EB79}"/>
      </w:docPartPr>
      <w:docPartBody>
        <w:p w:rsidR="00344E88" w:rsidRDefault="00EF5E67">
          <w:pPr>
            <w:pStyle w:val="32C7CBFF4BAC43438701BF7074321FA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EF5E67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EF5E67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ECED2FCFB5F4654F9C5FBAE5BAA6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0656F-6675-A24B-8991-E50A2A8963AA}"/>
      </w:docPartPr>
      <w:docPartBody>
        <w:p w:rsidR="00344E88" w:rsidRDefault="00EF5E67">
          <w:pPr>
            <w:pStyle w:val="ECED2FCFB5F4654F9C5FBAE5BAA6883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name of author who will introduce demonstrator</w:t>
          </w:r>
        </w:p>
      </w:docPartBody>
    </w:docPart>
    <w:docPart>
      <w:docPartPr>
        <w:name w:val="6ED4E08469F55C4CB0FB500E50BC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C7E4-259E-DA42-82C4-989999B462D0}"/>
      </w:docPartPr>
      <w:docPartBody>
        <w:p w:rsidR="00344E88" w:rsidRDefault="00EF5E67">
          <w:pPr>
            <w:pStyle w:val="6ED4E08469F55C4CB0FB500E50BC46B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demonstrator(s).</w:t>
          </w:r>
        </w:p>
      </w:docPartBody>
    </w:docPart>
    <w:docPart>
      <w:docPartPr>
        <w:name w:val="96B2A5639DC4004B9E1853E8B0D01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9D5E-D8B8-3249-81DB-42644BDE875F}"/>
      </w:docPartPr>
      <w:docPartBody>
        <w:p w:rsidR="00344E88" w:rsidRDefault="00EF5E67">
          <w:pPr>
            <w:pStyle w:val="96B2A5639DC4004B9E1853E8B0D01FB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demonstrator job title.</w:t>
          </w:r>
        </w:p>
      </w:docPartBody>
    </w:docPart>
    <w:docPart>
      <w:docPartPr>
        <w:name w:val="F2D7C9B478E07E4EA14A95FC6D1A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85203-8A0C-9344-89F5-C2E0ADD83C48}"/>
      </w:docPartPr>
      <w:docPartBody>
        <w:p w:rsidR="00344E88" w:rsidRDefault="00EF5E67">
          <w:pPr>
            <w:pStyle w:val="F2D7C9B478E07E4EA14A95FC6D1ACF89"/>
          </w:pPr>
          <w:r w:rsidRPr="00B07A3B">
            <w:rPr>
              <w:rStyle w:val="PlaceholderText"/>
              <w:rFonts w:cstheme="minorHAnsi"/>
              <w:shd w:val="clear" w:color="auto" w:fill="FFFF00"/>
            </w:rPr>
            <w:t>Include additional demonstrators as needed.</w:t>
          </w:r>
        </w:p>
      </w:docPartBody>
    </w:docPart>
    <w:docPart>
      <w:docPartPr>
        <w:name w:val="B95B1353DBD5044D8DC12E1905339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5C3D-B967-2E43-AE27-FA863A0CD7FC}"/>
      </w:docPartPr>
      <w:docPartBody>
        <w:p w:rsidR="00344E88" w:rsidRDefault="00EF5E67">
          <w:pPr>
            <w:pStyle w:val="B95B1353DBD5044D8DC12E1905339E1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list 4 to 6 individual steps, using the step numbers from the protocol section of the video script.</w:t>
          </w:r>
        </w:p>
      </w:docPartBody>
    </w:docPart>
    <w:docPart>
      <w:docPartPr>
        <w:name w:val="EE483589AD8EDD4DAB284DEB5C7E1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B3A54-7A08-044A-BF68-66C0A1429EA0}"/>
      </w:docPartPr>
      <w:docPartBody>
        <w:p w:rsidR="00344E88" w:rsidRDefault="00EF5E67">
          <w:pPr>
            <w:pStyle w:val="EE483589AD8EDD4DAB284DEB5C7E1D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list 1 or 2 individual steps, using the step numbers from the protocol section of the video script.</w:t>
          </w:r>
        </w:p>
      </w:docPartBody>
    </w:docPart>
    <w:docPart>
      <w:docPartPr>
        <w:name w:val="FE45D31BFE2D31419AD43081DC77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7BBB-E2EC-BF4B-BA5C-CA7ECC0AFDE1}"/>
      </w:docPartPr>
      <w:docPartBody>
        <w:p w:rsidR="00344E88" w:rsidRDefault="00EF5E67">
          <w:pPr>
            <w:pStyle w:val="FE45D31BFE2D31419AD43081DC77480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23C9FCA7D3CBE48B79C41FFD880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3564-0644-4348-A9DE-F5933DC47540}"/>
      </w:docPartPr>
      <w:docPartBody>
        <w:p w:rsidR="00344E88" w:rsidRDefault="00EF5E67">
          <w:pPr>
            <w:pStyle w:val="823C9FCA7D3CBE48B79C41FFD8808D0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step numbers referred to.</w:t>
          </w:r>
        </w:p>
      </w:docPartBody>
    </w:docPart>
    <w:docPart>
      <w:docPartPr>
        <w:name w:val="91A438E167E26E4196DE8F4FBDDBF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16746-6046-6C4C-B1AC-3A9C9951DB54}"/>
      </w:docPartPr>
      <w:docPartBody>
        <w:p w:rsidR="00344E88" w:rsidRDefault="00EF5E67">
          <w:pPr>
            <w:pStyle w:val="91A438E167E26E4196DE8F4FBDDBFF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50ED1BACA0E01B488C9EC07440C53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BFFA7-7453-FB43-9ECC-9BC138143A6B}"/>
      </w:docPartPr>
      <w:docPartBody>
        <w:p w:rsidR="00344E88" w:rsidRDefault="00EF5E67">
          <w:pPr>
            <w:pStyle w:val="50ED1BACA0E01B488C9EC07440C536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6251A24D9BD164A85ABB327352A9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3FF9A-CA8D-804B-B1D0-77E52D6E604D}"/>
      </w:docPartPr>
      <w:docPartBody>
        <w:p w:rsidR="00344E88" w:rsidRDefault="00EF5E67">
          <w:pPr>
            <w:pStyle w:val="46251A24D9BD164A85ABB327352A9B2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F550E62B92245F46A5993BF1FF687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4AA11-9D85-7348-B215-B94D6CC09183}"/>
      </w:docPartPr>
      <w:docPartBody>
        <w:p w:rsidR="00344E88" w:rsidRDefault="00EF5E67">
          <w:pPr>
            <w:pStyle w:val="F550E62B92245F46A5993BF1FF68780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EB1EEE73783984A879B96C827CB0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01BC9-8613-2B41-B7BD-D872D2184F37}"/>
      </w:docPartPr>
      <w:docPartBody>
        <w:p w:rsidR="00344E88" w:rsidRDefault="00EF5E67">
          <w:pPr>
            <w:pStyle w:val="CEB1EEE73783984A879B96C827CB043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700E88106878FA4589048D41AF2FD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C9608-CC13-6242-8019-E11F85A8EF6C}"/>
      </w:docPartPr>
      <w:docPartBody>
        <w:p w:rsidR="00AB3CD6" w:rsidRDefault="006E39E5" w:rsidP="006E39E5">
          <w:pPr>
            <w:pStyle w:val="700E88106878FA4589048D41AF2FD00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89EBFBE2901C74487D51FC3359A3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F75EA-0977-AA4B-8AF7-4A12D21B3A05}"/>
      </w:docPartPr>
      <w:docPartBody>
        <w:p w:rsidR="00AB3CD6" w:rsidRDefault="006E39E5" w:rsidP="006E39E5">
          <w:pPr>
            <w:pStyle w:val="B89EBFBE2901C74487D51FC3359A3277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C9D0BED1E12F64489E6C19BA4061F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C2FA-3755-984E-A017-B4F6F635714A}"/>
      </w:docPartPr>
      <w:docPartBody>
        <w:p w:rsidR="00AB3CD6" w:rsidRDefault="006E39E5" w:rsidP="006E39E5">
          <w:pPr>
            <w:pStyle w:val="C9D0BED1E12F64489E6C19BA4061F56E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4B255BB494F27C428D503B096598B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96900-7972-7C49-A746-41ADFE0E8E9D}"/>
      </w:docPartPr>
      <w:docPartBody>
        <w:p w:rsidR="00AB3CD6" w:rsidRDefault="006E39E5" w:rsidP="006E39E5">
          <w:pPr>
            <w:pStyle w:val="4B255BB494F27C428D503B096598B164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48C87866A3733742830AFD65820F0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FBE46-69F6-B04C-B6AE-7DD09E9CF2ED}"/>
      </w:docPartPr>
      <w:docPartBody>
        <w:p w:rsidR="00AB3CD6" w:rsidRDefault="006E39E5" w:rsidP="006E39E5">
          <w:pPr>
            <w:pStyle w:val="48C87866A3733742830AFD65820F0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18D226674040348B463B0B1E4BF3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37274-797C-C44C-9BFF-0A7EC992B0A0}"/>
      </w:docPartPr>
      <w:docPartBody>
        <w:p w:rsidR="00AB3CD6" w:rsidRDefault="006E39E5" w:rsidP="006E39E5">
          <w:pPr>
            <w:pStyle w:val="218D226674040348B463B0B1E4BF3D27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D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257C3C"/>
    <w:rsid w:val="0027616B"/>
    <w:rsid w:val="00344E88"/>
    <w:rsid w:val="00380D43"/>
    <w:rsid w:val="004A526F"/>
    <w:rsid w:val="00681771"/>
    <w:rsid w:val="006B2B83"/>
    <w:rsid w:val="006E39E5"/>
    <w:rsid w:val="00706CE8"/>
    <w:rsid w:val="007571D3"/>
    <w:rsid w:val="00AB3CD6"/>
    <w:rsid w:val="00AE7DA1"/>
    <w:rsid w:val="00AF7F93"/>
    <w:rsid w:val="00CA3DC7"/>
    <w:rsid w:val="00DE1F1C"/>
    <w:rsid w:val="00E63917"/>
    <w:rsid w:val="00E74A32"/>
    <w:rsid w:val="00EC183C"/>
    <w:rsid w:val="00E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42545D3E612540A099E35CCBECFED5">
    <w:name w:val="ED42545D3E612540A099E35CCBECFED5"/>
  </w:style>
  <w:style w:type="paragraph" w:customStyle="1" w:styleId="59F47C69DF64844CB1DBB3B0466B7312">
    <w:name w:val="59F47C69DF64844CB1DBB3B0466B7312"/>
  </w:style>
  <w:style w:type="paragraph" w:customStyle="1" w:styleId="BA64A02CAC3F764D974B102CCBE080CD">
    <w:name w:val="BA64A02CAC3F764D974B102CCBE080CD"/>
  </w:style>
  <w:style w:type="paragraph" w:customStyle="1" w:styleId="32C7CBFF4BAC43438701BF7074321FA6">
    <w:name w:val="32C7CBFF4BAC43438701BF7074321FA6"/>
  </w:style>
  <w:style w:type="paragraph" w:customStyle="1" w:styleId="CC26871413AF9243AF4034C5BA7F3A38">
    <w:name w:val="CC26871413AF9243AF4034C5BA7F3A38"/>
  </w:style>
  <w:style w:type="paragraph" w:customStyle="1" w:styleId="B01347F9C431734082D700ADBD60CE5C">
    <w:name w:val="B01347F9C431734082D700ADBD60CE5C"/>
  </w:style>
  <w:style w:type="paragraph" w:customStyle="1" w:styleId="CF9F3A2530826D419E54CEF60DEF39E6">
    <w:name w:val="CF9F3A2530826D419E54CEF60DEF39E6"/>
  </w:style>
  <w:style w:type="paragraph" w:customStyle="1" w:styleId="7EFAB539D92D134BA74BF41D437B3227">
    <w:name w:val="7EFAB539D92D134BA74BF41D437B3227"/>
  </w:style>
  <w:style w:type="paragraph" w:customStyle="1" w:styleId="FA4302C47376B64EB37F5EF54228B8FA">
    <w:name w:val="FA4302C47376B64EB37F5EF54228B8FA"/>
  </w:style>
  <w:style w:type="paragraph" w:customStyle="1" w:styleId="47D8E4CF72CC01468E7AA31A2CAAE059">
    <w:name w:val="47D8E4CF72CC01468E7AA31A2CAAE059"/>
  </w:style>
  <w:style w:type="paragraph" w:customStyle="1" w:styleId="E8A37383A177F94A9426E4124A0D1F68">
    <w:name w:val="E8A37383A177F94A9426E4124A0D1F68"/>
  </w:style>
  <w:style w:type="paragraph" w:customStyle="1" w:styleId="C58687ABA6B85E46980DA5895C64F3E3">
    <w:name w:val="C58687ABA6B85E46980DA5895C64F3E3"/>
  </w:style>
  <w:style w:type="paragraph" w:customStyle="1" w:styleId="94440B0F9CC0764C894504E59A5C7FEC">
    <w:name w:val="94440B0F9CC0764C894504E59A5C7FEC"/>
  </w:style>
  <w:style w:type="paragraph" w:customStyle="1" w:styleId="98C9BFD8B5606E4BA801A0482C691193">
    <w:name w:val="98C9BFD8B5606E4BA801A0482C691193"/>
  </w:style>
  <w:style w:type="paragraph" w:customStyle="1" w:styleId="ECED2FCFB5F4654F9C5FBAE5BAA6883A">
    <w:name w:val="ECED2FCFB5F4654F9C5FBAE5BAA6883A"/>
  </w:style>
  <w:style w:type="paragraph" w:customStyle="1" w:styleId="6ED4E08469F55C4CB0FB500E50BC46B9">
    <w:name w:val="6ED4E08469F55C4CB0FB500E50BC46B9"/>
  </w:style>
  <w:style w:type="paragraph" w:customStyle="1" w:styleId="96B2A5639DC4004B9E1853E8B0D01FBD">
    <w:name w:val="96B2A5639DC4004B9E1853E8B0D01FBD"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F2D7C9B478E07E4EA14A95FC6D1ACF89">
    <w:name w:val="F2D7C9B478E07E4EA14A95FC6D1ACF89"/>
  </w:style>
  <w:style w:type="paragraph" w:customStyle="1" w:styleId="B95B1353DBD5044D8DC12E1905339E17">
    <w:name w:val="B95B1353DBD5044D8DC12E1905339E17"/>
  </w:style>
  <w:style w:type="paragraph" w:customStyle="1" w:styleId="EE483589AD8EDD4DAB284DEB5C7E1D5C">
    <w:name w:val="EE483589AD8EDD4DAB284DEB5C7E1D5C"/>
  </w:style>
  <w:style w:type="paragraph" w:customStyle="1" w:styleId="FE45D31BFE2D31419AD43081DC774805">
    <w:name w:val="FE45D31BFE2D31419AD43081DC774805"/>
  </w:style>
  <w:style w:type="paragraph" w:customStyle="1" w:styleId="823C9FCA7D3CBE48B79C41FFD8808D03">
    <w:name w:val="823C9FCA7D3CBE48B79C41FFD8808D03"/>
  </w:style>
  <w:style w:type="paragraph" w:customStyle="1" w:styleId="91A438E167E26E4196DE8F4FBDDBFFB2">
    <w:name w:val="91A438E167E26E4196DE8F4FBDDBFFB2"/>
  </w:style>
  <w:style w:type="paragraph" w:customStyle="1" w:styleId="50ED1BACA0E01B488C9EC07440C536B8">
    <w:name w:val="50ED1BACA0E01B488C9EC07440C536B8"/>
  </w:style>
  <w:style w:type="paragraph" w:customStyle="1" w:styleId="46251A24D9BD164A85ABB327352A9B2B">
    <w:name w:val="46251A24D9BD164A85ABB327352A9B2B"/>
  </w:style>
  <w:style w:type="paragraph" w:customStyle="1" w:styleId="F550E62B92245F46A5993BF1FF68780F">
    <w:name w:val="F550E62B92245F46A5993BF1FF68780F"/>
  </w:style>
  <w:style w:type="paragraph" w:customStyle="1" w:styleId="CEB1EEE73783984A879B96C827CB0430">
    <w:name w:val="CEB1EEE73783984A879B96C827CB0430"/>
  </w:style>
  <w:style w:type="paragraph" w:customStyle="1" w:styleId="700E88106878FA4589048D41AF2FD00C">
    <w:name w:val="700E88106878FA4589048D41AF2FD00C"/>
    <w:rsid w:val="006E39E5"/>
  </w:style>
  <w:style w:type="paragraph" w:customStyle="1" w:styleId="B89EBFBE2901C74487D51FC3359A3277">
    <w:name w:val="B89EBFBE2901C74487D51FC3359A3277"/>
    <w:rsid w:val="006E39E5"/>
  </w:style>
  <w:style w:type="paragraph" w:customStyle="1" w:styleId="C9D0BED1E12F64489E6C19BA4061F56E">
    <w:name w:val="C9D0BED1E12F64489E6C19BA4061F56E"/>
    <w:rsid w:val="006E39E5"/>
  </w:style>
  <w:style w:type="paragraph" w:customStyle="1" w:styleId="4B255BB494F27C428D503B096598B164">
    <w:name w:val="4B255BB494F27C428D503B096598B164"/>
    <w:rsid w:val="006E39E5"/>
  </w:style>
  <w:style w:type="paragraph" w:customStyle="1" w:styleId="48C87866A3733742830AFD65820F0A7C">
    <w:name w:val="48C87866A3733742830AFD65820F0A7C"/>
    <w:rsid w:val="006E39E5"/>
  </w:style>
  <w:style w:type="paragraph" w:customStyle="1" w:styleId="218D226674040348B463B0B1E4BF3D27">
    <w:name w:val="218D226674040348B463B0B1E4BF3D27"/>
    <w:rsid w:val="006E39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114</TotalTime>
  <Pages>13</Pages>
  <Words>2741</Words>
  <Characters>15628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18333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11</cp:revision>
  <dcterms:created xsi:type="dcterms:W3CDTF">2020-12-07T12:53:00Z</dcterms:created>
  <dcterms:modified xsi:type="dcterms:W3CDTF">2020-12-07T17:55:00Z</dcterms:modified>
</cp:coreProperties>
</file>