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261DF6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0A436D">
        <w:rPr>
          <w:rFonts w:asciiTheme="minorHAnsi" w:eastAsia="Times New Roman" w:hAnsiTheme="minorHAnsi" w:cstheme="minorHAnsi"/>
          <w:b/>
          <w:szCs w:val="24"/>
        </w:rPr>
        <w:t>61799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AC72928" w14:textId="77777777" w:rsidR="000A436D" w:rsidRDefault="004E0C5A" w:rsidP="000A436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0A436D">
          <w:rPr>
            <w:rStyle w:val="Hyperlink"/>
            <w:rFonts w:ascii="Arial" w:hAnsi="Arial" w:cs="Arial"/>
            <w:color w:val="1155CC"/>
            <w:sz w:val="19"/>
            <w:szCs w:val="19"/>
          </w:rPr>
          <w:t>https://www.jove.com/account/file-uploader?src=18848743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B4305F9" w14:textId="77777777" w:rsidR="000A436D" w:rsidRPr="00630F2B" w:rsidRDefault="004E0C5A" w:rsidP="000A436D">
      <w:pPr>
        <w:jc w:val="both"/>
      </w:pPr>
      <w:r w:rsidRPr="00A97CC6">
        <w:rPr>
          <w:rFonts w:asciiTheme="minorHAnsi" w:eastAsia="Times New Roman" w:hAnsiTheme="minorHAnsi" w:cstheme="minorHAnsi"/>
          <w:b/>
          <w:sz w:val="32"/>
          <w:szCs w:val="32"/>
        </w:rPr>
        <w:t xml:space="preserve">Title: </w:t>
      </w:r>
      <w:r w:rsidR="000A436D" w:rsidRPr="00004460">
        <w:rPr>
          <w:b/>
          <w:bCs/>
          <w:sz w:val="32"/>
          <w:szCs w:val="32"/>
        </w:rPr>
        <w:t>Semi-Quantitative Analysis of Peptidoglycan by Liquid Chromatography Mass Spectrometry and Bioinformatics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2ECA87E" w14:textId="5C10CF85" w:rsidR="000A436D" w:rsidRPr="00004460" w:rsidRDefault="00EC3C46" w:rsidP="000A436D">
      <w:pPr>
        <w:jc w:val="both"/>
        <w:rPr>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0A436D" w:rsidRPr="00004460">
        <w:rPr>
          <w:b/>
          <w:bCs/>
          <w:sz w:val="28"/>
          <w:szCs w:val="28"/>
        </w:rPr>
        <w:t>Erin M. Anderson</w:t>
      </w:r>
      <w:r w:rsidR="000A436D" w:rsidRPr="00004460">
        <w:rPr>
          <w:b/>
          <w:bCs/>
          <w:sz w:val="28"/>
          <w:szCs w:val="28"/>
          <w:vertAlign w:val="superscript"/>
        </w:rPr>
        <w:t>1</w:t>
      </w:r>
      <w:r w:rsidR="000A436D" w:rsidRPr="00004460">
        <w:rPr>
          <w:b/>
          <w:bCs/>
          <w:sz w:val="28"/>
          <w:szCs w:val="28"/>
        </w:rPr>
        <w:t>, Neil Greenwood</w:t>
      </w:r>
      <w:r w:rsidR="000A436D" w:rsidRPr="00004460">
        <w:rPr>
          <w:b/>
          <w:bCs/>
          <w:sz w:val="28"/>
          <w:szCs w:val="28"/>
          <w:vertAlign w:val="superscript"/>
        </w:rPr>
        <w:t>1</w:t>
      </w:r>
      <w:r w:rsidR="000A436D" w:rsidRPr="00004460">
        <w:rPr>
          <w:b/>
          <w:bCs/>
          <w:sz w:val="28"/>
          <w:szCs w:val="28"/>
        </w:rPr>
        <w:t xml:space="preserve">, </w:t>
      </w:r>
      <w:proofErr w:type="spellStart"/>
      <w:r w:rsidR="000A436D" w:rsidRPr="00004460">
        <w:rPr>
          <w:b/>
          <w:bCs/>
          <w:sz w:val="28"/>
          <w:szCs w:val="28"/>
        </w:rPr>
        <w:t>Dyanne</w:t>
      </w:r>
      <w:proofErr w:type="spellEnd"/>
      <w:r w:rsidR="000A436D" w:rsidRPr="00004460">
        <w:rPr>
          <w:b/>
          <w:bCs/>
          <w:sz w:val="28"/>
          <w:szCs w:val="28"/>
        </w:rPr>
        <w:t xml:space="preserve"> Brewer</w:t>
      </w:r>
      <w:r w:rsidR="000A436D" w:rsidRPr="00004460">
        <w:rPr>
          <w:b/>
          <w:bCs/>
          <w:sz w:val="28"/>
          <w:szCs w:val="28"/>
          <w:vertAlign w:val="superscript"/>
        </w:rPr>
        <w:t>2</w:t>
      </w:r>
      <w:r w:rsidR="000A436D" w:rsidRPr="00004460">
        <w:rPr>
          <w:b/>
          <w:bCs/>
          <w:sz w:val="28"/>
          <w:szCs w:val="28"/>
        </w:rPr>
        <w:t>, and Cezar M. Khursigara</w:t>
      </w:r>
      <w:r w:rsidR="000A436D" w:rsidRPr="00004460">
        <w:rPr>
          <w:b/>
          <w:bCs/>
          <w:sz w:val="28"/>
          <w:szCs w:val="28"/>
          <w:vertAlign w:val="superscript"/>
        </w:rPr>
        <w:t>1</w:t>
      </w:r>
    </w:p>
    <w:p w14:paraId="0C08C783" w14:textId="77777777" w:rsidR="000A436D" w:rsidRPr="00004460" w:rsidRDefault="000A436D" w:rsidP="000A436D">
      <w:pPr>
        <w:jc w:val="both"/>
        <w:rPr>
          <w:sz w:val="28"/>
          <w:szCs w:val="28"/>
          <w:vertAlign w:val="superscript"/>
        </w:rPr>
      </w:pPr>
    </w:p>
    <w:p w14:paraId="47DAA8FB" w14:textId="77777777" w:rsidR="000A436D" w:rsidRPr="00004460" w:rsidRDefault="000A436D" w:rsidP="000A436D">
      <w:pPr>
        <w:jc w:val="both"/>
        <w:rPr>
          <w:sz w:val="28"/>
          <w:szCs w:val="28"/>
        </w:rPr>
      </w:pPr>
      <w:r w:rsidRPr="00004460">
        <w:rPr>
          <w:sz w:val="28"/>
          <w:szCs w:val="28"/>
          <w:vertAlign w:val="superscript"/>
        </w:rPr>
        <w:t>1</w:t>
      </w:r>
      <w:r w:rsidRPr="00004460">
        <w:rPr>
          <w:sz w:val="28"/>
          <w:szCs w:val="28"/>
        </w:rPr>
        <w:t>Department of Molecular and Cellular Biology</w:t>
      </w:r>
    </w:p>
    <w:p w14:paraId="2A4193C5" w14:textId="2A918E76" w:rsidR="004E0C5A" w:rsidRPr="00004460" w:rsidRDefault="000A436D" w:rsidP="000A436D">
      <w:pPr>
        <w:jc w:val="both"/>
        <w:rPr>
          <w:rFonts w:cs="Calibri"/>
          <w:iCs/>
          <w:sz w:val="28"/>
          <w:szCs w:val="28"/>
        </w:rPr>
      </w:pPr>
      <w:r w:rsidRPr="00004460">
        <w:rPr>
          <w:sz w:val="28"/>
          <w:szCs w:val="28"/>
          <w:vertAlign w:val="superscript"/>
        </w:rPr>
        <w:t>2</w:t>
      </w:r>
      <w:r w:rsidRPr="00004460">
        <w:rPr>
          <w:sz w:val="28"/>
          <w:szCs w:val="28"/>
        </w:rPr>
        <w:t>Mass Spectrometry Facility, University of Guelph</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413EE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4A54179E" w14:textId="77777777" w:rsidR="000A436D" w:rsidRDefault="004E0C5A" w:rsidP="004E0C5A">
      <w:pPr>
        <w:outlineLvl w:val="0"/>
        <w:rPr>
          <w:rFonts w:eastAsia="Arial" w:cs="Calibri"/>
          <w:color w:val="000000" w:themeColor="text1"/>
        </w:rPr>
      </w:pPr>
      <w:r w:rsidRPr="00B07A3B">
        <w:rPr>
          <w:rFonts w:asciiTheme="minorHAnsi" w:eastAsia="Times New Roman" w:hAnsiTheme="minorHAnsi" w:cstheme="minorHAnsi"/>
          <w:b/>
          <w:szCs w:val="24"/>
        </w:rPr>
        <w:t>Corresponding Author:</w:t>
      </w:r>
      <w:r w:rsidR="009A2050" w:rsidRPr="00CF2BF3">
        <w:rPr>
          <w:rFonts w:eastAsia="Arial" w:cs="Calibri"/>
          <w:color w:val="000000" w:themeColor="text1"/>
        </w:rPr>
        <w:tab/>
      </w:r>
    </w:p>
    <w:p w14:paraId="099B286A" w14:textId="77777777" w:rsidR="000A436D" w:rsidRDefault="000A436D" w:rsidP="004E0C5A">
      <w:pPr>
        <w:outlineLvl w:val="0"/>
      </w:pPr>
      <w:r w:rsidRPr="00630F2B">
        <w:t xml:space="preserve">Cezar M. </w:t>
      </w:r>
      <w:proofErr w:type="spellStart"/>
      <w:r w:rsidRPr="00630F2B">
        <w:t>Khursigara</w:t>
      </w:r>
      <w:proofErr w:type="spellEnd"/>
      <w:r w:rsidRPr="00630F2B">
        <w:t xml:space="preserve"> </w:t>
      </w:r>
      <w:r>
        <w:tab/>
      </w:r>
    </w:p>
    <w:p w14:paraId="74AEE438" w14:textId="38FB73C2" w:rsidR="009A2050" w:rsidRPr="001C3D6D" w:rsidRDefault="000A436D" w:rsidP="004E0C5A">
      <w:pPr>
        <w:outlineLvl w:val="0"/>
        <w:rPr>
          <w:rFonts w:asciiTheme="minorHAnsi" w:eastAsia="Times New Roman" w:hAnsiTheme="minorHAnsi" w:cstheme="minorHAnsi"/>
          <w:b/>
          <w:szCs w:val="24"/>
        </w:rPr>
      </w:pPr>
      <w:hyperlink r:id="rId8" w:history="1">
        <w:r w:rsidRPr="00760062">
          <w:rPr>
            <w:rStyle w:val="Hyperlink"/>
          </w:rPr>
          <w:t>ckhursig@uoguelph.ca</w:t>
        </w:r>
      </w:hyperlink>
      <w:r>
        <w:t xml:space="preserve"> </w:t>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B154B26" w14:textId="3DC2878A" w:rsidR="000A436D" w:rsidRPr="00630F2B" w:rsidRDefault="000A436D" w:rsidP="000A436D">
      <w:pPr>
        <w:jc w:val="both"/>
      </w:pPr>
      <w:hyperlink r:id="rId9" w:history="1">
        <w:r w:rsidRPr="00760062">
          <w:rPr>
            <w:rStyle w:val="Hyperlink"/>
          </w:rPr>
          <w:t>eander01@uoguelph.ca</w:t>
        </w:r>
      </w:hyperlink>
      <w:r>
        <w:t xml:space="preserve"> </w:t>
      </w:r>
    </w:p>
    <w:p w14:paraId="6AF0C9F8" w14:textId="5345CFCC" w:rsidR="000A436D" w:rsidRPr="00630F2B" w:rsidRDefault="000A436D" w:rsidP="000A436D">
      <w:pPr>
        <w:jc w:val="both"/>
      </w:pPr>
      <w:hyperlink r:id="rId10" w:history="1">
        <w:r w:rsidRPr="00760062">
          <w:rPr>
            <w:rStyle w:val="Hyperlink"/>
          </w:rPr>
          <w:t>ngreen05@uoguelph.ca</w:t>
        </w:r>
      </w:hyperlink>
      <w:r>
        <w:t xml:space="preserve"> </w:t>
      </w:r>
    </w:p>
    <w:p w14:paraId="00499534" w14:textId="63520403" w:rsidR="00470A83" w:rsidRDefault="000A436D" w:rsidP="000A436D">
      <w:pPr>
        <w:rPr>
          <w:rFonts w:asciiTheme="minorHAnsi" w:eastAsia="Times New Roman" w:hAnsiTheme="minorHAnsi" w:cstheme="minorHAnsi"/>
          <w:bCs/>
          <w:sz w:val="52"/>
          <w:szCs w:val="52"/>
        </w:rPr>
      </w:pPr>
      <w:hyperlink r:id="rId11" w:history="1">
        <w:r w:rsidRPr="00760062">
          <w:rPr>
            <w:rStyle w:val="Hyperlink"/>
          </w:rPr>
          <w:t>dbrewer@uoguelph.ca</w:t>
        </w:r>
      </w:hyperlink>
      <w: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E81F47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E010EA">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51906B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010EA">
        <w:rPr>
          <w:rFonts w:asciiTheme="minorHAnsi" w:eastAsia="Times New Roman" w:hAnsiTheme="minorHAnsi" w:cstheme="minorHAnsi"/>
          <w:b/>
          <w:bCs/>
          <w:szCs w:val="24"/>
        </w:rPr>
        <w:t>Y</w:t>
      </w:r>
    </w:p>
    <w:p w14:paraId="03F71320" w14:textId="44746692"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E010EA">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413EE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413EE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413EE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413EE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41BE0FF"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E010EA">
        <w:rPr>
          <w:rFonts w:asciiTheme="minorHAnsi" w:hAnsiTheme="minorHAnsi" w:cstheme="minorHAnsi"/>
          <w:b/>
          <w:color w:val="000000" w:themeColor="text1"/>
          <w:szCs w:val="24"/>
        </w:rPr>
        <w:t>25</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413EE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413EEA"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413EEA"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413EEA"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413EEA"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413EEA"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413EEA"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60DBF0C3"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04480FDA" w:rsidR="009B55A1" w:rsidRPr="009B55A1" w:rsidRDefault="00413EEA" w:rsidP="009B55A1">
      <w:pPr>
        <w:pStyle w:val="BodyText"/>
        <w:numPr>
          <w:ilvl w:val="0"/>
          <w:numId w:val="15"/>
        </w:numPr>
        <w:spacing w:before="360"/>
        <w:outlineLvl w:val="0"/>
        <w:rPr>
          <w:i w:val="0"/>
          <w:iCs/>
        </w:rPr>
      </w:pPr>
      <w:r>
        <w:rPr>
          <w:b/>
          <w:bCs/>
          <w:i w:val="0"/>
          <w:iCs/>
        </w:rPr>
        <w:t>Peptidoglycan Sacculi Extraction</w:t>
      </w:r>
    </w:p>
    <w:p w14:paraId="7A3380BF" w14:textId="5B94C71B" w:rsidR="00004460" w:rsidRPr="000A1F66" w:rsidRDefault="00004460" w:rsidP="00004460">
      <w:pPr>
        <w:jc w:val="both"/>
      </w:pPr>
    </w:p>
    <w:p w14:paraId="48AD164E" w14:textId="0A2F7736" w:rsidR="00004460" w:rsidRDefault="00413EEA" w:rsidP="00413EEA">
      <w:pPr>
        <w:pStyle w:val="ListParagraph"/>
        <w:numPr>
          <w:ilvl w:val="1"/>
          <w:numId w:val="15"/>
        </w:numPr>
        <w:contextualSpacing w:val="0"/>
        <w:jc w:val="both"/>
      </w:pPr>
      <w:r>
        <w:t>For p</w:t>
      </w:r>
      <w:r w:rsidRPr="00413EEA">
        <w:t xml:space="preserve">eptidoglycan </w:t>
      </w:r>
      <w:r>
        <w:t>s</w:t>
      </w:r>
      <w:r w:rsidRPr="00413EEA">
        <w:t>acculi</w:t>
      </w:r>
      <w:r>
        <w:t xml:space="preserve"> extraction,</w:t>
      </w:r>
      <w:r>
        <w:rPr>
          <w:b/>
          <w:bCs/>
          <w:i/>
          <w:iCs/>
        </w:rPr>
        <w:t xml:space="preserve"> </w:t>
      </w:r>
      <w:r>
        <w:t>r</w:t>
      </w:r>
      <w:r w:rsidR="00004460" w:rsidRPr="000A1F66">
        <w:t xml:space="preserve">esuspend frozen cell pellets at approximately 1:10 of the original culture volume </w:t>
      </w:r>
      <w:r>
        <w:t>in</w:t>
      </w:r>
      <w:r w:rsidR="00004460" w:rsidRPr="000A1F66">
        <w:t xml:space="preserve"> 20</w:t>
      </w:r>
      <w:r>
        <w:t xml:space="preserve">-millimolar </w:t>
      </w:r>
      <w:r w:rsidR="00004460" w:rsidRPr="000A1F66">
        <w:t xml:space="preserve">sodium phosphate </w:t>
      </w:r>
      <w:r>
        <w:t xml:space="preserve">at 4 degrees Celsius </w:t>
      </w:r>
      <w:r>
        <w:rPr>
          <w:b/>
          <w:bCs/>
        </w:rPr>
        <w:t>[1]</w:t>
      </w:r>
      <w:r>
        <w:t xml:space="preserve"> before adding the cell suspension dropwise to boiling 8% SDS </w:t>
      </w:r>
      <w:r>
        <w:rPr>
          <w:color w:val="FF0000"/>
        </w:rPr>
        <w:t xml:space="preserve">(S-D-S) </w:t>
      </w:r>
      <w:r>
        <w:t>in</w:t>
      </w:r>
      <w:r w:rsidR="00004460" w:rsidRPr="000A1F66">
        <w:t xml:space="preserve"> 20</w:t>
      </w:r>
      <w:r>
        <w:t>-millimolar</w:t>
      </w:r>
      <w:r w:rsidR="00004460" w:rsidRPr="000A1F66">
        <w:t xml:space="preserve"> sodium phosphate </w:t>
      </w:r>
      <w:r>
        <w:t>to</w:t>
      </w:r>
      <w:r w:rsidR="00004460" w:rsidRPr="000A1F66">
        <w:t xml:space="preserve"> a final 1:1 volume </w:t>
      </w:r>
      <w:r>
        <w:rPr>
          <w:b/>
          <w:bCs/>
        </w:rPr>
        <w:t>[2-TXT]</w:t>
      </w:r>
      <w:r>
        <w:t>.</w:t>
      </w:r>
    </w:p>
    <w:p w14:paraId="22AA49BD" w14:textId="77777777" w:rsidR="00413EEA" w:rsidRDefault="00413EEA" w:rsidP="00413EEA">
      <w:pPr>
        <w:pStyle w:val="ListParagraph"/>
        <w:ind w:left="907"/>
        <w:contextualSpacing w:val="0"/>
        <w:jc w:val="both"/>
      </w:pPr>
    </w:p>
    <w:p w14:paraId="7B148801" w14:textId="75E9F13D" w:rsidR="00413EEA" w:rsidRDefault="00413EEA" w:rsidP="00413EEA">
      <w:pPr>
        <w:pStyle w:val="ListParagraph"/>
        <w:numPr>
          <w:ilvl w:val="2"/>
          <w:numId w:val="15"/>
        </w:numPr>
        <w:contextualSpacing w:val="0"/>
        <w:jc w:val="both"/>
      </w:pPr>
      <w:r>
        <w:t>WIDE: Talent adding sodium phosphate to cells, with sodium phosphate container visible in frame</w:t>
      </w:r>
    </w:p>
    <w:p w14:paraId="2AD89DE2" w14:textId="03EDF66E" w:rsidR="00413EEA" w:rsidRPr="000A1F66" w:rsidRDefault="00413EEA" w:rsidP="00413EEA">
      <w:pPr>
        <w:pStyle w:val="ListParagraph"/>
        <w:numPr>
          <w:ilvl w:val="2"/>
          <w:numId w:val="15"/>
        </w:numPr>
        <w:contextualSpacing w:val="0"/>
        <w:jc w:val="both"/>
      </w:pPr>
      <w:r>
        <w:t xml:space="preserve">Talent adding cells to SDS, with SDS container visible in frame </w:t>
      </w:r>
      <w:r>
        <w:rPr>
          <w:b/>
          <w:bCs/>
        </w:rPr>
        <w:t xml:space="preserve">TEXT: SDS: </w:t>
      </w:r>
      <w:r w:rsidRPr="00413EEA">
        <w:rPr>
          <w:b/>
          <w:bCs/>
        </w:rPr>
        <w:t>sodium dodecyl sulfate</w:t>
      </w:r>
    </w:p>
    <w:p w14:paraId="333D89AD" w14:textId="77777777" w:rsidR="00004460" w:rsidRPr="000A1F66" w:rsidRDefault="00004460" w:rsidP="00004460">
      <w:pPr>
        <w:pStyle w:val="ListParagraph"/>
        <w:ind w:left="0"/>
        <w:contextualSpacing w:val="0"/>
        <w:jc w:val="both"/>
      </w:pPr>
    </w:p>
    <w:p w14:paraId="4BEA6364" w14:textId="53A08921" w:rsidR="00413EEA" w:rsidRDefault="00004460" w:rsidP="00413EEA">
      <w:pPr>
        <w:pStyle w:val="ListParagraph"/>
        <w:numPr>
          <w:ilvl w:val="1"/>
          <w:numId w:val="15"/>
        </w:numPr>
        <w:contextualSpacing w:val="0"/>
        <w:jc w:val="both"/>
      </w:pPr>
      <w:r w:rsidRPr="000A1F66">
        <w:t>Maintain a gentle boil for 30 min</w:t>
      </w:r>
      <w:r w:rsidR="00413EEA">
        <w:t>utes-</w:t>
      </w:r>
      <w:r w:rsidRPr="000A1F66">
        <w:t>3 h</w:t>
      </w:r>
      <w:r w:rsidR="00413EEA">
        <w:t>ours</w:t>
      </w:r>
      <w:r w:rsidRPr="000A1F66">
        <w:t xml:space="preserve"> with stirring to ensure complete membrane dissociation</w:t>
      </w:r>
      <w:r w:rsidR="00413EEA">
        <w:t xml:space="preserve"> </w:t>
      </w:r>
      <w:r w:rsidR="00413EEA">
        <w:rPr>
          <w:b/>
          <w:bCs/>
        </w:rPr>
        <w:t>[1]</w:t>
      </w:r>
      <w:r w:rsidR="00413EEA">
        <w:t>.</w:t>
      </w:r>
    </w:p>
    <w:p w14:paraId="50B995B2" w14:textId="77777777" w:rsidR="00413EEA" w:rsidRDefault="00413EEA" w:rsidP="00413EEA">
      <w:pPr>
        <w:pStyle w:val="ListParagraph"/>
        <w:ind w:left="907"/>
        <w:contextualSpacing w:val="0"/>
        <w:jc w:val="both"/>
      </w:pPr>
    </w:p>
    <w:p w14:paraId="18356641" w14:textId="0F0736AC" w:rsidR="00413EEA" w:rsidRDefault="00413EEA" w:rsidP="00413EEA">
      <w:pPr>
        <w:pStyle w:val="ListParagraph"/>
        <w:numPr>
          <w:ilvl w:val="2"/>
          <w:numId w:val="15"/>
        </w:numPr>
        <w:contextualSpacing w:val="0"/>
        <w:jc w:val="both"/>
      </w:pPr>
      <w:r>
        <w:t>Solution boiling and being stirred</w:t>
      </w:r>
    </w:p>
    <w:p w14:paraId="22C91989" w14:textId="77777777" w:rsidR="00413EEA" w:rsidRDefault="00413EEA" w:rsidP="00413EEA">
      <w:pPr>
        <w:pStyle w:val="ListParagraph"/>
        <w:ind w:left="1627"/>
        <w:contextualSpacing w:val="0"/>
        <w:jc w:val="both"/>
      </w:pPr>
    </w:p>
    <w:p w14:paraId="3F330798" w14:textId="65E47EA2" w:rsidR="00413EEA" w:rsidRDefault="00413EEA" w:rsidP="00413EEA">
      <w:pPr>
        <w:pStyle w:val="ListParagraph"/>
        <w:numPr>
          <w:ilvl w:val="1"/>
          <w:numId w:val="15"/>
        </w:numPr>
        <w:contextualSpacing w:val="0"/>
        <w:jc w:val="both"/>
      </w:pPr>
      <w:r>
        <w:t>T</w:t>
      </w:r>
      <w:r w:rsidR="00004460" w:rsidRPr="000A1F66">
        <w:t xml:space="preserve">he resulting mixture </w:t>
      </w:r>
      <w:r>
        <w:t>should be</w:t>
      </w:r>
      <w:r w:rsidR="00004460" w:rsidRPr="000A1F66">
        <w:t xml:space="preserve"> completely clear with no remaining cell clumps or viscosity</w:t>
      </w:r>
      <w:r>
        <w:t xml:space="preserve"> </w:t>
      </w:r>
      <w:r>
        <w:rPr>
          <w:b/>
          <w:bCs/>
        </w:rPr>
        <w:t>[1-TXT]</w:t>
      </w:r>
      <w:r w:rsidR="00004460" w:rsidRPr="000A1F66">
        <w:t>.</w:t>
      </w:r>
    </w:p>
    <w:p w14:paraId="09DAFE12" w14:textId="77777777" w:rsidR="00413EEA" w:rsidRDefault="00413EEA" w:rsidP="00413EEA">
      <w:pPr>
        <w:pStyle w:val="ListParagraph"/>
        <w:ind w:left="907"/>
        <w:contextualSpacing w:val="0"/>
        <w:jc w:val="both"/>
      </w:pPr>
    </w:p>
    <w:p w14:paraId="5AD7756F" w14:textId="23F2453A" w:rsidR="00004460" w:rsidRPr="00413EEA" w:rsidRDefault="00413EEA" w:rsidP="00413EEA">
      <w:pPr>
        <w:pStyle w:val="ListParagraph"/>
        <w:numPr>
          <w:ilvl w:val="2"/>
          <w:numId w:val="15"/>
        </w:numPr>
        <w:contextualSpacing w:val="0"/>
        <w:jc w:val="both"/>
      </w:pPr>
      <w:r>
        <w:t xml:space="preserve">Shot of resulting mixture </w:t>
      </w:r>
      <w:r>
        <w:rPr>
          <w:b/>
          <w:bCs/>
        </w:rPr>
        <w:t xml:space="preserve">TEXT: Longer boiling preferred </w:t>
      </w:r>
      <w:r w:rsidR="00004460" w:rsidRPr="00413EEA">
        <w:rPr>
          <w:b/>
          <w:bCs/>
        </w:rPr>
        <w:t>to guarantee complete dissociation</w:t>
      </w:r>
    </w:p>
    <w:p w14:paraId="2056885B" w14:textId="77777777" w:rsidR="00413EEA" w:rsidRPr="00413EEA" w:rsidRDefault="00413EEA" w:rsidP="00413EEA">
      <w:pPr>
        <w:pStyle w:val="ListParagraph"/>
        <w:ind w:left="1627"/>
        <w:contextualSpacing w:val="0"/>
        <w:jc w:val="both"/>
      </w:pPr>
    </w:p>
    <w:p w14:paraId="2B602EDB" w14:textId="7807327E" w:rsidR="00413EEA" w:rsidRDefault="00413EEA" w:rsidP="00413EEA">
      <w:pPr>
        <w:pStyle w:val="ListParagraph"/>
        <w:numPr>
          <w:ilvl w:val="1"/>
          <w:numId w:val="15"/>
        </w:numPr>
        <w:contextualSpacing w:val="0"/>
        <w:jc w:val="both"/>
      </w:pPr>
      <w:r>
        <w:t xml:space="preserve">When the solution has cooled to room temperature, collect the sacculi by ultracentrifugation </w:t>
      </w:r>
      <w:r>
        <w:rPr>
          <w:b/>
          <w:bCs/>
        </w:rPr>
        <w:t>[1-TXT]</w:t>
      </w:r>
      <w:r>
        <w:t xml:space="preserve"> followed by 5-7 washes in approximately 50 milliliters of room temperature 20-millimolar</w:t>
      </w:r>
      <w:r w:rsidRPr="00413EEA">
        <w:t xml:space="preserve"> </w:t>
      </w:r>
      <w:r w:rsidRPr="000A1F66">
        <w:t>sodium phosphate</w:t>
      </w:r>
      <w:r>
        <w:t xml:space="preserve"> per wash until the wash buffer has an SDS concentration of approximately 0.001% as determined by colorimetric dye </w:t>
      </w:r>
      <w:r>
        <w:rPr>
          <w:b/>
          <w:bCs/>
        </w:rPr>
        <w:t>[2]</w:t>
      </w:r>
      <w:r>
        <w:t>.</w:t>
      </w:r>
    </w:p>
    <w:p w14:paraId="445BFB4D" w14:textId="77777777" w:rsidR="00413EEA" w:rsidRDefault="00413EEA" w:rsidP="00413EEA">
      <w:pPr>
        <w:pStyle w:val="ListParagraph"/>
        <w:ind w:left="907"/>
        <w:contextualSpacing w:val="0"/>
        <w:jc w:val="both"/>
      </w:pPr>
    </w:p>
    <w:p w14:paraId="420BDABA" w14:textId="6E4BD678" w:rsidR="00413EEA" w:rsidRDefault="00413EEA" w:rsidP="00413EEA">
      <w:pPr>
        <w:pStyle w:val="ListParagraph"/>
        <w:numPr>
          <w:ilvl w:val="2"/>
          <w:numId w:val="15"/>
        </w:numPr>
        <w:contextualSpacing w:val="0"/>
        <w:jc w:val="both"/>
      </w:pPr>
      <w:r>
        <w:t xml:space="preserve">Talent placing tube into ultracentrifuge </w:t>
      </w:r>
      <w:r>
        <w:rPr>
          <w:b/>
          <w:bCs/>
        </w:rPr>
        <w:t>TEXT: 40 min, 70,000 x g, 25 °C</w:t>
      </w:r>
    </w:p>
    <w:p w14:paraId="6E6FA5CA" w14:textId="623C16E8" w:rsidR="00413EEA" w:rsidRDefault="00413EEA" w:rsidP="00413EEA">
      <w:pPr>
        <w:pStyle w:val="ListParagraph"/>
        <w:numPr>
          <w:ilvl w:val="2"/>
          <w:numId w:val="15"/>
        </w:numPr>
        <w:contextualSpacing w:val="0"/>
        <w:jc w:val="both"/>
      </w:pPr>
      <w:r>
        <w:t>Shot of pellet if visible, then sodium phosphate being added to tube, with sodium phosphate container visible in frame</w:t>
      </w:r>
    </w:p>
    <w:p w14:paraId="3647AFC1" w14:textId="77777777" w:rsidR="00413EEA" w:rsidRDefault="00413EEA" w:rsidP="00413EEA">
      <w:pPr>
        <w:pStyle w:val="ListParagraph"/>
        <w:ind w:left="1627"/>
        <w:contextualSpacing w:val="0"/>
        <w:jc w:val="both"/>
      </w:pPr>
    </w:p>
    <w:p w14:paraId="738A745A" w14:textId="0909AE73" w:rsidR="00004460" w:rsidRDefault="00413EEA" w:rsidP="008C72E5">
      <w:pPr>
        <w:pStyle w:val="ListParagraph"/>
        <w:numPr>
          <w:ilvl w:val="1"/>
          <w:numId w:val="15"/>
        </w:numPr>
        <w:contextualSpacing w:val="0"/>
        <w:jc w:val="both"/>
      </w:pPr>
      <w:r>
        <w:t xml:space="preserve">After the last wash, resuspend the sacculi in 5-10 milliliters of </w:t>
      </w:r>
      <w:r w:rsidR="00004460" w:rsidRPr="000A1F66">
        <w:t>room temperature 20</w:t>
      </w:r>
      <w:r>
        <w:t xml:space="preserve">-millimolar </w:t>
      </w:r>
      <w:r w:rsidR="00004460" w:rsidRPr="000A1F66">
        <w:t xml:space="preserve">sodium phosphate </w:t>
      </w:r>
      <w:r>
        <w:rPr>
          <w:b/>
          <w:bCs/>
        </w:rPr>
        <w:t>[1]</w:t>
      </w:r>
      <w:r w:rsidR="008C72E5">
        <w:t xml:space="preserve"> and s</w:t>
      </w:r>
      <w:r w:rsidR="00004460" w:rsidRPr="000A1F66">
        <w:t xml:space="preserve">upplement the sample with 50 </w:t>
      </w:r>
      <w:r w:rsidR="008C72E5">
        <w:t>micrograms</w:t>
      </w:r>
      <w:r w:rsidR="00004460" w:rsidRPr="000A1F66">
        <w:t>/</w:t>
      </w:r>
      <w:r w:rsidR="008C72E5">
        <w:t>milliliter of</w:t>
      </w:r>
      <w:r w:rsidR="00004460" w:rsidRPr="000A1F66">
        <w:t xml:space="preserve"> amylase, DNase, and RNase, </w:t>
      </w:r>
      <w:r w:rsidR="008C72E5">
        <w:t xml:space="preserve">and </w:t>
      </w:r>
      <w:r w:rsidR="00004460" w:rsidRPr="000A1F66">
        <w:t>10</w:t>
      </w:r>
      <w:r w:rsidR="008C72E5">
        <w:t xml:space="preserve">-millimolar </w:t>
      </w:r>
      <w:r w:rsidR="00004460" w:rsidRPr="000A1F66">
        <w:t>magnesium sulfate for</w:t>
      </w:r>
      <w:r w:rsidR="008C72E5">
        <w:t xml:space="preserve"> a</w:t>
      </w:r>
      <w:r w:rsidR="00004460" w:rsidRPr="000A1F66">
        <w:t xml:space="preserve"> 1</w:t>
      </w:r>
      <w:r w:rsidR="008C72E5">
        <w:t>-hour incubation</w:t>
      </w:r>
      <w:r w:rsidR="00004460" w:rsidRPr="000A1F66">
        <w:t xml:space="preserve"> with agitation or nutation</w:t>
      </w:r>
      <w:r w:rsidR="008C72E5">
        <w:t xml:space="preserve"> at 37 degrees Celsius </w:t>
      </w:r>
      <w:r w:rsidR="008C72E5">
        <w:rPr>
          <w:b/>
          <w:bCs/>
        </w:rPr>
        <w:t>[2]</w:t>
      </w:r>
      <w:r w:rsidR="00004460" w:rsidRPr="000A1F66">
        <w:t>.</w:t>
      </w:r>
    </w:p>
    <w:p w14:paraId="537620D5" w14:textId="77777777" w:rsidR="008C72E5" w:rsidRDefault="008C72E5" w:rsidP="008C72E5">
      <w:pPr>
        <w:pStyle w:val="ListParagraph"/>
        <w:ind w:left="907"/>
        <w:contextualSpacing w:val="0"/>
        <w:jc w:val="both"/>
      </w:pPr>
    </w:p>
    <w:p w14:paraId="01ED5605" w14:textId="4CAB0AEE" w:rsidR="008C72E5" w:rsidRDefault="008C72E5" w:rsidP="008C72E5">
      <w:pPr>
        <w:pStyle w:val="ListParagraph"/>
        <w:numPr>
          <w:ilvl w:val="2"/>
          <w:numId w:val="15"/>
        </w:numPr>
        <w:contextualSpacing w:val="0"/>
        <w:jc w:val="both"/>
      </w:pPr>
      <w:r>
        <w:t>Talent adding</w:t>
      </w:r>
      <w:r w:rsidRPr="008C72E5">
        <w:t xml:space="preserve"> </w:t>
      </w:r>
      <w:r>
        <w:t>sodium phosphate to tube, with sodium phosphate container visible in frame</w:t>
      </w:r>
    </w:p>
    <w:p w14:paraId="58CF17B0" w14:textId="4157141E" w:rsidR="008C72E5" w:rsidRDefault="008C72E5" w:rsidP="008C72E5">
      <w:pPr>
        <w:pStyle w:val="ListParagraph"/>
        <w:numPr>
          <w:ilvl w:val="2"/>
          <w:numId w:val="15"/>
        </w:numPr>
        <w:contextualSpacing w:val="0"/>
        <w:jc w:val="both"/>
      </w:pPr>
      <w:r>
        <w:t>Talent adding reagent(s) to tube, with reagent containers visible in frame</w:t>
      </w:r>
    </w:p>
    <w:p w14:paraId="44ABA954" w14:textId="77777777" w:rsidR="007262F0" w:rsidRDefault="007262F0" w:rsidP="007262F0">
      <w:pPr>
        <w:pStyle w:val="ListParagraph"/>
        <w:ind w:left="1627"/>
        <w:contextualSpacing w:val="0"/>
        <w:jc w:val="both"/>
      </w:pPr>
    </w:p>
    <w:p w14:paraId="0321C389" w14:textId="43E5EC40" w:rsidR="007262F0" w:rsidRDefault="007262F0" w:rsidP="007262F0">
      <w:pPr>
        <w:pStyle w:val="ListParagraph"/>
        <w:numPr>
          <w:ilvl w:val="1"/>
          <w:numId w:val="15"/>
        </w:numPr>
        <w:contextualSpacing w:val="0"/>
        <w:jc w:val="both"/>
      </w:pPr>
      <w:r>
        <w:t xml:space="preserve">At the end of the incubation, digest the reaction overnight with 100 micrograms/milliliter of </w:t>
      </w:r>
      <w:proofErr w:type="spellStart"/>
      <w:r>
        <w:t>pronase</w:t>
      </w:r>
      <w:proofErr w:type="spellEnd"/>
      <w:r>
        <w:t xml:space="preserve"> at 37 degrees Celsius </w:t>
      </w:r>
      <w:r>
        <w:rPr>
          <w:b/>
          <w:bCs/>
        </w:rPr>
        <w:t>[1]</w:t>
      </w:r>
      <w:r>
        <w:t>.</w:t>
      </w:r>
    </w:p>
    <w:p w14:paraId="66A52598" w14:textId="77777777" w:rsidR="007262F0" w:rsidRDefault="007262F0" w:rsidP="007262F0">
      <w:pPr>
        <w:pStyle w:val="ListParagraph"/>
        <w:ind w:left="907"/>
        <w:contextualSpacing w:val="0"/>
        <w:jc w:val="both"/>
      </w:pPr>
    </w:p>
    <w:p w14:paraId="7265BBE3" w14:textId="5851C2AD" w:rsidR="007262F0" w:rsidRDefault="007262F0" w:rsidP="007262F0">
      <w:pPr>
        <w:pStyle w:val="ListParagraph"/>
        <w:numPr>
          <w:ilvl w:val="2"/>
          <w:numId w:val="15"/>
        </w:numPr>
        <w:contextualSpacing w:val="0"/>
        <w:jc w:val="both"/>
      </w:pPr>
      <w:r>
        <w:t xml:space="preserve">Talent adding </w:t>
      </w:r>
      <w:proofErr w:type="spellStart"/>
      <w:r>
        <w:t>pronase</w:t>
      </w:r>
      <w:proofErr w:type="spellEnd"/>
      <w:r>
        <w:t xml:space="preserve"> to tube, with </w:t>
      </w:r>
      <w:proofErr w:type="spellStart"/>
      <w:r>
        <w:t>pronase</w:t>
      </w:r>
      <w:proofErr w:type="spellEnd"/>
      <w:r>
        <w:t xml:space="preserve"> container visible in frame</w:t>
      </w:r>
    </w:p>
    <w:p w14:paraId="53A651EB" w14:textId="77777777" w:rsidR="007262F0" w:rsidRDefault="007262F0" w:rsidP="007262F0">
      <w:pPr>
        <w:pStyle w:val="ListParagraph"/>
        <w:ind w:left="1627"/>
        <w:contextualSpacing w:val="0"/>
        <w:jc w:val="both"/>
      </w:pPr>
    </w:p>
    <w:p w14:paraId="36939F44" w14:textId="556AAC86" w:rsidR="007262F0" w:rsidRDefault="007262F0" w:rsidP="007262F0">
      <w:pPr>
        <w:pStyle w:val="ListParagraph"/>
        <w:numPr>
          <w:ilvl w:val="1"/>
          <w:numId w:val="15"/>
        </w:numPr>
        <w:contextualSpacing w:val="0"/>
        <w:jc w:val="both"/>
      </w:pPr>
      <w:r>
        <w:t>The next morning, after ultracentrifugation, boil the sample for 1 hour in 25 milliliters of 2% SDS in 20-millimolar sodium phosphate in a</w:t>
      </w:r>
      <w:r w:rsidRPr="000A1F66">
        <w:t xml:space="preserve"> steamer or the round bottom flask with water-cooled condense</w:t>
      </w:r>
      <w:r>
        <w:t xml:space="preserve">r </w:t>
      </w:r>
      <w:r w:rsidRPr="007262F0">
        <w:rPr>
          <w:highlight w:val="yellow"/>
        </w:rPr>
        <w:t>Authors: Will you demonstrate using a steamer or will you use a round bottom flask for this step? We can reference both in the manuscript but show only one in the video</w:t>
      </w:r>
      <w:r>
        <w:t xml:space="preserve"> </w:t>
      </w:r>
      <w:r>
        <w:rPr>
          <w:b/>
          <w:bCs/>
        </w:rPr>
        <w:t>[1]</w:t>
      </w:r>
      <w:r>
        <w:t>.</w:t>
      </w:r>
    </w:p>
    <w:p w14:paraId="6D0474C1" w14:textId="77777777" w:rsidR="007262F0" w:rsidRDefault="007262F0" w:rsidP="007262F0">
      <w:pPr>
        <w:pStyle w:val="ListParagraph"/>
        <w:ind w:left="907"/>
        <w:contextualSpacing w:val="0"/>
        <w:jc w:val="both"/>
      </w:pPr>
    </w:p>
    <w:p w14:paraId="1C4F22A0" w14:textId="2E4F6F6F" w:rsidR="007262F0" w:rsidRDefault="007262F0" w:rsidP="007262F0">
      <w:pPr>
        <w:pStyle w:val="ListParagraph"/>
        <w:numPr>
          <w:ilvl w:val="2"/>
          <w:numId w:val="15"/>
        </w:numPr>
        <w:contextualSpacing w:val="0"/>
        <w:jc w:val="both"/>
      </w:pPr>
      <w:r>
        <w:t xml:space="preserve">Talent placing sample on hot plate </w:t>
      </w:r>
    </w:p>
    <w:p w14:paraId="3872C174" w14:textId="77777777" w:rsidR="007262F0" w:rsidRDefault="007262F0" w:rsidP="007262F0">
      <w:pPr>
        <w:pStyle w:val="ListParagraph"/>
        <w:ind w:left="1627"/>
        <w:contextualSpacing w:val="0"/>
        <w:jc w:val="both"/>
      </w:pPr>
    </w:p>
    <w:p w14:paraId="0060295F" w14:textId="466AF1A7" w:rsidR="00004460" w:rsidRDefault="007262F0" w:rsidP="007262F0">
      <w:pPr>
        <w:pStyle w:val="ListParagraph"/>
        <w:numPr>
          <w:ilvl w:val="1"/>
          <w:numId w:val="15"/>
        </w:numPr>
        <w:contextualSpacing w:val="0"/>
        <w:jc w:val="both"/>
      </w:pPr>
      <w:r>
        <w:t xml:space="preserve">At the end of the incubation, wash the sample 5-7 times with 50 milliliters of </w:t>
      </w:r>
      <w:r w:rsidR="00004460" w:rsidRPr="000A1F66">
        <w:t xml:space="preserve">room temperature double distilled water </w:t>
      </w:r>
      <w:r>
        <w:t xml:space="preserve">as demonstrated </w:t>
      </w:r>
      <w:r>
        <w:rPr>
          <w:b/>
          <w:bCs/>
        </w:rPr>
        <w:t>[1]</w:t>
      </w:r>
      <w:r w:rsidR="00004460" w:rsidRPr="000A1F66">
        <w:t>.</w:t>
      </w:r>
    </w:p>
    <w:p w14:paraId="42BFFB00" w14:textId="77777777" w:rsidR="007262F0" w:rsidRDefault="007262F0" w:rsidP="007262F0">
      <w:pPr>
        <w:pStyle w:val="ListParagraph"/>
        <w:ind w:left="907"/>
        <w:contextualSpacing w:val="0"/>
        <w:jc w:val="both"/>
      </w:pPr>
    </w:p>
    <w:p w14:paraId="6953AEE4" w14:textId="38CF6708" w:rsidR="007262F0" w:rsidRDefault="007262F0" w:rsidP="007262F0">
      <w:pPr>
        <w:pStyle w:val="ListParagraph"/>
        <w:numPr>
          <w:ilvl w:val="2"/>
          <w:numId w:val="15"/>
        </w:numPr>
        <w:contextualSpacing w:val="0"/>
        <w:jc w:val="both"/>
      </w:pPr>
      <w:r>
        <w:t>Talent placing tube(s) into centrifuge</w:t>
      </w:r>
    </w:p>
    <w:p w14:paraId="07B05D13" w14:textId="77777777" w:rsidR="007262F0" w:rsidRDefault="007262F0" w:rsidP="007262F0">
      <w:pPr>
        <w:pStyle w:val="ListParagraph"/>
        <w:ind w:left="1627"/>
        <w:contextualSpacing w:val="0"/>
        <w:jc w:val="both"/>
      </w:pPr>
    </w:p>
    <w:p w14:paraId="62E45C31" w14:textId="569BABF0" w:rsidR="007262F0" w:rsidRDefault="007262F0" w:rsidP="007262F0">
      <w:pPr>
        <w:pStyle w:val="ListParagraph"/>
        <w:numPr>
          <w:ilvl w:val="1"/>
          <w:numId w:val="15"/>
        </w:numPr>
        <w:contextualSpacing w:val="0"/>
        <w:jc w:val="both"/>
      </w:pPr>
      <w:r>
        <w:t>When</w:t>
      </w:r>
      <w:r w:rsidRPr="000A1F66">
        <w:t xml:space="preserve"> the SDS concentration is </w:t>
      </w:r>
      <w:r>
        <w:t xml:space="preserve">approximately </w:t>
      </w:r>
      <w:r w:rsidRPr="000A1F66">
        <w:t>0.001%</w:t>
      </w:r>
      <w:r>
        <w:t>, r</w:t>
      </w:r>
      <w:r w:rsidR="00004460" w:rsidRPr="000A1F66">
        <w:t xml:space="preserve">esuspend the pellet in a sufficient quantity of </w:t>
      </w:r>
      <w:r w:rsidRPr="000A1F66">
        <w:t xml:space="preserve">double distilled water </w:t>
      </w:r>
      <w:r w:rsidR="00004460" w:rsidRPr="000A1F66">
        <w:t xml:space="preserve">to </w:t>
      </w:r>
      <w:r>
        <w:t>obtain a</w:t>
      </w:r>
      <w:r w:rsidR="00004460" w:rsidRPr="000A1F66">
        <w:t xml:space="preserve"> sacculi</w:t>
      </w:r>
      <w:r>
        <w:t xml:space="preserve"> suspension</w:t>
      </w:r>
      <w:r w:rsidR="00E010EA">
        <w:t xml:space="preserve"> </w:t>
      </w:r>
      <w:r w:rsidR="00004460" w:rsidRPr="000A1F66">
        <w:t xml:space="preserve">as well as </w:t>
      </w:r>
      <w:r>
        <w:t xml:space="preserve">to </w:t>
      </w:r>
      <w:r w:rsidR="00004460" w:rsidRPr="000A1F66">
        <w:t xml:space="preserve">wash the container </w:t>
      </w:r>
      <w:r>
        <w:rPr>
          <w:b/>
          <w:bCs/>
        </w:rPr>
        <w:t>[1]</w:t>
      </w:r>
      <w:r>
        <w:t>.</w:t>
      </w:r>
    </w:p>
    <w:p w14:paraId="5C714EEB" w14:textId="77777777" w:rsidR="007262F0" w:rsidRDefault="007262F0" w:rsidP="007262F0">
      <w:pPr>
        <w:pStyle w:val="ListParagraph"/>
        <w:ind w:left="907"/>
        <w:contextualSpacing w:val="0"/>
        <w:jc w:val="both"/>
      </w:pPr>
    </w:p>
    <w:p w14:paraId="5497301E" w14:textId="6FF2F85B" w:rsidR="007262F0" w:rsidRDefault="007262F0" w:rsidP="007262F0">
      <w:pPr>
        <w:pStyle w:val="ListParagraph"/>
        <w:numPr>
          <w:ilvl w:val="2"/>
          <w:numId w:val="15"/>
        </w:numPr>
        <w:contextualSpacing w:val="0"/>
        <w:jc w:val="both"/>
      </w:pPr>
      <w:r>
        <w:t>Talent adding water to tube</w:t>
      </w:r>
    </w:p>
    <w:p w14:paraId="572EB318" w14:textId="77777777" w:rsidR="007262F0" w:rsidRDefault="007262F0" w:rsidP="007262F0">
      <w:pPr>
        <w:pStyle w:val="ListParagraph"/>
        <w:ind w:left="1627"/>
        <w:contextualSpacing w:val="0"/>
        <w:jc w:val="both"/>
      </w:pPr>
    </w:p>
    <w:p w14:paraId="3CAC40DF" w14:textId="40F1240E" w:rsidR="00004460" w:rsidRDefault="007262F0" w:rsidP="007262F0">
      <w:pPr>
        <w:pStyle w:val="ListParagraph"/>
        <w:numPr>
          <w:ilvl w:val="1"/>
          <w:numId w:val="15"/>
        </w:numPr>
        <w:contextualSpacing w:val="0"/>
        <w:jc w:val="both"/>
      </w:pPr>
      <w:r>
        <w:t xml:space="preserve">After overnight storage at minus 80 degrees Celsius, lyophilize the frozen sample </w:t>
      </w:r>
      <w:r>
        <w:rPr>
          <w:b/>
          <w:bCs/>
        </w:rPr>
        <w:t>[1]</w:t>
      </w:r>
      <w:r>
        <w:t xml:space="preserve"> before d</w:t>
      </w:r>
      <w:r w:rsidR="00004460" w:rsidRPr="000A1F66">
        <w:t>ilut</w:t>
      </w:r>
      <w:r>
        <w:t>ing the</w:t>
      </w:r>
      <w:r w:rsidR="00004460" w:rsidRPr="000A1F66">
        <w:t xml:space="preserve"> sacculi to</w:t>
      </w:r>
      <w:r>
        <w:t xml:space="preserve"> </w:t>
      </w:r>
      <w:proofErr w:type="gramStart"/>
      <w:r>
        <w:t>a</w:t>
      </w:r>
      <w:r w:rsidR="00004460" w:rsidRPr="000A1F66">
        <w:t xml:space="preserve"> 10 </w:t>
      </w:r>
      <w:r>
        <w:t>milligrams of protein</w:t>
      </w:r>
      <w:r w:rsidR="00004460" w:rsidRPr="000A1F66">
        <w:t>/m</w:t>
      </w:r>
      <w:r>
        <w:t>illiliter</w:t>
      </w:r>
      <w:proofErr w:type="gramEnd"/>
      <w:r>
        <w:t xml:space="preserve"> of double distilled water</w:t>
      </w:r>
      <w:r w:rsidR="00E010EA">
        <w:t>-</w:t>
      </w:r>
      <w:r>
        <w:t xml:space="preserve">concentration </w:t>
      </w:r>
      <w:r>
        <w:rPr>
          <w:b/>
          <w:bCs/>
        </w:rPr>
        <w:t>[2]</w:t>
      </w:r>
      <w:r w:rsidR="00004460" w:rsidRPr="000A1F66">
        <w:t>.</w:t>
      </w:r>
    </w:p>
    <w:p w14:paraId="22BE60E5" w14:textId="77777777" w:rsidR="007262F0" w:rsidRDefault="007262F0" w:rsidP="007262F0">
      <w:pPr>
        <w:pStyle w:val="ListParagraph"/>
        <w:ind w:left="907"/>
        <w:contextualSpacing w:val="0"/>
        <w:jc w:val="both"/>
      </w:pPr>
    </w:p>
    <w:p w14:paraId="0399421B" w14:textId="53B8957F" w:rsidR="007262F0" w:rsidRDefault="007262F0" w:rsidP="007262F0">
      <w:pPr>
        <w:pStyle w:val="ListParagraph"/>
        <w:numPr>
          <w:ilvl w:val="2"/>
          <w:numId w:val="15"/>
        </w:numPr>
        <w:contextualSpacing w:val="0"/>
        <w:jc w:val="both"/>
      </w:pPr>
      <w:r>
        <w:t>Talent lyophilizing sample</w:t>
      </w:r>
    </w:p>
    <w:p w14:paraId="52FCEC52" w14:textId="77777777" w:rsidR="000D4438" w:rsidRDefault="007262F0" w:rsidP="000D4438">
      <w:pPr>
        <w:pStyle w:val="ListParagraph"/>
        <w:numPr>
          <w:ilvl w:val="2"/>
          <w:numId w:val="15"/>
        </w:numPr>
        <w:contextualSpacing w:val="0"/>
        <w:jc w:val="both"/>
      </w:pPr>
      <w:r>
        <w:lastRenderedPageBreak/>
        <w:t>Talent adding water to sample</w:t>
      </w:r>
    </w:p>
    <w:p w14:paraId="27BC98F8" w14:textId="77777777" w:rsidR="000D4438" w:rsidRDefault="000D4438" w:rsidP="000D4438">
      <w:pPr>
        <w:pStyle w:val="ListParagraph"/>
        <w:ind w:left="360"/>
        <w:contextualSpacing w:val="0"/>
        <w:jc w:val="both"/>
      </w:pPr>
    </w:p>
    <w:p w14:paraId="747F2706" w14:textId="3725146A" w:rsidR="00004460" w:rsidRPr="00D60497" w:rsidRDefault="004F2BF8" w:rsidP="004F2BF8">
      <w:pPr>
        <w:pStyle w:val="ListParagraph"/>
        <w:numPr>
          <w:ilvl w:val="0"/>
          <w:numId w:val="15"/>
        </w:numPr>
        <w:contextualSpacing w:val="0"/>
        <w:jc w:val="both"/>
      </w:pPr>
      <w:r>
        <w:rPr>
          <w:b/>
        </w:rPr>
        <w:t>Liquid Chromatography-Mass Spectrometry (</w:t>
      </w:r>
      <w:r w:rsidR="00004460" w:rsidRPr="004F2BF8">
        <w:rPr>
          <w:b/>
        </w:rPr>
        <w:t>LC-MS</w:t>
      </w:r>
      <w:r>
        <w:rPr>
          <w:b/>
        </w:rPr>
        <w:t>)</w:t>
      </w:r>
      <w:r w:rsidR="00004460" w:rsidRPr="004F2BF8">
        <w:rPr>
          <w:b/>
        </w:rPr>
        <w:t xml:space="preserve"> </w:t>
      </w:r>
      <w:r>
        <w:rPr>
          <w:b/>
        </w:rPr>
        <w:t>C</w:t>
      </w:r>
      <w:r w:rsidR="00004460" w:rsidRPr="004F2BF8">
        <w:rPr>
          <w:b/>
        </w:rPr>
        <w:t xml:space="preserve">hromatogram </w:t>
      </w:r>
      <w:r>
        <w:rPr>
          <w:b/>
        </w:rPr>
        <w:t>S</w:t>
      </w:r>
      <w:r w:rsidR="00004460" w:rsidRPr="004F2BF8">
        <w:rPr>
          <w:b/>
        </w:rPr>
        <w:t xml:space="preserve">pectral </w:t>
      </w:r>
      <w:r>
        <w:rPr>
          <w:b/>
        </w:rPr>
        <w:t>P</w:t>
      </w:r>
      <w:r w:rsidR="00004460" w:rsidRPr="004F2BF8">
        <w:rPr>
          <w:b/>
        </w:rPr>
        <w:t>rocessing</w:t>
      </w:r>
    </w:p>
    <w:p w14:paraId="248CE620" w14:textId="77777777" w:rsidR="00D60497" w:rsidRPr="00D60497" w:rsidRDefault="00D60497" w:rsidP="00D60497">
      <w:pPr>
        <w:pStyle w:val="ListParagraph"/>
        <w:ind w:left="360"/>
        <w:contextualSpacing w:val="0"/>
        <w:jc w:val="both"/>
      </w:pPr>
    </w:p>
    <w:p w14:paraId="72A02C87" w14:textId="363342BA" w:rsidR="00D60497" w:rsidRDefault="00D60497" w:rsidP="00D60497">
      <w:pPr>
        <w:pStyle w:val="ListParagraph"/>
        <w:numPr>
          <w:ilvl w:val="1"/>
          <w:numId w:val="15"/>
        </w:numPr>
        <w:contextualSpacing w:val="0"/>
        <w:jc w:val="both"/>
        <w:rPr>
          <w:szCs w:val="24"/>
        </w:rPr>
      </w:pPr>
      <w:r>
        <w:t xml:space="preserve">For LC-MS </w:t>
      </w:r>
      <w:r>
        <w:rPr>
          <w:color w:val="FF0000"/>
        </w:rPr>
        <w:t>(L-C-M-S)</w:t>
      </w:r>
      <w:r>
        <w:t xml:space="preserve"> analysis, start a new project </w:t>
      </w:r>
      <w:r w:rsidR="00E010EA">
        <w:t xml:space="preserve">in </w:t>
      </w:r>
      <w:r>
        <w:t xml:space="preserve">the instrument software </w:t>
      </w:r>
      <w:r>
        <w:rPr>
          <w:b/>
          <w:bCs/>
        </w:rPr>
        <w:t>[1]</w:t>
      </w:r>
      <w:r>
        <w:t xml:space="preserve"> and</w:t>
      </w:r>
      <w:r>
        <w:rPr>
          <w:szCs w:val="24"/>
        </w:rPr>
        <w:t xml:space="preserve"> assign the appropriate</w:t>
      </w:r>
      <w:r w:rsidR="00004460" w:rsidRPr="000A1F66">
        <w:rPr>
          <w:szCs w:val="24"/>
        </w:rPr>
        <w:t xml:space="preserve"> LC-MS QTOF</w:t>
      </w:r>
      <w:r>
        <w:rPr>
          <w:szCs w:val="24"/>
        </w:rPr>
        <w:t xml:space="preserve"> </w:t>
      </w:r>
      <w:r>
        <w:rPr>
          <w:color w:val="FF0000"/>
          <w:szCs w:val="24"/>
        </w:rPr>
        <w:t>(Q-T-O-F)</w:t>
      </w:r>
      <w:r w:rsidR="00004460" w:rsidRPr="000A1F66">
        <w:rPr>
          <w:szCs w:val="24"/>
        </w:rPr>
        <w:t xml:space="preserve"> data files to </w:t>
      </w:r>
      <w:r>
        <w:rPr>
          <w:szCs w:val="24"/>
        </w:rPr>
        <w:t>the</w:t>
      </w:r>
      <w:r w:rsidR="00004460" w:rsidRPr="000A1F66">
        <w:rPr>
          <w:szCs w:val="24"/>
        </w:rPr>
        <w:t xml:space="preserve"> experimental condition </w:t>
      </w:r>
      <w:r>
        <w:rPr>
          <w:szCs w:val="24"/>
        </w:rPr>
        <w:t xml:space="preserve">of interest </w:t>
      </w:r>
      <w:r>
        <w:rPr>
          <w:b/>
          <w:bCs/>
          <w:szCs w:val="24"/>
        </w:rPr>
        <w:t>[2]</w:t>
      </w:r>
      <w:r>
        <w:rPr>
          <w:szCs w:val="24"/>
        </w:rPr>
        <w:t>.</w:t>
      </w:r>
    </w:p>
    <w:p w14:paraId="1057DEAD" w14:textId="77777777" w:rsidR="00D60497" w:rsidRDefault="00D60497" w:rsidP="00D60497">
      <w:pPr>
        <w:pStyle w:val="ListParagraph"/>
        <w:ind w:left="907"/>
        <w:contextualSpacing w:val="0"/>
        <w:jc w:val="both"/>
        <w:rPr>
          <w:szCs w:val="24"/>
        </w:rPr>
      </w:pPr>
    </w:p>
    <w:p w14:paraId="7988194A" w14:textId="0D9995CE" w:rsidR="00D60497" w:rsidRDefault="00D60497" w:rsidP="00D60497">
      <w:pPr>
        <w:pStyle w:val="ListParagraph"/>
        <w:numPr>
          <w:ilvl w:val="2"/>
          <w:numId w:val="15"/>
        </w:numPr>
        <w:contextualSpacing w:val="0"/>
        <w:jc w:val="both"/>
        <w:rPr>
          <w:szCs w:val="24"/>
        </w:rPr>
      </w:pPr>
      <w:r>
        <w:rPr>
          <w:szCs w:val="24"/>
        </w:rPr>
        <w:t>WIDE: Talent starting new project</w:t>
      </w:r>
    </w:p>
    <w:p w14:paraId="5814BDA7" w14:textId="51F6BA88" w:rsidR="00D60497" w:rsidRDefault="00D60497" w:rsidP="00D60497">
      <w:pPr>
        <w:pStyle w:val="ListParagraph"/>
        <w:numPr>
          <w:ilvl w:val="2"/>
          <w:numId w:val="15"/>
        </w:numPr>
        <w:contextualSpacing w:val="0"/>
        <w:jc w:val="both"/>
        <w:rPr>
          <w:szCs w:val="24"/>
        </w:rPr>
      </w:pPr>
      <w:r>
        <w:rPr>
          <w:szCs w:val="24"/>
        </w:rPr>
        <w:t xml:space="preserve">SCREEN: </w:t>
      </w:r>
      <w:r w:rsidRPr="00D60497">
        <w:rPr>
          <w:szCs w:val="24"/>
          <w:highlight w:val="yellow"/>
        </w:rPr>
        <w:t>To be provided by Authors</w:t>
      </w:r>
      <w:r>
        <w:rPr>
          <w:szCs w:val="24"/>
        </w:rPr>
        <w:t>: Files being assigned</w:t>
      </w:r>
    </w:p>
    <w:p w14:paraId="4DE04BB9" w14:textId="77777777" w:rsidR="00004460" w:rsidRPr="000A1F66" w:rsidRDefault="00004460" w:rsidP="00004460">
      <w:pPr>
        <w:pStyle w:val="ListParagraph"/>
        <w:ind w:left="0"/>
        <w:jc w:val="both"/>
      </w:pPr>
    </w:p>
    <w:p w14:paraId="79795805" w14:textId="0C28307A" w:rsidR="00D60497" w:rsidRDefault="00004460" w:rsidP="00D60497">
      <w:pPr>
        <w:pStyle w:val="ListParagraph"/>
        <w:numPr>
          <w:ilvl w:val="1"/>
          <w:numId w:val="15"/>
        </w:numPr>
        <w:jc w:val="both"/>
      </w:pPr>
      <w:r w:rsidRPr="000A1F66">
        <w:t>Run the data processing wizard Batch recursive feature extraction and set the data processing filters to match the parameters of the LC-MS conditions and instrumentation to accurately identify, group</w:t>
      </w:r>
      <w:r w:rsidR="00D60497">
        <w:t>,</w:t>
      </w:r>
      <w:r w:rsidRPr="000A1F66">
        <w:t xml:space="preserve"> and verify </w:t>
      </w:r>
      <w:r w:rsidR="00D60497">
        <w:rPr>
          <w:iCs/>
        </w:rPr>
        <w:t>mass-to-charge</w:t>
      </w:r>
      <w:r w:rsidRPr="000A1F66">
        <w:t xml:space="preserve"> peaks representing individual muropeptides</w:t>
      </w:r>
      <w:r w:rsidR="00D60497">
        <w:t xml:space="preserve"> </w:t>
      </w:r>
      <w:r w:rsidR="00D60497">
        <w:rPr>
          <w:b/>
          <w:bCs/>
        </w:rPr>
        <w:t>[1]</w:t>
      </w:r>
      <w:r w:rsidRPr="000A1F66">
        <w:t>.</w:t>
      </w:r>
    </w:p>
    <w:p w14:paraId="198515A6" w14:textId="77777777" w:rsidR="00D60497" w:rsidRDefault="00D60497" w:rsidP="00D60497">
      <w:pPr>
        <w:pStyle w:val="ListParagraph"/>
        <w:ind w:left="907"/>
        <w:jc w:val="both"/>
      </w:pPr>
    </w:p>
    <w:p w14:paraId="561AEDCD" w14:textId="54DC884A" w:rsidR="00D60497" w:rsidRPr="00D60497" w:rsidRDefault="00D60497" w:rsidP="00D60497">
      <w:pPr>
        <w:pStyle w:val="ListParagraph"/>
        <w:numPr>
          <w:ilvl w:val="2"/>
          <w:numId w:val="15"/>
        </w:numPr>
        <w:jc w:val="both"/>
      </w:pPr>
      <w:r>
        <w:rPr>
          <w:szCs w:val="24"/>
        </w:rPr>
        <w:t xml:space="preserve">SCREEN: </w:t>
      </w:r>
      <w:r w:rsidRPr="00D60497">
        <w:rPr>
          <w:szCs w:val="24"/>
          <w:highlight w:val="yellow"/>
        </w:rPr>
        <w:t>To be provided by Authors</w:t>
      </w:r>
      <w:r>
        <w:rPr>
          <w:szCs w:val="24"/>
        </w:rPr>
        <w:t>: Extraction being run, then data filters being set</w:t>
      </w:r>
    </w:p>
    <w:p w14:paraId="19315F25" w14:textId="7CD86B1E" w:rsidR="00004460" w:rsidRPr="000A1F66" w:rsidRDefault="00004460" w:rsidP="00D60497">
      <w:pPr>
        <w:pStyle w:val="ListParagraph"/>
        <w:ind w:left="1627"/>
        <w:jc w:val="both"/>
      </w:pPr>
    </w:p>
    <w:p w14:paraId="7A2E7D6D" w14:textId="700F9524" w:rsidR="00D60497" w:rsidRDefault="00D60497" w:rsidP="00D60497">
      <w:pPr>
        <w:pStyle w:val="ListParagraph"/>
        <w:numPr>
          <w:ilvl w:val="1"/>
          <w:numId w:val="15"/>
        </w:numPr>
        <w:jc w:val="both"/>
        <w:rPr>
          <w:szCs w:val="24"/>
        </w:rPr>
      </w:pPr>
      <w:r>
        <w:rPr>
          <w:szCs w:val="24"/>
        </w:rPr>
        <w:t>Review the</w:t>
      </w:r>
      <w:r w:rsidR="00004460" w:rsidRPr="000A1F66">
        <w:rPr>
          <w:szCs w:val="24"/>
        </w:rPr>
        <w:t xml:space="preserve"> results</w:t>
      </w:r>
      <w:r>
        <w:rPr>
          <w:szCs w:val="24"/>
        </w:rPr>
        <w:t xml:space="preserve"> at the end of the </w:t>
      </w:r>
      <w:r w:rsidRPr="000A1F66">
        <w:rPr>
          <w:szCs w:val="24"/>
        </w:rPr>
        <w:t>feature extraction</w:t>
      </w:r>
      <w:r>
        <w:rPr>
          <w:szCs w:val="24"/>
        </w:rPr>
        <w:t xml:space="preserve"> </w:t>
      </w:r>
      <w:r>
        <w:rPr>
          <w:b/>
          <w:bCs/>
          <w:szCs w:val="24"/>
        </w:rPr>
        <w:t>[1]</w:t>
      </w:r>
      <w:r w:rsidR="00004460" w:rsidRPr="000A1F66">
        <w:rPr>
          <w:szCs w:val="24"/>
        </w:rPr>
        <w:t>. If a significant number of features failed to align in a group, adjust the recursive filtering parameters to broaden</w:t>
      </w:r>
      <w:r>
        <w:rPr>
          <w:szCs w:val="24"/>
        </w:rPr>
        <w:t xml:space="preserve"> or </w:t>
      </w:r>
      <w:r w:rsidR="00004460" w:rsidRPr="000A1F66">
        <w:rPr>
          <w:szCs w:val="24"/>
        </w:rPr>
        <w:t xml:space="preserve">restrict the detection window as </w:t>
      </w:r>
      <w:r>
        <w:rPr>
          <w:szCs w:val="24"/>
        </w:rPr>
        <w:t xml:space="preserve">necessary </w:t>
      </w:r>
      <w:r>
        <w:rPr>
          <w:b/>
          <w:bCs/>
          <w:szCs w:val="24"/>
        </w:rPr>
        <w:t>[2]</w:t>
      </w:r>
      <w:r w:rsidR="00004460" w:rsidRPr="000A1F66">
        <w:rPr>
          <w:szCs w:val="24"/>
        </w:rPr>
        <w:t>.</w:t>
      </w:r>
    </w:p>
    <w:p w14:paraId="51FE5E72" w14:textId="77777777" w:rsidR="00D60497" w:rsidRDefault="00D60497" w:rsidP="00D60497">
      <w:pPr>
        <w:pStyle w:val="ListParagraph"/>
        <w:ind w:left="1627"/>
        <w:jc w:val="both"/>
        <w:rPr>
          <w:szCs w:val="24"/>
        </w:rPr>
      </w:pPr>
    </w:p>
    <w:p w14:paraId="5F7550B9" w14:textId="77777777" w:rsidR="00D60497" w:rsidRDefault="00D60497" w:rsidP="00D60497">
      <w:pPr>
        <w:pStyle w:val="ListParagraph"/>
        <w:numPr>
          <w:ilvl w:val="2"/>
          <w:numId w:val="15"/>
        </w:numPr>
        <w:jc w:val="both"/>
        <w:rPr>
          <w:szCs w:val="24"/>
        </w:rPr>
      </w:pPr>
      <w:r w:rsidRPr="00D60497">
        <w:rPr>
          <w:szCs w:val="24"/>
        </w:rPr>
        <w:t xml:space="preserve">SCREEN: </w:t>
      </w:r>
      <w:r w:rsidRPr="00D60497">
        <w:rPr>
          <w:szCs w:val="24"/>
          <w:highlight w:val="yellow"/>
        </w:rPr>
        <w:t>To be provided by Authors</w:t>
      </w:r>
      <w:r>
        <w:rPr>
          <w:szCs w:val="24"/>
        </w:rPr>
        <w:t>: Shot of feature extraction results,</w:t>
      </w:r>
    </w:p>
    <w:p w14:paraId="411E4269" w14:textId="14731650" w:rsidR="00D60497" w:rsidRPr="00D60497" w:rsidRDefault="00D60497" w:rsidP="00D60497">
      <w:pPr>
        <w:pStyle w:val="ListParagraph"/>
        <w:numPr>
          <w:ilvl w:val="2"/>
          <w:numId w:val="15"/>
        </w:numPr>
        <w:jc w:val="both"/>
        <w:rPr>
          <w:szCs w:val="24"/>
        </w:rPr>
      </w:pPr>
      <w:r>
        <w:rPr>
          <w:szCs w:val="24"/>
        </w:rPr>
        <w:t xml:space="preserve">SCREEN: </w:t>
      </w:r>
      <w:r w:rsidRPr="00D60497">
        <w:rPr>
          <w:szCs w:val="24"/>
          <w:highlight w:val="yellow"/>
        </w:rPr>
        <w:t>To be provided by Authors</w:t>
      </w:r>
      <w:r>
        <w:rPr>
          <w:szCs w:val="24"/>
        </w:rPr>
        <w:t>: Filter parameters being adjusted</w:t>
      </w:r>
    </w:p>
    <w:p w14:paraId="2AF6D1EE" w14:textId="77777777" w:rsidR="00004460" w:rsidRPr="000A1F66" w:rsidRDefault="00004460" w:rsidP="00004460">
      <w:pPr>
        <w:pStyle w:val="ListParagraph"/>
        <w:ind w:left="0"/>
        <w:jc w:val="both"/>
      </w:pPr>
    </w:p>
    <w:p w14:paraId="59E05EB7" w14:textId="145DA7CF" w:rsidR="00004460" w:rsidRDefault="00D60497" w:rsidP="00D60497">
      <w:pPr>
        <w:pStyle w:val="ListParagraph"/>
        <w:numPr>
          <w:ilvl w:val="1"/>
          <w:numId w:val="15"/>
        </w:numPr>
        <w:jc w:val="both"/>
        <w:rPr>
          <w:szCs w:val="24"/>
        </w:rPr>
      </w:pPr>
      <w:r>
        <w:rPr>
          <w:szCs w:val="24"/>
        </w:rPr>
        <w:t>Then e</w:t>
      </w:r>
      <w:r w:rsidR="00004460" w:rsidRPr="000A1F66">
        <w:rPr>
          <w:szCs w:val="24"/>
        </w:rPr>
        <w:t>xport</w:t>
      </w:r>
      <w:r>
        <w:rPr>
          <w:szCs w:val="24"/>
        </w:rPr>
        <w:t xml:space="preserve"> the</w:t>
      </w:r>
      <w:r w:rsidR="00004460" w:rsidRPr="000A1F66">
        <w:rPr>
          <w:szCs w:val="24"/>
        </w:rPr>
        <w:t xml:space="preserve"> data </w:t>
      </w:r>
      <w:r w:rsidR="00004460" w:rsidRPr="000A1F66">
        <w:t xml:space="preserve">as a compound exchange file </w:t>
      </w:r>
      <w:r>
        <w:rPr>
          <w:b/>
          <w:bCs/>
        </w:rPr>
        <w:t>[1]</w:t>
      </w:r>
      <w:r w:rsidR="00004460" w:rsidRPr="000A1F66">
        <w:rPr>
          <w:szCs w:val="24"/>
        </w:rPr>
        <w:t>.</w:t>
      </w:r>
    </w:p>
    <w:p w14:paraId="67FB6C37" w14:textId="77777777" w:rsidR="00D60497" w:rsidRDefault="00D60497" w:rsidP="00D60497">
      <w:pPr>
        <w:pStyle w:val="ListParagraph"/>
        <w:ind w:left="907"/>
        <w:jc w:val="both"/>
        <w:rPr>
          <w:szCs w:val="24"/>
        </w:rPr>
      </w:pPr>
    </w:p>
    <w:p w14:paraId="7599479F" w14:textId="349CB8EF" w:rsidR="00D60497" w:rsidRPr="000A1F66" w:rsidRDefault="00D60497" w:rsidP="00D60497">
      <w:pPr>
        <w:pStyle w:val="ListParagraph"/>
        <w:numPr>
          <w:ilvl w:val="2"/>
          <w:numId w:val="15"/>
        </w:numPr>
        <w:jc w:val="both"/>
        <w:rPr>
          <w:szCs w:val="24"/>
        </w:rPr>
      </w:pPr>
      <w:r>
        <w:rPr>
          <w:szCs w:val="24"/>
        </w:rPr>
        <w:t xml:space="preserve">SCREEN: </w:t>
      </w:r>
      <w:r w:rsidRPr="00D60497">
        <w:rPr>
          <w:szCs w:val="24"/>
          <w:highlight w:val="yellow"/>
        </w:rPr>
        <w:t>To be provided by Authors</w:t>
      </w:r>
      <w:r>
        <w:rPr>
          <w:szCs w:val="24"/>
        </w:rPr>
        <w:t>: Data being exported</w:t>
      </w:r>
    </w:p>
    <w:p w14:paraId="0F9E88B8" w14:textId="77777777" w:rsidR="00004460" w:rsidRPr="000A1F66" w:rsidRDefault="00004460" w:rsidP="00004460">
      <w:pPr>
        <w:pStyle w:val="ListParagraph"/>
        <w:ind w:left="0"/>
        <w:jc w:val="both"/>
      </w:pPr>
    </w:p>
    <w:p w14:paraId="4FEFC672" w14:textId="5EEAF464" w:rsidR="00004460" w:rsidRDefault="00004460" w:rsidP="00D60497">
      <w:pPr>
        <w:pStyle w:val="ListParagraph"/>
        <w:numPr>
          <w:ilvl w:val="0"/>
          <w:numId w:val="15"/>
        </w:numPr>
        <w:jc w:val="both"/>
        <w:rPr>
          <w:b/>
          <w:bCs/>
          <w:szCs w:val="24"/>
        </w:rPr>
      </w:pPr>
      <w:r w:rsidRPr="000A1F66">
        <w:rPr>
          <w:b/>
          <w:bCs/>
          <w:szCs w:val="24"/>
        </w:rPr>
        <w:t xml:space="preserve">Differential </w:t>
      </w:r>
      <w:r w:rsidR="00D60497">
        <w:rPr>
          <w:b/>
          <w:bCs/>
          <w:szCs w:val="24"/>
        </w:rPr>
        <w:t>S</w:t>
      </w:r>
      <w:r w:rsidRPr="000A1F66">
        <w:rPr>
          <w:b/>
          <w:bCs/>
          <w:szCs w:val="24"/>
        </w:rPr>
        <w:t xml:space="preserve">pectral </w:t>
      </w:r>
      <w:r w:rsidR="00D60497">
        <w:rPr>
          <w:b/>
          <w:bCs/>
          <w:szCs w:val="24"/>
        </w:rPr>
        <w:t>F</w:t>
      </w:r>
      <w:r w:rsidRPr="000A1F66">
        <w:rPr>
          <w:b/>
          <w:bCs/>
          <w:szCs w:val="24"/>
        </w:rPr>
        <w:t>eature</w:t>
      </w:r>
      <w:r w:rsidR="00D60497">
        <w:rPr>
          <w:b/>
          <w:bCs/>
          <w:szCs w:val="24"/>
        </w:rPr>
        <w:t xml:space="preserve"> Analysis</w:t>
      </w:r>
    </w:p>
    <w:p w14:paraId="54EFF9F1" w14:textId="77777777" w:rsidR="006F07CB" w:rsidRDefault="006F07CB" w:rsidP="006F07CB">
      <w:pPr>
        <w:pStyle w:val="ListParagraph"/>
        <w:ind w:left="360"/>
        <w:jc w:val="both"/>
        <w:rPr>
          <w:b/>
          <w:bCs/>
          <w:szCs w:val="24"/>
        </w:rPr>
      </w:pPr>
    </w:p>
    <w:p w14:paraId="3BA14B83" w14:textId="0D8FD255" w:rsidR="006F07CB" w:rsidRDefault="006F07CB" w:rsidP="006F07CB">
      <w:pPr>
        <w:pStyle w:val="ListParagraph"/>
        <w:numPr>
          <w:ilvl w:val="1"/>
          <w:numId w:val="15"/>
        </w:numPr>
        <w:jc w:val="both"/>
        <w:rPr>
          <w:szCs w:val="24"/>
        </w:rPr>
      </w:pPr>
      <w:r w:rsidRPr="006F07CB">
        <w:rPr>
          <w:szCs w:val="24"/>
        </w:rPr>
        <w:t>F</w:t>
      </w:r>
      <w:r>
        <w:rPr>
          <w:szCs w:val="24"/>
        </w:rPr>
        <w:t xml:space="preserve">or differential spectral feature analysis, start a new project in the system software </w:t>
      </w:r>
      <w:r>
        <w:rPr>
          <w:b/>
          <w:bCs/>
          <w:szCs w:val="24"/>
        </w:rPr>
        <w:t>[1]</w:t>
      </w:r>
      <w:r>
        <w:rPr>
          <w:szCs w:val="24"/>
        </w:rPr>
        <w:t xml:space="preserve"> and </w:t>
      </w:r>
      <w:r w:rsidRPr="006F07CB">
        <w:rPr>
          <w:szCs w:val="24"/>
        </w:rPr>
        <w:t>f</w:t>
      </w:r>
      <w:r w:rsidR="00004460" w:rsidRPr="006F07CB">
        <w:rPr>
          <w:szCs w:val="24"/>
        </w:rPr>
        <w:t xml:space="preserve">ollow the instructions for data import </w:t>
      </w:r>
      <w:r>
        <w:rPr>
          <w:b/>
          <w:bCs/>
          <w:szCs w:val="24"/>
        </w:rPr>
        <w:t>[2]</w:t>
      </w:r>
      <w:r w:rsidR="00004460" w:rsidRPr="006F07CB">
        <w:rPr>
          <w:szCs w:val="24"/>
        </w:rPr>
        <w:t>.</w:t>
      </w:r>
    </w:p>
    <w:p w14:paraId="21B3A0BF" w14:textId="77777777" w:rsidR="006F07CB" w:rsidRDefault="006F07CB" w:rsidP="006F07CB">
      <w:pPr>
        <w:pStyle w:val="ListParagraph"/>
        <w:ind w:left="907"/>
        <w:jc w:val="both"/>
        <w:rPr>
          <w:szCs w:val="24"/>
        </w:rPr>
      </w:pPr>
    </w:p>
    <w:p w14:paraId="225A2934" w14:textId="630E47CA" w:rsidR="006F07CB" w:rsidRDefault="006F07CB" w:rsidP="006F07CB">
      <w:pPr>
        <w:pStyle w:val="ListParagraph"/>
        <w:numPr>
          <w:ilvl w:val="2"/>
          <w:numId w:val="15"/>
        </w:numPr>
        <w:jc w:val="both"/>
        <w:rPr>
          <w:szCs w:val="24"/>
        </w:rPr>
      </w:pPr>
      <w:r>
        <w:rPr>
          <w:szCs w:val="24"/>
        </w:rPr>
        <w:t>WIDE: Talent starting new project, with monitor visible in frame</w:t>
      </w:r>
    </w:p>
    <w:p w14:paraId="35E4F038" w14:textId="5524A77A" w:rsidR="006F07CB" w:rsidRDefault="006F07CB" w:rsidP="006F07CB">
      <w:pPr>
        <w:pStyle w:val="ListParagraph"/>
        <w:numPr>
          <w:ilvl w:val="2"/>
          <w:numId w:val="15"/>
        </w:numPr>
        <w:jc w:val="both"/>
        <w:rPr>
          <w:szCs w:val="24"/>
        </w:rPr>
      </w:pPr>
      <w:r>
        <w:rPr>
          <w:szCs w:val="24"/>
        </w:rPr>
        <w:t xml:space="preserve">SCREEN: </w:t>
      </w:r>
      <w:r w:rsidRPr="00D60497">
        <w:rPr>
          <w:szCs w:val="24"/>
          <w:highlight w:val="yellow"/>
        </w:rPr>
        <w:t>To be provided by Authors</w:t>
      </w:r>
      <w:r>
        <w:rPr>
          <w:szCs w:val="24"/>
        </w:rPr>
        <w:t>:</w:t>
      </w:r>
      <w:r>
        <w:rPr>
          <w:szCs w:val="24"/>
        </w:rPr>
        <w:t xml:space="preserve"> Data import instructions being displayed/followed</w:t>
      </w:r>
    </w:p>
    <w:p w14:paraId="791680BA" w14:textId="77777777" w:rsidR="006F07CB" w:rsidRDefault="006F07CB" w:rsidP="006F07CB">
      <w:pPr>
        <w:pStyle w:val="ListParagraph"/>
        <w:ind w:left="1627"/>
        <w:jc w:val="both"/>
        <w:rPr>
          <w:szCs w:val="24"/>
        </w:rPr>
      </w:pPr>
    </w:p>
    <w:p w14:paraId="2899415D" w14:textId="7243ACD1" w:rsidR="005B7E47" w:rsidRDefault="00004460" w:rsidP="006F07CB">
      <w:pPr>
        <w:pStyle w:val="ListParagraph"/>
        <w:numPr>
          <w:ilvl w:val="1"/>
          <w:numId w:val="15"/>
        </w:numPr>
        <w:jc w:val="both"/>
        <w:rPr>
          <w:szCs w:val="24"/>
        </w:rPr>
      </w:pPr>
      <w:r w:rsidRPr="006F07CB">
        <w:rPr>
          <w:szCs w:val="24"/>
        </w:rPr>
        <w:t xml:space="preserve">During </w:t>
      </w:r>
      <w:r w:rsidR="006F07CB">
        <w:rPr>
          <w:szCs w:val="24"/>
        </w:rPr>
        <w:t xml:space="preserve">the </w:t>
      </w:r>
      <w:r w:rsidRPr="006F07CB">
        <w:rPr>
          <w:szCs w:val="24"/>
        </w:rPr>
        <w:t xml:space="preserve">data analysis, </w:t>
      </w:r>
      <w:r w:rsidR="006F07CB">
        <w:rPr>
          <w:szCs w:val="24"/>
        </w:rPr>
        <w:t>select the</w:t>
      </w:r>
      <w:r w:rsidRPr="006F07CB">
        <w:rPr>
          <w:szCs w:val="24"/>
        </w:rPr>
        <w:t xml:space="preserve"> significance and fold change for differential analysis and </w:t>
      </w:r>
      <w:r w:rsidR="005B7E47">
        <w:rPr>
          <w:szCs w:val="24"/>
        </w:rPr>
        <w:t>set</w:t>
      </w:r>
      <w:r w:rsidRPr="006F07CB">
        <w:rPr>
          <w:szCs w:val="24"/>
        </w:rPr>
        <w:t xml:space="preserve"> </w:t>
      </w:r>
      <w:r w:rsidR="005B7E47">
        <w:rPr>
          <w:szCs w:val="24"/>
        </w:rPr>
        <w:t>the</w:t>
      </w:r>
      <w:r w:rsidRPr="006F07CB">
        <w:rPr>
          <w:szCs w:val="24"/>
        </w:rPr>
        <w:t xml:space="preserve"> baseline data to the median intensity across all </w:t>
      </w:r>
      <w:r w:rsidR="005B7E47">
        <w:rPr>
          <w:szCs w:val="24"/>
        </w:rPr>
        <w:t xml:space="preserve">of </w:t>
      </w:r>
      <w:r w:rsidRPr="006F07CB">
        <w:rPr>
          <w:szCs w:val="24"/>
        </w:rPr>
        <w:t>the data files</w:t>
      </w:r>
      <w:r w:rsidR="005B7E47">
        <w:rPr>
          <w:szCs w:val="24"/>
        </w:rPr>
        <w:t xml:space="preserve"> </w:t>
      </w:r>
      <w:r w:rsidR="005B7E47">
        <w:rPr>
          <w:b/>
          <w:bCs/>
          <w:szCs w:val="24"/>
        </w:rPr>
        <w:t>[1]</w:t>
      </w:r>
      <w:r w:rsidRPr="006F07CB">
        <w:rPr>
          <w:szCs w:val="24"/>
        </w:rPr>
        <w:t>.</w:t>
      </w:r>
    </w:p>
    <w:p w14:paraId="7154A1D0" w14:textId="77777777" w:rsidR="005B7E47" w:rsidRDefault="005B7E47" w:rsidP="005B7E47">
      <w:pPr>
        <w:pStyle w:val="ListParagraph"/>
        <w:ind w:left="907"/>
        <w:jc w:val="both"/>
        <w:rPr>
          <w:szCs w:val="24"/>
        </w:rPr>
      </w:pPr>
    </w:p>
    <w:p w14:paraId="092F519C" w14:textId="3351760B" w:rsidR="006F07CB" w:rsidRDefault="005B7E47" w:rsidP="005B7E47">
      <w:pPr>
        <w:pStyle w:val="ListParagraph"/>
        <w:numPr>
          <w:ilvl w:val="2"/>
          <w:numId w:val="15"/>
        </w:numPr>
        <w:jc w:val="both"/>
        <w:rPr>
          <w:szCs w:val="24"/>
        </w:rPr>
      </w:pPr>
      <w:r>
        <w:rPr>
          <w:szCs w:val="24"/>
        </w:rPr>
        <w:lastRenderedPageBreak/>
        <w:t xml:space="preserve">SCREEN: </w:t>
      </w:r>
      <w:r w:rsidRPr="00D60497">
        <w:rPr>
          <w:szCs w:val="24"/>
          <w:highlight w:val="yellow"/>
        </w:rPr>
        <w:t>To be provided by Authors</w:t>
      </w:r>
      <w:r>
        <w:rPr>
          <w:szCs w:val="24"/>
        </w:rPr>
        <w:t>:</w:t>
      </w:r>
      <w:r>
        <w:rPr>
          <w:szCs w:val="24"/>
        </w:rPr>
        <w:t xml:space="preserve"> Significance and fold change being selected, then baseline data being set</w:t>
      </w:r>
    </w:p>
    <w:p w14:paraId="1D2A138A" w14:textId="77777777" w:rsidR="00004460" w:rsidRPr="000A1F66" w:rsidRDefault="00004460" w:rsidP="00004460">
      <w:pPr>
        <w:pStyle w:val="ListParagraph"/>
        <w:ind w:left="0"/>
        <w:jc w:val="both"/>
        <w:rPr>
          <w:szCs w:val="24"/>
        </w:rPr>
      </w:pPr>
    </w:p>
    <w:p w14:paraId="723C683A" w14:textId="085ECE81" w:rsidR="00004460" w:rsidRPr="005B7E47" w:rsidRDefault="00004460" w:rsidP="005B7E47">
      <w:pPr>
        <w:pStyle w:val="ListParagraph"/>
        <w:numPr>
          <w:ilvl w:val="1"/>
          <w:numId w:val="15"/>
        </w:numPr>
        <w:jc w:val="both"/>
      </w:pPr>
      <w:r w:rsidRPr="000A1F66">
        <w:rPr>
          <w:szCs w:val="24"/>
        </w:rPr>
        <w:t>Once the analysis is complete, examine the resulting graphical and statistical analyses to identify muropeptides that demonstrate a significant abundance change between the tested experimental conditions</w:t>
      </w:r>
      <w:r w:rsidR="005B7E47">
        <w:rPr>
          <w:szCs w:val="24"/>
        </w:rPr>
        <w:t xml:space="preserve"> </w:t>
      </w:r>
      <w:r w:rsidR="005B7E47">
        <w:rPr>
          <w:b/>
          <w:bCs/>
          <w:szCs w:val="24"/>
        </w:rPr>
        <w:t>[1]</w:t>
      </w:r>
      <w:r w:rsidRPr="000A1F66">
        <w:rPr>
          <w:szCs w:val="24"/>
        </w:rPr>
        <w:t>.</w:t>
      </w:r>
    </w:p>
    <w:p w14:paraId="3824D81F" w14:textId="77777777" w:rsidR="005B7E47" w:rsidRPr="005B7E47" w:rsidRDefault="005B7E47" w:rsidP="005B7E47">
      <w:pPr>
        <w:pStyle w:val="ListParagraph"/>
        <w:ind w:left="907"/>
        <w:jc w:val="both"/>
      </w:pPr>
    </w:p>
    <w:p w14:paraId="0FFB5763" w14:textId="77777777" w:rsidR="005B7E47" w:rsidRPr="005B7E47" w:rsidRDefault="005B7E47" w:rsidP="005B7E47">
      <w:pPr>
        <w:pStyle w:val="ListParagraph"/>
        <w:numPr>
          <w:ilvl w:val="2"/>
          <w:numId w:val="15"/>
        </w:numPr>
        <w:jc w:val="both"/>
      </w:pPr>
      <w:r>
        <w:rPr>
          <w:szCs w:val="24"/>
        </w:rPr>
        <w:t xml:space="preserve">SCREEN: </w:t>
      </w:r>
      <w:r w:rsidRPr="00D60497">
        <w:rPr>
          <w:szCs w:val="24"/>
          <w:highlight w:val="yellow"/>
        </w:rPr>
        <w:t>To be provided by Authors</w:t>
      </w:r>
      <w:r>
        <w:rPr>
          <w:szCs w:val="24"/>
        </w:rPr>
        <w:t>:</w:t>
      </w:r>
      <w:r>
        <w:rPr>
          <w:szCs w:val="24"/>
        </w:rPr>
        <w:t xml:space="preserve"> Shot of graphical and statistical analyses results</w:t>
      </w:r>
    </w:p>
    <w:p w14:paraId="0E2C5E8E" w14:textId="77777777" w:rsidR="005B7E47" w:rsidRPr="005B7E47" w:rsidRDefault="005B7E47" w:rsidP="005B7E47">
      <w:pPr>
        <w:pStyle w:val="ListParagraph"/>
        <w:ind w:left="907"/>
        <w:jc w:val="both"/>
      </w:pPr>
    </w:p>
    <w:p w14:paraId="04448C75" w14:textId="1911F475" w:rsidR="005B7E47" w:rsidRDefault="00004460" w:rsidP="005B7E47">
      <w:pPr>
        <w:pStyle w:val="ListParagraph"/>
        <w:numPr>
          <w:ilvl w:val="1"/>
          <w:numId w:val="15"/>
        </w:numPr>
        <w:jc w:val="both"/>
      </w:pPr>
      <w:r w:rsidRPr="005B7E47">
        <w:t xml:space="preserve">Under the project navigator, right-click on the various analyses and </w:t>
      </w:r>
      <w:r w:rsidR="005B7E47">
        <w:t>select</w:t>
      </w:r>
      <w:r w:rsidRPr="005B7E47">
        <w:t xml:space="preserve"> an export option to save</w:t>
      </w:r>
      <w:r w:rsidR="005B7E47">
        <w:t xml:space="preserve"> the</w:t>
      </w:r>
      <w:r w:rsidRPr="005B7E47">
        <w:t xml:space="preserve"> feature details as a </w:t>
      </w:r>
      <w:r w:rsidR="00E010EA">
        <w:t>.csv</w:t>
      </w:r>
      <w:r w:rsidRPr="005B7E47">
        <w:t xml:space="preserve"> file</w:t>
      </w:r>
      <w:r w:rsidR="005B7E47">
        <w:t xml:space="preserve"> </w:t>
      </w:r>
      <w:r w:rsidR="005B7E47">
        <w:rPr>
          <w:b/>
          <w:bCs/>
        </w:rPr>
        <w:t>[1]</w:t>
      </w:r>
      <w:r w:rsidR="005B7E47">
        <w:t>.</w:t>
      </w:r>
    </w:p>
    <w:p w14:paraId="5CEF74E7" w14:textId="77777777" w:rsidR="005B7E47" w:rsidRDefault="005B7E47" w:rsidP="005B7E47">
      <w:pPr>
        <w:pStyle w:val="ListParagraph"/>
        <w:ind w:left="907"/>
        <w:jc w:val="both"/>
      </w:pPr>
    </w:p>
    <w:p w14:paraId="2F3135DC" w14:textId="77777777" w:rsidR="005B7E47" w:rsidRDefault="005B7E47" w:rsidP="005B7E47">
      <w:pPr>
        <w:pStyle w:val="ListParagraph"/>
        <w:numPr>
          <w:ilvl w:val="2"/>
          <w:numId w:val="15"/>
        </w:numPr>
        <w:jc w:val="both"/>
      </w:pPr>
      <w:r>
        <w:rPr>
          <w:szCs w:val="24"/>
        </w:rPr>
        <w:t xml:space="preserve">SCREEN: </w:t>
      </w:r>
      <w:r w:rsidRPr="00D60497">
        <w:rPr>
          <w:szCs w:val="24"/>
          <w:highlight w:val="yellow"/>
        </w:rPr>
        <w:t>To be provided by Authors</w:t>
      </w:r>
      <w:r>
        <w:rPr>
          <w:szCs w:val="24"/>
        </w:rPr>
        <w:t>:</w:t>
      </w:r>
      <w:r>
        <w:rPr>
          <w:szCs w:val="24"/>
        </w:rPr>
        <w:t xml:space="preserve"> </w:t>
      </w:r>
      <w:proofErr w:type="spellStart"/>
      <w:r>
        <w:rPr>
          <w:szCs w:val="24"/>
        </w:rPr>
        <w:t>Analys</w:t>
      </w:r>
      <w:proofErr w:type="spellEnd"/>
      <w:r>
        <w:rPr>
          <w:szCs w:val="24"/>
        </w:rPr>
        <w:t>(e)s being clicked, then data being exported</w:t>
      </w:r>
      <w:r w:rsidR="00004460" w:rsidRPr="005B7E47">
        <w:t xml:space="preserve"> </w:t>
      </w:r>
    </w:p>
    <w:p w14:paraId="3484756B" w14:textId="77777777" w:rsidR="005B7E47" w:rsidRDefault="005B7E47" w:rsidP="005B7E47">
      <w:pPr>
        <w:pStyle w:val="ListParagraph"/>
        <w:ind w:left="360"/>
        <w:jc w:val="both"/>
      </w:pPr>
    </w:p>
    <w:p w14:paraId="3BF5A0A9" w14:textId="0DEC123D" w:rsidR="00004460" w:rsidRPr="005B7E47" w:rsidRDefault="005B7E47" w:rsidP="005B7E47">
      <w:pPr>
        <w:pStyle w:val="ListParagraph"/>
        <w:numPr>
          <w:ilvl w:val="0"/>
          <w:numId w:val="15"/>
        </w:numPr>
        <w:jc w:val="both"/>
      </w:pPr>
      <w:r w:rsidRPr="005B7E47">
        <w:rPr>
          <w:b/>
          <w:bCs/>
          <w:szCs w:val="24"/>
        </w:rPr>
        <w:t>M</w:t>
      </w:r>
      <w:r w:rsidR="00004460" w:rsidRPr="005B7E47">
        <w:rPr>
          <w:b/>
          <w:bCs/>
          <w:szCs w:val="24"/>
        </w:rPr>
        <w:t xml:space="preserve">uropeptide </w:t>
      </w:r>
      <w:r w:rsidRPr="005B7E47">
        <w:rPr>
          <w:b/>
          <w:bCs/>
          <w:szCs w:val="24"/>
        </w:rPr>
        <w:t>Annotation</w:t>
      </w:r>
      <w:r w:rsidR="00004460" w:rsidRPr="005B7E47">
        <w:rPr>
          <w:b/>
          <w:bCs/>
          <w:szCs w:val="24"/>
        </w:rPr>
        <w:t xml:space="preserve"> spectral features</w:t>
      </w:r>
    </w:p>
    <w:p w14:paraId="2CB17979" w14:textId="77777777" w:rsidR="00004460" w:rsidRPr="000A1F66" w:rsidRDefault="00004460" w:rsidP="00004460">
      <w:pPr>
        <w:jc w:val="both"/>
      </w:pPr>
    </w:p>
    <w:p w14:paraId="1F4E0E71" w14:textId="3774E908" w:rsidR="005B7E47" w:rsidRDefault="00004460" w:rsidP="005B7E47">
      <w:pPr>
        <w:pStyle w:val="ListParagraph"/>
        <w:numPr>
          <w:ilvl w:val="1"/>
          <w:numId w:val="15"/>
        </w:numPr>
        <w:jc w:val="both"/>
        <w:rPr>
          <w:szCs w:val="24"/>
        </w:rPr>
      </w:pPr>
      <w:r w:rsidRPr="005B7E47">
        <w:rPr>
          <w:szCs w:val="24"/>
        </w:rPr>
        <w:t xml:space="preserve">Within the differential analysis software, under results interpretation, select </w:t>
      </w:r>
      <w:r w:rsidRPr="005B7E47">
        <w:rPr>
          <w:b/>
          <w:bCs/>
          <w:szCs w:val="24"/>
        </w:rPr>
        <w:t>ID browser</w:t>
      </w:r>
      <w:r w:rsidR="005B7E47">
        <w:rPr>
          <w:szCs w:val="24"/>
        </w:rPr>
        <w:t xml:space="preserve"> </w:t>
      </w:r>
      <w:r w:rsidR="005B7E47" w:rsidRPr="005B7E47">
        <w:rPr>
          <w:b/>
          <w:bCs/>
          <w:szCs w:val="24"/>
        </w:rPr>
        <w:t>[1]</w:t>
      </w:r>
      <w:r w:rsidR="005B7E47">
        <w:rPr>
          <w:szCs w:val="24"/>
        </w:rPr>
        <w:t xml:space="preserve"> and</w:t>
      </w:r>
      <w:r w:rsidRPr="005B7E47">
        <w:rPr>
          <w:szCs w:val="24"/>
        </w:rPr>
        <w:t xml:space="preserve"> </w:t>
      </w:r>
      <w:r w:rsidR="005B7E47">
        <w:rPr>
          <w:szCs w:val="24"/>
        </w:rPr>
        <w:t>a</w:t>
      </w:r>
      <w:r w:rsidRPr="005B7E47">
        <w:rPr>
          <w:szCs w:val="24"/>
        </w:rPr>
        <w:t>dd a library of expected muropeptide structures</w:t>
      </w:r>
      <w:r w:rsidR="005B7E47">
        <w:rPr>
          <w:szCs w:val="24"/>
        </w:rPr>
        <w:t xml:space="preserve">, using </w:t>
      </w:r>
      <w:r w:rsidRPr="005B7E47">
        <w:rPr>
          <w:szCs w:val="24"/>
        </w:rPr>
        <w:t xml:space="preserve">similar parameters as </w:t>
      </w:r>
      <w:r w:rsidR="005B7E47">
        <w:rPr>
          <w:szCs w:val="24"/>
        </w:rPr>
        <w:t xml:space="preserve">demonstrated for the feature extraction to </w:t>
      </w:r>
      <w:r w:rsidR="005B7E47" w:rsidRPr="005B7E47">
        <w:rPr>
          <w:szCs w:val="24"/>
        </w:rPr>
        <w:t>produce a predicted muropeptide annotation for each identified feature</w:t>
      </w:r>
      <w:r w:rsidR="005B7E47">
        <w:rPr>
          <w:b/>
          <w:bCs/>
          <w:szCs w:val="24"/>
        </w:rPr>
        <w:t xml:space="preserve"> [2]</w:t>
      </w:r>
      <w:r w:rsidRPr="005B7E47">
        <w:rPr>
          <w:szCs w:val="24"/>
        </w:rPr>
        <w:t xml:space="preserve">. </w:t>
      </w:r>
    </w:p>
    <w:p w14:paraId="1020E693" w14:textId="77777777" w:rsidR="005B7E47" w:rsidRDefault="005B7E47" w:rsidP="005B7E47">
      <w:pPr>
        <w:pStyle w:val="ListParagraph"/>
        <w:ind w:left="907"/>
        <w:jc w:val="both"/>
        <w:rPr>
          <w:szCs w:val="24"/>
        </w:rPr>
      </w:pPr>
    </w:p>
    <w:p w14:paraId="02E8D533" w14:textId="3C31F443" w:rsidR="005B7E47" w:rsidRDefault="005B7E47" w:rsidP="005B7E47">
      <w:pPr>
        <w:pStyle w:val="ListParagraph"/>
        <w:numPr>
          <w:ilvl w:val="2"/>
          <w:numId w:val="15"/>
        </w:numPr>
        <w:jc w:val="both"/>
        <w:rPr>
          <w:szCs w:val="24"/>
        </w:rPr>
      </w:pPr>
      <w:r>
        <w:rPr>
          <w:szCs w:val="24"/>
        </w:rPr>
        <w:t>WIDE: Talent selecting ID browser, with monitor visible in frame</w:t>
      </w:r>
    </w:p>
    <w:p w14:paraId="637485C8" w14:textId="3999AC62" w:rsidR="005B7E47" w:rsidRDefault="005B7E47" w:rsidP="005B7E47">
      <w:pPr>
        <w:pStyle w:val="ListParagraph"/>
        <w:numPr>
          <w:ilvl w:val="2"/>
          <w:numId w:val="15"/>
        </w:numPr>
        <w:jc w:val="both"/>
        <w:rPr>
          <w:szCs w:val="24"/>
        </w:rPr>
      </w:pPr>
      <w:r>
        <w:rPr>
          <w:szCs w:val="24"/>
        </w:rPr>
        <w:t xml:space="preserve">SCREEN: </w:t>
      </w:r>
      <w:r w:rsidRPr="00D60497">
        <w:rPr>
          <w:szCs w:val="24"/>
          <w:highlight w:val="yellow"/>
        </w:rPr>
        <w:t>To be provided by Authors</w:t>
      </w:r>
      <w:r>
        <w:rPr>
          <w:szCs w:val="24"/>
        </w:rPr>
        <w:t>:</w:t>
      </w:r>
      <w:r>
        <w:rPr>
          <w:szCs w:val="24"/>
        </w:rPr>
        <w:t xml:space="preserve"> Library being added, parameters being set, annotation(s) being produced</w:t>
      </w:r>
    </w:p>
    <w:p w14:paraId="330DA09E" w14:textId="77777777" w:rsidR="00004460" w:rsidRPr="000A1F66" w:rsidRDefault="00004460" w:rsidP="00004460">
      <w:pPr>
        <w:pStyle w:val="ListParagraph"/>
        <w:ind w:left="0"/>
        <w:jc w:val="both"/>
      </w:pPr>
    </w:p>
    <w:p w14:paraId="7042F132" w14:textId="0E1B3642" w:rsidR="005B7E47" w:rsidRDefault="005B7E47" w:rsidP="005B7E47">
      <w:pPr>
        <w:pStyle w:val="ListParagraph"/>
        <w:numPr>
          <w:ilvl w:val="1"/>
          <w:numId w:val="15"/>
        </w:numPr>
        <w:jc w:val="both"/>
      </w:pPr>
      <w:r>
        <w:t>To m</w:t>
      </w:r>
      <w:r w:rsidR="00004460" w:rsidRPr="000A1F66">
        <w:t>anually confirm the predicted muropeptide annotation</w:t>
      </w:r>
      <w:r>
        <w:t>,</w:t>
      </w:r>
      <w:r w:rsidR="00004460" w:rsidRPr="000A1F66">
        <w:t xml:space="preserve"> </w:t>
      </w:r>
      <w:r>
        <w:t>c</w:t>
      </w:r>
      <w:r w:rsidR="00004460" w:rsidRPr="000A1F66">
        <w:t>ompar</w:t>
      </w:r>
      <w:r>
        <w:t>e</w:t>
      </w:r>
      <w:r w:rsidR="00004460" w:rsidRPr="000A1F66">
        <w:t xml:space="preserve"> the </w:t>
      </w:r>
      <w:r>
        <w:rPr>
          <w:iCs/>
        </w:rPr>
        <w:t xml:space="preserve">mass-to-charge ratio </w:t>
      </w:r>
      <w:r w:rsidR="00004460" w:rsidRPr="000A1F66">
        <w:t xml:space="preserve">peaks of the </w:t>
      </w:r>
      <w:r>
        <w:t>tandem mass spectrometry</w:t>
      </w:r>
      <w:r w:rsidR="00004460" w:rsidRPr="000A1F66">
        <w:t xml:space="preserve"> chromatogram to the predicted </w:t>
      </w:r>
      <w:r>
        <w:rPr>
          <w:iCs/>
        </w:rPr>
        <w:t>mass-to-charge ratio</w:t>
      </w:r>
      <w:r w:rsidR="00004460" w:rsidRPr="000A1F66">
        <w:t xml:space="preserve"> of all </w:t>
      </w:r>
      <w:r>
        <w:t xml:space="preserve">of the </w:t>
      </w:r>
      <w:r w:rsidR="00004460" w:rsidRPr="000A1F66">
        <w:t xml:space="preserve">possible fragmentations of a known muropeptide structure </w:t>
      </w:r>
      <w:r>
        <w:rPr>
          <w:b/>
          <w:bCs/>
        </w:rPr>
        <w:t>[1]</w:t>
      </w:r>
      <w:r>
        <w:t>.</w:t>
      </w:r>
    </w:p>
    <w:p w14:paraId="49DBFA0D" w14:textId="77777777" w:rsidR="005B7E47" w:rsidRDefault="005B7E47" w:rsidP="005B7E47">
      <w:pPr>
        <w:pStyle w:val="ListParagraph"/>
        <w:ind w:left="907"/>
        <w:jc w:val="both"/>
      </w:pPr>
    </w:p>
    <w:p w14:paraId="5A9D73D4" w14:textId="1F4020F3" w:rsidR="005B7E47" w:rsidRDefault="005B7E47" w:rsidP="005B7E47">
      <w:pPr>
        <w:pStyle w:val="ListParagraph"/>
        <w:numPr>
          <w:ilvl w:val="2"/>
          <w:numId w:val="15"/>
        </w:numPr>
        <w:jc w:val="both"/>
      </w:pPr>
      <w:r>
        <w:rPr>
          <w:szCs w:val="24"/>
        </w:rPr>
        <w:t xml:space="preserve">SCREEN: </w:t>
      </w:r>
      <w:r w:rsidRPr="00D60497">
        <w:rPr>
          <w:szCs w:val="24"/>
          <w:highlight w:val="yellow"/>
        </w:rPr>
        <w:t>To be provided by Authors</w:t>
      </w:r>
      <w:r>
        <w:rPr>
          <w:szCs w:val="24"/>
        </w:rPr>
        <w:t>:</w:t>
      </w:r>
      <w:r>
        <w:rPr>
          <w:szCs w:val="24"/>
        </w:rPr>
        <w:t xml:space="preserve"> Shot of chromatogram, then </w:t>
      </w:r>
      <w:r w:rsidRPr="005B7E47">
        <w:rPr>
          <w:i/>
          <w:iCs/>
          <w:szCs w:val="24"/>
        </w:rPr>
        <w:t>m/z</w:t>
      </w:r>
      <w:r>
        <w:rPr>
          <w:i/>
          <w:iCs/>
          <w:szCs w:val="24"/>
        </w:rPr>
        <w:t xml:space="preserve"> </w:t>
      </w:r>
      <w:r>
        <w:rPr>
          <w:szCs w:val="24"/>
        </w:rPr>
        <w:t>data</w:t>
      </w:r>
    </w:p>
    <w:p w14:paraId="2050035A" w14:textId="77777777" w:rsidR="00004460" w:rsidRPr="000A1F66" w:rsidRDefault="00004460" w:rsidP="00004460">
      <w:pPr>
        <w:pStyle w:val="ListParagraph"/>
        <w:ind w:left="0"/>
        <w:jc w:val="both"/>
      </w:pPr>
    </w:p>
    <w:p w14:paraId="3AE2E863" w14:textId="77777777" w:rsidR="0041585F" w:rsidRDefault="0041585F" w:rsidP="0041585F">
      <w:pPr>
        <w:pStyle w:val="ListParagraph"/>
        <w:numPr>
          <w:ilvl w:val="1"/>
          <w:numId w:val="15"/>
        </w:numPr>
        <w:jc w:val="both"/>
      </w:pPr>
      <w:r>
        <w:t>Use</w:t>
      </w:r>
      <w:r w:rsidR="00004460" w:rsidRPr="000A1F66">
        <w:t xml:space="preserve"> a molecular editor </w:t>
      </w:r>
      <w:r>
        <w:t>to d</w:t>
      </w:r>
      <w:r w:rsidRPr="000A1F66">
        <w:t>raw the predicted muropeptide structure</w:t>
      </w:r>
      <w:r>
        <w:t>,</w:t>
      </w:r>
      <w:r w:rsidRPr="000A1F66" w:rsidDel="004150AD">
        <w:t xml:space="preserve"> </w:t>
      </w:r>
      <w:r>
        <w:t>u</w:t>
      </w:r>
      <w:r w:rsidR="00004460" w:rsidRPr="000A1F66">
        <w:t>s</w:t>
      </w:r>
      <w:r>
        <w:t>ing</w:t>
      </w:r>
      <w:r w:rsidR="00004460" w:rsidRPr="000A1F66">
        <w:t xml:space="preserve"> the mass fragmentation tool to show the </w:t>
      </w:r>
      <w:r>
        <w:rPr>
          <w:iCs/>
        </w:rPr>
        <w:t>mass-to-charge ratio</w:t>
      </w:r>
      <w:r w:rsidR="00004460" w:rsidRPr="000A1F66">
        <w:t xml:space="preserve"> of</w:t>
      </w:r>
      <w:r>
        <w:t xml:space="preserve"> the</w:t>
      </w:r>
      <w:r w:rsidR="00004460" w:rsidRPr="000A1F66">
        <w:t xml:space="preserve"> </w:t>
      </w:r>
      <w:r>
        <w:t xml:space="preserve">mass spectrometry </w:t>
      </w:r>
      <w:r w:rsidR="00004460" w:rsidRPr="000A1F66">
        <w:t>fragments when each bond is broken</w:t>
      </w:r>
      <w:r>
        <w:t>,</w:t>
      </w:r>
      <w:r w:rsidR="00004460" w:rsidRPr="000A1F66">
        <w:t xml:space="preserve"> either individually or in combination</w:t>
      </w:r>
      <w:r>
        <w:t xml:space="preserve"> </w:t>
      </w:r>
      <w:r>
        <w:rPr>
          <w:b/>
          <w:bCs/>
        </w:rPr>
        <w:t>[1]</w:t>
      </w:r>
      <w:r w:rsidR="00004460" w:rsidRPr="000A1F66">
        <w:t>.</w:t>
      </w:r>
    </w:p>
    <w:p w14:paraId="67BEA15D" w14:textId="77777777" w:rsidR="0041585F" w:rsidRDefault="0041585F" w:rsidP="0041585F">
      <w:pPr>
        <w:pStyle w:val="ListParagraph"/>
        <w:ind w:left="1627"/>
        <w:jc w:val="both"/>
      </w:pPr>
    </w:p>
    <w:p w14:paraId="070D7A26" w14:textId="6FC0D8BA" w:rsidR="00004460" w:rsidRPr="000A1F66" w:rsidRDefault="0041585F" w:rsidP="0041585F">
      <w:pPr>
        <w:pStyle w:val="ListParagraph"/>
        <w:numPr>
          <w:ilvl w:val="2"/>
          <w:numId w:val="15"/>
        </w:numPr>
        <w:jc w:val="both"/>
      </w:pPr>
      <w:r w:rsidRPr="0041585F">
        <w:rPr>
          <w:szCs w:val="24"/>
        </w:rPr>
        <w:t xml:space="preserve">SCREEN: </w:t>
      </w:r>
      <w:r w:rsidRPr="0041585F">
        <w:rPr>
          <w:szCs w:val="24"/>
          <w:highlight w:val="yellow"/>
        </w:rPr>
        <w:t>To be provided by Authors</w:t>
      </w:r>
      <w:r w:rsidRPr="0041585F">
        <w:rPr>
          <w:szCs w:val="24"/>
        </w:rPr>
        <w:t>:</w:t>
      </w:r>
      <w:r>
        <w:rPr>
          <w:szCs w:val="24"/>
        </w:rPr>
        <w:t xml:space="preserve"> Structure being drawn, then m/z for at least one broken bond</w:t>
      </w:r>
    </w:p>
    <w:p w14:paraId="2E3A3907" w14:textId="77777777" w:rsidR="00004460" w:rsidRPr="000A1F66" w:rsidRDefault="00004460" w:rsidP="00004460">
      <w:pPr>
        <w:pStyle w:val="ListParagraph"/>
        <w:ind w:left="0"/>
        <w:jc w:val="both"/>
      </w:pPr>
    </w:p>
    <w:p w14:paraId="0AAA9444" w14:textId="0321EF8A" w:rsidR="00004460" w:rsidRDefault="0041585F" w:rsidP="0041585F">
      <w:pPr>
        <w:pStyle w:val="ListParagraph"/>
        <w:numPr>
          <w:ilvl w:val="1"/>
          <w:numId w:val="15"/>
        </w:numPr>
        <w:jc w:val="both"/>
      </w:pPr>
      <w:r>
        <w:t>Then c</w:t>
      </w:r>
      <w:r w:rsidR="00004460" w:rsidRPr="000A1F66">
        <w:t>ompare all</w:t>
      </w:r>
      <w:r>
        <w:t xml:space="preserve"> of</w:t>
      </w:r>
      <w:r w:rsidR="00004460" w:rsidRPr="000A1F66">
        <w:t xml:space="preserve"> the possible fragmentations of the muropeptide structure to the </w:t>
      </w:r>
      <w:r>
        <w:t>tandem mass spectrometry</w:t>
      </w:r>
      <w:r w:rsidR="00004460" w:rsidRPr="000A1F66">
        <w:t xml:space="preserve"> chromatogram</w:t>
      </w:r>
      <w:r>
        <w:t>.</w:t>
      </w:r>
      <w:r w:rsidR="00004460" w:rsidRPr="000A1F66">
        <w:t xml:space="preserve"> To confirm the muropeptide annotation, </w:t>
      </w:r>
      <w:r w:rsidR="00004460" w:rsidRPr="000A1F66">
        <w:lastRenderedPageBreak/>
        <w:t xml:space="preserve">the </w:t>
      </w:r>
      <w:r>
        <w:rPr>
          <w:iCs/>
        </w:rPr>
        <w:t>mass-to-charge ratio</w:t>
      </w:r>
      <w:r w:rsidR="00004460" w:rsidRPr="000A1F66">
        <w:t xml:space="preserve"> peaks of multiple fragments should be found in the </w:t>
      </w:r>
      <w:r>
        <w:t>tandem mass spectrometry</w:t>
      </w:r>
      <w:r w:rsidR="00004460" w:rsidRPr="000A1F66">
        <w:t xml:space="preserve"> chromatogram with a very minimal </w:t>
      </w:r>
      <w:r>
        <w:rPr>
          <w:iCs/>
        </w:rPr>
        <w:t>mass-to-charge ratio</w:t>
      </w:r>
      <w:r w:rsidR="00004460" w:rsidRPr="000A1F66">
        <w:t xml:space="preserve"> alignment window </w:t>
      </w:r>
      <w:r>
        <w:rPr>
          <w:b/>
          <w:bCs/>
        </w:rPr>
        <w:t>[1]</w:t>
      </w:r>
      <w:r w:rsidR="00004460" w:rsidRPr="000A1F66">
        <w:t>.</w:t>
      </w:r>
    </w:p>
    <w:p w14:paraId="47EF3522" w14:textId="77777777" w:rsidR="0041585F" w:rsidRDefault="0041585F" w:rsidP="0041585F">
      <w:pPr>
        <w:pStyle w:val="ListParagraph"/>
        <w:ind w:left="907"/>
        <w:jc w:val="both"/>
      </w:pPr>
    </w:p>
    <w:p w14:paraId="07422F05" w14:textId="77777777" w:rsidR="0041585F" w:rsidRPr="0041585F" w:rsidRDefault="0041585F" w:rsidP="0041585F">
      <w:pPr>
        <w:pStyle w:val="ListParagraph"/>
        <w:numPr>
          <w:ilvl w:val="2"/>
          <w:numId w:val="15"/>
        </w:numPr>
        <w:jc w:val="both"/>
      </w:pPr>
      <w:r>
        <w:rPr>
          <w:szCs w:val="24"/>
        </w:rPr>
        <w:t xml:space="preserve">SCREEN: </w:t>
      </w:r>
      <w:r w:rsidRPr="00D60497">
        <w:rPr>
          <w:szCs w:val="24"/>
          <w:highlight w:val="yellow"/>
        </w:rPr>
        <w:t>To be provided by Authors</w:t>
      </w:r>
      <w:r>
        <w:rPr>
          <w:szCs w:val="24"/>
        </w:rPr>
        <w:t>:</w:t>
      </w:r>
      <w:r>
        <w:rPr>
          <w:szCs w:val="24"/>
        </w:rPr>
        <w:t xml:space="preserve"> Fragmentations being compared to chromatogram</w:t>
      </w:r>
    </w:p>
    <w:p w14:paraId="0C9D351B" w14:textId="77777777" w:rsidR="0041585F" w:rsidRPr="0041585F" w:rsidRDefault="0041585F" w:rsidP="0041585F">
      <w:pPr>
        <w:pStyle w:val="ListParagraph"/>
        <w:ind w:left="360"/>
        <w:jc w:val="both"/>
      </w:pPr>
    </w:p>
    <w:p w14:paraId="79F28624" w14:textId="713DD6C7" w:rsidR="00004460" w:rsidRPr="0041585F" w:rsidRDefault="0041585F" w:rsidP="0041585F">
      <w:pPr>
        <w:pStyle w:val="ListParagraph"/>
        <w:numPr>
          <w:ilvl w:val="0"/>
          <w:numId w:val="15"/>
        </w:numPr>
        <w:jc w:val="both"/>
      </w:pPr>
      <w:r>
        <w:rPr>
          <w:b/>
          <w:bCs/>
          <w:szCs w:val="24"/>
        </w:rPr>
        <w:t>M</w:t>
      </w:r>
      <w:r w:rsidR="00004460" w:rsidRPr="0041585F">
        <w:rPr>
          <w:b/>
          <w:bCs/>
          <w:szCs w:val="24"/>
        </w:rPr>
        <w:t xml:space="preserve">uropeptide </w:t>
      </w:r>
      <w:r>
        <w:rPr>
          <w:b/>
          <w:bCs/>
          <w:szCs w:val="24"/>
        </w:rPr>
        <w:t>Global Change M</w:t>
      </w:r>
      <w:r w:rsidR="00004460" w:rsidRPr="0041585F">
        <w:rPr>
          <w:b/>
          <w:bCs/>
          <w:szCs w:val="24"/>
        </w:rPr>
        <w:t>odification</w:t>
      </w:r>
      <w:r>
        <w:rPr>
          <w:b/>
          <w:bCs/>
          <w:szCs w:val="24"/>
        </w:rPr>
        <w:t xml:space="preserve"> Assessment</w:t>
      </w:r>
    </w:p>
    <w:p w14:paraId="6C658B06" w14:textId="77777777" w:rsidR="0041585F" w:rsidRPr="0041585F" w:rsidRDefault="0041585F" w:rsidP="0041585F">
      <w:pPr>
        <w:pStyle w:val="ListParagraph"/>
        <w:ind w:left="360"/>
        <w:jc w:val="both"/>
      </w:pPr>
    </w:p>
    <w:p w14:paraId="66AEEFE3" w14:textId="7F8E8539" w:rsidR="0041585F" w:rsidRDefault="0041585F" w:rsidP="0041585F">
      <w:pPr>
        <w:pStyle w:val="ListParagraph"/>
        <w:numPr>
          <w:ilvl w:val="1"/>
          <w:numId w:val="15"/>
        </w:numPr>
        <w:jc w:val="both"/>
      </w:pPr>
      <w:r>
        <w:t xml:space="preserve">To assess the global changes in muropeptide modifications, edit the .csv file </w:t>
      </w:r>
      <w:r w:rsidR="00004460" w:rsidRPr="000A1F66">
        <w:t xml:space="preserve">of the statistically significant high fold change muropeptides </w:t>
      </w:r>
      <w:r>
        <w:rPr>
          <w:b/>
          <w:bCs/>
        </w:rPr>
        <w:t xml:space="preserve">[1] </w:t>
      </w:r>
      <w:r w:rsidR="00004460" w:rsidRPr="000A1F66">
        <w:t>to include a single column for each muropeptide modification</w:t>
      </w:r>
      <w:r>
        <w:t xml:space="preserve"> </w:t>
      </w:r>
      <w:r>
        <w:rPr>
          <w:b/>
          <w:bCs/>
        </w:rPr>
        <w:t>[2]</w:t>
      </w:r>
      <w:r w:rsidR="00004460" w:rsidRPr="000A1F66">
        <w:t>.</w:t>
      </w:r>
    </w:p>
    <w:p w14:paraId="1999DAF0" w14:textId="77777777" w:rsidR="0041585F" w:rsidRDefault="0041585F" w:rsidP="0041585F">
      <w:pPr>
        <w:pStyle w:val="ListParagraph"/>
        <w:ind w:left="907"/>
        <w:jc w:val="both"/>
      </w:pPr>
    </w:p>
    <w:p w14:paraId="0BCAD65E" w14:textId="11263F93" w:rsidR="0041585F" w:rsidRDefault="0041585F" w:rsidP="0041585F">
      <w:pPr>
        <w:pStyle w:val="ListParagraph"/>
        <w:numPr>
          <w:ilvl w:val="2"/>
          <w:numId w:val="15"/>
        </w:numPr>
        <w:jc w:val="both"/>
      </w:pPr>
      <w:r>
        <w:t>WIDE: Talent opening .csv file</w:t>
      </w:r>
    </w:p>
    <w:p w14:paraId="0361A97F" w14:textId="0D24653C" w:rsidR="0041585F" w:rsidRPr="0041585F" w:rsidRDefault="0041585F" w:rsidP="0041585F">
      <w:pPr>
        <w:pStyle w:val="ListParagraph"/>
        <w:numPr>
          <w:ilvl w:val="2"/>
          <w:numId w:val="15"/>
        </w:numPr>
        <w:jc w:val="both"/>
      </w:pPr>
      <w:r>
        <w:rPr>
          <w:szCs w:val="24"/>
        </w:rPr>
        <w:t xml:space="preserve">SCREEN: </w:t>
      </w:r>
      <w:r w:rsidRPr="00D60497">
        <w:rPr>
          <w:szCs w:val="24"/>
          <w:highlight w:val="yellow"/>
        </w:rPr>
        <w:t>To be provided by Authors</w:t>
      </w:r>
      <w:r>
        <w:rPr>
          <w:szCs w:val="24"/>
        </w:rPr>
        <w:t>:</w:t>
      </w:r>
      <w:r>
        <w:rPr>
          <w:szCs w:val="24"/>
        </w:rPr>
        <w:t xml:space="preserve"> Column being included</w:t>
      </w:r>
    </w:p>
    <w:p w14:paraId="484C58AE" w14:textId="77777777" w:rsidR="0041585F" w:rsidRDefault="0041585F" w:rsidP="0041585F">
      <w:pPr>
        <w:pStyle w:val="ListParagraph"/>
        <w:ind w:left="1627"/>
        <w:jc w:val="both"/>
      </w:pPr>
    </w:p>
    <w:p w14:paraId="6F09E656" w14:textId="4D0D43F8" w:rsidR="00004460" w:rsidRPr="0041585F" w:rsidRDefault="00004460" w:rsidP="0041585F">
      <w:pPr>
        <w:pStyle w:val="ListParagraph"/>
        <w:numPr>
          <w:ilvl w:val="1"/>
          <w:numId w:val="15"/>
        </w:numPr>
        <w:jc w:val="both"/>
      </w:pPr>
      <w:r w:rsidRPr="000A1F66">
        <w:t xml:space="preserve">Populate this column with a designation for each muropeptide annotated </w:t>
      </w:r>
      <w:r w:rsidR="0041585F">
        <w:t>and</w:t>
      </w:r>
      <w:r w:rsidR="0041585F" w:rsidRPr="0041585F">
        <w:rPr>
          <w:szCs w:val="24"/>
        </w:rPr>
        <w:t xml:space="preserve"> </w:t>
      </w:r>
      <w:r w:rsidR="0041585F">
        <w:rPr>
          <w:szCs w:val="24"/>
        </w:rPr>
        <w:t>u</w:t>
      </w:r>
      <w:r w:rsidR="0041585F" w:rsidRPr="000A1F66">
        <w:rPr>
          <w:szCs w:val="24"/>
        </w:rPr>
        <w:t xml:space="preserve">pload the modified .csv file into Perseus </w:t>
      </w:r>
      <w:proofErr w:type="spellStart"/>
      <w:r w:rsidR="0041585F" w:rsidRPr="000A1F66">
        <w:rPr>
          <w:szCs w:val="24"/>
        </w:rPr>
        <w:t>MaxQuant</w:t>
      </w:r>
      <w:proofErr w:type="spellEnd"/>
      <w:r w:rsidR="0041585F">
        <w:rPr>
          <w:szCs w:val="24"/>
        </w:rPr>
        <w:t xml:space="preserve"> </w:t>
      </w:r>
      <w:r w:rsidR="0041585F">
        <w:rPr>
          <w:b/>
          <w:bCs/>
          <w:szCs w:val="24"/>
        </w:rPr>
        <w:t>[1]</w:t>
      </w:r>
      <w:r w:rsidR="0041585F">
        <w:rPr>
          <w:szCs w:val="24"/>
        </w:rPr>
        <w:t>.</w:t>
      </w:r>
    </w:p>
    <w:p w14:paraId="10F56F77" w14:textId="77777777" w:rsidR="0041585F" w:rsidRPr="0041585F" w:rsidRDefault="0041585F" w:rsidP="0041585F">
      <w:pPr>
        <w:pStyle w:val="ListParagraph"/>
        <w:ind w:left="907"/>
        <w:jc w:val="both"/>
      </w:pPr>
    </w:p>
    <w:p w14:paraId="20789588" w14:textId="7896D0B6" w:rsidR="0041585F" w:rsidRPr="000A1F66" w:rsidRDefault="0041585F" w:rsidP="0041585F">
      <w:pPr>
        <w:pStyle w:val="ListParagraph"/>
        <w:numPr>
          <w:ilvl w:val="2"/>
          <w:numId w:val="15"/>
        </w:numPr>
        <w:jc w:val="both"/>
      </w:pPr>
      <w:r>
        <w:rPr>
          <w:szCs w:val="24"/>
        </w:rPr>
        <w:t xml:space="preserve">SCREEN: </w:t>
      </w:r>
      <w:r w:rsidRPr="00D60497">
        <w:rPr>
          <w:szCs w:val="24"/>
          <w:highlight w:val="yellow"/>
        </w:rPr>
        <w:t>To be provided by Authors</w:t>
      </w:r>
      <w:r>
        <w:rPr>
          <w:szCs w:val="24"/>
        </w:rPr>
        <w:t>:</w:t>
      </w:r>
      <w:r>
        <w:rPr>
          <w:szCs w:val="24"/>
        </w:rPr>
        <w:t xml:space="preserve"> Designations being entered into column, then file being uploaded</w:t>
      </w:r>
    </w:p>
    <w:p w14:paraId="2D2CD194" w14:textId="77777777" w:rsidR="00004460" w:rsidRPr="000A1F66" w:rsidRDefault="00004460" w:rsidP="00004460">
      <w:pPr>
        <w:pStyle w:val="ListParagraph"/>
        <w:ind w:left="0"/>
        <w:jc w:val="both"/>
      </w:pPr>
    </w:p>
    <w:p w14:paraId="2B70E9AB" w14:textId="33719826" w:rsidR="00004460" w:rsidRDefault="00004460" w:rsidP="0041585F">
      <w:pPr>
        <w:pStyle w:val="ListParagraph"/>
        <w:numPr>
          <w:ilvl w:val="1"/>
          <w:numId w:val="15"/>
        </w:numPr>
        <w:jc w:val="both"/>
      </w:pPr>
      <w:r w:rsidRPr="000A1F66">
        <w:t xml:space="preserve">Under </w:t>
      </w:r>
      <w:r w:rsidRPr="000A1F66">
        <w:rPr>
          <w:b/>
          <w:bCs/>
        </w:rPr>
        <w:t>Annotate Rows</w:t>
      </w:r>
      <w:r w:rsidRPr="000A1F66">
        <w:t xml:space="preserve">, click </w:t>
      </w:r>
      <w:r w:rsidRPr="000A1F66">
        <w:rPr>
          <w:b/>
          <w:bCs/>
        </w:rPr>
        <w:t>Categorically Annotate Rows</w:t>
      </w:r>
      <w:r w:rsidRPr="000A1F66">
        <w:t xml:space="preserve"> and add datafiles to each experimental parameter</w:t>
      </w:r>
      <w:r w:rsidR="000715CB">
        <w:t xml:space="preserve"> </w:t>
      </w:r>
      <w:r w:rsidR="000715CB">
        <w:rPr>
          <w:b/>
          <w:bCs/>
        </w:rPr>
        <w:t>[1]</w:t>
      </w:r>
      <w:r w:rsidRPr="000A1F66">
        <w:t>.</w:t>
      </w:r>
    </w:p>
    <w:p w14:paraId="27E6A8F9" w14:textId="77777777" w:rsidR="000715CB" w:rsidRDefault="000715CB" w:rsidP="000715CB">
      <w:pPr>
        <w:pStyle w:val="ListParagraph"/>
        <w:ind w:left="907"/>
        <w:jc w:val="both"/>
      </w:pPr>
    </w:p>
    <w:p w14:paraId="7D57FC28" w14:textId="56D08055" w:rsidR="000715CB" w:rsidRPr="000A1F66" w:rsidRDefault="000715CB" w:rsidP="000715CB">
      <w:pPr>
        <w:pStyle w:val="ListParagraph"/>
        <w:numPr>
          <w:ilvl w:val="2"/>
          <w:numId w:val="15"/>
        </w:numPr>
        <w:jc w:val="both"/>
      </w:pPr>
      <w:r>
        <w:rPr>
          <w:szCs w:val="24"/>
        </w:rPr>
        <w:t xml:space="preserve">SCREEN: </w:t>
      </w:r>
      <w:r w:rsidRPr="00D60497">
        <w:rPr>
          <w:szCs w:val="24"/>
          <w:highlight w:val="yellow"/>
        </w:rPr>
        <w:t>To be provided by Authors</w:t>
      </w:r>
      <w:r>
        <w:rPr>
          <w:szCs w:val="24"/>
        </w:rPr>
        <w:t>:</w:t>
      </w:r>
      <w:r>
        <w:rPr>
          <w:szCs w:val="24"/>
        </w:rPr>
        <w:t xml:space="preserve"> Categorically Annotate Rows being clicked, then files being added</w:t>
      </w:r>
    </w:p>
    <w:p w14:paraId="25C102DD" w14:textId="77777777" w:rsidR="00004460" w:rsidRPr="000A1F66" w:rsidRDefault="00004460" w:rsidP="00004460">
      <w:pPr>
        <w:pStyle w:val="ListParagraph"/>
        <w:ind w:left="0"/>
        <w:jc w:val="both"/>
      </w:pPr>
    </w:p>
    <w:p w14:paraId="7897A588" w14:textId="158AD1B3" w:rsidR="00004460" w:rsidRPr="000715CB" w:rsidRDefault="00C47CA2" w:rsidP="000715CB">
      <w:pPr>
        <w:pStyle w:val="ListParagraph"/>
        <w:numPr>
          <w:ilvl w:val="1"/>
          <w:numId w:val="15"/>
        </w:numPr>
        <w:jc w:val="both"/>
      </w:pPr>
      <w:r>
        <w:t>Then, u</w:t>
      </w:r>
      <w:r w:rsidR="00004460" w:rsidRPr="000A1F66">
        <w:t xml:space="preserve">nder test, click on two sample tests to perform a student’s </w:t>
      </w:r>
      <w:r w:rsidR="00004460" w:rsidRPr="000A1F66">
        <w:rPr>
          <w:i/>
          <w:iCs/>
        </w:rPr>
        <w:t>t</w:t>
      </w:r>
      <w:r w:rsidR="00004460" w:rsidRPr="000A1F66">
        <w:t xml:space="preserve">-test </w:t>
      </w:r>
      <w:r w:rsidR="000715CB">
        <w:t xml:space="preserve">and click </w:t>
      </w:r>
      <w:r w:rsidR="000715CB">
        <w:rPr>
          <w:b/>
          <w:bCs/>
        </w:rPr>
        <w:t xml:space="preserve">1D </w:t>
      </w:r>
      <w:r w:rsidR="000715CB">
        <w:t xml:space="preserve">to perform 1D annotation </w:t>
      </w:r>
      <w:r w:rsidR="000715CB">
        <w:rPr>
          <w:b/>
          <w:bCs/>
        </w:rPr>
        <w:t>[1]</w:t>
      </w:r>
      <w:r w:rsidR="00004460" w:rsidRPr="000A1F66">
        <w:rPr>
          <w:color w:val="000000" w:themeColor="text1"/>
        </w:rPr>
        <w:t>.</w:t>
      </w:r>
    </w:p>
    <w:p w14:paraId="0CA2E201" w14:textId="77777777" w:rsidR="000715CB" w:rsidRPr="000715CB" w:rsidRDefault="000715CB" w:rsidP="000715CB">
      <w:pPr>
        <w:pStyle w:val="ListParagraph"/>
        <w:ind w:left="907"/>
        <w:jc w:val="both"/>
      </w:pPr>
    </w:p>
    <w:p w14:paraId="504D1025" w14:textId="3C61D360" w:rsidR="000715CB" w:rsidRPr="000A1F66" w:rsidRDefault="000715CB" w:rsidP="000715CB">
      <w:pPr>
        <w:pStyle w:val="ListParagraph"/>
        <w:numPr>
          <w:ilvl w:val="2"/>
          <w:numId w:val="15"/>
        </w:numPr>
        <w:jc w:val="both"/>
      </w:pPr>
      <w:r>
        <w:rPr>
          <w:szCs w:val="24"/>
        </w:rPr>
        <w:t xml:space="preserve">SCREEN: </w:t>
      </w:r>
      <w:r w:rsidRPr="00D60497">
        <w:rPr>
          <w:szCs w:val="24"/>
          <w:highlight w:val="yellow"/>
        </w:rPr>
        <w:t>To be provided by Authors</w:t>
      </w:r>
      <w:r>
        <w:rPr>
          <w:szCs w:val="24"/>
        </w:rPr>
        <w:t>:</w:t>
      </w:r>
      <w:r>
        <w:rPr>
          <w:szCs w:val="24"/>
        </w:rPr>
        <w:t xml:space="preserve"> Test(s) being clicked, the 1D being clicked/annotation being performed</w:t>
      </w:r>
    </w:p>
    <w:p w14:paraId="6CB65D05" w14:textId="77777777" w:rsidR="00004460" w:rsidRPr="000A1F66" w:rsidRDefault="00004460" w:rsidP="00004460">
      <w:pPr>
        <w:pStyle w:val="ListParagraph"/>
        <w:ind w:left="0"/>
        <w:jc w:val="both"/>
      </w:pPr>
    </w:p>
    <w:p w14:paraId="0C1E7EA6" w14:textId="77777777" w:rsidR="00004460" w:rsidRDefault="00004460" w:rsidP="00004460"/>
    <w:p w14:paraId="7AC2DC9B" w14:textId="77777777" w:rsidR="00004460" w:rsidRDefault="00004460" w:rsidP="00004460">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413EEA"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2C65D370"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E2C28">
        <w:rPr>
          <w:rFonts w:asciiTheme="minorHAnsi" w:hAnsiTheme="minorHAnsi" w:cstheme="minorHAnsi"/>
          <w:b/>
          <w:color w:val="000000" w:themeColor="text1"/>
          <w:szCs w:val="24"/>
        </w:rPr>
        <w:t>1</w:t>
      </w:r>
      <w:r w:rsidR="00E010EA">
        <w:rPr>
          <w:rFonts w:asciiTheme="minorHAnsi" w:hAnsiTheme="minorHAnsi" w:cstheme="minorHAnsi"/>
          <w:b/>
          <w:color w:val="000000" w:themeColor="text1"/>
          <w:szCs w:val="24"/>
        </w:rPr>
        <w:t>70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F0E2592"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1B1E75">
        <w:rPr>
          <w:rFonts w:cs="Calibri"/>
          <w:b/>
          <w:i w:val="0"/>
          <w:iCs/>
          <w:color w:val="000000" w:themeColor="text1"/>
          <w:szCs w:val="24"/>
        </w:rPr>
        <w:t>Muropeptide Fragmentation and Identification and Peptidoglycan Composition Analysis</w:t>
      </w:r>
    </w:p>
    <w:p w14:paraId="021580E8" w14:textId="77777777" w:rsidR="00004460" w:rsidRDefault="00004460" w:rsidP="00004460">
      <w:pPr>
        <w:pStyle w:val="ListParagraph"/>
        <w:ind w:left="907"/>
        <w:jc w:val="both"/>
        <w:rPr>
          <w:szCs w:val="24"/>
        </w:rPr>
      </w:pPr>
    </w:p>
    <w:p w14:paraId="7E7984DD" w14:textId="7D5A191D" w:rsidR="006F44E1" w:rsidRDefault="006F44E1" w:rsidP="00004460">
      <w:pPr>
        <w:pStyle w:val="ListParagraph"/>
        <w:numPr>
          <w:ilvl w:val="1"/>
          <w:numId w:val="15"/>
        </w:numPr>
        <w:jc w:val="both"/>
        <w:rPr>
          <w:szCs w:val="24"/>
        </w:rPr>
      </w:pPr>
      <w:r>
        <w:rPr>
          <w:szCs w:val="24"/>
        </w:rPr>
        <w:t>An i</w:t>
      </w:r>
      <w:r w:rsidR="00004460" w:rsidRPr="00004460">
        <w:rPr>
          <w:szCs w:val="24"/>
        </w:rPr>
        <w:t xml:space="preserve">ncreased detection sensitivity of </w:t>
      </w:r>
      <w:r w:rsidR="00E010EA">
        <w:rPr>
          <w:szCs w:val="24"/>
        </w:rPr>
        <w:t>mass spectrometry</w:t>
      </w:r>
      <w:r w:rsidR="00004460" w:rsidRPr="00004460">
        <w:rPr>
          <w:szCs w:val="24"/>
        </w:rPr>
        <w:t xml:space="preserve"> machinery coupled with high-powered peak recognition software </w:t>
      </w:r>
      <w:r>
        <w:rPr>
          <w:b/>
          <w:bCs/>
          <w:szCs w:val="24"/>
        </w:rPr>
        <w:t xml:space="preserve">[1] </w:t>
      </w:r>
      <w:r w:rsidR="00004460" w:rsidRPr="00004460">
        <w:rPr>
          <w:szCs w:val="24"/>
        </w:rPr>
        <w:t>has improved the ability to isolate, monitor, and analyze substance compositions of complex samples in very minute detail</w:t>
      </w:r>
      <w:r>
        <w:rPr>
          <w:szCs w:val="24"/>
        </w:rPr>
        <w:t xml:space="preserve"> </w:t>
      </w:r>
      <w:r>
        <w:rPr>
          <w:b/>
          <w:bCs/>
          <w:szCs w:val="24"/>
        </w:rPr>
        <w:t>[2]</w:t>
      </w:r>
      <w:r w:rsidR="00004460" w:rsidRPr="00004460">
        <w:rPr>
          <w:szCs w:val="24"/>
        </w:rPr>
        <w:t>.</w:t>
      </w:r>
    </w:p>
    <w:p w14:paraId="236F9CF5" w14:textId="77777777" w:rsidR="006F44E1" w:rsidRDefault="006F44E1" w:rsidP="006F44E1">
      <w:pPr>
        <w:pStyle w:val="ListParagraph"/>
        <w:ind w:left="907"/>
        <w:jc w:val="both"/>
        <w:rPr>
          <w:szCs w:val="24"/>
        </w:rPr>
      </w:pPr>
    </w:p>
    <w:p w14:paraId="52791F6F" w14:textId="2EF58919" w:rsidR="006F44E1" w:rsidRDefault="006F44E1" w:rsidP="006F44E1">
      <w:pPr>
        <w:pStyle w:val="ListParagraph"/>
        <w:numPr>
          <w:ilvl w:val="2"/>
          <w:numId w:val="15"/>
        </w:numPr>
        <w:jc w:val="both"/>
        <w:rPr>
          <w:szCs w:val="24"/>
        </w:rPr>
      </w:pPr>
      <w:r>
        <w:rPr>
          <w:szCs w:val="24"/>
        </w:rPr>
        <w:t xml:space="preserve">LAB MEDIA: Figure 3 </w:t>
      </w:r>
    </w:p>
    <w:p w14:paraId="1C9958C1" w14:textId="5C200F18" w:rsidR="006F44E1" w:rsidRDefault="006F44E1" w:rsidP="006F44E1">
      <w:pPr>
        <w:pStyle w:val="ListParagraph"/>
        <w:numPr>
          <w:ilvl w:val="2"/>
          <w:numId w:val="15"/>
        </w:numPr>
        <w:jc w:val="both"/>
        <w:rPr>
          <w:szCs w:val="24"/>
        </w:rPr>
      </w:pPr>
      <w:r>
        <w:rPr>
          <w:szCs w:val="24"/>
        </w:rPr>
        <w:t xml:space="preserve">LAB MEDIA: Figure 3 </w:t>
      </w:r>
      <w:r w:rsidRPr="006F44E1">
        <w:rPr>
          <w:i/>
          <w:iCs/>
          <w:color w:val="4F81BD" w:themeColor="accent1"/>
          <w:szCs w:val="24"/>
        </w:rPr>
        <w:t>Video Editor: please emphasize figure key below x-axis</w:t>
      </w:r>
    </w:p>
    <w:p w14:paraId="7D67B25C" w14:textId="77777777" w:rsidR="00004460" w:rsidRPr="006F44E1" w:rsidRDefault="00004460" w:rsidP="006F44E1">
      <w:pPr>
        <w:jc w:val="both"/>
        <w:rPr>
          <w:szCs w:val="24"/>
        </w:rPr>
      </w:pPr>
    </w:p>
    <w:p w14:paraId="1ECBA6ED" w14:textId="05CF861A" w:rsidR="006F44E1" w:rsidRDefault="006F44E1" w:rsidP="00004460">
      <w:pPr>
        <w:pStyle w:val="ListParagraph"/>
        <w:numPr>
          <w:ilvl w:val="1"/>
          <w:numId w:val="15"/>
        </w:numPr>
        <w:jc w:val="both"/>
        <w:rPr>
          <w:szCs w:val="24"/>
        </w:rPr>
      </w:pPr>
      <w:r>
        <w:rPr>
          <w:szCs w:val="24"/>
        </w:rPr>
        <w:t xml:space="preserve">Associating </w:t>
      </w:r>
      <w:r w:rsidR="00004460" w:rsidRPr="00004460">
        <w:rPr>
          <w:szCs w:val="24"/>
        </w:rPr>
        <w:t xml:space="preserve">each </w:t>
      </w:r>
      <w:r>
        <w:rPr>
          <w:szCs w:val="24"/>
        </w:rPr>
        <w:t xml:space="preserve">mass-to-charge </w:t>
      </w:r>
      <w:r w:rsidR="00004460" w:rsidRPr="00004460">
        <w:rPr>
          <w:szCs w:val="24"/>
        </w:rPr>
        <w:t xml:space="preserve">peak extracted from the </w:t>
      </w:r>
      <w:r>
        <w:rPr>
          <w:szCs w:val="24"/>
        </w:rPr>
        <w:t>mass spectrometry</w:t>
      </w:r>
      <w:r w:rsidR="00004460" w:rsidRPr="00004460">
        <w:rPr>
          <w:szCs w:val="24"/>
        </w:rPr>
        <w:t xml:space="preserve"> data with a particular muropeptide is facilitated by cross-referencing with a database of known and predicted muropeptide structures</w:t>
      </w:r>
      <w:r>
        <w:rPr>
          <w:szCs w:val="24"/>
        </w:rPr>
        <w:t xml:space="preserve"> </w:t>
      </w:r>
      <w:r>
        <w:rPr>
          <w:b/>
          <w:bCs/>
          <w:szCs w:val="24"/>
        </w:rPr>
        <w:t>[1]</w:t>
      </w:r>
      <w:r w:rsidR="00004460" w:rsidRPr="00004460">
        <w:rPr>
          <w:szCs w:val="24"/>
        </w:rPr>
        <w:t>.</w:t>
      </w:r>
    </w:p>
    <w:p w14:paraId="0558492C" w14:textId="77777777" w:rsidR="006F44E1" w:rsidRDefault="006F44E1" w:rsidP="006F44E1">
      <w:pPr>
        <w:pStyle w:val="ListParagraph"/>
        <w:ind w:left="907"/>
        <w:jc w:val="both"/>
        <w:rPr>
          <w:szCs w:val="24"/>
        </w:rPr>
      </w:pPr>
    </w:p>
    <w:p w14:paraId="103B753B" w14:textId="455AFC31" w:rsidR="006F44E1" w:rsidRDefault="006F44E1" w:rsidP="006F44E1">
      <w:pPr>
        <w:pStyle w:val="ListParagraph"/>
        <w:numPr>
          <w:ilvl w:val="2"/>
          <w:numId w:val="15"/>
        </w:numPr>
        <w:jc w:val="both"/>
        <w:rPr>
          <w:szCs w:val="24"/>
        </w:rPr>
      </w:pPr>
      <w:r>
        <w:rPr>
          <w:szCs w:val="24"/>
        </w:rPr>
        <w:t>LAB MEDIA: Figure 4 graph only</w:t>
      </w:r>
    </w:p>
    <w:p w14:paraId="2C66ED06" w14:textId="3DA8CFDF" w:rsidR="006F44E1" w:rsidRDefault="00004460" w:rsidP="006F44E1">
      <w:pPr>
        <w:pStyle w:val="ListParagraph"/>
        <w:ind w:left="1627"/>
        <w:jc w:val="both"/>
        <w:rPr>
          <w:szCs w:val="24"/>
        </w:rPr>
      </w:pPr>
      <w:r w:rsidRPr="00004460">
        <w:rPr>
          <w:szCs w:val="24"/>
        </w:rPr>
        <w:t xml:space="preserve"> </w:t>
      </w:r>
    </w:p>
    <w:p w14:paraId="0E3261F2" w14:textId="05FCBACC" w:rsidR="00004460" w:rsidRDefault="00004460" w:rsidP="00004460">
      <w:pPr>
        <w:pStyle w:val="ListParagraph"/>
        <w:numPr>
          <w:ilvl w:val="1"/>
          <w:numId w:val="15"/>
        </w:numPr>
        <w:jc w:val="both"/>
        <w:rPr>
          <w:szCs w:val="24"/>
        </w:rPr>
      </w:pPr>
      <w:r w:rsidRPr="00004460">
        <w:rPr>
          <w:szCs w:val="24"/>
        </w:rPr>
        <w:t xml:space="preserve">The fragmentation </w:t>
      </w:r>
      <w:r w:rsidR="006F44E1">
        <w:rPr>
          <w:szCs w:val="24"/>
        </w:rPr>
        <w:t>tandem mass spectrometry</w:t>
      </w:r>
      <w:r w:rsidRPr="00004460">
        <w:rPr>
          <w:szCs w:val="24"/>
        </w:rPr>
        <w:t xml:space="preserve"> chromatogram for each extracted feature </w:t>
      </w:r>
      <w:r w:rsidR="006F44E1">
        <w:rPr>
          <w:b/>
          <w:bCs/>
          <w:szCs w:val="24"/>
        </w:rPr>
        <w:t>[1]</w:t>
      </w:r>
      <w:r w:rsidR="006F44E1">
        <w:rPr>
          <w:szCs w:val="24"/>
        </w:rPr>
        <w:t xml:space="preserve"> can be</w:t>
      </w:r>
      <w:r w:rsidRPr="00004460">
        <w:rPr>
          <w:szCs w:val="24"/>
        </w:rPr>
        <w:t xml:space="preserve"> compared to the fragmentation profile of the muropeptide proposed</w:t>
      </w:r>
      <w:r w:rsidRPr="00004460" w:rsidDel="002829A3">
        <w:rPr>
          <w:szCs w:val="24"/>
        </w:rPr>
        <w:t xml:space="preserve"> </w:t>
      </w:r>
      <w:r w:rsidRPr="00004460">
        <w:rPr>
          <w:szCs w:val="24"/>
        </w:rPr>
        <w:t>using the database</w:t>
      </w:r>
      <w:r w:rsidR="006F44E1">
        <w:rPr>
          <w:szCs w:val="24"/>
        </w:rPr>
        <w:t xml:space="preserve"> </w:t>
      </w:r>
      <w:r w:rsidR="006F44E1">
        <w:rPr>
          <w:b/>
          <w:bCs/>
          <w:szCs w:val="24"/>
        </w:rPr>
        <w:t>[2]</w:t>
      </w:r>
      <w:r w:rsidRPr="00004460">
        <w:rPr>
          <w:szCs w:val="24"/>
        </w:rPr>
        <w:t>.</w:t>
      </w:r>
    </w:p>
    <w:p w14:paraId="4B96D496" w14:textId="77777777" w:rsidR="006F44E1" w:rsidRDefault="006F44E1" w:rsidP="006F44E1">
      <w:pPr>
        <w:pStyle w:val="ListParagraph"/>
        <w:ind w:left="907"/>
        <w:jc w:val="both"/>
        <w:rPr>
          <w:szCs w:val="24"/>
        </w:rPr>
      </w:pPr>
    </w:p>
    <w:p w14:paraId="3986DDEE" w14:textId="1EB63A5D" w:rsidR="006F44E1" w:rsidRPr="006F44E1" w:rsidRDefault="006F44E1" w:rsidP="006F44E1">
      <w:pPr>
        <w:pStyle w:val="ListParagraph"/>
        <w:numPr>
          <w:ilvl w:val="2"/>
          <w:numId w:val="15"/>
        </w:numPr>
        <w:jc w:val="both"/>
        <w:rPr>
          <w:szCs w:val="24"/>
        </w:rPr>
      </w:pPr>
      <w:r>
        <w:rPr>
          <w:szCs w:val="24"/>
        </w:rPr>
        <w:t>LAB MEDIA: Figure 4 graph only</w:t>
      </w:r>
      <w:r w:rsidRPr="006F44E1">
        <w:rPr>
          <w:i/>
          <w:iCs/>
          <w:color w:val="4F81BD" w:themeColor="accent1"/>
          <w:szCs w:val="24"/>
        </w:rPr>
        <w:t xml:space="preserve"> Video Editor: please emphasize</w:t>
      </w:r>
      <w:r>
        <w:rPr>
          <w:i/>
          <w:iCs/>
          <w:color w:val="4F81BD" w:themeColor="accent1"/>
          <w:szCs w:val="24"/>
        </w:rPr>
        <w:t xml:space="preserve"> red peaks</w:t>
      </w:r>
    </w:p>
    <w:p w14:paraId="23B2A5BF" w14:textId="705D9436" w:rsidR="006F44E1" w:rsidRPr="00004460" w:rsidRDefault="006F44E1" w:rsidP="006F44E1">
      <w:pPr>
        <w:pStyle w:val="ListParagraph"/>
        <w:numPr>
          <w:ilvl w:val="2"/>
          <w:numId w:val="15"/>
        </w:numPr>
        <w:jc w:val="both"/>
        <w:rPr>
          <w:szCs w:val="24"/>
        </w:rPr>
      </w:pPr>
      <w:r>
        <w:rPr>
          <w:szCs w:val="24"/>
        </w:rPr>
        <w:t xml:space="preserve">LAB MEDIA: Figure 4 </w:t>
      </w:r>
      <w:r w:rsidRPr="006F44E1">
        <w:rPr>
          <w:i/>
          <w:iCs/>
          <w:color w:val="4F81BD" w:themeColor="accent1"/>
          <w:szCs w:val="24"/>
        </w:rPr>
        <w:t xml:space="preserve">Video Editor: please </w:t>
      </w:r>
      <w:r>
        <w:rPr>
          <w:i/>
          <w:iCs/>
          <w:color w:val="4F81BD" w:themeColor="accent1"/>
          <w:szCs w:val="24"/>
        </w:rPr>
        <w:t>add grey inset</w:t>
      </w:r>
    </w:p>
    <w:p w14:paraId="3DE43165" w14:textId="77777777" w:rsidR="00004460" w:rsidRPr="00004460" w:rsidRDefault="00004460" w:rsidP="00004460">
      <w:pPr>
        <w:pStyle w:val="ListParagraph"/>
        <w:ind w:left="360"/>
        <w:jc w:val="both"/>
        <w:rPr>
          <w:szCs w:val="24"/>
        </w:rPr>
      </w:pPr>
    </w:p>
    <w:p w14:paraId="5D6DC566" w14:textId="3E810680" w:rsidR="006F44E1" w:rsidRDefault="006F44E1" w:rsidP="00004460">
      <w:pPr>
        <w:pStyle w:val="ListParagraph"/>
        <w:numPr>
          <w:ilvl w:val="1"/>
          <w:numId w:val="15"/>
        </w:numPr>
        <w:jc w:val="both"/>
        <w:rPr>
          <w:szCs w:val="24"/>
        </w:rPr>
      </w:pPr>
      <w:r>
        <w:rPr>
          <w:szCs w:val="24"/>
        </w:rPr>
        <w:t>V</w:t>
      </w:r>
      <w:r w:rsidR="00004460" w:rsidRPr="00004460">
        <w:rPr>
          <w:szCs w:val="24"/>
        </w:rPr>
        <w:t xml:space="preserve">olcano plots </w:t>
      </w:r>
      <w:r>
        <w:rPr>
          <w:b/>
          <w:bCs/>
          <w:szCs w:val="24"/>
        </w:rPr>
        <w:t xml:space="preserve">[1] </w:t>
      </w:r>
      <w:r>
        <w:rPr>
          <w:szCs w:val="24"/>
        </w:rPr>
        <w:t xml:space="preserve">can be used to </w:t>
      </w:r>
      <w:r w:rsidR="00004460" w:rsidRPr="00004460">
        <w:rPr>
          <w:szCs w:val="24"/>
        </w:rPr>
        <w:t xml:space="preserve">highlight muropeptides that demonstrate a statistically significant high magnitude of abundance change between the tested conditions </w:t>
      </w:r>
      <w:r>
        <w:rPr>
          <w:b/>
          <w:bCs/>
          <w:szCs w:val="24"/>
        </w:rPr>
        <w:t>[2]</w:t>
      </w:r>
      <w:r>
        <w:rPr>
          <w:szCs w:val="24"/>
        </w:rPr>
        <w:t>.</w:t>
      </w:r>
    </w:p>
    <w:p w14:paraId="76E31F09" w14:textId="77777777" w:rsidR="006F44E1" w:rsidRDefault="006F44E1" w:rsidP="006F44E1">
      <w:pPr>
        <w:pStyle w:val="ListParagraph"/>
        <w:ind w:left="907"/>
        <w:jc w:val="both"/>
        <w:rPr>
          <w:szCs w:val="24"/>
        </w:rPr>
      </w:pPr>
    </w:p>
    <w:p w14:paraId="052D862C" w14:textId="0D4CD921" w:rsidR="006F44E1" w:rsidRDefault="006F44E1" w:rsidP="006F44E1">
      <w:pPr>
        <w:pStyle w:val="ListParagraph"/>
        <w:numPr>
          <w:ilvl w:val="2"/>
          <w:numId w:val="15"/>
        </w:numPr>
        <w:jc w:val="both"/>
        <w:rPr>
          <w:szCs w:val="24"/>
        </w:rPr>
      </w:pPr>
      <w:r>
        <w:rPr>
          <w:szCs w:val="24"/>
        </w:rPr>
        <w:t>LAB MEDIA: Figure 5A</w:t>
      </w:r>
    </w:p>
    <w:p w14:paraId="58327DB0" w14:textId="54B614FC" w:rsidR="006F44E1" w:rsidRPr="006F44E1" w:rsidRDefault="006F44E1" w:rsidP="006F44E1">
      <w:pPr>
        <w:pStyle w:val="ListParagraph"/>
        <w:numPr>
          <w:ilvl w:val="2"/>
          <w:numId w:val="15"/>
        </w:numPr>
        <w:jc w:val="both"/>
        <w:rPr>
          <w:szCs w:val="24"/>
        </w:rPr>
      </w:pPr>
      <w:r>
        <w:rPr>
          <w:szCs w:val="24"/>
        </w:rPr>
        <w:t xml:space="preserve">LAB MEDIA: Figure 5A </w:t>
      </w:r>
      <w:r w:rsidRPr="006F44E1">
        <w:rPr>
          <w:i/>
          <w:iCs/>
          <w:color w:val="4F81BD" w:themeColor="accent1"/>
          <w:szCs w:val="24"/>
        </w:rPr>
        <w:t>Video Editor: please emphasize</w:t>
      </w:r>
      <w:r>
        <w:rPr>
          <w:i/>
          <w:iCs/>
          <w:color w:val="4F81BD" w:themeColor="accent1"/>
          <w:szCs w:val="24"/>
        </w:rPr>
        <w:t xml:space="preserve"> green and orange points outside of vertical lines</w:t>
      </w:r>
    </w:p>
    <w:p w14:paraId="680D645C" w14:textId="77777777" w:rsidR="006F44E1" w:rsidRDefault="006F44E1" w:rsidP="006F44E1">
      <w:pPr>
        <w:pStyle w:val="ListParagraph"/>
        <w:ind w:left="1627"/>
        <w:jc w:val="both"/>
        <w:rPr>
          <w:szCs w:val="24"/>
        </w:rPr>
      </w:pPr>
    </w:p>
    <w:p w14:paraId="61D238F6" w14:textId="66B7FDC6" w:rsidR="006F44E1" w:rsidRDefault="00004460" w:rsidP="00004460">
      <w:pPr>
        <w:pStyle w:val="ListParagraph"/>
        <w:numPr>
          <w:ilvl w:val="1"/>
          <w:numId w:val="15"/>
        </w:numPr>
        <w:jc w:val="both"/>
        <w:rPr>
          <w:szCs w:val="24"/>
        </w:rPr>
      </w:pPr>
      <w:r w:rsidRPr="00004460">
        <w:rPr>
          <w:szCs w:val="24"/>
        </w:rPr>
        <w:lastRenderedPageBreak/>
        <w:t xml:space="preserve">When examined together, multiple muropeptides possessing the same modification </w:t>
      </w:r>
      <w:r w:rsidR="006F44E1">
        <w:rPr>
          <w:b/>
          <w:bCs/>
          <w:szCs w:val="24"/>
        </w:rPr>
        <w:t xml:space="preserve">[1] </w:t>
      </w:r>
      <w:r w:rsidRPr="00004460">
        <w:rPr>
          <w:szCs w:val="24"/>
        </w:rPr>
        <w:t>can be examined for a trend toward one experimental condition</w:t>
      </w:r>
      <w:r w:rsidR="006F44E1">
        <w:rPr>
          <w:szCs w:val="24"/>
        </w:rPr>
        <w:t xml:space="preserve"> </w:t>
      </w:r>
      <w:r w:rsidR="006F44E1">
        <w:rPr>
          <w:b/>
          <w:bCs/>
          <w:szCs w:val="24"/>
        </w:rPr>
        <w:t>[2]</w:t>
      </w:r>
      <w:r w:rsidRPr="00004460">
        <w:rPr>
          <w:szCs w:val="24"/>
        </w:rPr>
        <w:t xml:space="preserve"> and the entire group </w:t>
      </w:r>
      <w:r w:rsidR="006F44E1">
        <w:rPr>
          <w:szCs w:val="24"/>
        </w:rPr>
        <w:t xml:space="preserve">can be </w:t>
      </w:r>
      <w:r w:rsidRPr="00004460">
        <w:rPr>
          <w:szCs w:val="24"/>
        </w:rPr>
        <w:t>assessed for significance</w:t>
      </w:r>
      <w:r w:rsidR="006F44E1">
        <w:rPr>
          <w:szCs w:val="24"/>
        </w:rPr>
        <w:t xml:space="preserve"> </w:t>
      </w:r>
      <w:r w:rsidR="006F44E1">
        <w:rPr>
          <w:b/>
          <w:bCs/>
          <w:szCs w:val="24"/>
        </w:rPr>
        <w:t>[3]</w:t>
      </w:r>
      <w:r w:rsidR="006F44E1">
        <w:rPr>
          <w:szCs w:val="24"/>
        </w:rPr>
        <w:t>.</w:t>
      </w:r>
    </w:p>
    <w:p w14:paraId="6BF69AAD" w14:textId="77777777" w:rsidR="006F44E1" w:rsidRDefault="006F44E1" w:rsidP="006F44E1">
      <w:pPr>
        <w:pStyle w:val="ListParagraph"/>
        <w:ind w:left="907"/>
        <w:jc w:val="both"/>
        <w:rPr>
          <w:szCs w:val="24"/>
        </w:rPr>
      </w:pPr>
    </w:p>
    <w:p w14:paraId="2BBEDBDC" w14:textId="5512A59F" w:rsidR="006F44E1" w:rsidRDefault="006F44E1" w:rsidP="006F44E1">
      <w:pPr>
        <w:pStyle w:val="ListParagraph"/>
        <w:numPr>
          <w:ilvl w:val="2"/>
          <w:numId w:val="15"/>
        </w:numPr>
        <w:jc w:val="both"/>
        <w:rPr>
          <w:szCs w:val="24"/>
        </w:rPr>
      </w:pPr>
      <w:r>
        <w:rPr>
          <w:szCs w:val="24"/>
        </w:rPr>
        <w:t>LAB MEDIA: Figure 5A</w:t>
      </w:r>
    </w:p>
    <w:p w14:paraId="4768B322" w14:textId="684FE97A" w:rsidR="006F44E1" w:rsidRPr="006F44E1" w:rsidRDefault="006F44E1" w:rsidP="006F44E1">
      <w:pPr>
        <w:pStyle w:val="ListParagraph"/>
        <w:numPr>
          <w:ilvl w:val="2"/>
          <w:numId w:val="15"/>
        </w:numPr>
        <w:jc w:val="both"/>
        <w:rPr>
          <w:szCs w:val="24"/>
        </w:rPr>
      </w:pPr>
      <w:r>
        <w:rPr>
          <w:szCs w:val="24"/>
        </w:rPr>
        <w:t xml:space="preserve">LAB MEDIA: Figure 5A </w:t>
      </w:r>
      <w:r w:rsidRPr="006F44E1">
        <w:rPr>
          <w:i/>
          <w:iCs/>
          <w:color w:val="4F81BD" w:themeColor="accent1"/>
          <w:szCs w:val="24"/>
        </w:rPr>
        <w:t>Video Editor: please emphasize</w:t>
      </w:r>
      <w:r>
        <w:rPr>
          <w:i/>
          <w:iCs/>
          <w:color w:val="4F81BD" w:themeColor="accent1"/>
          <w:szCs w:val="24"/>
        </w:rPr>
        <w:t xml:space="preserve"> green data points</w:t>
      </w:r>
    </w:p>
    <w:p w14:paraId="5CBCD6AB" w14:textId="54CDA311" w:rsidR="006F44E1" w:rsidRPr="006F44E1" w:rsidRDefault="006F44E1" w:rsidP="006F44E1">
      <w:pPr>
        <w:pStyle w:val="ListParagraph"/>
        <w:numPr>
          <w:ilvl w:val="2"/>
          <w:numId w:val="15"/>
        </w:numPr>
        <w:jc w:val="both"/>
        <w:rPr>
          <w:szCs w:val="24"/>
        </w:rPr>
      </w:pPr>
      <w:r>
        <w:rPr>
          <w:szCs w:val="24"/>
        </w:rPr>
        <w:t>LAB MEDIA: Figure 5B</w:t>
      </w:r>
      <w:r w:rsidRPr="006F44E1">
        <w:rPr>
          <w:i/>
          <w:iCs/>
          <w:color w:val="4F81BD" w:themeColor="accent1"/>
          <w:szCs w:val="24"/>
        </w:rPr>
        <w:t xml:space="preserve"> Video Editor: please emphasize</w:t>
      </w:r>
      <w:r>
        <w:rPr>
          <w:i/>
          <w:iCs/>
          <w:color w:val="4F81BD" w:themeColor="accent1"/>
          <w:szCs w:val="24"/>
        </w:rPr>
        <w:t xml:space="preserve"> green rows</w:t>
      </w:r>
    </w:p>
    <w:p w14:paraId="6FF5B4FD" w14:textId="77777777" w:rsidR="006F44E1" w:rsidRDefault="006F44E1" w:rsidP="006F44E1">
      <w:pPr>
        <w:pStyle w:val="ListParagraph"/>
        <w:ind w:left="1627"/>
        <w:jc w:val="both"/>
        <w:rPr>
          <w:szCs w:val="24"/>
        </w:rPr>
      </w:pPr>
    </w:p>
    <w:p w14:paraId="3574401F" w14:textId="730CC91D" w:rsidR="004D77A4" w:rsidRDefault="00004460" w:rsidP="00004460">
      <w:pPr>
        <w:pStyle w:val="ListParagraph"/>
        <w:numPr>
          <w:ilvl w:val="1"/>
          <w:numId w:val="15"/>
        </w:numPr>
        <w:jc w:val="both"/>
        <w:rPr>
          <w:szCs w:val="24"/>
        </w:rPr>
      </w:pPr>
      <w:r w:rsidRPr="00004460">
        <w:rPr>
          <w:szCs w:val="24"/>
        </w:rPr>
        <w:t xml:space="preserve">Tracking a muropeptide modification in this way can </w:t>
      </w:r>
      <w:r w:rsidR="004D77A4">
        <w:rPr>
          <w:szCs w:val="24"/>
        </w:rPr>
        <w:t>identify</w:t>
      </w:r>
      <w:r w:rsidRPr="00004460">
        <w:rPr>
          <w:szCs w:val="24"/>
        </w:rPr>
        <w:t xml:space="preserve"> a particular enzymatic activity that is affected by the experimental parameter</w:t>
      </w:r>
      <w:r w:rsidR="004D77A4">
        <w:rPr>
          <w:szCs w:val="24"/>
        </w:rPr>
        <w:t xml:space="preserve"> </w:t>
      </w:r>
      <w:r w:rsidR="004D77A4">
        <w:rPr>
          <w:b/>
          <w:bCs/>
          <w:szCs w:val="24"/>
        </w:rPr>
        <w:t>[1]</w:t>
      </w:r>
      <w:r w:rsidRPr="00004460">
        <w:rPr>
          <w:szCs w:val="24"/>
        </w:rPr>
        <w:t>.</w:t>
      </w:r>
    </w:p>
    <w:p w14:paraId="4C8C5CFD" w14:textId="77777777" w:rsidR="004D77A4" w:rsidRDefault="004D77A4" w:rsidP="004D77A4">
      <w:pPr>
        <w:pStyle w:val="ListParagraph"/>
        <w:ind w:left="907"/>
        <w:jc w:val="both"/>
        <w:rPr>
          <w:szCs w:val="24"/>
        </w:rPr>
      </w:pPr>
    </w:p>
    <w:p w14:paraId="151F765F" w14:textId="3A1735AD" w:rsidR="004D77A4" w:rsidRDefault="004D77A4" w:rsidP="004D77A4">
      <w:pPr>
        <w:pStyle w:val="ListParagraph"/>
        <w:numPr>
          <w:ilvl w:val="2"/>
          <w:numId w:val="15"/>
        </w:numPr>
        <w:jc w:val="both"/>
        <w:rPr>
          <w:szCs w:val="24"/>
        </w:rPr>
      </w:pPr>
      <w:r>
        <w:rPr>
          <w:szCs w:val="24"/>
        </w:rPr>
        <w:t>LAB MEDIA: Figure 5B</w:t>
      </w:r>
    </w:p>
    <w:p w14:paraId="277301C5" w14:textId="77777777" w:rsidR="004D77A4" w:rsidRDefault="004D77A4" w:rsidP="004D77A4">
      <w:pPr>
        <w:pStyle w:val="ListParagraph"/>
        <w:ind w:left="1627"/>
        <w:jc w:val="both"/>
        <w:rPr>
          <w:szCs w:val="24"/>
        </w:rPr>
      </w:pPr>
    </w:p>
    <w:p w14:paraId="2AA308F4" w14:textId="79763A23" w:rsidR="00004460" w:rsidRDefault="00004460" w:rsidP="00004460">
      <w:pPr>
        <w:pStyle w:val="ListParagraph"/>
        <w:numPr>
          <w:ilvl w:val="1"/>
          <w:numId w:val="15"/>
        </w:numPr>
        <w:jc w:val="both"/>
        <w:rPr>
          <w:szCs w:val="24"/>
        </w:rPr>
      </w:pPr>
      <w:r w:rsidRPr="00004460">
        <w:rPr>
          <w:szCs w:val="24"/>
        </w:rPr>
        <w:t xml:space="preserve">In addition, outliers from this trend may </w:t>
      </w:r>
      <w:r w:rsidR="004D77A4">
        <w:rPr>
          <w:szCs w:val="24"/>
        </w:rPr>
        <w:t>reveal</w:t>
      </w:r>
      <w:r w:rsidRPr="00004460">
        <w:rPr>
          <w:szCs w:val="24"/>
        </w:rPr>
        <w:t xml:space="preserve"> enzymatic activit</w:t>
      </w:r>
      <w:r w:rsidR="004D77A4">
        <w:rPr>
          <w:szCs w:val="24"/>
        </w:rPr>
        <w:t>ies</w:t>
      </w:r>
      <w:r w:rsidRPr="00004460">
        <w:rPr>
          <w:szCs w:val="24"/>
        </w:rPr>
        <w:t xml:space="preserve"> with a particular specificity or biological function </w:t>
      </w:r>
      <w:r w:rsidR="004D77A4">
        <w:rPr>
          <w:b/>
          <w:bCs/>
          <w:szCs w:val="24"/>
        </w:rPr>
        <w:t>[1]</w:t>
      </w:r>
      <w:r w:rsidR="004D77A4">
        <w:rPr>
          <w:szCs w:val="24"/>
        </w:rPr>
        <w:t>.</w:t>
      </w:r>
    </w:p>
    <w:p w14:paraId="47A136FE" w14:textId="77777777" w:rsidR="004D77A4" w:rsidRDefault="004D77A4" w:rsidP="004D77A4">
      <w:pPr>
        <w:pStyle w:val="ListParagraph"/>
        <w:ind w:left="907"/>
        <w:jc w:val="both"/>
        <w:rPr>
          <w:szCs w:val="24"/>
        </w:rPr>
      </w:pPr>
    </w:p>
    <w:p w14:paraId="5FD49573" w14:textId="792C3A5A" w:rsidR="004D77A4" w:rsidRPr="00004460" w:rsidRDefault="004D77A4" w:rsidP="004D77A4">
      <w:pPr>
        <w:pStyle w:val="ListParagraph"/>
        <w:numPr>
          <w:ilvl w:val="2"/>
          <w:numId w:val="15"/>
        </w:numPr>
        <w:jc w:val="both"/>
        <w:rPr>
          <w:szCs w:val="24"/>
        </w:rPr>
      </w:pPr>
      <w:r>
        <w:rPr>
          <w:szCs w:val="24"/>
        </w:rPr>
        <w:t xml:space="preserve">LAB MEDIA: Figure 5A </w:t>
      </w:r>
      <w:r w:rsidRPr="006F44E1">
        <w:rPr>
          <w:i/>
          <w:iCs/>
          <w:color w:val="4F81BD" w:themeColor="accent1"/>
          <w:szCs w:val="24"/>
        </w:rPr>
        <w:t>Video Editor: please emphasize</w:t>
      </w:r>
      <w:r>
        <w:rPr>
          <w:i/>
          <w:iCs/>
          <w:color w:val="4F81BD" w:themeColor="accent1"/>
          <w:szCs w:val="24"/>
        </w:rPr>
        <w:t xml:space="preserve"> orange data points</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413EEA"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413EEA"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413EEA"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B1BC5" w14:textId="77777777" w:rsidR="00C53B1A" w:rsidRDefault="00C53B1A">
      <w:r>
        <w:separator/>
      </w:r>
    </w:p>
    <w:p w14:paraId="0C651934" w14:textId="77777777" w:rsidR="00C53B1A" w:rsidRDefault="00C53B1A"/>
  </w:endnote>
  <w:endnote w:type="continuationSeparator" w:id="0">
    <w:p w14:paraId="0449B57A" w14:textId="77777777" w:rsidR="00C53B1A" w:rsidRDefault="00C53B1A">
      <w:r>
        <w:continuationSeparator/>
      </w:r>
    </w:p>
    <w:p w14:paraId="1AC3BA40" w14:textId="77777777" w:rsidR="00C53B1A" w:rsidRDefault="00C53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413EEA" w:rsidRDefault="00413EE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13EEA" w:rsidRDefault="00413EEA" w:rsidP="001E230F">
    <w:pPr>
      <w:pStyle w:val="Footer"/>
      <w:ind w:right="360"/>
    </w:pPr>
  </w:p>
  <w:p w14:paraId="10ECA4C8" w14:textId="77777777" w:rsidR="00413EEA" w:rsidRDefault="00413E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FF93564" w:rsidR="00413EEA" w:rsidRPr="00790E8C" w:rsidRDefault="00413EE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0C66D" w14:textId="77777777" w:rsidR="00C53B1A" w:rsidRDefault="00C53B1A">
      <w:r>
        <w:separator/>
      </w:r>
    </w:p>
    <w:p w14:paraId="38F9162B" w14:textId="77777777" w:rsidR="00C53B1A" w:rsidRDefault="00C53B1A"/>
  </w:footnote>
  <w:footnote w:type="continuationSeparator" w:id="0">
    <w:p w14:paraId="5A0A3A6A" w14:textId="77777777" w:rsidR="00C53B1A" w:rsidRDefault="00C53B1A">
      <w:r>
        <w:continuationSeparator/>
      </w:r>
    </w:p>
    <w:p w14:paraId="556FEB1E" w14:textId="77777777" w:rsidR="00C53B1A" w:rsidRDefault="00C53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413EEA" w:rsidRPr="006D3AC7" w:rsidRDefault="00413EE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13EEA" w:rsidRDefault="00413E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21056A37"/>
    <w:multiLevelType w:val="multilevel"/>
    <w:tmpl w:val="F5B6D2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suff w:val="space"/>
      <w:lvlText w:val="%1.%2.%3.%4."/>
      <w:lvlJc w:val="left"/>
      <w:pPr>
        <w:ind w:left="0" w:firstLine="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7"/>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8"/>
  </w:num>
  <w:num w:numId="3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460"/>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15CB"/>
    <w:rsid w:val="00074929"/>
    <w:rsid w:val="00082CA4"/>
    <w:rsid w:val="00083792"/>
    <w:rsid w:val="0008613B"/>
    <w:rsid w:val="00090BAC"/>
    <w:rsid w:val="000A436D"/>
    <w:rsid w:val="000B0B1A"/>
    <w:rsid w:val="000B2085"/>
    <w:rsid w:val="000B387A"/>
    <w:rsid w:val="000B4E9A"/>
    <w:rsid w:val="000C39AF"/>
    <w:rsid w:val="000D065F"/>
    <w:rsid w:val="000D17E8"/>
    <w:rsid w:val="000D2C59"/>
    <w:rsid w:val="000D35D9"/>
    <w:rsid w:val="000D4438"/>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1E75"/>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F4B52"/>
    <w:rsid w:val="004034B6"/>
    <w:rsid w:val="004114EA"/>
    <w:rsid w:val="00413EEA"/>
    <w:rsid w:val="00414B4F"/>
    <w:rsid w:val="0041585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D77A4"/>
    <w:rsid w:val="004E0C5A"/>
    <w:rsid w:val="004E2BE1"/>
    <w:rsid w:val="004E35F1"/>
    <w:rsid w:val="004E3F8E"/>
    <w:rsid w:val="004F2BF8"/>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B7E47"/>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6F07CB"/>
    <w:rsid w:val="006F44E1"/>
    <w:rsid w:val="0071294C"/>
    <w:rsid w:val="007227C7"/>
    <w:rsid w:val="00724E3B"/>
    <w:rsid w:val="007262F0"/>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C72E5"/>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2C2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47CA2"/>
    <w:rsid w:val="00C5220D"/>
    <w:rsid w:val="00C53B1A"/>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0497"/>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10EA"/>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8751894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hursig@uoguelph.ca"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48743"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brewer@uoguelph.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green05@uoguelph.ca"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eander01@uoguelph.ca" TargetMode="External"/><Relationship Id="rId14" Type="http://schemas.openxmlformats.org/officeDocument/2006/relationships/hyperlink" Target="https://www.jove.com/account/file-uploader?src=188487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D5CF4"/>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3CAB"/>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61</TotalTime>
  <Pages>16</Pages>
  <Words>3133</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20951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16</cp:revision>
  <dcterms:created xsi:type="dcterms:W3CDTF">2020-09-18T10:55:00Z</dcterms:created>
  <dcterms:modified xsi:type="dcterms:W3CDTF">2020-09-18T13:43:00Z</dcterms:modified>
</cp:coreProperties>
</file>