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42310" w14:textId="77777777" w:rsidR="007A1C66" w:rsidRDefault="00E27156">
      <w:r>
        <w:rPr>
          <w:rFonts w:ascii="Helvetica Neue" w:hAnsi="Helvetica Neue" w:cs="Helvetica Neue"/>
          <w:b/>
          <w:i/>
        </w:rPr>
        <w:t>Dear Author(s),</w:t>
      </w:r>
    </w:p>
    <w:p w14:paraId="55A1D77B" w14:textId="77777777" w:rsidR="007A1C66" w:rsidRDefault="00E27156">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3CD46C24" w14:textId="77777777" w:rsidR="007A1C66" w:rsidRDefault="00E27156">
      <w:r>
        <w:rPr>
          <w:rFonts w:ascii="Helvetica Neue" w:hAnsi="Helvetica Neue" w:cs="Helvetica Neue"/>
          <w:b/>
          <w:i/>
        </w:rPr>
        <w:t>Have fun!</w:t>
      </w:r>
    </w:p>
    <w:p w14:paraId="3C456E7B" w14:textId="77777777" w:rsidR="007A1C66" w:rsidRDefault="00E27156">
      <w:r>
        <w:rPr>
          <w:rFonts w:ascii="Helvetica Neue" w:hAnsi="Helvetica Neue" w:cs="Helvetica Neue"/>
          <w:b/>
          <w:sz w:val="36"/>
          <w:u w:val="single"/>
        </w:rPr>
        <w:t>Protocol Name:</w:t>
      </w:r>
      <w:r w:rsidR="00772779">
        <w:rPr>
          <w:rFonts w:ascii="Helvetica Neue" w:hAnsi="Helvetica Neue" w:cs="Helvetica Neue"/>
          <w:b/>
          <w:sz w:val="36"/>
          <w:u w:val="single"/>
        </w:rPr>
        <w:t xml:space="preserve"> </w:t>
      </w:r>
      <w:r w:rsidR="00772779" w:rsidRPr="00772779">
        <w:rPr>
          <w:rFonts w:ascii="Helvetica Neue" w:hAnsi="Helvetica Neue" w:cs="Helvetica Neue"/>
          <w:b/>
          <w:sz w:val="36"/>
          <w:u w:val="single"/>
        </w:rPr>
        <w:t>Isolation, Proliferation and Differentiation of Rhesus Macaque Adipose-Derived Stem Cells</w:t>
      </w:r>
    </w:p>
    <w:p w14:paraId="4EAC3083" w14:textId="7EE3C680" w:rsidR="007A1C66" w:rsidRDefault="00E27156">
      <w:r>
        <w:rPr>
          <w:rFonts w:ascii="Helvetica Neue" w:hAnsi="Helvetica Neue" w:cs="Helvetica Neue"/>
          <w:b/>
          <w:sz w:val="36"/>
          <w:u w:val="single"/>
        </w:rPr>
        <w:t>Date:</w:t>
      </w:r>
      <w:r w:rsidR="00B2728B">
        <w:rPr>
          <w:rFonts w:ascii="Helvetica Neue" w:hAnsi="Helvetica Neue" w:cs="Helvetica Neue"/>
          <w:b/>
          <w:sz w:val="36"/>
          <w:u w:val="single"/>
        </w:rPr>
        <w:t xml:space="preserve"> September 10, 2020</w:t>
      </w:r>
    </w:p>
    <w:p w14:paraId="3ECDE489" w14:textId="77777777" w:rsidR="007A1C66" w:rsidRDefault="00E27156">
      <w:r>
        <w:rPr>
          <w:rFonts w:ascii="Helvetica Neue" w:hAnsi="Helvetica Neue" w:cs="Helvetica Neue"/>
          <w:b/>
          <w:sz w:val="32"/>
          <w:u w:val="single"/>
        </w:rPr>
        <w:t>Online Text/PDF Protocol</w:t>
      </w:r>
    </w:p>
    <w:p w14:paraId="7BC53887" w14:textId="77777777" w:rsidR="007A1C66" w:rsidRDefault="00E27156">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7A1C66" w:rsidRPr="00B2728B" w14:paraId="5D35A7FB" w14:textId="77777777">
        <w:tc>
          <w:tcPr>
            <w:tcW w:w="1072" w:type="dxa"/>
            <w:tcBorders>
              <w:top w:val="single" w:sz="4" w:space="0" w:color="000000"/>
              <w:left w:val="single" w:sz="4" w:space="0" w:color="000000"/>
              <w:bottom w:val="single" w:sz="4" w:space="0" w:color="000000"/>
            </w:tcBorders>
            <w:shd w:val="clear" w:color="auto" w:fill="auto"/>
          </w:tcPr>
          <w:p w14:paraId="58168E4D" w14:textId="77777777" w:rsidR="007A1C66" w:rsidRPr="00B2728B" w:rsidRDefault="007A1C66">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745DF22B" w14:textId="77777777" w:rsidR="007A1C66" w:rsidRPr="00B2728B" w:rsidRDefault="00E27156">
            <w:pPr>
              <w:rPr>
                <w:rFonts w:ascii="Helvetica Neue" w:hAnsi="Helvetica Neue"/>
              </w:rPr>
            </w:pPr>
            <w:r w:rsidRPr="00B2728B">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53203F6D" w14:textId="77777777" w:rsidR="007A1C66" w:rsidRPr="00B2728B" w:rsidRDefault="00E27156">
            <w:pPr>
              <w:rPr>
                <w:rFonts w:ascii="Helvetica Neue" w:hAnsi="Helvetica Neue"/>
              </w:rPr>
            </w:pPr>
            <w:r w:rsidRPr="00B2728B">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72E1057" w14:textId="77777777" w:rsidR="007A1C66" w:rsidRPr="00B2728B" w:rsidRDefault="00E27156">
            <w:pPr>
              <w:rPr>
                <w:rFonts w:ascii="Helvetica Neue" w:hAnsi="Helvetica Neue"/>
              </w:rPr>
            </w:pPr>
            <w:r w:rsidRPr="00B2728B">
              <w:rPr>
                <w:rFonts w:ascii="Helvetica Neue" w:hAnsi="Helvetica Neue" w:cs="Helvetica Neue"/>
                <w:b/>
              </w:rPr>
              <w:t>Requested Change (highlight in bold)</w:t>
            </w:r>
          </w:p>
        </w:tc>
      </w:tr>
      <w:tr w:rsidR="007A1C66" w:rsidRPr="00B2728B" w14:paraId="3C38D0DC" w14:textId="77777777">
        <w:tc>
          <w:tcPr>
            <w:tcW w:w="1072" w:type="dxa"/>
            <w:tcBorders>
              <w:top w:val="single" w:sz="4" w:space="0" w:color="000000"/>
              <w:left w:val="single" w:sz="4" w:space="0" w:color="000000"/>
              <w:bottom w:val="single" w:sz="4" w:space="0" w:color="000000"/>
            </w:tcBorders>
            <w:shd w:val="clear" w:color="auto" w:fill="auto"/>
          </w:tcPr>
          <w:p w14:paraId="6E7A21DF" w14:textId="77777777" w:rsidR="007A1C66" w:rsidRPr="00B2728B" w:rsidRDefault="00E27156">
            <w:pPr>
              <w:rPr>
                <w:rFonts w:ascii="Helvetica Neue" w:hAnsi="Helvetica Neue"/>
              </w:rPr>
            </w:pPr>
            <w:r w:rsidRPr="00B2728B">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5E72521C" w14:textId="77777777" w:rsidR="007A1C66" w:rsidRPr="00B2728B" w:rsidRDefault="00E27156">
            <w:pPr>
              <w:rPr>
                <w:rFonts w:ascii="Helvetica Neue" w:hAnsi="Helvetica Neue"/>
              </w:rPr>
            </w:pPr>
            <w:r w:rsidRPr="00B2728B">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62C4DDCD" w14:textId="77777777" w:rsidR="007A1C66" w:rsidRPr="00B2728B" w:rsidRDefault="00E27156">
            <w:pPr>
              <w:rPr>
                <w:rFonts w:ascii="Helvetica Neue" w:hAnsi="Helvetica Neue"/>
              </w:rPr>
            </w:pPr>
            <w:r w:rsidRPr="00B2728B">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57DF550" w14:textId="77777777" w:rsidR="007A1C66" w:rsidRPr="00B2728B" w:rsidRDefault="00E27156">
            <w:pPr>
              <w:rPr>
                <w:rFonts w:ascii="Helvetica Neue" w:hAnsi="Helvetica Neue"/>
              </w:rPr>
            </w:pPr>
            <w:r w:rsidRPr="00B2728B">
              <w:rPr>
                <w:rFonts w:ascii="Helvetica Neue" w:hAnsi="Helvetica Neue" w:cs="Helvetica Neue"/>
                <w:i/>
              </w:rPr>
              <w:t xml:space="preserve">Please correct to “Centrifuge lysate at </w:t>
            </w:r>
            <w:r w:rsidRPr="00B2728B">
              <w:rPr>
                <w:rFonts w:ascii="Helvetica Neue" w:hAnsi="Helvetica Neue" w:cs="Helvetica Neue"/>
                <w:b/>
                <w:i/>
              </w:rPr>
              <w:t>4,000</w:t>
            </w:r>
            <w:r w:rsidRPr="00B2728B">
              <w:rPr>
                <w:rFonts w:ascii="Helvetica Neue" w:hAnsi="Helvetica Neue" w:cs="Helvetica Neue"/>
                <w:i/>
              </w:rPr>
              <w:t xml:space="preserve"> x g.”</w:t>
            </w:r>
          </w:p>
        </w:tc>
      </w:tr>
      <w:tr w:rsidR="007A1C66" w:rsidRPr="00B2728B" w14:paraId="2CFEE8BB" w14:textId="77777777">
        <w:tc>
          <w:tcPr>
            <w:tcW w:w="1072" w:type="dxa"/>
            <w:tcBorders>
              <w:top w:val="single" w:sz="4" w:space="0" w:color="000000"/>
              <w:left w:val="single" w:sz="4" w:space="0" w:color="000000"/>
              <w:bottom w:val="single" w:sz="4" w:space="0" w:color="000000"/>
            </w:tcBorders>
            <w:shd w:val="clear" w:color="auto" w:fill="auto"/>
          </w:tcPr>
          <w:p w14:paraId="6AB156BF" w14:textId="77777777" w:rsidR="007A1C66" w:rsidRPr="00B2728B" w:rsidRDefault="00E27156">
            <w:pPr>
              <w:rPr>
                <w:rFonts w:ascii="Helvetica Neue" w:hAnsi="Helvetica Neue"/>
              </w:rPr>
            </w:pPr>
            <w:r w:rsidRPr="00B2728B">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3059BA86" w14:textId="77777777" w:rsidR="007A1C66" w:rsidRPr="00B2728B" w:rsidRDefault="00772779">
            <w:pPr>
              <w:snapToGrid w:val="0"/>
              <w:rPr>
                <w:rFonts w:ascii="Helvetica Neue" w:hAnsi="Helvetica Neue" w:cs="Helvetica Neue"/>
              </w:rPr>
            </w:pPr>
            <w:r w:rsidRPr="00B2728B">
              <w:rPr>
                <w:rFonts w:ascii="Helvetica Neue" w:hAnsi="Helvetica Neue" w:cs="Helvetica Neue"/>
              </w:rPr>
              <w:t>1.3</w:t>
            </w:r>
          </w:p>
        </w:tc>
        <w:tc>
          <w:tcPr>
            <w:tcW w:w="2769" w:type="dxa"/>
            <w:tcBorders>
              <w:top w:val="single" w:sz="4" w:space="0" w:color="000000"/>
              <w:left w:val="single" w:sz="4" w:space="0" w:color="000000"/>
              <w:bottom w:val="single" w:sz="4" w:space="0" w:color="000000"/>
            </w:tcBorders>
            <w:shd w:val="clear" w:color="auto" w:fill="auto"/>
          </w:tcPr>
          <w:p w14:paraId="7D55780C" w14:textId="77777777" w:rsidR="007A1C66" w:rsidRPr="00B2728B" w:rsidRDefault="00772779">
            <w:pPr>
              <w:snapToGrid w:val="0"/>
              <w:rPr>
                <w:rFonts w:ascii="Helvetica Neue" w:hAnsi="Helvetica Neue" w:cs="Helvetica Neue"/>
              </w:rPr>
            </w:pPr>
            <w:r w:rsidRPr="00B2728B">
              <w:rPr>
                <w:rFonts w:ascii="Helvetica Neue" w:hAnsi="Helvetica Neue" w:cs="Helvetica Neue"/>
              </w:rPr>
              <w:t>Step says “ADSC Growth medium can be stored at 4</w:t>
            </w:r>
            <w:r w:rsidRPr="00B2728B">
              <w:rPr>
                <w:rFonts w:ascii="Helvetica Neue" w:hAnsi="Helvetica Neue" w:cs="Helvetica Neue"/>
              </w:rPr>
              <w:sym w:font="Symbol" w:char="F0B0"/>
            </w:r>
            <w:r w:rsidRPr="00B2728B">
              <w:rPr>
                <w:rFonts w:ascii="Helvetica Neue" w:hAnsi="Helvetica Neue" w:cs="Helvetica Neue"/>
              </w:rPr>
              <w:t>C and …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2EB6E9A" w14:textId="77777777" w:rsidR="007A1C66" w:rsidRPr="00B2728B" w:rsidRDefault="00772779">
            <w:pPr>
              <w:snapToGrid w:val="0"/>
              <w:rPr>
                <w:rFonts w:ascii="Helvetica Neue" w:hAnsi="Helvetica Neue" w:cs="Helvetica Neue"/>
              </w:rPr>
            </w:pPr>
            <w:r w:rsidRPr="00B2728B">
              <w:rPr>
                <w:rFonts w:ascii="Helvetica Neue" w:hAnsi="Helvetica Neue" w:cs="Helvetica Neue"/>
              </w:rPr>
              <w:t xml:space="preserve">Please correct to “ADSC </w:t>
            </w:r>
            <w:r w:rsidRPr="00B2728B">
              <w:rPr>
                <w:rFonts w:ascii="Helvetica Neue" w:hAnsi="Helvetica Neue" w:cs="Helvetica Neue"/>
                <w:b/>
                <w:bCs/>
              </w:rPr>
              <w:t>g</w:t>
            </w:r>
            <w:r w:rsidRPr="00B2728B">
              <w:rPr>
                <w:rFonts w:ascii="Helvetica Neue" w:hAnsi="Helvetica Neue" w:cs="Helvetica Neue"/>
              </w:rPr>
              <w:t>rowth medium … “</w:t>
            </w:r>
          </w:p>
        </w:tc>
      </w:tr>
      <w:tr w:rsidR="00772779" w:rsidRPr="00B2728B" w14:paraId="3A97B1EA" w14:textId="77777777">
        <w:tc>
          <w:tcPr>
            <w:tcW w:w="1072" w:type="dxa"/>
            <w:tcBorders>
              <w:top w:val="single" w:sz="4" w:space="0" w:color="000000"/>
              <w:left w:val="single" w:sz="4" w:space="0" w:color="000000"/>
              <w:bottom w:val="single" w:sz="4" w:space="0" w:color="000000"/>
            </w:tcBorders>
            <w:shd w:val="clear" w:color="auto" w:fill="auto"/>
          </w:tcPr>
          <w:p w14:paraId="4A331F28" w14:textId="77777777" w:rsidR="00772779" w:rsidRPr="00B2728B" w:rsidRDefault="00772779" w:rsidP="00772779">
            <w:pPr>
              <w:rPr>
                <w:rFonts w:ascii="Helvetica Neue" w:hAnsi="Helvetica Neue"/>
              </w:rPr>
            </w:pPr>
            <w:r w:rsidRPr="00B2728B">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263F177A" w14:textId="77777777" w:rsidR="00772779" w:rsidRPr="00B2728B" w:rsidRDefault="00772779" w:rsidP="00772779">
            <w:pPr>
              <w:snapToGrid w:val="0"/>
              <w:rPr>
                <w:rFonts w:ascii="Helvetica Neue" w:hAnsi="Helvetica Neue" w:cs="Helvetica Neue"/>
              </w:rPr>
            </w:pPr>
            <w:r w:rsidRPr="00B2728B">
              <w:rPr>
                <w:rFonts w:ascii="Helvetica Neue" w:hAnsi="Helvetica Neue" w:cs="Helvetica Neue"/>
              </w:rPr>
              <w:t>2.1</w:t>
            </w:r>
          </w:p>
        </w:tc>
        <w:tc>
          <w:tcPr>
            <w:tcW w:w="2769" w:type="dxa"/>
            <w:tcBorders>
              <w:top w:val="single" w:sz="4" w:space="0" w:color="000000"/>
              <w:left w:val="single" w:sz="4" w:space="0" w:color="000000"/>
              <w:bottom w:val="single" w:sz="4" w:space="0" w:color="000000"/>
            </w:tcBorders>
            <w:shd w:val="clear" w:color="auto" w:fill="auto"/>
          </w:tcPr>
          <w:p w14:paraId="5D7463E8" w14:textId="77777777" w:rsidR="00772779" w:rsidRPr="00B2728B" w:rsidRDefault="00772779" w:rsidP="00772779">
            <w:pPr>
              <w:snapToGrid w:val="0"/>
              <w:rPr>
                <w:rFonts w:ascii="Helvetica Neue" w:hAnsi="Helvetica Neue" w:cs="Helvetica Neue"/>
              </w:rPr>
            </w:pPr>
            <w:r w:rsidRPr="00B2728B">
              <w:rPr>
                <w:rFonts w:ascii="Helvetica Neue" w:hAnsi="Helvetica Neue" w:cs="Helvetica Neue"/>
              </w:rPr>
              <w:t>Step says “Add 10 mL of ADSC Growth medium to the 50 mL tube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529AB26" w14:textId="77777777" w:rsidR="00772779" w:rsidRPr="00B2728B" w:rsidRDefault="00772779" w:rsidP="00772779">
            <w:pPr>
              <w:snapToGrid w:val="0"/>
              <w:rPr>
                <w:rFonts w:ascii="Helvetica Neue" w:hAnsi="Helvetica Neue" w:cs="Helvetica Neue"/>
              </w:rPr>
            </w:pPr>
            <w:r w:rsidRPr="00B2728B">
              <w:rPr>
                <w:rFonts w:ascii="Helvetica Neue" w:hAnsi="Helvetica Neue" w:cs="Helvetica Neue"/>
              </w:rPr>
              <w:t xml:space="preserve">Please correct to “Add 10 mL of ADSC </w:t>
            </w:r>
            <w:r w:rsidRPr="00B2728B">
              <w:rPr>
                <w:rFonts w:ascii="Helvetica Neue" w:hAnsi="Helvetica Neue" w:cs="Helvetica Neue"/>
                <w:b/>
                <w:bCs/>
              </w:rPr>
              <w:t>g</w:t>
            </w:r>
            <w:r w:rsidRPr="00B2728B">
              <w:rPr>
                <w:rFonts w:ascii="Helvetica Neue" w:hAnsi="Helvetica Neue" w:cs="Helvetica Neue"/>
              </w:rPr>
              <w:t>rowth medium to … “</w:t>
            </w:r>
          </w:p>
        </w:tc>
      </w:tr>
      <w:tr w:rsidR="00772779" w:rsidRPr="00B2728B" w14:paraId="65DE9157" w14:textId="77777777">
        <w:tc>
          <w:tcPr>
            <w:tcW w:w="1072" w:type="dxa"/>
            <w:tcBorders>
              <w:top w:val="single" w:sz="4" w:space="0" w:color="000000"/>
              <w:left w:val="single" w:sz="4" w:space="0" w:color="000000"/>
              <w:bottom w:val="single" w:sz="4" w:space="0" w:color="000000"/>
            </w:tcBorders>
            <w:shd w:val="clear" w:color="auto" w:fill="auto"/>
          </w:tcPr>
          <w:p w14:paraId="68912111" w14:textId="77777777" w:rsidR="00772779" w:rsidRPr="00B2728B" w:rsidRDefault="00772779" w:rsidP="00772779">
            <w:pPr>
              <w:rPr>
                <w:rFonts w:ascii="Helvetica Neue" w:hAnsi="Helvetica Neue"/>
              </w:rPr>
            </w:pPr>
            <w:r w:rsidRPr="00B2728B">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22AE78D2" w14:textId="77777777" w:rsidR="00772779" w:rsidRPr="00B2728B" w:rsidRDefault="00E40105" w:rsidP="00772779">
            <w:pPr>
              <w:snapToGrid w:val="0"/>
              <w:rPr>
                <w:rFonts w:ascii="Helvetica Neue" w:hAnsi="Helvetica Neue" w:cs="Helvetica Neue"/>
              </w:rPr>
            </w:pPr>
            <w:r w:rsidRPr="00B2728B">
              <w:rPr>
                <w:rFonts w:ascii="Helvetica Neue" w:hAnsi="Helvetica Neue" w:cs="Helvetica Neue"/>
              </w:rPr>
              <w:t>Affiliation</w:t>
            </w:r>
          </w:p>
        </w:tc>
        <w:tc>
          <w:tcPr>
            <w:tcW w:w="2769" w:type="dxa"/>
            <w:tcBorders>
              <w:top w:val="single" w:sz="4" w:space="0" w:color="000000"/>
              <w:left w:val="single" w:sz="4" w:space="0" w:color="000000"/>
              <w:bottom w:val="single" w:sz="4" w:space="0" w:color="000000"/>
            </w:tcBorders>
            <w:shd w:val="clear" w:color="auto" w:fill="auto"/>
          </w:tcPr>
          <w:p w14:paraId="1A5DDC7E" w14:textId="1DF14000" w:rsidR="00772779" w:rsidRPr="00B2728B" w:rsidRDefault="00B2728B" w:rsidP="00772779">
            <w:pPr>
              <w:snapToGrid w:val="0"/>
              <w:rPr>
                <w:rFonts w:ascii="Helvetica Neue" w:hAnsi="Helvetica Neue"/>
                <w:color w:val="3D3D3D"/>
              </w:rPr>
            </w:pPr>
            <w:r>
              <w:rPr>
                <w:rFonts w:ascii="Helvetica Neue" w:hAnsi="Helvetica Neue"/>
              </w:rPr>
              <w:t>Affiliation says “</w:t>
            </w:r>
            <w:r w:rsidR="00E40105" w:rsidRPr="00B2728B">
              <w:rPr>
                <w:rFonts w:ascii="Helvetica Neue" w:hAnsi="Helvetica Neue"/>
                <w:color w:val="000000"/>
              </w:rPr>
              <w:t>L</w:t>
            </w:r>
            <w:r w:rsidR="00E40105" w:rsidRPr="00B2728B">
              <w:rPr>
                <w:rFonts w:ascii="Helvetica Neue" w:hAnsi="Helvetica Neue"/>
                <w:color w:val="000000"/>
              </w:rPr>
              <w:t>o</w:t>
            </w:r>
            <w:r w:rsidR="00E40105" w:rsidRPr="00B2728B">
              <w:rPr>
                <w:rFonts w:ascii="Helvetica Neue" w:hAnsi="Helvetica Neue"/>
                <w:color w:val="000000"/>
              </w:rPr>
              <w:t>uisiana State University Health Sciences Center</w:t>
            </w:r>
            <w:r>
              <w:rPr>
                <w:rFonts w:ascii="Helvetica Neue" w:hAnsi="Helvetica Neue"/>
                <w:color w:val="000000"/>
              </w:rPr>
              <w:t>”</w:t>
            </w:r>
            <w:r w:rsidR="00E40105" w:rsidRPr="00B2728B">
              <w:rPr>
                <w:rFonts w:ascii="Helvetica Neue" w:hAnsi="Helvetica Neue"/>
                <w:color w:val="3D3D3D"/>
              </w:rPr>
              <w:t xml:space="preserve">  </w:t>
            </w:r>
          </w:p>
          <w:p w14:paraId="1DE09D33" w14:textId="45B63098" w:rsidR="00E40105" w:rsidRPr="00B2728B" w:rsidRDefault="00E40105" w:rsidP="00772779">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CFB75AF" w14:textId="77777777" w:rsidR="00772779" w:rsidRPr="00B2728B" w:rsidRDefault="00E40105" w:rsidP="00772779">
            <w:pPr>
              <w:snapToGrid w:val="0"/>
              <w:rPr>
                <w:rFonts w:ascii="Helvetica Neue" w:hAnsi="Helvetica Neue" w:cs="Helvetica Neue"/>
              </w:rPr>
            </w:pPr>
            <w:r w:rsidRPr="00B2728B">
              <w:rPr>
                <w:rFonts w:ascii="Helvetica Neue" w:hAnsi="Helvetica Neue" w:cs="Helvetica Neue"/>
              </w:rPr>
              <w:t>Please correct to “</w:t>
            </w:r>
            <w:hyperlink r:id="rId9" w:history="1">
              <w:r w:rsidRPr="00B2728B">
                <w:rPr>
                  <w:rFonts w:ascii="Helvetica Neue" w:hAnsi="Helvetica Neue"/>
                  <w:bCs/>
                  <w:color w:val="000000"/>
                </w:rPr>
                <w:t>Louisiana State University Health Sciences Center</w:t>
              </w:r>
            </w:hyperlink>
            <w:r w:rsidRPr="00B2728B">
              <w:rPr>
                <w:rFonts w:ascii="Helvetica Neue" w:hAnsi="Helvetica Neue"/>
                <w:b/>
              </w:rPr>
              <w:t>-New Orleans”</w:t>
            </w:r>
          </w:p>
        </w:tc>
      </w:tr>
      <w:tr w:rsidR="00772779" w:rsidRPr="00B2728B" w14:paraId="53147C1F" w14:textId="77777777">
        <w:tc>
          <w:tcPr>
            <w:tcW w:w="1072" w:type="dxa"/>
            <w:tcBorders>
              <w:top w:val="single" w:sz="4" w:space="0" w:color="000000"/>
              <w:left w:val="single" w:sz="4" w:space="0" w:color="000000"/>
              <w:bottom w:val="single" w:sz="4" w:space="0" w:color="000000"/>
            </w:tcBorders>
            <w:shd w:val="clear" w:color="auto" w:fill="auto"/>
          </w:tcPr>
          <w:p w14:paraId="267A9D7C" w14:textId="77777777" w:rsidR="00772779" w:rsidRPr="00B2728B" w:rsidRDefault="00772779" w:rsidP="00772779">
            <w:pPr>
              <w:rPr>
                <w:rFonts w:ascii="Helvetica Neue" w:hAnsi="Helvetica Neue"/>
              </w:rPr>
            </w:pPr>
            <w:r w:rsidRPr="00B2728B">
              <w:rPr>
                <w:rFonts w:ascii="Helvetica Neue" w:hAnsi="Helvetica Neue" w:cs="Helvetica Neue"/>
              </w:rPr>
              <w:lastRenderedPageBreak/>
              <w:t>4.</w:t>
            </w:r>
          </w:p>
        </w:tc>
        <w:tc>
          <w:tcPr>
            <w:tcW w:w="2057" w:type="dxa"/>
            <w:tcBorders>
              <w:top w:val="single" w:sz="4" w:space="0" w:color="000000"/>
              <w:left w:val="single" w:sz="4" w:space="0" w:color="000000"/>
              <w:bottom w:val="single" w:sz="4" w:space="0" w:color="000000"/>
            </w:tcBorders>
            <w:shd w:val="clear" w:color="auto" w:fill="auto"/>
          </w:tcPr>
          <w:p w14:paraId="48F86095" w14:textId="77777777" w:rsidR="00772779" w:rsidRPr="00B2728B" w:rsidRDefault="00E40105" w:rsidP="00E40105">
            <w:pPr>
              <w:snapToGrid w:val="0"/>
              <w:rPr>
                <w:rFonts w:ascii="Helvetica Neue" w:hAnsi="Helvetica Neue" w:cs="Helvetica Neue"/>
              </w:rPr>
            </w:pPr>
            <w:r w:rsidRPr="00B2728B">
              <w:rPr>
                <w:rFonts w:ascii="Helvetica Neue" w:hAnsi="Helvetica Neue" w:cs="Helvetica Neue"/>
              </w:rPr>
              <w:t>Introduction</w:t>
            </w:r>
          </w:p>
        </w:tc>
        <w:tc>
          <w:tcPr>
            <w:tcW w:w="2769" w:type="dxa"/>
            <w:tcBorders>
              <w:top w:val="single" w:sz="4" w:space="0" w:color="000000"/>
              <w:left w:val="single" w:sz="4" w:space="0" w:color="000000"/>
              <w:bottom w:val="single" w:sz="4" w:space="0" w:color="000000"/>
            </w:tcBorders>
            <w:shd w:val="clear" w:color="auto" w:fill="auto"/>
          </w:tcPr>
          <w:p w14:paraId="7B9E195B" w14:textId="02296724" w:rsidR="00772779" w:rsidRPr="00B2728B" w:rsidRDefault="00E40105" w:rsidP="00772779">
            <w:pPr>
              <w:snapToGrid w:val="0"/>
              <w:rPr>
                <w:rFonts w:ascii="Helvetica Neue" w:hAnsi="Helvetica Neue" w:cs="Helvetica Neue"/>
              </w:rPr>
            </w:pPr>
            <w:r w:rsidRPr="00B2728B">
              <w:rPr>
                <w:rFonts w:ascii="Helvetica Neue" w:hAnsi="Helvetica Neue"/>
                <w:color w:val="3D3D3D"/>
              </w:rPr>
              <w:t>The second</w:t>
            </w:r>
            <w:r w:rsidR="00B2728B" w:rsidRPr="00B2728B">
              <w:rPr>
                <w:rFonts w:ascii="Helvetica Neue" w:hAnsi="Helvetica Neue"/>
                <w:color w:val="3D3D3D"/>
              </w:rPr>
              <w:t xml:space="preserve"> to</w:t>
            </w:r>
            <w:r w:rsidRPr="00B2728B">
              <w:rPr>
                <w:rFonts w:ascii="Helvetica Neue" w:hAnsi="Helvetica Neue"/>
                <w:color w:val="3D3D3D"/>
              </w:rPr>
              <w:t xml:space="preserve"> last sentence </w:t>
            </w:r>
            <w:r w:rsidR="00B2728B" w:rsidRPr="00B2728B">
              <w:rPr>
                <w:rFonts w:ascii="Helvetica Neue" w:hAnsi="Helvetica Neue"/>
                <w:color w:val="3D3D3D"/>
              </w:rPr>
              <w:t xml:space="preserve">reads </w:t>
            </w:r>
            <w:r w:rsidRPr="00B2728B">
              <w:rPr>
                <w:rFonts w:ascii="Helvetica Neue" w:hAnsi="Helvetica Neue"/>
                <w:color w:val="3D3D3D"/>
              </w:rPr>
              <w:t>“There are increasing evidences supporting the idea…”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B3FA11B" w14:textId="77777777" w:rsidR="00772779" w:rsidRPr="00B2728B" w:rsidRDefault="00E40105" w:rsidP="00772779">
            <w:pPr>
              <w:snapToGrid w:val="0"/>
              <w:rPr>
                <w:rFonts w:ascii="Helvetica Neue" w:hAnsi="Helvetica Neue" w:cs="Helvetica Neue"/>
              </w:rPr>
            </w:pPr>
            <w:r w:rsidRPr="00B2728B">
              <w:rPr>
                <w:rFonts w:ascii="Helvetica Neue" w:hAnsi="Helvetica Neue" w:cs="Helvetica Neue"/>
              </w:rPr>
              <w:t>Please correct to “</w:t>
            </w:r>
            <w:r w:rsidRPr="00B2728B">
              <w:rPr>
                <w:rFonts w:ascii="Helvetica Neue" w:hAnsi="Helvetica Neue" w:cs="Helvetica Neue"/>
                <w:b/>
              </w:rPr>
              <w:t>There is increasing evidence</w:t>
            </w:r>
            <w:r w:rsidRPr="00B2728B">
              <w:rPr>
                <w:rFonts w:ascii="Helvetica Neue" w:hAnsi="Helvetica Neue" w:cs="Helvetica Neue"/>
              </w:rPr>
              <w:t xml:space="preserve"> supporting the idea…”</w:t>
            </w:r>
          </w:p>
        </w:tc>
      </w:tr>
      <w:tr w:rsidR="00772779" w:rsidRPr="00B2728B" w14:paraId="20F5C41E" w14:textId="77777777">
        <w:tc>
          <w:tcPr>
            <w:tcW w:w="1072" w:type="dxa"/>
            <w:tcBorders>
              <w:top w:val="single" w:sz="4" w:space="0" w:color="000000"/>
              <w:left w:val="single" w:sz="4" w:space="0" w:color="000000"/>
              <w:bottom w:val="single" w:sz="4" w:space="0" w:color="000000"/>
            </w:tcBorders>
            <w:shd w:val="clear" w:color="auto" w:fill="auto"/>
          </w:tcPr>
          <w:p w14:paraId="53EAA014" w14:textId="77777777" w:rsidR="00772779" w:rsidRPr="00B2728B" w:rsidRDefault="00772779" w:rsidP="00772779">
            <w:pPr>
              <w:rPr>
                <w:rFonts w:ascii="Helvetica Neue" w:hAnsi="Helvetica Neue"/>
              </w:rPr>
            </w:pPr>
            <w:r w:rsidRPr="00B2728B">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6B0C11E7" w14:textId="77777777" w:rsidR="00772779" w:rsidRPr="00B2728B" w:rsidRDefault="00772779" w:rsidP="00772779">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917C7AC" w14:textId="77777777" w:rsidR="00772779" w:rsidRPr="00B2728B" w:rsidRDefault="00772779" w:rsidP="00772779">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053FBF5" w14:textId="77777777" w:rsidR="00772779" w:rsidRPr="00B2728B" w:rsidRDefault="00772779" w:rsidP="00772779">
            <w:pPr>
              <w:snapToGrid w:val="0"/>
              <w:rPr>
                <w:rFonts w:ascii="Helvetica Neue" w:hAnsi="Helvetica Neue" w:cs="Helvetica Neue"/>
              </w:rPr>
            </w:pPr>
          </w:p>
        </w:tc>
      </w:tr>
      <w:tr w:rsidR="00772779" w:rsidRPr="00B2728B" w14:paraId="355615A4" w14:textId="77777777">
        <w:tc>
          <w:tcPr>
            <w:tcW w:w="1072" w:type="dxa"/>
            <w:tcBorders>
              <w:top w:val="single" w:sz="4" w:space="0" w:color="000000"/>
              <w:left w:val="single" w:sz="4" w:space="0" w:color="000000"/>
              <w:bottom w:val="single" w:sz="4" w:space="0" w:color="000000"/>
            </w:tcBorders>
            <w:shd w:val="clear" w:color="auto" w:fill="auto"/>
          </w:tcPr>
          <w:p w14:paraId="0F716BC6" w14:textId="77777777" w:rsidR="00772779" w:rsidRPr="00B2728B" w:rsidRDefault="00772779" w:rsidP="00772779">
            <w:pPr>
              <w:rPr>
                <w:rFonts w:ascii="Helvetica Neue" w:hAnsi="Helvetica Neue"/>
              </w:rPr>
            </w:pPr>
            <w:r w:rsidRPr="00B2728B">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0D40393D" w14:textId="77777777" w:rsidR="00772779" w:rsidRPr="00B2728B" w:rsidRDefault="00772779" w:rsidP="00772779">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73E09660" w14:textId="77777777" w:rsidR="00772779" w:rsidRPr="00B2728B" w:rsidRDefault="00772779" w:rsidP="00772779">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9F5CA14" w14:textId="77777777" w:rsidR="00772779" w:rsidRPr="00B2728B" w:rsidRDefault="00772779" w:rsidP="00772779">
            <w:pPr>
              <w:snapToGrid w:val="0"/>
              <w:rPr>
                <w:rFonts w:ascii="Helvetica Neue" w:hAnsi="Helvetica Neue" w:cs="Helvetica Neue"/>
              </w:rPr>
            </w:pPr>
          </w:p>
        </w:tc>
      </w:tr>
      <w:tr w:rsidR="00772779" w:rsidRPr="00B2728B" w14:paraId="3137D3C8" w14:textId="77777777">
        <w:tc>
          <w:tcPr>
            <w:tcW w:w="1072" w:type="dxa"/>
            <w:tcBorders>
              <w:top w:val="single" w:sz="4" w:space="0" w:color="000000"/>
              <w:left w:val="single" w:sz="4" w:space="0" w:color="000000"/>
              <w:bottom w:val="single" w:sz="4" w:space="0" w:color="000000"/>
            </w:tcBorders>
            <w:shd w:val="clear" w:color="auto" w:fill="auto"/>
          </w:tcPr>
          <w:p w14:paraId="42890D25" w14:textId="77777777" w:rsidR="00772779" w:rsidRPr="00B2728B" w:rsidRDefault="00772779" w:rsidP="00772779">
            <w:pPr>
              <w:rPr>
                <w:rFonts w:ascii="Helvetica Neue" w:hAnsi="Helvetica Neue"/>
              </w:rPr>
            </w:pPr>
            <w:r w:rsidRPr="00B2728B">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1ECA12BE" w14:textId="77777777" w:rsidR="00772779" w:rsidRPr="00B2728B" w:rsidRDefault="00772779" w:rsidP="00772779">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93DD5BE" w14:textId="77777777" w:rsidR="00772779" w:rsidRPr="00B2728B" w:rsidRDefault="00772779" w:rsidP="00772779">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43DC83E" w14:textId="77777777" w:rsidR="00772779" w:rsidRPr="00B2728B" w:rsidRDefault="00772779" w:rsidP="00772779">
            <w:pPr>
              <w:snapToGrid w:val="0"/>
              <w:rPr>
                <w:rFonts w:ascii="Helvetica Neue" w:hAnsi="Helvetica Neue" w:cs="Helvetica Neue"/>
              </w:rPr>
            </w:pPr>
          </w:p>
        </w:tc>
      </w:tr>
      <w:tr w:rsidR="00772779" w:rsidRPr="00B2728B" w14:paraId="6BDA52FD" w14:textId="77777777">
        <w:tc>
          <w:tcPr>
            <w:tcW w:w="1072" w:type="dxa"/>
            <w:tcBorders>
              <w:top w:val="single" w:sz="4" w:space="0" w:color="000000"/>
              <w:left w:val="single" w:sz="4" w:space="0" w:color="000000"/>
              <w:bottom w:val="single" w:sz="4" w:space="0" w:color="000000"/>
            </w:tcBorders>
            <w:shd w:val="clear" w:color="auto" w:fill="auto"/>
          </w:tcPr>
          <w:p w14:paraId="45C470A7" w14:textId="77777777" w:rsidR="00772779" w:rsidRPr="00B2728B" w:rsidRDefault="00772779" w:rsidP="00772779">
            <w:pPr>
              <w:rPr>
                <w:rFonts w:ascii="Helvetica Neue" w:hAnsi="Helvetica Neue"/>
              </w:rPr>
            </w:pPr>
            <w:r w:rsidRPr="00B2728B">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1C229E12" w14:textId="77777777" w:rsidR="00772779" w:rsidRPr="00B2728B" w:rsidRDefault="00772779" w:rsidP="00772779">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7716E57D" w14:textId="77777777" w:rsidR="00772779" w:rsidRPr="00B2728B" w:rsidRDefault="00772779" w:rsidP="00772779">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46EDB27" w14:textId="77777777" w:rsidR="00772779" w:rsidRPr="00B2728B" w:rsidRDefault="00772779" w:rsidP="00772779">
            <w:pPr>
              <w:snapToGrid w:val="0"/>
              <w:rPr>
                <w:rFonts w:ascii="Helvetica Neue" w:hAnsi="Helvetica Neue" w:cs="Helvetica Neue"/>
              </w:rPr>
            </w:pPr>
          </w:p>
        </w:tc>
      </w:tr>
      <w:tr w:rsidR="00772779" w:rsidRPr="00B2728B" w14:paraId="15FAF5CF" w14:textId="77777777">
        <w:tc>
          <w:tcPr>
            <w:tcW w:w="1072" w:type="dxa"/>
            <w:tcBorders>
              <w:top w:val="single" w:sz="4" w:space="0" w:color="000000"/>
              <w:left w:val="single" w:sz="4" w:space="0" w:color="000000"/>
              <w:bottom w:val="single" w:sz="4" w:space="0" w:color="000000"/>
            </w:tcBorders>
            <w:shd w:val="clear" w:color="auto" w:fill="auto"/>
          </w:tcPr>
          <w:p w14:paraId="31AE9C5D" w14:textId="77777777" w:rsidR="00772779" w:rsidRPr="00B2728B" w:rsidRDefault="00772779" w:rsidP="00772779">
            <w:pPr>
              <w:rPr>
                <w:rFonts w:ascii="Helvetica Neue" w:hAnsi="Helvetica Neue"/>
              </w:rPr>
            </w:pPr>
            <w:r w:rsidRPr="00B2728B">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12B1575B" w14:textId="77777777" w:rsidR="00772779" w:rsidRPr="00B2728B" w:rsidRDefault="00772779" w:rsidP="00772779">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3871010C" w14:textId="77777777" w:rsidR="00772779" w:rsidRPr="00B2728B" w:rsidRDefault="00772779" w:rsidP="00772779">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241EBAB" w14:textId="77777777" w:rsidR="00772779" w:rsidRPr="00B2728B" w:rsidRDefault="00772779" w:rsidP="00772779">
            <w:pPr>
              <w:snapToGrid w:val="0"/>
              <w:rPr>
                <w:rFonts w:ascii="Helvetica Neue" w:hAnsi="Helvetica Neue" w:cs="Helvetica Neue"/>
              </w:rPr>
            </w:pPr>
          </w:p>
        </w:tc>
      </w:tr>
      <w:tr w:rsidR="00772779" w:rsidRPr="00B2728B" w14:paraId="3CEA17BA" w14:textId="77777777">
        <w:tc>
          <w:tcPr>
            <w:tcW w:w="1072" w:type="dxa"/>
            <w:tcBorders>
              <w:top w:val="single" w:sz="4" w:space="0" w:color="000000"/>
              <w:left w:val="single" w:sz="4" w:space="0" w:color="000000"/>
              <w:bottom w:val="single" w:sz="4" w:space="0" w:color="000000"/>
            </w:tcBorders>
            <w:shd w:val="clear" w:color="auto" w:fill="auto"/>
          </w:tcPr>
          <w:p w14:paraId="57B4D53F" w14:textId="77777777" w:rsidR="00772779" w:rsidRPr="00B2728B" w:rsidRDefault="00772779" w:rsidP="00772779">
            <w:pPr>
              <w:rPr>
                <w:rFonts w:ascii="Helvetica Neue" w:hAnsi="Helvetica Neue"/>
              </w:rPr>
            </w:pPr>
            <w:r w:rsidRPr="00B2728B">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4F65C3ED" w14:textId="77777777" w:rsidR="00772779" w:rsidRPr="00B2728B" w:rsidRDefault="00772779" w:rsidP="00772779">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0E1A4679" w14:textId="77777777" w:rsidR="00772779" w:rsidRPr="00B2728B" w:rsidRDefault="00772779" w:rsidP="00772779">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10E4E99" w14:textId="77777777" w:rsidR="00772779" w:rsidRPr="00B2728B" w:rsidRDefault="00772779" w:rsidP="00772779">
            <w:pPr>
              <w:snapToGrid w:val="0"/>
              <w:rPr>
                <w:rFonts w:ascii="Helvetica Neue" w:hAnsi="Helvetica Neue" w:cs="Helvetica Neue"/>
              </w:rPr>
            </w:pPr>
          </w:p>
        </w:tc>
      </w:tr>
      <w:tr w:rsidR="00772779" w:rsidRPr="00B2728B" w14:paraId="0B070EFE" w14:textId="77777777">
        <w:tc>
          <w:tcPr>
            <w:tcW w:w="1072" w:type="dxa"/>
            <w:tcBorders>
              <w:top w:val="single" w:sz="4" w:space="0" w:color="000000"/>
              <w:left w:val="single" w:sz="4" w:space="0" w:color="000000"/>
              <w:bottom w:val="single" w:sz="4" w:space="0" w:color="000000"/>
            </w:tcBorders>
            <w:shd w:val="clear" w:color="auto" w:fill="auto"/>
          </w:tcPr>
          <w:p w14:paraId="7B9D13BB" w14:textId="77777777" w:rsidR="00772779" w:rsidRPr="00B2728B" w:rsidRDefault="00772779" w:rsidP="00772779">
            <w:pPr>
              <w:rPr>
                <w:rFonts w:ascii="Helvetica Neue" w:hAnsi="Helvetica Neue"/>
              </w:rPr>
            </w:pPr>
            <w:r w:rsidRPr="00B2728B">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540AF2FB" w14:textId="77777777" w:rsidR="00772779" w:rsidRPr="00B2728B" w:rsidRDefault="00772779" w:rsidP="00772779">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3185F60" w14:textId="77777777" w:rsidR="00772779" w:rsidRPr="00B2728B" w:rsidRDefault="00772779" w:rsidP="00772779">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90FB7B3" w14:textId="77777777" w:rsidR="00772779" w:rsidRPr="00B2728B" w:rsidRDefault="00772779" w:rsidP="00772779">
            <w:pPr>
              <w:snapToGrid w:val="0"/>
              <w:rPr>
                <w:rFonts w:ascii="Helvetica Neue" w:hAnsi="Helvetica Neue" w:cs="Helvetica Neue"/>
              </w:rPr>
            </w:pPr>
          </w:p>
        </w:tc>
      </w:tr>
      <w:tr w:rsidR="00772779" w:rsidRPr="00B2728B" w14:paraId="66882096" w14:textId="77777777">
        <w:tc>
          <w:tcPr>
            <w:tcW w:w="1072" w:type="dxa"/>
            <w:tcBorders>
              <w:top w:val="single" w:sz="4" w:space="0" w:color="000000"/>
              <w:left w:val="single" w:sz="4" w:space="0" w:color="000000"/>
              <w:bottom w:val="single" w:sz="4" w:space="0" w:color="000000"/>
            </w:tcBorders>
            <w:shd w:val="clear" w:color="auto" w:fill="auto"/>
          </w:tcPr>
          <w:p w14:paraId="28D6EC42" w14:textId="77777777" w:rsidR="00772779" w:rsidRPr="00B2728B" w:rsidRDefault="00772779" w:rsidP="00772779">
            <w:pPr>
              <w:rPr>
                <w:rFonts w:ascii="Helvetica Neue" w:hAnsi="Helvetica Neue"/>
              </w:rPr>
            </w:pPr>
            <w:r w:rsidRPr="00B2728B">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14:paraId="58326C7A" w14:textId="77777777" w:rsidR="00772779" w:rsidRPr="00B2728B" w:rsidRDefault="00772779" w:rsidP="00772779">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21786F9F" w14:textId="77777777" w:rsidR="00772779" w:rsidRPr="00B2728B" w:rsidRDefault="00772779" w:rsidP="00772779">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45EDE6F" w14:textId="77777777" w:rsidR="00772779" w:rsidRPr="00B2728B" w:rsidRDefault="00772779" w:rsidP="00772779">
            <w:pPr>
              <w:snapToGrid w:val="0"/>
              <w:rPr>
                <w:rFonts w:ascii="Helvetica Neue" w:hAnsi="Helvetica Neue" w:cs="Helvetica Neue"/>
              </w:rPr>
            </w:pPr>
          </w:p>
        </w:tc>
      </w:tr>
    </w:tbl>
    <w:p w14:paraId="0F5719A6" w14:textId="77777777" w:rsidR="007A1C66" w:rsidRDefault="007A1C66">
      <w:pPr>
        <w:spacing w:after="0" w:line="240" w:lineRule="auto"/>
        <w:ind w:right="252"/>
        <w:rPr>
          <w:rFonts w:ascii="Helvetica Neue" w:hAnsi="Helvetica Neue" w:cs="Helvetica Neue"/>
          <w:sz w:val="24"/>
        </w:rPr>
      </w:pPr>
    </w:p>
    <w:p w14:paraId="1B7FB226" w14:textId="77777777" w:rsidR="007A1C66" w:rsidRDefault="007A1C66">
      <w:pPr>
        <w:spacing w:after="0" w:line="240" w:lineRule="auto"/>
        <w:ind w:left="-90"/>
      </w:pPr>
    </w:p>
    <w:sectPr w:rsidR="007A1C66">
      <w:headerReference w:type="default" r:id="rId10"/>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CC177" w14:textId="77777777" w:rsidR="00B2728B" w:rsidRDefault="00B2728B">
      <w:pPr>
        <w:spacing w:after="0" w:line="240" w:lineRule="auto"/>
      </w:pPr>
      <w:r>
        <w:separator/>
      </w:r>
    </w:p>
  </w:endnote>
  <w:endnote w:type="continuationSeparator" w:id="0">
    <w:p w14:paraId="13262D5A" w14:textId="77777777" w:rsidR="00B2728B" w:rsidRDefault="00B2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2222A" w14:textId="77777777" w:rsidR="00B2728B" w:rsidRDefault="00B2728B">
      <w:pPr>
        <w:spacing w:after="0" w:line="240" w:lineRule="auto"/>
      </w:pPr>
      <w:r>
        <w:separator/>
      </w:r>
    </w:p>
  </w:footnote>
  <w:footnote w:type="continuationSeparator" w:id="0">
    <w:p w14:paraId="34A2F0DA" w14:textId="77777777" w:rsidR="00B2728B" w:rsidRDefault="00B27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298B" w14:textId="77777777" w:rsidR="007A1C66" w:rsidRDefault="00E40105">
    <w:pPr>
      <w:pStyle w:val="Header"/>
    </w:pPr>
    <w:r>
      <w:rPr>
        <w:noProof/>
        <w:lang w:eastAsia="en-US"/>
      </w:rPr>
      <w:drawing>
        <wp:inline distT="0" distB="0" distL="0" distR="0" wp14:anchorId="4D4C7285" wp14:editId="08D244E4">
          <wp:extent cx="666750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76325"/>
                  </a:xfrm>
                  <a:prstGeom prst="rect">
                    <a:avLst/>
                  </a:prstGeom>
                  <a:solidFill>
                    <a:srgbClr val="FFFFFF">
                      <a:alpha val="0"/>
                    </a:srgbClr>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8B"/>
    <w:rsid w:val="00271FEB"/>
    <w:rsid w:val="00772779"/>
    <w:rsid w:val="007A1C66"/>
    <w:rsid w:val="00B2728B"/>
    <w:rsid w:val="00E27156"/>
    <w:rsid w:val="00E40105"/>
    <w:rsid w:val="00F8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80DEF2"/>
  <w15:chartTrackingRefBased/>
  <w15:docId w15:val="{384F2C21-704C-2E4F-8835-85B85684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jove.com/institutions/NA-North-America/US-United-States/LA-Louisiana/25761-Louisiana-State-University-Health-Sciences-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w9/gt34knwn21d0rjh98l83sw280000gn/T/com.microsoft.Outlook/Outlook%20Temp/Jove_Author_Comment_Form%20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C489A0345B946991C5540750C2BAF" ma:contentTypeVersion="13" ma:contentTypeDescription="Create a new document." ma:contentTypeScope="" ma:versionID="ed08bf0b7cec1b75244f8785b0d1dd49">
  <xsd:schema xmlns:xsd="http://www.w3.org/2001/XMLSchema" xmlns:xs="http://www.w3.org/2001/XMLSchema" xmlns:p="http://schemas.microsoft.com/office/2006/metadata/properties" xmlns:ns3="699c0d98-ab37-4aa8-9bd4-f053c4c76938" xmlns:ns4="395c8314-bcdf-4bb0-a9da-1e24517b6276" targetNamespace="http://schemas.microsoft.com/office/2006/metadata/properties" ma:root="true" ma:fieldsID="b1af0e47d4e6974f0ebf7f3233866ef5" ns3:_="" ns4:_="">
    <xsd:import namespace="699c0d98-ab37-4aa8-9bd4-f053c4c76938"/>
    <xsd:import namespace="395c8314-bcdf-4bb0-a9da-1e24517b62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c0d98-ab37-4aa8-9bd4-f053c4c76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c8314-bcdf-4bb0-a9da-1e24517b62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EECE7-6095-4052-AF42-065FD424709B}">
  <ds:schemaRefs>
    <ds:schemaRef ds:uri="http://schemas.microsoft.com/sharepoint/v3/contenttype/forms"/>
  </ds:schemaRefs>
</ds:datastoreItem>
</file>

<file path=customXml/itemProps2.xml><?xml version="1.0" encoding="utf-8"?>
<ds:datastoreItem xmlns:ds="http://schemas.openxmlformats.org/officeDocument/2006/customXml" ds:itemID="{C754C06F-55D2-4044-B6DF-01484DF5C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c0d98-ab37-4aa8-9bd4-f053c4c76938"/>
    <ds:schemaRef ds:uri="395c8314-bcdf-4bb0-a9da-1e24517b6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F78F4-2005-4BA3-8F2D-AD9CCD8A3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Jove_Author_Comment_Form LS.dotx</Template>
  <TotalTime>3</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Poret, Jonquil M.</cp:lastModifiedBy>
  <cp:revision>1</cp:revision>
  <cp:lastPrinted>2014-01-24T17:13:00Z</cp:lastPrinted>
  <dcterms:created xsi:type="dcterms:W3CDTF">2020-09-10T15:11:00Z</dcterms:created>
  <dcterms:modified xsi:type="dcterms:W3CDTF">2020-09-10T15:18:00Z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0x010100142C489A0345B946991C5540750C2BAF</vt:lpwstr>
  </property>
</Properties>
</file>