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6A434A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3484E">
        <w:rPr>
          <w:rFonts w:asciiTheme="minorHAnsi" w:eastAsia="Times New Roman" w:hAnsiTheme="minorHAnsi" w:cstheme="minorHAnsi"/>
          <w:b/>
          <w:szCs w:val="24"/>
        </w:rPr>
        <w:t>61611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92CF9AF" w14:textId="77777777" w:rsidR="0063484E" w:rsidRDefault="004E0C5A" w:rsidP="0063484E">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3484E">
          <w:rPr>
            <w:rStyle w:val="Hyperlink"/>
            <w:rFonts w:ascii="Arial" w:hAnsi="Arial" w:cs="Arial"/>
            <w:color w:val="1155CC"/>
            <w:sz w:val="19"/>
            <w:szCs w:val="19"/>
          </w:rPr>
          <w:t>https://www.jove.com/account/file-uploader?src=18791403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848BF29" w14:textId="5B07B3D5" w:rsidR="0063484E" w:rsidRPr="0076152D" w:rsidRDefault="004E0C5A" w:rsidP="0063484E">
      <w:pPr>
        <w:pStyle w:val="Corpo"/>
        <w:rPr>
          <w:rStyle w:val="Nessuno"/>
          <w:color w:val="auto"/>
          <w:u w:color="808080"/>
        </w:rPr>
      </w:pPr>
      <w:r w:rsidRPr="00A97CC6">
        <w:rPr>
          <w:rFonts w:asciiTheme="minorHAnsi" w:eastAsia="Times New Roman" w:hAnsiTheme="minorHAnsi" w:cstheme="minorHAnsi"/>
          <w:b/>
          <w:sz w:val="32"/>
          <w:szCs w:val="32"/>
        </w:rPr>
        <w:t xml:space="preserve">Title: </w:t>
      </w:r>
      <w:r w:rsidR="0063484E" w:rsidRPr="0063484E">
        <w:rPr>
          <w:rStyle w:val="Nessuno"/>
          <w:rFonts w:eastAsia="Arial Unicode MS"/>
          <w:b/>
          <w:bCs/>
          <w:color w:val="auto"/>
          <w:sz w:val="32"/>
          <w:szCs w:val="32"/>
          <w:u w:color="808080"/>
        </w:rPr>
        <w:t xml:space="preserve">Real-Time Monitoring of Aurora Kinase </w:t>
      </w:r>
      <w:proofErr w:type="gramStart"/>
      <w:r w:rsidR="0063484E" w:rsidRPr="0063484E">
        <w:rPr>
          <w:rStyle w:val="Nessuno"/>
          <w:rFonts w:eastAsia="Arial Unicode MS"/>
          <w:b/>
          <w:bCs/>
          <w:color w:val="auto"/>
          <w:sz w:val="32"/>
          <w:szCs w:val="32"/>
          <w:u w:color="808080"/>
        </w:rPr>
        <w:t>A</w:t>
      </w:r>
      <w:proofErr w:type="gramEnd"/>
      <w:r w:rsidR="0063484E" w:rsidRPr="0063484E">
        <w:rPr>
          <w:rStyle w:val="Nessuno"/>
          <w:rFonts w:eastAsia="Arial Unicode MS"/>
          <w:b/>
          <w:bCs/>
          <w:color w:val="auto"/>
          <w:sz w:val="32"/>
          <w:szCs w:val="32"/>
          <w:u w:color="808080"/>
        </w:rPr>
        <w:t xml:space="preserve"> Activation Using Conformational FRET Biosensors in Live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3FCCFAC" w14:textId="480C2390" w:rsidR="0063484E" w:rsidRPr="0063484E" w:rsidRDefault="00EC3C46" w:rsidP="0063484E">
      <w:pPr>
        <w:pStyle w:val="Corpo"/>
        <w:rPr>
          <w:rStyle w:val="Nessuno"/>
          <w:rFonts w:eastAsia="Arial Unicode MS"/>
          <w:color w:val="auto"/>
          <w:sz w:val="28"/>
          <w:szCs w:val="28"/>
          <w:u w:color="808080"/>
        </w:rPr>
      </w:pPr>
      <w:r w:rsidRPr="00B07A3B">
        <w:rPr>
          <w:rFonts w:asciiTheme="minorHAnsi" w:eastAsia="Times New Roman" w:hAnsiTheme="minorHAnsi" w:cstheme="minorHAnsi"/>
          <w:b/>
          <w:sz w:val="28"/>
          <w:szCs w:val="28"/>
        </w:rPr>
        <w:t xml:space="preserve">Authors and Affiliations: </w:t>
      </w:r>
      <w:r w:rsidR="0063484E" w:rsidRPr="0063484E">
        <w:rPr>
          <w:rStyle w:val="Nessuno"/>
          <w:rFonts w:eastAsia="Arial Unicode MS"/>
          <w:b/>
          <w:bCs/>
          <w:color w:val="auto"/>
          <w:sz w:val="28"/>
          <w:szCs w:val="28"/>
          <w:u w:color="808080"/>
        </w:rPr>
        <w:t xml:space="preserve">Giulia </w:t>
      </w:r>
      <w:proofErr w:type="spellStart"/>
      <w:r w:rsidR="0063484E" w:rsidRPr="0063484E">
        <w:rPr>
          <w:rStyle w:val="Nessuno"/>
          <w:rFonts w:eastAsia="Arial Unicode MS"/>
          <w:b/>
          <w:bCs/>
          <w:color w:val="auto"/>
          <w:sz w:val="28"/>
          <w:szCs w:val="28"/>
          <w:u w:color="808080"/>
        </w:rPr>
        <w:t>Bertolin</w:t>
      </w:r>
      <w:proofErr w:type="spellEnd"/>
      <w:r w:rsidR="0063484E" w:rsidRPr="0063484E">
        <w:rPr>
          <w:rStyle w:val="Nessuno"/>
          <w:rFonts w:eastAsia="Arial Unicode MS"/>
          <w:b/>
          <w:bCs/>
          <w:color w:val="auto"/>
          <w:sz w:val="28"/>
          <w:szCs w:val="28"/>
          <w:u w:color="808080"/>
        </w:rPr>
        <w:t xml:space="preserve">, Gilles Le Marchand, and Marc </w:t>
      </w:r>
      <w:proofErr w:type="spellStart"/>
      <w:r w:rsidR="0063484E" w:rsidRPr="0063484E">
        <w:rPr>
          <w:rStyle w:val="Nessuno"/>
          <w:rFonts w:eastAsia="Arial Unicode MS"/>
          <w:b/>
          <w:bCs/>
          <w:color w:val="auto"/>
          <w:sz w:val="28"/>
          <w:szCs w:val="28"/>
          <w:u w:color="808080"/>
        </w:rPr>
        <w:t>Tramier</w:t>
      </w:r>
      <w:proofErr w:type="spellEnd"/>
    </w:p>
    <w:p w14:paraId="64B7BFC4" w14:textId="77777777" w:rsidR="0063484E" w:rsidRPr="0063484E" w:rsidRDefault="0063484E" w:rsidP="0063484E">
      <w:pPr>
        <w:pStyle w:val="Corpo"/>
        <w:rPr>
          <w:rStyle w:val="Nessuno"/>
          <w:rFonts w:eastAsia="Arial Unicode MS"/>
          <w:color w:val="auto"/>
          <w:sz w:val="28"/>
          <w:szCs w:val="28"/>
          <w:u w:color="808080"/>
        </w:rPr>
      </w:pPr>
    </w:p>
    <w:p w14:paraId="160C3464" w14:textId="7844AA93" w:rsidR="00CA3842" w:rsidRPr="0063484E" w:rsidRDefault="0063484E" w:rsidP="0063484E">
      <w:pPr>
        <w:rPr>
          <w:rFonts w:asciiTheme="minorHAnsi" w:hAnsiTheme="minorHAnsi" w:cstheme="minorHAnsi"/>
          <w:sz w:val="28"/>
          <w:szCs w:val="28"/>
        </w:rPr>
      </w:pPr>
      <w:r w:rsidRPr="0063484E">
        <w:rPr>
          <w:rStyle w:val="Nessuno"/>
          <w:rFonts w:eastAsia="Arial Unicode MS"/>
          <w:sz w:val="28"/>
          <w:szCs w:val="28"/>
          <w:u w:color="808080"/>
        </w:rPr>
        <w:t>Univ Rennes, CNRS, IGDR (Genetics and Development Institute of Rennes)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4E224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9D6D36B"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472FD5A" w14:textId="77777777" w:rsidR="0063484E" w:rsidRDefault="0063484E" w:rsidP="0063484E">
      <w:pPr>
        <w:pStyle w:val="Corpo"/>
        <w:rPr>
          <w:rStyle w:val="Nessuno"/>
          <w:color w:val="auto"/>
        </w:rPr>
      </w:pPr>
      <w:r w:rsidRPr="0076152D">
        <w:rPr>
          <w:rStyle w:val="Nessuno"/>
          <w:color w:val="auto"/>
        </w:rPr>
        <w:t xml:space="preserve">Giulia </w:t>
      </w:r>
      <w:proofErr w:type="spellStart"/>
      <w:r w:rsidRPr="0076152D">
        <w:rPr>
          <w:rStyle w:val="Nessuno"/>
          <w:color w:val="auto"/>
        </w:rPr>
        <w:t>Bertolin</w:t>
      </w:r>
      <w:proofErr w:type="spellEnd"/>
      <w:r w:rsidRPr="0076152D">
        <w:rPr>
          <w:rStyle w:val="Nessuno"/>
          <w:color w:val="auto"/>
        </w:rPr>
        <w:t xml:space="preserve"> </w:t>
      </w:r>
    </w:p>
    <w:p w14:paraId="7481595A" w14:textId="2A328547" w:rsidR="0063484E" w:rsidRPr="0076152D" w:rsidRDefault="0063484E" w:rsidP="0063484E">
      <w:pPr>
        <w:pStyle w:val="Corpo"/>
        <w:rPr>
          <w:rStyle w:val="Nessuno"/>
          <w:color w:val="auto"/>
        </w:rPr>
      </w:pPr>
      <w:hyperlink r:id="rId8" w:history="1">
        <w:r w:rsidRPr="0076152D">
          <w:rPr>
            <w:rStyle w:val="Hyperlink"/>
            <w:color w:val="auto"/>
          </w:rPr>
          <w:t>giulia.bertolin@univ-rennes1.fr</w:t>
        </w:r>
      </w:hyperlink>
      <w:r>
        <w:rPr>
          <w:rStyle w:val="Nessuno"/>
          <w:color w:val="auto"/>
        </w:rPr>
        <w:t xml:space="preserve"> </w:t>
      </w:r>
    </w:p>
    <w:p w14:paraId="40187881" w14:textId="77777777" w:rsidR="0063484E" w:rsidRDefault="0063484E" w:rsidP="0063484E">
      <w:pPr>
        <w:outlineLvl w:val="0"/>
        <w:rPr>
          <w:rStyle w:val="Nessuno"/>
          <w:u w:color="808080"/>
        </w:rPr>
      </w:pPr>
    </w:p>
    <w:p w14:paraId="1DCCAB2F" w14:textId="77777777" w:rsidR="0063484E" w:rsidRDefault="0063484E" w:rsidP="0063484E">
      <w:pPr>
        <w:outlineLvl w:val="0"/>
        <w:rPr>
          <w:rStyle w:val="Nessuno"/>
          <w:u w:color="808080"/>
        </w:rPr>
      </w:pPr>
      <w:r w:rsidRPr="0076152D">
        <w:rPr>
          <w:rStyle w:val="Nessuno"/>
          <w:u w:color="808080"/>
        </w:rPr>
        <w:t xml:space="preserve">Marc </w:t>
      </w:r>
      <w:proofErr w:type="spellStart"/>
      <w:r w:rsidRPr="0076152D">
        <w:rPr>
          <w:rStyle w:val="Nessuno"/>
          <w:u w:color="808080"/>
        </w:rPr>
        <w:t>Tramier</w:t>
      </w:r>
      <w:proofErr w:type="spellEnd"/>
      <w:r w:rsidRPr="0076152D">
        <w:rPr>
          <w:rStyle w:val="Nessuno"/>
          <w:u w:color="808080"/>
        </w:rPr>
        <w:t xml:space="preserve"> </w:t>
      </w:r>
    </w:p>
    <w:p w14:paraId="4179B0D3" w14:textId="1584AC24" w:rsidR="0063484E" w:rsidRDefault="0063484E" w:rsidP="0063484E">
      <w:pPr>
        <w:outlineLvl w:val="0"/>
        <w:rPr>
          <w:rFonts w:asciiTheme="minorHAnsi" w:eastAsia="Times New Roman" w:hAnsiTheme="minorHAnsi" w:cstheme="minorHAnsi"/>
          <w:b/>
          <w:szCs w:val="24"/>
        </w:rPr>
      </w:pPr>
      <w:hyperlink r:id="rId9" w:history="1">
        <w:r w:rsidRPr="0076152D">
          <w:rPr>
            <w:rStyle w:val="Hyperlink"/>
          </w:rPr>
          <w:t>marc.tramier@univ-rennes1.fr</w:t>
        </w:r>
      </w:hyperlink>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53CD05F9" w14:textId="1F4C98CD" w:rsidR="004E0C5A" w:rsidRPr="00B07A3B" w:rsidRDefault="0063484E" w:rsidP="004E0C5A">
      <w:pPr>
        <w:outlineLvl w:val="0"/>
        <w:rPr>
          <w:rFonts w:asciiTheme="minorHAnsi" w:eastAsia="Times New Roman" w:hAnsiTheme="minorHAnsi" w:cstheme="minorHAnsi"/>
          <w:szCs w:val="24"/>
        </w:rPr>
      </w:pPr>
      <w:r>
        <w:fldChar w:fldCharType="begin"/>
      </w:r>
      <w:r>
        <w:instrText xml:space="preserve"> HYPERLINK "mailto:gilles.le-marchand@univ-rennes1.fr" </w:instrText>
      </w:r>
      <w:r>
        <w:fldChar w:fldCharType="separate"/>
      </w:r>
      <w:r w:rsidRPr="0076152D">
        <w:rPr>
          <w:rStyle w:val="Hyperlink"/>
          <w:rFonts w:eastAsia="Arial Unicode MS"/>
        </w:rPr>
        <w:t>gilles.le-marchand@univ-rennes1.fr</w:t>
      </w:r>
      <w:r>
        <w:rPr>
          <w:rStyle w:val="Hyperlink"/>
          <w:rFonts w:eastAsia="Arial Unicode MS"/>
          <w:color w:val="auto"/>
        </w:rPr>
        <w:fldChar w:fldCharType="end"/>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B61355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37DE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B3FFCD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21382455"/>
          <w:placeholder>
            <w:docPart w:val="9CC380B38C04684FB58A3275DA099346"/>
          </w:placeholder>
          <w:temporary/>
          <w:showingPlcHdr/>
          <w:text/>
        </w:sdtPr>
        <w:sdtContent>
          <w:r w:rsidR="00787138" w:rsidRPr="00B07A3B">
            <w:rPr>
              <w:rFonts w:asciiTheme="minorHAnsi" w:eastAsia="Times New Roman" w:hAnsiTheme="minorHAnsi" w:cstheme="minorHAnsi"/>
              <w:b/>
              <w:bCs/>
              <w:color w:val="808080"/>
              <w:szCs w:val="24"/>
              <w:shd w:val="clear" w:color="auto" w:fill="FFFF00"/>
            </w:rPr>
            <w:t>Enter Yes or No.</w:t>
          </w:r>
        </w:sdtContent>
      </w:sdt>
    </w:p>
    <w:p w14:paraId="03F71320" w14:textId="2CF64FC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237DE3">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1FB5966"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37DE3">
        <w:rPr>
          <w:rFonts w:asciiTheme="minorHAnsi" w:hAnsiTheme="minorHAnsi" w:cstheme="minorHAnsi"/>
          <w:b/>
          <w:color w:val="000000" w:themeColor="text1"/>
          <w:szCs w:val="24"/>
        </w:rPr>
        <w:t>22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E224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E224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E224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E224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E224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E224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E224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1EAC3F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512B8D57" w:rsidR="00933861" w:rsidRPr="00D031B9" w:rsidRDefault="00D031B9" w:rsidP="00FD36F8">
      <w:pPr>
        <w:pStyle w:val="BodyText"/>
        <w:numPr>
          <w:ilvl w:val="0"/>
          <w:numId w:val="44"/>
        </w:numPr>
        <w:spacing w:before="360"/>
        <w:outlineLvl w:val="0"/>
        <w:rPr>
          <w:rStyle w:val="Nessuno"/>
          <w:rFonts w:asciiTheme="minorHAnsi" w:hAnsiTheme="minorHAnsi" w:cstheme="minorHAnsi"/>
          <w:b/>
          <w:i w:val="0"/>
          <w:iCs/>
          <w:szCs w:val="24"/>
        </w:rPr>
      </w:pPr>
      <w:r w:rsidRPr="00D031B9">
        <w:rPr>
          <w:rStyle w:val="Nessuno"/>
          <w:rFonts w:eastAsia="Arial Unicode MS"/>
          <w:b/>
          <w:bCs/>
          <w:i w:val="0"/>
          <w:iCs/>
          <w:u w:color="808080"/>
        </w:rPr>
        <w:t xml:space="preserve">Donor/Acceptor </w:t>
      </w:r>
      <w:proofErr w:type="spellStart"/>
      <w:r w:rsidRPr="00D031B9">
        <w:rPr>
          <w:rStyle w:val="Nessuno"/>
          <w:b/>
          <w:bCs/>
          <w:i w:val="0"/>
          <w:iCs/>
          <w:u w:color="808080"/>
        </w:rPr>
        <w:t>Förster’s</w:t>
      </w:r>
      <w:proofErr w:type="spellEnd"/>
      <w:r w:rsidRPr="00D031B9">
        <w:rPr>
          <w:rStyle w:val="Nessuno"/>
          <w:b/>
          <w:bCs/>
          <w:i w:val="0"/>
          <w:iCs/>
          <w:u w:color="808080"/>
        </w:rPr>
        <w:t xml:space="preserve"> Resonance Energy Transfer</w:t>
      </w:r>
      <w:r>
        <w:rPr>
          <w:rStyle w:val="Nessuno"/>
          <w:b/>
          <w:bCs/>
          <w:i w:val="0"/>
          <w:iCs/>
          <w:u w:color="808080"/>
        </w:rPr>
        <w:t xml:space="preserve"> (FRET) Pair Selection</w:t>
      </w:r>
    </w:p>
    <w:p w14:paraId="4BB1146D" w14:textId="5212D8F1" w:rsidR="00055A86" w:rsidRDefault="00D031B9" w:rsidP="00D031B9">
      <w:pPr>
        <w:pStyle w:val="BodyText"/>
        <w:numPr>
          <w:ilvl w:val="1"/>
          <w:numId w:val="44"/>
        </w:numPr>
        <w:spacing w:before="360"/>
        <w:outlineLvl w:val="0"/>
        <w:rPr>
          <w:rStyle w:val="Nessuno"/>
          <w:rFonts w:eastAsia="Arial Unicode MS"/>
          <w:i w:val="0"/>
          <w:iCs/>
          <w:u w:color="808080"/>
        </w:rPr>
      </w:pPr>
      <w:r>
        <w:rPr>
          <w:rFonts w:asciiTheme="minorHAnsi" w:hAnsiTheme="minorHAnsi" w:cstheme="minorHAnsi"/>
          <w:bCs/>
          <w:i w:val="0"/>
          <w:iCs/>
          <w:szCs w:val="24"/>
        </w:rPr>
        <w:t xml:space="preserve">After selecting a donor-acceptor FRET </w:t>
      </w:r>
      <w:r>
        <w:rPr>
          <w:rFonts w:asciiTheme="minorHAnsi" w:hAnsiTheme="minorHAnsi" w:cstheme="minorHAnsi"/>
          <w:bCs/>
          <w:i w:val="0"/>
          <w:iCs/>
          <w:color w:val="FF0000"/>
          <w:szCs w:val="24"/>
        </w:rPr>
        <w:t>(fret)</w:t>
      </w:r>
      <w:r>
        <w:rPr>
          <w:rFonts w:asciiTheme="minorHAnsi" w:hAnsiTheme="minorHAnsi" w:cstheme="minorHAnsi"/>
          <w:bCs/>
          <w:i w:val="0"/>
          <w:iCs/>
          <w:szCs w:val="24"/>
        </w:rPr>
        <w:t xml:space="preserve"> pair in the fluorescent protein database </w:t>
      </w:r>
      <w:r>
        <w:rPr>
          <w:rFonts w:asciiTheme="minorHAnsi" w:hAnsiTheme="minorHAnsi" w:cstheme="minorHAnsi"/>
          <w:b/>
          <w:i w:val="0"/>
          <w:iCs/>
          <w:szCs w:val="24"/>
        </w:rPr>
        <w:t>[1-TXT]</w:t>
      </w:r>
      <w:r>
        <w:rPr>
          <w:rFonts w:asciiTheme="minorHAnsi" w:hAnsiTheme="minorHAnsi" w:cstheme="minorHAnsi"/>
          <w:bCs/>
          <w:i w:val="0"/>
          <w:iCs/>
          <w:szCs w:val="24"/>
        </w:rPr>
        <w:t>, in</w:t>
      </w:r>
      <w:r w:rsidR="00055A86" w:rsidRPr="00D031B9">
        <w:rPr>
          <w:rStyle w:val="Nessuno"/>
          <w:rFonts w:eastAsia="Arial Unicode MS"/>
          <w:i w:val="0"/>
          <w:iCs/>
          <w:u w:color="808080"/>
        </w:rPr>
        <w:t xml:space="preserve"> the </w:t>
      </w:r>
      <w:r w:rsidR="00055A86" w:rsidRPr="00D031B9">
        <w:rPr>
          <w:rStyle w:val="Nessuno"/>
          <w:rFonts w:eastAsia="Arial Unicode MS"/>
          <w:b/>
          <w:bCs/>
          <w:i w:val="0"/>
          <w:iCs/>
          <w:u w:color="808080"/>
        </w:rPr>
        <w:t>Tools</w:t>
      </w:r>
      <w:r w:rsidR="00055A86" w:rsidRPr="00D031B9">
        <w:rPr>
          <w:rStyle w:val="Nessuno"/>
          <w:rFonts w:eastAsia="Arial Unicode MS"/>
          <w:i w:val="0"/>
          <w:iCs/>
          <w:u w:color="808080"/>
        </w:rPr>
        <w:t xml:space="preserve"> menu</w:t>
      </w:r>
      <w:r>
        <w:rPr>
          <w:rStyle w:val="Nessuno"/>
          <w:rFonts w:eastAsia="Arial Unicode MS"/>
          <w:i w:val="0"/>
          <w:iCs/>
          <w:u w:color="808080"/>
        </w:rPr>
        <w:t>,</w:t>
      </w:r>
      <w:r w:rsidR="00055A86" w:rsidRPr="00D031B9">
        <w:rPr>
          <w:rStyle w:val="Nessuno"/>
          <w:rFonts w:eastAsia="Arial Unicode MS"/>
          <w:i w:val="0"/>
          <w:iCs/>
          <w:u w:color="808080"/>
        </w:rPr>
        <w:t xml:space="preserve"> select </w:t>
      </w:r>
      <w:r w:rsidR="00055A86" w:rsidRPr="00D031B9">
        <w:rPr>
          <w:rStyle w:val="Nessuno"/>
          <w:rFonts w:eastAsia="Arial Unicode MS"/>
          <w:b/>
          <w:bCs/>
          <w:i w:val="0"/>
          <w:iCs/>
          <w:u w:color="808080"/>
        </w:rPr>
        <w:t>Spectra</w:t>
      </w:r>
      <w:r w:rsidR="00055A86" w:rsidRPr="00D031B9">
        <w:rPr>
          <w:rStyle w:val="Nessuno"/>
          <w:rFonts w:eastAsia="Arial Unicode MS"/>
          <w:i w:val="0"/>
          <w:iCs/>
          <w:u w:color="808080"/>
        </w:rPr>
        <w:t xml:space="preserve"> </w:t>
      </w:r>
      <w:r w:rsidR="00055A86" w:rsidRPr="00D031B9">
        <w:rPr>
          <w:rStyle w:val="Nessuno"/>
          <w:rFonts w:eastAsia="Arial Unicode MS"/>
          <w:b/>
          <w:bCs/>
          <w:i w:val="0"/>
          <w:iCs/>
          <w:u w:color="808080"/>
        </w:rPr>
        <w:t>viewer</w:t>
      </w:r>
      <w:r>
        <w:rPr>
          <w:rStyle w:val="Nessuno"/>
          <w:rFonts w:eastAsia="Arial Unicode MS"/>
          <w:i w:val="0"/>
          <w:iCs/>
          <w:u w:color="808080"/>
        </w:rPr>
        <w:t xml:space="preserve"> </w:t>
      </w:r>
      <w:r>
        <w:rPr>
          <w:rStyle w:val="Nessuno"/>
          <w:rFonts w:eastAsia="Arial Unicode MS"/>
          <w:b/>
          <w:bCs/>
          <w:i w:val="0"/>
          <w:iCs/>
          <w:u w:color="808080"/>
        </w:rPr>
        <w:t>[2]</w:t>
      </w:r>
      <w:r>
        <w:rPr>
          <w:rStyle w:val="Nessuno"/>
          <w:rFonts w:eastAsia="Arial Unicode MS"/>
          <w:i w:val="0"/>
          <w:iCs/>
          <w:u w:color="808080"/>
        </w:rPr>
        <w:t>.</w:t>
      </w:r>
    </w:p>
    <w:p w14:paraId="38196CD8" w14:textId="67D877A1" w:rsidR="00D031B9" w:rsidRPr="00D031B9" w:rsidRDefault="00D031B9" w:rsidP="00D031B9">
      <w:pPr>
        <w:pStyle w:val="BodyText"/>
        <w:numPr>
          <w:ilvl w:val="2"/>
          <w:numId w:val="44"/>
        </w:numPr>
        <w:spacing w:before="360"/>
        <w:outlineLvl w:val="0"/>
        <w:rPr>
          <w:rStyle w:val="Hyperlink"/>
          <w:rFonts w:eastAsia="Arial Unicode MS"/>
          <w:i w:val="0"/>
          <w:iCs/>
          <w:color w:val="auto"/>
          <w:u w:val="none" w:color="808080"/>
        </w:rPr>
      </w:pPr>
      <w:r>
        <w:rPr>
          <w:rStyle w:val="Nessuno"/>
          <w:rFonts w:eastAsia="Arial Unicode MS"/>
          <w:i w:val="0"/>
          <w:iCs/>
          <w:u w:color="808080"/>
        </w:rPr>
        <w:t xml:space="preserve">WIDE: Talent opening FP page </w:t>
      </w:r>
      <w:r>
        <w:rPr>
          <w:rStyle w:val="Nessuno"/>
          <w:rFonts w:eastAsia="Arial Unicode MS"/>
          <w:b/>
          <w:bCs/>
          <w:i w:val="0"/>
          <w:iCs/>
          <w:u w:color="808080"/>
        </w:rPr>
        <w:t xml:space="preserve">TEXT: </w:t>
      </w:r>
      <w:hyperlink r:id="rId13" w:history="1">
        <w:r w:rsidRPr="00D031B9">
          <w:rPr>
            <w:rStyle w:val="Hyperlink"/>
            <w:b/>
            <w:bCs/>
            <w:i w:val="0"/>
            <w:iCs/>
          </w:rPr>
          <w:t>https://www.fpbase.org/</w:t>
        </w:r>
      </w:hyperlink>
    </w:p>
    <w:p w14:paraId="76724FA0" w14:textId="133E5C94" w:rsidR="00D031B9" w:rsidRDefault="00D031B9" w:rsidP="00D031B9">
      <w:pPr>
        <w:pStyle w:val="BodyText"/>
        <w:numPr>
          <w:ilvl w:val="2"/>
          <w:numId w:val="44"/>
        </w:numPr>
        <w:spacing w:before="360"/>
        <w:outlineLvl w:val="0"/>
        <w:rPr>
          <w:rStyle w:val="Nessuno"/>
          <w:rFonts w:eastAsia="Arial Unicode MS"/>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Tools and Spectra viewer being selected</w:t>
      </w:r>
    </w:p>
    <w:p w14:paraId="5A72461F" w14:textId="10D0C45F" w:rsidR="00D031B9" w:rsidRDefault="00D031B9" w:rsidP="00D031B9">
      <w:pPr>
        <w:pStyle w:val="BodyText"/>
        <w:numPr>
          <w:ilvl w:val="1"/>
          <w:numId w:val="44"/>
        </w:numPr>
        <w:spacing w:before="360"/>
        <w:outlineLvl w:val="0"/>
        <w:rPr>
          <w:rStyle w:val="Nessuno"/>
          <w:rFonts w:eastAsia="Arial Unicode MS"/>
          <w:i w:val="0"/>
          <w:iCs/>
          <w:u w:color="808080"/>
        </w:rPr>
      </w:pPr>
      <w:r>
        <w:rPr>
          <w:rStyle w:val="Nessuno"/>
          <w:rFonts w:eastAsia="Arial Unicode MS"/>
          <w:i w:val="0"/>
          <w:iCs/>
          <w:u w:color="808080"/>
        </w:rPr>
        <w:t xml:space="preserve">Click </w:t>
      </w:r>
      <w:r>
        <w:rPr>
          <w:rStyle w:val="Nessuno"/>
          <w:rFonts w:eastAsia="Arial Unicode MS"/>
          <w:b/>
          <w:bCs/>
          <w:i w:val="0"/>
          <w:iCs/>
          <w:u w:color="808080"/>
        </w:rPr>
        <w:t>CLOSE</w:t>
      </w:r>
      <w:r>
        <w:rPr>
          <w:rStyle w:val="Nessuno"/>
          <w:rFonts w:eastAsia="Arial Unicode MS"/>
          <w:i w:val="0"/>
          <w:iCs/>
          <w:u w:color="808080"/>
        </w:rPr>
        <w:t xml:space="preserve"> to bypass the Welcome window and </w:t>
      </w:r>
      <w:r w:rsidR="00D4360B">
        <w:rPr>
          <w:rStyle w:val="Nessuno"/>
          <w:rFonts w:eastAsia="Arial Unicode MS"/>
          <w:i w:val="0"/>
          <w:iCs/>
          <w:u w:color="808080"/>
        </w:rPr>
        <w:t xml:space="preserve">enter the name of the fluorophore pair to be visualized into the search box </w:t>
      </w:r>
      <w:r w:rsidR="00D4360B">
        <w:rPr>
          <w:rStyle w:val="Nessuno"/>
          <w:rFonts w:eastAsia="Arial Unicode MS"/>
          <w:b/>
          <w:bCs/>
          <w:i w:val="0"/>
          <w:iCs/>
          <w:u w:color="808080"/>
        </w:rPr>
        <w:t>[1]</w:t>
      </w:r>
      <w:r w:rsidR="00D4360B">
        <w:rPr>
          <w:rStyle w:val="Nessuno"/>
          <w:rFonts w:eastAsia="Arial Unicode MS"/>
          <w:i w:val="0"/>
          <w:iCs/>
          <w:u w:color="808080"/>
        </w:rPr>
        <w:t>.</w:t>
      </w:r>
    </w:p>
    <w:p w14:paraId="688CE4D5" w14:textId="77777777" w:rsidR="00D4360B" w:rsidRDefault="00D4360B" w:rsidP="00D4360B">
      <w:pPr>
        <w:pStyle w:val="BodyText"/>
        <w:numPr>
          <w:ilvl w:val="2"/>
          <w:numId w:val="44"/>
        </w:numPr>
        <w:spacing w:before="360"/>
        <w:outlineLvl w:val="0"/>
        <w:rPr>
          <w:rStyle w:val="Nessuno"/>
          <w:rFonts w:eastAsia="Arial Unicode MS"/>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Window being closed, then name being entered</w:t>
      </w:r>
    </w:p>
    <w:p w14:paraId="6146F551" w14:textId="42ABDA28" w:rsidR="00D4360B" w:rsidRDefault="00D4360B" w:rsidP="00D4360B">
      <w:pPr>
        <w:pStyle w:val="BodyText"/>
        <w:numPr>
          <w:ilvl w:val="1"/>
          <w:numId w:val="44"/>
        </w:numPr>
        <w:spacing w:before="360"/>
        <w:outlineLvl w:val="0"/>
        <w:rPr>
          <w:rStyle w:val="Nessuno"/>
          <w:rFonts w:eastAsia="Arial Unicode MS"/>
          <w:i w:val="0"/>
          <w:iCs/>
          <w:u w:color="808080"/>
        </w:rPr>
      </w:pPr>
      <w:r>
        <w:rPr>
          <w:rStyle w:val="Nessuno"/>
          <w:rFonts w:eastAsia="Arial Unicode MS"/>
          <w:i w:val="0"/>
          <w:iCs/>
          <w:u w:color="808080"/>
        </w:rPr>
        <w:t>To s</w:t>
      </w:r>
      <w:r w:rsidR="00055A86" w:rsidRPr="00D4360B">
        <w:rPr>
          <w:rStyle w:val="Nessuno"/>
          <w:rFonts w:eastAsia="Arial Unicode MS"/>
          <w:i w:val="0"/>
          <w:iCs/>
          <w:u w:color="808080"/>
        </w:rPr>
        <w:t>imulate the properties of the donor</w:t>
      </w:r>
      <w:r>
        <w:rPr>
          <w:rStyle w:val="Nessuno"/>
          <w:rFonts w:eastAsia="Arial Unicode MS"/>
          <w:i w:val="0"/>
          <w:iCs/>
          <w:u w:color="808080"/>
        </w:rPr>
        <w:t>-</w:t>
      </w:r>
      <w:r w:rsidR="00055A86" w:rsidRPr="00D4360B">
        <w:rPr>
          <w:rStyle w:val="Nessuno"/>
          <w:rFonts w:eastAsia="Arial Unicode MS"/>
          <w:i w:val="0"/>
          <w:iCs/>
          <w:u w:color="808080"/>
        </w:rPr>
        <w:t>acceptor pair with a specific light source</w:t>
      </w:r>
      <w:r>
        <w:rPr>
          <w:rStyle w:val="Nessuno"/>
          <w:rFonts w:eastAsia="Arial Unicode MS"/>
          <w:i w:val="0"/>
          <w:iCs/>
          <w:u w:color="808080"/>
        </w:rPr>
        <w:t>,</w:t>
      </w:r>
      <w:r w:rsidR="00055A86" w:rsidRPr="00D4360B">
        <w:rPr>
          <w:rStyle w:val="Nessuno"/>
          <w:rFonts w:eastAsia="Arial Unicode MS"/>
          <w:i w:val="0"/>
          <w:iCs/>
          <w:u w:color="808080"/>
        </w:rPr>
        <w:t xml:space="preserve"> select a given laser </w:t>
      </w:r>
      <w:r>
        <w:rPr>
          <w:rStyle w:val="Nessuno"/>
          <w:rFonts w:eastAsia="Arial Unicode MS"/>
          <w:i w:val="0"/>
          <w:iCs/>
          <w:u w:color="808080"/>
        </w:rPr>
        <w:t xml:space="preserve">and click </w:t>
      </w:r>
      <w:r w:rsidRPr="00D4360B">
        <w:rPr>
          <w:rStyle w:val="Nessuno"/>
          <w:rFonts w:eastAsia="Arial Unicode MS"/>
          <w:b/>
          <w:bCs/>
          <w:i w:val="0"/>
          <w:iCs/>
          <w:u w:color="808080"/>
        </w:rPr>
        <w:t>Normalize emission to this</w:t>
      </w:r>
      <w:r w:rsidRPr="00D4360B">
        <w:rPr>
          <w:rStyle w:val="Nessuno"/>
          <w:rFonts w:eastAsia="Arial Unicode MS"/>
          <w:i w:val="0"/>
          <w:iCs/>
          <w:u w:color="808080"/>
        </w:rPr>
        <w:t xml:space="preserve"> to adjust the fluorophore spectra to the desired wavelengt</w:t>
      </w:r>
      <w:r>
        <w:rPr>
          <w:rStyle w:val="Nessuno"/>
          <w:rFonts w:eastAsia="Arial Unicode MS"/>
          <w:i w:val="0"/>
          <w:iCs/>
          <w:u w:color="808080"/>
        </w:rPr>
        <w:t xml:space="preserve">h </w:t>
      </w:r>
      <w:r>
        <w:rPr>
          <w:rStyle w:val="Nessuno"/>
          <w:rFonts w:eastAsia="Arial Unicode MS"/>
          <w:b/>
          <w:bCs/>
          <w:i w:val="0"/>
          <w:iCs/>
          <w:u w:color="808080"/>
        </w:rPr>
        <w:t>[1-TXT]</w:t>
      </w:r>
      <w:r>
        <w:rPr>
          <w:rStyle w:val="Nessuno"/>
          <w:rFonts w:eastAsia="Arial Unicode MS"/>
          <w:i w:val="0"/>
          <w:iCs/>
          <w:u w:color="808080"/>
        </w:rPr>
        <w:t>.</w:t>
      </w:r>
    </w:p>
    <w:p w14:paraId="4AC4C15F" w14:textId="34E96CEE" w:rsidR="00D4360B" w:rsidRDefault="00D4360B" w:rsidP="00D4360B">
      <w:pPr>
        <w:pStyle w:val="BodyText"/>
        <w:numPr>
          <w:ilvl w:val="2"/>
          <w:numId w:val="44"/>
        </w:numPr>
        <w:spacing w:before="360"/>
        <w:outlineLvl w:val="0"/>
        <w:rPr>
          <w:rStyle w:val="Nessuno"/>
          <w:rFonts w:eastAsia="Arial Unicode MS"/>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Laser being selected </w:t>
      </w:r>
      <w:r>
        <w:rPr>
          <w:rStyle w:val="Nessuno"/>
          <w:rFonts w:eastAsia="Arial Unicode MS"/>
          <w:b/>
          <w:bCs/>
          <w:i w:val="0"/>
          <w:iCs/>
          <w:u w:color="808080"/>
        </w:rPr>
        <w:t xml:space="preserve">TEXT: Alternative, select </w:t>
      </w:r>
      <w:r w:rsidR="001E718F">
        <w:rPr>
          <w:rStyle w:val="Nessuno"/>
          <w:rFonts w:eastAsia="Arial Unicode MS"/>
          <w:b/>
          <w:bCs/>
          <w:i w:val="0"/>
          <w:iCs/>
          <w:u w:color="808080"/>
        </w:rPr>
        <w:t>“</w:t>
      </w:r>
      <w:r w:rsidRPr="001E718F">
        <w:rPr>
          <w:rStyle w:val="Nessuno"/>
          <w:rFonts w:eastAsia="Arial Unicode MS"/>
          <w:b/>
          <w:bCs/>
          <w:i w:val="0"/>
          <w:iCs/>
          <w:u w:color="808080"/>
        </w:rPr>
        <w:t>Add laser</w:t>
      </w:r>
      <w:r w:rsidR="001E718F">
        <w:rPr>
          <w:rStyle w:val="Nessuno"/>
          <w:rFonts w:eastAsia="Arial Unicode MS"/>
          <w:b/>
          <w:bCs/>
          <w:i w:val="0"/>
          <w:iCs/>
          <w:u w:color="808080"/>
        </w:rPr>
        <w:t>”</w:t>
      </w:r>
      <w:r>
        <w:rPr>
          <w:rStyle w:val="Nessuno"/>
          <w:rFonts w:eastAsia="Arial Unicode MS"/>
          <w:b/>
          <w:bCs/>
          <w:i w:val="0"/>
          <w:iCs/>
          <w:u w:color="808080"/>
        </w:rPr>
        <w:t xml:space="preserve"> and enter specific laser wavelength</w:t>
      </w:r>
      <w:r>
        <w:rPr>
          <w:rStyle w:val="Nessuno"/>
          <w:rFonts w:eastAsia="Arial Unicode MS"/>
          <w:i w:val="0"/>
          <w:iCs/>
          <w:u w:color="808080"/>
        </w:rPr>
        <w:t>, then Normalize emission to this being selected/spectra being adjusted</w:t>
      </w:r>
    </w:p>
    <w:p w14:paraId="4D3A793E" w14:textId="7986AD44" w:rsidR="00055A86" w:rsidRPr="004E6A65" w:rsidRDefault="00055A86" w:rsidP="00D4360B">
      <w:pPr>
        <w:pStyle w:val="BodyText"/>
        <w:numPr>
          <w:ilvl w:val="0"/>
          <w:numId w:val="44"/>
        </w:numPr>
        <w:spacing w:before="360"/>
        <w:outlineLvl w:val="0"/>
        <w:rPr>
          <w:rStyle w:val="Nessuno"/>
          <w:rFonts w:eastAsia="Arial Unicode MS"/>
          <w:i w:val="0"/>
          <w:iCs/>
          <w:u w:color="808080"/>
        </w:rPr>
      </w:pPr>
      <w:r w:rsidRPr="00D4360B">
        <w:rPr>
          <w:rStyle w:val="Nessuno"/>
          <w:b/>
          <w:bCs/>
          <w:i w:val="0"/>
          <w:iCs/>
          <w:u w:color="808080"/>
        </w:rPr>
        <w:t>Cell Synchronization</w:t>
      </w:r>
    </w:p>
    <w:p w14:paraId="3EB2148C" w14:textId="7934EBB3" w:rsidR="004E6A65" w:rsidRPr="004E6A65" w:rsidRDefault="004E6A65" w:rsidP="004E6A65">
      <w:pPr>
        <w:pStyle w:val="BodyText"/>
        <w:numPr>
          <w:ilvl w:val="1"/>
          <w:numId w:val="44"/>
        </w:numPr>
        <w:spacing w:before="360"/>
        <w:outlineLvl w:val="0"/>
        <w:rPr>
          <w:rStyle w:val="Nessuno"/>
          <w:rFonts w:eastAsia="Arial Unicode MS"/>
          <w:i w:val="0"/>
          <w:iCs/>
          <w:u w:color="808080"/>
        </w:rPr>
      </w:pPr>
      <w:r>
        <w:rPr>
          <w:rStyle w:val="Nessuno"/>
          <w:i w:val="0"/>
          <w:iCs/>
          <w:u w:color="808080"/>
        </w:rPr>
        <w:lastRenderedPageBreak/>
        <w:t xml:space="preserve">The day after synchronization, replace the nocodazole-supplemented supernatant with sterile, pre-warmed PBS </w:t>
      </w:r>
      <w:r>
        <w:rPr>
          <w:rStyle w:val="Nessuno"/>
          <w:b/>
          <w:bCs/>
          <w:i w:val="0"/>
          <w:iCs/>
          <w:u w:color="808080"/>
        </w:rPr>
        <w:t>[1-TXT]</w:t>
      </w:r>
      <w:r>
        <w:rPr>
          <w:rStyle w:val="Nessuno"/>
          <w:i w:val="0"/>
          <w:iCs/>
          <w:u w:color="808080"/>
        </w:rPr>
        <w:t xml:space="preserve"> and wash the cells with gent</w:t>
      </w:r>
      <w:r w:rsidR="001E718F">
        <w:rPr>
          <w:rStyle w:val="Nessuno"/>
          <w:i w:val="0"/>
          <w:iCs/>
          <w:u w:color="808080"/>
        </w:rPr>
        <w:t>le</w:t>
      </w:r>
      <w:r>
        <w:rPr>
          <w:rStyle w:val="Nessuno"/>
          <w:i w:val="0"/>
          <w:iCs/>
          <w:u w:color="808080"/>
        </w:rPr>
        <w:t xml:space="preserve"> rock</w:t>
      </w:r>
      <w:r w:rsidR="001E718F">
        <w:rPr>
          <w:rStyle w:val="Nessuno"/>
          <w:i w:val="0"/>
          <w:iCs/>
          <w:u w:color="808080"/>
        </w:rPr>
        <w:t>ing</w:t>
      </w:r>
      <w:r>
        <w:rPr>
          <w:rStyle w:val="Nessuno"/>
          <w:i w:val="0"/>
          <w:iCs/>
          <w:u w:color="808080"/>
        </w:rPr>
        <w:t xml:space="preserve"> two times at room temperature </w:t>
      </w:r>
      <w:r>
        <w:rPr>
          <w:rStyle w:val="Nessuno"/>
          <w:b/>
          <w:bCs/>
          <w:i w:val="0"/>
          <w:iCs/>
          <w:u w:color="808080"/>
        </w:rPr>
        <w:t>[2]</w:t>
      </w:r>
      <w:r>
        <w:rPr>
          <w:rStyle w:val="Nessuno"/>
          <w:i w:val="0"/>
          <w:iCs/>
          <w:u w:color="808080"/>
        </w:rPr>
        <w:t>.</w:t>
      </w:r>
    </w:p>
    <w:p w14:paraId="77E7943B" w14:textId="5E5C9196" w:rsidR="004E6A65" w:rsidRPr="004E6A65" w:rsidRDefault="004E6A65" w:rsidP="004E6A65">
      <w:pPr>
        <w:pStyle w:val="BodyText"/>
        <w:numPr>
          <w:ilvl w:val="2"/>
          <w:numId w:val="44"/>
        </w:numPr>
        <w:spacing w:before="360"/>
        <w:outlineLvl w:val="0"/>
        <w:rPr>
          <w:rStyle w:val="Nessuno"/>
          <w:rFonts w:eastAsia="Arial Unicode MS"/>
          <w:i w:val="0"/>
          <w:iCs/>
          <w:u w:color="808080"/>
        </w:rPr>
      </w:pPr>
      <w:r>
        <w:rPr>
          <w:rStyle w:val="Nessuno"/>
          <w:i w:val="0"/>
          <w:iCs/>
          <w:u w:color="808080"/>
        </w:rPr>
        <w:t xml:space="preserve">WIDE: Talent adding PBS to culture </w:t>
      </w:r>
      <w:r>
        <w:rPr>
          <w:rStyle w:val="Nessuno"/>
          <w:b/>
          <w:bCs/>
          <w:i w:val="0"/>
          <w:iCs/>
          <w:u w:color="808080"/>
        </w:rPr>
        <w:t>TEXT: See text for cell preparation and synchronization details</w:t>
      </w:r>
    </w:p>
    <w:p w14:paraId="204A224D" w14:textId="454734B2" w:rsidR="004E6A65" w:rsidRPr="004E6A65" w:rsidRDefault="004E6A65" w:rsidP="004E6A65">
      <w:pPr>
        <w:pStyle w:val="BodyText"/>
        <w:numPr>
          <w:ilvl w:val="2"/>
          <w:numId w:val="44"/>
        </w:numPr>
        <w:spacing w:before="360"/>
        <w:outlineLvl w:val="0"/>
        <w:rPr>
          <w:rStyle w:val="Nessuno"/>
          <w:rFonts w:eastAsia="Arial Unicode MS"/>
          <w:i w:val="0"/>
          <w:iCs/>
          <w:u w:color="808080"/>
        </w:rPr>
      </w:pPr>
      <w:r>
        <w:rPr>
          <w:rStyle w:val="Nessuno"/>
          <w:i w:val="0"/>
          <w:iCs/>
          <w:u w:color="808080"/>
        </w:rPr>
        <w:t>Culture on rocker</w:t>
      </w:r>
    </w:p>
    <w:p w14:paraId="7A4AE64F" w14:textId="6494CC28" w:rsidR="00055A86" w:rsidRDefault="004E6A65" w:rsidP="004E6A65">
      <w:pPr>
        <w:pStyle w:val="BodyText"/>
        <w:numPr>
          <w:ilvl w:val="1"/>
          <w:numId w:val="44"/>
        </w:numPr>
        <w:spacing w:before="360"/>
        <w:outlineLvl w:val="0"/>
        <w:rPr>
          <w:rStyle w:val="Nessuno"/>
          <w:i w:val="0"/>
          <w:iCs/>
          <w:u w:color="808080"/>
        </w:rPr>
      </w:pPr>
      <w:r>
        <w:rPr>
          <w:rStyle w:val="Nessuno"/>
          <w:i w:val="0"/>
          <w:iCs/>
          <w:u w:color="808080"/>
        </w:rPr>
        <w:t>After the second wash, feed the cells with sterile, pre-warmed</w:t>
      </w:r>
      <w:r w:rsidR="001E718F">
        <w:rPr>
          <w:rStyle w:val="Nessuno"/>
          <w:i w:val="0"/>
          <w:iCs/>
          <w:u w:color="808080"/>
        </w:rPr>
        <w:t xml:space="preserve"> </w:t>
      </w:r>
      <w:r>
        <w:rPr>
          <w:rStyle w:val="Nessuno"/>
          <w:i w:val="0"/>
          <w:iCs/>
          <w:u w:color="808080"/>
        </w:rPr>
        <w:t xml:space="preserve">imaging medium </w:t>
      </w:r>
      <w:r>
        <w:rPr>
          <w:rStyle w:val="Nessuno"/>
          <w:b/>
          <w:bCs/>
          <w:i w:val="0"/>
          <w:iCs/>
          <w:u w:color="808080"/>
        </w:rPr>
        <w:t xml:space="preserve">[1-TXT] </w:t>
      </w:r>
      <w:r>
        <w:rPr>
          <w:rStyle w:val="Nessuno"/>
          <w:i w:val="0"/>
          <w:iCs/>
          <w:u w:color="808080"/>
        </w:rPr>
        <w:t xml:space="preserve">and quickly transport the cells to the microscope setup protected from light </w:t>
      </w:r>
      <w:r>
        <w:rPr>
          <w:rStyle w:val="Nessuno"/>
          <w:b/>
          <w:bCs/>
          <w:i w:val="0"/>
          <w:iCs/>
          <w:u w:color="808080"/>
        </w:rPr>
        <w:t>[2]</w:t>
      </w:r>
      <w:r>
        <w:rPr>
          <w:rStyle w:val="Nessuno"/>
          <w:i w:val="0"/>
          <w:iCs/>
          <w:u w:color="808080"/>
        </w:rPr>
        <w:t>.</w:t>
      </w:r>
    </w:p>
    <w:p w14:paraId="1CED9877" w14:textId="063963A9" w:rsidR="004E6A65" w:rsidRPr="004E6A65" w:rsidRDefault="004E6A65" w:rsidP="004E6A65">
      <w:pPr>
        <w:pStyle w:val="BodyText"/>
        <w:numPr>
          <w:ilvl w:val="2"/>
          <w:numId w:val="44"/>
        </w:numPr>
        <w:spacing w:before="360"/>
        <w:outlineLvl w:val="0"/>
        <w:rPr>
          <w:rStyle w:val="Nessuno"/>
          <w:i w:val="0"/>
          <w:iCs/>
          <w:u w:color="808080"/>
        </w:rPr>
      </w:pPr>
      <w:r>
        <w:rPr>
          <w:rStyle w:val="Nessuno"/>
          <w:i w:val="0"/>
          <w:iCs/>
          <w:u w:color="808080"/>
        </w:rPr>
        <w:t xml:space="preserve">Talent adding medium to cells, with medium container visible in frame </w:t>
      </w:r>
      <w:r>
        <w:rPr>
          <w:rStyle w:val="Nessuno"/>
          <w:b/>
          <w:bCs/>
          <w:i w:val="0"/>
          <w:iCs/>
          <w:u w:color="808080"/>
        </w:rPr>
        <w:t>TEXT: See text for all medium preparation details</w:t>
      </w:r>
    </w:p>
    <w:p w14:paraId="0164257A" w14:textId="77777777" w:rsidR="004E6A65" w:rsidRDefault="004E6A65" w:rsidP="004E6A65">
      <w:pPr>
        <w:pStyle w:val="BodyText"/>
        <w:numPr>
          <w:ilvl w:val="2"/>
          <w:numId w:val="44"/>
        </w:numPr>
        <w:spacing w:before="360"/>
        <w:outlineLvl w:val="0"/>
        <w:rPr>
          <w:rStyle w:val="Nessuno"/>
          <w:i w:val="0"/>
          <w:iCs/>
          <w:u w:color="808080"/>
        </w:rPr>
      </w:pPr>
      <w:r>
        <w:rPr>
          <w:rStyle w:val="Nessuno"/>
          <w:i w:val="0"/>
          <w:iCs/>
          <w:u w:color="808080"/>
        </w:rPr>
        <w:t>Talent carrying plate to microscope</w:t>
      </w:r>
    </w:p>
    <w:p w14:paraId="6B2963FB" w14:textId="79FE7124" w:rsidR="00055A86" w:rsidRPr="004E6A65" w:rsidRDefault="00055A86" w:rsidP="004E6A65">
      <w:pPr>
        <w:pStyle w:val="BodyText"/>
        <w:numPr>
          <w:ilvl w:val="0"/>
          <w:numId w:val="44"/>
        </w:numPr>
        <w:spacing w:before="360"/>
        <w:outlineLvl w:val="0"/>
        <w:rPr>
          <w:rStyle w:val="Nessuno"/>
          <w:i w:val="0"/>
          <w:iCs/>
          <w:u w:color="808080"/>
        </w:rPr>
      </w:pPr>
      <w:r w:rsidRPr="004E6A65">
        <w:rPr>
          <w:rStyle w:val="Nessuno"/>
          <w:b/>
          <w:bCs/>
          <w:i w:val="0"/>
          <w:iCs/>
          <w:u w:color="808080"/>
        </w:rPr>
        <w:t>FRET/</w:t>
      </w:r>
      <w:r w:rsidR="004E6A65" w:rsidRPr="004E6A65">
        <w:rPr>
          <w:rStyle w:val="Header"/>
          <w:rFonts w:eastAsia="Arial Unicode MS"/>
          <w:b/>
          <w:bCs/>
          <w:i w:val="0"/>
          <w:iCs/>
          <w:u w:color="808080"/>
        </w:rPr>
        <w:t xml:space="preserve"> </w:t>
      </w:r>
      <w:r w:rsidR="004E6A65" w:rsidRPr="004E6A65">
        <w:rPr>
          <w:rStyle w:val="Nessuno"/>
          <w:rFonts w:eastAsia="Arial Unicode MS"/>
          <w:b/>
          <w:bCs/>
          <w:i w:val="0"/>
          <w:iCs/>
          <w:u w:color="808080"/>
        </w:rPr>
        <w:t>Fluorescence Lifetime Imaging Microscopy (</w:t>
      </w:r>
      <w:r w:rsidRPr="004E6A65">
        <w:rPr>
          <w:rStyle w:val="Nessuno"/>
          <w:b/>
          <w:bCs/>
          <w:i w:val="0"/>
          <w:iCs/>
          <w:u w:color="808080"/>
        </w:rPr>
        <w:t>FLIM</w:t>
      </w:r>
      <w:r w:rsidR="004E6A65" w:rsidRPr="004E6A65">
        <w:rPr>
          <w:rStyle w:val="Nessuno"/>
          <w:b/>
          <w:bCs/>
          <w:i w:val="0"/>
          <w:iCs/>
          <w:u w:color="808080"/>
        </w:rPr>
        <w:t>)</w:t>
      </w:r>
      <w:r w:rsidRPr="004E6A65">
        <w:rPr>
          <w:rStyle w:val="Nessuno"/>
          <w:b/>
          <w:bCs/>
          <w:i w:val="0"/>
          <w:iCs/>
          <w:u w:color="808080"/>
        </w:rPr>
        <w:t xml:space="preserve"> Acquisitions</w:t>
      </w:r>
    </w:p>
    <w:p w14:paraId="0607D9B0" w14:textId="505704F4" w:rsidR="004E2247" w:rsidRDefault="004E2247" w:rsidP="004E6A65">
      <w:pPr>
        <w:pStyle w:val="BodyText"/>
        <w:numPr>
          <w:ilvl w:val="1"/>
          <w:numId w:val="44"/>
        </w:numPr>
        <w:spacing w:before="360"/>
        <w:outlineLvl w:val="0"/>
        <w:rPr>
          <w:rStyle w:val="Nessuno"/>
          <w:i w:val="0"/>
          <w:iCs/>
          <w:u w:color="808080"/>
        </w:rPr>
      </w:pPr>
      <w:r>
        <w:rPr>
          <w:rStyle w:val="Nessuno"/>
          <w:i w:val="0"/>
          <w:iCs/>
          <w:u w:color="808080"/>
        </w:rPr>
        <w:t>For FRET-</w:t>
      </w:r>
      <w:commentRangeStart w:id="1"/>
      <w:r>
        <w:rPr>
          <w:rStyle w:val="Nessuno"/>
          <w:i w:val="0"/>
          <w:iCs/>
          <w:u w:color="808080"/>
        </w:rPr>
        <w:t xml:space="preserve">FLIM </w:t>
      </w:r>
      <w:commentRangeEnd w:id="1"/>
      <w:r>
        <w:rPr>
          <w:rStyle w:val="CommentReference"/>
          <w:i w:val="0"/>
          <w:lang w:val="x-none" w:eastAsia="x-none"/>
        </w:rPr>
        <w:commentReference w:id="1"/>
      </w:r>
      <w:r>
        <w:rPr>
          <w:rStyle w:val="Nessuno"/>
          <w:i w:val="0"/>
          <w:iCs/>
          <w:u w:color="808080"/>
        </w:rPr>
        <w:t xml:space="preserve">acquisition, place the cells in the thermostatic chamber </w:t>
      </w:r>
      <w:r>
        <w:rPr>
          <w:rStyle w:val="Nessuno"/>
          <w:b/>
          <w:bCs/>
          <w:i w:val="0"/>
          <w:iCs/>
          <w:u w:color="808080"/>
        </w:rPr>
        <w:t xml:space="preserve">[1-TXT] </w:t>
      </w:r>
      <w:r>
        <w:rPr>
          <w:rStyle w:val="Nessuno"/>
          <w:i w:val="0"/>
          <w:iCs/>
          <w:u w:color="808080"/>
        </w:rPr>
        <w:t xml:space="preserve">and turn on the laser, camera, microscope setup, and imaging software </w:t>
      </w:r>
      <w:r>
        <w:rPr>
          <w:rStyle w:val="Nessuno"/>
          <w:b/>
          <w:bCs/>
          <w:i w:val="0"/>
          <w:iCs/>
          <w:u w:color="808080"/>
        </w:rPr>
        <w:t>[2]</w:t>
      </w:r>
      <w:r>
        <w:rPr>
          <w:rStyle w:val="Nessuno"/>
          <w:i w:val="0"/>
          <w:iCs/>
          <w:u w:color="808080"/>
        </w:rPr>
        <w:t>.</w:t>
      </w:r>
    </w:p>
    <w:p w14:paraId="357325AE" w14:textId="55825260" w:rsidR="004E2247" w:rsidRPr="004E2247" w:rsidRDefault="004E2247" w:rsidP="004E2247">
      <w:pPr>
        <w:pStyle w:val="BodyText"/>
        <w:numPr>
          <w:ilvl w:val="2"/>
          <w:numId w:val="44"/>
        </w:numPr>
        <w:spacing w:before="360"/>
        <w:outlineLvl w:val="0"/>
        <w:rPr>
          <w:rStyle w:val="Nessuno"/>
          <w:i w:val="0"/>
          <w:iCs/>
          <w:u w:color="808080"/>
        </w:rPr>
      </w:pPr>
      <w:r>
        <w:rPr>
          <w:rStyle w:val="Nessuno"/>
          <w:i w:val="0"/>
          <w:iCs/>
          <w:u w:color="808080"/>
        </w:rPr>
        <w:t xml:space="preserve">WIDE: Talent placing cells into chamber </w:t>
      </w:r>
      <w:r>
        <w:rPr>
          <w:rStyle w:val="Nessuno"/>
          <w:b/>
          <w:bCs/>
          <w:i w:val="0"/>
          <w:iCs/>
          <w:u w:color="808080"/>
        </w:rPr>
        <w:t>TEXT: Pre-warm chamber to 37 °C 30-60 min before imaging</w:t>
      </w:r>
    </w:p>
    <w:p w14:paraId="039EFF73" w14:textId="0A84EDF0" w:rsidR="004E2247" w:rsidRDefault="004E2247" w:rsidP="004E2247">
      <w:pPr>
        <w:pStyle w:val="BodyText"/>
        <w:numPr>
          <w:ilvl w:val="2"/>
          <w:numId w:val="44"/>
        </w:numPr>
        <w:spacing w:before="360"/>
        <w:outlineLvl w:val="0"/>
        <w:rPr>
          <w:rStyle w:val="Nessuno"/>
          <w:i w:val="0"/>
          <w:iCs/>
          <w:u w:color="808080"/>
        </w:rPr>
      </w:pPr>
      <w:r>
        <w:rPr>
          <w:rStyle w:val="Nessuno"/>
          <w:i w:val="0"/>
          <w:iCs/>
          <w:u w:color="808080"/>
        </w:rPr>
        <w:t xml:space="preserve">Talent turning on laser and/or camera, </w:t>
      </w:r>
      <w:proofErr w:type="spellStart"/>
      <w:r>
        <w:rPr>
          <w:rStyle w:val="Nessuno"/>
          <w:i w:val="0"/>
          <w:iCs/>
          <w:u w:color="808080"/>
        </w:rPr>
        <w:t>etc</w:t>
      </w:r>
      <w:proofErr w:type="spellEnd"/>
    </w:p>
    <w:p w14:paraId="4A846CDE" w14:textId="68C7A7A4" w:rsidR="004E2247" w:rsidRDefault="004E2247" w:rsidP="004E2247">
      <w:pPr>
        <w:pStyle w:val="BodyText"/>
        <w:numPr>
          <w:ilvl w:val="1"/>
          <w:numId w:val="44"/>
        </w:numPr>
        <w:spacing w:before="360"/>
        <w:outlineLvl w:val="0"/>
        <w:rPr>
          <w:rStyle w:val="Nessuno"/>
          <w:i w:val="0"/>
          <w:iCs/>
          <w:u w:color="808080"/>
        </w:rPr>
      </w:pPr>
      <w:r>
        <w:rPr>
          <w:rStyle w:val="Nessuno"/>
          <w:i w:val="0"/>
          <w:iCs/>
          <w:u w:color="808080"/>
        </w:rPr>
        <w:t xml:space="preserve">In the imaging software, </w:t>
      </w:r>
      <w:r w:rsidRPr="004E2247">
        <w:rPr>
          <w:rStyle w:val="Nessuno"/>
          <w:rFonts w:eastAsia="Calibri" w:cs="Calibri"/>
          <w:i w:val="0"/>
          <w:szCs w:val="24"/>
          <w:u w:color="808080"/>
          <w:bdr w:val="nil"/>
          <w:lang w:eastAsia="it-IT"/>
          <w14:textOutline w14:w="0" w14:cap="flat" w14:cmpd="sng" w14:algn="ctr">
            <w14:noFill/>
            <w14:prstDash w14:val="solid"/>
            <w14:bevel/>
          </w14:textOutline>
        </w:rPr>
        <w:t>s</w:t>
      </w:r>
      <w:r w:rsidR="00055A86" w:rsidRPr="004E2247">
        <w:rPr>
          <w:rStyle w:val="Nessuno"/>
          <w:i w:val="0"/>
          <w:u w:color="808080"/>
        </w:rPr>
        <w:t>elect the appropriate excitation and emission wavelengths for the donor fluorophore</w:t>
      </w:r>
      <w:r>
        <w:rPr>
          <w:rStyle w:val="Nessuno"/>
          <w:i w:val="0"/>
          <w:u w:color="808080"/>
        </w:rPr>
        <w:t xml:space="preserve"> and </w:t>
      </w:r>
      <w:r w:rsidRPr="004E2247">
        <w:rPr>
          <w:rStyle w:val="Nessuno"/>
          <w:i w:val="0"/>
          <w:iCs/>
          <w:u w:color="808080"/>
        </w:rPr>
        <w:t>s</w:t>
      </w:r>
      <w:r w:rsidR="00055A86" w:rsidRPr="004E2247">
        <w:rPr>
          <w:rStyle w:val="Nessuno"/>
          <w:i w:val="0"/>
          <w:iCs/>
          <w:u w:color="808080"/>
        </w:rPr>
        <w:t>et the exposure time</w:t>
      </w:r>
      <w:r>
        <w:rPr>
          <w:rStyle w:val="Nessuno"/>
          <w:i w:val="0"/>
          <w:iCs/>
          <w:u w:color="808080"/>
        </w:rPr>
        <w:t xml:space="preserve"> </w:t>
      </w:r>
      <w:r>
        <w:rPr>
          <w:rStyle w:val="Nessuno"/>
          <w:b/>
          <w:bCs/>
          <w:i w:val="0"/>
          <w:iCs/>
          <w:u w:color="808080"/>
        </w:rPr>
        <w:t>[1]</w:t>
      </w:r>
      <w:r>
        <w:rPr>
          <w:rStyle w:val="Nessuno"/>
          <w:i w:val="0"/>
          <w:iCs/>
          <w:u w:color="808080"/>
        </w:rPr>
        <w:t>.</w:t>
      </w:r>
    </w:p>
    <w:p w14:paraId="41B07DE0" w14:textId="77777777" w:rsidR="004E2247" w:rsidRPr="004E2247" w:rsidRDefault="004E2247" w:rsidP="004E2247">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Wavelength(s) and exposure time being set </w:t>
      </w:r>
      <w:r>
        <w:rPr>
          <w:rStyle w:val="Nessuno"/>
          <w:rFonts w:eastAsia="Arial Unicode MS"/>
          <w:b/>
          <w:bCs/>
          <w:i w:val="0"/>
          <w:iCs/>
          <w:u w:color="808080"/>
        </w:rPr>
        <w:t xml:space="preserve">TEXT: Caution: Excessive laser power may </w:t>
      </w:r>
      <w:proofErr w:type="gramStart"/>
      <w:r>
        <w:rPr>
          <w:rStyle w:val="Nessuno"/>
          <w:rFonts w:eastAsia="Arial Unicode MS"/>
          <w:b/>
          <w:bCs/>
          <w:i w:val="0"/>
          <w:iCs/>
          <w:u w:color="808080"/>
        </w:rPr>
        <w:t>results</w:t>
      </w:r>
      <w:proofErr w:type="gramEnd"/>
      <w:r>
        <w:rPr>
          <w:rStyle w:val="Nessuno"/>
          <w:rFonts w:eastAsia="Arial Unicode MS"/>
          <w:b/>
          <w:bCs/>
          <w:i w:val="0"/>
          <w:iCs/>
          <w:u w:color="808080"/>
        </w:rPr>
        <w:t xml:space="preserve"> in inducted phototoxic effects</w:t>
      </w:r>
    </w:p>
    <w:p w14:paraId="6266B862" w14:textId="203049C4" w:rsidR="004E2247" w:rsidRDefault="00055A86" w:rsidP="004E2247">
      <w:pPr>
        <w:pStyle w:val="BodyText"/>
        <w:numPr>
          <w:ilvl w:val="1"/>
          <w:numId w:val="44"/>
        </w:numPr>
        <w:spacing w:before="360"/>
        <w:outlineLvl w:val="0"/>
        <w:rPr>
          <w:rStyle w:val="Nessuno"/>
          <w:i w:val="0"/>
          <w:iCs/>
          <w:u w:color="808080"/>
        </w:rPr>
      </w:pPr>
      <w:r w:rsidRPr="004E2247">
        <w:rPr>
          <w:rStyle w:val="Nessuno"/>
          <w:i w:val="0"/>
          <w:iCs/>
          <w:u w:color="808080"/>
        </w:rPr>
        <w:t>Before launching FRET</w:t>
      </w:r>
      <w:r w:rsidR="004E2247">
        <w:rPr>
          <w:rStyle w:val="Nessuno"/>
          <w:i w:val="0"/>
          <w:iCs/>
          <w:u w:color="808080"/>
        </w:rPr>
        <w:t>-</w:t>
      </w:r>
      <w:r w:rsidRPr="004E2247">
        <w:rPr>
          <w:rStyle w:val="Nessuno"/>
          <w:i w:val="0"/>
          <w:iCs/>
          <w:u w:color="808080"/>
        </w:rPr>
        <w:t>FLIM acquisitions</w:t>
      </w:r>
      <w:r w:rsidR="004E2247">
        <w:rPr>
          <w:rStyle w:val="Nessuno"/>
          <w:i w:val="0"/>
          <w:iCs/>
          <w:u w:color="808080"/>
        </w:rPr>
        <w:t xml:space="preserve">, check for the formation of the bipolar spindle in the cells under the microscope using an external light source </w:t>
      </w:r>
      <w:r w:rsidR="004E2247">
        <w:rPr>
          <w:rStyle w:val="Nessuno"/>
          <w:b/>
          <w:bCs/>
          <w:i w:val="0"/>
          <w:iCs/>
          <w:u w:color="808080"/>
        </w:rPr>
        <w:t>[1]</w:t>
      </w:r>
      <w:r w:rsidR="004E2247">
        <w:rPr>
          <w:rStyle w:val="Nessuno"/>
          <w:i w:val="0"/>
          <w:iCs/>
          <w:u w:color="808080"/>
        </w:rPr>
        <w:t>.</w:t>
      </w:r>
      <w:r w:rsidRPr="004E2247">
        <w:rPr>
          <w:rStyle w:val="Nessuno"/>
          <w:i w:val="0"/>
          <w:iCs/>
          <w:u w:color="808080"/>
        </w:rPr>
        <w:t xml:space="preserve"> </w:t>
      </w:r>
    </w:p>
    <w:p w14:paraId="778AA0D1" w14:textId="0E3D5934" w:rsidR="004E2247" w:rsidRDefault="004E2247" w:rsidP="004E2247">
      <w:pPr>
        <w:pStyle w:val="BodyText"/>
        <w:numPr>
          <w:ilvl w:val="2"/>
          <w:numId w:val="44"/>
        </w:numPr>
        <w:spacing w:before="360"/>
        <w:outlineLvl w:val="0"/>
        <w:rPr>
          <w:rStyle w:val="Nessuno"/>
          <w:i w:val="0"/>
          <w:iCs/>
          <w:u w:color="808080"/>
        </w:rPr>
      </w:pPr>
      <w:r>
        <w:rPr>
          <w:rStyle w:val="Nessuno"/>
          <w:i w:val="0"/>
          <w:iCs/>
          <w:u w:color="808080"/>
        </w:rPr>
        <w:t xml:space="preserve">LAB MEDIA: </w:t>
      </w:r>
      <w:r w:rsidRPr="004E2247">
        <w:rPr>
          <w:rStyle w:val="Nessuno"/>
          <w:i w:val="0"/>
          <w:iCs/>
          <w:highlight w:val="yellow"/>
          <w:u w:color="808080"/>
        </w:rPr>
        <w:t>To be provided by Authors</w:t>
      </w:r>
      <w:r>
        <w:rPr>
          <w:rStyle w:val="Nessuno"/>
          <w:i w:val="0"/>
          <w:iCs/>
          <w:u w:color="808080"/>
        </w:rPr>
        <w:t>: Shot of spindle in cell(s) OR Talent at microscope, checking cells</w:t>
      </w:r>
    </w:p>
    <w:p w14:paraId="2B869C1F" w14:textId="77777777" w:rsidR="004E2247" w:rsidRPr="004E2247" w:rsidRDefault="004E2247" w:rsidP="004E2247">
      <w:pPr>
        <w:pStyle w:val="BodyText"/>
        <w:numPr>
          <w:ilvl w:val="1"/>
          <w:numId w:val="44"/>
        </w:numPr>
        <w:spacing w:before="360"/>
        <w:outlineLvl w:val="0"/>
        <w:rPr>
          <w:rStyle w:val="Nessuno"/>
          <w:i w:val="0"/>
          <w:iCs/>
          <w:u w:color="808080"/>
        </w:rPr>
      </w:pPr>
      <w:r>
        <w:rPr>
          <w:rStyle w:val="Nessuno"/>
          <w:i w:val="0"/>
          <w:iCs/>
          <w:u w:color="808080"/>
        </w:rPr>
        <w:lastRenderedPageBreak/>
        <w:t xml:space="preserve">When </w:t>
      </w:r>
      <w:r w:rsidR="00055A86" w:rsidRPr="004E2247">
        <w:rPr>
          <w:rStyle w:val="Nessuno"/>
          <w:i w:val="0"/>
          <w:iCs/>
          <w:u w:color="808080"/>
        </w:rPr>
        <w:t>the spindle</w:t>
      </w:r>
      <w:r>
        <w:rPr>
          <w:rStyle w:val="Nessuno"/>
          <w:i w:val="0"/>
          <w:iCs/>
          <w:u w:color="808080"/>
        </w:rPr>
        <w:t xml:space="preserve"> has appeared, select an </w:t>
      </w:r>
      <w:r w:rsidR="00055A86" w:rsidRPr="004E2247">
        <w:rPr>
          <w:rStyle w:val="Nessuno"/>
          <w:i w:val="0"/>
          <w:iCs/>
          <w:u w:color="808080"/>
        </w:rPr>
        <w:t xml:space="preserve">at least a 63x objective </w:t>
      </w:r>
      <w:r>
        <w:rPr>
          <w:rStyle w:val="Nessuno"/>
          <w:b/>
          <w:bCs/>
          <w:i w:val="0"/>
          <w:iCs/>
          <w:u w:color="808080"/>
        </w:rPr>
        <w:t>[1]</w:t>
      </w:r>
      <w:r>
        <w:rPr>
          <w:rStyle w:val="Nessuno"/>
          <w:i w:val="0"/>
          <w:iCs/>
          <w:u w:color="808080"/>
        </w:rPr>
        <w:t xml:space="preserve"> and locate a cell in metaphase </w:t>
      </w:r>
      <w:r>
        <w:rPr>
          <w:rStyle w:val="Nessuno"/>
          <w:b/>
          <w:bCs/>
          <w:i w:val="0"/>
          <w:iCs/>
          <w:u w:color="808080"/>
        </w:rPr>
        <w:t>[2</w:t>
      </w:r>
      <w:r w:rsidRPr="004E2247">
        <w:rPr>
          <w:rStyle w:val="Nessuno"/>
          <w:b/>
          <w:bCs/>
          <w:i w:val="0"/>
          <w:iCs/>
          <w:sz w:val="26"/>
          <w:szCs w:val="22"/>
          <w:u w:color="808080"/>
        </w:rPr>
        <w:t>]</w:t>
      </w:r>
      <w:r>
        <w:rPr>
          <w:rStyle w:val="Nessuno"/>
          <w:i w:val="0"/>
          <w:iCs/>
          <w:sz w:val="26"/>
          <w:szCs w:val="22"/>
          <w:u w:color="808080"/>
        </w:rPr>
        <w:t>.</w:t>
      </w:r>
    </w:p>
    <w:p w14:paraId="6D02FBA4" w14:textId="77777777" w:rsidR="004E2247" w:rsidRPr="004E2247" w:rsidRDefault="004E2247" w:rsidP="004E2247">
      <w:pPr>
        <w:pStyle w:val="BodyText"/>
        <w:numPr>
          <w:ilvl w:val="2"/>
          <w:numId w:val="44"/>
        </w:numPr>
        <w:spacing w:before="360"/>
        <w:outlineLvl w:val="0"/>
        <w:rPr>
          <w:rStyle w:val="Nessuno"/>
          <w:i w:val="0"/>
          <w:iCs/>
          <w:u w:color="808080"/>
        </w:rPr>
      </w:pPr>
      <w:r>
        <w:rPr>
          <w:rStyle w:val="Nessuno"/>
          <w:i w:val="0"/>
          <w:iCs/>
          <w:sz w:val="26"/>
          <w:szCs w:val="22"/>
          <w:u w:color="808080"/>
        </w:rPr>
        <w:t>Talent selecting objective</w:t>
      </w:r>
    </w:p>
    <w:p w14:paraId="70F3333C" w14:textId="77777777" w:rsidR="004E2247" w:rsidRDefault="004E2247" w:rsidP="004E2247">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Cell being located</w:t>
      </w:r>
      <w:r w:rsidR="00055A86" w:rsidRPr="004E2247">
        <w:rPr>
          <w:rStyle w:val="Nessuno"/>
          <w:i w:val="0"/>
          <w:iCs/>
          <w:u w:color="808080"/>
        </w:rPr>
        <w:t xml:space="preserve"> </w:t>
      </w:r>
    </w:p>
    <w:p w14:paraId="4465BF74" w14:textId="291C1E4B" w:rsidR="00055A86" w:rsidRDefault="004E2247" w:rsidP="004E2247">
      <w:pPr>
        <w:pStyle w:val="BodyText"/>
        <w:numPr>
          <w:ilvl w:val="1"/>
          <w:numId w:val="44"/>
        </w:numPr>
        <w:spacing w:before="360"/>
        <w:outlineLvl w:val="0"/>
        <w:rPr>
          <w:rStyle w:val="Nessuno"/>
          <w:i w:val="0"/>
          <w:iCs/>
          <w:u w:color="808080"/>
        </w:rPr>
      </w:pPr>
      <w:r>
        <w:rPr>
          <w:rStyle w:val="Nessuno"/>
          <w:i w:val="0"/>
          <w:iCs/>
          <w:u w:color="808080"/>
        </w:rPr>
        <w:t>A</w:t>
      </w:r>
      <w:r w:rsidR="00055A86" w:rsidRPr="004E2247">
        <w:rPr>
          <w:rStyle w:val="Nessuno"/>
          <w:i w:val="0"/>
          <w:iCs/>
          <w:u w:color="808080"/>
        </w:rPr>
        <w:t>djust</w:t>
      </w:r>
      <w:r>
        <w:rPr>
          <w:rStyle w:val="Nessuno"/>
          <w:i w:val="0"/>
          <w:iCs/>
          <w:u w:color="808080"/>
        </w:rPr>
        <w:t xml:space="preserve"> </w:t>
      </w:r>
      <w:proofErr w:type="spellStart"/>
      <w:r>
        <w:rPr>
          <w:rStyle w:val="Nessuno"/>
          <w:i w:val="0"/>
          <w:iCs/>
          <w:u w:color="808080"/>
        </w:rPr>
        <w:t>the</w:t>
      </w:r>
      <w:proofErr w:type="spellEnd"/>
      <w:r w:rsidR="00055A86" w:rsidRPr="004E2247">
        <w:rPr>
          <w:rStyle w:val="Nessuno"/>
          <w:i w:val="0"/>
          <w:iCs/>
          <w:u w:color="808080"/>
        </w:rPr>
        <w:t xml:space="preserve"> </w:t>
      </w:r>
      <w:proofErr w:type="spellStart"/>
      <w:r w:rsidR="00055A86" w:rsidRPr="004E2247">
        <w:rPr>
          <w:rStyle w:val="Nessuno"/>
          <w:i w:val="0"/>
          <w:iCs/>
          <w:u w:color="808080"/>
        </w:rPr>
        <w:t>xyz</w:t>
      </w:r>
      <w:proofErr w:type="spellEnd"/>
      <w:r w:rsidR="00055A86" w:rsidRPr="004E2247">
        <w:rPr>
          <w:rStyle w:val="Nessuno"/>
          <w:i w:val="0"/>
          <w:iCs/>
          <w:u w:color="808080"/>
        </w:rPr>
        <w:t xml:space="preserve"> coordinates to place </w:t>
      </w:r>
      <w:r>
        <w:rPr>
          <w:rStyle w:val="Nessuno"/>
          <w:i w:val="0"/>
          <w:iCs/>
          <w:u w:color="808080"/>
        </w:rPr>
        <w:t>the cell</w:t>
      </w:r>
      <w:r w:rsidR="00055A86" w:rsidRPr="004E2247">
        <w:rPr>
          <w:rStyle w:val="Nessuno"/>
          <w:i w:val="0"/>
          <w:iCs/>
          <w:u w:color="808080"/>
        </w:rPr>
        <w:t xml:space="preserve"> at the center of the field of view</w:t>
      </w:r>
      <w:r>
        <w:rPr>
          <w:rStyle w:val="Nessuno"/>
          <w:i w:val="0"/>
          <w:iCs/>
          <w:u w:color="808080"/>
        </w:rPr>
        <w:t xml:space="preserve"> and select one single </w:t>
      </w:r>
      <w:r>
        <w:rPr>
          <w:rStyle w:val="Nessuno"/>
          <w:u w:color="808080"/>
        </w:rPr>
        <w:t xml:space="preserve">z </w:t>
      </w:r>
      <w:r>
        <w:rPr>
          <w:rStyle w:val="Nessuno"/>
          <w:i w:val="0"/>
          <w:iCs/>
          <w:u w:color="808080"/>
        </w:rPr>
        <w:t xml:space="preserve">plane in which the mitotic spindle is more visible or intense </w:t>
      </w:r>
      <w:r>
        <w:rPr>
          <w:rStyle w:val="Nessuno"/>
          <w:b/>
          <w:bCs/>
          <w:i w:val="0"/>
          <w:iCs/>
          <w:u w:color="808080"/>
        </w:rPr>
        <w:t>[1]</w:t>
      </w:r>
      <w:r w:rsidR="00055A86" w:rsidRPr="004E2247">
        <w:rPr>
          <w:rStyle w:val="Nessuno"/>
          <w:i w:val="0"/>
          <w:iCs/>
          <w:u w:color="808080"/>
        </w:rPr>
        <w:t xml:space="preserve">. </w:t>
      </w:r>
    </w:p>
    <w:p w14:paraId="41BC7653" w14:textId="77777777" w:rsidR="004E2247" w:rsidRPr="004E2247" w:rsidRDefault="004E2247" w:rsidP="004E2247">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Cell being placed at center of field of view, then plane being selected</w:t>
      </w:r>
    </w:p>
    <w:p w14:paraId="7D938874" w14:textId="12485B44" w:rsidR="00055A86" w:rsidRDefault="004E2247" w:rsidP="004E2247">
      <w:pPr>
        <w:pStyle w:val="BodyText"/>
        <w:numPr>
          <w:ilvl w:val="1"/>
          <w:numId w:val="44"/>
        </w:numPr>
        <w:spacing w:before="360"/>
        <w:outlineLvl w:val="0"/>
        <w:rPr>
          <w:rStyle w:val="Nessuno"/>
          <w:i w:val="0"/>
          <w:iCs/>
          <w:u w:color="808080"/>
        </w:rPr>
      </w:pPr>
      <w:r>
        <w:rPr>
          <w:rStyle w:val="Nessuno"/>
          <w:i w:val="0"/>
          <w:iCs/>
          <w:u w:color="808080"/>
        </w:rPr>
        <w:t>Then s</w:t>
      </w:r>
      <w:r w:rsidR="00055A86" w:rsidRPr="004E2247">
        <w:rPr>
          <w:rStyle w:val="Nessuno"/>
          <w:i w:val="0"/>
          <w:iCs/>
          <w:u w:color="808080"/>
        </w:rPr>
        <w:t>tart the recording. The majority of commercial setups available will elaborate both the fluorescence micrograph and the pixel-by-pixel lifetime map. Save both images</w:t>
      </w:r>
      <w:r>
        <w:rPr>
          <w:rStyle w:val="Nessuno"/>
          <w:i w:val="0"/>
          <w:iCs/>
          <w:u w:color="808080"/>
        </w:rPr>
        <w:t xml:space="preserve"> </w:t>
      </w:r>
      <w:r>
        <w:rPr>
          <w:rStyle w:val="Nessuno"/>
          <w:b/>
          <w:bCs/>
          <w:i w:val="0"/>
          <w:iCs/>
          <w:u w:color="808080"/>
        </w:rPr>
        <w:t>[1-TXT]</w:t>
      </w:r>
      <w:r w:rsidR="00055A86" w:rsidRPr="004E2247">
        <w:rPr>
          <w:rStyle w:val="Nessuno"/>
          <w:i w:val="0"/>
          <w:iCs/>
          <w:u w:color="808080"/>
        </w:rPr>
        <w:t>.</w:t>
      </w:r>
    </w:p>
    <w:p w14:paraId="7CE201F0" w14:textId="0136D8BA" w:rsidR="004E2247" w:rsidRPr="004E2247" w:rsidRDefault="004E2247" w:rsidP="004E2247">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Recording being started, shot of generated micrograph and map, then image(s) being saved </w:t>
      </w:r>
      <w:r>
        <w:rPr>
          <w:rStyle w:val="Nessuno"/>
          <w:rFonts w:eastAsia="Arial Unicode MS"/>
          <w:b/>
          <w:bCs/>
          <w:i w:val="0"/>
          <w:iCs/>
          <w:u w:color="808080"/>
        </w:rPr>
        <w:t xml:space="preserve">TEXT: Monitor </w:t>
      </w:r>
      <w:r w:rsidR="001E718F">
        <w:rPr>
          <w:rStyle w:val="Nessuno"/>
          <w:rFonts w:eastAsia="Arial Unicode MS"/>
          <w:b/>
          <w:bCs/>
          <w:i w:val="0"/>
          <w:iCs/>
          <w:u w:color="808080"/>
        </w:rPr>
        <w:t xml:space="preserve">and </w:t>
      </w:r>
      <w:r>
        <w:rPr>
          <w:rStyle w:val="Nessuno"/>
          <w:rFonts w:eastAsia="Arial Unicode MS"/>
          <w:b/>
          <w:bCs/>
          <w:i w:val="0"/>
          <w:iCs/>
          <w:u w:color="808080"/>
        </w:rPr>
        <w:t>fluorescence intensity during time-lapse as necessary</w:t>
      </w:r>
    </w:p>
    <w:p w14:paraId="1DC88D43" w14:textId="77777777" w:rsidR="005813C0" w:rsidRPr="005813C0" w:rsidRDefault="005813C0" w:rsidP="005813C0">
      <w:pPr>
        <w:pStyle w:val="BodyText"/>
        <w:numPr>
          <w:ilvl w:val="0"/>
          <w:numId w:val="44"/>
        </w:numPr>
        <w:spacing w:before="360"/>
        <w:outlineLvl w:val="0"/>
        <w:rPr>
          <w:rStyle w:val="Nessuno"/>
          <w:b/>
          <w:bCs/>
          <w:i w:val="0"/>
          <w:iCs/>
          <w:u w:color="808080"/>
        </w:rPr>
      </w:pPr>
      <w:r w:rsidRPr="005813C0">
        <w:rPr>
          <w:rStyle w:val="Nessuno"/>
          <w:rFonts w:eastAsia="Arial Unicode MS"/>
          <w:b/>
          <w:bCs/>
          <w:i w:val="0"/>
          <w:iCs/>
          <w:u w:color="808080"/>
        </w:rPr>
        <w:t xml:space="preserve">Donor/Acceptor Pair </w:t>
      </w:r>
      <w:r w:rsidR="004E2247" w:rsidRPr="005813C0">
        <w:rPr>
          <w:rStyle w:val="Nessuno"/>
          <w:rFonts w:eastAsia="Arial Unicode MS"/>
          <w:b/>
          <w:bCs/>
          <w:i w:val="0"/>
          <w:iCs/>
          <w:u w:color="808080"/>
        </w:rPr>
        <w:t xml:space="preserve">Delta Lifetime </w:t>
      </w:r>
      <w:r w:rsidRPr="005813C0">
        <w:rPr>
          <w:rStyle w:val="Nessuno"/>
          <w:rFonts w:eastAsia="Arial Unicode MS"/>
          <w:b/>
          <w:bCs/>
          <w:i w:val="0"/>
          <w:iCs/>
          <w:u w:color="808080"/>
        </w:rPr>
        <w:t>Calculation and FLIM Value Comparison</w:t>
      </w:r>
    </w:p>
    <w:p w14:paraId="5B6BA4EB" w14:textId="63E481D9" w:rsidR="005813C0" w:rsidRDefault="005813C0" w:rsidP="005813C0">
      <w:pPr>
        <w:pStyle w:val="BodyText"/>
        <w:numPr>
          <w:ilvl w:val="1"/>
          <w:numId w:val="44"/>
        </w:numPr>
        <w:spacing w:before="360"/>
        <w:outlineLvl w:val="0"/>
        <w:rPr>
          <w:rStyle w:val="Nessuno"/>
          <w:i w:val="0"/>
          <w:iCs/>
          <w:u w:color="808080"/>
        </w:rPr>
      </w:pPr>
      <w:r>
        <w:rPr>
          <w:rStyle w:val="Nessuno"/>
          <w:i w:val="0"/>
          <w:iCs/>
          <w:u w:color="808080"/>
        </w:rPr>
        <w:t xml:space="preserve">To calculate the delta lifetime values for the donor-acceptor pair </w:t>
      </w:r>
      <w:r>
        <w:rPr>
          <w:rStyle w:val="Nessuno"/>
          <w:b/>
          <w:bCs/>
          <w:i w:val="0"/>
          <w:iCs/>
          <w:u w:color="808080"/>
        </w:rPr>
        <w:t>[1]</w:t>
      </w:r>
      <w:r>
        <w:rPr>
          <w:rStyle w:val="Nessuno"/>
          <w:i w:val="0"/>
          <w:iCs/>
          <w:u w:color="808080"/>
        </w:rPr>
        <w:t>, first e</w:t>
      </w:r>
      <w:r w:rsidR="00055A86" w:rsidRPr="005813C0">
        <w:rPr>
          <w:rStyle w:val="Nessuno"/>
          <w:i w:val="0"/>
          <w:iCs/>
          <w:u w:color="808080"/>
        </w:rPr>
        <w:t xml:space="preserve">xtract lifetime values from the whole pixel-by-pixel lifetime map </w:t>
      </w:r>
      <w:r>
        <w:rPr>
          <w:rStyle w:val="Nessuno"/>
          <w:b/>
          <w:bCs/>
          <w:i w:val="0"/>
          <w:iCs/>
          <w:u w:color="808080"/>
        </w:rPr>
        <w:t>[2]</w:t>
      </w:r>
      <w:r w:rsidR="00055A86" w:rsidRPr="005813C0">
        <w:rPr>
          <w:rStyle w:val="Nessuno"/>
          <w:i w:val="0"/>
          <w:iCs/>
          <w:u w:color="808080"/>
        </w:rPr>
        <w:t xml:space="preserve"> or select regions of interest corresponding to specific subregions</w:t>
      </w:r>
      <w:r>
        <w:rPr>
          <w:rStyle w:val="Nessuno"/>
          <w:i w:val="0"/>
          <w:iCs/>
          <w:u w:color="808080"/>
        </w:rPr>
        <w:t xml:space="preserve"> </w:t>
      </w:r>
      <w:r>
        <w:rPr>
          <w:rStyle w:val="Nessuno"/>
          <w:b/>
          <w:bCs/>
          <w:i w:val="0"/>
          <w:iCs/>
          <w:u w:color="808080"/>
        </w:rPr>
        <w:t>[3]</w:t>
      </w:r>
      <w:r w:rsidR="00055A86" w:rsidRPr="005813C0">
        <w:rPr>
          <w:rStyle w:val="Nessuno"/>
          <w:i w:val="0"/>
          <w:iCs/>
          <w:u w:color="808080"/>
        </w:rPr>
        <w:t>.</w:t>
      </w:r>
    </w:p>
    <w:p w14:paraId="075ED44D" w14:textId="77777777" w:rsidR="005813C0" w:rsidRDefault="005813C0" w:rsidP="005813C0">
      <w:pPr>
        <w:pStyle w:val="BodyText"/>
        <w:numPr>
          <w:ilvl w:val="2"/>
          <w:numId w:val="44"/>
        </w:numPr>
        <w:spacing w:before="360"/>
        <w:outlineLvl w:val="0"/>
        <w:rPr>
          <w:rStyle w:val="Nessuno"/>
          <w:i w:val="0"/>
          <w:iCs/>
          <w:u w:color="808080"/>
        </w:rPr>
      </w:pPr>
      <w:r>
        <w:rPr>
          <w:rStyle w:val="Nessuno"/>
          <w:i w:val="0"/>
          <w:iCs/>
          <w:u w:color="808080"/>
        </w:rPr>
        <w:t>WIDE: Talent at computer, opening image(s), with monitor visible in frame</w:t>
      </w:r>
    </w:p>
    <w:p w14:paraId="0B375E45" w14:textId="77777777" w:rsidR="005813C0" w:rsidRPr="005813C0" w:rsidRDefault="005813C0" w:rsidP="005813C0">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w:t>
      </w:r>
      <w:r>
        <w:rPr>
          <w:rStyle w:val="Nessuno"/>
          <w:rFonts w:eastAsia="Arial Unicode MS"/>
          <w:i w:val="0"/>
          <w:iCs/>
          <w:u w:color="808080"/>
        </w:rPr>
        <w:t>Lifetime value(s) being selected/extracted</w:t>
      </w:r>
    </w:p>
    <w:p w14:paraId="31999812" w14:textId="77777777" w:rsidR="005813C0" w:rsidRDefault="005813C0" w:rsidP="005813C0">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w:t>
      </w:r>
      <w:r>
        <w:rPr>
          <w:rStyle w:val="Nessuno"/>
          <w:rFonts w:eastAsia="Arial Unicode MS"/>
          <w:i w:val="0"/>
          <w:iCs/>
          <w:u w:color="808080"/>
        </w:rPr>
        <w:t>ROI being selected</w:t>
      </w:r>
    </w:p>
    <w:p w14:paraId="3DE25292" w14:textId="77777777" w:rsidR="005813C0" w:rsidRDefault="005813C0" w:rsidP="005813C0">
      <w:pPr>
        <w:pStyle w:val="BodyText"/>
        <w:numPr>
          <w:ilvl w:val="1"/>
          <w:numId w:val="44"/>
        </w:numPr>
        <w:spacing w:before="360"/>
        <w:outlineLvl w:val="0"/>
        <w:rPr>
          <w:rStyle w:val="Nessuno"/>
          <w:i w:val="0"/>
          <w:iCs/>
          <w:u w:color="808080"/>
        </w:rPr>
      </w:pPr>
      <w:r>
        <w:rPr>
          <w:rStyle w:val="Nessuno"/>
          <w:i w:val="0"/>
          <w:iCs/>
          <w:u w:color="808080"/>
        </w:rPr>
        <w:t>Then</w:t>
      </w:r>
      <w:r w:rsidR="00055A86" w:rsidRPr="005813C0">
        <w:rPr>
          <w:rStyle w:val="Nessuno"/>
          <w:i w:val="0"/>
          <w:iCs/>
          <w:u w:color="808080"/>
        </w:rPr>
        <w:t xml:space="preserve"> calculate the mean lifetime of the cells expressing the “donor-only” vector </w:t>
      </w:r>
      <w:r>
        <w:rPr>
          <w:rStyle w:val="Nessuno"/>
          <w:i w:val="0"/>
          <w:iCs/>
          <w:u w:color="808080"/>
        </w:rPr>
        <w:t>to obtain the</w:t>
      </w:r>
      <w:r w:rsidR="00055A86" w:rsidRPr="005813C0">
        <w:rPr>
          <w:rStyle w:val="Nessuno"/>
          <w:i w:val="0"/>
          <w:iCs/>
          <w:u w:color="808080"/>
        </w:rPr>
        <w:t xml:space="preserve"> mean donor lifetime</w:t>
      </w:r>
      <w:r>
        <w:rPr>
          <w:rStyle w:val="Nessuno"/>
          <w:i w:val="0"/>
          <w:iCs/>
          <w:u w:color="808080"/>
        </w:rPr>
        <w:t xml:space="preserve"> </w:t>
      </w:r>
      <w:r>
        <w:rPr>
          <w:rStyle w:val="Nessuno"/>
          <w:b/>
          <w:bCs/>
          <w:i w:val="0"/>
          <w:iCs/>
          <w:u w:color="808080"/>
        </w:rPr>
        <w:t>[1]</w:t>
      </w:r>
      <w:r w:rsidR="00055A86" w:rsidRPr="005813C0">
        <w:rPr>
          <w:rStyle w:val="Nessuno"/>
          <w:i w:val="0"/>
          <w:iCs/>
          <w:u w:color="808080"/>
        </w:rPr>
        <w:t>.</w:t>
      </w:r>
    </w:p>
    <w:p w14:paraId="039E24E3" w14:textId="6F0979F0" w:rsidR="00055A86" w:rsidRDefault="005813C0" w:rsidP="005813C0">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 xml:space="preserve">: </w:t>
      </w:r>
      <w:r>
        <w:rPr>
          <w:rStyle w:val="Nessuno"/>
          <w:rFonts w:eastAsia="Arial Unicode MS"/>
          <w:i w:val="0"/>
          <w:iCs/>
          <w:u w:color="808080"/>
        </w:rPr>
        <w:t>Mean lifetime being calculated</w:t>
      </w:r>
      <w:r w:rsidR="00055A86" w:rsidRPr="005813C0">
        <w:rPr>
          <w:rStyle w:val="Nessuno"/>
          <w:i w:val="0"/>
          <w:iCs/>
          <w:u w:color="808080"/>
        </w:rPr>
        <w:t xml:space="preserve"> </w:t>
      </w:r>
    </w:p>
    <w:p w14:paraId="5F989CA2" w14:textId="0A3B6921" w:rsidR="00055A86" w:rsidRDefault="005813C0" w:rsidP="005813C0">
      <w:pPr>
        <w:pStyle w:val="BodyText"/>
        <w:numPr>
          <w:ilvl w:val="1"/>
          <w:numId w:val="44"/>
        </w:numPr>
        <w:spacing w:before="360"/>
        <w:outlineLvl w:val="0"/>
        <w:rPr>
          <w:rStyle w:val="Nessuno"/>
          <w:i w:val="0"/>
          <w:iCs/>
          <w:u w:color="808080"/>
        </w:rPr>
      </w:pPr>
      <w:r>
        <w:rPr>
          <w:rStyle w:val="Nessuno"/>
          <w:i w:val="0"/>
          <w:iCs/>
          <w:u w:color="808080"/>
        </w:rPr>
        <w:lastRenderedPageBreak/>
        <w:t xml:space="preserve">For FLIM value comparison, </w:t>
      </w:r>
      <w:r w:rsidRPr="005813C0">
        <w:rPr>
          <w:rStyle w:val="Nessuno"/>
          <w:i w:val="0"/>
          <w:iCs/>
          <w:u w:color="808080"/>
        </w:rPr>
        <w:t>s</w:t>
      </w:r>
      <w:r w:rsidR="00055A86" w:rsidRPr="005813C0">
        <w:rPr>
          <w:rStyle w:val="Nessuno"/>
          <w:i w:val="0"/>
          <w:iCs/>
          <w:u w:color="808080"/>
        </w:rPr>
        <w:t xml:space="preserve">ubtract </w:t>
      </w:r>
      <w:r w:rsidRPr="005813C0">
        <w:rPr>
          <w:rStyle w:val="Nessuno"/>
          <w:i w:val="0"/>
          <w:iCs/>
          <w:u w:color="808080"/>
        </w:rPr>
        <w:t xml:space="preserve">each </w:t>
      </w:r>
      <w:r>
        <w:rPr>
          <w:rStyle w:val="Nessuno"/>
          <w:i w:val="0"/>
          <w:iCs/>
          <w:u w:color="808080"/>
        </w:rPr>
        <w:t xml:space="preserve">calculated </w:t>
      </w:r>
      <w:r w:rsidR="00055A86" w:rsidRPr="005813C0">
        <w:rPr>
          <w:rStyle w:val="Nessuno"/>
          <w:i w:val="0"/>
          <w:iCs/>
          <w:u w:color="808080"/>
        </w:rPr>
        <w:t>independent lifetime value from the mean donor lifetime</w:t>
      </w:r>
      <w:r>
        <w:rPr>
          <w:rStyle w:val="Nessuno"/>
          <w:i w:val="0"/>
          <w:iCs/>
          <w:u w:color="808080"/>
        </w:rPr>
        <w:t xml:space="preserve"> for each</w:t>
      </w:r>
      <w:r w:rsidR="00055A86" w:rsidRPr="005813C0">
        <w:rPr>
          <w:rStyle w:val="Nessuno"/>
          <w:i w:val="0"/>
          <w:iCs/>
          <w:u w:color="808080"/>
        </w:rPr>
        <w:t xml:space="preserve"> cell in </w:t>
      </w:r>
      <w:r>
        <w:rPr>
          <w:rStyle w:val="Nessuno"/>
          <w:i w:val="0"/>
          <w:iCs/>
          <w:u w:color="808080"/>
        </w:rPr>
        <w:t>each of the experimental</w:t>
      </w:r>
      <w:r w:rsidR="00055A86" w:rsidRPr="005813C0">
        <w:rPr>
          <w:rStyle w:val="Nessuno"/>
          <w:i w:val="0"/>
          <w:iCs/>
          <w:u w:color="808080"/>
        </w:rPr>
        <w:t xml:space="preserve"> conditions analyzed </w:t>
      </w:r>
      <w:r>
        <w:rPr>
          <w:rStyle w:val="Nessuno"/>
          <w:i w:val="0"/>
          <w:iCs/>
          <w:u w:color="808080"/>
        </w:rPr>
        <w:t xml:space="preserve">to obtain the </w:t>
      </w:r>
      <w:proofErr w:type="spellStart"/>
      <w:r>
        <w:rPr>
          <w:rStyle w:val="Nessuno"/>
          <w:i w:val="0"/>
          <w:iCs/>
          <w:u w:color="808080"/>
        </w:rPr>
        <w:t>delta</w:t>
      </w:r>
      <w:r>
        <w:rPr>
          <w:rStyle w:val="Nessuno"/>
          <w:rFonts w:ascii="Symbol" w:hAnsi="Symbol"/>
          <w:i w:val="0"/>
          <w:iCs/>
          <w:u w:color="808080"/>
        </w:rPr>
        <w:t xml:space="preserve"> </w:t>
      </w:r>
      <w:r w:rsidR="00055A86" w:rsidRPr="005813C0">
        <w:rPr>
          <w:rStyle w:val="Nessuno"/>
          <w:i w:val="0"/>
          <w:iCs/>
          <w:u w:color="808080"/>
        </w:rPr>
        <w:t>Lifetime</w:t>
      </w:r>
      <w:proofErr w:type="spellEnd"/>
      <w:r w:rsidR="00055A86" w:rsidRPr="005813C0">
        <w:rPr>
          <w:rStyle w:val="Nessuno"/>
          <w:i w:val="0"/>
          <w:iCs/>
          <w:u w:color="808080"/>
        </w:rPr>
        <w:t xml:space="preserve"> </w:t>
      </w:r>
      <w:r w:rsidR="001E718F">
        <w:rPr>
          <w:rStyle w:val="Nessuno"/>
          <w:i w:val="0"/>
          <w:iCs/>
          <w:u w:color="808080"/>
        </w:rPr>
        <w:t xml:space="preserve">value </w:t>
      </w:r>
      <w:r w:rsidR="00055A86" w:rsidRPr="005813C0">
        <w:rPr>
          <w:rStyle w:val="Nessuno"/>
          <w:i w:val="0"/>
          <w:iCs/>
          <w:u w:color="808080"/>
        </w:rPr>
        <w:t xml:space="preserve">for </w:t>
      </w:r>
      <w:r>
        <w:rPr>
          <w:rStyle w:val="Nessuno"/>
          <w:i w:val="0"/>
          <w:iCs/>
          <w:u w:color="808080"/>
        </w:rPr>
        <w:t>each</w:t>
      </w:r>
      <w:r w:rsidR="00055A86" w:rsidRPr="005813C0">
        <w:rPr>
          <w:rStyle w:val="Nessuno"/>
          <w:i w:val="0"/>
          <w:iCs/>
          <w:u w:color="808080"/>
        </w:rPr>
        <w:t xml:space="preserve"> condition</w:t>
      </w:r>
      <w:r>
        <w:rPr>
          <w:rStyle w:val="Nessuno"/>
          <w:i w:val="0"/>
          <w:iCs/>
          <w:u w:color="808080"/>
        </w:rPr>
        <w:t xml:space="preserve"> </w:t>
      </w:r>
      <w:r>
        <w:rPr>
          <w:rStyle w:val="Nessuno"/>
          <w:b/>
          <w:bCs/>
          <w:i w:val="0"/>
          <w:iCs/>
          <w:u w:color="808080"/>
        </w:rPr>
        <w:t>[1]</w:t>
      </w:r>
      <w:r w:rsidR="00055A86" w:rsidRPr="005813C0">
        <w:rPr>
          <w:rStyle w:val="Nessuno"/>
          <w:i w:val="0"/>
          <w:iCs/>
          <w:u w:color="808080"/>
        </w:rPr>
        <w:t>.</w:t>
      </w:r>
    </w:p>
    <w:p w14:paraId="0B81A31E" w14:textId="7D1AB01A" w:rsidR="005813C0" w:rsidRPr="005813C0" w:rsidRDefault="005813C0" w:rsidP="005813C0">
      <w:pPr>
        <w:pStyle w:val="BodyText"/>
        <w:numPr>
          <w:ilvl w:val="2"/>
          <w:numId w:val="44"/>
        </w:numPr>
        <w:spacing w:before="360"/>
        <w:outlineLvl w:val="0"/>
        <w:rPr>
          <w:rStyle w:val="Nessuno"/>
          <w:i w:val="0"/>
          <w:iCs/>
          <w:u w:color="808080"/>
        </w:rPr>
      </w:pPr>
      <w:r>
        <w:rPr>
          <w:rStyle w:val="Nessuno"/>
          <w:rFonts w:eastAsia="Arial Unicode MS"/>
          <w:i w:val="0"/>
          <w:iCs/>
          <w:u w:color="808080"/>
        </w:rPr>
        <w:t xml:space="preserve">SCREEN: </w:t>
      </w:r>
      <w:r w:rsidRPr="00D031B9">
        <w:rPr>
          <w:rStyle w:val="Nessuno"/>
          <w:rFonts w:eastAsia="Arial Unicode MS"/>
          <w:i w:val="0"/>
          <w:iCs/>
          <w:highlight w:val="yellow"/>
          <w:u w:color="808080"/>
        </w:rPr>
        <w:t>To be provided by Authors</w:t>
      </w:r>
      <w:r>
        <w:rPr>
          <w:rStyle w:val="Nessuno"/>
          <w:rFonts w:eastAsia="Arial Unicode MS"/>
          <w:i w:val="0"/>
          <w:iCs/>
          <w:u w:color="808080"/>
        </w:rPr>
        <w:t>:</w:t>
      </w:r>
      <w:r>
        <w:rPr>
          <w:rStyle w:val="Nessuno"/>
          <w:rFonts w:eastAsia="Arial Unicode MS"/>
          <w:i w:val="0"/>
          <w:iCs/>
          <w:u w:color="808080"/>
        </w:rPr>
        <w:t xml:space="preserve"> Delta lifetime value(s) being entered into spreadsheet as separated by condition</w:t>
      </w:r>
    </w:p>
    <w:p w14:paraId="03E2DC3F" w14:textId="243CD45B" w:rsidR="005813C0" w:rsidRPr="005813C0" w:rsidRDefault="005813C0" w:rsidP="005813C0">
      <w:pPr>
        <w:pStyle w:val="BodyText"/>
        <w:numPr>
          <w:ilvl w:val="1"/>
          <w:numId w:val="44"/>
        </w:numPr>
        <w:spacing w:before="360"/>
        <w:outlineLvl w:val="0"/>
        <w:rPr>
          <w:rStyle w:val="Nessuno"/>
          <w:i w:val="0"/>
          <w:iCs/>
          <w:u w:color="808080"/>
        </w:rPr>
      </w:pPr>
      <w:r>
        <w:rPr>
          <w:rStyle w:val="Nessuno"/>
          <w:rFonts w:eastAsia="Arial Unicode MS"/>
          <w:i w:val="0"/>
          <w:iCs/>
          <w:u w:color="808080"/>
        </w:rPr>
        <w:t xml:space="preserve">The delta lifetime values for the donor-only, biosensor, kinase-dead, and pharmacological inhibitor-treated constructs, for example, can then be compared </w:t>
      </w:r>
      <w:r>
        <w:rPr>
          <w:rStyle w:val="Nessuno"/>
          <w:rFonts w:eastAsia="Arial Unicode MS"/>
          <w:b/>
          <w:bCs/>
          <w:i w:val="0"/>
          <w:iCs/>
          <w:u w:color="808080"/>
        </w:rPr>
        <w:t>[1]</w:t>
      </w:r>
      <w:r>
        <w:rPr>
          <w:rStyle w:val="Nessuno"/>
          <w:rFonts w:eastAsia="Arial Unicode MS"/>
          <w:i w:val="0"/>
          <w:iCs/>
          <w:u w:color="808080"/>
        </w:rPr>
        <w:t>.</w:t>
      </w:r>
    </w:p>
    <w:p w14:paraId="5CAFF6FE" w14:textId="312657A0" w:rsidR="005813C0" w:rsidRPr="005813C0" w:rsidRDefault="005813C0" w:rsidP="005813C0">
      <w:pPr>
        <w:pStyle w:val="BodyText"/>
        <w:numPr>
          <w:ilvl w:val="2"/>
          <w:numId w:val="44"/>
        </w:numPr>
        <w:spacing w:before="360"/>
        <w:outlineLvl w:val="0"/>
        <w:rPr>
          <w:rFonts w:eastAsia="Times New Roman" w:cs="Calibri"/>
          <w:bCs/>
          <w:i w:val="0"/>
          <w:sz w:val="52"/>
          <w:szCs w:val="52"/>
        </w:rPr>
      </w:pPr>
      <w:r w:rsidRPr="005813C0">
        <w:rPr>
          <w:rStyle w:val="Nessuno"/>
          <w:rFonts w:eastAsia="Arial Unicode MS"/>
          <w:i w:val="0"/>
          <w:u w:color="808080"/>
        </w:rPr>
        <w:t xml:space="preserve">SCREEN: </w:t>
      </w:r>
      <w:r w:rsidRPr="005813C0">
        <w:rPr>
          <w:rStyle w:val="Nessuno"/>
          <w:rFonts w:eastAsia="Arial Unicode MS"/>
          <w:i w:val="0"/>
          <w:highlight w:val="yellow"/>
          <w:u w:color="808080"/>
        </w:rPr>
        <w:t>To be provided by Authors</w:t>
      </w:r>
      <w:r w:rsidRPr="005813C0">
        <w:rPr>
          <w:rStyle w:val="Nessuno"/>
          <w:rFonts w:eastAsia="Arial Unicode MS"/>
          <w:i w:val="0"/>
          <w:u w:color="808080"/>
        </w:rPr>
        <w:t>:</w:t>
      </w:r>
      <w:r w:rsidRPr="005813C0">
        <w:rPr>
          <w:rStyle w:val="Nessuno"/>
          <w:rFonts w:eastAsia="Arial Unicode MS"/>
          <w:i w:val="0"/>
          <w:u w:color="808080"/>
        </w:rPr>
        <w:t xml:space="preserve"> Graph being created with different values OR LAB MEDIA: </w:t>
      </w:r>
      <w:r>
        <w:rPr>
          <w:i w:val="0"/>
        </w:rPr>
        <w:t>Figure 4A, 4B, and 4C graphs</w:t>
      </w:r>
      <w:r w:rsidRPr="005813C0">
        <w:rPr>
          <w:i w:val="0"/>
        </w:rPr>
        <w:br w:type="page"/>
      </w:r>
    </w:p>
    <w:p w14:paraId="20F8C0F2" w14:textId="41D67E16"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4E224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F89414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DD54F6">
        <w:rPr>
          <w:rFonts w:asciiTheme="minorHAnsi" w:eastAsia="Times New Roman" w:hAnsiTheme="minorHAnsi" w:cstheme="minorHAnsi"/>
          <w:bCs/>
          <w:szCs w:val="24"/>
        </w:rPr>
        <w:t>1</w:t>
      </w:r>
      <w:r w:rsidR="00AC30B8">
        <w:rPr>
          <w:rFonts w:asciiTheme="minorHAnsi" w:eastAsia="Times New Roman" w:hAnsiTheme="minorHAnsi" w:cstheme="minorHAnsi"/>
          <w:bCs/>
          <w:szCs w:val="24"/>
        </w:rPr>
        <w:t>75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43873E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commentRangeStart w:id="2"/>
      <w:r w:rsidR="00AC30B8" w:rsidRPr="0076152D">
        <w:rPr>
          <w:rStyle w:val="Nessuno"/>
          <w:b/>
          <w:bCs/>
          <w:u w:color="808080"/>
        </w:rPr>
        <w:t xml:space="preserve">AURKA </w:t>
      </w:r>
      <w:commentRangeEnd w:id="2"/>
      <w:r w:rsidR="00530CC8">
        <w:rPr>
          <w:rStyle w:val="CommentReference"/>
          <w:lang w:val="x-none" w:eastAsia="x-none"/>
        </w:rPr>
        <w:commentReference w:id="2"/>
      </w:r>
      <w:r w:rsidR="00AC30B8" w:rsidRPr="0076152D">
        <w:rPr>
          <w:rStyle w:val="Nessuno"/>
          <w:b/>
          <w:bCs/>
          <w:u w:color="808080"/>
        </w:rPr>
        <w:t xml:space="preserve">FRET </w:t>
      </w:r>
      <w:r w:rsidR="00AC30B8">
        <w:rPr>
          <w:rStyle w:val="Nessuno"/>
          <w:b/>
          <w:bCs/>
          <w:u w:color="808080"/>
        </w:rPr>
        <w:t>B</w:t>
      </w:r>
      <w:r w:rsidR="00AC30B8" w:rsidRPr="0076152D">
        <w:rPr>
          <w:rStyle w:val="Nessuno"/>
          <w:b/>
          <w:bCs/>
          <w:u w:color="808080"/>
        </w:rPr>
        <w:t xml:space="preserve">iosensor and </w:t>
      </w:r>
      <w:r w:rsidR="00AC30B8">
        <w:rPr>
          <w:rStyle w:val="Nessuno"/>
          <w:b/>
          <w:bCs/>
          <w:u w:color="808080"/>
        </w:rPr>
        <w:t>N</w:t>
      </w:r>
      <w:r w:rsidR="00AC30B8" w:rsidRPr="0076152D">
        <w:rPr>
          <w:rStyle w:val="Nessuno"/>
          <w:b/>
          <w:bCs/>
          <w:u w:color="808080"/>
        </w:rPr>
        <w:t xml:space="preserve">egative </w:t>
      </w:r>
      <w:r w:rsidR="00AC30B8">
        <w:rPr>
          <w:rStyle w:val="Nessuno"/>
          <w:b/>
          <w:bCs/>
          <w:u w:color="808080"/>
        </w:rPr>
        <w:t>C</w:t>
      </w:r>
      <w:r w:rsidR="00AC30B8" w:rsidRPr="0076152D">
        <w:rPr>
          <w:rStyle w:val="Nessuno"/>
          <w:b/>
          <w:bCs/>
          <w:u w:color="808080"/>
        </w:rPr>
        <w:t>ontrol</w:t>
      </w:r>
      <w:r w:rsidR="00AC30B8">
        <w:rPr>
          <w:rStyle w:val="Nessuno"/>
          <w:b/>
          <w:bCs/>
          <w:u w:color="808080"/>
        </w:rPr>
        <w:t xml:space="preserve"> Images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C8726CA" w14:textId="1FD22F6C" w:rsidR="00055A86" w:rsidRDefault="00561BA1" w:rsidP="00561BA1">
      <w:pPr>
        <w:pStyle w:val="Corpo"/>
        <w:numPr>
          <w:ilvl w:val="1"/>
          <w:numId w:val="44"/>
        </w:numPr>
        <w:rPr>
          <w:rStyle w:val="Nessuno"/>
          <w:rFonts w:eastAsia="Arial Unicode MS"/>
          <w:color w:val="auto"/>
          <w:u w:color="808080"/>
        </w:rPr>
      </w:pPr>
      <w:r w:rsidRPr="0076152D">
        <w:rPr>
          <w:rStyle w:val="Nessuno"/>
          <w:rFonts w:eastAsia="Arial Unicode MS"/>
          <w:color w:val="auto"/>
          <w:u w:color="808080"/>
        </w:rPr>
        <w:t>After synchronizing cells in G2</w:t>
      </w:r>
      <w:r w:rsidR="00530CC8">
        <w:rPr>
          <w:rStyle w:val="Nessuno"/>
          <w:rFonts w:eastAsia="Arial Unicode MS"/>
          <w:color w:val="auto"/>
          <w:u w:color="808080"/>
        </w:rPr>
        <w:t>-</w:t>
      </w:r>
      <w:r w:rsidRPr="0076152D">
        <w:rPr>
          <w:rStyle w:val="Nessuno"/>
          <w:rFonts w:eastAsia="Arial Unicode MS"/>
          <w:color w:val="auto"/>
          <w:u w:color="808080"/>
        </w:rPr>
        <w:t xml:space="preserve">M and releasing them into mitosis, the lifetime of all the transfected constructs at the mitotic spindle </w:t>
      </w:r>
      <w:r w:rsidR="00055A86">
        <w:rPr>
          <w:rStyle w:val="Nessuno"/>
          <w:rFonts w:eastAsia="Arial Unicode MS"/>
          <w:color w:val="auto"/>
          <w:u w:color="808080"/>
        </w:rPr>
        <w:t>can be measure</w:t>
      </w:r>
      <w:r w:rsidR="00A542AD">
        <w:rPr>
          <w:rStyle w:val="Nessuno"/>
          <w:rFonts w:eastAsia="Arial Unicode MS"/>
          <w:color w:val="auto"/>
          <w:u w:color="808080"/>
        </w:rPr>
        <w:t>d</w:t>
      </w:r>
      <w:r w:rsidR="00055A86">
        <w:rPr>
          <w:rStyle w:val="Nessuno"/>
          <w:rFonts w:eastAsia="Arial Unicode MS"/>
          <w:color w:val="auto"/>
          <w:u w:color="808080"/>
        </w:rPr>
        <w:t xml:space="preserve"> </w:t>
      </w:r>
      <w:r w:rsidR="00055A86">
        <w:rPr>
          <w:rStyle w:val="Nessuno"/>
          <w:rFonts w:eastAsia="Arial Unicode MS"/>
          <w:b/>
          <w:bCs/>
          <w:color w:val="auto"/>
          <w:u w:color="808080"/>
        </w:rPr>
        <w:t>[1]</w:t>
      </w:r>
      <w:r w:rsidRPr="0076152D">
        <w:rPr>
          <w:rStyle w:val="Nessuno"/>
          <w:rFonts w:eastAsia="Arial Unicode MS"/>
          <w:color w:val="auto"/>
          <w:u w:color="808080"/>
        </w:rPr>
        <w:t>.</w:t>
      </w:r>
    </w:p>
    <w:p w14:paraId="2C47F43D" w14:textId="77777777" w:rsidR="00055A86" w:rsidRDefault="00055A86" w:rsidP="00055A86">
      <w:pPr>
        <w:pStyle w:val="Corpo"/>
        <w:ind w:left="907"/>
        <w:rPr>
          <w:rStyle w:val="Nessuno"/>
          <w:rFonts w:eastAsia="Arial Unicode MS"/>
          <w:color w:val="auto"/>
          <w:u w:color="808080"/>
        </w:rPr>
      </w:pPr>
    </w:p>
    <w:p w14:paraId="54C714EF" w14:textId="6C73BBD3" w:rsid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 4</w:t>
      </w:r>
    </w:p>
    <w:p w14:paraId="2EF9858A" w14:textId="77777777" w:rsidR="00055A86" w:rsidRDefault="00055A86" w:rsidP="00055A86">
      <w:pPr>
        <w:pStyle w:val="Corpo"/>
        <w:ind w:left="1627"/>
        <w:rPr>
          <w:rStyle w:val="Nessuno"/>
          <w:rFonts w:eastAsia="Arial Unicode MS"/>
          <w:color w:val="auto"/>
          <w:u w:color="808080"/>
        </w:rPr>
      </w:pPr>
    </w:p>
    <w:p w14:paraId="2BD2501C" w14:textId="4E41162E" w:rsidR="00055A86" w:rsidRDefault="00561BA1" w:rsidP="00561BA1">
      <w:pPr>
        <w:pStyle w:val="Corpo"/>
        <w:numPr>
          <w:ilvl w:val="1"/>
          <w:numId w:val="44"/>
        </w:numPr>
        <w:rPr>
          <w:rStyle w:val="Nessuno"/>
          <w:rFonts w:eastAsia="Arial Unicode MS"/>
          <w:color w:val="auto"/>
          <w:u w:color="808080"/>
        </w:rPr>
      </w:pPr>
      <w:r w:rsidRPr="0076152D">
        <w:rPr>
          <w:rStyle w:val="Nessuno"/>
          <w:rFonts w:eastAsia="Arial Unicode MS"/>
          <w:color w:val="auto"/>
          <w:u w:color="808080"/>
        </w:rPr>
        <w:t>As expected,</w:t>
      </w:r>
      <w:r w:rsidR="00055A86">
        <w:rPr>
          <w:rStyle w:val="Nessuno"/>
          <w:rFonts w:eastAsia="Arial Unicode MS"/>
          <w:color w:val="auto"/>
          <w:u w:color="808080"/>
        </w:rPr>
        <w:t xml:space="preserve"> in this analysis </w:t>
      </w:r>
      <w:r w:rsidR="00055A86">
        <w:rPr>
          <w:rStyle w:val="Nessuno"/>
          <w:rFonts w:eastAsia="Arial Unicode MS"/>
          <w:b/>
          <w:bCs/>
          <w:color w:val="auto"/>
          <w:u w:color="808080"/>
        </w:rPr>
        <w:t>[1]</w:t>
      </w:r>
      <w:r w:rsidR="00055A86">
        <w:rPr>
          <w:rStyle w:val="Nessuno"/>
          <w:rFonts w:eastAsia="Arial Unicode MS"/>
          <w:color w:val="auto"/>
          <w:u w:color="808080"/>
        </w:rPr>
        <w:t>,</w:t>
      </w:r>
      <w:r w:rsidRPr="0076152D">
        <w:rPr>
          <w:rStyle w:val="Nessuno"/>
          <w:rFonts w:eastAsia="Arial Unicode MS"/>
          <w:color w:val="auto"/>
          <w:u w:color="808080"/>
        </w:rPr>
        <w:t xml:space="preserve"> the lifetime </w:t>
      </w:r>
      <w:r w:rsidR="00530CC8">
        <w:rPr>
          <w:rStyle w:val="Nessuno"/>
          <w:rFonts w:eastAsia="Arial Unicode MS"/>
          <w:color w:val="auto"/>
          <w:u w:color="808080"/>
        </w:rPr>
        <w:t xml:space="preserve">values </w:t>
      </w:r>
      <w:r w:rsidRPr="0076152D">
        <w:rPr>
          <w:rStyle w:val="Nessuno"/>
          <w:rFonts w:eastAsia="Arial Unicode MS"/>
          <w:color w:val="auto"/>
          <w:u w:color="808080"/>
        </w:rPr>
        <w:t>of GFP</w:t>
      </w:r>
      <w:r w:rsidR="00530CC8">
        <w:rPr>
          <w:rStyle w:val="Nessuno"/>
          <w:rFonts w:eastAsia="Arial Unicode MS"/>
          <w:color w:val="auto"/>
          <w:u w:color="808080"/>
        </w:rPr>
        <w:t xml:space="preserve"> </w:t>
      </w:r>
      <w:r w:rsidR="00530CC8">
        <w:rPr>
          <w:rStyle w:val="Nessuno"/>
          <w:rFonts w:eastAsia="Arial Unicode MS"/>
          <w:color w:val="FF0000"/>
          <w:u w:color="808080"/>
        </w:rPr>
        <w:t>(G-F-P)</w:t>
      </w:r>
      <w:r w:rsidRPr="0076152D">
        <w:rPr>
          <w:rStyle w:val="Nessuno"/>
          <w:rFonts w:eastAsia="Arial Unicode MS"/>
          <w:color w:val="auto"/>
          <w:u w:color="808080"/>
        </w:rPr>
        <w:t xml:space="preserve">-AURKA </w:t>
      </w:r>
      <w:r w:rsidR="00055A86">
        <w:rPr>
          <w:rStyle w:val="Nessuno"/>
          <w:rFonts w:eastAsia="Arial Unicode MS"/>
          <w:b/>
          <w:bCs/>
          <w:color w:val="auto"/>
          <w:u w:color="808080"/>
        </w:rPr>
        <w:t>[2</w:t>
      </w:r>
      <w:r w:rsidR="00530CC8">
        <w:rPr>
          <w:rStyle w:val="Nessuno"/>
          <w:rFonts w:eastAsia="Arial Unicode MS"/>
          <w:b/>
          <w:bCs/>
          <w:color w:val="auto"/>
          <w:u w:color="808080"/>
        </w:rPr>
        <w:t>-TXT</w:t>
      </w:r>
      <w:r w:rsidR="00055A86">
        <w:rPr>
          <w:rStyle w:val="Nessuno"/>
          <w:rFonts w:eastAsia="Arial Unicode MS"/>
          <w:b/>
          <w:bCs/>
          <w:color w:val="auto"/>
          <w:u w:color="808080"/>
        </w:rPr>
        <w:t xml:space="preserve">] </w:t>
      </w:r>
      <w:r w:rsidR="00055A86">
        <w:rPr>
          <w:rStyle w:val="Nessuno"/>
          <w:rFonts w:eastAsia="Arial Unicode MS"/>
          <w:color w:val="auto"/>
          <w:u w:color="808080"/>
        </w:rPr>
        <w:t>and</w:t>
      </w:r>
      <w:r w:rsidRPr="0076152D">
        <w:rPr>
          <w:rStyle w:val="Nessuno"/>
          <w:rFonts w:eastAsia="Arial Unicode MS"/>
          <w:color w:val="auto"/>
          <w:u w:color="808080"/>
        </w:rPr>
        <w:t xml:space="preserve"> AURKA-mTurquoise2 </w:t>
      </w:r>
      <w:r w:rsidR="00530CC8">
        <w:rPr>
          <w:rStyle w:val="Nessuno"/>
          <w:rFonts w:eastAsia="Arial Unicode MS"/>
          <w:color w:val="auto"/>
          <w:u w:color="808080"/>
        </w:rPr>
        <w:t>were</w:t>
      </w:r>
      <w:r w:rsidRPr="0076152D">
        <w:rPr>
          <w:rStyle w:val="Nessuno"/>
          <w:rFonts w:eastAsia="Arial Unicode MS"/>
          <w:color w:val="auto"/>
          <w:u w:color="808080"/>
        </w:rPr>
        <w:t xml:space="preserve"> close to 0</w:t>
      </w:r>
      <w:r w:rsidR="00055A86">
        <w:rPr>
          <w:rStyle w:val="Nessuno"/>
          <w:rFonts w:eastAsia="Arial Unicode MS"/>
          <w:color w:val="auto"/>
          <w:u w:color="808080"/>
        </w:rPr>
        <w:t xml:space="preserve"> </w:t>
      </w:r>
      <w:r w:rsidR="00055A86">
        <w:rPr>
          <w:rStyle w:val="Nessuno"/>
          <w:rFonts w:eastAsia="Arial Unicode MS"/>
          <w:b/>
          <w:bCs/>
          <w:color w:val="auto"/>
          <w:u w:color="808080"/>
        </w:rPr>
        <w:t>[3]</w:t>
      </w:r>
      <w:r w:rsidRPr="0076152D">
        <w:rPr>
          <w:rStyle w:val="Nessuno"/>
          <w:rFonts w:eastAsia="Arial Unicode MS"/>
          <w:color w:val="auto"/>
          <w:u w:color="808080"/>
        </w:rPr>
        <w:t xml:space="preserve">, indicating that the values measured for these constructs fluctuated around the mean value </w:t>
      </w:r>
      <w:r w:rsidR="00055A86">
        <w:rPr>
          <w:rStyle w:val="Nessuno"/>
          <w:rFonts w:eastAsia="Arial Unicode MS"/>
          <w:b/>
          <w:bCs/>
          <w:color w:val="auto"/>
          <w:u w:color="808080"/>
        </w:rPr>
        <w:t>[4]</w:t>
      </w:r>
      <w:r w:rsidRPr="0076152D">
        <w:rPr>
          <w:rStyle w:val="Nessuno"/>
          <w:rFonts w:eastAsia="Arial Unicode MS"/>
          <w:color w:val="auto"/>
          <w:u w:color="808080"/>
        </w:rPr>
        <w:t>.</w:t>
      </w:r>
    </w:p>
    <w:p w14:paraId="7F7D16AE" w14:textId="77777777" w:rsidR="00055A86" w:rsidRDefault="00055A86" w:rsidP="00055A86">
      <w:pPr>
        <w:pStyle w:val="Corpo"/>
        <w:ind w:left="907"/>
        <w:rPr>
          <w:rStyle w:val="Nessuno"/>
          <w:rFonts w:eastAsia="Arial Unicode MS"/>
          <w:color w:val="auto"/>
          <w:u w:color="808080"/>
        </w:rPr>
      </w:pPr>
    </w:p>
    <w:p w14:paraId="520FB51A" w14:textId="7549E7B5" w:rsid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Figures 4A </w:t>
      </w:r>
      <w:r w:rsidR="00A542AD">
        <w:rPr>
          <w:rStyle w:val="Nessuno"/>
          <w:rFonts w:eastAsia="Arial Unicode MS"/>
          <w:color w:val="auto"/>
          <w:u w:color="808080"/>
        </w:rPr>
        <w:t>top image row, 4C top image row, 4A graph, and 4B graph</w:t>
      </w:r>
      <w:r w:rsidR="00530CC8">
        <w:rPr>
          <w:rStyle w:val="Nessuno"/>
          <w:rFonts w:eastAsia="Arial Unicode MS"/>
          <w:b/>
          <w:bCs/>
          <w:color w:val="auto"/>
          <w:u w:color="808080"/>
        </w:rPr>
        <w:t xml:space="preserve"> </w:t>
      </w:r>
    </w:p>
    <w:p w14:paraId="067B52C9" w14:textId="6A1BCB57" w:rsidR="00055A86" w:rsidRP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w:t>
      </w:r>
      <w:r w:rsidR="00A542AD">
        <w:rPr>
          <w:rStyle w:val="Nessuno"/>
          <w:rFonts w:eastAsia="Arial Unicode MS"/>
          <w:color w:val="auto"/>
          <w:u w:color="808080"/>
        </w:rPr>
        <w:t>Figures 4A top image row, 4C top image row, 4A graph, and 4B graph</w:t>
      </w:r>
      <w:r w:rsidR="00A542AD" w:rsidRPr="00055A86">
        <w:rPr>
          <w:rStyle w:val="Nessuno"/>
          <w:rFonts w:eastAsia="Arial Unicode MS"/>
          <w:i/>
          <w:iCs/>
          <w:color w:val="4F81BD" w:themeColor="accent1"/>
          <w:u w:color="808080"/>
        </w:rPr>
        <w:t xml:space="preserve"> </w:t>
      </w:r>
      <w:r w:rsidR="00530CC8">
        <w:rPr>
          <w:rStyle w:val="Nessuno"/>
          <w:rFonts w:eastAsia="Arial Unicode MS"/>
          <w:b/>
          <w:bCs/>
          <w:color w:val="auto"/>
          <w:u w:color="808080"/>
        </w:rPr>
        <w:t>TEXT: GFP: green fluorescent protein</w:t>
      </w:r>
      <w:r w:rsidR="00530CC8" w:rsidRPr="00055A86">
        <w:rPr>
          <w:rStyle w:val="Nessuno"/>
          <w:rFonts w:eastAsia="Arial Unicode MS"/>
          <w:i/>
          <w:iCs/>
          <w:color w:val="4F81BD" w:themeColor="accent1"/>
          <w:u w:color="808080"/>
        </w:rPr>
        <w:t xml:space="preserve"> </w:t>
      </w:r>
      <w:r w:rsidRPr="00055A86">
        <w:rPr>
          <w:rStyle w:val="Nessuno"/>
          <w:rFonts w:eastAsia="Arial Unicode MS"/>
          <w:i/>
          <w:iCs/>
          <w:color w:val="4F81BD" w:themeColor="accent1"/>
          <w:u w:color="808080"/>
        </w:rPr>
        <w:t>Video Editor: please emphasize Figure 4A</w:t>
      </w:r>
      <w:r w:rsidR="00A542AD">
        <w:rPr>
          <w:rStyle w:val="Nessuno"/>
          <w:rFonts w:eastAsia="Arial Unicode MS"/>
          <w:i/>
          <w:iCs/>
          <w:color w:val="4F81BD" w:themeColor="accent1"/>
          <w:u w:color="808080"/>
        </w:rPr>
        <w:t xml:space="preserve"> images</w:t>
      </w:r>
    </w:p>
    <w:p w14:paraId="2ECB3E16" w14:textId="31304FD5" w:rsidR="00055A86" w:rsidRDefault="00A542AD"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Figures 4A top image row, 4C top image row, 4A graph, and 4B graph</w:t>
      </w:r>
      <w:r w:rsidRPr="00055A86">
        <w:rPr>
          <w:rStyle w:val="Nessuno"/>
          <w:rFonts w:eastAsia="Arial Unicode MS"/>
          <w:i/>
          <w:iCs/>
          <w:color w:val="4F81BD" w:themeColor="accent1"/>
          <w:u w:color="808080"/>
        </w:rPr>
        <w:t xml:space="preserve"> </w:t>
      </w:r>
      <w:r w:rsidR="00055A86" w:rsidRPr="00055A86">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Figure 4C</w:t>
      </w:r>
      <w:r w:rsidR="00055A86" w:rsidRPr="00055A86">
        <w:rPr>
          <w:rStyle w:val="Nessuno"/>
          <w:rFonts w:eastAsia="Arial Unicode MS"/>
          <w:i/>
          <w:iCs/>
          <w:color w:val="4F81BD" w:themeColor="accent1"/>
          <w:u w:color="808080"/>
        </w:rPr>
        <w:t xml:space="preserve"> image</w:t>
      </w:r>
      <w:r>
        <w:rPr>
          <w:rStyle w:val="Nessuno"/>
          <w:rFonts w:eastAsia="Arial Unicode MS"/>
          <w:i/>
          <w:iCs/>
          <w:color w:val="4F81BD" w:themeColor="accent1"/>
          <w:u w:color="808080"/>
        </w:rPr>
        <w:t>s</w:t>
      </w:r>
    </w:p>
    <w:p w14:paraId="17C65583" w14:textId="5DA996C6" w:rsidR="00055A86" w:rsidRPr="00055A86" w:rsidRDefault="00A542AD"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Figures 4A top image row, 4C top image row, 4A graph, and 4B graph</w:t>
      </w:r>
      <w:r w:rsidRPr="00055A86">
        <w:rPr>
          <w:rStyle w:val="Nessuno"/>
          <w:rFonts w:eastAsia="Arial Unicode MS"/>
          <w:i/>
          <w:iCs/>
          <w:color w:val="4F81BD" w:themeColor="accent1"/>
          <w:u w:color="808080"/>
        </w:rPr>
        <w:t xml:space="preserve"> </w:t>
      </w:r>
      <w:r w:rsidR="00055A86" w:rsidRPr="00055A86">
        <w:rPr>
          <w:rStyle w:val="Nessuno"/>
          <w:rFonts w:eastAsia="Arial Unicode MS"/>
          <w:i/>
          <w:iCs/>
          <w:color w:val="4F81BD" w:themeColor="accent1"/>
          <w:u w:color="808080"/>
        </w:rPr>
        <w:t>Video Editor: please emphasize</w:t>
      </w:r>
      <w:r w:rsidR="00055A86">
        <w:rPr>
          <w:rStyle w:val="Nessuno"/>
          <w:rFonts w:eastAsia="Arial Unicode MS"/>
          <w:i/>
          <w:iCs/>
          <w:color w:val="4F81BD" w:themeColor="accent1"/>
          <w:u w:color="808080"/>
        </w:rPr>
        <w:t xml:space="preserve"> solid black </w:t>
      </w:r>
      <w:r>
        <w:rPr>
          <w:rStyle w:val="Nessuno"/>
          <w:rFonts w:eastAsia="Arial Unicode MS"/>
          <w:i/>
          <w:iCs/>
          <w:color w:val="4F81BD" w:themeColor="accent1"/>
          <w:u w:color="808080"/>
        </w:rPr>
        <w:t>DMSO</w:t>
      </w:r>
      <w:r w:rsidR="00055A86">
        <w:rPr>
          <w:rStyle w:val="Nessuno"/>
          <w:rFonts w:eastAsia="Arial Unicode MS"/>
          <w:i/>
          <w:iCs/>
          <w:color w:val="4F81BD" w:themeColor="accent1"/>
          <w:u w:color="808080"/>
        </w:rPr>
        <w:t xml:space="preserve"> data </w:t>
      </w:r>
      <w:r>
        <w:rPr>
          <w:rStyle w:val="Nessuno"/>
          <w:rFonts w:eastAsia="Arial Unicode MS"/>
          <w:i/>
          <w:iCs/>
          <w:color w:val="4F81BD" w:themeColor="accent1"/>
          <w:u w:color="808080"/>
        </w:rPr>
        <w:t>box in Figure 4A and solid black AURKA-mTurquoise2 data box in Figure 4B</w:t>
      </w:r>
    </w:p>
    <w:p w14:paraId="3A18CD53" w14:textId="77777777" w:rsidR="00055A86" w:rsidRDefault="00055A86" w:rsidP="00055A86">
      <w:pPr>
        <w:pStyle w:val="Corpo"/>
        <w:ind w:left="1627"/>
        <w:rPr>
          <w:rStyle w:val="Nessuno"/>
          <w:rFonts w:eastAsia="Arial Unicode MS"/>
          <w:color w:val="auto"/>
          <w:u w:color="808080"/>
        </w:rPr>
      </w:pPr>
    </w:p>
    <w:p w14:paraId="120BC6E2" w14:textId="3D2C408D" w:rsidR="00055A86" w:rsidRDefault="00561BA1" w:rsidP="00561BA1">
      <w:pPr>
        <w:pStyle w:val="Corpo"/>
        <w:numPr>
          <w:ilvl w:val="1"/>
          <w:numId w:val="44"/>
        </w:numPr>
        <w:rPr>
          <w:rStyle w:val="Nessuno"/>
          <w:rFonts w:eastAsia="Arial Unicode MS"/>
          <w:color w:val="auto"/>
          <w:u w:color="808080"/>
        </w:rPr>
      </w:pPr>
      <w:r w:rsidRPr="0076152D">
        <w:rPr>
          <w:rStyle w:val="Nessuno"/>
          <w:rFonts w:eastAsia="Arial Unicode MS"/>
          <w:color w:val="auto"/>
          <w:u w:color="808080"/>
        </w:rPr>
        <w:t>Conversely, the</w:t>
      </w:r>
      <w:r w:rsidR="00055A86">
        <w:rPr>
          <w:rStyle w:val="Nessuno"/>
          <w:rFonts w:eastAsia="Arial Unicode MS"/>
          <w:color w:val="auto"/>
          <w:u w:color="808080"/>
        </w:rPr>
        <w:t xml:space="preserve"> delta </w:t>
      </w:r>
      <w:r w:rsidRPr="0076152D">
        <w:rPr>
          <w:rStyle w:val="Nessuno"/>
          <w:rFonts w:eastAsia="Arial Unicode MS"/>
          <w:color w:val="auto"/>
          <w:u w:color="808080"/>
        </w:rPr>
        <w:t>Lifetime values for GFP-AURKA-</w:t>
      </w:r>
      <w:proofErr w:type="spellStart"/>
      <w:r w:rsidRPr="0076152D">
        <w:rPr>
          <w:rStyle w:val="Nessuno"/>
          <w:rFonts w:eastAsia="Arial Unicode MS"/>
          <w:color w:val="auto"/>
          <w:u w:color="808080"/>
        </w:rPr>
        <w:t>mCherry</w:t>
      </w:r>
      <w:proofErr w:type="spellEnd"/>
      <w:r w:rsidRPr="0076152D">
        <w:rPr>
          <w:rStyle w:val="Nessuno"/>
          <w:rFonts w:eastAsia="Arial Unicode MS"/>
          <w:color w:val="auto"/>
          <w:u w:color="808080"/>
        </w:rPr>
        <w:t xml:space="preserve"> </w:t>
      </w:r>
      <w:r w:rsidR="00055A86">
        <w:rPr>
          <w:rStyle w:val="Nessuno"/>
          <w:rFonts w:eastAsia="Arial Unicode MS"/>
          <w:b/>
          <w:bCs/>
          <w:color w:val="auto"/>
          <w:u w:color="808080"/>
        </w:rPr>
        <w:t xml:space="preserve">[1] </w:t>
      </w:r>
      <w:r w:rsidRPr="0076152D">
        <w:rPr>
          <w:rStyle w:val="Nessuno"/>
          <w:rFonts w:eastAsia="Arial Unicode MS"/>
          <w:color w:val="auto"/>
          <w:u w:color="808080"/>
        </w:rPr>
        <w:t>were statistically different from the donor-only condition</w:t>
      </w:r>
      <w:r w:rsidR="00055A86">
        <w:rPr>
          <w:rStyle w:val="Nessuno"/>
          <w:rFonts w:eastAsia="Arial Unicode MS"/>
          <w:color w:val="auto"/>
          <w:u w:color="808080"/>
        </w:rPr>
        <w:t xml:space="preserve"> </w:t>
      </w:r>
      <w:r w:rsidR="00055A86">
        <w:rPr>
          <w:rStyle w:val="Nessuno"/>
          <w:rFonts w:eastAsia="Arial Unicode MS"/>
          <w:b/>
          <w:bCs/>
          <w:color w:val="auto"/>
          <w:u w:color="808080"/>
        </w:rPr>
        <w:t>[2]</w:t>
      </w:r>
      <w:r w:rsidRPr="0076152D">
        <w:rPr>
          <w:rStyle w:val="Nessuno"/>
          <w:rFonts w:eastAsia="Arial Unicode MS"/>
          <w:color w:val="auto"/>
          <w:u w:color="808080"/>
        </w:rPr>
        <w:t>, with</w:t>
      </w:r>
      <w:r w:rsidR="00055A86">
        <w:rPr>
          <w:rStyle w:val="Nessuno"/>
          <w:rFonts w:eastAsia="Arial Unicode MS"/>
          <w:color w:val="auto"/>
          <w:u w:color="808080"/>
        </w:rPr>
        <w:t xml:space="preserve"> the delta </w:t>
      </w:r>
      <w:r w:rsidRPr="0076152D">
        <w:rPr>
          <w:rStyle w:val="Nessuno"/>
          <w:rFonts w:eastAsia="Arial Unicode MS"/>
          <w:color w:val="auto"/>
          <w:u w:color="808080"/>
        </w:rPr>
        <w:t>Lifetime</w:t>
      </w:r>
      <w:r w:rsidR="00055A86">
        <w:rPr>
          <w:rStyle w:val="Nessuno"/>
          <w:rFonts w:eastAsia="Arial Unicode MS"/>
          <w:color w:val="auto"/>
          <w:u w:color="808080"/>
        </w:rPr>
        <w:t xml:space="preserve"> value</w:t>
      </w:r>
      <w:r w:rsidRPr="0076152D">
        <w:rPr>
          <w:rStyle w:val="Nessuno"/>
          <w:rFonts w:eastAsia="Arial Unicode MS"/>
          <w:color w:val="auto"/>
          <w:u w:color="808080"/>
        </w:rPr>
        <w:t xml:space="preserve"> increasing </w:t>
      </w:r>
      <w:r w:rsidR="00055A86">
        <w:rPr>
          <w:rStyle w:val="Nessuno"/>
          <w:rFonts w:eastAsia="Arial Unicode MS"/>
          <w:color w:val="auto"/>
          <w:u w:color="808080"/>
        </w:rPr>
        <w:t xml:space="preserve">approximately </w:t>
      </w:r>
      <w:r w:rsidRPr="0076152D">
        <w:rPr>
          <w:rStyle w:val="Nessuno"/>
          <w:rFonts w:eastAsia="Arial Unicode MS"/>
          <w:color w:val="auto"/>
          <w:u w:color="808080"/>
        </w:rPr>
        <w:t xml:space="preserve">130 </w:t>
      </w:r>
      <w:r w:rsidR="00055A86">
        <w:rPr>
          <w:rStyle w:val="Nessuno"/>
          <w:rFonts w:eastAsia="Arial Unicode MS"/>
          <w:color w:val="auto"/>
          <w:u w:color="808080"/>
        </w:rPr>
        <w:t xml:space="preserve">picoseconds </w:t>
      </w:r>
      <w:r w:rsidR="00055A86">
        <w:rPr>
          <w:rStyle w:val="Nessuno"/>
          <w:rFonts w:eastAsia="Arial Unicode MS"/>
          <w:b/>
          <w:bCs/>
          <w:color w:val="auto"/>
          <w:u w:color="808080"/>
        </w:rPr>
        <w:t>[3]</w:t>
      </w:r>
      <w:r w:rsidR="00055A86">
        <w:rPr>
          <w:rStyle w:val="Nessuno"/>
          <w:rFonts w:eastAsia="Arial Unicode MS"/>
          <w:color w:val="auto"/>
          <w:u w:color="808080"/>
        </w:rPr>
        <w:t>.</w:t>
      </w:r>
    </w:p>
    <w:p w14:paraId="213D6DB7" w14:textId="77777777" w:rsidR="00055A86" w:rsidRDefault="00055A86" w:rsidP="00055A86">
      <w:pPr>
        <w:pStyle w:val="Corpo"/>
        <w:ind w:left="907"/>
        <w:rPr>
          <w:rStyle w:val="Nessuno"/>
          <w:rFonts w:eastAsia="Arial Unicode MS"/>
          <w:color w:val="auto"/>
          <w:u w:color="808080"/>
        </w:rPr>
      </w:pPr>
    </w:p>
    <w:p w14:paraId="71E7662B" w14:textId="661BBE14" w:rsid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 4A</w:t>
      </w:r>
      <w:r w:rsidR="00A542AD">
        <w:rPr>
          <w:rStyle w:val="Nessuno"/>
          <w:rFonts w:eastAsia="Arial Unicode MS"/>
          <w:color w:val="auto"/>
          <w:u w:color="808080"/>
        </w:rPr>
        <w:t xml:space="preserve"> top and middle images and graph</w:t>
      </w:r>
      <w:r w:rsidR="00A542AD" w:rsidRPr="00A542AD">
        <w:rPr>
          <w:rStyle w:val="Nessuno"/>
          <w:rFonts w:eastAsia="Arial Unicode MS"/>
          <w:i/>
          <w:iCs/>
          <w:color w:val="4F81BD" w:themeColor="accent1"/>
          <w:u w:color="808080"/>
        </w:rPr>
        <w:t xml:space="preserve"> </w:t>
      </w:r>
    </w:p>
    <w:p w14:paraId="79765427" w14:textId="27FAF17D" w:rsidR="00055A86" w:rsidRPr="00055A86" w:rsidRDefault="00A542AD"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 4A top and middle images and graph</w:t>
      </w:r>
      <w:r w:rsidRPr="00A542AD">
        <w:rPr>
          <w:rStyle w:val="Nessuno"/>
          <w:rFonts w:eastAsia="Arial Unicode MS"/>
          <w:i/>
          <w:iCs/>
          <w:color w:val="4F81BD" w:themeColor="accent1"/>
          <w:u w:color="808080"/>
        </w:rPr>
        <w:t xml:space="preserve"> </w:t>
      </w:r>
      <w:r w:rsidR="00055A86" w:rsidRPr="00055A86">
        <w:rPr>
          <w:rStyle w:val="Nessuno"/>
          <w:rFonts w:eastAsia="Arial Unicode MS"/>
          <w:i/>
          <w:iCs/>
          <w:color w:val="4F81BD" w:themeColor="accent1"/>
          <w:u w:color="808080"/>
        </w:rPr>
        <w:t>Video Editor: please emphasize</w:t>
      </w:r>
      <w:r w:rsidR="00055A86">
        <w:rPr>
          <w:rStyle w:val="Nessuno"/>
          <w:rFonts w:eastAsia="Arial Unicode MS"/>
          <w:i/>
          <w:iCs/>
          <w:color w:val="4F81BD" w:themeColor="accent1"/>
          <w:u w:color="808080"/>
        </w:rPr>
        <w:t xml:space="preserve"> </w:t>
      </w:r>
      <w:r>
        <w:rPr>
          <w:rStyle w:val="Nessuno"/>
          <w:rFonts w:eastAsia="Arial Unicode MS"/>
          <w:i/>
          <w:iCs/>
          <w:color w:val="4F81BD" w:themeColor="accent1"/>
          <w:u w:color="808080"/>
        </w:rPr>
        <w:t>middle</w:t>
      </w:r>
      <w:r w:rsidR="00055A86">
        <w:rPr>
          <w:rStyle w:val="Nessuno"/>
          <w:rFonts w:eastAsia="Arial Unicode MS"/>
          <w:i/>
          <w:iCs/>
          <w:color w:val="4F81BD" w:themeColor="accent1"/>
          <w:u w:color="808080"/>
        </w:rPr>
        <w:t xml:space="preserve"> images</w:t>
      </w:r>
    </w:p>
    <w:p w14:paraId="375F9EB0" w14:textId="610F1DFA" w:rsidR="00055A86" w:rsidRP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4A </w:t>
      </w:r>
      <w:r w:rsidRPr="00055A86">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grey </w:t>
      </w:r>
      <w:r w:rsidR="00A542AD">
        <w:rPr>
          <w:rStyle w:val="Nessuno"/>
          <w:rFonts w:eastAsia="Arial Unicode MS"/>
          <w:i/>
          <w:iCs/>
          <w:color w:val="4F81BD" w:themeColor="accent1"/>
          <w:u w:color="808080"/>
        </w:rPr>
        <w:t>DMSO</w:t>
      </w:r>
      <w:r>
        <w:rPr>
          <w:rStyle w:val="Nessuno"/>
          <w:rFonts w:eastAsia="Arial Unicode MS"/>
          <w:i/>
          <w:iCs/>
          <w:color w:val="4F81BD" w:themeColor="accent1"/>
          <w:u w:color="808080"/>
        </w:rPr>
        <w:t xml:space="preserve"> data box</w:t>
      </w:r>
    </w:p>
    <w:p w14:paraId="67E88F3E" w14:textId="77777777" w:rsidR="00055A86" w:rsidRDefault="00055A86" w:rsidP="00055A86">
      <w:pPr>
        <w:pStyle w:val="Corpo"/>
        <w:ind w:left="1627"/>
        <w:rPr>
          <w:rStyle w:val="Nessuno"/>
          <w:rFonts w:eastAsia="Arial Unicode MS"/>
          <w:color w:val="auto"/>
          <w:u w:color="808080"/>
        </w:rPr>
      </w:pPr>
    </w:p>
    <w:p w14:paraId="60D3ACEC" w14:textId="4A5DB18D" w:rsidR="00055A86" w:rsidRDefault="00561BA1" w:rsidP="00561BA1">
      <w:pPr>
        <w:pStyle w:val="Corpo"/>
        <w:numPr>
          <w:ilvl w:val="1"/>
          <w:numId w:val="44"/>
        </w:numPr>
        <w:rPr>
          <w:rStyle w:val="Nessuno"/>
          <w:rFonts w:eastAsia="Arial Unicode MS"/>
          <w:color w:val="auto"/>
          <w:u w:color="808080"/>
        </w:rPr>
      </w:pPr>
      <w:r w:rsidRPr="0076152D">
        <w:rPr>
          <w:rStyle w:val="Nessuno"/>
          <w:rFonts w:eastAsia="Arial Unicode MS"/>
          <w:color w:val="auto"/>
          <w:u w:color="808080"/>
        </w:rPr>
        <w:lastRenderedPageBreak/>
        <w:t xml:space="preserve">Similar observations </w:t>
      </w:r>
      <w:r w:rsidR="00055A86">
        <w:rPr>
          <w:rStyle w:val="Nessuno"/>
          <w:rFonts w:eastAsia="Arial Unicode MS"/>
          <w:b/>
          <w:bCs/>
          <w:color w:val="auto"/>
          <w:u w:color="808080"/>
        </w:rPr>
        <w:t xml:space="preserve">[1] </w:t>
      </w:r>
      <w:r w:rsidRPr="0076152D">
        <w:rPr>
          <w:rStyle w:val="Nessuno"/>
          <w:rFonts w:eastAsia="Arial Unicode MS"/>
          <w:color w:val="auto"/>
          <w:u w:color="808080"/>
        </w:rPr>
        <w:t xml:space="preserve">were made for shadowG-AURKA-mTurquoise2 </w:t>
      </w:r>
      <w:r w:rsidR="00055A86">
        <w:rPr>
          <w:rStyle w:val="Nessuno"/>
          <w:rFonts w:eastAsia="Arial Unicode MS"/>
          <w:b/>
          <w:bCs/>
          <w:color w:val="auto"/>
          <w:u w:color="808080"/>
        </w:rPr>
        <w:t xml:space="preserve">[2] </w:t>
      </w:r>
      <w:r w:rsidRPr="0076152D">
        <w:rPr>
          <w:rStyle w:val="Nessuno"/>
          <w:rFonts w:eastAsia="Arial Unicode MS"/>
          <w:color w:val="auto"/>
          <w:u w:color="808080"/>
        </w:rPr>
        <w:t xml:space="preserve">and for </w:t>
      </w:r>
      <w:proofErr w:type="spellStart"/>
      <w:r w:rsidRPr="0076152D">
        <w:rPr>
          <w:rStyle w:val="Nessuno"/>
          <w:rFonts w:eastAsia="Arial Unicode MS"/>
          <w:color w:val="auto"/>
          <w:u w:color="808080"/>
        </w:rPr>
        <w:t>superYFP</w:t>
      </w:r>
      <w:proofErr w:type="spellEnd"/>
      <w:r w:rsidR="00530CC8">
        <w:rPr>
          <w:rStyle w:val="Nessuno"/>
          <w:rFonts w:eastAsia="Arial Unicode MS"/>
          <w:color w:val="auto"/>
          <w:u w:color="808080"/>
        </w:rPr>
        <w:t xml:space="preserve"> </w:t>
      </w:r>
      <w:r w:rsidR="00530CC8">
        <w:rPr>
          <w:rStyle w:val="Nessuno"/>
          <w:rFonts w:eastAsia="Arial Unicode MS"/>
          <w:color w:val="FF0000"/>
          <w:u w:color="808080"/>
        </w:rPr>
        <w:t>(Y-F-P)</w:t>
      </w:r>
      <w:r w:rsidRPr="0076152D">
        <w:rPr>
          <w:rStyle w:val="Nessuno"/>
          <w:rFonts w:eastAsia="Arial Unicode MS"/>
          <w:color w:val="auto"/>
          <w:u w:color="808080"/>
        </w:rPr>
        <w:t>-AURKA-mTurquoise2</w:t>
      </w:r>
      <w:r w:rsidR="00055A86">
        <w:rPr>
          <w:rStyle w:val="Nessuno"/>
          <w:rFonts w:eastAsia="Arial Unicode MS"/>
          <w:color w:val="auto"/>
          <w:u w:color="808080"/>
        </w:rPr>
        <w:t xml:space="preserve"> </w:t>
      </w:r>
      <w:r w:rsidR="00055A86">
        <w:rPr>
          <w:rStyle w:val="Nessuno"/>
          <w:rFonts w:eastAsia="Arial Unicode MS"/>
          <w:b/>
          <w:bCs/>
          <w:color w:val="auto"/>
          <w:u w:color="808080"/>
        </w:rPr>
        <w:t>[3</w:t>
      </w:r>
      <w:r w:rsidR="00530CC8">
        <w:rPr>
          <w:rStyle w:val="Nessuno"/>
          <w:rFonts w:eastAsia="Arial Unicode MS"/>
          <w:b/>
          <w:bCs/>
          <w:color w:val="auto"/>
          <w:u w:color="808080"/>
        </w:rPr>
        <w:t>-TXT</w:t>
      </w:r>
      <w:r w:rsidR="00055A86">
        <w:rPr>
          <w:rStyle w:val="Nessuno"/>
          <w:rFonts w:eastAsia="Arial Unicode MS"/>
          <w:b/>
          <w:bCs/>
          <w:color w:val="auto"/>
          <w:u w:color="808080"/>
        </w:rPr>
        <w:t>]</w:t>
      </w:r>
      <w:r w:rsidRPr="0076152D">
        <w:rPr>
          <w:rStyle w:val="Nessuno"/>
          <w:rFonts w:eastAsia="Arial Unicode MS"/>
          <w:color w:val="auto"/>
          <w:u w:color="808080"/>
        </w:rPr>
        <w:t>, with</w:t>
      </w:r>
      <w:r w:rsidR="00055A86">
        <w:rPr>
          <w:rStyle w:val="Nessuno"/>
          <w:rFonts w:eastAsia="Arial Unicode MS"/>
          <w:color w:val="auto"/>
          <w:u w:color="808080"/>
        </w:rPr>
        <w:t xml:space="preserve"> the delta </w:t>
      </w:r>
      <w:r w:rsidRPr="0076152D">
        <w:rPr>
          <w:rStyle w:val="Nessuno"/>
          <w:rFonts w:eastAsia="Arial Unicode MS"/>
          <w:color w:val="auto"/>
          <w:u w:color="808080"/>
        </w:rPr>
        <w:t xml:space="preserve">Lifetime </w:t>
      </w:r>
      <w:r w:rsidR="00055A86">
        <w:rPr>
          <w:rStyle w:val="Nessuno"/>
          <w:rFonts w:eastAsia="Arial Unicode MS"/>
          <w:color w:val="auto"/>
          <w:u w:color="808080"/>
        </w:rPr>
        <w:t xml:space="preserve">values </w:t>
      </w:r>
      <w:r w:rsidRPr="0076152D">
        <w:rPr>
          <w:rStyle w:val="Nessuno"/>
          <w:rFonts w:eastAsia="Arial Unicode MS"/>
          <w:color w:val="auto"/>
          <w:u w:color="808080"/>
        </w:rPr>
        <w:t xml:space="preserve">increasing </w:t>
      </w:r>
      <w:r w:rsidR="00055A86">
        <w:rPr>
          <w:rStyle w:val="Nessuno"/>
          <w:rFonts w:eastAsia="Arial Unicode MS"/>
          <w:color w:val="auto"/>
          <w:u w:color="808080"/>
        </w:rPr>
        <w:t>approximately 1</w:t>
      </w:r>
      <w:r w:rsidRPr="0076152D">
        <w:rPr>
          <w:rStyle w:val="Nessuno"/>
          <w:rFonts w:eastAsia="Arial Unicode MS"/>
          <w:color w:val="auto"/>
          <w:u w:color="808080"/>
        </w:rPr>
        <w:t xml:space="preserve">50 and 220 </w:t>
      </w:r>
      <w:r w:rsidR="00055A86">
        <w:rPr>
          <w:rStyle w:val="Nessuno"/>
          <w:rFonts w:eastAsia="Arial Unicode MS"/>
          <w:color w:val="auto"/>
          <w:u w:color="808080"/>
        </w:rPr>
        <w:t>picoseconds</w:t>
      </w:r>
      <w:r w:rsidRPr="0076152D">
        <w:rPr>
          <w:rStyle w:val="Nessuno"/>
          <w:rFonts w:eastAsia="Arial Unicode MS"/>
          <w:color w:val="auto"/>
          <w:u w:color="808080"/>
        </w:rPr>
        <w:t xml:space="preserve"> from the donor-only condition, respectively </w:t>
      </w:r>
      <w:r w:rsidR="00055A86">
        <w:rPr>
          <w:rStyle w:val="Nessuno"/>
          <w:rFonts w:eastAsia="Arial Unicode MS"/>
          <w:b/>
          <w:bCs/>
          <w:color w:val="auto"/>
          <w:u w:color="808080"/>
        </w:rPr>
        <w:t>[4]</w:t>
      </w:r>
      <w:r w:rsidR="00055A86">
        <w:rPr>
          <w:rStyle w:val="Nessuno"/>
          <w:rFonts w:eastAsia="Arial Unicode MS"/>
          <w:color w:val="auto"/>
          <w:u w:color="808080"/>
        </w:rPr>
        <w:t>.</w:t>
      </w:r>
    </w:p>
    <w:p w14:paraId="3757F1D3" w14:textId="77777777" w:rsidR="00055A86" w:rsidRDefault="00055A86" w:rsidP="00055A86">
      <w:pPr>
        <w:pStyle w:val="Corpo"/>
        <w:ind w:left="907"/>
        <w:rPr>
          <w:rStyle w:val="Nessuno"/>
          <w:rFonts w:eastAsia="Arial Unicode MS"/>
          <w:color w:val="auto"/>
          <w:u w:color="808080"/>
        </w:rPr>
      </w:pPr>
    </w:p>
    <w:p w14:paraId="43CB2267" w14:textId="65442EEB" w:rsidR="00055A86" w:rsidRDefault="00055A86" w:rsidP="00055A8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w:t>
      </w:r>
      <w:r w:rsidR="002D6352">
        <w:rPr>
          <w:rStyle w:val="Nessuno"/>
          <w:rFonts w:eastAsia="Arial Unicode MS"/>
          <w:color w:val="auto"/>
          <w:u w:color="808080"/>
        </w:rPr>
        <w:t>Figure 4B</w:t>
      </w:r>
    </w:p>
    <w:p w14:paraId="790C1A4E" w14:textId="09EC0658" w:rsidR="00055A86" w:rsidRPr="002D6352"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4B </w:t>
      </w:r>
      <w:r w:rsidR="00055A86" w:rsidRPr="002D6352">
        <w:rPr>
          <w:rStyle w:val="Nessuno"/>
          <w:rFonts w:eastAsia="Arial Unicode MS"/>
          <w:i/>
          <w:iCs/>
          <w:color w:val="4F81BD" w:themeColor="accent1"/>
          <w:u w:color="808080"/>
        </w:rPr>
        <w:t xml:space="preserve">Video Editor: please emphasize </w:t>
      </w:r>
      <w:r>
        <w:rPr>
          <w:rStyle w:val="Nessuno"/>
          <w:rFonts w:eastAsia="Arial Unicode MS"/>
          <w:i/>
          <w:iCs/>
          <w:color w:val="4F81BD" w:themeColor="accent1"/>
          <w:u w:color="808080"/>
        </w:rPr>
        <w:t>top row of images</w:t>
      </w:r>
    </w:p>
    <w:p w14:paraId="0FA48980" w14:textId="71F402F6" w:rsidR="00055A86" w:rsidRPr="002D6352"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4B </w:t>
      </w:r>
      <w:r w:rsidR="00055A86" w:rsidRPr="002D6352">
        <w:rPr>
          <w:rStyle w:val="Nessuno"/>
          <w:rFonts w:eastAsia="Arial Unicode MS"/>
          <w:i/>
          <w:iCs/>
          <w:color w:val="4F81BD" w:themeColor="accent1"/>
          <w:u w:color="808080"/>
        </w:rPr>
        <w:t xml:space="preserve">Video Editor: please emphasize </w:t>
      </w:r>
      <w:r>
        <w:rPr>
          <w:rStyle w:val="Nessuno"/>
          <w:rFonts w:eastAsia="Arial Unicode MS"/>
          <w:i/>
          <w:iCs/>
          <w:color w:val="4F81BD" w:themeColor="accent1"/>
          <w:u w:color="808080"/>
        </w:rPr>
        <w:t>bottom row of images</w:t>
      </w:r>
      <w:r w:rsidR="00530CC8" w:rsidRPr="00530CC8">
        <w:rPr>
          <w:rStyle w:val="Nessuno"/>
          <w:rFonts w:eastAsia="Arial Unicode MS"/>
          <w:b/>
          <w:bCs/>
          <w:color w:val="auto"/>
          <w:u w:color="808080"/>
        </w:rPr>
        <w:t xml:space="preserve"> </w:t>
      </w:r>
      <w:r w:rsidR="00530CC8">
        <w:rPr>
          <w:rStyle w:val="Nessuno"/>
          <w:rFonts w:eastAsia="Arial Unicode MS"/>
          <w:b/>
          <w:bCs/>
          <w:color w:val="auto"/>
          <w:u w:color="808080"/>
        </w:rPr>
        <w:t xml:space="preserve">TEXT: </w:t>
      </w:r>
      <w:r w:rsidR="00530CC8">
        <w:rPr>
          <w:rStyle w:val="Nessuno"/>
          <w:rFonts w:eastAsia="Arial Unicode MS"/>
          <w:b/>
          <w:bCs/>
          <w:color w:val="auto"/>
          <w:u w:color="808080"/>
        </w:rPr>
        <w:t>Y</w:t>
      </w:r>
      <w:r w:rsidR="00530CC8">
        <w:rPr>
          <w:rStyle w:val="Nessuno"/>
          <w:rFonts w:eastAsia="Arial Unicode MS"/>
          <w:b/>
          <w:bCs/>
          <w:color w:val="auto"/>
          <w:u w:color="808080"/>
        </w:rPr>
        <w:t xml:space="preserve">FP: </w:t>
      </w:r>
      <w:r w:rsidR="00530CC8">
        <w:rPr>
          <w:rStyle w:val="Nessuno"/>
          <w:rFonts w:eastAsia="Arial Unicode MS"/>
          <w:b/>
          <w:bCs/>
          <w:color w:val="auto"/>
          <w:u w:color="808080"/>
        </w:rPr>
        <w:t>yellow</w:t>
      </w:r>
      <w:r w:rsidR="00530CC8">
        <w:rPr>
          <w:rStyle w:val="Nessuno"/>
          <w:rFonts w:eastAsia="Arial Unicode MS"/>
          <w:b/>
          <w:bCs/>
          <w:color w:val="auto"/>
          <w:u w:color="808080"/>
        </w:rPr>
        <w:t xml:space="preserve"> fluorescent protein</w:t>
      </w:r>
    </w:p>
    <w:p w14:paraId="132D9C3A" w14:textId="72617D8E" w:rsidR="00055A86" w:rsidRPr="002D6352"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4B </w:t>
      </w:r>
      <w:r w:rsidR="00055A86" w:rsidRPr="002D6352">
        <w:rPr>
          <w:rStyle w:val="Nessuno"/>
          <w:rFonts w:eastAsia="Arial Unicode MS"/>
          <w:i/>
          <w:iCs/>
          <w:color w:val="4F81BD" w:themeColor="accent1"/>
          <w:u w:color="808080"/>
        </w:rPr>
        <w:t xml:space="preserve">Video Editor: please emphasize </w:t>
      </w:r>
      <w:r>
        <w:rPr>
          <w:rStyle w:val="Nessuno"/>
          <w:rFonts w:eastAsia="Arial Unicode MS"/>
          <w:i/>
          <w:iCs/>
          <w:color w:val="4F81BD" w:themeColor="accent1"/>
          <w:u w:color="808080"/>
        </w:rPr>
        <w:t>second and third data</w:t>
      </w:r>
      <w:r w:rsidR="00055A86" w:rsidRPr="002D6352">
        <w:rPr>
          <w:rStyle w:val="Nessuno"/>
          <w:rFonts w:eastAsia="Arial Unicode MS"/>
          <w:i/>
          <w:iCs/>
          <w:color w:val="4F81BD" w:themeColor="accent1"/>
          <w:u w:color="808080"/>
        </w:rPr>
        <w:t xml:space="preserve"> boxes in graph</w:t>
      </w:r>
    </w:p>
    <w:p w14:paraId="306354EA" w14:textId="77777777" w:rsidR="00055A86" w:rsidRDefault="00055A86" w:rsidP="00055A86">
      <w:pPr>
        <w:pStyle w:val="Corpo"/>
        <w:ind w:left="1627"/>
        <w:rPr>
          <w:rStyle w:val="Nessuno"/>
          <w:rFonts w:eastAsia="Arial Unicode MS"/>
          <w:color w:val="auto"/>
          <w:u w:color="808080"/>
        </w:rPr>
      </w:pPr>
    </w:p>
    <w:p w14:paraId="2DCEFF93" w14:textId="5753741F" w:rsidR="002D6352" w:rsidRDefault="002D6352" w:rsidP="00561BA1">
      <w:pPr>
        <w:pStyle w:val="Corpo"/>
        <w:numPr>
          <w:ilvl w:val="1"/>
          <w:numId w:val="44"/>
        </w:numPr>
        <w:rPr>
          <w:rStyle w:val="Nessuno"/>
          <w:rFonts w:eastAsia="Arial Unicode MS"/>
          <w:color w:val="auto"/>
          <w:u w:color="808080"/>
        </w:rPr>
      </w:pPr>
      <w:r>
        <w:rPr>
          <w:rStyle w:val="Nessuno"/>
          <w:rFonts w:eastAsia="Arial Unicode MS"/>
          <w:color w:val="auto"/>
          <w:u w:color="808080"/>
        </w:rPr>
        <w:t>In this analysis, the</w:t>
      </w:r>
      <w:r w:rsidR="00561BA1" w:rsidRPr="0076152D">
        <w:rPr>
          <w:rStyle w:val="Nessuno"/>
          <w:rFonts w:eastAsia="Arial Unicode MS"/>
          <w:color w:val="auto"/>
          <w:u w:color="808080"/>
        </w:rPr>
        <w:t xml:space="preserve"> values </w:t>
      </w:r>
      <w:r>
        <w:rPr>
          <w:rStyle w:val="Nessuno"/>
          <w:rFonts w:eastAsia="Arial Unicode MS"/>
          <w:color w:val="auto"/>
          <w:u w:color="808080"/>
        </w:rPr>
        <w:t xml:space="preserve">of delta </w:t>
      </w:r>
      <w:r w:rsidR="00561BA1" w:rsidRPr="0076152D">
        <w:rPr>
          <w:rStyle w:val="Nessuno"/>
          <w:rFonts w:eastAsia="Arial Unicode MS"/>
          <w:color w:val="auto"/>
          <w:u w:color="808080"/>
        </w:rPr>
        <w:t xml:space="preserve">Lifetime </w:t>
      </w:r>
      <w:r w:rsidRPr="0076152D">
        <w:rPr>
          <w:rStyle w:val="Nessuno"/>
          <w:rFonts w:eastAsia="Arial Unicode MS"/>
          <w:color w:val="auto"/>
          <w:u w:color="808080"/>
        </w:rPr>
        <w:t xml:space="preserve">in cells expressing the donor-only constructs </w:t>
      </w:r>
      <w:r w:rsidR="00561BA1" w:rsidRPr="0076152D">
        <w:rPr>
          <w:rStyle w:val="Nessuno"/>
          <w:rFonts w:eastAsia="Arial Unicode MS"/>
          <w:color w:val="auto"/>
          <w:u w:color="808080"/>
        </w:rPr>
        <w:t xml:space="preserve">around 0 </w:t>
      </w:r>
      <w:r>
        <w:rPr>
          <w:rStyle w:val="Nessuno"/>
          <w:rFonts w:eastAsia="Arial Unicode MS"/>
          <w:color w:val="auto"/>
          <w:u w:color="808080"/>
        </w:rPr>
        <w:t>appear to be</w:t>
      </w:r>
      <w:r w:rsidR="00561BA1" w:rsidRPr="0076152D">
        <w:rPr>
          <w:rStyle w:val="Nessuno"/>
          <w:rFonts w:eastAsia="Arial Unicode MS"/>
          <w:color w:val="auto"/>
          <w:u w:color="808080"/>
        </w:rPr>
        <w:t xml:space="preserve"> </w:t>
      </w:r>
      <w:proofErr w:type="spellStart"/>
      <w:r w:rsidR="00561BA1" w:rsidRPr="0076152D">
        <w:rPr>
          <w:rStyle w:val="Nessuno"/>
          <w:rFonts w:eastAsia="Arial Unicode MS"/>
          <w:color w:val="auto"/>
          <w:u w:color="808080"/>
        </w:rPr>
        <w:t>pseudocolored</w:t>
      </w:r>
      <w:proofErr w:type="spellEnd"/>
      <w:r w:rsidR="00561BA1" w:rsidRPr="0076152D">
        <w:rPr>
          <w:rStyle w:val="Nessuno"/>
          <w:rFonts w:eastAsia="Arial Unicode MS"/>
          <w:color w:val="auto"/>
          <w:u w:color="808080"/>
        </w:rPr>
        <w:t xml:space="preserve"> yellow</w:t>
      </w:r>
      <w:r>
        <w:rPr>
          <w:rStyle w:val="Nessuno"/>
          <w:rFonts w:eastAsia="Arial Unicode MS"/>
          <w:color w:val="auto"/>
          <w:u w:color="808080"/>
        </w:rPr>
        <w:t xml:space="preserve"> </w:t>
      </w:r>
      <w:r>
        <w:rPr>
          <w:rStyle w:val="Nessuno"/>
          <w:rFonts w:eastAsia="Arial Unicode MS"/>
          <w:b/>
          <w:bCs/>
          <w:color w:val="auto"/>
          <w:u w:color="808080"/>
        </w:rPr>
        <w:t>[1]</w:t>
      </w:r>
      <w:r w:rsidR="00561BA1" w:rsidRPr="0076152D">
        <w:rPr>
          <w:rStyle w:val="Nessuno"/>
          <w:rFonts w:eastAsia="Arial Unicode MS"/>
          <w:color w:val="auto"/>
          <w:u w:color="808080"/>
        </w:rPr>
        <w:t xml:space="preserve">, while more significant differences are </w:t>
      </w:r>
      <w:r>
        <w:rPr>
          <w:rStyle w:val="Nessuno"/>
          <w:rFonts w:eastAsia="Arial Unicode MS"/>
          <w:color w:val="auto"/>
          <w:u w:color="808080"/>
        </w:rPr>
        <w:t xml:space="preserve">observed as a </w:t>
      </w:r>
      <w:proofErr w:type="spellStart"/>
      <w:r w:rsidR="00561BA1" w:rsidRPr="0076152D">
        <w:rPr>
          <w:rStyle w:val="Nessuno"/>
          <w:rFonts w:eastAsia="Arial Unicode MS"/>
          <w:color w:val="auto"/>
          <w:u w:color="808080"/>
        </w:rPr>
        <w:t>pseudocolored</w:t>
      </w:r>
      <w:proofErr w:type="spellEnd"/>
      <w:r w:rsidR="00561BA1" w:rsidRPr="0076152D">
        <w:rPr>
          <w:rStyle w:val="Nessuno"/>
          <w:rFonts w:eastAsia="Arial Unicode MS"/>
          <w:color w:val="auto"/>
          <w:u w:color="808080"/>
        </w:rPr>
        <w:t xml:space="preserve"> red</w:t>
      </w:r>
      <w:r>
        <w:rPr>
          <w:rStyle w:val="Nessuno"/>
          <w:rFonts w:eastAsia="Arial Unicode MS"/>
          <w:color w:val="auto"/>
          <w:u w:color="808080"/>
        </w:rPr>
        <w:t>-</w:t>
      </w:r>
      <w:r w:rsidR="00561BA1" w:rsidRPr="0076152D">
        <w:rPr>
          <w:rStyle w:val="Nessuno"/>
          <w:rFonts w:eastAsia="Arial Unicode MS"/>
          <w:color w:val="auto"/>
          <w:u w:color="808080"/>
        </w:rPr>
        <w:t>purple</w:t>
      </w:r>
      <w:r>
        <w:rPr>
          <w:rStyle w:val="Nessuno"/>
          <w:rFonts w:eastAsia="Arial Unicode MS"/>
          <w:color w:val="auto"/>
          <w:u w:color="808080"/>
        </w:rPr>
        <w:t xml:space="preserve"> signal in </w:t>
      </w:r>
      <w:r w:rsidRPr="0076152D">
        <w:rPr>
          <w:rStyle w:val="Nessuno"/>
          <w:rFonts w:eastAsia="Arial Unicode MS"/>
          <w:color w:val="auto"/>
          <w:u w:color="808080"/>
        </w:rPr>
        <w:t xml:space="preserve">cells expressing either biosensor </w:t>
      </w:r>
      <w:r>
        <w:rPr>
          <w:rStyle w:val="Nessuno"/>
          <w:rFonts w:eastAsia="Arial Unicode MS"/>
          <w:b/>
          <w:bCs/>
          <w:color w:val="auto"/>
          <w:u w:color="808080"/>
        </w:rPr>
        <w:t>[2]</w:t>
      </w:r>
      <w:r w:rsidR="00561BA1" w:rsidRPr="0076152D">
        <w:rPr>
          <w:rStyle w:val="Nessuno"/>
          <w:rFonts w:eastAsia="Arial Unicode MS"/>
          <w:color w:val="auto"/>
          <w:u w:color="808080"/>
        </w:rPr>
        <w:t>.</w:t>
      </w:r>
    </w:p>
    <w:p w14:paraId="4DB1C9FD" w14:textId="77777777" w:rsidR="002D6352" w:rsidRDefault="002D6352" w:rsidP="002D6352">
      <w:pPr>
        <w:pStyle w:val="Corpo"/>
        <w:ind w:left="907"/>
        <w:rPr>
          <w:rStyle w:val="Nessuno"/>
          <w:rFonts w:eastAsia="Arial Unicode MS"/>
          <w:color w:val="auto"/>
          <w:u w:color="808080"/>
        </w:rPr>
      </w:pPr>
    </w:p>
    <w:p w14:paraId="2E923477" w14:textId="61070995" w:rsidR="002D6352" w:rsidRPr="002D6352"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4A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yellow signal in top right image</w:t>
      </w:r>
    </w:p>
    <w:p w14:paraId="20B8E23B" w14:textId="6A4EE4C1" w:rsidR="002D6352" w:rsidRPr="002D6352"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4A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middle right red signal</w:t>
      </w:r>
    </w:p>
    <w:p w14:paraId="6FAAA75D" w14:textId="77777777" w:rsidR="002D6352" w:rsidRDefault="002D6352" w:rsidP="002D6352">
      <w:pPr>
        <w:pStyle w:val="Corpo"/>
        <w:ind w:left="1627"/>
        <w:rPr>
          <w:rStyle w:val="Nessuno"/>
          <w:rFonts w:eastAsia="Arial Unicode MS"/>
          <w:color w:val="auto"/>
          <w:u w:color="808080"/>
        </w:rPr>
      </w:pPr>
    </w:p>
    <w:p w14:paraId="22EA294F" w14:textId="051CCD05" w:rsidR="00561BA1" w:rsidRDefault="002D6352" w:rsidP="00561BA1">
      <w:pPr>
        <w:pStyle w:val="Corpo"/>
        <w:numPr>
          <w:ilvl w:val="1"/>
          <w:numId w:val="44"/>
        </w:numPr>
        <w:rPr>
          <w:rStyle w:val="Nessuno"/>
          <w:rFonts w:eastAsia="Arial Unicode MS"/>
          <w:color w:val="auto"/>
          <w:u w:color="808080"/>
        </w:rPr>
      </w:pPr>
      <w:r>
        <w:rPr>
          <w:rStyle w:val="Nessuno"/>
          <w:rFonts w:eastAsia="Arial Unicode MS"/>
          <w:color w:val="auto"/>
          <w:u w:color="808080"/>
        </w:rPr>
        <w:t>This effect was</w:t>
      </w:r>
      <w:r w:rsidR="00561BA1" w:rsidRPr="0076152D">
        <w:rPr>
          <w:rStyle w:val="Nessuno"/>
          <w:rFonts w:eastAsia="Arial Unicode MS"/>
          <w:color w:val="auto"/>
          <w:u w:color="808080"/>
        </w:rPr>
        <w:t xml:space="preserve"> also observed when the GFP-AURKA-</w:t>
      </w:r>
      <w:proofErr w:type="spellStart"/>
      <w:r w:rsidR="00561BA1" w:rsidRPr="0076152D">
        <w:rPr>
          <w:rStyle w:val="Nessuno"/>
          <w:rFonts w:eastAsia="Arial Unicode MS"/>
          <w:color w:val="auto"/>
          <w:u w:color="808080"/>
        </w:rPr>
        <w:t>mCherry</w:t>
      </w:r>
      <w:proofErr w:type="spellEnd"/>
      <w:r w:rsidR="00561BA1" w:rsidRPr="0076152D">
        <w:rPr>
          <w:rStyle w:val="Nessuno"/>
          <w:rFonts w:eastAsia="Arial Unicode MS"/>
          <w:color w:val="auto"/>
          <w:u w:color="808080"/>
        </w:rPr>
        <w:t xml:space="preserve"> biosensor was treated with </w:t>
      </w:r>
      <w:r>
        <w:rPr>
          <w:rStyle w:val="Nessuno"/>
          <w:rFonts w:eastAsia="Arial Unicode MS"/>
          <w:color w:val="auto"/>
          <w:u w:color="808080"/>
        </w:rPr>
        <w:t>a</w:t>
      </w:r>
      <w:r w:rsidR="00561BA1" w:rsidRPr="0076152D">
        <w:rPr>
          <w:rStyle w:val="Nessuno"/>
          <w:rFonts w:eastAsia="Arial Unicode MS"/>
          <w:color w:val="auto"/>
          <w:u w:color="808080"/>
        </w:rPr>
        <w:t xml:space="preserve"> pharmacological inhibitor </w:t>
      </w:r>
      <w:r>
        <w:rPr>
          <w:rStyle w:val="Nessuno"/>
          <w:rFonts w:eastAsia="Arial Unicode MS"/>
          <w:b/>
          <w:bCs/>
          <w:color w:val="auto"/>
          <w:u w:color="808080"/>
        </w:rPr>
        <w:t>[1]</w:t>
      </w:r>
      <w:r w:rsidR="00561BA1" w:rsidRPr="0076152D">
        <w:rPr>
          <w:rStyle w:val="Nessuno"/>
          <w:rFonts w:eastAsia="Arial Unicode MS"/>
          <w:color w:val="auto"/>
          <w:u w:color="808080"/>
        </w:rPr>
        <w:t>.</w:t>
      </w:r>
    </w:p>
    <w:p w14:paraId="3CF1F702" w14:textId="77777777" w:rsidR="002D6352" w:rsidRDefault="002D6352" w:rsidP="002D6352">
      <w:pPr>
        <w:pStyle w:val="Corpo"/>
        <w:ind w:left="907"/>
        <w:rPr>
          <w:rStyle w:val="Nessuno"/>
          <w:rFonts w:eastAsia="Arial Unicode MS"/>
          <w:color w:val="auto"/>
          <w:u w:color="808080"/>
        </w:rPr>
      </w:pPr>
    </w:p>
    <w:p w14:paraId="3507BE50" w14:textId="4CBBAB91" w:rsidR="002D6352" w:rsidRPr="0076152D" w:rsidRDefault="002D6352" w:rsidP="002D6352">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 4A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yellow signal in bottom right image and grey MLN8237 data box</w:t>
      </w:r>
    </w:p>
    <w:p w14:paraId="0C3F7C97" w14:textId="77777777" w:rsidR="00561BA1" w:rsidRPr="0076152D" w:rsidRDefault="00561BA1" w:rsidP="00561BA1">
      <w:pPr>
        <w:pStyle w:val="Corpo"/>
        <w:ind w:left="360"/>
        <w:rPr>
          <w:rStyle w:val="Nessuno"/>
          <w:rFonts w:eastAsia="Arial Unicode MS"/>
          <w:color w:val="auto"/>
          <w:u w:color="808080"/>
        </w:rPr>
      </w:pPr>
    </w:p>
    <w:p w14:paraId="51A331CF" w14:textId="31A95C5F" w:rsidR="00DD54F6" w:rsidRDefault="00DD54F6" w:rsidP="00561BA1">
      <w:pPr>
        <w:pStyle w:val="Corpo"/>
        <w:numPr>
          <w:ilvl w:val="1"/>
          <w:numId w:val="44"/>
        </w:numPr>
        <w:rPr>
          <w:rStyle w:val="Nessuno"/>
          <w:rFonts w:eastAsia="Arial Unicode MS"/>
          <w:color w:val="auto"/>
          <w:u w:color="808080"/>
        </w:rPr>
      </w:pPr>
      <w:r>
        <w:rPr>
          <w:rStyle w:val="Nessuno"/>
          <w:rFonts w:eastAsia="Arial Unicode MS"/>
          <w:color w:val="auto"/>
          <w:u w:color="808080"/>
        </w:rPr>
        <w:t>In constructs with</w:t>
      </w:r>
      <w:r w:rsidR="00561BA1" w:rsidRPr="0076152D">
        <w:rPr>
          <w:rStyle w:val="Nessuno"/>
          <w:rFonts w:eastAsia="Arial Unicode MS"/>
          <w:color w:val="auto"/>
          <w:u w:color="808080"/>
        </w:rPr>
        <w:t xml:space="preserve"> kinase-dead biosensors</w:t>
      </w:r>
      <w:r>
        <w:rPr>
          <w:rStyle w:val="Nessuno"/>
          <w:rFonts w:eastAsia="Arial Unicode MS"/>
          <w:color w:val="auto"/>
          <w:u w:color="808080"/>
        </w:rPr>
        <w:t xml:space="preserve"> </w:t>
      </w:r>
      <w:r>
        <w:rPr>
          <w:rStyle w:val="Nessuno"/>
          <w:rFonts w:eastAsia="Arial Unicode MS"/>
          <w:b/>
          <w:bCs/>
          <w:color w:val="auto"/>
          <w:u w:color="808080"/>
        </w:rPr>
        <w:t>[1]</w:t>
      </w:r>
      <w:r>
        <w:rPr>
          <w:rStyle w:val="Nessuno"/>
          <w:rFonts w:eastAsia="Arial Unicode MS"/>
          <w:color w:val="auto"/>
          <w:u w:color="808080"/>
        </w:rPr>
        <w:t>,</w:t>
      </w:r>
      <w:r w:rsidR="00561BA1" w:rsidRPr="0076152D">
        <w:rPr>
          <w:rStyle w:val="Nessuno"/>
          <w:rFonts w:eastAsia="Arial Unicode MS"/>
          <w:color w:val="auto"/>
          <w:u w:color="808080"/>
        </w:rPr>
        <w:t xml:space="preserve"> </w:t>
      </w:r>
      <w:r>
        <w:rPr>
          <w:rStyle w:val="Nessuno"/>
          <w:rFonts w:eastAsia="Arial Unicode MS"/>
          <w:color w:val="auto"/>
          <w:u w:color="808080"/>
        </w:rPr>
        <w:t>delta lifetime values were</w:t>
      </w:r>
      <w:r w:rsidR="00561BA1" w:rsidRPr="0076152D">
        <w:rPr>
          <w:rStyle w:val="Nessuno"/>
          <w:rFonts w:eastAsia="Arial Unicode MS"/>
          <w:color w:val="auto"/>
          <w:u w:color="808080"/>
        </w:rPr>
        <w:t xml:space="preserve"> significantly higher </w:t>
      </w:r>
      <w:r>
        <w:rPr>
          <w:rStyle w:val="Nessuno"/>
          <w:rFonts w:eastAsia="Arial Unicode MS"/>
          <w:b/>
          <w:bCs/>
          <w:color w:val="auto"/>
          <w:u w:color="808080"/>
        </w:rPr>
        <w:t>[2]</w:t>
      </w:r>
      <w:r w:rsidR="00561BA1" w:rsidRPr="0076152D">
        <w:rPr>
          <w:rStyle w:val="Nessuno"/>
          <w:rFonts w:eastAsia="Arial Unicode MS"/>
          <w:color w:val="auto"/>
          <w:u w:color="808080"/>
        </w:rPr>
        <w:t xml:space="preserve"> compared to the donor-only condition </w:t>
      </w:r>
      <w:r>
        <w:rPr>
          <w:rStyle w:val="Nessuno"/>
          <w:rFonts w:eastAsia="Arial Unicode MS"/>
          <w:b/>
          <w:bCs/>
          <w:color w:val="auto"/>
          <w:u w:color="808080"/>
        </w:rPr>
        <w:t>[3]</w:t>
      </w:r>
      <w:r>
        <w:rPr>
          <w:rStyle w:val="Nessuno"/>
          <w:rFonts w:eastAsia="Arial Unicode MS"/>
          <w:color w:val="auto"/>
          <w:u w:color="808080"/>
        </w:rPr>
        <w:t xml:space="preserve"> </w:t>
      </w:r>
      <w:r w:rsidR="00561BA1" w:rsidRPr="0076152D">
        <w:rPr>
          <w:rStyle w:val="Nessuno"/>
          <w:rFonts w:eastAsia="Arial Unicode MS"/>
          <w:color w:val="auto"/>
          <w:u w:color="808080"/>
        </w:rPr>
        <w:t xml:space="preserve">but </w:t>
      </w:r>
      <w:r>
        <w:rPr>
          <w:rStyle w:val="Nessuno"/>
          <w:rFonts w:eastAsia="Arial Unicode MS"/>
          <w:color w:val="auto"/>
          <w:u w:color="808080"/>
        </w:rPr>
        <w:t>are</w:t>
      </w:r>
      <w:r w:rsidR="00561BA1" w:rsidRPr="0076152D">
        <w:rPr>
          <w:rStyle w:val="Nessuno"/>
          <w:rFonts w:eastAsia="Arial Unicode MS"/>
          <w:color w:val="auto"/>
          <w:u w:color="808080"/>
        </w:rPr>
        <w:t xml:space="preserve"> also significantly lower than their normal </w:t>
      </w:r>
      <w:r>
        <w:rPr>
          <w:rStyle w:val="Nessuno"/>
          <w:rFonts w:eastAsia="Arial Unicode MS"/>
          <w:color w:val="auto"/>
          <w:u w:color="808080"/>
        </w:rPr>
        <w:t xml:space="preserve">counterparts </w:t>
      </w:r>
      <w:r>
        <w:rPr>
          <w:rStyle w:val="Nessuno"/>
          <w:rFonts w:eastAsia="Arial Unicode MS"/>
          <w:b/>
          <w:bCs/>
          <w:color w:val="auto"/>
          <w:u w:color="808080"/>
        </w:rPr>
        <w:t>[4]</w:t>
      </w:r>
      <w:r w:rsidR="00561BA1" w:rsidRPr="0076152D">
        <w:rPr>
          <w:rStyle w:val="Nessuno"/>
          <w:rFonts w:eastAsia="Arial Unicode MS"/>
          <w:color w:val="auto"/>
          <w:u w:color="808080"/>
        </w:rPr>
        <w:t>.</w:t>
      </w:r>
    </w:p>
    <w:p w14:paraId="5B981652" w14:textId="77777777" w:rsidR="00DD54F6" w:rsidRDefault="00DD54F6" w:rsidP="00DD54F6">
      <w:pPr>
        <w:pStyle w:val="Corpo"/>
        <w:ind w:left="907"/>
        <w:rPr>
          <w:rStyle w:val="Nessuno"/>
          <w:rFonts w:eastAsia="Arial Unicode MS"/>
          <w:color w:val="auto"/>
          <w:u w:color="808080"/>
        </w:rPr>
      </w:pPr>
    </w:p>
    <w:p w14:paraId="23DF0558" w14:textId="3BC81B42" w:rsidR="00DD54F6" w:rsidRDefault="00DD54F6" w:rsidP="00DD54F6">
      <w:pPr>
        <w:pStyle w:val="Corpo"/>
        <w:numPr>
          <w:ilvl w:val="2"/>
          <w:numId w:val="44"/>
        </w:numPr>
        <w:rPr>
          <w:rStyle w:val="Nessuno"/>
          <w:rFonts w:eastAsia="Arial Unicode MS"/>
          <w:color w:val="auto"/>
          <w:u w:color="808080"/>
        </w:rPr>
      </w:pPr>
      <w:r>
        <w:rPr>
          <w:rStyle w:val="Nessuno"/>
          <w:rFonts w:eastAsia="Arial Unicode MS"/>
          <w:color w:val="auto"/>
          <w:u w:color="808080"/>
        </w:rPr>
        <w:t>LAB MEDIA: Figures 4B and 4C graphs</w:t>
      </w:r>
    </w:p>
    <w:p w14:paraId="4F0F4FB5" w14:textId="72C11364" w:rsidR="00DD54F6" w:rsidRPr="00DD54F6" w:rsidRDefault="00DD54F6" w:rsidP="00DD54F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Figures 4B and 4C graphs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3</w:t>
      </w:r>
      <w:r w:rsidRPr="00DD54F6">
        <w:rPr>
          <w:rStyle w:val="Nessuno"/>
          <w:rFonts w:eastAsia="Arial Unicode MS"/>
          <w:i/>
          <w:iCs/>
          <w:color w:val="4F81BD" w:themeColor="accent1"/>
          <w:u w:color="808080"/>
          <w:vertAlign w:val="superscript"/>
        </w:rPr>
        <w:t>rd</w:t>
      </w:r>
      <w:r>
        <w:rPr>
          <w:rStyle w:val="Nessuno"/>
          <w:rFonts w:eastAsia="Arial Unicode MS"/>
          <w:i/>
          <w:iCs/>
          <w:color w:val="4F81BD" w:themeColor="accent1"/>
          <w:u w:color="808080"/>
        </w:rPr>
        <w:t xml:space="preserve"> and 4</w:t>
      </w:r>
      <w:r w:rsidRPr="00DD54F6">
        <w:rPr>
          <w:rStyle w:val="Nessuno"/>
          <w:rFonts w:eastAsia="Arial Unicode MS"/>
          <w:i/>
          <w:iCs/>
          <w:color w:val="4F81BD" w:themeColor="accent1"/>
          <w:u w:color="808080"/>
          <w:vertAlign w:val="superscript"/>
        </w:rPr>
        <w:t>th</w:t>
      </w:r>
      <w:r>
        <w:rPr>
          <w:rStyle w:val="Nessuno"/>
          <w:rFonts w:eastAsia="Arial Unicode MS"/>
          <w:i/>
          <w:iCs/>
          <w:color w:val="4F81BD" w:themeColor="accent1"/>
          <w:u w:color="808080"/>
        </w:rPr>
        <w:t xml:space="preserve"> data boxes in Figure 4B graph</w:t>
      </w:r>
    </w:p>
    <w:p w14:paraId="7411E2DA" w14:textId="332E15E3" w:rsidR="00DD54F6" w:rsidRPr="00DD54F6" w:rsidRDefault="00DD54F6" w:rsidP="00DD54F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Figures 4B and 4C graphs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1</w:t>
      </w:r>
      <w:r w:rsidRPr="00DD54F6">
        <w:rPr>
          <w:rStyle w:val="Nessuno"/>
          <w:rFonts w:eastAsia="Arial Unicode MS"/>
          <w:i/>
          <w:iCs/>
          <w:color w:val="4F81BD" w:themeColor="accent1"/>
          <w:u w:color="808080"/>
          <w:vertAlign w:val="superscript"/>
        </w:rPr>
        <w:t>st</w:t>
      </w:r>
      <w:r>
        <w:rPr>
          <w:rStyle w:val="Nessuno"/>
          <w:rFonts w:eastAsia="Arial Unicode MS"/>
          <w:i/>
          <w:iCs/>
          <w:color w:val="4F81BD" w:themeColor="accent1"/>
          <w:u w:color="808080"/>
        </w:rPr>
        <w:t xml:space="preserve"> data box in Figure 4B</w:t>
      </w:r>
    </w:p>
    <w:p w14:paraId="0A0A6695" w14:textId="00E1B940" w:rsidR="00DD54F6" w:rsidRPr="00DD54F6" w:rsidRDefault="00DD54F6" w:rsidP="00DD54F6">
      <w:pPr>
        <w:pStyle w:val="Corpo"/>
        <w:numPr>
          <w:ilvl w:val="2"/>
          <w:numId w:val="44"/>
        </w:numPr>
        <w:rPr>
          <w:rStyle w:val="Nessuno"/>
          <w:rFonts w:eastAsia="Arial Unicode MS"/>
          <w:color w:val="auto"/>
          <w:u w:color="808080"/>
        </w:rPr>
      </w:pPr>
      <w:r>
        <w:rPr>
          <w:rStyle w:val="Nessuno"/>
          <w:rFonts w:eastAsia="Arial Unicode MS"/>
          <w:color w:val="auto"/>
          <w:u w:color="808080"/>
        </w:rPr>
        <w:t xml:space="preserve">LAB MEDIA: Figures 4B and 4C graphs </w:t>
      </w:r>
      <w:r w:rsidRPr="002D6352">
        <w:rPr>
          <w:rStyle w:val="Nessuno"/>
          <w:rFonts w:eastAsia="Arial Unicode MS"/>
          <w:i/>
          <w:iCs/>
          <w:color w:val="4F81BD" w:themeColor="accent1"/>
          <w:u w:color="808080"/>
        </w:rPr>
        <w:t>Video Editor: please emphasize</w:t>
      </w:r>
      <w:r>
        <w:rPr>
          <w:rStyle w:val="Nessuno"/>
          <w:rFonts w:eastAsia="Arial Unicode MS"/>
          <w:i/>
          <w:iCs/>
          <w:color w:val="4F81BD" w:themeColor="accent1"/>
          <w:u w:color="808080"/>
        </w:rPr>
        <w:t xml:space="preserve"> top middle and right brackets in Figure 4C</w:t>
      </w:r>
    </w:p>
    <w:p w14:paraId="6E8C8E09" w14:textId="77777777" w:rsidR="00DD54F6" w:rsidRDefault="00DD54F6" w:rsidP="00DD54F6">
      <w:pPr>
        <w:pStyle w:val="Corpo"/>
        <w:ind w:left="1627"/>
        <w:rPr>
          <w:rStyle w:val="Nessuno"/>
          <w:rFonts w:eastAsia="Arial Unicode MS"/>
          <w:color w:val="auto"/>
          <w:u w:color="808080"/>
        </w:rPr>
      </w:pPr>
    </w:p>
    <w:p w14:paraId="089C2645" w14:textId="3E56CEF9" w:rsidR="00127128" w:rsidRPr="00127128" w:rsidRDefault="00127128" w:rsidP="00167E30">
      <w:pPr>
        <w:pStyle w:val="ListParagraph"/>
        <w:ind w:left="1627"/>
        <w:rPr>
          <w:rFonts w:asciiTheme="minorHAnsi" w:hAnsiTheme="minorHAnsi" w:cstheme="minorHAnsi"/>
        </w:rPr>
      </w:pPr>
    </w:p>
    <w:p w14:paraId="4F64F0A5" w14:textId="77777777" w:rsidR="00603E56" w:rsidRDefault="00603E56">
      <w:pPr>
        <w:rPr>
          <w:rFonts w:asciiTheme="minorHAnsi" w:eastAsia="Times New Roman" w:hAnsiTheme="minorHAnsi" w:cstheme="minorHAnsi"/>
          <w:sz w:val="52"/>
          <w:szCs w:val="24"/>
        </w:rPr>
      </w:pPr>
      <w:r>
        <w:rPr>
          <w:rFonts w:asciiTheme="minorHAnsi" w:hAnsiTheme="minorHAnsi" w:cstheme="minorHAnsi"/>
        </w:rPr>
        <w:br w:type="page"/>
      </w:r>
    </w:p>
    <w:p w14:paraId="23F644B0" w14:textId="2BAAB81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5ABADCD3"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each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4E2247"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4E224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4E224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7-08T11:16:00Z" w:initials="BC">
    <w:p w14:paraId="71B26CF9" w14:textId="29EBDC18" w:rsidR="004E2247" w:rsidRPr="004E2247" w:rsidRDefault="004E2247">
      <w:pPr>
        <w:pStyle w:val="CommentText"/>
        <w:rPr>
          <w:lang w:val="en-US"/>
        </w:rPr>
      </w:pPr>
      <w:r>
        <w:rPr>
          <w:rStyle w:val="CommentReference"/>
        </w:rPr>
        <w:annotationRef/>
      </w:r>
      <w:r>
        <w:rPr>
          <w:lang w:val="en-US"/>
        </w:rPr>
        <w:t xml:space="preserve">Authors: Do you want </w:t>
      </w:r>
      <w:proofErr w:type="spellStart"/>
      <w:r>
        <w:rPr>
          <w:lang w:val="en-US"/>
        </w:rPr>
        <w:t>JoVE’s</w:t>
      </w:r>
      <w:proofErr w:type="spellEnd"/>
      <w:r>
        <w:rPr>
          <w:lang w:val="en-US"/>
        </w:rPr>
        <w:t xml:space="preserve"> voiceover talent to say “F-L-I-M” or “</w:t>
      </w:r>
      <w:proofErr w:type="spellStart"/>
      <w:r>
        <w:rPr>
          <w:lang w:val="en-US"/>
        </w:rPr>
        <w:t>flim</w:t>
      </w:r>
      <w:proofErr w:type="spellEnd"/>
      <w:r>
        <w:rPr>
          <w:lang w:val="en-US"/>
        </w:rPr>
        <w:t>” or other?</w:t>
      </w:r>
    </w:p>
  </w:comment>
  <w:comment w:id="2" w:author="Bridget Colvin" w:date="2020-07-08T11:32:00Z" w:initials="BC">
    <w:p w14:paraId="5D71FEB3" w14:textId="7998E447" w:rsidR="00530CC8" w:rsidRPr="00530CC8" w:rsidRDefault="00530CC8">
      <w:pPr>
        <w:pStyle w:val="CommentText"/>
        <w:rPr>
          <w:lang w:val="en-US"/>
        </w:rPr>
      </w:pPr>
      <w:r>
        <w:rPr>
          <w:rStyle w:val="CommentReference"/>
        </w:rPr>
        <w:annotationRef/>
      </w:r>
      <w:r>
        <w:rPr>
          <w:lang w:val="en-US"/>
        </w:rPr>
        <w:t>Authors: How is this pronounced?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B26CF9" w15:done="0"/>
  <w15:commentEx w15:paraId="5D71FE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2994" w16cex:dateUtc="2020-07-08T15:16:00Z"/>
  <w16cex:commentExtensible w16cex:durableId="22B02D5E" w16cex:dateUtc="2020-07-08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B26CF9" w16cid:durableId="22B02994"/>
  <w16cid:commentId w16cid:paraId="5D71FEB3" w16cid:durableId="22B02D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78DDF" w14:textId="77777777" w:rsidR="00907A3A" w:rsidRDefault="00907A3A">
      <w:r>
        <w:separator/>
      </w:r>
    </w:p>
    <w:p w14:paraId="50FA9920" w14:textId="77777777" w:rsidR="00907A3A" w:rsidRDefault="00907A3A"/>
  </w:endnote>
  <w:endnote w:type="continuationSeparator" w:id="0">
    <w:p w14:paraId="4D2FDF3D" w14:textId="77777777" w:rsidR="00907A3A" w:rsidRDefault="00907A3A">
      <w:r>
        <w:continuationSeparator/>
      </w:r>
    </w:p>
    <w:p w14:paraId="40940AAA" w14:textId="77777777" w:rsidR="00907A3A" w:rsidRDefault="00907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E2247" w:rsidRDefault="004E224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E2247" w:rsidRDefault="004E2247" w:rsidP="001E230F">
    <w:pPr>
      <w:pStyle w:val="Footer"/>
      <w:ind w:right="360"/>
    </w:pPr>
  </w:p>
  <w:p w14:paraId="10ECA4C8" w14:textId="77777777" w:rsidR="004E2247" w:rsidRDefault="004E22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A1FD7B5" w:rsidR="004E2247" w:rsidRPr="00790E8C" w:rsidRDefault="004E224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1B8C8" w14:textId="77777777" w:rsidR="00907A3A" w:rsidRDefault="00907A3A">
      <w:r>
        <w:separator/>
      </w:r>
    </w:p>
    <w:p w14:paraId="71BAB030" w14:textId="77777777" w:rsidR="00907A3A" w:rsidRDefault="00907A3A"/>
  </w:footnote>
  <w:footnote w:type="continuationSeparator" w:id="0">
    <w:p w14:paraId="5DEC9D6D" w14:textId="77777777" w:rsidR="00907A3A" w:rsidRDefault="00907A3A">
      <w:r>
        <w:continuationSeparator/>
      </w:r>
    </w:p>
    <w:p w14:paraId="5960573B" w14:textId="77777777" w:rsidR="00907A3A" w:rsidRDefault="00907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E2247" w:rsidRPr="006D3AC7" w:rsidRDefault="004E224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E2247" w:rsidRDefault="004E2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A297DBD"/>
    <w:multiLevelType w:val="multilevel"/>
    <w:tmpl w:val="70D06864"/>
    <w:lvl w:ilvl="0">
      <w:start w:val="1"/>
      <w:numFmt w:val="decimal"/>
      <w:lvlText w:val="%1."/>
      <w:lvlJc w:val="left"/>
      <w:pPr>
        <w:ind w:left="720" w:hanging="360"/>
      </w:pPr>
      <w:rPr>
        <w:rFonts w:hint="default"/>
        <w:b/>
        <w:bCs/>
      </w:rPr>
    </w:lvl>
    <w:lvl w:ilvl="1">
      <w:start w:val="1"/>
      <w:numFmt w:val="decimal"/>
      <w:isLgl/>
      <w:lvlText w:val="%1.%2"/>
      <w:lvlJc w:val="left"/>
      <w:pPr>
        <w:ind w:left="740" w:hanging="380"/>
      </w:pPr>
      <w:rPr>
        <w:rFonts w:hint="default"/>
        <w:b w:val="0"/>
        <w:bCs w:val="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3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3E22"/>
    <w:rsid w:val="00025DE9"/>
    <w:rsid w:val="0003111B"/>
    <w:rsid w:val="0003186C"/>
    <w:rsid w:val="00037828"/>
    <w:rsid w:val="00043807"/>
    <w:rsid w:val="00047BCC"/>
    <w:rsid w:val="000519FB"/>
    <w:rsid w:val="00055A86"/>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718F"/>
    <w:rsid w:val="001F0890"/>
    <w:rsid w:val="00214268"/>
    <w:rsid w:val="00220015"/>
    <w:rsid w:val="00237DE3"/>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D6352"/>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247"/>
    <w:rsid w:val="004E2BE1"/>
    <w:rsid w:val="004E35F1"/>
    <w:rsid w:val="004E3F8E"/>
    <w:rsid w:val="004E6A65"/>
    <w:rsid w:val="004F664D"/>
    <w:rsid w:val="00511F52"/>
    <w:rsid w:val="00513853"/>
    <w:rsid w:val="0052184A"/>
    <w:rsid w:val="00530CC8"/>
    <w:rsid w:val="00530DD9"/>
    <w:rsid w:val="005320E4"/>
    <w:rsid w:val="00534B83"/>
    <w:rsid w:val="005363E2"/>
    <w:rsid w:val="00536D89"/>
    <w:rsid w:val="00557116"/>
    <w:rsid w:val="0055763A"/>
    <w:rsid w:val="00561BA1"/>
    <w:rsid w:val="00565757"/>
    <w:rsid w:val="005722A2"/>
    <w:rsid w:val="005813C0"/>
    <w:rsid w:val="005829FA"/>
    <w:rsid w:val="00585ECC"/>
    <w:rsid w:val="00587878"/>
    <w:rsid w:val="005A02B6"/>
    <w:rsid w:val="005A09D8"/>
    <w:rsid w:val="005A1F5E"/>
    <w:rsid w:val="005A3F8F"/>
    <w:rsid w:val="005B3A66"/>
    <w:rsid w:val="005B6859"/>
    <w:rsid w:val="005C6D1E"/>
    <w:rsid w:val="005D783F"/>
    <w:rsid w:val="005E2B7E"/>
    <w:rsid w:val="005F18A3"/>
    <w:rsid w:val="00603E56"/>
    <w:rsid w:val="00604177"/>
    <w:rsid w:val="006137EC"/>
    <w:rsid w:val="00624240"/>
    <w:rsid w:val="006346FE"/>
    <w:rsid w:val="0063484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7A3A"/>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542AD"/>
    <w:rsid w:val="00A60320"/>
    <w:rsid w:val="00A72FC5"/>
    <w:rsid w:val="00A730E3"/>
    <w:rsid w:val="00A77CF6"/>
    <w:rsid w:val="00A84BA8"/>
    <w:rsid w:val="00A8631E"/>
    <w:rsid w:val="00A91283"/>
    <w:rsid w:val="00A95222"/>
    <w:rsid w:val="00A97CC6"/>
    <w:rsid w:val="00AA132F"/>
    <w:rsid w:val="00AB3338"/>
    <w:rsid w:val="00AC30B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31B9"/>
    <w:rsid w:val="00D103FE"/>
    <w:rsid w:val="00D10BFA"/>
    <w:rsid w:val="00D10F00"/>
    <w:rsid w:val="00D1145C"/>
    <w:rsid w:val="00D150D8"/>
    <w:rsid w:val="00D30007"/>
    <w:rsid w:val="00D300CE"/>
    <w:rsid w:val="00D37C1A"/>
    <w:rsid w:val="00D406D6"/>
    <w:rsid w:val="00D4360B"/>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D54F6"/>
    <w:rsid w:val="00DE2882"/>
    <w:rsid w:val="00DE46DB"/>
    <w:rsid w:val="00DE666B"/>
    <w:rsid w:val="00DE66F3"/>
    <w:rsid w:val="00DF0865"/>
    <w:rsid w:val="00DF307B"/>
    <w:rsid w:val="00E04CF8"/>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uiPriority w:val="99"/>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Nessuno">
    <w:name w:val="Nessuno"/>
    <w:rsid w:val="0063484E"/>
  </w:style>
  <w:style w:type="paragraph" w:customStyle="1" w:styleId="Corpo">
    <w:name w:val="Corpo"/>
    <w:link w:val="CorpoCarattere"/>
    <w:rsid w:val="0063484E"/>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eastAsia="it-IT"/>
      <w14:textOutline w14:w="0" w14:cap="flat" w14:cmpd="sng" w14:algn="ctr">
        <w14:noFill/>
        <w14:prstDash w14:val="solid"/>
        <w14:bevel/>
      </w14:textOutline>
    </w:rPr>
  </w:style>
  <w:style w:type="character" w:customStyle="1" w:styleId="CorpoCarattere">
    <w:name w:val="Corpo Carattere"/>
    <w:basedOn w:val="DefaultParagraphFont"/>
    <w:link w:val="Corpo"/>
    <w:rsid w:val="0063484E"/>
    <w:rPr>
      <w:rFonts w:ascii="Calibri" w:eastAsia="Calibri" w:hAnsi="Calibri" w:cs="Calibri"/>
      <w:color w:val="000000"/>
      <w:sz w:val="24"/>
      <w:szCs w:val="24"/>
      <w:u w:color="000000"/>
      <w:bdr w:val="nil"/>
      <w:lang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0813646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a.bertolin@univ-rennes1.fr" TargetMode="External"/><Relationship Id="rId13" Type="http://schemas.openxmlformats.org/officeDocument/2006/relationships/hyperlink" Target="https://www.fpbase.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91403" TargetMode="External"/><Relationship Id="rId12" Type="http://schemas.openxmlformats.org/officeDocument/2006/relationships/hyperlink" Target="https://www.jove.com/account/file-uploader?src=18791403"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https://obsprojec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tramier@univ-rennes1.fr"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9CC380B38C04684FB58A3275DA099346"/>
        <w:category>
          <w:name w:val="General"/>
          <w:gallery w:val="placeholder"/>
        </w:category>
        <w:types>
          <w:type w:val="bbPlcHdr"/>
        </w:types>
        <w:behaviors>
          <w:behavior w:val="content"/>
        </w:behaviors>
        <w:guid w:val="{5E166EE2-B8EE-7D4B-AF5A-91C7F903415B}"/>
      </w:docPartPr>
      <w:docPartBody>
        <w:p w:rsidR="00333E56" w:rsidRDefault="000803E8" w:rsidP="000803E8">
          <w:pPr>
            <w:pStyle w:val="9CC380B38C04684FB58A3275DA099346"/>
          </w:pPr>
          <w:r w:rsidRPr="00B07A3B">
            <w:rPr>
              <w:rFonts w:eastAsia="Times New Roman" w:cstheme="minorHAnsi"/>
              <w:b/>
              <w:bCs/>
              <w:color w:val="808080"/>
              <w:shd w:val="clear" w:color="auto" w:fill="FFFF00"/>
            </w:rPr>
            <w:t>Enter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35EDB"/>
    <w:rsid w:val="002706BD"/>
    <w:rsid w:val="002740E9"/>
    <w:rsid w:val="002E236E"/>
    <w:rsid w:val="002F3597"/>
    <w:rsid w:val="003069C6"/>
    <w:rsid w:val="003120B9"/>
    <w:rsid w:val="00333E56"/>
    <w:rsid w:val="003A55AC"/>
    <w:rsid w:val="003E67C3"/>
    <w:rsid w:val="00412F09"/>
    <w:rsid w:val="005622C8"/>
    <w:rsid w:val="005D2DE1"/>
    <w:rsid w:val="00613CE0"/>
    <w:rsid w:val="007E36C3"/>
    <w:rsid w:val="007E7294"/>
    <w:rsid w:val="0090707C"/>
    <w:rsid w:val="009762B8"/>
    <w:rsid w:val="00983ED3"/>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60</TotalTime>
  <Pages>14</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17964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12</cp:revision>
  <dcterms:created xsi:type="dcterms:W3CDTF">2020-07-08T14:08:00Z</dcterms:created>
  <dcterms:modified xsi:type="dcterms:W3CDTF">2020-07-08T15:37:00Z</dcterms:modified>
</cp:coreProperties>
</file>