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1777" w14:textId="032404BC" w:rsidR="00E021EB" w:rsidRPr="00FC1410" w:rsidRDefault="00BF7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6, 2020</w:t>
      </w:r>
      <w:r w:rsidR="005F367D">
        <w:rPr>
          <w:rFonts w:ascii="Arial" w:hAnsi="Arial" w:cs="Arial"/>
          <w:sz w:val="22"/>
          <w:szCs w:val="22"/>
        </w:rPr>
        <w:t>,</w:t>
      </w:r>
    </w:p>
    <w:p w14:paraId="4F8BB504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</w:p>
    <w:p w14:paraId="7C044DBA" w14:textId="17E799BC" w:rsidR="00FC1410" w:rsidRPr="00FC1410" w:rsidRDefault="00092807" w:rsidP="00FC1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FC1410" w:rsidRPr="00FC1410">
        <w:rPr>
          <w:rFonts w:ascii="Arial" w:hAnsi="Arial" w:cs="Arial"/>
          <w:sz w:val="22"/>
          <w:szCs w:val="22"/>
        </w:rPr>
        <w:t xml:space="preserve"> Editorial staff</w:t>
      </w:r>
      <w:r w:rsidR="00A15326">
        <w:rPr>
          <w:rFonts w:ascii="Arial" w:hAnsi="Arial" w:cs="Arial"/>
          <w:sz w:val="22"/>
          <w:szCs w:val="22"/>
        </w:rPr>
        <w:t xml:space="preserve"> of </w:t>
      </w:r>
      <w:r w:rsidR="004E0288">
        <w:rPr>
          <w:rFonts w:ascii="Arial" w:hAnsi="Arial" w:cs="Arial"/>
          <w:i/>
          <w:sz w:val="22"/>
          <w:szCs w:val="22"/>
        </w:rPr>
        <w:t>Jove</w:t>
      </w:r>
      <w:r w:rsidR="00FC1410" w:rsidRPr="00FC1410">
        <w:rPr>
          <w:rFonts w:ascii="Arial" w:hAnsi="Arial" w:cs="Arial"/>
          <w:sz w:val="22"/>
          <w:szCs w:val="22"/>
        </w:rPr>
        <w:t xml:space="preserve">, </w:t>
      </w:r>
    </w:p>
    <w:p w14:paraId="4C26E3B6" w14:textId="77777777" w:rsidR="00FC1410" w:rsidRPr="005F367D" w:rsidRDefault="00FC1410" w:rsidP="00FC1410">
      <w:pPr>
        <w:rPr>
          <w:rFonts w:ascii="Arial" w:hAnsi="Arial" w:cs="Arial"/>
          <w:sz w:val="22"/>
          <w:szCs w:val="22"/>
        </w:rPr>
      </w:pPr>
    </w:p>
    <w:p w14:paraId="3C1D6071" w14:textId="50A1B7EE" w:rsidR="005F367D" w:rsidRPr="004E0288" w:rsidRDefault="00FC1410" w:rsidP="005F367D">
      <w:pPr>
        <w:rPr>
          <w:rFonts w:ascii="Arial" w:hAnsi="Arial" w:cs="Arial"/>
          <w:i/>
          <w:sz w:val="22"/>
          <w:szCs w:val="22"/>
        </w:rPr>
      </w:pPr>
      <w:r w:rsidRPr="005F367D">
        <w:rPr>
          <w:rFonts w:ascii="Arial" w:hAnsi="Arial" w:cs="Arial"/>
          <w:sz w:val="22"/>
          <w:szCs w:val="22"/>
        </w:rPr>
        <w:t xml:space="preserve">Thank you for </w:t>
      </w:r>
      <w:r w:rsidR="00BF735C">
        <w:rPr>
          <w:rFonts w:ascii="Arial" w:hAnsi="Arial" w:cs="Arial"/>
          <w:sz w:val="22"/>
          <w:szCs w:val="22"/>
        </w:rPr>
        <w:t>your reviews of</w:t>
      </w:r>
      <w:r w:rsidRPr="005F367D">
        <w:rPr>
          <w:rFonts w:ascii="Arial" w:hAnsi="Arial" w:cs="Arial"/>
          <w:sz w:val="22"/>
          <w:szCs w:val="22"/>
        </w:rPr>
        <w:t xml:space="preserve"> our research manuscript entitled “</w:t>
      </w:r>
      <w:r w:rsidR="004E0288" w:rsidRPr="004E0288">
        <w:rPr>
          <w:rFonts w:ascii="Arial" w:hAnsi="Arial" w:cs="Arial"/>
          <w:i/>
          <w:sz w:val="22"/>
          <w:szCs w:val="22"/>
        </w:rPr>
        <w:t>A murine model of fetal exposure to maternal inflammation to study the effects of acute chorioamnionitis on newborn intestinal development</w:t>
      </w:r>
      <w:r w:rsidR="00886EDD" w:rsidRPr="005F367D">
        <w:rPr>
          <w:rFonts w:ascii="Arial" w:hAnsi="Arial" w:cs="Arial"/>
          <w:sz w:val="22"/>
          <w:szCs w:val="22"/>
        </w:rPr>
        <w:t xml:space="preserve">” </w:t>
      </w:r>
      <w:r w:rsidRPr="005F367D">
        <w:rPr>
          <w:rFonts w:ascii="Arial" w:hAnsi="Arial" w:cs="Arial"/>
          <w:sz w:val="22"/>
          <w:szCs w:val="22"/>
        </w:rPr>
        <w:t xml:space="preserve">for consideration for </w:t>
      </w:r>
      <w:r w:rsidR="00092807" w:rsidRPr="005F367D">
        <w:rPr>
          <w:rFonts w:ascii="Arial" w:hAnsi="Arial" w:cs="Arial"/>
          <w:sz w:val="22"/>
          <w:szCs w:val="22"/>
        </w:rPr>
        <w:t>publication</w:t>
      </w:r>
      <w:r w:rsidRPr="005F367D">
        <w:rPr>
          <w:rFonts w:ascii="Arial" w:hAnsi="Arial" w:cs="Arial"/>
          <w:sz w:val="22"/>
          <w:szCs w:val="22"/>
        </w:rPr>
        <w:t>.</w:t>
      </w:r>
      <w:r w:rsidR="005F367D" w:rsidRPr="005F367D">
        <w:rPr>
          <w:rFonts w:ascii="Arial" w:hAnsi="Arial" w:cs="Arial"/>
          <w:sz w:val="22"/>
          <w:szCs w:val="22"/>
        </w:rPr>
        <w:t xml:space="preserve"> </w:t>
      </w:r>
      <w:r w:rsidR="00BF735C">
        <w:rPr>
          <w:rFonts w:ascii="Arial" w:hAnsi="Arial" w:cs="Arial"/>
          <w:sz w:val="22"/>
          <w:szCs w:val="22"/>
        </w:rPr>
        <w:t xml:space="preserve">Below is a list of the issues raised and how we have addressed them in our revised manuscript. </w:t>
      </w:r>
      <w:r w:rsidR="00BF735C">
        <w:rPr>
          <w:rFonts w:ascii="Arial" w:hAnsi="Arial" w:cs="Arial"/>
          <w:sz w:val="22"/>
          <w:szCs w:val="22"/>
        </w:rPr>
        <w:t>We appreciate the comments by both the editorial staff and the reviewers</w:t>
      </w:r>
      <w:r w:rsidR="00BF735C">
        <w:rPr>
          <w:rFonts w:ascii="Arial" w:hAnsi="Arial" w:cs="Arial"/>
          <w:sz w:val="22"/>
          <w:szCs w:val="22"/>
        </w:rPr>
        <w:t xml:space="preserve"> and believe that their input has made our manuscript much stronger. Please let us know if there are any other issues that you would like us to address.</w:t>
      </w:r>
    </w:p>
    <w:p w14:paraId="2B5E04E8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</w:p>
    <w:p w14:paraId="50EF12B8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Sincerely,</w:t>
      </w:r>
    </w:p>
    <w:p w14:paraId="7EADFFE5" w14:textId="5616BE81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DF0BF0" wp14:editId="3F630DD7">
            <wp:extent cx="2514600" cy="533400"/>
            <wp:effectExtent l="0" t="0" r="0" b="0"/>
            <wp:docPr id="159" name="Picture 159" descr="../Documents/Signatur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/Signature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F956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Steven McElroy MD</w:t>
      </w:r>
    </w:p>
    <w:p w14:paraId="54362DE7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Associate Professor</w:t>
      </w:r>
    </w:p>
    <w:p w14:paraId="3D8BE0B8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Stead Family Department of Pediatrics</w:t>
      </w:r>
    </w:p>
    <w:p w14:paraId="3A38B89A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Department of Microbiology and Immunology</w:t>
      </w:r>
    </w:p>
    <w:p w14:paraId="2D0EC9E8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University of Iowa</w:t>
      </w:r>
    </w:p>
    <w:p w14:paraId="2B649A94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http://www.medicine.uiowa.edu/mcelroylab/</w:t>
      </w:r>
    </w:p>
    <w:p w14:paraId="4D8AFCAD" w14:textId="77777777" w:rsidR="00FC1410" w:rsidRPr="00FC1410" w:rsidRDefault="00FC1410" w:rsidP="00FC1410">
      <w:pPr>
        <w:rPr>
          <w:rFonts w:ascii="Arial" w:hAnsi="Arial" w:cs="Arial"/>
          <w:sz w:val="22"/>
          <w:szCs w:val="22"/>
        </w:rPr>
      </w:pPr>
      <w:r w:rsidRPr="00FC1410">
        <w:rPr>
          <w:rFonts w:ascii="Arial" w:hAnsi="Arial" w:cs="Arial"/>
          <w:sz w:val="22"/>
          <w:szCs w:val="22"/>
        </w:rPr>
        <w:t>319-335-9623</w:t>
      </w:r>
    </w:p>
    <w:p w14:paraId="5CF3C713" w14:textId="1FD27B02" w:rsidR="002451D0" w:rsidRDefault="00BF735C" w:rsidP="00FC1410">
      <w:pPr>
        <w:rPr>
          <w:rFonts w:ascii="Arial" w:hAnsi="Arial" w:cs="Arial"/>
          <w:sz w:val="22"/>
          <w:szCs w:val="22"/>
        </w:rPr>
      </w:pPr>
      <w:hyperlink r:id="rId7" w:history="1">
        <w:r w:rsidRPr="00271D7B">
          <w:rPr>
            <w:rStyle w:val="Hyperlink"/>
            <w:rFonts w:ascii="Arial" w:hAnsi="Arial" w:cs="Arial"/>
            <w:sz w:val="22"/>
            <w:szCs w:val="22"/>
          </w:rPr>
          <w:t>steven-mcelroy@uiowa.edu</w:t>
        </w:r>
      </w:hyperlink>
    </w:p>
    <w:p w14:paraId="6D862612" w14:textId="68C5CA06" w:rsidR="00BF735C" w:rsidRDefault="00BF735C" w:rsidP="00FC1410">
      <w:pPr>
        <w:rPr>
          <w:rFonts w:ascii="Arial" w:hAnsi="Arial" w:cs="Arial"/>
          <w:sz w:val="22"/>
          <w:szCs w:val="22"/>
        </w:rPr>
      </w:pPr>
    </w:p>
    <w:p w14:paraId="550A3A05" w14:textId="77777777" w:rsidR="00017E64" w:rsidRDefault="00017E64" w:rsidP="00BF735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E59AA20" w14:textId="77777777" w:rsidR="00017E64" w:rsidRDefault="00017E64" w:rsidP="00BF735C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14:paraId="1DF3EC2B" w14:textId="02DA5E20" w:rsidR="00BF735C" w:rsidRPr="00BF735C" w:rsidRDefault="00BF735C" w:rsidP="00BF735C">
      <w:pPr>
        <w:rPr>
          <w:rFonts w:ascii="Arial" w:hAnsi="Arial" w:cs="Arial"/>
          <w:sz w:val="22"/>
          <w:szCs w:val="22"/>
        </w:rPr>
      </w:pPr>
      <w:r w:rsidRPr="00BF735C">
        <w:rPr>
          <w:rFonts w:ascii="Arial" w:hAnsi="Arial" w:cs="Arial"/>
          <w:b/>
          <w:bCs/>
          <w:sz w:val="22"/>
          <w:szCs w:val="22"/>
          <w:u w:val="single"/>
        </w:rPr>
        <w:t>Editorial Comments:</w:t>
      </w:r>
      <w:r w:rsidRPr="00BF735C">
        <w:rPr>
          <w:rFonts w:ascii="Arial" w:hAnsi="Arial" w:cs="Arial"/>
          <w:sz w:val="22"/>
          <w:szCs w:val="22"/>
        </w:rPr>
        <w:br/>
        <w:t>Thank you for your formatting comments and suggested edits. We have adjusted our text as requested.</w:t>
      </w:r>
    </w:p>
    <w:p w14:paraId="31B7EE96" w14:textId="5913884E" w:rsidR="00BF735C" w:rsidRPr="00BF735C" w:rsidRDefault="00BF735C" w:rsidP="00BF735C">
      <w:pPr>
        <w:rPr>
          <w:rFonts w:ascii="Arial" w:hAnsi="Arial" w:cs="Arial"/>
          <w:b/>
          <w:sz w:val="22"/>
          <w:szCs w:val="22"/>
          <w:u w:val="single"/>
        </w:rPr>
      </w:pPr>
      <w:r w:rsidRPr="00BF735C">
        <w:rPr>
          <w:rFonts w:ascii="Arial" w:hAnsi="Arial" w:cs="Arial"/>
          <w:bCs/>
          <w:sz w:val="22"/>
          <w:szCs w:val="22"/>
        </w:rPr>
        <w:t xml:space="preserve">We have </w:t>
      </w:r>
      <w:r>
        <w:rPr>
          <w:rFonts w:ascii="Arial" w:hAnsi="Arial" w:cs="Arial"/>
          <w:bCs/>
          <w:sz w:val="22"/>
          <w:szCs w:val="22"/>
        </w:rPr>
        <w:t xml:space="preserve">also </w:t>
      </w:r>
      <w:r w:rsidRPr="00BF735C">
        <w:rPr>
          <w:rFonts w:ascii="Arial" w:hAnsi="Arial" w:cs="Arial"/>
          <w:bCs/>
          <w:sz w:val="22"/>
          <w:szCs w:val="22"/>
        </w:rPr>
        <w:t>updated our Table of Materials to include all relevant materials used in our experiments.</w:t>
      </w:r>
      <w:r w:rsidRPr="00BF735C">
        <w:rPr>
          <w:rFonts w:ascii="Arial" w:hAnsi="Arial" w:cs="Arial"/>
          <w:sz w:val="22"/>
          <w:szCs w:val="22"/>
        </w:rPr>
        <w:br/>
      </w:r>
      <w:r w:rsidRPr="00BF735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>Reviewer Comments:</w:t>
      </w:r>
    </w:p>
    <w:p w14:paraId="32778C4A" w14:textId="77777777" w:rsidR="00017E64" w:rsidRDefault="00017E64" w:rsidP="00BF735C">
      <w:pPr>
        <w:rPr>
          <w:rFonts w:ascii="Arial" w:hAnsi="Arial" w:cs="Arial"/>
          <w:b/>
          <w:bCs/>
          <w:sz w:val="22"/>
          <w:szCs w:val="22"/>
        </w:rPr>
      </w:pPr>
    </w:p>
    <w:p w14:paraId="7848B679" w14:textId="49D95AA7" w:rsidR="00BF735C" w:rsidRDefault="00BF735C" w:rsidP="00BF735C">
      <w:pPr>
        <w:rPr>
          <w:rFonts w:ascii="Arial" w:hAnsi="Arial" w:cs="Arial"/>
          <w:b/>
          <w:bCs/>
          <w:sz w:val="22"/>
          <w:szCs w:val="22"/>
        </w:rPr>
      </w:pPr>
      <w:r w:rsidRPr="00BF735C">
        <w:rPr>
          <w:rFonts w:ascii="Arial" w:hAnsi="Arial" w:cs="Arial"/>
          <w:b/>
          <w:bCs/>
          <w:sz w:val="22"/>
          <w:szCs w:val="22"/>
        </w:rPr>
        <w:t>Reviewer #1:</w:t>
      </w:r>
      <w:r>
        <w:rPr>
          <w:rFonts w:ascii="Arial" w:hAnsi="Arial" w:cs="Arial"/>
          <w:sz w:val="22"/>
          <w:szCs w:val="22"/>
        </w:rPr>
        <w:t xml:space="preserve"> </w:t>
      </w:r>
      <w:r w:rsidRPr="00BF735C">
        <w:rPr>
          <w:rFonts w:ascii="Arial" w:hAnsi="Arial" w:cs="Arial"/>
          <w:b/>
          <w:sz w:val="22"/>
          <w:szCs w:val="22"/>
        </w:rPr>
        <w:t xml:space="preserve">The unique aspect of the protocol rests on the assessment of intestinal injury. The authors could do a better job of outlining what the expected abnormalities are so that the reader can judge if their findings </w:t>
      </w:r>
      <w:proofErr w:type="spellStart"/>
      <w:r w:rsidRPr="00BF735C">
        <w:rPr>
          <w:rFonts w:ascii="Arial" w:hAnsi="Arial" w:cs="Arial"/>
          <w:b/>
          <w:sz w:val="22"/>
          <w:szCs w:val="22"/>
        </w:rPr>
        <w:t>truely</w:t>
      </w:r>
      <w:proofErr w:type="spellEnd"/>
      <w:r w:rsidRPr="00BF735C">
        <w:rPr>
          <w:rFonts w:ascii="Arial" w:hAnsi="Arial" w:cs="Arial"/>
          <w:b/>
          <w:sz w:val="22"/>
          <w:szCs w:val="22"/>
        </w:rPr>
        <w:t xml:space="preserve"> mirror the disease of interest. This was not clear in the intro or discussion as the description of NEC was somewhat vague re "perturbations" without specifying </w:t>
      </w:r>
      <w:proofErr w:type="spellStart"/>
      <w:r w:rsidRPr="00BF735C">
        <w:rPr>
          <w:rFonts w:ascii="Arial" w:hAnsi="Arial" w:cs="Arial"/>
          <w:b/>
          <w:sz w:val="22"/>
          <w:szCs w:val="22"/>
        </w:rPr>
        <w:t>histiologic</w:t>
      </w:r>
      <w:proofErr w:type="spellEnd"/>
      <w:r w:rsidRPr="00BF735C">
        <w:rPr>
          <w:rFonts w:ascii="Arial" w:hAnsi="Arial" w:cs="Arial"/>
          <w:b/>
          <w:sz w:val="22"/>
          <w:szCs w:val="22"/>
        </w:rPr>
        <w:t xml:space="preserve"> or cell specific expected findings. Further I would have expected some assessment of immune competence and am not certain if cell counts are a sensitive/specific finding.</w:t>
      </w:r>
      <w:r w:rsidRPr="00BF735C">
        <w:rPr>
          <w:rFonts w:ascii="Arial" w:hAnsi="Arial" w:cs="Arial"/>
          <w:sz w:val="22"/>
          <w:szCs w:val="22"/>
        </w:rPr>
        <w:br/>
        <w:t xml:space="preserve">Thanks for your comments. We have altered the text to describe NEC better and </w:t>
      </w:r>
      <w:r>
        <w:rPr>
          <w:rFonts w:ascii="Arial" w:hAnsi="Arial" w:cs="Arial"/>
          <w:sz w:val="22"/>
          <w:szCs w:val="22"/>
        </w:rPr>
        <w:t xml:space="preserve">point out </w:t>
      </w:r>
      <w:r w:rsidRPr="00BF735C">
        <w:rPr>
          <w:rFonts w:ascii="Arial" w:hAnsi="Arial" w:cs="Arial"/>
          <w:sz w:val="22"/>
          <w:szCs w:val="22"/>
        </w:rPr>
        <w:t xml:space="preserve">why our data matches what is seen in the disease process. We have </w:t>
      </w:r>
      <w:r w:rsidR="00017E64">
        <w:rPr>
          <w:rFonts w:ascii="Arial" w:hAnsi="Arial" w:cs="Arial"/>
          <w:sz w:val="22"/>
          <w:szCs w:val="22"/>
        </w:rPr>
        <w:t xml:space="preserve">also </w:t>
      </w:r>
      <w:r w:rsidRPr="00BF735C">
        <w:rPr>
          <w:rFonts w:ascii="Arial" w:hAnsi="Arial" w:cs="Arial"/>
          <w:sz w:val="22"/>
          <w:szCs w:val="22"/>
        </w:rPr>
        <w:t xml:space="preserve">added additional data regarding serum markers of inflammation </w:t>
      </w:r>
      <w:r w:rsidR="00017E64">
        <w:rPr>
          <w:rFonts w:ascii="Arial" w:hAnsi="Arial" w:cs="Arial"/>
          <w:sz w:val="22"/>
          <w:szCs w:val="22"/>
        </w:rPr>
        <w:t>in a new Figure 4</w:t>
      </w:r>
      <w:r w:rsidRPr="00BF735C">
        <w:rPr>
          <w:rFonts w:ascii="Arial" w:hAnsi="Arial" w:cs="Arial"/>
          <w:sz w:val="22"/>
          <w:szCs w:val="22"/>
        </w:rPr>
        <w:t>.</w:t>
      </w:r>
      <w:r w:rsidRPr="00BF735C">
        <w:rPr>
          <w:rFonts w:ascii="Arial" w:hAnsi="Arial" w:cs="Arial"/>
          <w:sz w:val="22"/>
          <w:szCs w:val="22"/>
        </w:rPr>
        <w:br/>
      </w:r>
      <w:r w:rsidRPr="00BF735C">
        <w:rPr>
          <w:rFonts w:ascii="Arial" w:hAnsi="Arial" w:cs="Arial"/>
          <w:sz w:val="22"/>
          <w:szCs w:val="22"/>
        </w:rPr>
        <w:lastRenderedPageBreak/>
        <w:br/>
      </w:r>
      <w:r w:rsidRPr="00BF735C">
        <w:rPr>
          <w:rFonts w:ascii="Arial" w:hAnsi="Arial" w:cs="Arial"/>
          <w:b/>
          <w:bCs/>
          <w:sz w:val="22"/>
          <w:szCs w:val="22"/>
        </w:rPr>
        <w:t>Reviewer #2: </w:t>
      </w:r>
    </w:p>
    <w:p w14:paraId="559431B5" w14:textId="0820F9F6" w:rsidR="00017E64" w:rsidRPr="00017E64" w:rsidRDefault="00017E64" w:rsidP="00017E64">
      <w:pPr>
        <w:rPr>
          <w:rFonts w:ascii="Arial" w:hAnsi="Arial" w:cs="Arial"/>
          <w:sz w:val="22"/>
          <w:szCs w:val="22"/>
        </w:rPr>
      </w:pPr>
      <w:r w:rsidRPr="00017E64">
        <w:rPr>
          <w:rFonts w:ascii="Arial" w:hAnsi="Arial" w:cs="Arial"/>
          <w:sz w:val="22"/>
          <w:szCs w:val="22"/>
        </w:rPr>
        <w:t>Thanks for your kind comments and for your suggestions.</w:t>
      </w:r>
      <w:r>
        <w:rPr>
          <w:rFonts w:ascii="Arial" w:hAnsi="Arial" w:cs="Arial"/>
          <w:sz w:val="22"/>
          <w:szCs w:val="22"/>
        </w:rPr>
        <w:t xml:space="preserve"> Our response to your three suggestions </w:t>
      </w:r>
      <w:proofErr w:type="gramStart"/>
      <w:r>
        <w:rPr>
          <w:rFonts w:ascii="Arial" w:hAnsi="Arial" w:cs="Arial"/>
          <w:sz w:val="22"/>
          <w:szCs w:val="22"/>
        </w:rPr>
        <w:t>are</w:t>
      </w:r>
      <w:proofErr w:type="gramEnd"/>
      <w:r>
        <w:rPr>
          <w:rFonts w:ascii="Arial" w:hAnsi="Arial" w:cs="Arial"/>
          <w:sz w:val="22"/>
          <w:szCs w:val="22"/>
        </w:rPr>
        <w:t xml:space="preserve"> below.</w:t>
      </w:r>
    </w:p>
    <w:p w14:paraId="7BE38DA8" w14:textId="7422059E" w:rsidR="00BF735C" w:rsidRPr="00017E64" w:rsidRDefault="00BF735C" w:rsidP="00BF735C">
      <w:pPr>
        <w:rPr>
          <w:rFonts w:ascii="Arial" w:hAnsi="Arial" w:cs="Arial"/>
          <w:b/>
          <w:sz w:val="22"/>
          <w:szCs w:val="22"/>
        </w:rPr>
      </w:pPr>
      <w:r w:rsidRPr="00BF735C">
        <w:rPr>
          <w:rFonts w:ascii="Arial" w:hAnsi="Arial" w:cs="Arial"/>
          <w:sz w:val="22"/>
          <w:szCs w:val="22"/>
        </w:rPr>
        <w:br/>
      </w:r>
      <w:r w:rsidRPr="00017E64">
        <w:rPr>
          <w:rFonts w:ascii="Arial" w:hAnsi="Arial" w:cs="Arial"/>
          <w:b/>
          <w:sz w:val="22"/>
          <w:szCs w:val="22"/>
        </w:rPr>
        <w:t xml:space="preserve">1. Myeloid cell invasion of intestinal wall as a function of time after LPS </w:t>
      </w:r>
      <w:proofErr w:type="spellStart"/>
      <w:r w:rsidRPr="00017E64">
        <w:rPr>
          <w:rFonts w:ascii="Arial" w:hAnsi="Arial" w:cs="Arial"/>
          <w:b/>
          <w:sz w:val="22"/>
          <w:szCs w:val="22"/>
        </w:rPr>
        <w:t>ip</w:t>
      </w:r>
      <w:proofErr w:type="spellEnd"/>
      <w:r w:rsidRPr="00017E64">
        <w:rPr>
          <w:rFonts w:ascii="Arial" w:hAnsi="Arial" w:cs="Arial"/>
          <w:b/>
          <w:sz w:val="22"/>
          <w:szCs w:val="22"/>
        </w:rPr>
        <w:t xml:space="preserve"> injection to dams, starting (if possible) in the fetus.</w:t>
      </w:r>
    </w:p>
    <w:p w14:paraId="63BE7165" w14:textId="77777777" w:rsidR="00BF735C" w:rsidRPr="00BF735C" w:rsidRDefault="00BF735C" w:rsidP="00BF735C">
      <w:pPr>
        <w:rPr>
          <w:rFonts w:ascii="Arial" w:hAnsi="Arial" w:cs="Arial"/>
          <w:sz w:val="22"/>
          <w:szCs w:val="22"/>
        </w:rPr>
      </w:pPr>
      <w:r w:rsidRPr="00017E64">
        <w:rPr>
          <w:rFonts w:ascii="Arial" w:hAnsi="Arial" w:cs="Arial"/>
          <w:sz w:val="22"/>
          <w:szCs w:val="22"/>
        </w:rPr>
        <w:t>This is a great comment and one which we are currently investigating but this data is outside the scope of the JOVE format.</w:t>
      </w:r>
      <w:r w:rsidRPr="00BF735C">
        <w:rPr>
          <w:rFonts w:ascii="Arial" w:hAnsi="Arial" w:cs="Arial"/>
          <w:b/>
          <w:sz w:val="22"/>
          <w:szCs w:val="22"/>
        </w:rPr>
        <w:t xml:space="preserve"> </w:t>
      </w:r>
      <w:r w:rsidRPr="00BF735C">
        <w:rPr>
          <w:rFonts w:ascii="Arial" w:hAnsi="Arial" w:cs="Arial"/>
          <w:sz w:val="22"/>
          <w:szCs w:val="22"/>
        </w:rPr>
        <w:br/>
      </w:r>
      <w:r w:rsidRPr="00017E64">
        <w:rPr>
          <w:rFonts w:ascii="Arial" w:hAnsi="Arial" w:cs="Arial"/>
          <w:b/>
          <w:sz w:val="22"/>
          <w:szCs w:val="22"/>
        </w:rPr>
        <w:t xml:space="preserve">2. Perhaps also add cytokine profile of intestinal wall as a function of time after LPS </w:t>
      </w:r>
      <w:proofErr w:type="spellStart"/>
      <w:r w:rsidRPr="00017E64">
        <w:rPr>
          <w:rFonts w:ascii="Arial" w:hAnsi="Arial" w:cs="Arial"/>
          <w:b/>
          <w:sz w:val="22"/>
          <w:szCs w:val="22"/>
        </w:rPr>
        <w:t>ip</w:t>
      </w:r>
      <w:proofErr w:type="spellEnd"/>
      <w:r w:rsidRPr="00017E64">
        <w:rPr>
          <w:rFonts w:ascii="Arial" w:hAnsi="Arial" w:cs="Arial"/>
          <w:b/>
          <w:sz w:val="22"/>
          <w:szCs w:val="22"/>
        </w:rPr>
        <w:t xml:space="preserve"> injection to dams, starting (if possible) in the fetus.</w:t>
      </w:r>
    </w:p>
    <w:p w14:paraId="1C112A34" w14:textId="0DFD4F56" w:rsidR="00BF735C" w:rsidRPr="00BF735C" w:rsidRDefault="00BF735C" w:rsidP="00BF735C">
      <w:pPr>
        <w:rPr>
          <w:rFonts w:ascii="Arial" w:hAnsi="Arial" w:cs="Arial"/>
          <w:sz w:val="22"/>
          <w:szCs w:val="22"/>
        </w:rPr>
      </w:pPr>
      <w:r w:rsidRPr="00017E64">
        <w:rPr>
          <w:rFonts w:ascii="Arial" w:hAnsi="Arial" w:cs="Arial"/>
          <w:sz w:val="22"/>
          <w:szCs w:val="22"/>
        </w:rPr>
        <w:t xml:space="preserve">Thanks for this comment. We have added serum cytokine data to address this question. </w:t>
      </w:r>
      <w:proofErr w:type="gramStart"/>
      <w:r w:rsidR="00017E64" w:rsidRPr="00017E64">
        <w:rPr>
          <w:rFonts w:ascii="Arial" w:hAnsi="Arial" w:cs="Arial"/>
          <w:sz w:val="22"/>
          <w:szCs w:val="22"/>
        </w:rPr>
        <w:t>Unfortunately</w:t>
      </w:r>
      <w:proofErr w:type="gramEnd"/>
      <w:r w:rsidRPr="00017E64">
        <w:rPr>
          <w:rFonts w:ascii="Arial" w:hAnsi="Arial" w:cs="Arial"/>
          <w:sz w:val="22"/>
          <w:szCs w:val="22"/>
        </w:rPr>
        <w:t xml:space="preserve"> we do not have intestinal wall data at this time and are unable to generate this new data due to current COVID issues</w:t>
      </w:r>
      <w:r w:rsidR="00017E64">
        <w:rPr>
          <w:rFonts w:ascii="Arial" w:hAnsi="Arial" w:cs="Arial"/>
          <w:sz w:val="22"/>
          <w:szCs w:val="22"/>
        </w:rPr>
        <w:t xml:space="preserve"> that have closed the lab</w:t>
      </w:r>
      <w:r w:rsidRPr="00017E64">
        <w:rPr>
          <w:rFonts w:ascii="Arial" w:hAnsi="Arial" w:cs="Arial"/>
          <w:sz w:val="22"/>
          <w:szCs w:val="22"/>
        </w:rPr>
        <w:t>.</w:t>
      </w:r>
      <w:r w:rsidRPr="00BF735C">
        <w:rPr>
          <w:rFonts w:ascii="Arial" w:hAnsi="Arial" w:cs="Arial"/>
          <w:sz w:val="22"/>
          <w:szCs w:val="22"/>
        </w:rPr>
        <w:br/>
      </w:r>
      <w:r w:rsidRPr="00017E64">
        <w:rPr>
          <w:rFonts w:ascii="Arial" w:hAnsi="Arial" w:cs="Arial"/>
          <w:b/>
          <w:sz w:val="22"/>
          <w:szCs w:val="22"/>
        </w:rPr>
        <w:t>3. In addition to TLR4 activation, discuss if stimulation of viral-activated TLRs, such as TLR3 (dsRNA), 7 (</w:t>
      </w:r>
      <w:proofErr w:type="spellStart"/>
      <w:r w:rsidRPr="00017E64">
        <w:rPr>
          <w:rFonts w:ascii="Arial" w:hAnsi="Arial" w:cs="Arial"/>
          <w:b/>
          <w:sz w:val="22"/>
          <w:szCs w:val="22"/>
        </w:rPr>
        <w:t>ssRNA</w:t>
      </w:r>
      <w:proofErr w:type="spellEnd"/>
      <w:r w:rsidRPr="00017E64">
        <w:rPr>
          <w:rFonts w:ascii="Arial" w:hAnsi="Arial" w:cs="Arial"/>
          <w:b/>
          <w:sz w:val="22"/>
          <w:szCs w:val="22"/>
        </w:rPr>
        <w:t>), 9 (DNA) may be inducers of antenatal intestinal damage; this is particularly relevant as we face increasingly unknown viral pathogens.</w:t>
      </w:r>
    </w:p>
    <w:p w14:paraId="598CBFB1" w14:textId="77777777" w:rsidR="00BF735C" w:rsidRPr="00017E64" w:rsidRDefault="00BF735C" w:rsidP="00BF735C">
      <w:pPr>
        <w:rPr>
          <w:rFonts w:ascii="Arial" w:hAnsi="Arial" w:cs="Arial"/>
          <w:sz w:val="22"/>
          <w:szCs w:val="22"/>
        </w:rPr>
      </w:pPr>
      <w:r w:rsidRPr="00017E64">
        <w:rPr>
          <w:rFonts w:ascii="Arial" w:hAnsi="Arial" w:cs="Arial"/>
          <w:sz w:val="22"/>
          <w:szCs w:val="22"/>
        </w:rPr>
        <w:t>Thanks for this suggestion. We have added text regarding this in the discussion.</w:t>
      </w:r>
    </w:p>
    <w:p w14:paraId="06E44145" w14:textId="77777777" w:rsidR="00BF735C" w:rsidRPr="00FC1410" w:rsidRDefault="00BF735C" w:rsidP="00FC1410">
      <w:pPr>
        <w:rPr>
          <w:rFonts w:ascii="Arial" w:hAnsi="Arial" w:cs="Arial"/>
          <w:sz w:val="22"/>
          <w:szCs w:val="22"/>
        </w:rPr>
      </w:pPr>
    </w:p>
    <w:sectPr w:rsidR="00BF735C" w:rsidRPr="00FC1410" w:rsidSect="00940C47">
      <w:headerReference w:type="first" r:id="rId8"/>
      <w:pgSz w:w="12240" w:h="15840" w:code="1"/>
      <w:pgMar w:top="433" w:right="1080" w:bottom="1215" w:left="1080" w:header="65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63C52" w14:textId="77777777" w:rsidR="008C108B" w:rsidRDefault="008C108B">
      <w:r>
        <w:separator/>
      </w:r>
    </w:p>
  </w:endnote>
  <w:endnote w:type="continuationSeparator" w:id="0">
    <w:p w14:paraId="520C85D3" w14:textId="77777777" w:rsidR="008C108B" w:rsidRDefault="008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A3CAA" w14:textId="77777777" w:rsidR="008C108B" w:rsidRDefault="008C108B">
      <w:r>
        <w:separator/>
      </w:r>
    </w:p>
  </w:footnote>
  <w:footnote w:type="continuationSeparator" w:id="0">
    <w:p w14:paraId="05DC459F" w14:textId="77777777" w:rsidR="008C108B" w:rsidRDefault="008C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715D" w14:textId="77777777" w:rsidR="0001761C" w:rsidRDefault="0001761C">
    <w:pPr>
      <w:pStyle w:val="Header"/>
    </w:pPr>
    <w:r>
      <w:rPr>
        <w:noProof/>
      </w:rPr>
      <mc:AlternateContent>
        <mc:Choice Requires="wpg">
          <w:drawing>
            <wp:anchor distT="0" distB="640080" distL="114300" distR="114300" simplePos="0" relativeHeight="251658752" behindDoc="0" locked="0" layoutInCell="1" allowOverlap="1" wp14:anchorId="07BA353C" wp14:editId="0D98FC77">
              <wp:simplePos x="0" y="0"/>
              <wp:positionH relativeFrom="column">
                <wp:posOffset>-479425</wp:posOffset>
              </wp:positionH>
              <wp:positionV relativeFrom="paragraph">
                <wp:posOffset>69850</wp:posOffset>
              </wp:positionV>
              <wp:extent cx="6656705" cy="1086485"/>
              <wp:effectExtent l="0" t="0" r="0" b="0"/>
              <wp:wrapTopAndBottom/>
              <wp:docPr id="3" name="Group 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6705" cy="1086485"/>
                        <a:chOff x="1045" y="830"/>
                        <a:chExt cx="10483" cy="1711"/>
                      </a:xfrm>
                    </wpg:grpSpPr>
                    <wps:wsp>
                      <wps:cNvPr id="4" name="Freeform 200"/>
                      <wps:cNvSpPr>
                        <a:spLocks noEditPoints="1"/>
                      </wps:cNvSpPr>
                      <wps:spPr bwMode="auto">
                        <a:xfrm>
                          <a:off x="3188" y="1658"/>
                          <a:ext cx="224" cy="216"/>
                        </a:xfrm>
                        <a:custGeom>
                          <a:avLst/>
                          <a:gdLst>
                            <a:gd name="T0" fmla="*/ 504 w 1025"/>
                            <a:gd name="T1" fmla="*/ 983 h 983"/>
                            <a:gd name="T2" fmla="*/ 1025 w 1025"/>
                            <a:gd name="T3" fmla="*/ 471 h 983"/>
                            <a:gd name="T4" fmla="*/ 521 w 1025"/>
                            <a:gd name="T5" fmla="*/ 0 h 983"/>
                            <a:gd name="T6" fmla="*/ 0 w 1025"/>
                            <a:gd name="T7" fmla="*/ 496 h 983"/>
                            <a:gd name="T8" fmla="*/ 504 w 1025"/>
                            <a:gd name="T9" fmla="*/ 983 h 983"/>
                            <a:gd name="T10" fmla="*/ 563 w 1025"/>
                            <a:gd name="T11" fmla="*/ 925 h 983"/>
                            <a:gd name="T12" fmla="*/ 176 w 1025"/>
                            <a:gd name="T13" fmla="*/ 454 h 983"/>
                            <a:gd name="T14" fmla="*/ 487 w 1025"/>
                            <a:gd name="T15" fmla="*/ 59 h 983"/>
                            <a:gd name="T16" fmla="*/ 857 w 1025"/>
                            <a:gd name="T17" fmla="*/ 513 h 983"/>
                            <a:gd name="T18" fmla="*/ 563 w 1025"/>
                            <a:gd name="T19" fmla="*/ 925 h 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25" h="983">
                              <a:moveTo>
                                <a:pt x="504" y="983"/>
                              </a:moveTo>
                              <a:cubicBezTo>
                                <a:pt x="832" y="983"/>
                                <a:pt x="1025" y="757"/>
                                <a:pt x="1025" y="471"/>
                              </a:cubicBezTo>
                              <a:cubicBezTo>
                                <a:pt x="1025" y="177"/>
                                <a:pt x="832" y="0"/>
                                <a:pt x="521" y="0"/>
                              </a:cubicBezTo>
                              <a:cubicBezTo>
                                <a:pt x="143" y="0"/>
                                <a:pt x="0" y="277"/>
                                <a:pt x="0" y="496"/>
                              </a:cubicBezTo>
                              <a:cubicBezTo>
                                <a:pt x="0" y="715"/>
                                <a:pt x="143" y="983"/>
                                <a:pt x="504" y="983"/>
                              </a:cubicBezTo>
                              <a:moveTo>
                                <a:pt x="563" y="925"/>
                              </a:moveTo>
                              <a:cubicBezTo>
                                <a:pt x="319" y="925"/>
                                <a:pt x="176" y="715"/>
                                <a:pt x="176" y="454"/>
                              </a:cubicBezTo>
                              <a:cubicBezTo>
                                <a:pt x="176" y="135"/>
                                <a:pt x="344" y="59"/>
                                <a:pt x="487" y="59"/>
                              </a:cubicBezTo>
                              <a:cubicBezTo>
                                <a:pt x="689" y="59"/>
                                <a:pt x="857" y="235"/>
                                <a:pt x="857" y="513"/>
                              </a:cubicBezTo>
                              <a:cubicBezTo>
                                <a:pt x="857" y="883"/>
                                <a:pt x="655" y="925"/>
                                <a:pt x="563" y="92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01"/>
                      <wps:cNvSpPr>
                        <a:spLocks/>
                      </wps:cNvSpPr>
                      <wps:spPr bwMode="auto">
                        <a:xfrm>
                          <a:off x="1786" y="1622"/>
                          <a:ext cx="243" cy="250"/>
                        </a:xfrm>
                        <a:custGeom>
                          <a:avLst/>
                          <a:gdLst>
                            <a:gd name="T0" fmla="*/ 1058 w 1109"/>
                            <a:gd name="T1" fmla="*/ 1083 h 1142"/>
                            <a:gd name="T2" fmla="*/ 1100 w 1109"/>
                            <a:gd name="T3" fmla="*/ 848 h 1142"/>
                            <a:gd name="T4" fmla="*/ 1067 w 1109"/>
                            <a:gd name="T5" fmla="*/ 848 h 1142"/>
                            <a:gd name="T6" fmla="*/ 1058 w 1109"/>
                            <a:gd name="T7" fmla="*/ 882 h 1142"/>
                            <a:gd name="T8" fmla="*/ 1000 w 1109"/>
                            <a:gd name="T9" fmla="*/ 974 h 1142"/>
                            <a:gd name="T10" fmla="*/ 723 w 1109"/>
                            <a:gd name="T11" fmla="*/ 1058 h 1142"/>
                            <a:gd name="T12" fmla="*/ 227 w 1109"/>
                            <a:gd name="T13" fmla="*/ 546 h 1142"/>
                            <a:gd name="T14" fmla="*/ 370 w 1109"/>
                            <a:gd name="T15" fmla="*/ 168 h 1142"/>
                            <a:gd name="T16" fmla="*/ 664 w 1109"/>
                            <a:gd name="T17" fmla="*/ 76 h 1142"/>
                            <a:gd name="T18" fmla="*/ 983 w 1109"/>
                            <a:gd name="T19" fmla="*/ 168 h 1142"/>
                            <a:gd name="T20" fmla="*/ 1042 w 1109"/>
                            <a:gd name="T21" fmla="*/ 328 h 1142"/>
                            <a:gd name="T22" fmla="*/ 1075 w 1109"/>
                            <a:gd name="T23" fmla="*/ 328 h 1142"/>
                            <a:gd name="T24" fmla="*/ 1075 w 1109"/>
                            <a:gd name="T25" fmla="*/ 51 h 1142"/>
                            <a:gd name="T26" fmla="*/ 1067 w 1109"/>
                            <a:gd name="T27" fmla="*/ 42 h 1142"/>
                            <a:gd name="T28" fmla="*/ 907 w 1109"/>
                            <a:gd name="T29" fmla="*/ 17 h 1142"/>
                            <a:gd name="T30" fmla="*/ 681 w 1109"/>
                            <a:gd name="T31" fmla="*/ 0 h 1142"/>
                            <a:gd name="T32" fmla="*/ 185 w 1109"/>
                            <a:gd name="T33" fmla="*/ 160 h 1142"/>
                            <a:gd name="T34" fmla="*/ 0 w 1109"/>
                            <a:gd name="T35" fmla="*/ 555 h 1142"/>
                            <a:gd name="T36" fmla="*/ 202 w 1109"/>
                            <a:gd name="T37" fmla="*/ 983 h 1142"/>
                            <a:gd name="T38" fmla="*/ 731 w 1109"/>
                            <a:gd name="T39" fmla="*/ 1142 h 1142"/>
                            <a:gd name="T40" fmla="*/ 1033 w 1109"/>
                            <a:gd name="T41" fmla="*/ 1125 h 1142"/>
                            <a:gd name="T42" fmla="*/ 1058 w 1109"/>
                            <a:gd name="T43" fmla="*/ 1083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09" h="1142">
                              <a:moveTo>
                                <a:pt x="1058" y="1083"/>
                              </a:moveTo>
                              <a:cubicBezTo>
                                <a:pt x="1109" y="1008"/>
                                <a:pt x="1100" y="848"/>
                                <a:pt x="1100" y="848"/>
                              </a:cubicBezTo>
                              <a:lnTo>
                                <a:pt x="1067" y="848"/>
                              </a:lnTo>
                              <a:cubicBezTo>
                                <a:pt x="1058" y="874"/>
                                <a:pt x="1058" y="882"/>
                                <a:pt x="1058" y="882"/>
                              </a:cubicBezTo>
                              <a:cubicBezTo>
                                <a:pt x="1050" y="907"/>
                                <a:pt x="1033" y="949"/>
                                <a:pt x="1000" y="974"/>
                              </a:cubicBezTo>
                              <a:cubicBezTo>
                                <a:pt x="941" y="1041"/>
                                <a:pt x="857" y="1058"/>
                                <a:pt x="723" y="1058"/>
                              </a:cubicBezTo>
                              <a:cubicBezTo>
                                <a:pt x="513" y="1058"/>
                                <a:pt x="227" y="882"/>
                                <a:pt x="227" y="546"/>
                              </a:cubicBezTo>
                              <a:cubicBezTo>
                                <a:pt x="227" y="395"/>
                                <a:pt x="252" y="269"/>
                                <a:pt x="370" y="168"/>
                              </a:cubicBezTo>
                              <a:cubicBezTo>
                                <a:pt x="437" y="110"/>
                                <a:pt x="529" y="76"/>
                                <a:pt x="664" y="76"/>
                              </a:cubicBezTo>
                              <a:cubicBezTo>
                                <a:pt x="807" y="76"/>
                                <a:pt x="932" y="118"/>
                                <a:pt x="983" y="168"/>
                              </a:cubicBezTo>
                              <a:cubicBezTo>
                                <a:pt x="1016" y="202"/>
                                <a:pt x="1042" y="244"/>
                                <a:pt x="1042" y="328"/>
                              </a:cubicBezTo>
                              <a:lnTo>
                                <a:pt x="1075" y="328"/>
                              </a:lnTo>
                              <a:lnTo>
                                <a:pt x="1075" y="51"/>
                              </a:lnTo>
                              <a:cubicBezTo>
                                <a:pt x="1075" y="42"/>
                                <a:pt x="1067" y="42"/>
                                <a:pt x="1067" y="42"/>
                              </a:cubicBezTo>
                              <a:cubicBezTo>
                                <a:pt x="1016" y="42"/>
                                <a:pt x="966" y="26"/>
                                <a:pt x="907" y="17"/>
                              </a:cubicBezTo>
                              <a:cubicBezTo>
                                <a:pt x="840" y="9"/>
                                <a:pt x="781" y="0"/>
                                <a:pt x="681" y="0"/>
                              </a:cubicBezTo>
                              <a:cubicBezTo>
                                <a:pt x="454" y="0"/>
                                <a:pt x="303" y="59"/>
                                <a:pt x="185" y="160"/>
                              </a:cubicBezTo>
                              <a:cubicBezTo>
                                <a:pt x="34" y="286"/>
                                <a:pt x="0" y="454"/>
                                <a:pt x="0" y="555"/>
                              </a:cubicBezTo>
                              <a:cubicBezTo>
                                <a:pt x="0" y="697"/>
                                <a:pt x="42" y="857"/>
                                <a:pt x="202" y="983"/>
                              </a:cubicBezTo>
                              <a:cubicBezTo>
                                <a:pt x="336" y="1100"/>
                                <a:pt x="521" y="1142"/>
                                <a:pt x="731" y="1142"/>
                              </a:cubicBezTo>
                              <a:cubicBezTo>
                                <a:pt x="840" y="1142"/>
                                <a:pt x="1008" y="1134"/>
                                <a:pt x="1033" y="1125"/>
                              </a:cubicBezTo>
                              <a:cubicBezTo>
                                <a:pt x="1042" y="1117"/>
                                <a:pt x="1050" y="1100"/>
                                <a:pt x="1058" y="108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02"/>
                      <wps:cNvSpPr>
                        <a:spLocks/>
                      </wps:cNvSpPr>
                      <wps:spPr bwMode="auto">
                        <a:xfrm>
                          <a:off x="2506" y="1961"/>
                          <a:ext cx="137" cy="206"/>
                        </a:xfrm>
                        <a:custGeom>
                          <a:avLst/>
                          <a:gdLst>
                            <a:gd name="T0" fmla="*/ 127 w 625"/>
                            <a:gd name="T1" fmla="*/ 581 h 942"/>
                            <a:gd name="T2" fmla="*/ 118 w 625"/>
                            <a:gd name="T3" fmla="*/ 850 h 942"/>
                            <a:gd name="T4" fmla="*/ 85 w 625"/>
                            <a:gd name="T5" fmla="*/ 909 h 942"/>
                            <a:gd name="T6" fmla="*/ 42 w 625"/>
                            <a:gd name="T7" fmla="*/ 917 h 942"/>
                            <a:gd name="T8" fmla="*/ 25 w 625"/>
                            <a:gd name="T9" fmla="*/ 925 h 942"/>
                            <a:gd name="T10" fmla="*/ 51 w 625"/>
                            <a:gd name="T11" fmla="*/ 942 h 942"/>
                            <a:gd name="T12" fmla="*/ 203 w 625"/>
                            <a:gd name="T13" fmla="*/ 942 h 942"/>
                            <a:gd name="T14" fmla="*/ 541 w 625"/>
                            <a:gd name="T15" fmla="*/ 942 h 942"/>
                            <a:gd name="T16" fmla="*/ 608 w 625"/>
                            <a:gd name="T17" fmla="*/ 909 h 942"/>
                            <a:gd name="T18" fmla="*/ 625 w 625"/>
                            <a:gd name="T19" fmla="*/ 774 h 942"/>
                            <a:gd name="T20" fmla="*/ 617 w 625"/>
                            <a:gd name="T21" fmla="*/ 757 h 942"/>
                            <a:gd name="T22" fmla="*/ 600 w 625"/>
                            <a:gd name="T23" fmla="*/ 774 h 942"/>
                            <a:gd name="T24" fmla="*/ 541 w 625"/>
                            <a:gd name="T25" fmla="*/ 858 h 942"/>
                            <a:gd name="T26" fmla="*/ 431 w 625"/>
                            <a:gd name="T27" fmla="*/ 883 h 942"/>
                            <a:gd name="T28" fmla="*/ 287 w 625"/>
                            <a:gd name="T29" fmla="*/ 774 h 942"/>
                            <a:gd name="T30" fmla="*/ 287 w 625"/>
                            <a:gd name="T31" fmla="*/ 581 h 942"/>
                            <a:gd name="T32" fmla="*/ 287 w 625"/>
                            <a:gd name="T33" fmla="*/ 488 h 942"/>
                            <a:gd name="T34" fmla="*/ 296 w 625"/>
                            <a:gd name="T35" fmla="*/ 471 h 942"/>
                            <a:gd name="T36" fmla="*/ 465 w 625"/>
                            <a:gd name="T37" fmla="*/ 480 h 942"/>
                            <a:gd name="T38" fmla="*/ 541 w 625"/>
                            <a:gd name="T39" fmla="*/ 522 h 942"/>
                            <a:gd name="T40" fmla="*/ 541 w 625"/>
                            <a:gd name="T41" fmla="*/ 572 h 942"/>
                            <a:gd name="T42" fmla="*/ 549 w 625"/>
                            <a:gd name="T43" fmla="*/ 581 h 942"/>
                            <a:gd name="T44" fmla="*/ 566 w 625"/>
                            <a:gd name="T45" fmla="*/ 555 h 942"/>
                            <a:gd name="T46" fmla="*/ 566 w 625"/>
                            <a:gd name="T47" fmla="*/ 480 h 942"/>
                            <a:gd name="T48" fmla="*/ 574 w 625"/>
                            <a:gd name="T49" fmla="*/ 387 h 942"/>
                            <a:gd name="T50" fmla="*/ 574 w 625"/>
                            <a:gd name="T51" fmla="*/ 379 h 942"/>
                            <a:gd name="T52" fmla="*/ 549 w 625"/>
                            <a:gd name="T53" fmla="*/ 396 h 942"/>
                            <a:gd name="T54" fmla="*/ 490 w 625"/>
                            <a:gd name="T55" fmla="*/ 412 h 942"/>
                            <a:gd name="T56" fmla="*/ 296 w 625"/>
                            <a:gd name="T57" fmla="*/ 412 h 942"/>
                            <a:gd name="T58" fmla="*/ 287 w 625"/>
                            <a:gd name="T59" fmla="*/ 396 h 942"/>
                            <a:gd name="T60" fmla="*/ 287 w 625"/>
                            <a:gd name="T61" fmla="*/ 85 h 942"/>
                            <a:gd name="T62" fmla="*/ 296 w 625"/>
                            <a:gd name="T63" fmla="*/ 76 h 942"/>
                            <a:gd name="T64" fmla="*/ 465 w 625"/>
                            <a:gd name="T65" fmla="*/ 85 h 942"/>
                            <a:gd name="T66" fmla="*/ 549 w 625"/>
                            <a:gd name="T67" fmla="*/ 118 h 942"/>
                            <a:gd name="T68" fmla="*/ 558 w 625"/>
                            <a:gd name="T69" fmla="*/ 169 h 942"/>
                            <a:gd name="T70" fmla="*/ 574 w 625"/>
                            <a:gd name="T71" fmla="*/ 185 h 942"/>
                            <a:gd name="T72" fmla="*/ 583 w 625"/>
                            <a:gd name="T73" fmla="*/ 177 h 942"/>
                            <a:gd name="T74" fmla="*/ 583 w 625"/>
                            <a:gd name="T75" fmla="*/ 85 h 942"/>
                            <a:gd name="T76" fmla="*/ 600 w 625"/>
                            <a:gd name="T77" fmla="*/ 9 h 942"/>
                            <a:gd name="T78" fmla="*/ 591 w 625"/>
                            <a:gd name="T79" fmla="*/ 0 h 942"/>
                            <a:gd name="T80" fmla="*/ 574 w 625"/>
                            <a:gd name="T81" fmla="*/ 0 h 942"/>
                            <a:gd name="T82" fmla="*/ 515 w 625"/>
                            <a:gd name="T83" fmla="*/ 9 h 942"/>
                            <a:gd name="T84" fmla="*/ 203 w 625"/>
                            <a:gd name="T85" fmla="*/ 17 h 942"/>
                            <a:gd name="T86" fmla="*/ 25 w 625"/>
                            <a:gd name="T87" fmla="*/ 9 h 942"/>
                            <a:gd name="T88" fmla="*/ 0 w 625"/>
                            <a:gd name="T89" fmla="*/ 26 h 942"/>
                            <a:gd name="T90" fmla="*/ 25 w 625"/>
                            <a:gd name="T91" fmla="*/ 26 h 942"/>
                            <a:gd name="T92" fmla="*/ 76 w 625"/>
                            <a:gd name="T93" fmla="*/ 34 h 942"/>
                            <a:gd name="T94" fmla="*/ 127 w 625"/>
                            <a:gd name="T95" fmla="*/ 110 h 942"/>
                            <a:gd name="T96" fmla="*/ 127 w 625"/>
                            <a:gd name="T97" fmla="*/ 362 h 942"/>
                            <a:gd name="T98" fmla="*/ 127 w 625"/>
                            <a:gd name="T99" fmla="*/ 581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42">
                              <a:moveTo>
                                <a:pt x="127" y="581"/>
                              </a:moveTo>
                              <a:cubicBezTo>
                                <a:pt x="127" y="698"/>
                                <a:pt x="127" y="791"/>
                                <a:pt x="118" y="850"/>
                              </a:cubicBezTo>
                              <a:cubicBezTo>
                                <a:pt x="110" y="883"/>
                                <a:pt x="110" y="909"/>
                                <a:pt x="85" y="909"/>
                              </a:cubicBezTo>
                              <a:cubicBezTo>
                                <a:pt x="76" y="909"/>
                                <a:pt x="59" y="917"/>
                                <a:pt x="42" y="917"/>
                              </a:cubicBezTo>
                              <a:cubicBezTo>
                                <a:pt x="25" y="917"/>
                                <a:pt x="25" y="917"/>
                                <a:pt x="25" y="925"/>
                              </a:cubicBezTo>
                              <a:cubicBezTo>
                                <a:pt x="25" y="942"/>
                                <a:pt x="25" y="942"/>
                                <a:pt x="51" y="942"/>
                              </a:cubicBezTo>
                              <a:cubicBezTo>
                                <a:pt x="93" y="942"/>
                                <a:pt x="178" y="942"/>
                                <a:pt x="203" y="942"/>
                              </a:cubicBezTo>
                              <a:cubicBezTo>
                                <a:pt x="270" y="942"/>
                                <a:pt x="355" y="942"/>
                                <a:pt x="541" y="942"/>
                              </a:cubicBezTo>
                              <a:cubicBezTo>
                                <a:pt x="591" y="942"/>
                                <a:pt x="600" y="942"/>
                                <a:pt x="608" y="909"/>
                              </a:cubicBezTo>
                              <a:cubicBezTo>
                                <a:pt x="617" y="883"/>
                                <a:pt x="625" y="799"/>
                                <a:pt x="625" y="774"/>
                              </a:cubicBezTo>
                              <a:cubicBezTo>
                                <a:pt x="625" y="757"/>
                                <a:pt x="625" y="757"/>
                                <a:pt x="617" y="757"/>
                              </a:cubicBezTo>
                              <a:cubicBezTo>
                                <a:pt x="608" y="757"/>
                                <a:pt x="600" y="757"/>
                                <a:pt x="600" y="774"/>
                              </a:cubicBezTo>
                              <a:cubicBezTo>
                                <a:pt x="600" y="816"/>
                                <a:pt x="574" y="850"/>
                                <a:pt x="541" y="858"/>
                              </a:cubicBezTo>
                              <a:cubicBezTo>
                                <a:pt x="515" y="883"/>
                                <a:pt x="465" y="883"/>
                                <a:pt x="431" y="883"/>
                              </a:cubicBezTo>
                              <a:cubicBezTo>
                                <a:pt x="304" y="883"/>
                                <a:pt x="287" y="858"/>
                                <a:pt x="287" y="774"/>
                              </a:cubicBezTo>
                              <a:cubicBezTo>
                                <a:pt x="279" y="740"/>
                                <a:pt x="287" y="623"/>
                                <a:pt x="287" y="581"/>
                              </a:cubicBezTo>
                              <a:lnTo>
                                <a:pt x="287" y="488"/>
                              </a:lnTo>
                              <a:cubicBezTo>
                                <a:pt x="287" y="480"/>
                                <a:pt x="287" y="471"/>
                                <a:pt x="296" y="471"/>
                              </a:cubicBezTo>
                              <a:cubicBezTo>
                                <a:pt x="321" y="471"/>
                                <a:pt x="448" y="480"/>
                                <a:pt x="465" y="480"/>
                              </a:cubicBezTo>
                              <a:cubicBezTo>
                                <a:pt x="515" y="488"/>
                                <a:pt x="532" y="505"/>
                                <a:pt x="541" y="522"/>
                              </a:cubicBezTo>
                              <a:cubicBezTo>
                                <a:pt x="541" y="547"/>
                                <a:pt x="541" y="555"/>
                                <a:pt x="541" y="572"/>
                              </a:cubicBezTo>
                              <a:cubicBezTo>
                                <a:pt x="541" y="572"/>
                                <a:pt x="541" y="581"/>
                                <a:pt x="549" y="581"/>
                              </a:cubicBezTo>
                              <a:cubicBezTo>
                                <a:pt x="566" y="581"/>
                                <a:pt x="566" y="572"/>
                                <a:pt x="566" y="555"/>
                              </a:cubicBezTo>
                              <a:cubicBezTo>
                                <a:pt x="566" y="547"/>
                                <a:pt x="566" y="497"/>
                                <a:pt x="566" y="480"/>
                              </a:cubicBezTo>
                              <a:cubicBezTo>
                                <a:pt x="574" y="412"/>
                                <a:pt x="574" y="396"/>
                                <a:pt x="574" y="387"/>
                              </a:cubicBezTo>
                              <a:cubicBezTo>
                                <a:pt x="574" y="379"/>
                                <a:pt x="574" y="379"/>
                                <a:pt x="574" y="379"/>
                              </a:cubicBezTo>
                              <a:cubicBezTo>
                                <a:pt x="566" y="379"/>
                                <a:pt x="558" y="379"/>
                                <a:pt x="549" y="396"/>
                              </a:cubicBezTo>
                              <a:cubicBezTo>
                                <a:pt x="541" y="404"/>
                                <a:pt x="515" y="404"/>
                                <a:pt x="490" y="412"/>
                              </a:cubicBezTo>
                              <a:cubicBezTo>
                                <a:pt x="456" y="412"/>
                                <a:pt x="321" y="412"/>
                                <a:pt x="296" y="412"/>
                              </a:cubicBezTo>
                              <a:cubicBezTo>
                                <a:pt x="287" y="412"/>
                                <a:pt x="287" y="404"/>
                                <a:pt x="287" y="396"/>
                              </a:cubicBezTo>
                              <a:lnTo>
                                <a:pt x="287" y="85"/>
                              </a:lnTo>
                              <a:cubicBezTo>
                                <a:pt x="287" y="85"/>
                                <a:pt x="287" y="76"/>
                                <a:pt x="296" y="76"/>
                              </a:cubicBezTo>
                              <a:cubicBezTo>
                                <a:pt x="321" y="76"/>
                                <a:pt x="448" y="76"/>
                                <a:pt x="465" y="85"/>
                              </a:cubicBezTo>
                              <a:cubicBezTo>
                                <a:pt x="532" y="85"/>
                                <a:pt x="541" y="101"/>
                                <a:pt x="549" y="118"/>
                              </a:cubicBezTo>
                              <a:cubicBezTo>
                                <a:pt x="558" y="143"/>
                                <a:pt x="558" y="160"/>
                                <a:pt x="558" y="169"/>
                              </a:cubicBezTo>
                              <a:cubicBezTo>
                                <a:pt x="558" y="177"/>
                                <a:pt x="558" y="185"/>
                                <a:pt x="574" y="185"/>
                              </a:cubicBezTo>
                              <a:cubicBezTo>
                                <a:pt x="574" y="185"/>
                                <a:pt x="574" y="177"/>
                                <a:pt x="583" y="177"/>
                              </a:cubicBezTo>
                              <a:cubicBezTo>
                                <a:pt x="583" y="152"/>
                                <a:pt x="583" y="101"/>
                                <a:pt x="583" y="85"/>
                              </a:cubicBezTo>
                              <a:cubicBezTo>
                                <a:pt x="591" y="34"/>
                                <a:pt x="600" y="26"/>
                                <a:pt x="600" y="9"/>
                              </a:cubicBezTo>
                              <a:cubicBezTo>
                                <a:pt x="600" y="0"/>
                                <a:pt x="600" y="0"/>
                                <a:pt x="591" y="0"/>
                              </a:cubicBezTo>
                              <a:cubicBezTo>
                                <a:pt x="583" y="0"/>
                                <a:pt x="574" y="0"/>
                                <a:pt x="574" y="0"/>
                              </a:cubicBezTo>
                              <a:cubicBezTo>
                                <a:pt x="558" y="9"/>
                                <a:pt x="541" y="9"/>
                                <a:pt x="515" y="9"/>
                              </a:cubicBezTo>
                              <a:cubicBezTo>
                                <a:pt x="490" y="17"/>
                                <a:pt x="245" y="17"/>
                                <a:pt x="203" y="17"/>
                              </a:cubicBezTo>
                              <a:cubicBezTo>
                                <a:pt x="178" y="17"/>
                                <a:pt x="93" y="9"/>
                                <a:pt x="25" y="9"/>
                              </a:cubicBezTo>
                              <a:cubicBezTo>
                                <a:pt x="9" y="9"/>
                                <a:pt x="0" y="9"/>
                                <a:pt x="0" y="26"/>
                              </a:cubicBezTo>
                              <a:cubicBezTo>
                                <a:pt x="0" y="26"/>
                                <a:pt x="9" y="26"/>
                                <a:pt x="25" y="26"/>
                              </a:cubicBezTo>
                              <a:cubicBezTo>
                                <a:pt x="42" y="26"/>
                                <a:pt x="59" y="34"/>
                                <a:pt x="76" y="34"/>
                              </a:cubicBezTo>
                              <a:cubicBezTo>
                                <a:pt x="110" y="43"/>
                                <a:pt x="118" y="59"/>
                                <a:pt x="127" y="110"/>
                              </a:cubicBezTo>
                              <a:cubicBezTo>
                                <a:pt x="127" y="152"/>
                                <a:pt x="127" y="177"/>
                                <a:pt x="127" y="362"/>
                              </a:cubicBezTo>
                              <a:lnTo>
                                <a:pt x="127" y="5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03"/>
                      <wps:cNvSpPr>
                        <a:spLocks noEditPoints="1"/>
                      </wps:cNvSpPr>
                      <wps:spPr bwMode="auto">
                        <a:xfrm>
                          <a:off x="2656" y="1963"/>
                          <a:ext cx="222" cy="206"/>
                        </a:xfrm>
                        <a:custGeom>
                          <a:avLst/>
                          <a:gdLst>
                            <a:gd name="T0" fmla="*/ 128 w 1017"/>
                            <a:gd name="T1" fmla="*/ 572 h 941"/>
                            <a:gd name="T2" fmla="*/ 119 w 1017"/>
                            <a:gd name="T3" fmla="*/ 841 h 941"/>
                            <a:gd name="T4" fmla="*/ 85 w 1017"/>
                            <a:gd name="T5" fmla="*/ 899 h 941"/>
                            <a:gd name="T6" fmla="*/ 34 w 1017"/>
                            <a:gd name="T7" fmla="*/ 908 h 941"/>
                            <a:gd name="T8" fmla="*/ 17 w 1017"/>
                            <a:gd name="T9" fmla="*/ 916 h 941"/>
                            <a:gd name="T10" fmla="*/ 43 w 1017"/>
                            <a:gd name="T11" fmla="*/ 933 h 941"/>
                            <a:gd name="T12" fmla="*/ 195 w 1017"/>
                            <a:gd name="T13" fmla="*/ 933 h 941"/>
                            <a:gd name="T14" fmla="*/ 466 w 1017"/>
                            <a:gd name="T15" fmla="*/ 941 h 941"/>
                            <a:gd name="T16" fmla="*/ 882 w 1017"/>
                            <a:gd name="T17" fmla="*/ 799 h 941"/>
                            <a:gd name="T18" fmla="*/ 1017 w 1017"/>
                            <a:gd name="T19" fmla="*/ 454 h 941"/>
                            <a:gd name="T20" fmla="*/ 890 w 1017"/>
                            <a:gd name="T21" fmla="*/ 143 h 941"/>
                            <a:gd name="T22" fmla="*/ 399 w 1017"/>
                            <a:gd name="T23" fmla="*/ 0 h 941"/>
                            <a:gd name="T24" fmla="*/ 204 w 1017"/>
                            <a:gd name="T25" fmla="*/ 8 h 941"/>
                            <a:gd name="T26" fmla="*/ 26 w 1017"/>
                            <a:gd name="T27" fmla="*/ 0 h 941"/>
                            <a:gd name="T28" fmla="*/ 0 w 1017"/>
                            <a:gd name="T29" fmla="*/ 17 h 941"/>
                            <a:gd name="T30" fmla="*/ 17 w 1017"/>
                            <a:gd name="T31" fmla="*/ 17 h 941"/>
                            <a:gd name="T32" fmla="*/ 68 w 1017"/>
                            <a:gd name="T33" fmla="*/ 25 h 941"/>
                            <a:gd name="T34" fmla="*/ 128 w 1017"/>
                            <a:gd name="T35" fmla="*/ 101 h 941"/>
                            <a:gd name="T36" fmla="*/ 128 w 1017"/>
                            <a:gd name="T37" fmla="*/ 353 h 941"/>
                            <a:gd name="T38" fmla="*/ 128 w 1017"/>
                            <a:gd name="T39" fmla="*/ 572 h 941"/>
                            <a:gd name="T40" fmla="*/ 280 w 1017"/>
                            <a:gd name="T41" fmla="*/ 336 h 941"/>
                            <a:gd name="T42" fmla="*/ 280 w 1017"/>
                            <a:gd name="T43" fmla="*/ 92 h 941"/>
                            <a:gd name="T44" fmla="*/ 297 w 1017"/>
                            <a:gd name="T45" fmla="*/ 67 h 941"/>
                            <a:gd name="T46" fmla="*/ 373 w 1017"/>
                            <a:gd name="T47" fmla="*/ 59 h 941"/>
                            <a:gd name="T48" fmla="*/ 729 w 1017"/>
                            <a:gd name="T49" fmla="*/ 185 h 941"/>
                            <a:gd name="T50" fmla="*/ 848 w 1017"/>
                            <a:gd name="T51" fmla="*/ 487 h 941"/>
                            <a:gd name="T52" fmla="*/ 738 w 1017"/>
                            <a:gd name="T53" fmla="*/ 799 h 941"/>
                            <a:gd name="T54" fmla="*/ 458 w 1017"/>
                            <a:gd name="T55" fmla="*/ 883 h 941"/>
                            <a:gd name="T56" fmla="*/ 297 w 1017"/>
                            <a:gd name="T57" fmla="*/ 841 h 941"/>
                            <a:gd name="T58" fmla="*/ 280 w 1017"/>
                            <a:gd name="T59" fmla="*/ 740 h 941"/>
                            <a:gd name="T60" fmla="*/ 280 w 1017"/>
                            <a:gd name="T61" fmla="*/ 496 h 941"/>
                            <a:gd name="T62" fmla="*/ 280 w 1017"/>
                            <a:gd name="T63" fmla="*/ 336 h 9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17" h="941">
                              <a:moveTo>
                                <a:pt x="128" y="572"/>
                              </a:moveTo>
                              <a:cubicBezTo>
                                <a:pt x="128" y="689"/>
                                <a:pt x="128" y="782"/>
                                <a:pt x="119" y="841"/>
                              </a:cubicBezTo>
                              <a:cubicBezTo>
                                <a:pt x="111" y="874"/>
                                <a:pt x="102" y="899"/>
                                <a:pt x="85" y="899"/>
                              </a:cubicBezTo>
                              <a:cubicBezTo>
                                <a:pt x="68" y="899"/>
                                <a:pt x="60" y="908"/>
                                <a:pt x="34" y="908"/>
                              </a:cubicBezTo>
                              <a:cubicBezTo>
                                <a:pt x="26" y="908"/>
                                <a:pt x="17" y="908"/>
                                <a:pt x="17" y="916"/>
                              </a:cubicBezTo>
                              <a:cubicBezTo>
                                <a:pt x="17" y="933"/>
                                <a:pt x="26" y="933"/>
                                <a:pt x="43" y="933"/>
                              </a:cubicBezTo>
                              <a:cubicBezTo>
                                <a:pt x="94" y="933"/>
                                <a:pt x="170" y="933"/>
                                <a:pt x="195" y="933"/>
                              </a:cubicBezTo>
                              <a:cubicBezTo>
                                <a:pt x="263" y="933"/>
                                <a:pt x="373" y="941"/>
                                <a:pt x="466" y="941"/>
                              </a:cubicBezTo>
                              <a:cubicBezTo>
                                <a:pt x="695" y="941"/>
                                <a:pt x="822" y="857"/>
                                <a:pt x="882" y="799"/>
                              </a:cubicBezTo>
                              <a:cubicBezTo>
                                <a:pt x="949" y="723"/>
                                <a:pt x="1017" y="605"/>
                                <a:pt x="1017" y="454"/>
                              </a:cubicBezTo>
                              <a:cubicBezTo>
                                <a:pt x="1017" y="311"/>
                                <a:pt x="958" y="202"/>
                                <a:pt x="890" y="143"/>
                              </a:cubicBezTo>
                              <a:cubicBezTo>
                                <a:pt x="754" y="0"/>
                                <a:pt x="551" y="0"/>
                                <a:pt x="399" y="0"/>
                              </a:cubicBezTo>
                              <a:cubicBezTo>
                                <a:pt x="322" y="0"/>
                                <a:pt x="246" y="8"/>
                                <a:pt x="204" y="8"/>
                              </a:cubicBezTo>
                              <a:cubicBezTo>
                                <a:pt x="170" y="8"/>
                                <a:pt x="94" y="0"/>
                                <a:pt x="26" y="0"/>
                              </a:cubicBezTo>
                              <a:cubicBezTo>
                                <a:pt x="9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34" y="17"/>
                                <a:pt x="60" y="25"/>
                                <a:pt x="68" y="25"/>
                              </a:cubicBezTo>
                              <a:cubicBezTo>
                                <a:pt x="111" y="33"/>
                                <a:pt x="119" y="50"/>
                                <a:pt x="128" y="101"/>
                              </a:cubicBezTo>
                              <a:cubicBezTo>
                                <a:pt x="128" y="143"/>
                                <a:pt x="128" y="168"/>
                                <a:pt x="128" y="353"/>
                              </a:cubicBezTo>
                              <a:lnTo>
                                <a:pt x="128" y="572"/>
                              </a:lnTo>
                              <a:moveTo>
                                <a:pt x="280" y="336"/>
                              </a:moveTo>
                              <a:cubicBezTo>
                                <a:pt x="280" y="235"/>
                                <a:pt x="280" y="134"/>
                                <a:pt x="280" y="92"/>
                              </a:cubicBezTo>
                              <a:cubicBezTo>
                                <a:pt x="280" y="75"/>
                                <a:pt x="280" y="75"/>
                                <a:pt x="297" y="67"/>
                              </a:cubicBezTo>
                              <a:cubicBezTo>
                                <a:pt x="305" y="59"/>
                                <a:pt x="348" y="59"/>
                                <a:pt x="373" y="59"/>
                              </a:cubicBezTo>
                              <a:cubicBezTo>
                                <a:pt x="475" y="59"/>
                                <a:pt x="619" y="75"/>
                                <a:pt x="729" y="185"/>
                              </a:cubicBezTo>
                              <a:cubicBezTo>
                                <a:pt x="780" y="235"/>
                                <a:pt x="848" y="328"/>
                                <a:pt x="848" y="487"/>
                              </a:cubicBezTo>
                              <a:cubicBezTo>
                                <a:pt x="848" y="614"/>
                                <a:pt x="822" y="723"/>
                                <a:pt x="738" y="799"/>
                              </a:cubicBezTo>
                              <a:cubicBezTo>
                                <a:pt x="670" y="857"/>
                                <a:pt x="585" y="883"/>
                                <a:pt x="458" y="883"/>
                              </a:cubicBezTo>
                              <a:cubicBezTo>
                                <a:pt x="365" y="883"/>
                                <a:pt x="314" y="857"/>
                                <a:pt x="297" y="841"/>
                              </a:cubicBezTo>
                              <a:cubicBezTo>
                                <a:pt x="280" y="824"/>
                                <a:pt x="280" y="773"/>
                                <a:pt x="280" y="740"/>
                              </a:cubicBezTo>
                              <a:cubicBezTo>
                                <a:pt x="280" y="723"/>
                                <a:pt x="280" y="630"/>
                                <a:pt x="280" y="496"/>
                              </a:cubicBezTo>
                              <a:lnTo>
                                <a:pt x="280" y="33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04"/>
                      <wps:cNvSpPr>
                        <a:spLocks/>
                      </wps:cNvSpPr>
                      <wps:spPr bwMode="auto">
                        <a:xfrm>
                          <a:off x="2889" y="1963"/>
                          <a:ext cx="88" cy="204"/>
                        </a:xfrm>
                        <a:custGeom>
                          <a:avLst/>
                          <a:gdLst>
                            <a:gd name="T0" fmla="*/ 102 w 400"/>
                            <a:gd name="T1" fmla="*/ 572 h 933"/>
                            <a:gd name="T2" fmla="*/ 94 w 400"/>
                            <a:gd name="T3" fmla="*/ 841 h 933"/>
                            <a:gd name="T4" fmla="*/ 60 w 400"/>
                            <a:gd name="T5" fmla="*/ 900 h 933"/>
                            <a:gd name="T6" fmla="*/ 17 w 400"/>
                            <a:gd name="T7" fmla="*/ 908 h 933"/>
                            <a:gd name="T8" fmla="*/ 0 w 400"/>
                            <a:gd name="T9" fmla="*/ 916 h 933"/>
                            <a:gd name="T10" fmla="*/ 26 w 400"/>
                            <a:gd name="T11" fmla="*/ 933 h 933"/>
                            <a:gd name="T12" fmla="*/ 179 w 400"/>
                            <a:gd name="T13" fmla="*/ 933 h 933"/>
                            <a:gd name="T14" fmla="*/ 375 w 400"/>
                            <a:gd name="T15" fmla="*/ 933 h 933"/>
                            <a:gd name="T16" fmla="*/ 400 w 400"/>
                            <a:gd name="T17" fmla="*/ 916 h 933"/>
                            <a:gd name="T18" fmla="*/ 375 w 400"/>
                            <a:gd name="T19" fmla="*/ 908 h 933"/>
                            <a:gd name="T20" fmla="*/ 307 w 400"/>
                            <a:gd name="T21" fmla="*/ 900 h 933"/>
                            <a:gd name="T22" fmla="*/ 264 w 400"/>
                            <a:gd name="T23" fmla="*/ 841 h 933"/>
                            <a:gd name="T24" fmla="*/ 255 w 400"/>
                            <a:gd name="T25" fmla="*/ 572 h 933"/>
                            <a:gd name="T26" fmla="*/ 255 w 400"/>
                            <a:gd name="T27" fmla="*/ 353 h 933"/>
                            <a:gd name="T28" fmla="*/ 264 w 400"/>
                            <a:gd name="T29" fmla="*/ 101 h 933"/>
                            <a:gd name="T30" fmla="*/ 307 w 400"/>
                            <a:gd name="T31" fmla="*/ 25 h 933"/>
                            <a:gd name="T32" fmla="*/ 341 w 400"/>
                            <a:gd name="T33" fmla="*/ 17 h 933"/>
                            <a:gd name="T34" fmla="*/ 366 w 400"/>
                            <a:gd name="T35" fmla="*/ 17 h 933"/>
                            <a:gd name="T36" fmla="*/ 341 w 400"/>
                            <a:gd name="T37" fmla="*/ 0 h 933"/>
                            <a:gd name="T38" fmla="*/ 187 w 400"/>
                            <a:gd name="T39" fmla="*/ 8 h 933"/>
                            <a:gd name="T40" fmla="*/ 26 w 400"/>
                            <a:gd name="T41" fmla="*/ 0 h 933"/>
                            <a:gd name="T42" fmla="*/ 0 w 400"/>
                            <a:gd name="T43" fmla="*/ 17 h 933"/>
                            <a:gd name="T44" fmla="*/ 17 w 400"/>
                            <a:gd name="T45" fmla="*/ 17 h 933"/>
                            <a:gd name="T46" fmla="*/ 60 w 400"/>
                            <a:gd name="T47" fmla="*/ 25 h 933"/>
                            <a:gd name="T48" fmla="*/ 102 w 400"/>
                            <a:gd name="T49" fmla="*/ 101 h 933"/>
                            <a:gd name="T50" fmla="*/ 102 w 400"/>
                            <a:gd name="T51" fmla="*/ 353 h 933"/>
                            <a:gd name="T52" fmla="*/ 102 w 400"/>
                            <a:gd name="T53" fmla="*/ 572 h 9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0" h="933">
                              <a:moveTo>
                                <a:pt x="102" y="572"/>
                              </a:moveTo>
                              <a:cubicBezTo>
                                <a:pt x="102" y="689"/>
                                <a:pt x="102" y="790"/>
                                <a:pt x="94" y="841"/>
                              </a:cubicBezTo>
                              <a:cubicBezTo>
                                <a:pt x="94" y="874"/>
                                <a:pt x="85" y="900"/>
                                <a:pt x="60" y="900"/>
                              </a:cubicBezTo>
                              <a:cubicBezTo>
                                <a:pt x="51" y="900"/>
                                <a:pt x="34" y="908"/>
                                <a:pt x="17" y="908"/>
                              </a:cubicBezTo>
                              <a:cubicBezTo>
                                <a:pt x="0" y="908"/>
                                <a:pt x="0" y="908"/>
                                <a:pt x="0" y="916"/>
                              </a:cubicBezTo>
                              <a:cubicBezTo>
                                <a:pt x="0" y="933"/>
                                <a:pt x="0" y="933"/>
                                <a:pt x="26" y="933"/>
                              </a:cubicBezTo>
                              <a:cubicBezTo>
                                <a:pt x="68" y="933"/>
                                <a:pt x="153" y="933"/>
                                <a:pt x="179" y="933"/>
                              </a:cubicBezTo>
                              <a:cubicBezTo>
                                <a:pt x="213" y="933"/>
                                <a:pt x="289" y="933"/>
                                <a:pt x="375" y="933"/>
                              </a:cubicBezTo>
                              <a:cubicBezTo>
                                <a:pt x="383" y="933"/>
                                <a:pt x="400" y="933"/>
                                <a:pt x="400" y="916"/>
                              </a:cubicBezTo>
                              <a:cubicBezTo>
                                <a:pt x="400" y="908"/>
                                <a:pt x="392" y="908"/>
                                <a:pt x="375" y="908"/>
                              </a:cubicBezTo>
                              <a:cubicBezTo>
                                <a:pt x="358" y="908"/>
                                <a:pt x="332" y="900"/>
                                <a:pt x="307" y="900"/>
                              </a:cubicBezTo>
                              <a:cubicBezTo>
                                <a:pt x="281" y="900"/>
                                <a:pt x="264" y="874"/>
                                <a:pt x="264" y="841"/>
                              </a:cubicBezTo>
                              <a:cubicBezTo>
                                <a:pt x="255" y="790"/>
                                <a:pt x="255" y="689"/>
                                <a:pt x="255" y="572"/>
                              </a:cubicBezTo>
                              <a:lnTo>
                                <a:pt x="255" y="353"/>
                              </a:lnTo>
                              <a:cubicBezTo>
                                <a:pt x="255" y="168"/>
                                <a:pt x="255" y="143"/>
                                <a:pt x="264" y="101"/>
                              </a:cubicBezTo>
                              <a:cubicBezTo>
                                <a:pt x="264" y="50"/>
                                <a:pt x="272" y="33"/>
                                <a:pt x="307" y="25"/>
                              </a:cubicBezTo>
                              <a:cubicBezTo>
                                <a:pt x="324" y="25"/>
                                <a:pt x="332" y="17"/>
                                <a:pt x="341" y="17"/>
                              </a:cubicBezTo>
                              <a:cubicBezTo>
                                <a:pt x="358" y="17"/>
                                <a:pt x="366" y="17"/>
                                <a:pt x="366" y="17"/>
                              </a:cubicBezTo>
                              <a:cubicBezTo>
                                <a:pt x="366" y="0"/>
                                <a:pt x="358" y="0"/>
                                <a:pt x="341" y="0"/>
                              </a:cubicBezTo>
                              <a:cubicBezTo>
                                <a:pt x="289" y="0"/>
                                <a:pt x="221" y="8"/>
                                <a:pt x="187" y="8"/>
                              </a:cubicBezTo>
                              <a:cubicBezTo>
                                <a:pt x="153" y="8"/>
                                <a:pt x="68" y="0"/>
                                <a:pt x="26" y="0"/>
                              </a:cubicBezTo>
                              <a:cubicBezTo>
                                <a:pt x="0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34" y="17"/>
                                <a:pt x="43" y="25"/>
                                <a:pt x="60" y="25"/>
                              </a:cubicBezTo>
                              <a:cubicBezTo>
                                <a:pt x="85" y="33"/>
                                <a:pt x="94" y="50"/>
                                <a:pt x="102" y="101"/>
                              </a:cubicBezTo>
                              <a:cubicBezTo>
                                <a:pt x="102" y="143"/>
                                <a:pt x="102" y="168"/>
                                <a:pt x="102" y="353"/>
                              </a:cubicBezTo>
                              <a:lnTo>
                                <a:pt x="10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5"/>
                      <wps:cNvSpPr>
                        <a:spLocks/>
                      </wps:cNvSpPr>
                      <wps:spPr bwMode="auto">
                        <a:xfrm>
                          <a:off x="2980" y="1959"/>
                          <a:ext cx="190" cy="212"/>
                        </a:xfrm>
                        <a:custGeom>
                          <a:avLst/>
                          <a:gdLst>
                            <a:gd name="T0" fmla="*/ 578 w 866"/>
                            <a:gd name="T1" fmla="*/ 967 h 967"/>
                            <a:gd name="T2" fmla="*/ 807 w 866"/>
                            <a:gd name="T3" fmla="*/ 933 h 967"/>
                            <a:gd name="T4" fmla="*/ 841 w 866"/>
                            <a:gd name="T5" fmla="*/ 900 h 967"/>
                            <a:gd name="T6" fmla="*/ 866 w 866"/>
                            <a:gd name="T7" fmla="*/ 740 h 967"/>
                            <a:gd name="T8" fmla="*/ 849 w 866"/>
                            <a:gd name="T9" fmla="*/ 715 h 967"/>
                            <a:gd name="T10" fmla="*/ 841 w 866"/>
                            <a:gd name="T11" fmla="*/ 740 h 967"/>
                            <a:gd name="T12" fmla="*/ 798 w 866"/>
                            <a:gd name="T13" fmla="*/ 824 h 967"/>
                            <a:gd name="T14" fmla="*/ 561 w 866"/>
                            <a:gd name="T15" fmla="*/ 891 h 967"/>
                            <a:gd name="T16" fmla="*/ 178 w 866"/>
                            <a:gd name="T17" fmla="*/ 462 h 967"/>
                            <a:gd name="T18" fmla="*/ 289 w 866"/>
                            <a:gd name="T19" fmla="*/ 135 h 967"/>
                            <a:gd name="T20" fmla="*/ 527 w 866"/>
                            <a:gd name="T21" fmla="*/ 67 h 967"/>
                            <a:gd name="T22" fmla="*/ 782 w 866"/>
                            <a:gd name="T23" fmla="*/ 135 h 967"/>
                            <a:gd name="T24" fmla="*/ 824 w 866"/>
                            <a:gd name="T25" fmla="*/ 252 h 967"/>
                            <a:gd name="T26" fmla="*/ 841 w 866"/>
                            <a:gd name="T27" fmla="*/ 278 h 967"/>
                            <a:gd name="T28" fmla="*/ 849 w 866"/>
                            <a:gd name="T29" fmla="*/ 252 h 967"/>
                            <a:gd name="T30" fmla="*/ 858 w 866"/>
                            <a:gd name="T31" fmla="*/ 118 h 967"/>
                            <a:gd name="T32" fmla="*/ 866 w 866"/>
                            <a:gd name="T33" fmla="*/ 51 h 967"/>
                            <a:gd name="T34" fmla="*/ 841 w 866"/>
                            <a:gd name="T35" fmla="*/ 34 h 967"/>
                            <a:gd name="T36" fmla="*/ 714 w 866"/>
                            <a:gd name="T37" fmla="*/ 9 h 967"/>
                            <a:gd name="T38" fmla="*/ 535 w 866"/>
                            <a:gd name="T39" fmla="*/ 0 h 967"/>
                            <a:gd name="T40" fmla="*/ 144 w 866"/>
                            <a:gd name="T41" fmla="*/ 126 h 967"/>
                            <a:gd name="T42" fmla="*/ 0 w 866"/>
                            <a:gd name="T43" fmla="*/ 462 h 967"/>
                            <a:gd name="T44" fmla="*/ 153 w 866"/>
                            <a:gd name="T45" fmla="*/ 824 h 967"/>
                            <a:gd name="T46" fmla="*/ 578 w 866"/>
                            <a:gd name="T47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66" h="967">
                              <a:moveTo>
                                <a:pt x="578" y="967"/>
                              </a:moveTo>
                              <a:cubicBezTo>
                                <a:pt x="654" y="967"/>
                                <a:pt x="756" y="950"/>
                                <a:pt x="807" y="933"/>
                              </a:cubicBezTo>
                              <a:cubicBezTo>
                                <a:pt x="824" y="925"/>
                                <a:pt x="832" y="916"/>
                                <a:pt x="841" y="900"/>
                              </a:cubicBezTo>
                              <a:cubicBezTo>
                                <a:pt x="849" y="858"/>
                                <a:pt x="866" y="748"/>
                                <a:pt x="866" y="740"/>
                              </a:cubicBezTo>
                              <a:cubicBezTo>
                                <a:pt x="866" y="731"/>
                                <a:pt x="866" y="715"/>
                                <a:pt x="849" y="715"/>
                              </a:cubicBezTo>
                              <a:cubicBezTo>
                                <a:pt x="841" y="715"/>
                                <a:pt x="841" y="723"/>
                                <a:pt x="841" y="740"/>
                              </a:cubicBezTo>
                              <a:cubicBezTo>
                                <a:pt x="832" y="765"/>
                                <a:pt x="815" y="799"/>
                                <a:pt x="798" y="824"/>
                              </a:cubicBezTo>
                              <a:cubicBezTo>
                                <a:pt x="748" y="883"/>
                                <a:pt x="680" y="891"/>
                                <a:pt x="561" y="891"/>
                              </a:cubicBezTo>
                              <a:cubicBezTo>
                                <a:pt x="399" y="891"/>
                                <a:pt x="178" y="748"/>
                                <a:pt x="178" y="462"/>
                              </a:cubicBezTo>
                              <a:cubicBezTo>
                                <a:pt x="178" y="336"/>
                                <a:pt x="195" y="219"/>
                                <a:pt x="289" y="135"/>
                              </a:cubicBezTo>
                              <a:cubicBezTo>
                                <a:pt x="348" y="93"/>
                                <a:pt x="416" y="67"/>
                                <a:pt x="527" y="67"/>
                              </a:cubicBezTo>
                              <a:cubicBezTo>
                                <a:pt x="637" y="67"/>
                                <a:pt x="739" y="93"/>
                                <a:pt x="782" y="135"/>
                              </a:cubicBezTo>
                              <a:cubicBezTo>
                                <a:pt x="807" y="168"/>
                                <a:pt x="824" y="219"/>
                                <a:pt x="824" y="252"/>
                              </a:cubicBezTo>
                              <a:cubicBezTo>
                                <a:pt x="824" y="269"/>
                                <a:pt x="824" y="278"/>
                                <a:pt x="841" y="278"/>
                              </a:cubicBezTo>
                              <a:cubicBezTo>
                                <a:pt x="849" y="278"/>
                                <a:pt x="849" y="269"/>
                                <a:pt x="849" y="252"/>
                              </a:cubicBezTo>
                              <a:cubicBezTo>
                                <a:pt x="849" y="219"/>
                                <a:pt x="849" y="160"/>
                                <a:pt x="858" y="118"/>
                              </a:cubicBezTo>
                              <a:cubicBezTo>
                                <a:pt x="858" y="67"/>
                                <a:pt x="866" y="59"/>
                                <a:pt x="866" y="51"/>
                              </a:cubicBezTo>
                              <a:cubicBezTo>
                                <a:pt x="866" y="42"/>
                                <a:pt x="858" y="34"/>
                                <a:pt x="841" y="34"/>
                              </a:cubicBezTo>
                              <a:cubicBezTo>
                                <a:pt x="807" y="34"/>
                                <a:pt x="765" y="17"/>
                                <a:pt x="714" y="9"/>
                              </a:cubicBezTo>
                              <a:cubicBezTo>
                                <a:pt x="663" y="9"/>
                                <a:pt x="620" y="0"/>
                                <a:pt x="535" y="0"/>
                              </a:cubicBezTo>
                              <a:cubicBezTo>
                                <a:pt x="348" y="0"/>
                                <a:pt x="238" y="51"/>
                                <a:pt x="144" y="126"/>
                              </a:cubicBezTo>
                              <a:cubicBezTo>
                                <a:pt x="25" y="244"/>
                                <a:pt x="0" y="387"/>
                                <a:pt x="0" y="462"/>
                              </a:cubicBezTo>
                              <a:cubicBezTo>
                                <a:pt x="0" y="580"/>
                                <a:pt x="34" y="723"/>
                                <a:pt x="153" y="824"/>
                              </a:cubicBezTo>
                              <a:cubicBezTo>
                                <a:pt x="263" y="925"/>
                                <a:pt x="408" y="967"/>
                                <a:pt x="578" y="9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6"/>
                      <wps:cNvSpPr>
                        <a:spLocks/>
                      </wps:cNvSpPr>
                      <wps:spPr bwMode="auto">
                        <a:xfrm>
                          <a:off x="3183" y="1963"/>
                          <a:ext cx="87" cy="204"/>
                        </a:xfrm>
                        <a:custGeom>
                          <a:avLst/>
                          <a:gdLst>
                            <a:gd name="T0" fmla="*/ 102 w 400"/>
                            <a:gd name="T1" fmla="*/ 572 h 933"/>
                            <a:gd name="T2" fmla="*/ 93 w 400"/>
                            <a:gd name="T3" fmla="*/ 841 h 933"/>
                            <a:gd name="T4" fmla="*/ 59 w 400"/>
                            <a:gd name="T5" fmla="*/ 900 h 933"/>
                            <a:gd name="T6" fmla="*/ 17 w 400"/>
                            <a:gd name="T7" fmla="*/ 908 h 933"/>
                            <a:gd name="T8" fmla="*/ 0 w 400"/>
                            <a:gd name="T9" fmla="*/ 916 h 933"/>
                            <a:gd name="T10" fmla="*/ 25 w 400"/>
                            <a:gd name="T11" fmla="*/ 933 h 933"/>
                            <a:gd name="T12" fmla="*/ 179 w 400"/>
                            <a:gd name="T13" fmla="*/ 933 h 933"/>
                            <a:gd name="T14" fmla="*/ 366 w 400"/>
                            <a:gd name="T15" fmla="*/ 933 h 933"/>
                            <a:gd name="T16" fmla="*/ 400 w 400"/>
                            <a:gd name="T17" fmla="*/ 916 h 933"/>
                            <a:gd name="T18" fmla="*/ 374 w 400"/>
                            <a:gd name="T19" fmla="*/ 908 h 933"/>
                            <a:gd name="T20" fmla="*/ 306 w 400"/>
                            <a:gd name="T21" fmla="*/ 900 h 933"/>
                            <a:gd name="T22" fmla="*/ 264 w 400"/>
                            <a:gd name="T23" fmla="*/ 841 h 933"/>
                            <a:gd name="T24" fmla="*/ 255 w 400"/>
                            <a:gd name="T25" fmla="*/ 572 h 933"/>
                            <a:gd name="T26" fmla="*/ 255 w 400"/>
                            <a:gd name="T27" fmla="*/ 353 h 933"/>
                            <a:gd name="T28" fmla="*/ 264 w 400"/>
                            <a:gd name="T29" fmla="*/ 101 h 933"/>
                            <a:gd name="T30" fmla="*/ 306 w 400"/>
                            <a:gd name="T31" fmla="*/ 25 h 933"/>
                            <a:gd name="T32" fmla="*/ 340 w 400"/>
                            <a:gd name="T33" fmla="*/ 17 h 933"/>
                            <a:gd name="T34" fmla="*/ 366 w 400"/>
                            <a:gd name="T35" fmla="*/ 17 h 933"/>
                            <a:gd name="T36" fmla="*/ 340 w 400"/>
                            <a:gd name="T37" fmla="*/ 0 h 933"/>
                            <a:gd name="T38" fmla="*/ 179 w 400"/>
                            <a:gd name="T39" fmla="*/ 8 h 933"/>
                            <a:gd name="T40" fmla="*/ 25 w 400"/>
                            <a:gd name="T41" fmla="*/ 0 h 933"/>
                            <a:gd name="T42" fmla="*/ 0 w 400"/>
                            <a:gd name="T43" fmla="*/ 17 h 933"/>
                            <a:gd name="T44" fmla="*/ 17 w 400"/>
                            <a:gd name="T45" fmla="*/ 17 h 933"/>
                            <a:gd name="T46" fmla="*/ 59 w 400"/>
                            <a:gd name="T47" fmla="*/ 25 h 933"/>
                            <a:gd name="T48" fmla="*/ 102 w 400"/>
                            <a:gd name="T49" fmla="*/ 101 h 933"/>
                            <a:gd name="T50" fmla="*/ 102 w 400"/>
                            <a:gd name="T51" fmla="*/ 353 h 933"/>
                            <a:gd name="T52" fmla="*/ 102 w 400"/>
                            <a:gd name="T53" fmla="*/ 572 h 9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0" h="933">
                              <a:moveTo>
                                <a:pt x="102" y="572"/>
                              </a:moveTo>
                              <a:cubicBezTo>
                                <a:pt x="102" y="689"/>
                                <a:pt x="102" y="790"/>
                                <a:pt x="93" y="841"/>
                              </a:cubicBezTo>
                              <a:cubicBezTo>
                                <a:pt x="93" y="874"/>
                                <a:pt x="85" y="900"/>
                                <a:pt x="59" y="900"/>
                              </a:cubicBezTo>
                              <a:cubicBezTo>
                                <a:pt x="51" y="900"/>
                                <a:pt x="34" y="908"/>
                                <a:pt x="17" y="908"/>
                              </a:cubicBezTo>
                              <a:cubicBezTo>
                                <a:pt x="0" y="908"/>
                                <a:pt x="0" y="908"/>
                                <a:pt x="0" y="916"/>
                              </a:cubicBezTo>
                              <a:cubicBezTo>
                                <a:pt x="0" y="933"/>
                                <a:pt x="0" y="933"/>
                                <a:pt x="25" y="933"/>
                              </a:cubicBezTo>
                              <a:cubicBezTo>
                                <a:pt x="68" y="933"/>
                                <a:pt x="153" y="933"/>
                                <a:pt x="179" y="933"/>
                              </a:cubicBezTo>
                              <a:cubicBezTo>
                                <a:pt x="213" y="933"/>
                                <a:pt x="289" y="933"/>
                                <a:pt x="366" y="933"/>
                              </a:cubicBezTo>
                              <a:cubicBezTo>
                                <a:pt x="383" y="933"/>
                                <a:pt x="400" y="933"/>
                                <a:pt x="400" y="916"/>
                              </a:cubicBezTo>
                              <a:cubicBezTo>
                                <a:pt x="400" y="908"/>
                                <a:pt x="391" y="908"/>
                                <a:pt x="374" y="908"/>
                              </a:cubicBezTo>
                              <a:cubicBezTo>
                                <a:pt x="357" y="908"/>
                                <a:pt x="332" y="900"/>
                                <a:pt x="306" y="900"/>
                              </a:cubicBezTo>
                              <a:cubicBezTo>
                                <a:pt x="272" y="900"/>
                                <a:pt x="264" y="874"/>
                                <a:pt x="264" y="841"/>
                              </a:cubicBezTo>
                              <a:cubicBezTo>
                                <a:pt x="255" y="790"/>
                                <a:pt x="255" y="689"/>
                                <a:pt x="255" y="572"/>
                              </a:cubicBezTo>
                              <a:lnTo>
                                <a:pt x="255" y="353"/>
                              </a:lnTo>
                              <a:cubicBezTo>
                                <a:pt x="255" y="168"/>
                                <a:pt x="255" y="143"/>
                                <a:pt x="264" y="101"/>
                              </a:cubicBezTo>
                              <a:cubicBezTo>
                                <a:pt x="264" y="50"/>
                                <a:pt x="272" y="33"/>
                                <a:pt x="306" y="25"/>
                              </a:cubicBezTo>
                              <a:cubicBezTo>
                                <a:pt x="323" y="25"/>
                                <a:pt x="332" y="17"/>
                                <a:pt x="340" y="17"/>
                              </a:cubicBezTo>
                              <a:cubicBezTo>
                                <a:pt x="357" y="17"/>
                                <a:pt x="366" y="17"/>
                                <a:pt x="366" y="17"/>
                              </a:cubicBezTo>
                              <a:cubicBezTo>
                                <a:pt x="366" y="0"/>
                                <a:pt x="357" y="0"/>
                                <a:pt x="340" y="0"/>
                              </a:cubicBezTo>
                              <a:cubicBezTo>
                                <a:pt x="289" y="0"/>
                                <a:pt x="213" y="8"/>
                                <a:pt x="179" y="8"/>
                              </a:cubicBezTo>
                              <a:cubicBezTo>
                                <a:pt x="153" y="8"/>
                                <a:pt x="68" y="0"/>
                                <a:pt x="25" y="0"/>
                              </a:cubicBezTo>
                              <a:cubicBezTo>
                                <a:pt x="0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25" y="17"/>
                                <a:pt x="42" y="25"/>
                                <a:pt x="59" y="25"/>
                              </a:cubicBezTo>
                              <a:cubicBezTo>
                                <a:pt x="85" y="33"/>
                                <a:pt x="93" y="50"/>
                                <a:pt x="102" y="101"/>
                              </a:cubicBezTo>
                              <a:cubicBezTo>
                                <a:pt x="102" y="143"/>
                                <a:pt x="102" y="168"/>
                                <a:pt x="102" y="353"/>
                              </a:cubicBezTo>
                              <a:lnTo>
                                <a:pt x="10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07"/>
                      <wps:cNvSpPr>
                        <a:spLocks/>
                      </wps:cNvSpPr>
                      <wps:spPr bwMode="auto">
                        <a:xfrm>
                          <a:off x="3276" y="1959"/>
                          <a:ext cx="227" cy="210"/>
                        </a:xfrm>
                        <a:custGeom>
                          <a:avLst/>
                          <a:gdLst>
                            <a:gd name="T0" fmla="*/ 195 w 1041"/>
                            <a:gd name="T1" fmla="*/ 261 h 958"/>
                            <a:gd name="T2" fmla="*/ 195 w 1041"/>
                            <a:gd name="T3" fmla="*/ 261 h 958"/>
                            <a:gd name="T4" fmla="*/ 491 w 1041"/>
                            <a:gd name="T5" fmla="*/ 572 h 958"/>
                            <a:gd name="T6" fmla="*/ 855 w 1041"/>
                            <a:gd name="T7" fmla="*/ 933 h 958"/>
                            <a:gd name="T8" fmla="*/ 897 w 1041"/>
                            <a:gd name="T9" fmla="*/ 958 h 958"/>
                            <a:gd name="T10" fmla="*/ 914 w 1041"/>
                            <a:gd name="T11" fmla="*/ 925 h 958"/>
                            <a:gd name="T12" fmla="*/ 931 w 1041"/>
                            <a:gd name="T13" fmla="*/ 151 h 958"/>
                            <a:gd name="T14" fmla="*/ 982 w 1041"/>
                            <a:gd name="T15" fmla="*/ 42 h 958"/>
                            <a:gd name="T16" fmla="*/ 1008 w 1041"/>
                            <a:gd name="T17" fmla="*/ 34 h 958"/>
                            <a:gd name="T18" fmla="*/ 1041 w 1041"/>
                            <a:gd name="T19" fmla="*/ 34 h 958"/>
                            <a:gd name="T20" fmla="*/ 1008 w 1041"/>
                            <a:gd name="T21" fmla="*/ 17 h 958"/>
                            <a:gd name="T22" fmla="*/ 889 w 1041"/>
                            <a:gd name="T23" fmla="*/ 25 h 958"/>
                            <a:gd name="T24" fmla="*/ 737 w 1041"/>
                            <a:gd name="T25" fmla="*/ 17 h 958"/>
                            <a:gd name="T26" fmla="*/ 703 w 1041"/>
                            <a:gd name="T27" fmla="*/ 34 h 958"/>
                            <a:gd name="T28" fmla="*/ 728 w 1041"/>
                            <a:gd name="T29" fmla="*/ 34 h 958"/>
                            <a:gd name="T30" fmla="*/ 787 w 1041"/>
                            <a:gd name="T31" fmla="*/ 51 h 958"/>
                            <a:gd name="T32" fmla="*/ 830 w 1041"/>
                            <a:gd name="T33" fmla="*/ 160 h 958"/>
                            <a:gd name="T34" fmla="*/ 847 w 1041"/>
                            <a:gd name="T35" fmla="*/ 706 h 958"/>
                            <a:gd name="T36" fmla="*/ 838 w 1041"/>
                            <a:gd name="T37" fmla="*/ 706 h 958"/>
                            <a:gd name="T38" fmla="*/ 567 w 1041"/>
                            <a:gd name="T39" fmla="*/ 429 h 958"/>
                            <a:gd name="T40" fmla="*/ 178 w 1041"/>
                            <a:gd name="T41" fmla="*/ 34 h 958"/>
                            <a:gd name="T42" fmla="*/ 135 w 1041"/>
                            <a:gd name="T43" fmla="*/ 0 h 958"/>
                            <a:gd name="T44" fmla="*/ 118 w 1041"/>
                            <a:gd name="T45" fmla="*/ 34 h 958"/>
                            <a:gd name="T46" fmla="*/ 110 w 1041"/>
                            <a:gd name="T47" fmla="*/ 765 h 958"/>
                            <a:gd name="T48" fmla="*/ 68 w 1041"/>
                            <a:gd name="T49" fmla="*/ 916 h 958"/>
                            <a:gd name="T50" fmla="*/ 17 w 1041"/>
                            <a:gd name="T51" fmla="*/ 925 h 958"/>
                            <a:gd name="T52" fmla="*/ 0 w 1041"/>
                            <a:gd name="T53" fmla="*/ 933 h 958"/>
                            <a:gd name="T54" fmla="*/ 25 w 1041"/>
                            <a:gd name="T55" fmla="*/ 950 h 958"/>
                            <a:gd name="T56" fmla="*/ 152 w 1041"/>
                            <a:gd name="T57" fmla="*/ 950 h 958"/>
                            <a:gd name="T58" fmla="*/ 305 w 1041"/>
                            <a:gd name="T59" fmla="*/ 950 h 958"/>
                            <a:gd name="T60" fmla="*/ 330 w 1041"/>
                            <a:gd name="T61" fmla="*/ 933 h 958"/>
                            <a:gd name="T62" fmla="*/ 313 w 1041"/>
                            <a:gd name="T63" fmla="*/ 925 h 958"/>
                            <a:gd name="T64" fmla="*/ 245 w 1041"/>
                            <a:gd name="T65" fmla="*/ 916 h 958"/>
                            <a:gd name="T66" fmla="*/ 212 w 1041"/>
                            <a:gd name="T67" fmla="*/ 782 h 958"/>
                            <a:gd name="T68" fmla="*/ 195 w 1041"/>
                            <a:gd name="T69" fmla="*/ 261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41" h="958">
                              <a:moveTo>
                                <a:pt x="195" y="261"/>
                              </a:moveTo>
                              <a:lnTo>
                                <a:pt x="195" y="261"/>
                              </a:lnTo>
                              <a:cubicBezTo>
                                <a:pt x="220" y="286"/>
                                <a:pt x="364" y="437"/>
                                <a:pt x="491" y="572"/>
                              </a:cubicBezTo>
                              <a:cubicBezTo>
                                <a:pt x="618" y="706"/>
                                <a:pt x="779" y="858"/>
                                <a:pt x="855" y="933"/>
                              </a:cubicBezTo>
                              <a:cubicBezTo>
                                <a:pt x="872" y="950"/>
                                <a:pt x="889" y="958"/>
                                <a:pt x="897" y="958"/>
                              </a:cubicBezTo>
                              <a:cubicBezTo>
                                <a:pt x="914" y="958"/>
                                <a:pt x="914" y="950"/>
                                <a:pt x="914" y="925"/>
                              </a:cubicBezTo>
                              <a:lnTo>
                                <a:pt x="931" y="151"/>
                              </a:lnTo>
                              <a:cubicBezTo>
                                <a:pt x="931" y="76"/>
                                <a:pt x="940" y="51"/>
                                <a:pt x="982" y="42"/>
                              </a:cubicBezTo>
                              <a:cubicBezTo>
                                <a:pt x="991" y="34"/>
                                <a:pt x="999" y="34"/>
                                <a:pt x="1008" y="34"/>
                              </a:cubicBezTo>
                              <a:cubicBezTo>
                                <a:pt x="1033" y="34"/>
                                <a:pt x="1041" y="34"/>
                                <a:pt x="1041" y="34"/>
                              </a:cubicBezTo>
                              <a:cubicBezTo>
                                <a:pt x="1041" y="17"/>
                                <a:pt x="1025" y="17"/>
                                <a:pt x="1008" y="17"/>
                              </a:cubicBezTo>
                              <a:cubicBezTo>
                                <a:pt x="948" y="17"/>
                                <a:pt x="897" y="25"/>
                                <a:pt x="889" y="25"/>
                              </a:cubicBezTo>
                              <a:cubicBezTo>
                                <a:pt x="855" y="25"/>
                                <a:pt x="796" y="17"/>
                                <a:pt x="737" y="17"/>
                              </a:cubicBezTo>
                              <a:cubicBezTo>
                                <a:pt x="720" y="17"/>
                                <a:pt x="703" y="17"/>
                                <a:pt x="703" y="34"/>
                              </a:cubicBezTo>
                              <a:cubicBezTo>
                                <a:pt x="703" y="34"/>
                                <a:pt x="703" y="34"/>
                                <a:pt x="728" y="34"/>
                              </a:cubicBezTo>
                              <a:cubicBezTo>
                                <a:pt x="737" y="34"/>
                                <a:pt x="770" y="34"/>
                                <a:pt x="787" y="51"/>
                              </a:cubicBezTo>
                              <a:cubicBezTo>
                                <a:pt x="821" y="59"/>
                                <a:pt x="830" y="84"/>
                                <a:pt x="830" y="160"/>
                              </a:cubicBezTo>
                              <a:lnTo>
                                <a:pt x="847" y="706"/>
                              </a:lnTo>
                              <a:lnTo>
                                <a:pt x="838" y="706"/>
                              </a:lnTo>
                              <a:cubicBezTo>
                                <a:pt x="821" y="689"/>
                                <a:pt x="643" y="513"/>
                                <a:pt x="567" y="429"/>
                              </a:cubicBezTo>
                              <a:cubicBezTo>
                                <a:pt x="381" y="252"/>
                                <a:pt x="195" y="51"/>
                                <a:pt x="178" y="34"/>
                              </a:cubicBezTo>
                              <a:cubicBezTo>
                                <a:pt x="161" y="9"/>
                                <a:pt x="152" y="0"/>
                                <a:pt x="135" y="0"/>
                              </a:cubicBezTo>
                              <a:cubicBezTo>
                                <a:pt x="118" y="0"/>
                                <a:pt x="118" y="17"/>
                                <a:pt x="118" y="34"/>
                              </a:cubicBezTo>
                              <a:lnTo>
                                <a:pt x="110" y="765"/>
                              </a:lnTo>
                              <a:cubicBezTo>
                                <a:pt x="110" y="874"/>
                                <a:pt x="101" y="908"/>
                                <a:pt x="68" y="916"/>
                              </a:cubicBezTo>
                              <a:cubicBezTo>
                                <a:pt x="51" y="925"/>
                                <a:pt x="25" y="925"/>
                                <a:pt x="17" y="925"/>
                              </a:cubicBezTo>
                              <a:cubicBezTo>
                                <a:pt x="0" y="925"/>
                                <a:pt x="0" y="925"/>
                                <a:pt x="0" y="933"/>
                              </a:cubicBezTo>
                              <a:cubicBezTo>
                                <a:pt x="0" y="950"/>
                                <a:pt x="0" y="950"/>
                                <a:pt x="25" y="950"/>
                              </a:cubicBezTo>
                              <a:cubicBezTo>
                                <a:pt x="84" y="950"/>
                                <a:pt x="144" y="950"/>
                                <a:pt x="152" y="950"/>
                              </a:cubicBezTo>
                              <a:cubicBezTo>
                                <a:pt x="178" y="950"/>
                                <a:pt x="228" y="950"/>
                                <a:pt x="305" y="950"/>
                              </a:cubicBezTo>
                              <a:cubicBezTo>
                                <a:pt x="330" y="950"/>
                                <a:pt x="330" y="950"/>
                                <a:pt x="330" y="933"/>
                              </a:cubicBezTo>
                              <a:cubicBezTo>
                                <a:pt x="330" y="925"/>
                                <a:pt x="330" y="925"/>
                                <a:pt x="313" y="925"/>
                              </a:cubicBezTo>
                              <a:cubicBezTo>
                                <a:pt x="296" y="925"/>
                                <a:pt x="271" y="925"/>
                                <a:pt x="245" y="916"/>
                              </a:cubicBezTo>
                              <a:cubicBezTo>
                                <a:pt x="228" y="908"/>
                                <a:pt x="212" y="874"/>
                                <a:pt x="212" y="782"/>
                              </a:cubicBezTo>
                              <a:lnTo>
                                <a:pt x="195" y="2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08"/>
                      <wps:cNvSpPr>
                        <a:spLocks/>
                      </wps:cNvSpPr>
                      <wps:spPr bwMode="auto">
                        <a:xfrm>
                          <a:off x="3512" y="1961"/>
                          <a:ext cx="137" cy="206"/>
                        </a:xfrm>
                        <a:custGeom>
                          <a:avLst/>
                          <a:gdLst>
                            <a:gd name="T0" fmla="*/ 127 w 625"/>
                            <a:gd name="T1" fmla="*/ 581 h 942"/>
                            <a:gd name="T2" fmla="*/ 118 w 625"/>
                            <a:gd name="T3" fmla="*/ 850 h 942"/>
                            <a:gd name="T4" fmla="*/ 85 w 625"/>
                            <a:gd name="T5" fmla="*/ 909 h 942"/>
                            <a:gd name="T6" fmla="*/ 42 w 625"/>
                            <a:gd name="T7" fmla="*/ 917 h 942"/>
                            <a:gd name="T8" fmla="*/ 17 w 625"/>
                            <a:gd name="T9" fmla="*/ 925 h 942"/>
                            <a:gd name="T10" fmla="*/ 42 w 625"/>
                            <a:gd name="T11" fmla="*/ 942 h 942"/>
                            <a:gd name="T12" fmla="*/ 203 w 625"/>
                            <a:gd name="T13" fmla="*/ 942 h 942"/>
                            <a:gd name="T14" fmla="*/ 541 w 625"/>
                            <a:gd name="T15" fmla="*/ 942 h 942"/>
                            <a:gd name="T16" fmla="*/ 608 w 625"/>
                            <a:gd name="T17" fmla="*/ 909 h 942"/>
                            <a:gd name="T18" fmla="*/ 625 w 625"/>
                            <a:gd name="T19" fmla="*/ 774 h 942"/>
                            <a:gd name="T20" fmla="*/ 617 w 625"/>
                            <a:gd name="T21" fmla="*/ 757 h 942"/>
                            <a:gd name="T22" fmla="*/ 600 w 625"/>
                            <a:gd name="T23" fmla="*/ 774 h 942"/>
                            <a:gd name="T24" fmla="*/ 549 w 625"/>
                            <a:gd name="T25" fmla="*/ 858 h 942"/>
                            <a:gd name="T26" fmla="*/ 431 w 625"/>
                            <a:gd name="T27" fmla="*/ 883 h 942"/>
                            <a:gd name="T28" fmla="*/ 287 w 625"/>
                            <a:gd name="T29" fmla="*/ 774 h 942"/>
                            <a:gd name="T30" fmla="*/ 287 w 625"/>
                            <a:gd name="T31" fmla="*/ 581 h 942"/>
                            <a:gd name="T32" fmla="*/ 287 w 625"/>
                            <a:gd name="T33" fmla="*/ 488 h 942"/>
                            <a:gd name="T34" fmla="*/ 287 w 625"/>
                            <a:gd name="T35" fmla="*/ 471 h 942"/>
                            <a:gd name="T36" fmla="*/ 465 w 625"/>
                            <a:gd name="T37" fmla="*/ 480 h 942"/>
                            <a:gd name="T38" fmla="*/ 532 w 625"/>
                            <a:gd name="T39" fmla="*/ 522 h 942"/>
                            <a:gd name="T40" fmla="*/ 541 w 625"/>
                            <a:gd name="T41" fmla="*/ 572 h 942"/>
                            <a:gd name="T42" fmla="*/ 549 w 625"/>
                            <a:gd name="T43" fmla="*/ 581 h 942"/>
                            <a:gd name="T44" fmla="*/ 558 w 625"/>
                            <a:gd name="T45" fmla="*/ 555 h 942"/>
                            <a:gd name="T46" fmla="*/ 566 w 625"/>
                            <a:gd name="T47" fmla="*/ 480 h 942"/>
                            <a:gd name="T48" fmla="*/ 574 w 625"/>
                            <a:gd name="T49" fmla="*/ 387 h 942"/>
                            <a:gd name="T50" fmla="*/ 566 w 625"/>
                            <a:gd name="T51" fmla="*/ 379 h 942"/>
                            <a:gd name="T52" fmla="*/ 549 w 625"/>
                            <a:gd name="T53" fmla="*/ 396 h 942"/>
                            <a:gd name="T54" fmla="*/ 490 w 625"/>
                            <a:gd name="T55" fmla="*/ 412 h 942"/>
                            <a:gd name="T56" fmla="*/ 287 w 625"/>
                            <a:gd name="T57" fmla="*/ 412 h 942"/>
                            <a:gd name="T58" fmla="*/ 287 w 625"/>
                            <a:gd name="T59" fmla="*/ 396 h 942"/>
                            <a:gd name="T60" fmla="*/ 287 w 625"/>
                            <a:gd name="T61" fmla="*/ 85 h 942"/>
                            <a:gd name="T62" fmla="*/ 287 w 625"/>
                            <a:gd name="T63" fmla="*/ 76 h 942"/>
                            <a:gd name="T64" fmla="*/ 465 w 625"/>
                            <a:gd name="T65" fmla="*/ 85 h 942"/>
                            <a:gd name="T66" fmla="*/ 549 w 625"/>
                            <a:gd name="T67" fmla="*/ 118 h 942"/>
                            <a:gd name="T68" fmla="*/ 558 w 625"/>
                            <a:gd name="T69" fmla="*/ 169 h 942"/>
                            <a:gd name="T70" fmla="*/ 566 w 625"/>
                            <a:gd name="T71" fmla="*/ 185 h 942"/>
                            <a:gd name="T72" fmla="*/ 583 w 625"/>
                            <a:gd name="T73" fmla="*/ 177 h 942"/>
                            <a:gd name="T74" fmla="*/ 591 w 625"/>
                            <a:gd name="T75" fmla="*/ 85 h 942"/>
                            <a:gd name="T76" fmla="*/ 591 w 625"/>
                            <a:gd name="T77" fmla="*/ 9 h 942"/>
                            <a:gd name="T78" fmla="*/ 591 w 625"/>
                            <a:gd name="T79" fmla="*/ 0 h 942"/>
                            <a:gd name="T80" fmla="*/ 566 w 625"/>
                            <a:gd name="T81" fmla="*/ 0 h 942"/>
                            <a:gd name="T82" fmla="*/ 515 w 625"/>
                            <a:gd name="T83" fmla="*/ 9 h 942"/>
                            <a:gd name="T84" fmla="*/ 203 w 625"/>
                            <a:gd name="T85" fmla="*/ 17 h 942"/>
                            <a:gd name="T86" fmla="*/ 34 w 625"/>
                            <a:gd name="T87" fmla="*/ 9 h 942"/>
                            <a:gd name="T88" fmla="*/ 0 w 625"/>
                            <a:gd name="T89" fmla="*/ 26 h 942"/>
                            <a:gd name="T90" fmla="*/ 25 w 625"/>
                            <a:gd name="T91" fmla="*/ 26 h 942"/>
                            <a:gd name="T92" fmla="*/ 68 w 625"/>
                            <a:gd name="T93" fmla="*/ 34 h 942"/>
                            <a:gd name="T94" fmla="*/ 127 w 625"/>
                            <a:gd name="T95" fmla="*/ 110 h 942"/>
                            <a:gd name="T96" fmla="*/ 127 w 625"/>
                            <a:gd name="T97" fmla="*/ 362 h 942"/>
                            <a:gd name="T98" fmla="*/ 127 w 625"/>
                            <a:gd name="T99" fmla="*/ 581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42">
                              <a:moveTo>
                                <a:pt x="127" y="581"/>
                              </a:moveTo>
                              <a:cubicBezTo>
                                <a:pt x="127" y="698"/>
                                <a:pt x="127" y="791"/>
                                <a:pt x="118" y="850"/>
                              </a:cubicBezTo>
                              <a:cubicBezTo>
                                <a:pt x="118" y="883"/>
                                <a:pt x="110" y="909"/>
                                <a:pt x="85" y="909"/>
                              </a:cubicBezTo>
                              <a:cubicBezTo>
                                <a:pt x="68" y="909"/>
                                <a:pt x="59" y="917"/>
                                <a:pt x="42" y="917"/>
                              </a:cubicBezTo>
                              <a:cubicBezTo>
                                <a:pt x="25" y="917"/>
                                <a:pt x="17" y="917"/>
                                <a:pt x="17" y="925"/>
                              </a:cubicBezTo>
                              <a:cubicBezTo>
                                <a:pt x="17" y="942"/>
                                <a:pt x="34" y="942"/>
                                <a:pt x="42" y="942"/>
                              </a:cubicBezTo>
                              <a:cubicBezTo>
                                <a:pt x="93" y="942"/>
                                <a:pt x="169" y="942"/>
                                <a:pt x="203" y="942"/>
                              </a:cubicBezTo>
                              <a:cubicBezTo>
                                <a:pt x="279" y="942"/>
                                <a:pt x="355" y="942"/>
                                <a:pt x="541" y="942"/>
                              </a:cubicBezTo>
                              <a:cubicBezTo>
                                <a:pt x="591" y="942"/>
                                <a:pt x="600" y="942"/>
                                <a:pt x="608" y="909"/>
                              </a:cubicBezTo>
                              <a:cubicBezTo>
                                <a:pt x="617" y="883"/>
                                <a:pt x="625" y="799"/>
                                <a:pt x="625" y="774"/>
                              </a:cubicBezTo>
                              <a:cubicBezTo>
                                <a:pt x="625" y="757"/>
                                <a:pt x="625" y="757"/>
                                <a:pt x="617" y="757"/>
                              </a:cubicBezTo>
                              <a:cubicBezTo>
                                <a:pt x="608" y="757"/>
                                <a:pt x="608" y="757"/>
                                <a:pt x="600" y="774"/>
                              </a:cubicBezTo>
                              <a:cubicBezTo>
                                <a:pt x="591" y="816"/>
                                <a:pt x="583" y="850"/>
                                <a:pt x="549" y="858"/>
                              </a:cubicBezTo>
                              <a:cubicBezTo>
                                <a:pt x="515" y="883"/>
                                <a:pt x="465" y="883"/>
                                <a:pt x="431" y="883"/>
                              </a:cubicBezTo>
                              <a:cubicBezTo>
                                <a:pt x="304" y="883"/>
                                <a:pt x="287" y="858"/>
                                <a:pt x="287" y="774"/>
                              </a:cubicBezTo>
                              <a:cubicBezTo>
                                <a:pt x="287" y="740"/>
                                <a:pt x="287" y="623"/>
                                <a:pt x="287" y="581"/>
                              </a:cubicBezTo>
                              <a:lnTo>
                                <a:pt x="287" y="488"/>
                              </a:lnTo>
                              <a:cubicBezTo>
                                <a:pt x="287" y="480"/>
                                <a:pt x="287" y="471"/>
                                <a:pt x="287" y="471"/>
                              </a:cubicBezTo>
                              <a:cubicBezTo>
                                <a:pt x="313" y="471"/>
                                <a:pt x="439" y="480"/>
                                <a:pt x="465" y="480"/>
                              </a:cubicBezTo>
                              <a:cubicBezTo>
                                <a:pt x="507" y="488"/>
                                <a:pt x="532" y="505"/>
                                <a:pt x="532" y="522"/>
                              </a:cubicBezTo>
                              <a:cubicBezTo>
                                <a:pt x="532" y="547"/>
                                <a:pt x="532" y="555"/>
                                <a:pt x="541" y="572"/>
                              </a:cubicBezTo>
                              <a:cubicBezTo>
                                <a:pt x="541" y="572"/>
                                <a:pt x="541" y="581"/>
                                <a:pt x="549" y="581"/>
                              </a:cubicBezTo>
                              <a:cubicBezTo>
                                <a:pt x="558" y="581"/>
                                <a:pt x="558" y="572"/>
                                <a:pt x="558" y="555"/>
                              </a:cubicBezTo>
                              <a:cubicBezTo>
                                <a:pt x="558" y="547"/>
                                <a:pt x="558" y="497"/>
                                <a:pt x="566" y="480"/>
                              </a:cubicBezTo>
                              <a:cubicBezTo>
                                <a:pt x="566" y="412"/>
                                <a:pt x="574" y="396"/>
                                <a:pt x="574" y="387"/>
                              </a:cubicBezTo>
                              <a:cubicBezTo>
                                <a:pt x="574" y="379"/>
                                <a:pt x="574" y="379"/>
                                <a:pt x="566" y="379"/>
                              </a:cubicBezTo>
                              <a:cubicBezTo>
                                <a:pt x="558" y="379"/>
                                <a:pt x="558" y="379"/>
                                <a:pt x="549" y="396"/>
                              </a:cubicBezTo>
                              <a:cubicBezTo>
                                <a:pt x="532" y="404"/>
                                <a:pt x="515" y="404"/>
                                <a:pt x="490" y="412"/>
                              </a:cubicBezTo>
                              <a:cubicBezTo>
                                <a:pt x="465" y="412"/>
                                <a:pt x="313" y="412"/>
                                <a:pt x="287" y="412"/>
                              </a:cubicBezTo>
                              <a:cubicBezTo>
                                <a:pt x="287" y="412"/>
                                <a:pt x="287" y="404"/>
                                <a:pt x="287" y="396"/>
                              </a:cubicBezTo>
                              <a:lnTo>
                                <a:pt x="287" y="85"/>
                              </a:lnTo>
                              <a:cubicBezTo>
                                <a:pt x="287" y="85"/>
                                <a:pt x="287" y="76"/>
                                <a:pt x="287" y="76"/>
                              </a:cubicBezTo>
                              <a:cubicBezTo>
                                <a:pt x="313" y="76"/>
                                <a:pt x="439" y="76"/>
                                <a:pt x="465" y="85"/>
                              </a:cubicBezTo>
                              <a:cubicBezTo>
                                <a:pt x="532" y="85"/>
                                <a:pt x="541" y="101"/>
                                <a:pt x="549" y="118"/>
                              </a:cubicBezTo>
                              <a:cubicBezTo>
                                <a:pt x="558" y="143"/>
                                <a:pt x="558" y="160"/>
                                <a:pt x="558" y="169"/>
                              </a:cubicBezTo>
                              <a:cubicBezTo>
                                <a:pt x="558" y="177"/>
                                <a:pt x="558" y="185"/>
                                <a:pt x="566" y="185"/>
                              </a:cubicBezTo>
                              <a:cubicBezTo>
                                <a:pt x="574" y="185"/>
                                <a:pt x="583" y="177"/>
                                <a:pt x="583" y="177"/>
                              </a:cubicBezTo>
                              <a:cubicBezTo>
                                <a:pt x="583" y="152"/>
                                <a:pt x="591" y="101"/>
                                <a:pt x="591" y="85"/>
                              </a:cubicBezTo>
                              <a:cubicBezTo>
                                <a:pt x="591" y="34"/>
                                <a:pt x="591" y="26"/>
                                <a:pt x="591" y="9"/>
                              </a:cubicBezTo>
                              <a:cubicBezTo>
                                <a:pt x="591" y="0"/>
                                <a:pt x="591" y="0"/>
                                <a:pt x="591" y="0"/>
                              </a:cubicBezTo>
                              <a:cubicBezTo>
                                <a:pt x="583" y="0"/>
                                <a:pt x="574" y="0"/>
                                <a:pt x="566" y="0"/>
                              </a:cubicBezTo>
                              <a:cubicBezTo>
                                <a:pt x="558" y="9"/>
                                <a:pt x="541" y="9"/>
                                <a:pt x="515" y="9"/>
                              </a:cubicBezTo>
                              <a:cubicBezTo>
                                <a:pt x="498" y="17"/>
                                <a:pt x="245" y="17"/>
                                <a:pt x="203" y="17"/>
                              </a:cubicBezTo>
                              <a:cubicBezTo>
                                <a:pt x="169" y="17"/>
                                <a:pt x="93" y="9"/>
                                <a:pt x="34" y="9"/>
                              </a:cubicBezTo>
                              <a:cubicBezTo>
                                <a:pt x="9" y="9"/>
                                <a:pt x="0" y="9"/>
                                <a:pt x="0" y="26"/>
                              </a:cubicBezTo>
                              <a:cubicBezTo>
                                <a:pt x="0" y="26"/>
                                <a:pt x="9" y="26"/>
                                <a:pt x="25" y="26"/>
                              </a:cubicBezTo>
                              <a:cubicBezTo>
                                <a:pt x="42" y="26"/>
                                <a:pt x="59" y="34"/>
                                <a:pt x="68" y="34"/>
                              </a:cubicBezTo>
                              <a:cubicBezTo>
                                <a:pt x="110" y="43"/>
                                <a:pt x="127" y="59"/>
                                <a:pt x="127" y="110"/>
                              </a:cubicBezTo>
                              <a:cubicBezTo>
                                <a:pt x="127" y="152"/>
                                <a:pt x="127" y="177"/>
                                <a:pt x="127" y="362"/>
                              </a:cubicBezTo>
                              <a:lnTo>
                                <a:pt x="127" y="5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09"/>
                      <wps:cNvSpPr>
                        <a:spLocks noEditPoints="1"/>
                      </wps:cNvSpPr>
                      <wps:spPr bwMode="auto">
                        <a:xfrm>
                          <a:off x="2016" y="1666"/>
                          <a:ext cx="219" cy="208"/>
                        </a:xfrm>
                        <a:custGeom>
                          <a:avLst/>
                          <a:gdLst>
                            <a:gd name="T0" fmla="*/ 592 w 1000"/>
                            <a:gd name="T1" fmla="*/ 631 h 950"/>
                            <a:gd name="T2" fmla="*/ 609 w 1000"/>
                            <a:gd name="T3" fmla="*/ 639 h 950"/>
                            <a:gd name="T4" fmla="*/ 709 w 1000"/>
                            <a:gd name="T5" fmla="*/ 900 h 950"/>
                            <a:gd name="T6" fmla="*/ 692 w 1000"/>
                            <a:gd name="T7" fmla="*/ 925 h 950"/>
                            <a:gd name="T8" fmla="*/ 675 w 1000"/>
                            <a:gd name="T9" fmla="*/ 942 h 950"/>
                            <a:gd name="T10" fmla="*/ 709 w 1000"/>
                            <a:gd name="T11" fmla="*/ 950 h 950"/>
                            <a:gd name="T12" fmla="*/ 950 w 1000"/>
                            <a:gd name="T13" fmla="*/ 950 h 950"/>
                            <a:gd name="T14" fmla="*/ 1000 w 1000"/>
                            <a:gd name="T15" fmla="*/ 942 h 950"/>
                            <a:gd name="T16" fmla="*/ 984 w 1000"/>
                            <a:gd name="T17" fmla="*/ 925 h 950"/>
                            <a:gd name="T18" fmla="*/ 934 w 1000"/>
                            <a:gd name="T19" fmla="*/ 925 h 950"/>
                            <a:gd name="T20" fmla="*/ 825 w 1000"/>
                            <a:gd name="T21" fmla="*/ 791 h 950"/>
                            <a:gd name="T22" fmla="*/ 525 w 1000"/>
                            <a:gd name="T23" fmla="*/ 43 h 950"/>
                            <a:gd name="T24" fmla="*/ 492 w 1000"/>
                            <a:gd name="T25" fmla="*/ 0 h 950"/>
                            <a:gd name="T26" fmla="*/ 459 w 1000"/>
                            <a:gd name="T27" fmla="*/ 43 h 950"/>
                            <a:gd name="T28" fmla="*/ 150 w 1000"/>
                            <a:gd name="T29" fmla="*/ 816 h 950"/>
                            <a:gd name="T30" fmla="*/ 50 w 1000"/>
                            <a:gd name="T31" fmla="*/ 925 h 950"/>
                            <a:gd name="T32" fmla="*/ 9 w 1000"/>
                            <a:gd name="T33" fmla="*/ 925 h 950"/>
                            <a:gd name="T34" fmla="*/ 0 w 1000"/>
                            <a:gd name="T35" fmla="*/ 942 h 950"/>
                            <a:gd name="T36" fmla="*/ 17 w 1000"/>
                            <a:gd name="T37" fmla="*/ 950 h 950"/>
                            <a:gd name="T38" fmla="*/ 159 w 1000"/>
                            <a:gd name="T39" fmla="*/ 950 h 950"/>
                            <a:gd name="T40" fmla="*/ 292 w 1000"/>
                            <a:gd name="T41" fmla="*/ 950 h 950"/>
                            <a:gd name="T42" fmla="*/ 317 w 1000"/>
                            <a:gd name="T43" fmla="*/ 942 h 950"/>
                            <a:gd name="T44" fmla="*/ 292 w 1000"/>
                            <a:gd name="T45" fmla="*/ 925 h 950"/>
                            <a:gd name="T46" fmla="*/ 275 w 1000"/>
                            <a:gd name="T47" fmla="*/ 925 h 950"/>
                            <a:gd name="T48" fmla="*/ 225 w 1000"/>
                            <a:gd name="T49" fmla="*/ 892 h 950"/>
                            <a:gd name="T50" fmla="*/ 250 w 1000"/>
                            <a:gd name="T51" fmla="*/ 816 h 950"/>
                            <a:gd name="T52" fmla="*/ 317 w 1000"/>
                            <a:gd name="T53" fmla="*/ 648 h 950"/>
                            <a:gd name="T54" fmla="*/ 325 w 1000"/>
                            <a:gd name="T55" fmla="*/ 631 h 950"/>
                            <a:gd name="T56" fmla="*/ 592 w 1000"/>
                            <a:gd name="T57" fmla="*/ 631 h 950"/>
                            <a:gd name="T58" fmla="*/ 342 w 1000"/>
                            <a:gd name="T59" fmla="*/ 572 h 950"/>
                            <a:gd name="T60" fmla="*/ 342 w 1000"/>
                            <a:gd name="T61" fmla="*/ 555 h 950"/>
                            <a:gd name="T62" fmla="*/ 459 w 1000"/>
                            <a:gd name="T63" fmla="*/ 253 h 950"/>
                            <a:gd name="T64" fmla="*/ 467 w 1000"/>
                            <a:gd name="T65" fmla="*/ 253 h 950"/>
                            <a:gd name="T66" fmla="*/ 467 w 1000"/>
                            <a:gd name="T67" fmla="*/ 253 h 950"/>
                            <a:gd name="T68" fmla="*/ 584 w 1000"/>
                            <a:gd name="T69" fmla="*/ 564 h 950"/>
                            <a:gd name="T70" fmla="*/ 575 w 1000"/>
                            <a:gd name="T71" fmla="*/ 572 h 950"/>
                            <a:gd name="T72" fmla="*/ 342 w 1000"/>
                            <a:gd name="T73" fmla="*/ 572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0" h="950">
                              <a:moveTo>
                                <a:pt x="592" y="631"/>
                              </a:moveTo>
                              <a:cubicBezTo>
                                <a:pt x="600" y="631"/>
                                <a:pt x="609" y="631"/>
                                <a:pt x="609" y="639"/>
                              </a:cubicBezTo>
                              <a:lnTo>
                                <a:pt x="709" y="900"/>
                              </a:lnTo>
                              <a:cubicBezTo>
                                <a:pt x="709" y="917"/>
                                <a:pt x="709" y="925"/>
                                <a:pt x="692" y="925"/>
                              </a:cubicBezTo>
                              <a:cubicBezTo>
                                <a:pt x="675" y="925"/>
                                <a:pt x="675" y="934"/>
                                <a:pt x="675" y="942"/>
                              </a:cubicBezTo>
                              <a:cubicBezTo>
                                <a:pt x="675" y="950"/>
                                <a:pt x="692" y="950"/>
                                <a:pt x="709" y="950"/>
                              </a:cubicBezTo>
                              <a:cubicBezTo>
                                <a:pt x="809" y="950"/>
                                <a:pt x="900" y="950"/>
                                <a:pt x="950" y="950"/>
                              </a:cubicBezTo>
                              <a:cubicBezTo>
                                <a:pt x="984" y="950"/>
                                <a:pt x="1000" y="950"/>
                                <a:pt x="1000" y="942"/>
                              </a:cubicBezTo>
                              <a:cubicBezTo>
                                <a:pt x="1000" y="934"/>
                                <a:pt x="992" y="925"/>
                                <a:pt x="984" y="925"/>
                              </a:cubicBezTo>
                              <a:cubicBezTo>
                                <a:pt x="967" y="925"/>
                                <a:pt x="950" y="925"/>
                                <a:pt x="934" y="925"/>
                              </a:cubicBezTo>
                              <a:cubicBezTo>
                                <a:pt x="909" y="925"/>
                                <a:pt x="875" y="900"/>
                                <a:pt x="825" y="791"/>
                              </a:cubicBezTo>
                              <a:cubicBezTo>
                                <a:pt x="750" y="606"/>
                                <a:pt x="559" y="101"/>
                                <a:pt x="525" y="43"/>
                              </a:cubicBezTo>
                              <a:cubicBezTo>
                                <a:pt x="509" y="9"/>
                                <a:pt x="500" y="0"/>
                                <a:pt x="492" y="0"/>
                              </a:cubicBezTo>
                              <a:cubicBezTo>
                                <a:pt x="484" y="0"/>
                                <a:pt x="475" y="9"/>
                                <a:pt x="459" y="43"/>
                              </a:cubicBezTo>
                              <a:lnTo>
                                <a:pt x="150" y="816"/>
                              </a:lnTo>
                              <a:cubicBezTo>
                                <a:pt x="134" y="883"/>
                                <a:pt x="100" y="925"/>
                                <a:pt x="50" y="925"/>
                              </a:cubicBezTo>
                              <a:cubicBezTo>
                                <a:pt x="42" y="925"/>
                                <a:pt x="17" y="925"/>
                                <a:pt x="9" y="925"/>
                              </a:cubicBezTo>
                              <a:cubicBezTo>
                                <a:pt x="0" y="925"/>
                                <a:pt x="0" y="934"/>
                                <a:pt x="0" y="942"/>
                              </a:cubicBezTo>
                              <a:cubicBezTo>
                                <a:pt x="0" y="950"/>
                                <a:pt x="9" y="950"/>
                                <a:pt x="17" y="950"/>
                              </a:cubicBezTo>
                              <a:cubicBezTo>
                                <a:pt x="84" y="950"/>
                                <a:pt x="150" y="950"/>
                                <a:pt x="159" y="950"/>
                              </a:cubicBezTo>
                              <a:cubicBezTo>
                                <a:pt x="200" y="950"/>
                                <a:pt x="250" y="950"/>
                                <a:pt x="292" y="950"/>
                              </a:cubicBezTo>
                              <a:cubicBezTo>
                                <a:pt x="309" y="950"/>
                                <a:pt x="317" y="950"/>
                                <a:pt x="317" y="942"/>
                              </a:cubicBezTo>
                              <a:cubicBezTo>
                                <a:pt x="317" y="934"/>
                                <a:pt x="317" y="925"/>
                                <a:pt x="292" y="925"/>
                              </a:cubicBezTo>
                              <a:lnTo>
                                <a:pt x="275" y="925"/>
                              </a:lnTo>
                              <a:cubicBezTo>
                                <a:pt x="242" y="925"/>
                                <a:pt x="225" y="917"/>
                                <a:pt x="225" y="892"/>
                              </a:cubicBezTo>
                              <a:cubicBezTo>
                                <a:pt x="225" y="875"/>
                                <a:pt x="234" y="850"/>
                                <a:pt x="250" y="816"/>
                              </a:cubicBezTo>
                              <a:lnTo>
                                <a:pt x="317" y="648"/>
                              </a:lnTo>
                              <a:cubicBezTo>
                                <a:pt x="317" y="631"/>
                                <a:pt x="317" y="631"/>
                                <a:pt x="325" y="631"/>
                              </a:cubicBezTo>
                              <a:lnTo>
                                <a:pt x="592" y="631"/>
                              </a:lnTo>
                              <a:moveTo>
                                <a:pt x="342" y="572"/>
                              </a:moveTo>
                              <a:cubicBezTo>
                                <a:pt x="342" y="572"/>
                                <a:pt x="342" y="564"/>
                                <a:pt x="342" y="555"/>
                              </a:cubicBezTo>
                              <a:lnTo>
                                <a:pt x="459" y="253"/>
                              </a:lnTo>
                              <a:cubicBezTo>
                                <a:pt x="459" y="253"/>
                                <a:pt x="459" y="253"/>
                                <a:pt x="467" y="253"/>
                              </a:cubicBezTo>
                              <a:cubicBezTo>
                                <a:pt x="467" y="253"/>
                                <a:pt x="467" y="253"/>
                                <a:pt x="467" y="253"/>
                              </a:cubicBezTo>
                              <a:lnTo>
                                <a:pt x="584" y="564"/>
                              </a:lnTo>
                              <a:cubicBezTo>
                                <a:pt x="584" y="564"/>
                                <a:pt x="584" y="572"/>
                                <a:pt x="575" y="572"/>
                              </a:cubicBezTo>
                              <a:lnTo>
                                <a:pt x="34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10"/>
                      <wps:cNvSpPr>
                        <a:spLocks noEditPoints="1"/>
                      </wps:cNvSpPr>
                      <wps:spPr bwMode="auto">
                        <a:xfrm>
                          <a:off x="2213" y="1671"/>
                          <a:ext cx="213" cy="203"/>
                        </a:xfrm>
                        <a:custGeom>
                          <a:avLst/>
                          <a:gdLst>
                            <a:gd name="T0" fmla="*/ 119 w 975"/>
                            <a:gd name="T1" fmla="*/ 572 h 925"/>
                            <a:gd name="T2" fmla="*/ 111 w 975"/>
                            <a:gd name="T3" fmla="*/ 833 h 925"/>
                            <a:gd name="T4" fmla="*/ 77 w 975"/>
                            <a:gd name="T5" fmla="*/ 900 h 925"/>
                            <a:gd name="T6" fmla="*/ 34 w 975"/>
                            <a:gd name="T7" fmla="*/ 900 h 925"/>
                            <a:gd name="T8" fmla="*/ 17 w 975"/>
                            <a:gd name="T9" fmla="*/ 917 h 925"/>
                            <a:gd name="T10" fmla="*/ 43 w 975"/>
                            <a:gd name="T11" fmla="*/ 925 h 925"/>
                            <a:gd name="T12" fmla="*/ 195 w 975"/>
                            <a:gd name="T13" fmla="*/ 925 h 925"/>
                            <a:gd name="T14" fmla="*/ 374 w 975"/>
                            <a:gd name="T15" fmla="*/ 925 h 925"/>
                            <a:gd name="T16" fmla="*/ 399 w 975"/>
                            <a:gd name="T17" fmla="*/ 917 h 925"/>
                            <a:gd name="T18" fmla="*/ 390 w 975"/>
                            <a:gd name="T19" fmla="*/ 900 h 925"/>
                            <a:gd name="T20" fmla="*/ 323 w 975"/>
                            <a:gd name="T21" fmla="*/ 900 h 925"/>
                            <a:gd name="T22" fmla="*/ 272 w 975"/>
                            <a:gd name="T23" fmla="*/ 833 h 925"/>
                            <a:gd name="T24" fmla="*/ 263 w 975"/>
                            <a:gd name="T25" fmla="*/ 564 h 925"/>
                            <a:gd name="T26" fmla="*/ 263 w 975"/>
                            <a:gd name="T27" fmla="*/ 555 h 925"/>
                            <a:gd name="T28" fmla="*/ 280 w 975"/>
                            <a:gd name="T29" fmla="*/ 539 h 925"/>
                            <a:gd name="T30" fmla="*/ 390 w 975"/>
                            <a:gd name="T31" fmla="*/ 547 h 925"/>
                            <a:gd name="T32" fmla="*/ 407 w 975"/>
                            <a:gd name="T33" fmla="*/ 555 h 925"/>
                            <a:gd name="T34" fmla="*/ 535 w 975"/>
                            <a:gd name="T35" fmla="*/ 724 h 925"/>
                            <a:gd name="T36" fmla="*/ 704 w 975"/>
                            <a:gd name="T37" fmla="*/ 900 h 925"/>
                            <a:gd name="T38" fmla="*/ 831 w 975"/>
                            <a:gd name="T39" fmla="*/ 925 h 925"/>
                            <a:gd name="T40" fmla="*/ 950 w 975"/>
                            <a:gd name="T41" fmla="*/ 925 h 925"/>
                            <a:gd name="T42" fmla="*/ 975 w 975"/>
                            <a:gd name="T43" fmla="*/ 917 h 925"/>
                            <a:gd name="T44" fmla="*/ 967 w 975"/>
                            <a:gd name="T45" fmla="*/ 900 h 925"/>
                            <a:gd name="T46" fmla="*/ 925 w 975"/>
                            <a:gd name="T47" fmla="*/ 900 h 925"/>
                            <a:gd name="T48" fmla="*/ 789 w 975"/>
                            <a:gd name="T49" fmla="*/ 816 h 925"/>
                            <a:gd name="T50" fmla="*/ 518 w 975"/>
                            <a:gd name="T51" fmla="*/ 497 h 925"/>
                            <a:gd name="T52" fmla="*/ 687 w 975"/>
                            <a:gd name="T53" fmla="*/ 219 h 925"/>
                            <a:gd name="T54" fmla="*/ 602 w 975"/>
                            <a:gd name="T55" fmla="*/ 51 h 925"/>
                            <a:gd name="T56" fmla="*/ 365 w 975"/>
                            <a:gd name="T57" fmla="*/ 0 h 925"/>
                            <a:gd name="T58" fmla="*/ 195 w 975"/>
                            <a:gd name="T59" fmla="*/ 0 h 925"/>
                            <a:gd name="T60" fmla="*/ 26 w 975"/>
                            <a:gd name="T61" fmla="*/ 0 h 925"/>
                            <a:gd name="T62" fmla="*/ 0 w 975"/>
                            <a:gd name="T63" fmla="*/ 9 h 925"/>
                            <a:gd name="T64" fmla="*/ 17 w 975"/>
                            <a:gd name="T65" fmla="*/ 17 h 925"/>
                            <a:gd name="T66" fmla="*/ 68 w 975"/>
                            <a:gd name="T67" fmla="*/ 26 h 925"/>
                            <a:gd name="T68" fmla="*/ 119 w 975"/>
                            <a:gd name="T69" fmla="*/ 93 h 925"/>
                            <a:gd name="T70" fmla="*/ 119 w 975"/>
                            <a:gd name="T71" fmla="*/ 354 h 925"/>
                            <a:gd name="T72" fmla="*/ 119 w 975"/>
                            <a:gd name="T73" fmla="*/ 572 h 925"/>
                            <a:gd name="T74" fmla="*/ 263 w 975"/>
                            <a:gd name="T75" fmla="*/ 76 h 925"/>
                            <a:gd name="T76" fmla="*/ 280 w 975"/>
                            <a:gd name="T77" fmla="*/ 59 h 925"/>
                            <a:gd name="T78" fmla="*/ 348 w 975"/>
                            <a:gd name="T79" fmla="*/ 51 h 925"/>
                            <a:gd name="T80" fmla="*/ 543 w 975"/>
                            <a:gd name="T81" fmla="*/ 286 h 925"/>
                            <a:gd name="T82" fmla="*/ 467 w 975"/>
                            <a:gd name="T83" fmla="*/ 471 h 925"/>
                            <a:gd name="T84" fmla="*/ 374 w 975"/>
                            <a:gd name="T85" fmla="*/ 488 h 925"/>
                            <a:gd name="T86" fmla="*/ 280 w 975"/>
                            <a:gd name="T87" fmla="*/ 471 h 925"/>
                            <a:gd name="T88" fmla="*/ 263 w 975"/>
                            <a:gd name="T89" fmla="*/ 446 h 925"/>
                            <a:gd name="T90" fmla="*/ 263 w 975"/>
                            <a:gd name="T91" fmla="*/ 76 h 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75" h="925">
                              <a:moveTo>
                                <a:pt x="119" y="572"/>
                              </a:moveTo>
                              <a:cubicBezTo>
                                <a:pt x="119" y="682"/>
                                <a:pt x="119" y="783"/>
                                <a:pt x="111" y="833"/>
                              </a:cubicBezTo>
                              <a:cubicBezTo>
                                <a:pt x="111" y="867"/>
                                <a:pt x="111" y="900"/>
                                <a:pt x="77" y="900"/>
                              </a:cubicBezTo>
                              <a:cubicBezTo>
                                <a:pt x="68" y="900"/>
                                <a:pt x="51" y="900"/>
                                <a:pt x="34" y="900"/>
                              </a:cubicBezTo>
                              <a:cubicBezTo>
                                <a:pt x="17" y="900"/>
                                <a:pt x="17" y="909"/>
                                <a:pt x="17" y="917"/>
                              </a:cubicBezTo>
                              <a:cubicBezTo>
                                <a:pt x="17" y="925"/>
                                <a:pt x="26" y="925"/>
                                <a:pt x="43" y="925"/>
                              </a:cubicBezTo>
                              <a:cubicBezTo>
                                <a:pt x="94" y="925"/>
                                <a:pt x="170" y="925"/>
                                <a:pt x="195" y="925"/>
                              </a:cubicBezTo>
                              <a:cubicBezTo>
                                <a:pt x="212" y="925"/>
                                <a:pt x="297" y="925"/>
                                <a:pt x="374" y="925"/>
                              </a:cubicBezTo>
                              <a:cubicBezTo>
                                <a:pt x="390" y="925"/>
                                <a:pt x="399" y="925"/>
                                <a:pt x="399" y="917"/>
                              </a:cubicBezTo>
                              <a:cubicBezTo>
                                <a:pt x="399" y="909"/>
                                <a:pt x="390" y="900"/>
                                <a:pt x="390" y="900"/>
                              </a:cubicBezTo>
                              <a:cubicBezTo>
                                <a:pt x="365" y="900"/>
                                <a:pt x="340" y="900"/>
                                <a:pt x="323" y="900"/>
                              </a:cubicBezTo>
                              <a:cubicBezTo>
                                <a:pt x="289" y="900"/>
                                <a:pt x="280" y="867"/>
                                <a:pt x="272" y="833"/>
                              </a:cubicBezTo>
                              <a:cubicBezTo>
                                <a:pt x="263" y="783"/>
                                <a:pt x="263" y="682"/>
                                <a:pt x="263" y="564"/>
                              </a:cubicBezTo>
                              <a:lnTo>
                                <a:pt x="263" y="555"/>
                              </a:lnTo>
                              <a:cubicBezTo>
                                <a:pt x="263" y="547"/>
                                <a:pt x="272" y="539"/>
                                <a:pt x="280" y="539"/>
                              </a:cubicBezTo>
                              <a:lnTo>
                                <a:pt x="390" y="547"/>
                              </a:lnTo>
                              <a:cubicBezTo>
                                <a:pt x="390" y="547"/>
                                <a:pt x="407" y="547"/>
                                <a:pt x="407" y="555"/>
                              </a:cubicBezTo>
                              <a:cubicBezTo>
                                <a:pt x="424" y="572"/>
                                <a:pt x="475" y="656"/>
                                <a:pt x="535" y="724"/>
                              </a:cubicBezTo>
                              <a:cubicBezTo>
                                <a:pt x="602" y="816"/>
                                <a:pt x="653" y="875"/>
                                <a:pt x="704" y="900"/>
                              </a:cubicBezTo>
                              <a:cubicBezTo>
                                <a:pt x="730" y="925"/>
                                <a:pt x="764" y="925"/>
                                <a:pt x="831" y="925"/>
                              </a:cubicBezTo>
                              <a:lnTo>
                                <a:pt x="950" y="925"/>
                              </a:lnTo>
                              <a:cubicBezTo>
                                <a:pt x="967" y="925"/>
                                <a:pt x="975" y="925"/>
                                <a:pt x="975" y="917"/>
                              </a:cubicBezTo>
                              <a:cubicBezTo>
                                <a:pt x="975" y="909"/>
                                <a:pt x="967" y="900"/>
                                <a:pt x="967" y="900"/>
                              </a:cubicBezTo>
                              <a:cubicBezTo>
                                <a:pt x="950" y="900"/>
                                <a:pt x="942" y="900"/>
                                <a:pt x="925" y="900"/>
                              </a:cubicBezTo>
                              <a:cubicBezTo>
                                <a:pt x="908" y="900"/>
                                <a:pt x="857" y="892"/>
                                <a:pt x="789" y="816"/>
                              </a:cubicBezTo>
                              <a:cubicBezTo>
                                <a:pt x="713" y="749"/>
                                <a:pt x="636" y="631"/>
                                <a:pt x="518" y="497"/>
                              </a:cubicBezTo>
                              <a:cubicBezTo>
                                <a:pt x="645" y="396"/>
                                <a:pt x="687" y="312"/>
                                <a:pt x="687" y="219"/>
                              </a:cubicBezTo>
                              <a:cubicBezTo>
                                <a:pt x="687" y="135"/>
                                <a:pt x="636" y="76"/>
                                <a:pt x="602" y="51"/>
                              </a:cubicBezTo>
                              <a:cubicBezTo>
                                <a:pt x="535" y="9"/>
                                <a:pt x="450" y="0"/>
                                <a:pt x="365" y="0"/>
                              </a:cubicBezTo>
                              <a:cubicBezTo>
                                <a:pt x="331" y="0"/>
                                <a:pt x="238" y="0"/>
                                <a:pt x="195" y="0"/>
                              </a:cubicBezTo>
                              <a:cubicBezTo>
                                <a:pt x="170" y="0"/>
                                <a:pt x="94" y="0"/>
                                <a:pt x="26" y="0"/>
                              </a:cubicBezTo>
                              <a:cubicBezTo>
                                <a:pt x="9" y="0"/>
                                <a:pt x="0" y="0"/>
                                <a:pt x="0" y="9"/>
                              </a:cubicBezTo>
                              <a:cubicBezTo>
                                <a:pt x="0" y="17"/>
                                <a:pt x="9" y="17"/>
                                <a:pt x="17" y="17"/>
                              </a:cubicBezTo>
                              <a:cubicBezTo>
                                <a:pt x="34" y="17"/>
                                <a:pt x="51" y="17"/>
                                <a:pt x="68" y="26"/>
                              </a:cubicBezTo>
                              <a:cubicBezTo>
                                <a:pt x="111" y="34"/>
                                <a:pt x="119" y="51"/>
                                <a:pt x="119" y="93"/>
                              </a:cubicBezTo>
                              <a:cubicBezTo>
                                <a:pt x="119" y="135"/>
                                <a:pt x="119" y="169"/>
                                <a:pt x="119" y="354"/>
                              </a:cubicBezTo>
                              <a:lnTo>
                                <a:pt x="119" y="572"/>
                              </a:lnTo>
                              <a:moveTo>
                                <a:pt x="263" y="76"/>
                              </a:moveTo>
                              <a:cubicBezTo>
                                <a:pt x="263" y="68"/>
                                <a:pt x="272" y="68"/>
                                <a:pt x="280" y="59"/>
                              </a:cubicBezTo>
                              <a:cubicBezTo>
                                <a:pt x="297" y="59"/>
                                <a:pt x="314" y="51"/>
                                <a:pt x="348" y="51"/>
                              </a:cubicBezTo>
                              <a:cubicBezTo>
                                <a:pt x="416" y="51"/>
                                <a:pt x="543" y="101"/>
                                <a:pt x="543" y="286"/>
                              </a:cubicBezTo>
                              <a:cubicBezTo>
                                <a:pt x="543" y="379"/>
                                <a:pt x="501" y="438"/>
                                <a:pt x="467" y="471"/>
                              </a:cubicBezTo>
                              <a:cubicBezTo>
                                <a:pt x="441" y="480"/>
                                <a:pt x="424" y="488"/>
                                <a:pt x="374" y="488"/>
                              </a:cubicBezTo>
                              <a:cubicBezTo>
                                <a:pt x="348" y="488"/>
                                <a:pt x="306" y="480"/>
                                <a:pt x="280" y="471"/>
                              </a:cubicBezTo>
                              <a:cubicBezTo>
                                <a:pt x="272" y="471"/>
                                <a:pt x="263" y="471"/>
                                <a:pt x="263" y="446"/>
                              </a:cubicBezTo>
                              <a:lnTo>
                                <a:pt x="263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1"/>
                      <wps:cNvSpPr>
                        <a:spLocks/>
                      </wps:cNvSpPr>
                      <wps:spPr bwMode="auto">
                        <a:xfrm>
                          <a:off x="2353" y="1666"/>
                          <a:ext cx="224" cy="208"/>
                        </a:xfrm>
                        <a:custGeom>
                          <a:avLst/>
                          <a:gdLst>
                            <a:gd name="T0" fmla="*/ 471 w 1025"/>
                            <a:gd name="T1" fmla="*/ 875 h 950"/>
                            <a:gd name="T2" fmla="*/ 513 w 1025"/>
                            <a:gd name="T3" fmla="*/ 950 h 950"/>
                            <a:gd name="T4" fmla="*/ 563 w 1025"/>
                            <a:gd name="T5" fmla="*/ 858 h 950"/>
                            <a:gd name="T6" fmla="*/ 731 w 1025"/>
                            <a:gd name="T7" fmla="*/ 480 h 950"/>
                            <a:gd name="T8" fmla="*/ 882 w 1025"/>
                            <a:gd name="T9" fmla="*/ 152 h 950"/>
                            <a:gd name="T10" fmla="*/ 950 w 1025"/>
                            <a:gd name="T11" fmla="*/ 43 h 950"/>
                            <a:gd name="T12" fmla="*/ 1008 w 1025"/>
                            <a:gd name="T13" fmla="*/ 26 h 950"/>
                            <a:gd name="T14" fmla="*/ 1025 w 1025"/>
                            <a:gd name="T15" fmla="*/ 9 h 950"/>
                            <a:gd name="T16" fmla="*/ 1000 w 1025"/>
                            <a:gd name="T17" fmla="*/ 0 h 950"/>
                            <a:gd name="T18" fmla="*/ 882 w 1025"/>
                            <a:gd name="T19" fmla="*/ 9 h 950"/>
                            <a:gd name="T20" fmla="*/ 756 w 1025"/>
                            <a:gd name="T21" fmla="*/ 0 h 950"/>
                            <a:gd name="T22" fmla="*/ 723 w 1025"/>
                            <a:gd name="T23" fmla="*/ 9 h 950"/>
                            <a:gd name="T24" fmla="*/ 748 w 1025"/>
                            <a:gd name="T25" fmla="*/ 26 h 950"/>
                            <a:gd name="T26" fmla="*/ 790 w 1025"/>
                            <a:gd name="T27" fmla="*/ 34 h 950"/>
                            <a:gd name="T28" fmla="*/ 807 w 1025"/>
                            <a:gd name="T29" fmla="*/ 51 h 950"/>
                            <a:gd name="T30" fmla="*/ 798 w 1025"/>
                            <a:gd name="T31" fmla="*/ 101 h 950"/>
                            <a:gd name="T32" fmla="*/ 555 w 1025"/>
                            <a:gd name="T33" fmla="*/ 707 h 950"/>
                            <a:gd name="T34" fmla="*/ 546 w 1025"/>
                            <a:gd name="T35" fmla="*/ 707 h 950"/>
                            <a:gd name="T36" fmla="*/ 336 w 1025"/>
                            <a:gd name="T37" fmla="*/ 152 h 950"/>
                            <a:gd name="T38" fmla="*/ 311 w 1025"/>
                            <a:gd name="T39" fmla="*/ 59 h 950"/>
                            <a:gd name="T40" fmla="*/ 319 w 1025"/>
                            <a:gd name="T41" fmla="*/ 34 h 950"/>
                            <a:gd name="T42" fmla="*/ 370 w 1025"/>
                            <a:gd name="T43" fmla="*/ 26 h 950"/>
                            <a:gd name="T44" fmla="*/ 387 w 1025"/>
                            <a:gd name="T45" fmla="*/ 9 h 950"/>
                            <a:gd name="T46" fmla="*/ 361 w 1025"/>
                            <a:gd name="T47" fmla="*/ 0 h 950"/>
                            <a:gd name="T48" fmla="*/ 210 w 1025"/>
                            <a:gd name="T49" fmla="*/ 9 h 950"/>
                            <a:gd name="T50" fmla="*/ 34 w 1025"/>
                            <a:gd name="T51" fmla="*/ 0 h 950"/>
                            <a:gd name="T52" fmla="*/ 0 w 1025"/>
                            <a:gd name="T53" fmla="*/ 9 h 950"/>
                            <a:gd name="T54" fmla="*/ 17 w 1025"/>
                            <a:gd name="T55" fmla="*/ 26 h 950"/>
                            <a:gd name="T56" fmla="*/ 59 w 1025"/>
                            <a:gd name="T57" fmla="*/ 26 h 950"/>
                            <a:gd name="T58" fmla="*/ 160 w 1025"/>
                            <a:gd name="T59" fmla="*/ 127 h 950"/>
                            <a:gd name="T60" fmla="*/ 471 w 1025"/>
                            <a:gd name="T61" fmla="*/ 87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25" h="950">
                              <a:moveTo>
                                <a:pt x="471" y="875"/>
                              </a:moveTo>
                              <a:cubicBezTo>
                                <a:pt x="487" y="925"/>
                                <a:pt x="496" y="950"/>
                                <a:pt x="513" y="950"/>
                              </a:cubicBezTo>
                              <a:cubicBezTo>
                                <a:pt x="529" y="950"/>
                                <a:pt x="538" y="925"/>
                                <a:pt x="563" y="858"/>
                              </a:cubicBezTo>
                              <a:cubicBezTo>
                                <a:pt x="597" y="799"/>
                                <a:pt x="655" y="656"/>
                                <a:pt x="731" y="480"/>
                              </a:cubicBezTo>
                              <a:cubicBezTo>
                                <a:pt x="798" y="328"/>
                                <a:pt x="832" y="261"/>
                                <a:pt x="882" y="152"/>
                              </a:cubicBezTo>
                              <a:cubicBezTo>
                                <a:pt x="916" y="68"/>
                                <a:pt x="933" y="51"/>
                                <a:pt x="950" y="43"/>
                              </a:cubicBezTo>
                              <a:cubicBezTo>
                                <a:pt x="966" y="26"/>
                                <a:pt x="992" y="26"/>
                                <a:pt x="1008" y="26"/>
                              </a:cubicBezTo>
                              <a:cubicBezTo>
                                <a:pt x="1025" y="26"/>
                                <a:pt x="1025" y="17"/>
                                <a:pt x="1025" y="9"/>
                              </a:cubicBezTo>
                              <a:cubicBezTo>
                                <a:pt x="1025" y="9"/>
                                <a:pt x="1017" y="0"/>
                                <a:pt x="1000" y="0"/>
                              </a:cubicBezTo>
                              <a:cubicBezTo>
                                <a:pt x="966" y="0"/>
                                <a:pt x="908" y="9"/>
                                <a:pt x="882" y="9"/>
                              </a:cubicBezTo>
                              <a:cubicBezTo>
                                <a:pt x="874" y="9"/>
                                <a:pt x="815" y="0"/>
                                <a:pt x="756" y="0"/>
                              </a:cubicBezTo>
                              <a:cubicBezTo>
                                <a:pt x="731" y="0"/>
                                <a:pt x="723" y="9"/>
                                <a:pt x="723" y="9"/>
                              </a:cubicBezTo>
                              <a:cubicBezTo>
                                <a:pt x="723" y="17"/>
                                <a:pt x="731" y="26"/>
                                <a:pt x="748" y="26"/>
                              </a:cubicBezTo>
                              <a:cubicBezTo>
                                <a:pt x="756" y="26"/>
                                <a:pt x="781" y="26"/>
                                <a:pt x="790" y="34"/>
                              </a:cubicBezTo>
                              <a:cubicBezTo>
                                <a:pt x="807" y="34"/>
                                <a:pt x="807" y="43"/>
                                <a:pt x="807" y="51"/>
                              </a:cubicBezTo>
                              <a:cubicBezTo>
                                <a:pt x="807" y="68"/>
                                <a:pt x="807" y="85"/>
                                <a:pt x="798" y="101"/>
                              </a:cubicBezTo>
                              <a:cubicBezTo>
                                <a:pt x="773" y="177"/>
                                <a:pt x="605" y="572"/>
                                <a:pt x="555" y="707"/>
                              </a:cubicBezTo>
                              <a:lnTo>
                                <a:pt x="546" y="707"/>
                              </a:lnTo>
                              <a:lnTo>
                                <a:pt x="336" y="152"/>
                              </a:lnTo>
                              <a:cubicBezTo>
                                <a:pt x="319" y="101"/>
                                <a:pt x="311" y="68"/>
                                <a:pt x="311" y="59"/>
                              </a:cubicBezTo>
                              <a:cubicBezTo>
                                <a:pt x="311" y="43"/>
                                <a:pt x="319" y="43"/>
                                <a:pt x="319" y="34"/>
                              </a:cubicBezTo>
                              <a:cubicBezTo>
                                <a:pt x="328" y="26"/>
                                <a:pt x="353" y="26"/>
                                <a:pt x="370" y="26"/>
                              </a:cubicBezTo>
                              <a:cubicBezTo>
                                <a:pt x="387" y="26"/>
                                <a:pt x="387" y="17"/>
                                <a:pt x="387" y="9"/>
                              </a:cubicBezTo>
                              <a:cubicBezTo>
                                <a:pt x="387" y="9"/>
                                <a:pt x="378" y="0"/>
                                <a:pt x="361" y="0"/>
                              </a:cubicBezTo>
                              <a:cubicBezTo>
                                <a:pt x="294" y="0"/>
                                <a:pt x="235" y="9"/>
                                <a:pt x="210" y="9"/>
                              </a:cubicBezTo>
                              <a:cubicBezTo>
                                <a:pt x="168" y="9"/>
                                <a:pt x="101" y="0"/>
                                <a:pt x="34" y="0"/>
                              </a:cubicBezTo>
                              <a:cubicBezTo>
                                <a:pt x="17" y="0"/>
                                <a:pt x="0" y="0"/>
                                <a:pt x="0" y="9"/>
                              </a:cubicBezTo>
                              <a:cubicBezTo>
                                <a:pt x="0" y="17"/>
                                <a:pt x="0" y="26"/>
                                <a:pt x="17" y="26"/>
                              </a:cubicBezTo>
                              <a:cubicBezTo>
                                <a:pt x="25" y="26"/>
                                <a:pt x="51" y="26"/>
                                <a:pt x="59" y="26"/>
                              </a:cubicBezTo>
                              <a:cubicBezTo>
                                <a:pt x="109" y="43"/>
                                <a:pt x="126" y="51"/>
                                <a:pt x="160" y="127"/>
                              </a:cubicBezTo>
                              <a:lnTo>
                                <a:pt x="471" y="8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2"/>
                      <wps:cNvSpPr>
                        <a:spLocks/>
                      </wps:cNvSpPr>
                      <wps:spPr bwMode="auto">
                        <a:xfrm>
                          <a:off x="2556" y="1662"/>
                          <a:ext cx="133" cy="208"/>
                        </a:xfrm>
                        <a:custGeom>
                          <a:avLst/>
                          <a:gdLst>
                            <a:gd name="T0" fmla="*/ 125 w 608"/>
                            <a:gd name="T1" fmla="*/ 585 h 950"/>
                            <a:gd name="T2" fmla="*/ 117 w 608"/>
                            <a:gd name="T3" fmla="*/ 848 h 950"/>
                            <a:gd name="T4" fmla="*/ 83 w 608"/>
                            <a:gd name="T5" fmla="*/ 916 h 950"/>
                            <a:gd name="T6" fmla="*/ 42 w 608"/>
                            <a:gd name="T7" fmla="*/ 924 h 950"/>
                            <a:gd name="T8" fmla="*/ 17 w 608"/>
                            <a:gd name="T9" fmla="*/ 933 h 950"/>
                            <a:gd name="T10" fmla="*/ 42 w 608"/>
                            <a:gd name="T11" fmla="*/ 941 h 950"/>
                            <a:gd name="T12" fmla="*/ 192 w 608"/>
                            <a:gd name="T13" fmla="*/ 941 h 950"/>
                            <a:gd name="T14" fmla="*/ 533 w 608"/>
                            <a:gd name="T15" fmla="*/ 950 h 950"/>
                            <a:gd name="T16" fmla="*/ 600 w 608"/>
                            <a:gd name="T17" fmla="*/ 916 h 950"/>
                            <a:gd name="T18" fmla="*/ 608 w 608"/>
                            <a:gd name="T19" fmla="*/ 780 h 950"/>
                            <a:gd name="T20" fmla="*/ 608 w 608"/>
                            <a:gd name="T21" fmla="*/ 755 h 950"/>
                            <a:gd name="T22" fmla="*/ 592 w 608"/>
                            <a:gd name="T23" fmla="*/ 780 h 950"/>
                            <a:gd name="T24" fmla="*/ 533 w 608"/>
                            <a:gd name="T25" fmla="*/ 873 h 950"/>
                            <a:gd name="T26" fmla="*/ 425 w 608"/>
                            <a:gd name="T27" fmla="*/ 882 h 950"/>
                            <a:gd name="T28" fmla="*/ 275 w 608"/>
                            <a:gd name="T29" fmla="*/ 780 h 950"/>
                            <a:gd name="T30" fmla="*/ 275 w 608"/>
                            <a:gd name="T31" fmla="*/ 585 h 950"/>
                            <a:gd name="T32" fmla="*/ 275 w 608"/>
                            <a:gd name="T33" fmla="*/ 483 h 950"/>
                            <a:gd name="T34" fmla="*/ 283 w 608"/>
                            <a:gd name="T35" fmla="*/ 475 h 950"/>
                            <a:gd name="T36" fmla="*/ 458 w 608"/>
                            <a:gd name="T37" fmla="*/ 475 h 950"/>
                            <a:gd name="T38" fmla="*/ 525 w 608"/>
                            <a:gd name="T39" fmla="*/ 526 h 950"/>
                            <a:gd name="T40" fmla="*/ 525 w 608"/>
                            <a:gd name="T41" fmla="*/ 568 h 950"/>
                            <a:gd name="T42" fmla="*/ 542 w 608"/>
                            <a:gd name="T43" fmla="*/ 585 h 950"/>
                            <a:gd name="T44" fmla="*/ 550 w 608"/>
                            <a:gd name="T45" fmla="*/ 560 h 950"/>
                            <a:gd name="T46" fmla="*/ 550 w 608"/>
                            <a:gd name="T47" fmla="*/ 475 h 950"/>
                            <a:gd name="T48" fmla="*/ 567 w 608"/>
                            <a:gd name="T49" fmla="*/ 381 h 950"/>
                            <a:gd name="T50" fmla="*/ 558 w 608"/>
                            <a:gd name="T51" fmla="*/ 381 h 950"/>
                            <a:gd name="T52" fmla="*/ 542 w 608"/>
                            <a:gd name="T53" fmla="*/ 390 h 950"/>
                            <a:gd name="T54" fmla="*/ 483 w 608"/>
                            <a:gd name="T55" fmla="*/ 415 h 950"/>
                            <a:gd name="T56" fmla="*/ 283 w 608"/>
                            <a:gd name="T57" fmla="*/ 415 h 950"/>
                            <a:gd name="T58" fmla="*/ 275 w 608"/>
                            <a:gd name="T59" fmla="*/ 398 h 950"/>
                            <a:gd name="T60" fmla="*/ 275 w 608"/>
                            <a:gd name="T61" fmla="*/ 85 h 950"/>
                            <a:gd name="T62" fmla="*/ 283 w 608"/>
                            <a:gd name="T63" fmla="*/ 76 h 950"/>
                            <a:gd name="T64" fmla="*/ 458 w 608"/>
                            <a:gd name="T65" fmla="*/ 76 h 950"/>
                            <a:gd name="T66" fmla="*/ 542 w 608"/>
                            <a:gd name="T67" fmla="*/ 127 h 950"/>
                            <a:gd name="T68" fmla="*/ 550 w 608"/>
                            <a:gd name="T69" fmla="*/ 169 h 950"/>
                            <a:gd name="T70" fmla="*/ 558 w 608"/>
                            <a:gd name="T71" fmla="*/ 186 h 950"/>
                            <a:gd name="T72" fmla="*/ 567 w 608"/>
                            <a:gd name="T73" fmla="*/ 169 h 950"/>
                            <a:gd name="T74" fmla="*/ 575 w 608"/>
                            <a:gd name="T75" fmla="*/ 93 h 950"/>
                            <a:gd name="T76" fmla="*/ 583 w 608"/>
                            <a:gd name="T77" fmla="*/ 8 h 950"/>
                            <a:gd name="T78" fmla="*/ 583 w 608"/>
                            <a:gd name="T79" fmla="*/ 0 h 950"/>
                            <a:gd name="T80" fmla="*/ 558 w 608"/>
                            <a:gd name="T81" fmla="*/ 8 h 950"/>
                            <a:gd name="T82" fmla="*/ 508 w 608"/>
                            <a:gd name="T83" fmla="*/ 17 h 950"/>
                            <a:gd name="T84" fmla="*/ 200 w 608"/>
                            <a:gd name="T85" fmla="*/ 17 h 950"/>
                            <a:gd name="T86" fmla="*/ 25 w 608"/>
                            <a:gd name="T87" fmla="*/ 8 h 950"/>
                            <a:gd name="T88" fmla="*/ 0 w 608"/>
                            <a:gd name="T89" fmla="*/ 17 h 950"/>
                            <a:gd name="T90" fmla="*/ 17 w 608"/>
                            <a:gd name="T91" fmla="*/ 34 h 950"/>
                            <a:gd name="T92" fmla="*/ 67 w 608"/>
                            <a:gd name="T93" fmla="*/ 34 h 950"/>
                            <a:gd name="T94" fmla="*/ 125 w 608"/>
                            <a:gd name="T95" fmla="*/ 110 h 950"/>
                            <a:gd name="T96" fmla="*/ 125 w 608"/>
                            <a:gd name="T97" fmla="*/ 365 h 950"/>
                            <a:gd name="T98" fmla="*/ 125 w 608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08" h="950">
                              <a:moveTo>
                                <a:pt x="125" y="585"/>
                              </a:moveTo>
                              <a:cubicBezTo>
                                <a:pt x="125" y="695"/>
                                <a:pt x="125" y="797"/>
                                <a:pt x="117" y="848"/>
                              </a:cubicBezTo>
                              <a:cubicBezTo>
                                <a:pt x="108" y="882"/>
                                <a:pt x="100" y="916"/>
                                <a:pt x="83" y="916"/>
                              </a:cubicBezTo>
                              <a:cubicBezTo>
                                <a:pt x="67" y="924"/>
                                <a:pt x="58" y="924"/>
                                <a:pt x="42" y="924"/>
                              </a:cubicBezTo>
                              <a:cubicBezTo>
                                <a:pt x="25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5" y="941"/>
                                <a:pt x="42" y="941"/>
                              </a:cubicBezTo>
                              <a:cubicBezTo>
                                <a:pt x="92" y="941"/>
                                <a:pt x="167" y="941"/>
                                <a:pt x="192" y="941"/>
                              </a:cubicBezTo>
                              <a:cubicBezTo>
                                <a:pt x="267" y="941"/>
                                <a:pt x="350" y="950"/>
                                <a:pt x="533" y="950"/>
                              </a:cubicBezTo>
                              <a:cubicBezTo>
                                <a:pt x="583" y="950"/>
                                <a:pt x="592" y="950"/>
                                <a:pt x="600" y="916"/>
                              </a:cubicBezTo>
                              <a:cubicBezTo>
                                <a:pt x="608" y="890"/>
                                <a:pt x="608" y="814"/>
                                <a:pt x="608" y="780"/>
                              </a:cubicBezTo>
                              <a:cubicBezTo>
                                <a:pt x="608" y="763"/>
                                <a:pt x="608" y="755"/>
                                <a:pt x="608" y="755"/>
                              </a:cubicBezTo>
                              <a:cubicBezTo>
                                <a:pt x="600" y="755"/>
                                <a:pt x="592" y="763"/>
                                <a:pt x="592" y="780"/>
                              </a:cubicBezTo>
                              <a:cubicBezTo>
                                <a:pt x="583" y="823"/>
                                <a:pt x="567" y="848"/>
                                <a:pt x="533" y="873"/>
                              </a:cubicBezTo>
                              <a:cubicBezTo>
                                <a:pt x="508" y="882"/>
                                <a:pt x="458" y="882"/>
                                <a:pt x="425" y="882"/>
                              </a:cubicBezTo>
                              <a:cubicBezTo>
                                <a:pt x="300" y="882"/>
                                <a:pt x="283" y="865"/>
                                <a:pt x="275" y="780"/>
                              </a:cubicBezTo>
                              <a:cubicBezTo>
                                <a:pt x="275" y="746"/>
                                <a:pt x="275" y="627"/>
                                <a:pt x="275" y="585"/>
                              </a:cubicBezTo>
                              <a:lnTo>
                                <a:pt x="275" y="483"/>
                              </a:lnTo>
                              <a:cubicBezTo>
                                <a:pt x="275" y="475"/>
                                <a:pt x="283" y="475"/>
                                <a:pt x="283" y="475"/>
                              </a:cubicBezTo>
                              <a:cubicBezTo>
                                <a:pt x="308" y="475"/>
                                <a:pt x="433" y="475"/>
                                <a:pt x="458" y="475"/>
                              </a:cubicBezTo>
                              <a:cubicBezTo>
                                <a:pt x="500" y="483"/>
                                <a:pt x="525" y="509"/>
                                <a:pt x="525" y="526"/>
                              </a:cubicBezTo>
                              <a:cubicBezTo>
                                <a:pt x="525" y="543"/>
                                <a:pt x="525" y="560"/>
                                <a:pt x="525" y="568"/>
                              </a:cubicBezTo>
                              <a:cubicBezTo>
                                <a:pt x="525" y="577"/>
                                <a:pt x="533" y="585"/>
                                <a:pt x="542" y="585"/>
                              </a:cubicBezTo>
                              <a:cubicBezTo>
                                <a:pt x="550" y="585"/>
                                <a:pt x="550" y="568"/>
                                <a:pt x="550" y="560"/>
                              </a:cubicBezTo>
                              <a:cubicBezTo>
                                <a:pt x="550" y="551"/>
                                <a:pt x="550" y="509"/>
                                <a:pt x="550" y="475"/>
                              </a:cubicBezTo>
                              <a:cubicBezTo>
                                <a:pt x="558" y="415"/>
                                <a:pt x="567" y="390"/>
                                <a:pt x="567" y="381"/>
                              </a:cubicBezTo>
                              <a:cubicBezTo>
                                <a:pt x="567" y="381"/>
                                <a:pt x="558" y="381"/>
                                <a:pt x="558" y="381"/>
                              </a:cubicBezTo>
                              <a:cubicBezTo>
                                <a:pt x="550" y="381"/>
                                <a:pt x="550" y="381"/>
                                <a:pt x="542" y="390"/>
                              </a:cubicBezTo>
                              <a:cubicBezTo>
                                <a:pt x="525" y="407"/>
                                <a:pt x="508" y="415"/>
                                <a:pt x="483" y="415"/>
                              </a:cubicBezTo>
                              <a:cubicBezTo>
                                <a:pt x="450" y="415"/>
                                <a:pt x="308" y="415"/>
                                <a:pt x="283" y="415"/>
                              </a:cubicBezTo>
                              <a:cubicBezTo>
                                <a:pt x="283" y="415"/>
                                <a:pt x="275" y="415"/>
                                <a:pt x="275" y="398"/>
                              </a:cubicBezTo>
                              <a:lnTo>
                                <a:pt x="275" y="85"/>
                              </a:lnTo>
                              <a:cubicBezTo>
                                <a:pt x="275" y="76"/>
                                <a:pt x="283" y="76"/>
                                <a:pt x="283" y="76"/>
                              </a:cubicBezTo>
                              <a:cubicBezTo>
                                <a:pt x="308" y="76"/>
                                <a:pt x="433" y="76"/>
                                <a:pt x="458" y="76"/>
                              </a:cubicBezTo>
                              <a:cubicBezTo>
                                <a:pt x="525" y="85"/>
                                <a:pt x="525" y="102"/>
                                <a:pt x="542" y="127"/>
                              </a:cubicBezTo>
                              <a:cubicBezTo>
                                <a:pt x="550" y="136"/>
                                <a:pt x="550" y="161"/>
                                <a:pt x="550" y="169"/>
                              </a:cubicBezTo>
                              <a:cubicBezTo>
                                <a:pt x="550" y="178"/>
                                <a:pt x="550" y="186"/>
                                <a:pt x="558" y="186"/>
                              </a:cubicBezTo>
                              <a:cubicBezTo>
                                <a:pt x="567" y="186"/>
                                <a:pt x="567" y="178"/>
                                <a:pt x="567" y="169"/>
                              </a:cubicBezTo>
                              <a:cubicBezTo>
                                <a:pt x="575" y="161"/>
                                <a:pt x="575" y="102"/>
                                <a:pt x="575" y="93"/>
                              </a:cubicBezTo>
                              <a:cubicBezTo>
                                <a:pt x="583" y="34"/>
                                <a:pt x="583" y="17"/>
                                <a:pt x="583" y="8"/>
                              </a:cubicBezTo>
                              <a:cubicBezTo>
                                <a:pt x="583" y="8"/>
                                <a:pt x="583" y="0"/>
                                <a:pt x="583" y="0"/>
                              </a:cubicBezTo>
                              <a:cubicBezTo>
                                <a:pt x="575" y="0"/>
                                <a:pt x="567" y="0"/>
                                <a:pt x="558" y="8"/>
                              </a:cubicBezTo>
                              <a:cubicBezTo>
                                <a:pt x="550" y="8"/>
                                <a:pt x="525" y="8"/>
                                <a:pt x="508" y="17"/>
                              </a:cubicBezTo>
                              <a:cubicBezTo>
                                <a:pt x="483" y="17"/>
                                <a:pt x="242" y="17"/>
                                <a:pt x="200" y="17"/>
                              </a:cubicBezTo>
                              <a:cubicBezTo>
                                <a:pt x="167" y="17"/>
                                <a:pt x="92" y="8"/>
                                <a:pt x="25" y="8"/>
                              </a:cubicBezTo>
                              <a:cubicBezTo>
                                <a:pt x="8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8" y="34"/>
                                <a:pt x="17" y="34"/>
                              </a:cubicBezTo>
                              <a:cubicBezTo>
                                <a:pt x="42" y="34"/>
                                <a:pt x="58" y="34"/>
                                <a:pt x="67" y="34"/>
                              </a:cubicBezTo>
                              <a:cubicBezTo>
                                <a:pt x="108" y="42"/>
                                <a:pt x="117" y="59"/>
                                <a:pt x="125" y="110"/>
                              </a:cubicBezTo>
                              <a:cubicBezTo>
                                <a:pt x="125" y="144"/>
                                <a:pt x="125" y="178"/>
                                <a:pt x="125" y="365"/>
                              </a:cubicBezTo>
                              <a:lnTo>
                                <a:pt x="125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3"/>
                      <wps:cNvSpPr>
                        <a:spLocks noEditPoints="1"/>
                      </wps:cNvSpPr>
                      <wps:spPr bwMode="auto">
                        <a:xfrm>
                          <a:off x="2714" y="1666"/>
                          <a:ext cx="210" cy="202"/>
                        </a:xfrm>
                        <a:custGeom>
                          <a:avLst/>
                          <a:gdLst>
                            <a:gd name="T0" fmla="*/ 125 w 958"/>
                            <a:gd name="T1" fmla="*/ 572 h 925"/>
                            <a:gd name="T2" fmla="*/ 117 w 958"/>
                            <a:gd name="T3" fmla="*/ 833 h 925"/>
                            <a:gd name="T4" fmla="*/ 83 w 958"/>
                            <a:gd name="T5" fmla="*/ 900 h 925"/>
                            <a:gd name="T6" fmla="*/ 42 w 958"/>
                            <a:gd name="T7" fmla="*/ 909 h 925"/>
                            <a:gd name="T8" fmla="*/ 17 w 958"/>
                            <a:gd name="T9" fmla="*/ 917 h 925"/>
                            <a:gd name="T10" fmla="*/ 50 w 958"/>
                            <a:gd name="T11" fmla="*/ 925 h 925"/>
                            <a:gd name="T12" fmla="*/ 192 w 958"/>
                            <a:gd name="T13" fmla="*/ 925 h 925"/>
                            <a:gd name="T14" fmla="*/ 375 w 958"/>
                            <a:gd name="T15" fmla="*/ 925 h 925"/>
                            <a:gd name="T16" fmla="*/ 400 w 958"/>
                            <a:gd name="T17" fmla="*/ 917 h 925"/>
                            <a:gd name="T18" fmla="*/ 375 w 958"/>
                            <a:gd name="T19" fmla="*/ 909 h 925"/>
                            <a:gd name="T20" fmla="*/ 317 w 958"/>
                            <a:gd name="T21" fmla="*/ 900 h 925"/>
                            <a:gd name="T22" fmla="*/ 275 w 958"/>
                            <a:gd name="T23" fmla="*/ 833 h 925"/>
                            <a:gd name="T24" fmla="*/ 267 w 958"/>
                            <a:gd name="T25" fmla="*/ 572 h 925"/>
                            <a:gd name="T26" fmla="*/ 267 w 958"/>
                            <a:gd name="T27" fmla="*/ 555 h 925"/>
                            <a:gd name="T28" fmla="*/ 275 w 958"/>
                            <a:gd name="T29" fmla="*/ 547 h 925"/>
                            <a:gd name="T30" fmla="*/ 383 w 958"/>
                            <a:gd name="T31" fmla="*/ 547 h 925"/>
                            <a:gd name="T32" fmla="*/ 408 w 958"/>
                            <a:gd name="T33" fmla="*/ 555 h 925"/>
                            <a:gd name="T34" fmla="*/ 533 w 958"/>
                            <a:gd name="T35" fmla="*/ 724 h 925"/>
                            <a:gd name="T36" fmla="*/ 692 w 958"/>
                            <a:gd name="T37" fmla="*/ 909 h 925"/>
                            <a:gd name="T38" fmla="*/ 825 w 958"/>
                            <a:gd name="T39" fmla="*/ 925 h 925"/>
                            <a:gd name="T40" fmla="*/ 942 w 958"/>
                            <a:gd name="T41" fmla="*/ 925 h 925"/>
                            <a:gd name="T42" fmla="*/ 958 w 958"/>
                            <a:gd name="T43" fmla="*/ 917 h 925"/>
                            <a:gd name="T44" fmla="*/ 950 w 958"/>
                            <a:gd name="T45" fmla="*/ 909 h 925"/>
                            <a:gd name="T46" fmla="*/ 917 w 958"/>
                            <a:gd name="T47" fmla="*/ 900 h 925"/>
                            <a:gd name="T48" fmla="*/ 775 w 958"/>
                            <a:gd name="T49" fmla="*/ 825 h 925"/>
                            <a:gd name="T50" fmla="*/ 508 w 958"/>
                            <a:gd name="T51" fmla="*/ 497 h 925"/>
                            <a:gd name="T52" fmla="*/ 675 w 958"/>
                            <a:gd name="T53" fmla="*/ 219 h 925"/>
                            <a:gd name="T54" fmla="*/ 592 w 958"/>
                            <a:gd name="T55" fmla="*/ 51 h 925"/>
                            <a:gd name="T56" fmla="*/ 367 w 958"/>
                            <a:gd name="T57" fmla="*/ 0 h 925"/>
                            <a:gd name="T58" fmla="*/ 200 w 958"/>
                            <a:gd name="T59" fmla="*/ 9 h 925"/>
                            <a:gd name="T60" fmla="*/ 25 w 958"/>
                            <a:gd name="T61" fmla="*/ 0 h 925"/>
                            <a:gd name="T62" fmla="*/ 0 w 958"/>
                            <a:gd name="T63" fmla="*/ 9 h 925"/>
                            <a:gd name="T64" fmla="*/ 17 w 958"/>
                            <a:gd name="T65" fmla="*/ 26 h 925"/>
                            <a:gd name="T66" fmla="*/ 75 w 958"/>
                            <a:gd name="T67" fmla="*/ 26 h 925"/>
                            <a:gd name="T68" fmla="*/ 125 w 958"/>
                            <a:gd name="T69" fmla="*/ 101 h 925"/>
                            <a:gd name="T70" fmla="*/ 125 w 958"/>
                            <a:gd name="T71" fmla="*/ 354 h 925"/>
                            <a:gd name="T72" fmla="*/ 125 w 958"/>
                            <a:gd name="T73" fmla="*/ 572 h 925"/>
                            <a:gd name="T74" fmla="*/ 267 w 958"/>
                            <a:gd name="T75" fmla="*/ 76 h 925"/>
                            <a:gd name="T76" fmla="*/ 283 w 958"/>
                            <a:gd name="T77" fmla="*/ 68 h 925"/>
                            <a:gd name="T78" fmla="*/ 350 w 958"/>
                            <a:gd name="T79" fmla="*/ 59 h 925"/>
                            <a:gd name="T80" fmla="*/ 533 w 958"/>
                            <a:gd name="T81" fmla="*/ 286 h 925"/>
                            <a:gd name="T82" fmla="*/ 458 w 958"/>
                            <a:gd name="T83" fmla="*/ 463 h 925"/>
                            <a:gd name="T84" fmla="*/ 375 w 958"/>
                            <a:gd name="T85" fmla="*/ 488 h 925"/>
                            <a:gd name="T86" fmla="*/ 283 w 958"/>
                            <a:gd name="T87" fmla="*/ 471 h 925"/>
                            <a:gd name="T88" fmla="*/ 267 w 958"/>
                            <a:gd name="T89" fmla="*/ 455 h 925"/>
                            <a:gd name="T90" fmla="*/ 267 w 958"/>
                            <a:gd name="T91" fmla="*/ 76 h 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58" h="925">
                              <a:moveTo>
                                <a:pt x="125" y="572"/>
                              </a:moveTo>
                              <a:cubicBezTo>
                                <a:pt x="125" y="682"/>
                                <a:pt x="125" y="783"/>
                                <a:pt x="117" y="833"/>
                              </a:cubicBezTo>
                              <a:cubicBezTo>
                                <a:pt x="108" y="867"/>
                                <a:pt x="108" y="900"/>
                                <a:pt x="83" y="900"/>
                              </a:cubicBezTo>
                              <a:cubicBezTo>
                                <a:pt x="75" y="909"/>
                                <a:pt x="58" y="909"/>
                                <a:pt x="42" y="909"/>
                              </a:cubicBezTo>
                              <a:cubicBezTo>
                                <a:pt x="25" y="909"/>
                                <a:pt x="17" y="917"/>
                                <a:pt x="17" y="917"/>
                              </a:cubicBezTo>
                              <a:cubicBezTo>
                                <a:pt x="17" y="925"/>
                                <a:pt x="25" y="925"/>
                                <a:pt x="50" y="925"/>
                              </a:cubicBezTo>
                              <a:cubicBezTo>
                                <a:pt x="92" y="925"/>
                                <a:pt x="167" y="925"/>
                                <a:pt x="192" y="925"/>
                              </a:cubicBezTo>
                              <a:cubicBezTo>
                                <a:pt x="208" y="925"/>
                                <a:pt x="300" y="925"/>
                                <a:pt x="375" y="925"/>
                              </a:cubicBezTo>
                              <a:cubicBezTo>
                                <a:pt x="383" y="925"/>
                                <a:pt x="400" y="925"/>
                                <a:pt x="400" y="917"/>
                              </a:cubicBezTo>
                              <a:cubicBezTo>
                                <a:pt x="400" y="917"/>
                                <a:pt x="392" y="909"/>
                                <a:pt x="375" y="909"/>
                              </a:cubicBezTo>
                              <a:cubicBezTo>
                                <a:pt x="367" y="909"/>
                                <a:pt x="342" y="909"/>
                                <a:pt x="317" y="900"/>
                              </a:cubicBezTo>
                              <a:cubicBezTo>
                                <a:pt x="292" y="900"/>
                                <a:pt x="275" y="867"/>
                                <a:pt x="275" y="833"/>
                              </a:cubicBezTo>
                              <a:cubicBezTo>
                                <a:pt x="267" y="783"/>
                                <a:pt x="267" y="682"/>
                                <a:pt x="267" y="572"/>
                              </a:cubicBezTo>
                              <a:lnTo>
                                <a:pt x="267" y="555"/>
                              </a:lnTo>
                              <a:cubicBezTo>
                                <a:pt x="267" y="547"/>
                                <a:pt x="275" y="547"/>
                                <a:pt x="275" y="547"/>
                              </a:cubicBezTo>
                              <a:lnTo>
                                <a:pt x="383" y="547"/>
                              </a:lnTo>
                              <a:cubicBezTo>
                                <a:pt x="392" y="547"/>
                                <a:pt x="400" y="547"/>
                                <a:pt x="408" y="555"/>
                              </a:cubicBezTo>
                              <a:cubicBezTo>
                                <a:pt x="417" y="572"/>
                                <a:pt x="475" y="656"/>
                                <a:pt x="533" y="724"/>
                              </a:cubicBezTo>
                              <a:cubicBezTo>
                                <a:pt x="592" y="825"/>
                                <a:pt x="642" y="883"/>
                                <a:pt x="692" y="909"/>
                              </a:cubicBezTo>
                              <a:cubicBezTo>
                                <a:pt x="725" y="925"/>
                                <a:pt x="758" y="925"/>
                                <a:pt x="825" y="925"/>
                              </a:cubicBezTo>
                              <a:lnTo>
                                <a:pt x="942" y="925"/>
                              </a:lnTo>
                              <a:cubicBezTo>
                                <a:pt x="950" y="925"/>
                                <a:pt x="958" y="925"/>
                                <a:pt x="958" y="917"/>
                              </a:cubicBezTo>
                              <a:cubicBezTo>
                                <a:pt x="958" y="917"/>
                                <a:pt x="958" y="909"/>
                                <a:pt x="950" y="909"/>
                              </a:cubicBezTo>
                              <a:cubicBezTo>
                                <a:pt x="942" y="909"/>
                                <a:pt x="925" y="909"/>
                                <a:pt x="917" y="900"/>
                              </a:cubicBezTo>
                              <a:cubicBezTo>
                                <a:pt x="892" y="900"/>
                                <a:pt x="842" y="892"/>
                                <a:pt x="775" y="825"/>
                              </a:cubicBezTo>
                              <a:cubicBezTo>
                                <a:pt x="708" y="740"/>
                                <a:pt x="617" y="640"/>
                                <a:pt x="508" y="497"/>
                              </a:cubicBezTo>
                              <a:cubicBezTo>
                                <a:pt x="633" y="396"/>
                                <a:pt x="675" y="312"/>
                                <a:pt x="675" y="219"/>
                              </a:cubicBezTo>
                              <a:cubicBezTo>
                                <a:pt x="675" y="135"/>
                                <a:pt x="625" y="76"/>
                                <a:pt x="592" y="51"/>
                              </a:cubicBezTo>
                              <a:cubicBezTo>
                                <a:pt x="525" y="9"/>
                                <a:pt x="442" y="0"/>
                                <a:pt x="367" y="0"/>
                              </a:cubicBezTo>
                              <a:cubicBezTo>
                                <a:pt x="325" y="0"/>
                                <a:pt x="233" y="9"/>
                                <a:pt x="200" y="9"/>
                              </a:cubicBezTo>
                              <a:cubicBezTo>
                                <a:pt x="167" y="9"/>
                                <a:pt x="92" y="0"/>
                                <a:pt x="25" y="0"/>
                              </a:cubicBezTo>
                              <a:cubicBezTo>
                                <a:pt x="8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8" y="26"/>
                                <a:pt x="17" y="26"/>
                              </a:cubicBezTo>
                              <a:cubicBezTo>
                                <a:pt x="42" y="26"/>
                                <a:pt x="58" y="26"/>
                                <a:pt x="75" y="26"/>
                              </a:cubicBezTo>
                              <a:cubicBezTo>
                                <a:pt x="108" y="34"/>
                                <a:pt x="117" y="51"/>
                                <a:pt x="125" y="101"/>
                              </a:cubicBezTo>
                              <a:cubicBezTo>
                                <a:pt x="125" y="135"/>
                                <a:pt x="125" y="169"/>
                                <a:pt x="125" y="354"/>
                              </a:cubicBezTo>
                              <a:lnTo>
                                <a:pt x="125" y="572"/>
                              </a:lnTo>
                              <a:moveTo>
                                <a:pt x="267" y="76"/>
                              </a:moveTo>
                              <a:cubicBezTo>
                                <a:pt x="267" y="68"/>
                                <a:pt x="267" y="68"/>
                                <a:pt x="283" y="68"/>
                              </a:cubicBezTo>
                              <a:cubicBezTo>
                                <a:pt x="292" y="59"/>
                                <a:pt x="317" y="59"/>
                                <a:pt x="350" y="59"/>
                              </a:cubicBezTo>
                              <a:cubicBezTo>
                                <a:pt x="417" y="59"/>
                                <a:pt x="533" y="110"/>
                                <a:pt x="533" y="286"/>
                              </a:cubicBezTo>
                              <a:cubicBezTo>
                                <a:pt x="533" y="379"/>
                                <a:pt x="500" y="438"/>
                                <a:pt x="458" y="463"/>
                              </a:cubicBezTo>
                              <a:cubicBezTo>
                                <a:pt x="442" y="488"/>
                                <a:pt x="417" y="488"/>
                                <a:pt x="375" y="488"/>
                              </a:cubicBezTo>
                              <a:cubicBezTo>
                                <a:pt x="342" y="488"/>
                                <a:pt x="308" y="488"/>
                                <a:pt x="283" y="471"/>
                              </a:cubicBezTo>
                              <a:cubicBezTo>
                                <a:pt x="267" y="471"/>
                                <a:pt x="267" y="463"/>
                                <a:pt x="267" y="455"/>
                              </a:cubicBezTo>
                              <a:lnTo>
                                <a:pt x="267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4"/>
                      <wps:cNvSpPr>
                        <a:spLocks/>
                      </wps:cNvSpPr>
                      <wps:spPr bwMode="auto">
                        <a:xfrm>
                          <a:off x="3419" y="1666"/>
                          <a:ext cx="143" cy="204"/>
                        </a:xfrm>
                        <a:custGeom>
                          <a:avLst/>
                          <a:gdLst>
                            <a:gd name="T0" fmla="*/ 270 w 650"/>
                            <a:gd name="T1" fmla="*/ 354 h 934"/>
                            <a:gd name="T2" fmla="*/ 279 w 650"/>
                            <a:gd name="T3" fmla="*/ 101 h 934"/>
                            <a:gd name="T4" fmla="*/ 321 w 650"/>
                            <a:gd name="T5" fmla="*/ 26 h 934"/>
                            <a:gd name="T6" fmla="*/ 372 w 650"/>
                            <a:gd name="T7" fmla="*/ 26 h 934"/>
                            <a:gd name="T8" fmla="*/ 388 w 650"/>
                            <a:gd name="T9" fmla="*/ 9 h 934"/>
                            <a:gd name="T10" fmla="*/ 363 w 650"/>
                            <a:gd name="T11" fmla="*/ 0 h 934"/>
                            <a:gd name="T12" fmla="*/ 194 w 650"/>
                            <a:gd name="T13" fmla="*/ 9 h 934"/>
                            <a:gd name="T14" fmla="*/ 25 w 650"/>
                            <a:gd name="T15" fmla="*/ 0 h 934"/>
                            <a:gd name="T16" fmla="*/ 0 w 650"/>
                            <a:gd name="T17" fmla="*/ 9 h 934"/>
                            <a:gd name="T18" fmla="*/ 17 w 650"/>
                            <a:gd name="T19" fmla="*/ 26 h 934"/>
                            <a:gd name="T20" fmla="*/ 68 w 650"/>
                            <a:gd name="T21" fmla="*/ 26 h 934"/>
                            <a:gd name="T22" fmla="*/ 118 w 650"/>
                            <a:gd name="T23" fmla="*/ 101 h 934"/>
                            <a:gd name="T24" fmla="*/ 118 w 650"/>
                            <a:gd name="T25" fmla="*/ 354 h 934"/>
                            <a:gd name="T26" fmla="*/ 118 w 650"/>
                            <a:gd name="T27" fmla="*/ 572 h 934"/>
                            <a:gd name="T28" fmla="*/ 110 w 650"/>
                            <a:gd name="T29" fmla="*/ 833 h 934"/>
                            <a:gd name="T30" fmla="*/ 76 w 650"/>
                            <a:gd name="T31" fmla="*/ 900 h 934"/>
                            <a:gd name="T32" fmla="*/ 34 w 650"/>
                            <a:gd name="T33" fmla="*/ 909 h 934"/>
                            <a:gd name="T34" fmla="*/ 9 w 650"/>
                            <a:gd name="T35" fmla="*/ 917 h 934"/>
                            <a:gd name="T36" fmla="*/ 42 w 650"/>
                            <a:gd name="T37" fmla="*/ 925 h 934"/>
                            <a:gd name="T38" fmla="*/ 194 w 650"/>
                            <a:gd name="T39" fmla="*/ 925 h 934"/>
                            <a:gd name="T40" fmla="*/ 549 w 650"/>
                            <a:gd name="T41" fmla="*/ 934 h 934"/>
                            <a:gd name="T42" fmla="*/ 625 w 650"/>
                            <a:gd name="T43" fmla="*/ 900 h 934"/>
                            <a:gd name="T44" fmla="*/ 650 w 650"/>
                            <a:gd name="T45" fmla="*/ 757 h 934"/>
                            <a:gd name="T46" fmla="*/ 633 w 650"/>
                            <a:gd name="T47" fmla="*/ 740 h 934"/>
                            <a:gd name="T48" fmla="*/ 625 w 650"/>
                            <a:gd name="T49" fmla="*/ 757 h 934"/>
                            <a:gd name="T50" fmla="*/ 591 w 650"/>
                            <a:gd name="T51" fmla="*/ 833 h 934"/>
                            <a:gd name="T52" fmla="*/ 448 w 650"/>
                            <a:gd name="T53" fmla="*/ 858 h 934"/>
                            <a:gd name="T54" fmla="*/ 296 w 650"/>
                            <a:gd name="T55" fmla="*/ 833 h 934"/>
                            <a:gd name="T56" fmla="*/ 270 w 650"/>
                            <a:gd name="T57" fmla="*/ 572 h 934"/>
                            <a:gd name="T58" fmla="*/ 270 w 650"/>
                            <a:gd name="T59" fmla="*/ 35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50" h="934">
                              <a:moveTo>
                                <a:pt x="270" y="354"/>
                              </a:moveTo>
                              <a:cubicBezTo>
                                <a:pt x="270" y="169"/>
                                <a:pt x="270" y="135"/>
                                <a:pt x="279" y="101"/>
                              </a:cubicBezTo>
                              <a:cubicBezTo>
                                <a:pt x="279" y="51"/>
                                <a:pt x="287" y="34"/>
                                <a:pt x="321" y="26"/>
                              </a:cubicBezTo>
                              <a:cubicBezTo>
                                <a:pt x="338" y="26"/>
                                <a:pt x="355" y="26"/>
                                <a:pt x="372" y="26"/>
                              </a:cubicBezTo>
                              <a:cubicBezTo>
                                <a:pt x="380" y="26"/>
                                <a:pt x="388" y="17"/>
                                <a:pt x="388" y="9"/>
                              </a:cubicBezTo>
                              <a:cubicBezTo>
                                <a:pt x="388" y="9"/>
                                <a:pt x="380" y="0"/>
                                <a:pt x="363" y="0"/>
                              </a:cubicBezTo>
                              <a:cubicBezTo>
                                <a:pt x="321" y="0"/>
                                <a:pt x="228" y="9"/>
                                <a:pt x="194" y="9"/>
                              </a:cubicBezTo>
                              <a:cubicBezTo>
                                <a:pt x="161" y="9"/>
                                <a:pt x="85" y="0"/>
                                <a:pt x="25" y="0"/>
                              </a:cubicBezTo>
                              <a:cubicBezTo>
                                <a:pt x="9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9" y="26"/>
                                <a:pt x="17" y="26"/>
                              </a:cubicBezTo>
                              <a:cubicBezTo>
                                <a:pt x="42" y="26"/>
                                <a:pt x="51" y="26"/>
                                <a:pt x="68" y="26"/>
                              </a:cubicBezTo>
                              <a:cubicBezTo>
                                <a:pt x="101" y="34"/>
                                <a:pt x="110" y="51"/>
                                <a:pt x="118" y="101"/>
                              </a:cubicBezTo>
                              <a:cubicBezTo>
                                <a:pt x="118" y="135"/>
                                <a:pt x="118" y="169"/>
                                <a:pt x="118" y="354"/>
                              </a:cubicBezTo>
                              <a:lnTo>
                                <a:pt x="118" y="572"/>
                              </a:lnTo>
                              <a:cubicBezTo>
                                <a:pt x="118" y="682"/>
                                <a:pt x="118" y="782"/>
                                <a:pt x="110" y="833"/>
                              </a:cubicBezTo>
                              <a:cubicBezTo>
                                <a:pt x="101" y="867"/>
                                <a:pt x="101" y="900"/>
                                <a:pt x="76" y="900"/>
                              </a:cubicBezTo>
                              <a:cubicBezTo>
                                <a:pt x="68" y="909"/>
                                <a:pt x="51" y="909"/>
                                <a:pt x="34" y="909"/>
                              </a:cubicBezTo>
                              <a:cubicBezTo>
                                <a:pt x="17" y="909"/>
                                <a:pt x="9" y="917"/>
                                <a:pt x="9" y="917"/>
                              </a:cubicBezTo>
                              <a:cubicBezTo>
                                <a:pt x="9" y="925"/>
                                <a:pt x="17" y="925"/>
                                <a:pt x="42" y="925"/>
                              </a:cubicBezTo>
                              <a:cubicBezTo>
                                <a:pt x="85" y="925"/>
                                <a:pt x="161" y="925"/>
                                <a:pt x="194" y="925"/>
                              </a:cubicBezTo>
                              <a:cubicBezTo>
                                <a:pt x="287" y="925"/>
                                <a:pt x="380" y="934"/>
                                <a:pt x="549" y="934"/>
                              </a:cubicBezTo>
                              <a:cubicBezTo>
                                <a:pt x="616" y="934"/>
                                <a:pt x="625" y="925"/>
                                <a:pt x="625" y="900"/>
                              </a:cubicBezTo>
                              <a:cubicBezTo>
                                <a:pt x="642" y="858"/>
                                <a:pt x="650" y="774"/>
                                <a:pt x="650" y="757"/>
                              </a:cubicBezTo>
                              <a:cubicBezTo>
                                <a:pt x="650" y="740"/>
                                <a:pt x="650" y="740"/>
                                <a:pt x="633" y="740"/>
                              </a:cubicBezTo>
                              <a:cubicBezTo>
                                <a:pt x="625" y="740"/>
                                <a:pt x="625" y="740"/>
                                <a:pt x="625" y="757"/>
                              </a:cubicBezTo>
                              <a:cubicBezTo>
                                <a:pt x="625" y="782"/>
                                <a:pt x="608" y="816"/>
                                <a:pt x="591" y="833"/>
                              </a:cubicBezTo>
                              <a:cubicBezTo>
                                <a:pt x="566" y="858"/>
                                <a:pt x="515" y="858"/>
                                <a:pt x="448" y="858"/>
                              </a:cubicBezTo>
                              <a:cubicBezTo>
                                <a:pt x="346" y="858"/>
                                <a:pt x="321" y="858"/>
                                <a:pt x="296" y="833"/>
                              </a:cubicBezTo>
                              <a:cubicBezTo>
                                <a:pt x="270" y="816"/>
                                <a:pt x="270" y="732"/>
                                <a:pt x="270" y="572"/>
                              </a:cubicBezTo>
                              <a:lnTo>
                                <a:pt x="270" y="35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5"/>
                      <wps:cNvSpPr>
                        <a:spLocks/>
                      </wps:cNvSpPr>
                      <wps:spPr bwMode="auto">
                        <a:xfrm>
                          <a:off x="3558" y="1666"/>
                          <a:ext cx="142" cy="204"/>
                        </a:xfrm>
                        <a:custGeom>
                          <a:avLst/>
                          <a:gdLst>
                            <a:gd name="T0" fmla="*/ 271 w 650"/>
                            <a:gd name="T1" fmla="*/ 354 h 934"/>
                            <a:gd name="T2" fmla="*/ 279 w 650"/>
                            <a:gd name="T3" fmla="*/ 101 h 934"/>
                            <a:gd name="T4" fmla="*/ 330 w 650"/>
                            <a:gd name="T5" fmla="*/ 26 h 934"/>
                            <a:gd name="T6" fmla="*/ 372 w 650"/>
                            <a:gd name="T7" fmla="*/ 26 h 934"/>
                            <a:gd name="T8" fmla="*/ 389 w 650"/>
                            <a:gd name="T9" fmla="*/ 9 h 934"/>
                            <a:gd name="T10" fmla="*/ 363 w 650"/>
                            <a:gd name="T11" fmla="*/ 0 h 934"/>
                            <a:gd name="T12" fmla="*/ 203 w 650"/>
                            <a:gd name="T13" fmla="*/ 9 h 934"/>
                            <a:gd name="T14" fmla="*/ 26 w 650"/>
                            <a:gd name="T15" fmla="*/ 0 h 934"/>
                            <a:gd name="T16" fmla="*/ 0 w 650"/>
                            <a:gd name="T17" fmla="*/ 9 h 934"/>
                            <a:gd name="T18" fmla="*/ 26 w 650"/>
                            <a:gd name="T19" fmla="*/ 26 h 934"/>
                            <a:gd name="T20" fmla="*/ 68 w 650"/>
                            <a:gd name="T21" fmla="*/ 26 h 934"/>
                            <a:gd name="T22" fmla="*/ 119 w 650"/>
                            <a:gd name="T23" fmla="*/ 101 h 934"/>
                            <a:gd name="T24" fmla="*/ 119 w 650"/>
                            <a:gd name="T25" fmla="*/ 354 h 934"/>
                            <a:gd name="T26" fmla="*/ 119 w 650"/>
                            <a:gd name="T27" fmla="*/ 572 h 934"/>
                            <a:gd name="T28" fmla="*/ 110 w 650"/>
                            <a:gd name="T29" fmla="*/ 833 h 934"/>
                            <a:gd name="T30" fmla="*/ 85 w 650"/>
                            <a:gd name="T31" fmla="*/ 900 h 934"/>
                            <a:gd name="T32" fmla="*/ 34 w 650"/>
                            <a:gd name="T33" fmla="*/ 909 h 934"/>
                            <a:gd name="T34" fmla="*/ 17 w 650"/>
                            <a:gd name="T35" fmla="*/ 917 h 934"/>
                            <a:gd name="T36" fmla="*/ 43 w 650"/>
                            <a:gd name="T37" fmla="*/ 925 h 934"/>
                            <a:gd name="T38" fmla="*/ 195 w 650"/>
                            <a:gd name="T39" fmla="*/ 925 h 934"/>
                            <a:gd name="T40" fmla="*/ 558 w 650"/>
                            <a:gd name="T41" fmla="*/ 934 h 934"/>
                            <a:gd name="T42" fmla="*/ 634 w 650"/>
                            <a:gd name="T43" fmla="*/ 900 h 934"/>
                            <a:gd name="T44" fmla="*/ 650 w 650"/>
                            <a:gd name="T45" fmla="*/ 757 h 934"/>
                            <a:gd name="T46" fmla="*/ 642 w 650"/>
                            <a:gd name="T47" fmla="*/ 740 h 934"/>
                            <a:gd name="T48" fmla="*/ 634 w 650"/>
                            <a:gd name="T49" fmla="*/ 757 h 934"/>
                            <a:gd name="T50" fmla="*/ 600 w 650"/>
                            <a:gd name="T51" fmla="*/ 833 h 934"/>
                            <a:gd name="T52" fmla="*/ 448 w 650"/>
                            <a:gd name="T53" fmla="*/ 858 h 934"/>
                            <a:gd name="T54" fmla="*/ 296 w 650"/>
                            <a:gd name="T55" fmla="*/ 833 h 934"/>
                            <a:gd name="T56" fmla="*/ 271 w 650"/>
                            <a:gd name="T57" fmla="*/ 572 h 934"/>
                            <a:gd name="T58" fmla="*/ 271 w 650"/>
                            <a:gd name="T59" fmla="*/ 35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50" h="934">
                              <a:moveTo>
                                <a:pt x="271" y="354"/>
                              </a:moveTo>
                              <a:cubicBezTo>
                                <a:pt x="271" y="169"/>
                                <a:pt x="271" y="135"/>
                                <a:pt x="279" y="101"/>
                              </a:cubicBezTo>
                              <a:cubicBezTo>
                                <a:pt x="279" y="51"/>
                                <a:pt x="296" y="34"/>
                                <a:pt x="330" y="26"/>
                              </a:cubicBezTo>
                              <a:cubicBezTo>
                                <a:pt x="338" y="26"/>
                                <a:pt x="355" y="26"/>
                                <a:pt x="372" y="26"/>
                              </a:cubicBezTo>
                              <a:cubicBezTo>
                                <a:pt x="389" y="26"/>
                                <a:pt x="389" y="17"/>
                                <a:pt x="389" y="9"/>
                              </a:cubicBezTo>
                              <a:cubicBezTo>
                                <a:pt x="389" y="9"/>
                                <a:pt x="389" y="0"/>
                                <a:pt x="363" y="0"/>
                              </a:cubicBezTo>
                              <a:cubicBezTo>
                                <a:pt x="321" y="0"/>
                                <a:pt x="228" y="9"/>
                                <a:pt x="203" y="9"/>
                              </a:cubicBezTo>
                              <a:cubicBezTo>
                                <a:pt x="169" y="9"/>
                                <a:pt x="85" y="0"/>
                                <a:pt x="26" y="0"/>
                              </a:cubicBezTo>
                              <a:cubicBezTo>
                                <a:pt x="17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9" y="26"/>
                                <a:pt x="26" y="26"/>
                              </a:cubicBezTo>
                              <a:cubicBezTo>
                                <a:pt x="43" y="26"/>
                                <a:pt x="51" y="26"/>
                                <a:pt x="68" y="26"/>
                              </a:cubicBezTo>
                              <a:cubicBezTo>
                                <a:pt x="110" y="34"/>
                                <a:pt x="110" y="51"/>
                                <a:pt x="119" y="101"/>
                              </a:cubicBezTo>
                              <a:cubicBezTo>
                                <a:pt x="119" y="135"/>
                                <a:pt x="119" y="169"/>
                                <a:pt x="119" y="354"/>
                              </a:cubicBezTo>
                              <a:lnTo>
                                <a:pt x="119" y="572"/>
                              </a:lnTo>
                              <a:cubicBezTo>
                                <a:pt x="119" y="682"/>
                                <a:pt x="119" y="782"/>
                                <a:pt x="110" y="833"/>
                              </a:cubicBezTo>
                              <a:cubicBezTo>
                                <a:pt x="110" y="867"/>
                                <a:pt x="102" y="900"/>
                                <a:pt x="85" y="900"/>
                              </a:cubicBezTo>
                              <a:cubicBezTo>
                                <a:pt x="68" y="909"/>
                                <a:pt x="51" y="909"/>
                                <a:pt x="34" y="909"/>
                              </a:cubicBezTo>
                              <a:cubicBezTo>
                                <a:pt x="17" y="909"/>
                                <a:pt x="17" y="917"/>
                                <a:pt x="17" y="917"/>
                              </a:cubicBezTo>
                              <a:cubicBezTo>
                                <a:pt x="17" y="925"/>
                                <a:pt x="17" y="925"/>
                                <a:pt x="43" y="925"/>
                              </a:cubicBezTo>
                              <a:cubicBezTo>
                                <a:pt x="85" y="925"/>
                                <a:pt x="169" y="925"/>
                                <a:pt x="195" y="925"/>
                              </a:cubicBezTo>
                              <a:cubicBezTo>
                                <a:pt x="296" y="925"/>
                                <a:pt x="380" y="934"/>
                                <a:pt x="558" y="934"/>
                              </a:cubicBezTo>
                              <a:cubicBezTo>
                                <a:pt x="617" y="934"/>
                                <a:pt x="625" y="925"/>
                                <a:pt x="634" y="900"/>
                              </a:cubicBezTo>
                              <a:cubicBezTo>
                                <a:pt x="642" y="858"/>
                                <a:pt x="650" y="774"/>
                                <a:pt x="650" y="757"/>
                              </a:cubicBezTo>
                              <a:cubicBezTo>
                                <a:pt x="650" y="740"/>
                                <a:pt x="650" y="740"/>
                                <a:pt x="642" y="740"/>
                              </a:cubicBezTo>
                              <a:cubicBezTo>
                                <a:pt x="634" y="740"/>
                                <a:pt x="634" y="740"/>
                                <a:pt x="634" y="757"/>
                              </a:cubicBezTo>
                              <a:cubicBezTo>
                                <a:pt x="625" y="782"/>
                                <a:pt x="608" y="816"/>
                                <a:pt x="600" y="833"/>
                              </a:cubicBezTo>
                              <a:cubicBezTo>
                                <a:pt x="566" y="858"/>
                                <a:pt x="515" y="858"/>
                                <a:pt x="448" y="858"/>
                              </a:cubicBezTo>
                              <a:cubicBezTo>
                                <a:pt x="355" y="858"/>
                                <a:pt x="330" y="858"/>
                                <a:pt x="296" y="833"/>
                              </a:cubicBezTo>
                              <a:cubicBezTo>
                                <a:pt x="271" y="816"/>
                                <a:pt x="271" y="732"/>
                                <a:pt x="271" y="572"/>
                              </a:cubicBezTo>
                              <a:lnTo>
                                <a:pt x="271" y="35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6"/>
                      <wps:cNvSpPr>
                        <a:spLocks/>
                      </wps:cNvSpPr>
                      <wps:spPr bwMode="auto">
                        <a:xfrm>
                          <a:off x="3711" y="1662"/>
                          <a:ext cx="137" cy="208"/>
                        </a:xfrm>
                        <a:custGeom>
                          <a:avLst/>
                          <a:gdLst>
                            <a:gd name="T0" fmla="*/ 119 w 625"/>
                            <a:gd name="T1" fmla="*/ 585 h 950"/>
                            <a:gd name="T2" fmla="*/ 110 w 625"/>
                            <a:gd name="T3" fmla="*/ 848 h 950"/>
                            <a:gd name="T4" fmla="*/ 76 w 625"/>
                            <a:gd name="T5" fmla="*/ 916 h 950"/>
                            <a:gd name="T6" fmla="*/ 34 w 625"/>
                            <a:gd name="T7" fmla="*/ 924 h 950"/>
                            <a:gd name="T8" fmla="*/ 17 w 625"/>
                            <a:gd name="T9" fmla="*/ 933 h 950"/>
                            <a:gd name="T10" fmla="*/ 43 w 625"/>
                            <a:gd name="T11" fmla="*/ 941 h 950"/>
                            <a:gd name="T12" fmla="*/ 203 w 625"/>
                            <a:gd name="T13" fmla="*/ 941 h 950"/>
                            <a:gd name="T14" fmla="*/ 533 w 625"/>
                            <a:gd name="T15" fmla="*/ 950 h 950"/>
                            <a:gd name="T16" fmla="*/ 600 w 625"/>
                            <a:gd name="T17" fmla="*/ 916 h 950"/>
                            <a:gd name="T18" fmla="*/ 625 w 625"/>
                            <a:gd name="T19" fmla="*/ 780 h 950"/>
                            <a:gd name="T20" fmla="*/ 609 w 625"/>
                            <a:gd name="T21" fmla="*/ 755 h 950"/>
                            <a:gd name="T22" fmla="*/ 600 w 625"/>
                            <a:gd name="T23" fmla="*/ 780 h 950"/>
                            <a:gd name="T24" fmla="*/ 541 w 625"/>
                            <a:gd name="T25" fmla="*/ 873 h 950"/>
                            <a:gd name="T26" fmla="*/ 423 w 625"/>
                            <a:gd name="T27" fmla="*/ 882 h 950"/>
                            <a:gd name="T28" fmla="*/ 279 w 625"/>
                            <a:gd name="T29" fmla="*/ 780 h 950"/>
                            <a:gd name="T30" fmla="*/ 279 w 625"/>
                            <a:gd name="T31" fmla="*/ 585 h 950"/>
                            <a:gd name="T32" fmla="*/ 279 w 625"/>
                            <a:gd name="T33" fmla="*/ 483 h 950"/>
                            <a:gd name="T34" fmla="*/ 288 w 625"/>
                            <a:gd name="T35" fmla="*/ 475 h 950"/>
                            <a:gd name="T36" fmla="*/ 465 w 625"/>
                            <a:gd name="T37" fmla="*/ 475 h 950"/>
                            <a:gd name="T38" fmla="*/ 533 w 625"/>
                            <a:gd name="T39" fmla="*/ 526 h 950"/>
                            <a:gd name="T40" fmla="*/ 533 w 625"/>
                            <a:gd name="T41" fmla="*/ 568 h 950"/>
                            <a:gd name="T42" fmla="*/ 541 w 625"/>
                            <a:gd name="T43" fmla="*/ 585 h 950"/>
                            <a:gd name="T44" fmla="*/ 558 w 625"/>
                            <a:gd name="T45" fmla="*/ 560 h 950"/>
                            <a:gd name="T46" fmla="*/ 566 w 625"/>
                            <a:gd name="T47" fmla="*/ 475 h 950"/>
                            <a:gd name="T48" fmla="*/ 566 w 625"/>
                            <a:gd name="T49" fmla="*/ 381 h 950"/>
                            <a:gd name="T50" fmla="*/ 566 w 625"/>
                            <a:gd name="T51" fmla="*/ 381 h 950"/>
                            <a:gd name="T52" fmla="*/ 541 w 625"/>
                            <a:gd name="T53" fmla="*/ 390 h 950"/>
                            <a:gd name="T54" fmla="*/ 482 w 625"/>
                            <a:gd name="T55" fmla="*/ 415 h 950"/>
                            <a:gd name="T56" fmla="*/ 288 w 625"/>
                            <a:gd name="T57" fmla="*/ 415 h 950"/>
                            <a:gd name="T58" fmla="*/ 279 w 625"/>
                            <a:gd name="T59" fmla="*/ 398 h 950"/>
                            <a:gd name="T60" fmla="*/ 279 w 625"/>
                            <a:gd name="T61" fmla="*/ 85 h 950"/>
                            <a:gd name="T62" fmla="*/ 288 w 625"/>
                            <a:gd name="T63" fmla="*/ 76 h 950"/>
                            <a:gd name="T64" fmla="*/ 465 w 625"/>
                            <a:gd name="T65" fmla="*/ 76 h 950"/>
                            <a:gd name="T66" fmla="*/ 541 w 625"/>
                            <a:gd name="T67" fmla="*/ 127 h 950"/>
                            <a:gd name="T68" fmla="*/ 549 w 625"/>
                            <a:gd name="T69" fmla="*/ 169 h 950"/>
                            <a:gd name="T70" fmla="*/ 566 w 625"/>
                            <a:gd name="T71" fmla="*/ 186 h 950"/>
                            <a:gd name="T72" fmla="*/ 575 w 625"/>
                            <a:gd name="T73" fmla="*/ 169 h 950"/>
                            <a:gd name="T74" fmla="*/ 583 w 625"/>
                            <a:gd name="T75" fmla="*/ 93 h 950"/>
                            <a:gd name="T76" fmla="*/ 592 w 625"/>
                            <a:gd name="T77" fmla="*/ 8 h 950"/>
                            <a:gd name="T78" fmla="*/ 583 w 625"/>
                            <a:gd name="T79" fmla="*/ 0 h 950"/>
                            <a:gd name="T80" fmla="*/ 566 w 625"/>
                            <a:gd name="T81" fmla="*/ 8 h 950"/>
                            <a:gd name="T82" fmla="*/ 507 w 625"/>
                            <a:gd name="T83" fmla="*/ 17 h 950"/>
                            <a:gd name="T84" fmla="*/ 203 w 625"/>
                            <a:gd name="T85" fmla="*/ 17 h 950"/>
                            <a:gd name="T86" fmla="*/ 26 w 625"/>
                            <a:gd name="T87" fmla="*/ 8 h 950"/>
                            <a:gd name="T88" fmla="*/ 0 w 625"/>
                            <a:gd name="T89" fmla="*/ 17 h 950"/>
                            <a:gd name="T90" fmla="*/ 17 w 625"/>
                            <a:gd name="T91" fmla="*/ 34 h 950"/>
                            <a:gd name="T92" fmla="*/ 68 w 625"/>
                            <a:gd name="T93" fmla="*/ 34 h 950"/>
                            <a:gd name="T94" fmla="*/ 119 w 625"/>
                            <a:gd name="T95" fmla="*/ 110 h 950"/>
                            <a:gd name="T96" fmla="*/ 119 w 625"/>
                            <a:gd name="T97" fmla="*/ 365 h 950"/>
                            <a:gd name="T98" fmla="*/ 119 w 625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50">
                              <a:moveTo>
                                <a:pt x="119" y="585"/>
                              </a:moveTo>
                              <a:cubicBezTo>
                                <a:pt x="119" y="695"/>
                                <a:pt x="119" y="797"/>
                                <a:pt x="110" y="848"/>
                              </a:cubicBezTo>
                              <a:cubicBezTo>
                                <a:pt x="110" y="882"/>
                                <a:pt x="110" y="916"/>
                                <a:pt x="76" y="916"/>
                              </a:cubicBezTo>
                              <a:cubicBezTo>
                                <a:pt x="68" y="924"/>
                                <a:pt x="51" y="924"/>
                                <a:pt x="34" y="924"/>
                              </a:cubicBezTo>
                              <a:cubicBezTo>
                                <a:pt x="17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6" y="941"/>
                                <a:pt x="43" y="941"/>
                              </a:cubicBezTo>
                              <a:cubicBezTo>
                                <a:pt x="93" y="941"/>
                                <a:pt x="169" y="941"/>
                                <a:pt x="203" y="941"/>
                              </a:cubicBezTo>
                              <a:cubicBezTo>
                                <a:pt x="271" y="941"/>
                                <a:pt x="355" y="950"/>
                                <a:pt x="533" y="950"/>
                              </a:cubicBezTo>
                              <a:cubicBezTo>
                                <a:pt x="583" y="950"/>
                                <a:pt x="600" y="950"/>
                                <a:pt x="600" y="916"/>
                              </a:cubicBezTo>
                              <a:cubicBezTo>
                                <a:pt x="609" y="890"/>
                                <a:pt x="625" y="814"/>
                                <a:pt x="625" y="780"/>
                              </a:cubicBezTo>
                              <a:cubicBezTo>
                                <a:pt x="625" y="763"/>
                                <a:pt x="625" y="755"/>
                                <a:pt x="609" y="755"/>
                              </a:cubicBezTo>
                              <a:cubicBezTo>
                                <a:pt x="600" y="755"/>
                                <a:pt x="600" y="763"/>
                                <a:pt x="600" y="780"/>
                              </a:cubicBezTo>
                              <a:cubicBezTo>
                                <a:pt x="592" y="823"/>
                                <a:pt x="575" y="848"/>
                                <a:pt x="541" y="873"/>
                              </a:cubicBezTo>
                              <a:cubicBezTo>
                                <a:pt x="507" y="882"/>
                                <a:pt x="457" y="882"/>
                                <a:pt x="423" y="882"/>
                              </a:cubicBezTo>
                              <a:cubicBezTo>
                                <a:pt x="296" y="882"/>
                                <a:pt x="279" y="865"/>
                                <a:pt x="279" y="780"/>
                              </a:cubicBezTo>
                              <a:cubicBezTo>
                                <a:pt x="279" y="746"/>
                                <a:pt x="279" y="627"/>
                                <a:pt x="279" y="585"/>
                              </a:cubicBezTo>
                              <a:lnTo>
                                <a:pt x="279" y="483"/>
                              </a:lnTo>
                              <a:cubicBezTo>
                                <a:pt x="279" y="475"/>
                                <a:pt x="279" y="475"/>
                                <a:pt x="288" y="475"/>
                              </a:cubicBezTo>
                              <a:cubicBezTo>
                                <a:pt x="321" y="475"/>
                                <a:pt x="440" y="475"/>
                                <a:pt x="465" y="475"/>
                              </a:cubicBezTo>
                              <a:cubicBezTo>
                                <a:pt x="507" y="483"/>
                                <a:pt x="524" y="509"/>
                                <a:pt x="533" y="526"/>
                              </a:cubicBezTo>
                              <a:cubicBezTo>
                                <a:pt x="533" y="543"/>
                                <a:pt x="533" y="560"/>
                                <a:pt x="533" y="568"/>
                              </a:cubicBezTo>
                              <a:cubicBezTo>
                                <a:pt x="533" y="577"/>
                                <a:pt x="533" y="585"/>
                                <a:pt x="541" y="585"/>
                              </a:cubicBezTo>
                              <a:cubicBezTo>
                                <a:pt x="558" y="585"/>
                                <a:pt x="558" y="568"/>
                                <a:pt x="558" y="560"/>
                              </a:cubicBezTo>
                              <a:cubicBezTo>
                                <a:pt x="558" y="551"/>
                                <a:pt x="558" y="509"/>
                                <a:pt x="566" y="475"/>
                              </a:cubicBezTo>
                              <a:cubicBezTo>
                                <a:pt x="566" y="415"/>
                                <a:pt x="566" y="390"/>
                                <a:pt x="566" y="381"/>
                              </a:cubicBezTo>
                              <a:cubicBezTo>
                                <a:pt x="566" y="381"/>
                                <a:pt x="566" y="381"/>
                                <a:pt x="566" y="381"/>
                              </a:cubicBezTo>
                              <a:cubicBezTo>
                                <a:pt x="558" y="381"/>
                                <a:pt x="549" y="381"/>
                                <a:pt x="541" y="390"/>
                              </a:cubicBezTo>
                              <a:cubicBezTo>
                                <a:pt x="533" y="407"/>
                                <a:pt x="516" y="415"/>
                                <a:pt x="482" y="415"/>
                              </a:cubicBezTo>
                              <a:cubicBezTo>
                                <a:pt x="457" y="415"/>
                                <a:pt x="313" y="415"/>
                                <a:pt x="288" y="415"/>
                              </a:cubicBezTo>
                              <a:cubicBezTo>
                                <a:pt x="279" y="415"/>
                                <a:pt x="279" y="415"/>
                                <a:pt x="279" y="398"/>
                              </a:cubicBezTo>
                              <a:lnTo>
                                <a:pt x="279" y="85"/>
                              </a:lnTo>
                              <a:cubicBezTo>
                                <a:pt x="279" y="76"/>
                                <a:pt x="279" y="76"/>
                                <a:pt x="288" y="76"/>
                              </a:cubicBezTo>
                              <a:cubicBezTo>
                                <a:pt x="313" y="76"/>
                                <a:pt x="448" y="76"/>
                                <a:pt x="465" y="76"/>
                              </a:cubicBezTo>
                              <a:cubicBezTo>
                                <a:pt x="524" y="85"/>
                                <a:pt x="533" y="102"/>
                                <a:pt x="541" y="127"/>
                              </a:cubicBezTo>
                              <a:cubicBezTo>
                                <a:pt x="549" y="136"/>
                                <a:pt x="549" y="161"/>
                                <a:pt x="549" y="169"/>
                              </a:cubicBezTo>
                              <a:cubicBezTo>
                                <a:pt x="549" y="178"/>
                                <a:pt x="558" y="186"/>
                                <a:pt x="566" y="186"/>
                              </a:cubicBezTo>
                              <a:cubicBezTo>
                                <a:pt x="566" y="186"/>
                                <a:pt x="575" y="178"/>
                                <a:pt x="575" y="169"/>
                              </a:cubicBezTo>
                              <a:cubicBezTo>
                                <a:pt x="575" y="161"/>
                                <a:pt x="583" y="102"/>
                                <a:pt x="583" y="93"/>
                              </a:cubicBezTo>
                              <a:cubicBezTo>
                                <a:pt x="583" y="34"/>
                                <a:pt x="592" y="17"/>
                                <a:pt x="592" y="8"/>
                              </a:cubicBezTo>
                              <a:cubicBezTo>
                                <a:pt x="592" y="8"/>
                                <a:pt x="592" y="0"/>
                                <a:pt x="583" y="0"/>
                              </a:cubicBezTo>
                              <a:cubicBezTo>
                                <a:pt x="575" y="0"/>
                                <a:pt x="566" y="0"/>
                                <a:pt x="566" y="8"/>
                              </a:cubicBezTo>
                              <a:cubicBezTo>
                                <a:pt x="558" y="8"/>
                                <a:pt x="533" y="8"/>
                                <a:pt x="507" y="17"/>
                              </a:cubicBezTo>
                              <a:cubicBezTo>
                                <a:pt x="490" y="17"/>
                                <a:pt x="237" y="17"/>
                                <a:pt x="203" y="17"/>
                              </a:cubicBezTo>
                              <a:cubicBezTo>
                                <a:pt x="169" y="17"/>
                                <a:pt x="93" y="8"/>
                                <a:pt x="26" y="8"/>
                              </a:cubicBezTo>
                              <a:cubicBezTo>
                                <a:pt x="9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9" y="34"/>
                                <a:pt x="17" y="34"/>
                              </a:cubicBezTo>
                              <a:cubicBezTo>
                                <a:pt x="34" y="34"/>
                                <a:pt x="51" y="34"/>
                                <a:pt x="68" y="34"/>
                              </a:cubicBezTo>
                              <a:cubicBezTo>
                                <a:pt x="110" y="42"/>
                                <a:pt x="119" y="59"/>
                                <a:pt x="119" y="110"/>
                              </a:cubicBezTo>
                              <a:cubicBezTo>
                                <a:pt x="119" y="144"/>
                                <a:pt x="119" y="178"/>
                                <a:pt x="119" y="365"/>
                              </a:cubicBezTo>
                              <a:lnTo>
                                <a:pt x="119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7"/>
                      <wps:cNvSpPr>
                        <a:spLocks/>
                      </wps:cNvSpPr>
                      <wps:spPr bwMode="auto">
                        <a:xfrm>
                          <a:off x="3853" y="1662"/>
                          <a:ext cx="213" cy="212"/>
                        </a:xfrm>
                        <a:custGeom>
                          <a:avLst/>
                          <a:gdLst>
                            <a:gd name="T0" fmla="*/ 875 w 975"/>
                            <a:gd name="T1" fmla="*/ 723 h 966"/>
                            <a:gd name="T2" fmla="*/ 883 w 975"/>
                            <a:gd name="T3" fmla="*/ 580 h 966"/>
                            <a:gd name="T4" fmla="*/ 925 w 975"/>
                            <a:gd name="T5" fmla="*/ 513 h 966"/>
                            <a:gd name="T6" fmla="*/ 959 w 975"/>
                            <a:gd name="T7" fmla="*/ 513 h 966"/>
                            <a:gd name="T8" fmla="*/ 975 w 975"/>
                            <a:gd name="T9" fmla="*/ 496 h 966"/>
                            <a:gd name="T10" fmla="*/ 950 w 975"/>
                            <a:gd name="T11" fmla="*/ 479 h 966"/>
                            <a:gd name="T12" fmla="*/ 807 w 975"/>
                            <a:gd name="T13" fmla="*/ 487 h 966"/>
                            <a:gd name="T14" fmla="*/ 631 w 975"/>
                            <a:gd name="T15" fmla="*/ 479 h 966"/>
                            <a:gd name="T16" fmla="*/ 606 w 975"/>
                            <a:gd name="T17" fmla="*/ 496 h 966"/>
                            <a:gd name="T18" fmla="*/ 614 w 975"/>
                            <a:gd name="T19" fmla="*/ 513 h 966"/>
                            <a:gd name="T20" fmla="*/ 673 w 975"/>
                            <a:gd name="T21" fmla="*/ 513 h 966"/>
                            <a:gd name="T22" fmla="*/ 723 w 975"/>
                            <a:gd name="T23" fmla="*/ 580 h 966"/>
                            <a:gd name="T24" fmla="*/ 723 w 975"/>
                            <a:gd name="T25" fmla="*/ 723 h 966"/>
                            <a:gd name="T26" fmla="*/ 723 w 975"/>
                            <a:gd name="T27" fmla="*/ 849 h 966"/>
                            <a:gd name="T28" fmla="*/ 698 w 975"/>
                            <a:gd name="T29" fmla="*/ 882 h 966"/>
                            <a:gd name="T30" fmla="*/ 597 w 975"/>
                            <a:gd name="T31" fmla="*/ 899 h 966"/>
                            <a:gd name="T32" fmla="*/ 169 w 975"/>
                            <a:gd name="T33" fmla="*/ 437 h 966"/>
                            <a:gd name="T34" fmla="*/ 286 w 975"/>
                            <a:gd name="T35" fmla="*/ 143 h 966"/>
                            <a:gd name="T36" fmla="*/ 530 w 975"/>
                            <a:gd name="T37" fmla="*/ 59 h 966"/>
                            <a:gd name="T38" fmla="*/ 799 w 975"/>
                            <a:gd name="T39" fmla="*/ 160 h 966"/>
                            <a:gd name="T40" fmla="*/ 841 w 975"/>
                            <a:gd name="T41" fmla="*/ 260 h 966"/>
                            <a:gd name="T42" fmla="*/ 858 w 975"/>
                            <a:gd name="T43" fmla="*/ 269 h 966"/>
                            <a:gd name="T44" fmla="*/ 866 w 975"/>
                            <a:gd name="T45" fmla="*/ 252 h 966"/>
                            <a:gd name="T46" fmla="*/ 875 w 975"/>
                            <a:gd name="T47" fmla="*/ 50 h 966"/>
                            <a:gd name="T48" fmla="*/ 858 w 975"/>
                            <a:gd name="T49" fmla="*/ 33 h 966"/>
                            <a:gd name="T50" fmla="*/ 765 w 975"/>
                            <a:gd name="T51" fmla="*/ 25 h 966"/>
                            <a:gd name="T52" fmla="*/ 538 w 975"/>
                            <a:gd name="T53" fmla="*/ 0 h 966"/>
                            <a:gd name="T54" fmla="*/ 211 w 975"/>
                            <a:gd name="T55" fmla="*/ 84 h 966"/>
                            <a:gd name="T56" fmla="*/ 0 w 975"/>
                            <a:gd name="T57" fmla="*/ 479 h 966"/>
                            <a:gd name="T58" fmla="*/ 564 w 975"/>
                            <a:gd name="T59" fmla="*/ 966 h 966"/>
                            <a:gd name="T60" fmla="*/ 858 w 975"/>
                            <a:gd name="T61" fmla="*/ 908 h 966"/>
                            <a:gd name="T62" fmla="*/ 875 w 975"/>
                            <a:gd name="T63" fmla="*/ 866 h 966"/>
                            <a:gd name="T64" fmla="*/ 875 w 975"/>
                            <a:gd name="T65" fmla="*/ 723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75" h="966">
                              <a:moveTo>
                                <a:pt x="875" y="723"/>
                              </a:moveTo>
                              <a:cubicBezTo>
                                <a:pt x="875" y="664"/>
                                <a:pt x="875" y="622"/>
                                <a:pt x="883" y="580"/>
                              </a:cubicBezTo>
                              <a:cubicBezTo>
                                <a:pt x="883" y="538"/>
                                <a:pt x="891" y="513"/>
                                <a:pt x="925" y="513"/>
                              </a:cubicBezTo>
                              <a:cubicBezTo>
                                <a:pt x="942" y="513"/>
                                <a:pt x="950" y="513"/>
                                <a:pt x="959" y="513"/>
                              </a:cubicBezTo>
                              <a:cubicBezTo>
                                <a:pt x="967" y="513"/>
                                <a:pt x="975" y="504"/>
                                <a:pt x="975" y="496"/>
                              </a:cubicBezTo>
                              <a:cubicBezTo>
                                <a:pt x="975" y="487"/>
                                <a:pt x="967" y="479"/>
                                <a:pt x="950" y="479"/>
                              </a:cubicBezTo>
                              <a:cubicBezTo>
                                <a:pt x="908" y="479"/>
                                <a:pt x="841" y="487"/>
                                <a:pt x="807" y="487"/>
                              </a:cubicBezTo>
                              <a:cubicBezTo>
                                <a:pt x="774" y="487"/>
                                <a:pt x="690" y="479"/>
                                <a:pt x="631" y="479"/>
                              </a:cubicBezTo>
                              <a:cubicBezTo>
                                <a:pt x="614" y="479"/>
                                <a:pt x="606" y="487"/>
                                <a:pt x="606" y="496"/>
                              </a:cubicBezTo>
                              <a:cubicBezTo>
                                <a:pt x="606" y="504"/>
                                <a:pt x="614" y="513"/>
                                <a:pt x="614" y="513"/>
                              </a:cubicBezTo>
                              <a:cubicBezTo>
                                <a:pt x="639" y="513"/>
                                <a:pt x="656" y="513"/>
                                <a:pt x="673" y="513"/>
                              </a:cubicBezTo>
                              <a:cubicBezTo>
                                <a:pt x="707" y="521"/>
                                <a:pt x="723" y="546"/>
                                <a:pt x="723" y="580"/>
                              </a:cubicBezTo>
                              <a:cubicBezTo>
                                <a:pt x="723" y="622"/>
                                <a:pt x="723" y="664"/>
                                <a:pt x="723" y="723"/>
                              </a:cubicBezTo>
                              <a:lnTo>
                                <a:pt x="723" y="849"/>
                              </a:lnTo>
                              <a:cubicBezTo>
                                <a:pt x="723" y="866"/>
                                <a:pt x="715" y="874"/>
                                <a:pt x="698" y="882"/>
                              </a:cubicBezTo>
                              <a:cubicBezTo>
                                <a:pt x="673" y="899"/>
                                <a:pt x="622" y="899"/>
                                <a:pt x="597" y="899"/>
                              </a:cubicBezTo>
                              <a:cubicBezTo>
                                <a:pt x="337" y="899"/>
                                <a:pt x="169" y="697"/>
                                <a:pt x="169" y="437"/>
                              </a:cubicBezTo>
                              <a:cubicBezTo>
                                <a:pt x="169" y="286"/>
                                <a:pt x="211" y="193"/>
                                <a:pt x="286" y="143"/>
                              </a:cubicBezTo>
                              <a:cubicBezTo>
                                <a:pt x="370" y="67"/>
                                <a:pt x="454" y="59"/>
                                <a:pt x="530" y="59"/>
                              </a:cubicBezTo>
                              <a:cubicBezTo>
                                <a:pt x="664" y="59"/>
                                <a:pt x="765" y="117"/>
                                <a:pt x="799" y="160"/>
                              </a:cubicBezTo>
                              <a:cubicBezTo>
                                <a:pt x="833" y="193"/>
                                <a:pt x="833" y="235"/>
                                <a:pt x="841" y="260"/>
                              </a:cubicBezTo>
                              <a:cubicBezTo>
                                <a:pt x="841" y="269"/>
                                <a:pt x="841" y="269"/>
                                <a:pt x="858" y="269"/>
                              </a:cubicBezTo>
                              <a:cubicBezTo>
                                <a:pt x="858" y="269"/>
                                <a:pt x="866" y="269"/>
                                <a:pt x="866" y="252"/>
                              </a:cubicBezTo>
                              <a:cubicBezTo>
                                <a:pt x="866" y="92"/>
                                <a:pt x="875" y="59"/>
                                <a:pt x="875" y="50"/>
                              </a:cubicBezTo>
                              <a:cubicBezTo>
                                <a:pt x="875" y="42"/>
                                <a:pt x="875" y="33"/>
                                <a:pt x="858" y="33"/>
                              </a:cubicBezTo>
                              <a:cubicBezTo>
                                <a:pt x="833" y="25"/>
                                <a:pt x="782" y="25"/>
                                <a:pt x="765" y="25"/>
                              </a:cubicBezTo>
                              <a:cubicBezTo>
                                <a:pt x="740" y="17"/>
                                <a:pt x="622" y="0"/>
                                <a:pt x="538" y="0"/>
                              </a:cubicBezTo>
                              <a:cubicBezTo>
                                <a:pt x="438" y="0"/>
                                <a:pt x="328" y="8"/>
                                <a:pt x="211" y="84"/>
                              </a:cubicBezTo>
                              <a:cubicBezTo>
                                <a:pt x="101" y="143"/>
                                <a:pt x="0" y="286"/>
                                <a:pt x="0" y="479"/>
                              </a:cubicBezTo>
                              <a:cubicBezTo>
                                <a:pt x="0" y="815"/>
                                <a:pt x="261" y="966"/>
                                <a:pt x="564" y="966"/>
                              </a:cubicBezTo>
                              <a:cubicBezTo>
                                <a:pt x="664" y="966"/>
                                <a:pt x="782" y="950"/>
                                <a:pt x="858" y="908"/>
                              </a:cubicBezTo>
                              <a:cubicBezTo>
                                <a:pt x="875" y="899"/>
                                <a:pt x="875" y="899"/>
                                <a:pt x="875" y="866"/>
                              </a:cubicBezTo>
                              <a:lnTo>
                                <a:pt x="875" y="7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8"/>
                      <wps:cNvSpPr>
                        <a:spLocks/>
                      </wps:cNvSpPr>
                      <wps:spPr bwMode="auto">
                        <a:xfrm>
                          <a:off x="4063" y="1662"/>
                          <a:ext cx="137" cy="208"/>
                        </a:xfrm>
                        <a:custGeom>
                          <a:avLst/>
                          <a:gdLst>
                            <a:gd name="T0" fmla="*/ 126 w 625"/>
                            <a:gd name="T1" fmla="*/ 585 h 950"/>
                            <a:gd name="T2" fmla="*/ 118 w 625"/>
                            <a:gd name="T3" fmla="*/ 848 h 950"/>
                            <a:gd name="T4" fmla="*/ 84 w 625"/>
                            <a:gd name="T5" fmla="*/ 916 h 950"/>
                            <a:gd name="T6" fmla="*/ 34 w 625"/>
                            <a:gd name="T7" fmla="*/ 924 h 950"/>
                            <a:gd name="T8" fmla="*/ 17 w 625"/>
                            <a:gd name="T9" fmla="*/ 933 h 950"/>
                            <a:gd name="T10" fmla="*/ 42 w 625"/>
                            <a:gd name="T11" fmla="*/ 941 h 950"/>
                            <a:gd name="T12" fmla="*/ 203 w 625"/>
                            <a:gd name="T13" fmla="*/ 941 h 950"/>
                            <a:gd name="T14" fmla="*/ 540 w 625"/>
                            <a:gd name="T15" fmla="*/ 950 h 950"/>
                            <a:gd name="T16" fmla="*/ 608 w 625"/>
                            <a:gd name="T17" fmla="*/ 916 h 950"/>
                            <a:gd name="T18" fmla="*/ 625 w 625"/>
                            <a:gd name="T19" fmla="*/ 780 h 950"/>
                            <a:gd name="T20" fmla="*/ 608 w 625"/>
                            <a:gd name="T21" fmla="*/ 755 h 950"/>
                            <a:gd name="T22" fmla="*/ 599 w 625"/>
                            <a:gd name="T23" fmla="*/ 780 h 950"/>
                            <a:gd name="T24" fmla="*/ 549 w 625"/>
                            <a:gd name="T25" fmla="*/ 873 h 950"/>
                            <a:gd name="T26" fmla="*/ 422 w 625"/>
                            <a:gd name="T27" fmla="*/ 882 h 950"/>
                            <a:gd name="T28" fmla="*/ 279 w 625"/>
                            <a:gd name="T29" fmla="*/ 780 h 950"/>
                            <a:gd name="T30" fmla="*/ 279 w 625"/>
                            <a:gd name="T31" fmla="*/ 585 h 950"/>
                            <a:gd name="T32" fmla="*/ 279 w 625"/>
                            <a:gd name="T33" fmla="*/ 483 h 950"/>
                            <a:gd name="T34" fmla="*/ 287 w 625"/>
                            <a:gd name="T35" fmla="*/ 475 h 950"/>
                            <a:gd name="T36" fmla="*/ 464 w 625"/>
                            <a:gd name="T37" fmla="*/ 475 h 950"/>
                            <a:gd name="T38" fmla="*/ 532 w 625"/>
                            <a:gd name="T39" fmla="*/ 526 h 950"/>
                            <a:gd name="T40" fmla="*/ 540 w 625"/>
                            <a:gd name="T41" fmla="*/ 568 h 950"/>
                            <a:gd name="T42" fmla="*/ 549 w 625"/>
                            <a:gd name="T43" fmla="*/ 585 h 950"/>
                            <a:gd name="T44" fmla="*/ 557 w 625"/>
                            <a:gd name="T45" fmla="*/ 560 h 950"/>
                            <a:gd name="T46" fmla="*/ 566 w 625"/>
                            <a:gd name="T47" fmla="*/ 475 h 950"/>
                            <a:gd name="T48" fmla="*/ 574 w 625"/>
                            <a:gd name="T49" fmla="*/ 381 h 950"/>
                            <a:gd name="T50" fmla="*/ 566 w 625"/>
                            <a:gd name="T51" fmla="*/ 381 h 950"/>
                            <a:gd name="T52" fmla="*/ 549 w 625"/>
                            <a:gd name="T53" fmla="*/ 390 h 950"/>
                            <a:gd name="T54" fmla="*/ 481 w 625"/>
                            <a:gd name="T55" fmla="*/ 415 h 950"/>
                            <a:gd name="T56" fmla="*/ 287 w 625"/>
                            <a:gd name="T57" fmla="*/ 415 h 950"/>
                            <a:gd name="T58" fmla="*/ 279 w 625"/>
                            <a:gd name="T59" fmla="*/ 398 h 950"/>
                            <a:gd name="T60" fmla="*/ 279 w 625"/>
                            <a:gd name="T61" fmla="*/ 85 h 950"/>
                            <a:gd name="T62" fmla="*/ 287 w 625"/>
                            <a:gd name="T63" fmla="*/ 76 h 950"/>
                            <a:gd name="T64" fmla="*/ 464 w 625"/>
                            <a:gd name="T65" fmla="*/ 76 h 950"/>
                            <a:gd name="T66" fmla="*/ 549 w 625"/>
                            <a:gd name="T67" fmla="*/ 127 h 950"/>
                            <a:gd name="T68" fmla="*/ 549 w 625"/>
                            <a:gd name="T69" fmla="*/ 169 h 950"/>
                            <a:gd name="T70" fmla="*/ 566 w 625"/>
                            <a:gd name="T71" fmla="*/ 186 h 950"/>
                            <a:gd name="T72" fmla="*/ 574 w 625"/>
                            <a:gd name="T73" fmla="*/ 169 h 950"/>
                            <a:gd name="T74" fmla="*/ 583 w 625"/>
                            <a:gd name="T75" fmla="*/ 93 h 950"/>
                            <a:gd name="T76" fmla="*/ 591 w 625"/>
                            <a:gd name="T77" fmla="*/ 8 h 950"/>
                            <a:gd name="T78" fmla="*/ 583 w 625"/>
                            <a:gd name="T79" fmla="*/ 0 h 950"/>
                            <a:gd name="T80" fmla="*/ 566 w 625"/>
                            <a:gd name="T81" fmla="*/ 8 h 950"/>
                            <a:gd name="T82" fmla="*/ 515 w 625"/>
                            <a:gd name="T83" fmla="*/ 17 h 950"/>
                            <a:gd name="T84" fmla="*/ 211 w 625"/>
                            <a:gd name="T85" fmla="*/ 17 h 950"/>
                            <a:gd name="T86" fmla="*/ 25 w 625"/>
                            <a:gd name="T87" fmla="*/ 8 h 950"/>
                            <a:gd name="T88" fmla="*/ 0 w 625"/>
                            <a:gd name="T89" fmla="*/ 17 h 950"/>
                            <a:gd name="T90" fmla="*/ 25 w 625"/>
                            <a:gd name="T91" fmla="*/ 34 h 950"/>
                            <a:gd name="T92" fmla="*/ 67 w 625"/>
                            <a:gd name="T93" fmla="*/ 34 h 950"/>
                            <a:gd name="T94" fmla="*/ 118 w 625"/>
                            <a:gd name="T95" fmla="*/ 110 h 950"/>
                            <a:gd name="T96" fmla="*/ 126 w 625"/>
                            <a:gd name="T97" fmla="*/ 365 h 950"/>
                            <a:gd name="T98" fmla="*/ 126 w 625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50">
                              <a:moveTo>
                                <a:pt x="126" y="585"/>
                              </a:moveTo>
                              <a:cubicBezTo>
                                <a:pt x="126" y="695"/>
                                <a:pt x="126" y="797"/>
                                <a:pt x="118" y="848"/>
                              </a:cubicBezTo>
                              <a:cubicBezTo>
                                <a:pt x="118" y="882"/>
                                <a:pt x="110" y="916"/>
                                <a:pt x="84" y="916"/>
                              </a:cubicBezTo>
                              <a:cubicBezTo>
                                <a:pt x="76" y="924"/>
                                <a:pt x="59" y="924"/>
                                <a:pt x="34" y="924"/>
                              </a:cubicBezTo>
                              <a:cubicBezTo>
                                <a:pt x="25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5" y="941"/>
                                <a:pt x="42" y="941"/>
                              </a:cubicBezTo>
                              <a:cubicBezTo>
                                <a:pt x="93" y="941"/>
                                <a:pt x="169" y="941"/>
                                <a:pt x="203" y="941"/>
                              </a:cubicBezTo>
                              <a:cubicBezTo>
                                <a:pt x="270" y="941"/>
                                <a:pt x="355" y="950"/>
                                <a:pt x="540" y="950"/>
                              </a:cubicBezTo>
                              <a:cubicBezTo>
                                <a:pt x="591" y="950"/>
                                <a:pt x="599" y="950"/>
                                <a:pt x="608" y="916"/>
                              </a:cubicBezTo>
                              <a:cubicBezTo>
                                <a:pt x="608" y="890"/>
                                <a:pt x="625" y="814"/>
                                <a:pt x="625" y="780"/>
                              </a:cubicBezTo>
                              <a:cubicBezTo>
                                <a:pt x="625" y="763"/>
                                <a:pt x="625" y="755"/>
                                <a:pt x="608" y="755"/>
                              </a:cubicBezTo>
                              <a:cubicBezTo>
                                <a:pt x="608" y="755"/>
                                <a:pt x="608" y="763"/>
                                <a:pt x="599" y="780"/>
                              </a:cubicBezTo>
                              <a:cubicBezTo>
                                <a:pt x="591" y="823"/>
                                <a:pt x="574" y="848"/>
                                <a:pt x="549" y="873"/>
                              </a:cubicBezTo>
                              <a:cubicBezTo>
                                <a:pt x="515" y="882"/>
                                <a:pt x="456" y="882"/>
                                <a:pt x="422" y="882"/>
                              </a:cubicBezTo>
                              <a:cubicBezTo>
                                <a:pt x="304" y="882"/>
                                <a:pt x="279" y="865"/>
                                <a:pt x="279" y="780"/>
                              </a:cubicBezTo>
                              <a:cubicBezTo>
                                <a:pt x="279" y="746"/>
                                <a:pt x="279" y="627"/>
                                <a:pt x="279" y="585"/>
                              </a:cubicBezTo>
                              <a:lnTo>
                                <a:pt x="279" y="483"/>
                              </a:lnTo>
                              <a:cubicBezTo>
                                <a:pt x="279" y="475"/>
                                <a:pt x="279" y="475"/>
                                <a:pt x="287" y="475"/>
                              </a:cubicBezTo>
                              <a:cubicBezTo>
                                <a:pt x="321" y="475"/>
                                <a:pt x="439" y="475"/>
                                <a:pt x="464" y="475"/>
                              </a:cubicBezTo>
                              <a:cubicBezTo>
                                <a:pt x="515" y="483"/>
                                <a:pt x="523" y="509"/>
                                <a:pt x="532" y="526"/>
                              </a:cubicBezTo>
                              <a:cubicBezTo>
                                <a:pt x="540" y="543"/>
                                <a:pt x="540" y="560"/>
                                <a:pt x="540" y="568"/>
                              </a:cubicBezTo>
                              <a:cubicBezTo>
                                <a:pt x="540" y="577"/>
                                <a:pt x="540" y="585"/>
                                <a:pt x="549" y="585"/>
                              </a:cubicBezTo>
                              <a:cubicBezTo>
                                <a:pt x="557" y="585"/>
                                <a:pt x="557" y="568"/>
                                <a:pt x="557" y="560"/>
                              </a:cubicBezTo>
                              <a:cubicBezTo>
                                <a:pt x="557" y="551"/>
                                <a:pt x="566" y="509"/>
                                <a:pt x="566" y="475"/>
                              </a:cubicBezTo>
                              <a:cubicBezTo>
                                <a:pt x="574" y="415"/>
                                <a:pt x="574" y="390"/>
                                <a:pt x="574" y="381"/>
                              </a:cubicBezTo>
                              <a:cubicBezTo>
                                <a:pt x="574" y="381"/>
                                <a:pt x="574" y="381"/>
                                <a:pt x="566" y="381"/>
                              </a:cubicBezTo>
                              <a:cubicBezTo>
                                <a:pt x="557" y="381"/>
                                <a:pt x="549" y="381"/>
                                <a:pt x="549" y="390"/>
                              </a:cubicBezTo>
                              <a:cubicBezTo>
                                <a:pt x="540" y="407"/>
                                <a:pt x="515" y="415"/>
                                <a:pt x="481" y="415"/>
                              </a:cubicBezTo>
                              <a:cubicBezTo>
                                <a:pt x="456" y="415"/>
                                <a:pt x="312" y="415"/>
                                <a:pt x="287" y="415"/>
                              </a:cubicBezTo>
                              <a:cubicBezTo>
                                <a:pt x="279" y="415"/>
                                <a:pt x="279" y="415"/>
                                <a:pt x="279" y="398"/>
                              </a:cubicBezTo>
                              <a:lnTo>
                                <a:pt x="279" y="85"/>
                              </a:lnTo>
                              <a:cubicBezTo>
                                <a:pt x="279" y="76"/>
                                <a:pt x="279" y="76"/>
                                <a:pt x="287" y="76"/>
                              </a:cubicBezTo>
                              <a:cubicBezTo>
                                <a:pt x="312" y="76"/>
                                <a:pt x="447" y="76"/>
                                <a:pt x="464" y="76"/>
                              </a:cubicBezTo>
                              <a:cubicBezTo>
                                <a:pt x="523" y="85"/>
                                <a:pt x="540" y="102"/>
                                <a:pt x="549" y="127"/>
                              </a:cubicBezTo>
                              <a:cubicBezTo>
                                <a:pt x="549" y="136"/>
                                <a:pt x="549" y="161"/>
                                <a:pt x="549" y="169"/>
                              </a:cubicBezTo>
                              <a:cubicBezTo>
                                <a:pt x="549" y="178"/>
                                <a:pt x="557" y="186"/>
                                <a:pt x="566" y="186"/>
                              </a:cubicBezTo>
                              <a:cubicBezTo>
                                <a:pt x="574" y="186"/>
                                <a:pt x="574" y="178"/>
                                <a:pt x="574" y="169"/>
                              </a:cubicBezTo>
                              <a:cubicBezTo>
                                <a:pt x="574" y="161"/>
                                <a:pt x="583" y="102"/>
                                <a:pt x="583" y="93"/>
                              </a:cubicBezTo>
                              <a:cubicBezTo>
                                <a:pt x="591" y="34"/>
                                <a:pt x="591" y="17"/>
                                <a:pt x="591" y="8"/>
                              </a:cubicBezTo>
                              <a:cubicBezTo>
                                <a:pt x="591" y="8"/>
                                <a:pt x="591" y="0"/>
                                <a:pt x="583" y="0"/>
                              </a:cubicBezTo>
                              <a:cubicBezTo>
                                <a:pt x="574" y="0"/>
                                <a:pt x="574" y="0"/>
                                <a:pt x="566" y="8"/>
                              </a:cubicBezTo>
                              <a:cubicBezTo>
                                <a:pt x="557" y="8"/>
                                <a:pt x="540" y="8"/>
                                <a:pt x="515" y="17"/>
                              </a:cubicBezTo>
                              <a:cubicBezTo>
                                <a:pt x="490" y="17"/>
                                <a:pt x="245" y="17"/>
                                <a:pt x="211" y="17"/>
                              </a:cubicBezTo>
                              <a:cubicBezTo>
                                <a:pt x="169" y="17"/>
                                <a:pt x="93" y="8"/>
                                <a:pt x="25" y="8"/>
                              </a:cubicBezTo>
                              <a:cubicBezTo>
                                <a:pt x="8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8" y="34"/>
                                <a:pt x="25" y="34"/>
                              </a:cubicBezTo>
                              <a:cubicBezTo>
                                <a:pt x="34" y="34"/>
                                <a:pt x="59" y="34"/>
                                <a:pt x="67" y="34"/>
                              </a:cubicBezTo>
                              <a:cubicBezTo>
                                <a:pt x="110" y="42"/>
                                <a:pt x="118" y="59"/>
                                <a:pt x="118" y="110"/>
                              </a:cubicBezTo>
                              <a:cubicBezTo>
                                <a:pt x="126" y="144"/>
                                <a:pt x="126" y="178"/>
                                <a:pt x="126" y="365"/>
                              </a:cubicBezTo>
                              <a:lnTo>
                                <a:pt x="126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9"/>
                      <wps:cNvSpPr>
                        <a:spLocks/>
                      </wps:cNvSpPr>
                      <wps:spPr bwMode="auto">
                        <a:xfrm>
                          <a:off x="2940" y="1622"/>
                          <a:ext cx="241" cy="250"/>
                        </a:xfrm>
                        <a:custGeom>
                          <a:avLst/>
                          <a:gdLst>
                            <a:gd name="T0" fmla="*/ 1050 w 1100"/>
                            <a:gd name="T1" fmla="*/ 1083 h 1142"/>
                            <a:gd name="T2" fmla="*/ 1092 w 1100"/>
                            <a:gd name="T3" fmla="*/ 848 h 1142"/>
                            <a:gd name="T4" fmla="*/ 1059 w 1100"/>
                            <a:gd name="T5" fmla="*/ 848 h 1142"/>
                            <a:gd name="T6" fmla="*/ 1042 w 1100"/>
                            <a:gd name="T7" fmla="*/ 882 h 1142"/>
                            <a:gd name="T8" fmla="*/ 992 w 1100"/>
                            <a:gd name="T9" fmla="*/ 974 h 1142"/>
                            <a:gd name="T10" fmla="*/ 717 w 1100"/>
                            <a:gd name="T11" fmla="*/ 1058 h 1142"/>
                            <a:gd name="T12" fmla="*/ 225 w 1100"/>
                            <a:gd name="T13" fmla="*/ 546 h 1142"/>
                            <a:gd name="T14" fmla="*/ 367 w 1100"/>
                            <a:gd name="T15" fmla="*/ 168 h 1142"/>
                            <a:gd name="T16" fmla="*/ 650 w 1100"/>
                            <a:gd name="T17" fmla="*/ 76 h 1142"/>
                            <a:gd name="T18" fmla="*/ 975 w 1100"/>
                            <a:gd name="T19" fmla="*/ 168 h 1142"/>
                            <a:gd name="T20" fmla="*/ 1034 w 1100"/>
                            <a:gd name="T21" fmla="*/ 328 h 1142"/>
                            <a:gd name="T22" fmla="*/ 1067 w 1100"/>
                            <a:gd name="T23" fmla="*/ 328 h 1142"/>
                            <a:gd name="T24" fmla="*/ 1067 w 1100"/>
                            <a:gd name="T25" fmla="*/ 51 h 1142"/>
                            <a:gd name="T26" fmla="*/ 1059 w 1100"/>
                            <a:gd name="T27" fmla="*/ 42 h 1142"/>
                            <a:gd name="T28" fmla="*/ 900 w 1100"/>
                            <a:gd name="T29" fmla="*/ 17 h 1142"/>
                            <a:gd name="T30" fmla="*/ 675 w 1100"/>
                            <a:gd name="T31" fmla="*/ 0 h 1142"/>
                            <a:gd name="T32" fmla="*/ 184 w 1100"/>
                            <a:gd name="T33" fmla="*/ 160 h 1142"/>
                            <a:gd name="T34" fmla="*/ 0 w 1100"/>
                            <a:gd name="T35" fmla="*/ 555 h 1142"/>
                            <a:gd name="T36" fmla="*/ 200 w 1100"/>
                            <a:gd name="T37" fmla="*/ 983 h 1142"/>
                            <a:gd name="T38" fmla="*/ 725 w 1100"/>
                            <a:gd name="T39" fmla="*/ 1142 h 1142"/>
                            <a:gd name="T40" fmla="*/ 1017 w 1100"/>
                            <a:gd name="T41" fmla="*/ 1125 h 1142"/>
                            <a:gd name="T42" fmla="*/ 1050 w 1100"/>
                            <a:gd name="T43" fmla="*/ 1083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00" h="1142">
                              <a:moveTo>
                                <a:pt x="1050" y="1083"/>
                              </a:moveTo>
                              <a:cubicBezTo>
                                <a:pt x="1100" y="1008"/>
                                <a:pt x="1092" y="848"/>
                                <a:pt x="1092" y="848"/>
                              </a:cubicBezTo>
                              <a:lnTo>
                                <a:pt x="1059" y="848"/>
                              </a:lnTo>
                              <a:cubicBezTo>
                                <a:pt x="1050" y="874"/>
                                <a:pt x="1050" y="882"/>
                                <a:pt x="1042" y="882"/>
                              </a:cubicBezTo>
                              <a:cubicBezTo>
                                <a:pt x="1042" y="907"/>
                                <a:pt x="1017" y="949"/>
                                <a:pt x="992" y="974"/>
                              </a:cubicBezTo>
                              <a:cubicBezTo>
                                <a:pt x="934" y="1041"/>
                                <a:pt x="850" y="1058"/>
                                <a:pt x="717" y="1058"/>
                              </a:cubicBezTo>
                              <a:cubicBezTo>
                                <a:pt x="500" y="1058"/>
                                <a:pt x="225" y="882"/>
                                <a:pt x="225" y="546"/>
                              </a:cubicBezTo>
                              <a:cubicBezTo>
                                <a:pt x="225" y="395"/>
                                <a:pt x="250" y="269"/>
                                <a:pt x="367" y="168"/>
                              </a:cubicBezTo>
                              <a:cubicBezTo>
                                <a:pt x="434" y="110"/>
                                <a:pt x="525" y="76"/>
                                <a:pt x="650" y="76"/>
                              </a:cubicBezTo>
                              <a:cubicBezTo>
                                <a:pt x="800" y="76"/>
                                <a:pt x="925" y="118"/>
                                <a:pt x="975" y="168"/>
                              </a:cubicBezTo>
                              <a:cubicBezTo>
                                <a:pt x="1009" y="202"/>
                                <a:pt x="1034" y="244"/>
                                <a:pt x="1034" y="328"/>
                              </a:cubicBezTo>
                              <a:lnTo>
                                <a:pt x="1067" y="328"/>
                              </a:lnTo>
                              <a:lnTo>
                                <a:pt x="1067" y="51"/>
                              </a:lnTo>
                              <a:cubicBezTo>
                                <a:pt x="1067" y="42"/>
                                <a:pt x="1059" y="42"/>
                                <a:pt x="1059" y="42"/>
                              </a:cubicBezTo>
                              <a:cubicBezTo>
                                <a:pt x="1009" y="42"/>
                                <a:pt x="959" y="26"/>
                                <a:pt x="900" y="17"/>
                              </a:cubicBezTo>
                              <a:cubicBezTo>
                                <a:pt x="834" y="9"/>
                                <a:pt x="775" y="0"/>
                                <a:pt x="675" y="0"/>
                              </a:cubicBezTo>
                              <a:cubicBezTo>
                                <a:pt x="442" y="0"/>
                                <a:pt x="292" y="59"/>
                                <a:pt x="184" y="160"/>
                              </a:cubicBezTo>
                              <a:cubicBezTo>
                                <a:pt x="34" y="286"/>
                                <a:pt x="0" y="454"/>
                                <a:pt x="0" y="555"/>
                              </a:cubicBezTo>
                              <a:cubicBezTo>
                                <a:pt x="0" y="697"/>
                                <a:pt x="42" y="857"/>
                                <a:pt x="200" y="983"/>
                              </a:cubicBezTo>
                              <a:cubicBezTo>
                                <a:pt x="334" y="1100"/>
                                <a:pt x="517" y="1142"/>
                                <a:pt x="725" y="1142"/>
                              </a:cubicBezTo>
                              <a:cubicBezTo>
                                <a:pt x="834" y="1142"/>
                                <a:pt x="1000" y="1134"/>
                                <a:pt x="1017" y="1125"/>
                              </a:cubicBezTo>
                              <a:cubicBezTo>
                                <a:pt x="1042" y="1117"/>
                                <a:pt x="1042" y="1100"/>
                                <a:pt x="1050" y="108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0"/>
                      <wps:cNvSpPr>
                        <a:spLocks noEditPoints="1"/>
                      </wps:cNvSpPr>
                      <wps:spPr bwMode="auto">
                        <a:xfrm>
                          <a:off x="1796" y="1996"/>
                          <a:ext cx="184" cy="175"/>
                        </a:xfrm>
                        <a:custGeom>
                          <a:avLst/>
                          <a:gdLst>
                            <a:gd name="T0" fmla="*/ 417 w 842"/>
                            <a:gd name="T1" fmla="*/ 800 h 800"/>
                            <a:gd name="T2" fmla="*/ 842 w 842"/>
                            <a:gd name="T3" fmla="*/ 379 h 800"/>
                            <a:gd name="T4" fmla="*/ 425 w 842"/>
                            <a:gd name="T5" fmla="*/ 0 h 800"/>
                            <a:gd name="T6" fmla="*/ 0 w 842"/>
                            <a:gd name="T7" fmla="*/ 396 h 800"/>
                            <a:gd name="T8" fmla="*/ 417 w 842"/>
                            <a:gd name="T9" fmla="*/ 800 h 800"/>
                            <a:gd name="T10" fmla="*/ 458 w 842"/>
                            <a:gd name="T11" fmla="*/ 742 h 800"/>
                            <a:gd name="T12" fmla="*/ 142 w 842"/>
                            <a:gd name="T13" fmla="*/ 363 h 800"/>
                            <a:gd name="T14" fmla="*/ 400 w 842"/>
                            <a:gd name="T15" fmla="*/ 49 h 800"/>
                            <a:gd name="T16" fmla="*/ 700 w 842"/>
                            <a:gd name="T17" fmla="*/ 412 h 800"/>
                            <a:gd name="T18" fmla="*/ 458 w 842"/>
                            <a:gd name="T19" fmla="*/ 742 h 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42" h="800">
                              <a:moveTo>
                                <a:pt x="417" y="800"/>
                              </a:moveTo>
                              <a:cubicBezTo>
                                <a:pt x="675" y="800"/>
                                <a:pt x="842" y="610"/>
                                <a:pt x="842" y="379"/>
                              </a:cubicBezTo>
                              <a:cubicBezTo>
                                <a:pt x="842" y="148"/>
                                <a:pt x="675" y="0"/>
                                <a:pt x="425" y="0"/>
                              </a:cubicBezTo>
                              <a:cubicBezTo>
                                <a:pt x="117" y="0"/>
                                <a:pt x="0" y="222"/>
                                <a:pt x="0" y="396"/>
                              </a:cubicBezTo>
                              <a:cubicBezTo>
                                <a:pt x="0" y="577"/>
                                <a:pt x="125" y="800"/>
                                <a:pt x="417" y="800"/>
                              </a:cubicBezTo>
                              <a:moveTo>
                                <a:pt x="458" y="742"/>
                              </a:moveTo>
                              <a:cubicBezTo>
                                <a:pt x="258" y="742"/>
                                <a:pt x="142" y="577"/>
                                <a:pt x="142" y="363"/>
                              </a:cubicBezTo>
                              <a:cubicBezTo>
                                <a:pt x="142" y="115"/>
                                <a:pt x="283" y="49"/>
                                <a:pt x="400" y="49"/>
                              </a:cubicBezTo>
                              <a:cubicBezTo>
                                <a:pt x="558" y="49"/>
                                <a:pt x="700" y="189"/>
                                <a:pt x="700" y="412"/>
                              </a:cubicBezTo>
                              <a:cubicBezTo>
                                <a:pt x="700" y="709"/>
                                <a:pt x="525" y="742"/>
                                <a:pt x="458" y="74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21"/>
                      <wps:cNvSpPr>
                        <a:spLocks/>
                      </wps:cNvSpPr>
                      <wps:spPr bwMode="auto">
                        <a:xfrm>
                          <a:off x="1989" y="1996"/>
                          <a:ext cx="111" cy="171"/>
                        </a:xfrm>
                        <a:custGeom>
                          <a:avLst/>
                          <a:gdLst>
                            <a:gd name="T0" fmla="*/ 234 w 509"/>
                            <a:gd name="T1" fmla="*/ 408 h 783"/>
                            <a:gd name="T2" fmla="*/ 242 w 509"/>
                            <a:gd name="T3" fmla="*/ 400 h 783"/>
                            <a:gd name="T4" fmla="*/ 392 w 509"/>
                            <a:gd name="T5" fmla="*/ 400 h 783"/>
                            <a:gd name="T6" fmla="*/ 442 w 509"/>
                            <a:gd name="T7" fmla="*/ 441 h 783"/>
                            <a:gd name="T8" fmla="*/ 450 w 509"/>
                            <a:gd name="T9" fmla="*/ 475 h 783"/>
                            <a:gd name="T10" fmla="*/ 459 w 509"/>
                            <a:gd name="T11" fmla="*/ 483 h 783"/>
                            <a:gd name="T12" fmla="*/ 467 w 509"/>
                            <a:gd name="T13" fmla="*/ 466 h 783"/>
                            <a:gd name="T14" fmla="*/ 467 w 509"/>
                            <a:gd name="T15" fmla="*/ 391 h 783"/>
                            <a:gd name="T16" fmla="*/ 484 w 509"/>
                            <a:gd name="T17" fmla="*/ 333 h 783"/>
                            <a:gd name="T18" fmla="*/ 475 w 509"/>
                            <a:gd name="T19" fmla="*/ 316 h 783"/>
                            <a:gd name="T20" fmla="*/ 467 w 509"/>
                            <a:gd name="T21" fmla="*/ 333 h 783"/>
                            <a:gd name="T22" fmla="*/ 417 w 509"/>
                            <a:gd name="T23" fmla="*/ 350 h 783"/>
                            <a:gd name="T24" fmla="*/ 375 w 509"/>
                            <a:gd name="T25" fmla="*/ 350 h 783"/>
                            <a:gd name="T26" fmla="*/ 242 w 509"/>
                            <a:gd name="T27" fmla="*/ 350 h 783"/>
                            <a:gd name="T28" fmla="*/ 234 w 509"/>
                            <a:gd name="T29" fmla="*/ 341 h 783"/>
                            <a:gd name="T30" fmla="*/ 234 w 509"/>
                            <a:gd name="T31" fmla="*/ 83 h 783"/>
                            <a:gd name="T32" fmla="*/ 242 w 509"/>
                            <a:gd name="T33" fmla="*/ 66 h 783"/>
                            <a:gd name="T34" fmla="*/ 400 w 509"/>
                            <a:gd name="T35" fmla="*/ 75 h 783"/>
                            <a:gd name="T36" fmla="*/ 467 w 509"/>
                            <a:gd name="T37" fmla="*/ 100 h 783"/>
                            <a:gd name="T38" fmla="*/ 475 w 509"/>
                            <a:gd name="T39" fmla="*/ 141 h 783"/>
                            <a:gd name="T40" fmla="*/ 484 w 509"/>
                            <a:gd name="T41" fmla="*/ 158 h 783"/>
                            <a:gd name="T42" fmla="*/ 500 w 509"/>
                            <a:gd name="T43" fmla="*/ 150 h 783"/>
                            <a:gd name="T44" fmla="*/ 500 w 509"/>
                            <a:gd name="T45" fmla="*/ 58 h 783"/>
                            <a:gd name="T46" fmla="*/ 509 w 509"/>
                            <a:gd name="T47" fmla="*/ 16 h 783"/>
                            <a:gd name="T48" fmla="*/ 500 w 509"/>
                            <a:gd name="T49" fmla="*/ 0 h 783"/>
                            <a:gd name="T50" fmla="*/ 484 w 509"/>
                            <a:gd name="T51" fmla="*/ 8 h 783"/>
                            <a:gd name="T52" fmla="*/ 442 w 509"/>
                            <a:gd name="T53" fmla="*/ 16 h 783"/>
                            <a:gd name="T54" fmla="*/ 167 w 509"/>
                            <a:gd name="T55" fmla="*/ 16 h 783"/>
                            <a:gd name="T56" fmla="*/ 25 w 509"/>
                            <a:gd name="T57" fmla="*/ 16 h 783"/>
                            <a:gd name="T58" fmla="*/ 0 w 509"/>
                            <a:gd name="T59" fmla="*/ 25 h 783"/>
                            <a:gd name="T60" fmla="*/ 17 w 509"/>
                            <a:gd name="T61" fmla="*/ 25 h 783"/>
                            <a:gd name="T62" fmla="*/ 59 w 509"/>
                            <a:gd name="T63" fmla="*/ 33 h 783"/>
                            <a:gd name="T64" fmla="*/ 100 w 509"/>
                            <a:gd name="T65" fmla="*/ 91 h 783"/>
                            <a:gd name="T66" fmla="*/ 109 w 509"/>
                            <a:gd name="T67" fmla="*/ 308 h 783"/>
                            <a:gd name="T68" fmla="*/ 109 w 509"/>
                            <a:gd name="T69" fmla="*/ 491 h 783"/>
                            <a:gd name="T70" fmla="*/ 100 w 509"/>
                            <a:gd name="T71" fmla="*/ 708 h 783"/>
                            <a:gd name="T72" fmla="*/ 67 w 509"/>
                            <a:gd name="T73" fmla="*/ 766 h 783"/>
                            <a:gd name="T74" fmla="*/ 34 w 509"/>
                            <a:gd name="T75" fmla="*/ 775 h 783"/>
                            <a:gd name="T76" fmla="*/ 17 w 509"/>
                            <a:gd name="T77" fmla="*/ 783 h 783"/>
                            <a:gd name="T78" fmla="*/ 42 w 509"/>
                            <a:gd name="T79" fmla="*/ 783 h 783"/>
                            <a:gd name="T80" fmla="*/ 167 w 509"/>
                            <a:gd name="T81" fmla="*/ 783 h 783"/>
                            <a:gd name="T82" fmla="*/ 325 w 509"/>
                            <a:gd name="T83" fmla="*/ 783 h 783"/>
                            <a:gd name="T84" fmla="*/ 350 w 509"/>
                            <a:gd name="T85" fmla="*/ 783 h 783"/>
                            <a:gd name="T86" fmla="*/ 325 w 509"/>
                            <a:gd name="T87" fmla="*/ 775 h 783"/>
                            <a:gd name="T88" fmla="*/ 275 w 509"/>
                            <a:gd name="T89" fmla="*/ 766 h 783"/>
                            <a:gd name="T90" fmla="*/ 234 w 509"/>
                            <a:gd name="T91" fmla="*/ 708 h 783"/>
                            <a:gd name="T92" fmla="*/ 234 w 509"/>
                            <a:gd name="T93" fmla="*/ 491 h 783"/>
                            <a:gd name="T94" fmla="*/ 234 w 509"/>
                            <a:gd name="T95" fmla="*/ 408 h 7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09" h="783">
                              <a:moveTo>
                                <a:pt x="234" y="408"/>
                              </a:moveTo>
                              <a:cubicBezTo>
                                <a:pt x="234" y="400"/>
                                <a:pt x="234" y="400"/>
                                <a:pt x="242" y="400"/>
                              </a:cubicBezTo>
                              <a:cubicBezTo>
                                <a:pt x="259" y="400"/>
                                <a:pt x="367" y="400"/>
                                <a:pt x="392" y="400"/>
                              </a:cubicBezTo>
                              <a:cubicBezTo>
                                <a:pt x="425" y="408"/>
                                <a:pt x="442" y="425"/>
                                <a:pt x="442" y="441"/>
                              </a:cubicBezTo>
                              <a:cubicBezTo>
                                <a:pt x="450" y="450"/>
                                <a:pt x="450" y="466"/>
                                <a:pt x="450" y="475"/>
                              </a:cubicBezTo>
                              <a:cubicBezTo>
                                <a:pt x="450" y="483"/>
                                <a:pt x="450" y="483"/>
                                <a:pt x="459" y="483"/>
                              </a:cubicBezTo>
                              <a:cubicBezTo>
                                <a:pt x="467" y="483"/>
                                <a:pt x="467" y="475"/>
                                <a:pt x="467" y="466"/>
                              </a:cubicBezTo>
                              <a:cubicBezTo>
                                <a:pt x="467" y="458"/>
                                <a:pt x="467" y="416"/>
                                <a:pt x="467" y="391"/>
                              </a:cubicBezTo>
                              <a:cubicBezTo>
                                <a:pt x="475" y="358"/>
                                <a:pt x="484" y="333"/>
                                <a:pt x="484" y="333"/>
                              </a:cubicBezTo>
                              <a:cubicBezTo>
                                <a:pt x="484" y="325"/>
                                <a:pt x="475" y="316"/>
                                <a:pt x="475" y="316"/>
                              </a:cubicBezTo>
                              <a:cubicBezTo>
                                <a:pt x="467" y="316"/>
                                <a:pt x="467" y="325"/>
                                <a:pt x="467" y="333"/>
                              </a:cubicBezTo>
                              <a:cubicBezTo>
                                <a:pt x="450" y="341"/>
                                <a:pt x="442" y="350"/>
                                <a:pt x="417" y="350"/>
                              </a:cubicBezTo>
                              <a:cubicBezTo>
                                <a:pt x="409" y="350"/>
                                <a:pt x="384" y="350"/>
                                <a:pt x="375" y="350"/>
                              </a:cubicBezTo>
                              <a:lnTo>
                                <a:pt x="242" y="350"/>
                              </a:lnTo>
                              <a:cubicBezTo>
                                <a:pt x="234" y="350"/>
                                <a:pt x="234" y="350"/>
                                <a:pt x="234" y="341"/>
                              </a:cubicBezTo>
                              <a:lnTo>
                                <a:pt x="234" y="83"/>
                              </a:lnTo>
                              <a:cubicBezTo>
                                <a:pt x="234" y="75"/>
                                <a:pt x="234" y="66"/>
                                <a:pt x="242" y="66"/>
                              </a:cubicBezTo>
                              <a:lnTo>
                                <a:pt x="400" y="75"/>
                              </a:lnTo>
                              <a:cubicBezTo>
                                <a:pt x="442" y="75"/>
                                <a:pt x="459" y="91"/>
                                <a:pt x="467" y="100"/>
                              </a:cubicBezTo>
                              <a:cubicBezTo>
                                <a:pt x="475" y="116"/>
                                <a:pt x="475" y="133"/>
                                <a:pt x="475" y="141"/>
                              </a:cubicBezTo>
                              <a:cubicBezTo>
                                <a:pt x="475" y="150"/>
                                <a:pt x="475" y="158"/>
                                <a:pt x="484" y="158"/>
                              </a:cubicBezTo>
                              <a:cubicBezTo>
                                <a:pt x="492" y="158"/>
                                <a:pt x="500" y="150"/>
                                <a:pt x="500" y="150"/>
                              </a:cubicBezTo>
                              <a:cubicBezTo>
                                <a:pt x="500" y="133"/>
                                <a:pt x="500" y="66"/>
                                <a:pt x="500" y="58"/>
                              </a:cubicBezTo>
                              <a:cubicBezTo>
                                <a:pt x="500" y="33"/>
                                <a:pt x="509" y="25"/>
                                <a:pt x="509" y="16"/>
                              </a:cubicBezTo>
                              <a:cubicBezTo>
                                <a:pt x="509" y="8"/>
                                <a:pt x="500" y="0"/>
                                <a:pt x="500" y="0"/>
                              </a:cubicBezTo>
                              <a:cubicBezTo>
                                <a:pt x="500" y="0"/>
                                <a:pt x="492" y="8"/>
                                <a:pt x="484" y="8"/>
                              </a:cubicBezTo>
                              <a:cubicBezTo>
                                <a:pt x="475" y="16"/>
                                <a:pt x="467" y="16"/>
                                <a:pt x="442" y="16"/>
                              </a:cubicBezTo>
                              <a:cubicBezTo>
                                <a:pt x="417" y="16"/>
                                <a:pt x="209" y="16"/>
                                <a:pt x="167" y="16"/>
                              </a:cubicBezTo>
                              <a:cubicBezTo>
                                <a:pt x="142" y="16"/>
                                <a:pt x="75" y="16"/>
                                <a:pt x="25" y="16"/>
                              </a:cubicBezTo>
                              <a:cubicBezTo>
                                <a:pt x="9" y="16"/>
                                <a:pt x="0" y="16"/>
                                <a:pt x="0" y="25"/>
                              </a:cubicBezTo>
                              <a:cubicBezTo>
                                <a:pt x="0" y="25"/>
                                <a:pt x="9" y="25"/>
                                <a:pt x="17" y="25"/>
                              </a:cubicBezTo>
                              <a:cubicBezTo>
                                <a:pt x="34" y="25"/>
                                <a:pt x="42" y="33"/>
                                <a:pt x="59" y="33"/>
                              </a:cubicBezTo>
                              <a:cubicBezTo>
                                <a:pt x="92" y="41"/>
                                <a:pt x="100" y="58"/>
                                <a:pt x="100" y="91"/>
                              </a:cubicBezTo>
                              <a:cubicBezTo>
                                <a:pt x="109" y="125"/>
                                <a:pt x="109" y="150"/>
                                <a:pt x="109" y="308"/>
                              </a:cubicBezTo>
                              <a:lnTo>
                                <a:pt x="109" y="491"/>
                              </a:lnTo>
                              <a:cubicBezTo>
                                <a:pt x="109" y="591"/>
                                <a:pt x="109" y="666"/>
                                <a:pt x="100" y="708"/>
                              </a:cubicBezTo>
                              <a:cubicBezTo>
                                <a:pt x="92" y="741"/>
                                <a:pt x="92" y="758"/>
                                <a:pt x="67" y="766"/>
                              </a:cubicBezTo>
                              <a:cubicBezTo>
                                <a:pt x="59" y="766"/>
                                <a:pt x="42" y="775"/>
                                <a:pt x="34" y="775"/>
                              </a:cubicBezTo>
                              <a:cubicBezTo>
                                <a:pt x="17" y="775"/>
                                <a:pt x="17" y="775"/>
                                <a:pt x="17" y="783"/>
                              </a:cubicBezTo>
                              <a:cubicBezTo>
                                <a:pt x="17" y="783"/>
                                <a:pt x="25" y="783"/>
                                <a:pt x="42" y="783"/>
                              </a:cubicBezTo>
                              <a:cubicBezTo>
                                <a:pt x="75" y="783"/>
                                <a:pt x="142" y="783"/>
                                <a:pt x="167" y="783"/>
                              </a:cubicBezTo>
                              <a:cubicBezTo>
                                <a:pt x="200" y="783"/>
                                <a:pt x="259" y="783"/>
                                <a:pt x="325" y="783"/>
                              </a:cubicBezTo>
                              <a:cubicBezTo>
                                <a:pt x="342" y="783"/>
                                <a:pt x="350" y="783"/>
                                <a:pt x="350" y="783"/>
                              </a:cubicBezTo>
                              <a:cubicBezTo>
                                <a:pt x="350" y="775"/>
                                <a:pt x="342" y="775"/>
                                <a:pt x="325" y="775"/>
                              </a:cubicBezTo>
                              <a:cubicBezTo>
                                <a:pt x="317" y="775"/>
                                <a:pt x="292" y="766"/>
                                <a:pt x="275" y="766"/>
                              </a:cubicBezTo>
                              <a:cubicBezTo>
                                <a:pt x="250" y="758"/>
                                <a:pt x="242" y="741"/>
                                <a:pt x="234" y="708"/>
                              </a:cubicBezTo>
                              <a:cubicBezTo>
                                <a:pt x="234" y="666"/>
                                <a:pt x="234" y="591"/>
                                <a:pt x="234" y="491"/>
                              </a:cubicBezTo>
                              <a:lnTo>
                                <a:pt x="234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22"/>
                      <wps:cNvSpPr>
                        <a:spLocks/>
                      </wps:cNvSpPr>
                      <wps:spPr bwMode="auto">
                        <a:xfrm>
                          <a:off x="2162" y="1912"/>
                          <a:ext cx="348" cy="261"/>
                        </a:xfrm>
                        <a:custGeom>
                          <a:avLst/>
                          <a:gdLst>
                            <a:gd name="T0" fmla="*/ 134 w 1592"/>
                            <a:gd name="T1" fmla="*/ 1034 h 1192"/>
                            <a:gd name="T2" fmla="*/ 67 w 1592"/>
                            <a:gd name="T3" fmla="*/ 1159 h 1192"/>
                            <a:gd name="T4" fmla="*/ 25 w 1592"/>
                            <a:gd name="T5" fmla="*/ 1159 h 1192"/>
                            <a:gd name="T6" fmla="*/ 0 w 1592"/>
                            <a:gd name="T7" fmla="*/ 1175 h 1192"/>
                            <a:gd name="T8" fmla="*/ 25 w 1592"/>
                            <a:gd name="T9" fmla="*/ 1192 h 1192"/>
                            <a:gd name="T10" fmla="*/ 176 w 1592"/>
                            <a:gd name="T11" fmla="*/ 1192 h 1192"/>
                            <a:gd name="T12" fmla="*/ 344 w 1592"/>
                            <a:gd name="T13" fmla="*/ 1192 h 1192"/>
                            <a:gd name="T14" fmla="*/ 377 w 1592"/>
                            <a:gd name="T15" fmla="*/ 1175 h 1192"/>
                            <a:gd name="T16" fmla="*/ 352 w 1592"/>
                            <a:gd name="T17" fmla="*/ 1159 h 1192"/>
                            <a:gd name="T18" fmla="*/ 285 w 1592"/>
                            <a:gd name="T19" fmla="*/ 1159 h 1192"/>
                            <a:gd name="T20" fmla="*/ 243 w 1592"/>
                            <a:gd name="T21" fmla="*/ 1100 h 1192"/>
                            <a:gd name="T22" fmla="*/ 251 w 1592"/>
                            <a:gd name="T23" fmla="*/ 1034 h 1192"/>
                            <a:gd name="T24" fmla="*/ 327 w 1592"/>
                            <a:gd name="T25" fmla="*/ 425 h 1192"/>
                            <a:gd name="T26" fmla="*/ 335 w 1592"/>
                            <a:gd name="T27" fmla="*/ 425 h 1192"/>
                            <a:gd name="T28" fmla="*/ 494 w 1592"/>
                            <a:gd name="T29" fmla="*/ 767 h 1192"/>
                            <a:gd name="T30" fmla="*/ 670 w 1592"/>
                            <a:gd name="T31" fmla="*/ 1109 h 1192"/>
                            <a:gd name="T32" fmla="*/ 729 w 1592"/>
                            <a:gd name="T33" fmla="*/ 1192 h 1192"/>
                            <a:gd name="T34" fmla="*/ 779 w 1592"/>
                            <a:gd name="T35" fmla="*/ 1100 h 1192"/>
                            <a:gd name="T36" fmla="*/ 1114 w 1592"/>
                            <a:gd name="T37" fmla="*/ 400 h 1192"/>
                            <a:gd name="T38" fmla="*/ 1123 w 1592"/>
                            <a:gd name="T39" fmla="*/ 400 h 1192"/>
                            <a:gd name="T40" fmla="*/ 1215 w 1592"/>
                            <a:gd name="T41" fmla="*/ 1084 h 1192"/>
                            <a:gd name="T42" fmla="*/ 1206 w 1592"/>
                            <a:gd name="T43" fmla="*/ 1150 h 1192"/>
                            <a:gd name="T44" fmla="*/ 1190 w 1592"/>
                            <a:gd name="T45" fmla="*/ 1159 h 1192"/>
                            <a:gd name="T46" fmla="*/ 1240 w 1592"/>
                            <a:gd name="T47" fmla="*/ 1184 h 1192"/>
                            <a:gd name="T48" fmla="*/ 1550 w 1592"/>
                            <a:gd name="T49" fmla="*/ 1192 h 1192"/>
                            <a:gd name="T50" fmla="*/ 1592 w 1592"/>
                            <a:gd name="T51" fmla="*/ 1175 h 1192"/>
                            <a:gd name="T52" fmla="*/ 1567 w 1592"/>
                            <a:gd name="T53" fmla="*/ 1159 h 1192"/>
                            <a:gd name="T54" fmla="*/ 1466 w 1592"/>
                            <a:gd name="T55" fmla="*/ 1150 h 1192"/>
                            <a:gd name="T56" fmla="*/ 1391 w 1592"/>
                            <a:gd name="T57" fmla="*/ 992 h 1192"/>
                            <a:gd name="T58" fmla="*/ 1257 w 1592"/>
                            <a:gd name="T59" fmla="*/ 42 h 1192"/>
                            <a:gd name="T60" fmla="*/ 1223 w 1592"/>
                            <a:gd name="T61" fmla="*/ 0 h 1192"/>
                            <a:gd name="T62" fmla="*/ 1190 w 1592"/>
                            <a:gd name="T63" fmla="*/ 34 h 1192"/>
                            <a:gd name="T64" fmla="*/ 771 w 1592"/>
                            <a:gd name="T65" fmla="*/ 909 h 1192"/>
                            <a:gd name="T66" fmla="*/ 352 w 1592"/>
                            <a:gd name="T67" fmla="*/ 42 h 1192"/>
                            <a:gd name="T68" fmla="*/ 310 w 1592"/>
                            <a:gd name="T69" fmla="*/ 0 h 1192"/>
                            <a:gd name="T70" fmla="*/ 285 w 1592"/>
                            <a:gd name="T71" fmla="*/ 42 h 1192"/>
                            <a:gd name="T72" fmla="*/ 134 w 1592"/>
                            <a:gd name="T73" fmla="*/ 103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592" h="1192">
                              <a:moveTo>
                                <a:pt x="134" y="1034"/>
                              </a:moveTo>
                              <a:cubicBezTo>
                                <a:pt x="126" y="1092"/>
                                <a:pt x="109" y="1150"/>
                                <a:pt x="67" y="1159"/>
                              </a:cubicBezTo>
                              <a:cubicBezTo>
                                <a:pt x="42" y="1159"/>
                                <a:pt x="42" y="1159"/>
                                <a:pt x="25" y="1159"/>
                              </a:cubicBezTo>
                              <a:cubicBezTo>
                                <a:pt x="9" y="1159"/>
                                <a:pt x="0" y="1167"/>
                                <a:pt x="0" y="1175"/>
                              </a:cubicBezTo>
                              <a:cubicBezTo>
                                <a:pt x="0" y="1192"/>
                                <a:pt x="9" y="1192"/>
                                <a:pt x="25" y="1192"/>
                              </a:cubicBezTo>
                              <a:cubicBezTo>
                                <a:pt x="76" y="1192"/>
                                <a:pt x="151" y="1192"/>
                                <a:pt x="176" y="1192"/>
                              </a:cubicBezTo>
                              <a:cubicBezTo>
                                <a:pt x="210" y="1192"/>
                                <a:pt x="277" y="1192"/>
                                <a:pt x="344" y="1192"/>
                              </a:cubicBezTo>
                              <a:cubicBezTo>
                                <a:pt x="369" y="1192"/>
                                <a:pt x="377" y="1192"/>
                                <a:pt x="377" y="1175"/>
                              </a:cubicBezTo>
                              <a:cubicBezTo>
                                <a:pt x="377" y="1167"/>
                                <a:pt x="369" y="1159"/>
                                <a:pt x="352" y="1159"/>
                              </a:cubicBezTo>
                              <a:cubicBezTo>
                                <a:pt x="344" y="1159"/>
                                <a:pt x="318" y="1159"/>
                                <a:pt x="285" y="1159"/>
                              </a:cubicBezTo>
                              <a:cubicBezTo>
                                <a:pt x="260" y="1150"/>
                                <a:pt x="243" y="1134"/>
                                <a:pt x="243" y="1100"/>
                              </a:cubicBezTo>
                              <a:cubicBezTo>
                                <a:pt x="243" y="1084"/>
                                <a:pt x="243" y="1067"/>
                                <a:pt x="251" y="1034"/>
                              </a:cubicBezTo>
                              <a:lnTo>
                                <a:pt x="327" y="425"/>
                              </a:lnTo>
                              <a:lnTo>
                                <a:pt x="335" y="425"/>
                              </a:lnTo>
                              <a:cubicBezTo>
                                <a:pt x="385" y="542"/>
                                <a:pt x="478" y="734"/>
                                <a:pt x="494" y="767"/>
                              </a:cubicBezTo>
                              <a:cubicBezTo>
                                <a:pt x="511" y="809"/>
                                <a:pt x="637" y="1042"/>
                                <a:pt x="670" y="1109"/>
                              </a:cubicBezTo>
                              <a:cubicBezTo>
                                <a:pt x="695" y="1159"/>
                                <a:pt x="712" y="1192"/>
                                <a:pt x="729" y="1192"/>
                              </a:cubicBezTo>
                              <a:cubicBezTo>
                                <a:pt x="737" y="1192"/>
                                <a:pt x="746" y="1175"/>
                                <a:pt x="779" y="1100"/>
                              </a:cubicBezTo>
                              <a:lnTo>
                                <a:pt x="1114" y="400"/>
                              </a:lnTo>
                              <a:lnTo>
                                <a:pt x="1123" y="400"/>
                              </a:lnTo>
                              <a:lnTo>
                                <a:pt x="1215" y="1084"/>
                              </a:lnTo>
                              <a:cubicBezTo>
                                <a:pt x="1223" y="1125"/>
                                <a:pt x="1223" y="1142"/>
                                <a:pt x="1206" y="1150"/>
                              </a:cubicBezTo>
                              <a:cubicBezTo>
                                <a:pt x="1198" y="1150"/>
                                <a:pt x="1190" y="1159"/>
                                <a:pt x="1190" y="1159"/>
                              </a:cubicBezTo>
                              <a:cubicBezTo>
                                <a:pt x="1190" y="1175"/>
                                <a:pt x="1198" y="1175"/>
                                <a:pt x="1240" y="1184"/>
                              </a:cubicBezTo>
                              <a:cubicBezTo>
                                <a:pt x="1299" y="1192"/>
                                <a:pt x="1508" y="1192"/>
                                <a:pt x="1550" y="1192"/>
                              </a:cubicBezTo>
                              <a:cubicBezTo>
                                <a:pt x="1567" y="1192"/>
                                <a:pt x="1592" y="1192"/>
                                <a:pt x="1592" y="1175"/>
                              </a:cubicBezTo>
                              <a:cubicBezTo>
                                <a:pt x="1592" y="1159"/>
                                <a:pt x="1583" y="1159"/>
                                <a:pt x="1567" y="1159"/>
                              </a:cubicBezTo>
                              <a:cubicBezTo>
                                <a:pt x="1542" y="1159"/>
                                <a:pt x="1516" y="1159"/>
                                <a:pt x="1466" y="1150"/>
                              </a:cubicBezTo>
                              <a:cubicBezTo>
                                <a:pt x="1424" y="1134"/>
                                <a:pt x="1408" y="1092"/>
                                <a:pt x="1391" y="992"/>
                              </a:cubicBezTo>
                              <a:lnTo>
                                <a:pt x="1257" y="42"/>
                              </a:lnTo>
                              <a:cubicBezTo>
                                <a:pt x="1248" y="9"/>
                                <a:pt x="1240" y="0"/>
                                <a:pt x="1223" y="0"/>
                              </a:cubicBezTo>
                              <a:cubicBezTo>
                                <a:pt x="1215" y="0"/>
                                <a:pt x="1198" y="9"/>
                                <a:pt x="1190" y="34"/>
                              </a:cubicBezTo>
                              <a:lnTo>
                                <a:pt x="771" y="909"/>
                              </a:lnTo>
                              <a:lnTo>
                                <a:pt x="352" y="42"/>
                              </a:lnTo>
                              <a:cubicBezTo>
                                <a:pt x="335" y="9"/>
                                <a:pt x="318" y="0"/>
                                <a:pt x="310" y="0"/>
                              </a:cubicBezTo>
                              <a:cubicBezTo>
                                <a:pt x="302" y="0"/>
                                <a:pt x="285" y="9"/>
                                <a:pt x="285" y="42"/>
                              </a:cubicBezTo>
                              <a:lnTo>
                                <a:pt x="134" y="10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3"/>
                      <wps:cNvSpPr>
                        <a:spLocks noEditPoints="1"/>
                      </wps:cNvSpPr>
                      <wps:spPr bwMode="auto">
                        <a:xfrm>
                          <a:off x="2942" y="1352"/>
                          <a:ext cx="377" cy="297"/>
                        </a:xfrm>
                        <a:custGeom>
                          <a:avLst/>
                          <a:gdLst>
                            <a:gd name="T0" fmla="*/ 1460 w 1725"/>
                            <a:gd name="T1" fmla="*/ 464 h 1358"/>
                            <a:gd name="T2" fmla="*/ 1170 w 1725"/>
                            <a:gd name="T3" fmla="*/ 464 h 1358"/>
                            <a:gd name="T4" fmla="*/ 1545 w 1725"/>
                            <a:gd name="T5" fmla="*/ 25 h 1358"/>
                            <a:gd name="T6" fmla="*/ 1605 w 1725"/>
                            <a:gd name="T7" fmla="*/ 101 h 1358"/>
                            <a:gd name="T8" fmla="*/ 1580 w 1725"/>
                            <a:gd name="T9" fmla="*/ 203 h 1358"/>
                            <a:gd name="T10" fmla="*/ 1605 w 1725"/>
                            <a:gd name="T11" fmla="*/ 211 h 1358"/>
                            <a:gd name="T12" fmla="*/ 1725 w 1725"/>
                            <a:gd name="T13" fmla="*/ 110 h 1358"/>
                            <a:gd name="T14" fmla="*/ 1571 w 1725"/>
                            <a:gd name="T15" fmla="*/ 0 h 1358"/>
                            <a:gd name="T16" fmla="*/ 1033 w 1725"/>
                            <a:gd name="T17" fmla="*/ 464 h 1358"/>
                            <a:gd name="T18" fmla="*/ 905 w 1725"/>
                            <a:gd name="T19" fmla="*/ 464 h 1358"/>
                            <a:gd name="T20" fmla="*/ 888 w 1725"/>
                            <a:gd name="T21" fmla="*/ 489 h 1358"/>
                            <a:gd name="T22" fmla="*/ 1025 w 1725"/>
                            <a:gd name="T23" fmla="*/ 489 h 1358"/>
                            <a:gd name="T24" fmla="*/ 965 w 1725"/>
                            <a:gd name="T25" fmla="*/ 582 h 1358"/>
                            <a:gd name="T26" fmla="*/ 828 w 1725"/>
                            <a:gd name="T27" fmla="*/ 667 h 1358"/>
                            <a:gd name="T28" fmla="*/ 734 w 1725"/>
                            <a:gd name="T29" fmla="*/ 574 h 1358"/>
                            <a:gd name="T30" fmla="*/ 563 w 1725"/>
                            <a:gd name="T31" fmla="*/ 447 h 1358"/>
                            <a:gd name="T32" fmla="*/ 162 w 1725"/>
                            <a:gd name="T33" fmla="*/ 810 h 1358"/>
                            <a:gd name="T34" fmla="*/ 333 w 1725"/>
                            <a:gd name="T35" fmla="*/ 962 h 1358"/>
                            <a:gd name="T36" fmla="*/ 734 w 1725"/>
                            <a:gd name="T37" fmla="*/ 633 h 1358"/>
                            <a:gd name="T38" fmla="*/ 828 w 1725"/>
                            <a:gd name="T39" fmla="*/ 684 h 1358"/>
                            <a:gd name="T40" fmla="*/ 939 w 1725"/>
                            <a:gd name="T41" fmla="*/ 633 h 1358"/>
                            <a:gd name="T42" fmla="*/ 282 w 1725"/>
                            <a:gd name="T43" fmla="*/ 1342 h 1358"/>
                            <a:gd name="T44" fmla="*/ 111 w 1725"/>
                            <a:gd name="T45" fmla="*/ 1190 h 1358"/>
                            <a:gd name="T46" fmla="*/ 256 w 1725"/>
                            <a:gd name="T47" fmla="*/ 1038 h 1358"/>
                            <a:gd name="T48" fmla="*/ 256 w 1725"/>
                            <a:gd name="T49" fmla="*/ 1029 h 1358"/>
                            <a:gd name="T50" fmla="*/ 196 w 1725"/>
                            <a:gd name="T51" fmla="*/ 1021 h 1358"/>
                            <a:gd name="T52" fmla="*/ 0 w 1725"/>
                            <a:gd name="T53" fmla="*/ 1181 h 1358"/>
                            <a:gd name="T54" fmla="*/ 256 w 1725"/>
                            <a:gd name="T55" fmla="*/ 1358 h 1358"/>
                            <a:gd name="T56" fmla="*/ 1153 w 1725"/>
                            <a:gd name="T57" fmla="*/ 489 h 1358"/>
                            <a:gd name="T58" fmla="*/ 1443 w 1725"/>
                            <a:gd name="T59" fmla="*/ 489 h 1358"/>
                            <a:gd name="T60" fmla="*/ 1460 w 1725"/>
                            <a:gd name="T61" fmla="*/ 464 h 1358"/>
                            <a:gd name="T62" fmla="*/ 341 w 1725"/>
                            <a:gd name="T63" fmla="*/ 953 h 1358"/>
                            <a:gd name="T64" fmla="*/ 273 w 1725"/>
                            <a:gd name="T65" fmla="*/ 878 h 1358"/>
                            <a:gd name="T66" fmla="*/ 563 w 1725"/>
                            <a:gd name="T67" fmla="*/ 464 h 1358"/>
                            <a:gd name="T68" fmla="*/ 623 w 1725"/>
                            <a:gd name="T69" fmla="*/ 532 h 1358"/>
                            <a:gd name="T70" fmla="*/ 341 w 1725"/>
                            <a:gd name="T71" fmla="*/ 953 h 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25" h="1358">
                              <a:moveTo>
                                <a:pt x="1460" y="464"/>
                              </a:moveTo>
                              <a:lnTo>
                                <a:pt x="1170" y="464"/>
                              </a:lnTo>
                              <a:cubicBezTo>
                                <a:pt x="1230" y="371"/>
                                <a:pt x="1409" y="25"/>
                                <a:pt x="1545" y="25"/>
                              </a:cubicBezTo>
                              <a:cubicBezTo>
                                <a:pt x="1588" y="25"/>
                                <a:pt x="1605" y="51"/>
                                <a:pt x="1605" y="101"/>
                              </a:cubicBezTo>
                              <a:cubicBezTo>
                                <a:pt x="1605" y="144"/>
                                <a:pt x="1597" y="177"/>
                                <a:pt x="1580" y="203"/>
                              </a:cubicBezTo>
                              <a:cubicBezTo>
                                <a:pt x="1588" y="211"/>
                                <a:pt x="1588" y="211"/>
                                <a:pt x="1605" y="211"/>
                              </a:cubicBezTo>
                              <a:cubicBezTo>
                                <a:pt x="1665" y="211"/>
                                <a:pt x="1725" y="177"/>
                                <a:pt x="1725" y="110"/>
                              </a:cubicBezTo>
                              <a:cubicBezTo>
                                <a:pt x="1725" y="34"/>
                                <a:pt x="1648" y="0"/>
                                <a:pt x="1571" y="0"/>
                              </a:cubicBezTo>
                              <a:cubicBezTo>
                                <a:pt x="1323" y="0"/>
                                <a:pt x="1144" y="287"/>
                                <a:pt x="1033" y="464"/>
                              </a:cubicBezTo>
                              <a:lnTo>
                                <a:pt x="905" y="464"/>
                              </a:lnTo>
                              <a:lnTo>
                                <a:pt x="888" y="489"/>
                              </a:lnTo>
                              <a:lnTo>
                                <a:pt x="1025" y="489"/>
                              </a:lnTo>
                              <a:cubicBezTo>
                                <a:pt x="999" y="515"/>
                                <a:pt x="982" y="549"/>
                                <a:pt x="965" y="582"/>
                              </a:cubicBezTo>
                              <a:cubicBezTo>
                                <a:pt x="914" y="633"/>
                                <a:pt x="879" y="667"/>
                                <a:pt x="828" y="667"/>
                              </a:cubicBezTo>
                              <a:cubicBezTo>
                                <a:pt x="777" y="667"/>
                                <a:pt x="743" y="633"/>
                                <a:pt x="734" y="574"/>
                              </a:cubicBezTo>
                              <a:cubicBezTo>
                                <a:pt x="717" y="506"/>
                                <a:pt x="657" y="447"/>
                                <a:pt x="563" y="447"/>
                              </a:cubicBezTo>
                              <a:cubicBezTo>
                                <a:pt x="384" y="447"/>
                                <a:pt x="162" y="608"/>
                                <a:pt x="162" y="810"/>
                              </a:cubicBezTo>
                              <a:cubicBezTo>
                                <a:pt x="162" y="903"/>
                                <a:pt x="230" y="962"/>
                                <a:pt x="333" y="962"/>
                              </a:cubicBezTo>
                              <a:cubicBezTo>
                                <a:pt x="521" y="962"/>
                                <a:pt x="683" y="810"/>
                                <a:pt x="734" y="633"/>
                              </a:cubicBezTo>
                              <a:cubicBezTo>
                                <a:pt x="751" y="667"/>
                                <a:pt x="785" y="684"/>
                                <a:pt x="828" y="684"/>
                              </a:cubicBezTo>
                              <a:cubicBezTo>
                                <a:pt x="862" y="684"/>
                                <a:pt x="905" y="667"/>
                                <a:pt x="939" y="633"/>
                              </a:cubicBezTo>
                              <a:cubicBezTo>
                                <a:pt x="768" y="928"/>
                                <a:pt x="555" y="1342"/>
                                <a:pt x="282" y="1342"/>
                              </a:cubicBezTo>
                              <a:cubicBezTo>
                                <a:pt x="162" y="1342"/>
                                <a:pt x="111" y="1283"/>
                                <a:pt x="111" y="1190"/>
                              </a:cubicBezTo>
                              <a:cubicBezTo>
                                <a:pt x="111" y="1105"/>
                                <a:pt x="171" y="1038"/>
                                <a:pt x="256" y="1038"/>
                              </a:cubicBezTo>
                              <a:lnTo>
                                <a:pt x="256" y="1029"/>
                              </a:lnTo>
                              <a:cubicBezTo>
                                <a:pt x="239" y="1021"/>
                                <a:pt x="222" y="1021"/>
                                <a:pt x="196" y="1021"/>
                              </a:cubicBezTo>
                              <a:cubicBezTo>
                                <a:pt x="94" y="1021"/>
                                <a:pt x="0" y="1080"/>
                                <a:pt x="0" y="1181"/>
                              </a:cubicBezTo>
                              <a:cubicBezTo>
                                <a:pt x="0" y="1316"/>
                                <a:pt x="154" y="1358"/>
                                <a:pt x="256" y="1358"/>
                              </a:cubicBezTo>
                              <a:cubicBezTo>
                                <a:pt x="743" y="1358"/>
                                <a:pt x="948" y="835"/>
                                <a:pt x="1153" y="489"/>
                              </a:cubicBezTo>
                              <a:lnTo>
                                <a:pt x="1443" y="489"/>
                              </a:lnTo>
                              <a:lnTo>
                                <a:pt x="1460" y="464"/>
                              </a:lnTo>
                              <a:moveTo>
                                <a:pt x="341" y="953"/>
                              </a:moveTo>
                              <a:cubicBezTo>
                                <a:pt x="299" y="953"/>
                                <a:pt x="273" y="920"/>
                                <a:pt x="273" y="878"/>
                              </a:cubicBezTo>
                              <a:cubicBezTo>
                                <a:pt x="273" y="759"/>
                                <a:pt x="418" y="464"/>
                                <a:pt x="563" y="464"/>
                              </a:cubicBezTo>
                              <a:cubicBezTo>
                                <a:pt x="598" y="464"/>
                                <a:pt x="623" y="489"/>
                                <a:pt x="623" y="532"/>
                              </a:cubicBezTo>
                              <a:cubicBezTo>
                                <a:pt x="623" y="650"/>
                                <a:pt x="478" y="953"/>
                                <a:pt x="341" y="95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24"/>
                      <wps:cNvSpPr>
                        <a:spLocks/>
                      </wps:cNvSpPr>
                      <wps:spPr bwMode="auto">
                        <a:xfrm>
                          <a:off x="1343" y="830"/>
                          <a:ext cx="134" cy="250"/>
                        </a:xfrm>
                        <a:custGeom>
                          <a:avLst/>
                          <a:gdLst>
                            <a:gd name="T0" fmla="*/ 96 w 609"/>
                            <a:gd name="T1" fmla="*/ 656 h 1141"/>
                            <a:gd name="T2" fmla="*/ 96 w 609"/>
                            <a:gd name="T3" fmla="*/ 128 h 1141"/>
                            <a:gd name="T4" fmla="*/ 166 w 609"/>
                            <a:gd name="T5" fmla="*/ 0 h 1141"/>
                            <a:gd name="T6" fmla="*/ 244 w 609"/>
                            <a:gd name="T7" fmla="*/ 128 h 1141"/>
                            <a:gd name="T8" fmla="*/ 244 w 609"/>
                            <a:gd name="T9" fmla="*/ 647 h 1141"/>
                            <a:gd name="T10" fmla="*/ 261 w 609"/>
                            <a:gd name="T11" fmla="*/ 835 h 1141"/>
                            <a:gd name="T12" fmla="*/ 478 w 609"/>
                            <a:gd name="T13" fmla="*/ 946 h 1141"/>
                            <a:gd name="T14" fmla="*/ 583 w 609"/>
                            <a:gd name="T15" fmla="*/ 1073 h 1141"/>
                            <a:gd name="T16" fmla="*/ 452 w 609"/>
                            <a:gd name="T17" fmla="*/ 1107 h 1141"/>
                            <a:gd name="T18" fmla="*/ 244 w 609"/>
                            <a:gd name="T19" fmla="*/ 1073 h 1141"/>
                            <a:gd name="T20" fmla="*/ 44 w 609"/>
                            <a:gd name="T21" fmla="*/ 1056 h 1141"/>
                            <a:gd name="T22" fmla="*/ 9 w 609"/>
                            <a:gd name="T23" fmla="*/ 946 h 1141"/>
                            <a:gd name="T24" fmla="*/ 96 w 609"/>
                            <a:gd name="T25" fmla="*/ 792 h 1141"/>
                            <a:gd name="T26" fmla="*/ 96 w 609"/>
                            <a:gd name="T27" fmla="*/ 656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09" h="1141">
                              <a:moveTo>
                                <a:pt x="96" y="656"/>
                              </a:moveTo>
                              <a:lnTo>
                                <a:pt x="96" y="128"/>
                              </a:lnTo>
                              <a:cubicBezTo>
                                <a:pt x="96" y="128"/>
                                <a:pt x="61" y="0"/>
                                <a:pt x="166" y="0"/>
                              </a:cubicBezTo>
                              <a:cubicBezTo>
                                <a:pt x="270" y="0"/>
                                <a:pt x="244" y="128"/>
                                <a:pt x="244" y="128"/>
                              </a:cubicBezTo>
                              <a:lnTo>
                                <a:pt x="244" y="647"/>
                              </a:lnTo>
                              <a:cubicBezTo>
                                <a:pt x="244" y="647"/>
                                <a:pt x="244" y="809"/>
                                <a:pt x="261" y="835"/>
                              </a:cubicBezTo>
                              <a:cubicBezTo>
                                <a:pt x="279" y="860"/>
                                <a:pt x="478" y="946"/>
                                <a:pt x="478" y="946"/>
                              </a:cubicBezTo>
                              <a:cubicBezTo>
                                <a:pt x="478" y="946"/>
                                <a:pt x="609" y="1005"/>
                                <a:pt x="583" y="1073"/>
                              </a:cubicBezTo>
                              <a:cubicBezTo>
                                <a:pt x="565" y="1141"/>
                                <a:pt x="487" y="1124"/>
                                <a:pt x="452" y="1107"/>
                              </a:cubicBezTo>
                              <a:cubicBezTo>
                                <a:pt x="418" y="1099"/>
                                <a:pt x="305" y="1065"/>
                                <a:pt x="244" y="1073"/>
                              </a:cubicBezTo>
                              <a:cubicBezTo>
                                <a:pt x="192" y="1082"/>
                                <a:pt x="87" y="1082"/>
                                <a:pt x="44" y="1056"/>
                              </a:cubicBezTo>
                              <a:cubicBezTo>
                                <a:pt x="9" y="1022"/>
                                <a:pt x="0" y="954"/>
                                <a:pt x="9" y="946"/>
                              </a:cubicBezTo>
                              <a:cubicBezTo>
                                <a:pt x="44" y="903"/>
                                <a:pt x="96" y="835"/>
                                <a:pt x="96" y="792"/>
                              </a:cubicBezTo>
                              <a:cubicBezTo>
                                <a:pt x="96" y="733"/>
                                <a:pt x="96" y="656"/>
                                <a:pt x="96" y="656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25"/>
                      <wps:cNvSpPr>
                        <a:spLocks noEditPoints="1"/>
                      </wps:cNvSpPr>
                      <wps:spPr bwMode="auto">
                        <a:xfrm>
                          <a:off x="1045" y="1056"/>
                          <a:ext cx="676" cy="818"/>
                        </a:xfrm>
                        <a:custGeom>
                          <a:avLst/>
                          <a:gdLst>
                            <a:gd name="T0" fmla="*/ 804 w 3091"/>
                            <a:gd name="T1" fmla="*/ 1952 h 3733"/>
                            <a:gd name="T2" fmla="*/ 1042 w 3091"/>
                            <a:gd name="T3" fmla="*/ 2189 h 3733"/>
                            <a:gd name="T4" fmla="*/ 999 w 3091"/>
                            <a:gd name="T5" fmla="*/ 3436 h 3733"/>
                            <a:gd name="T6" fmla="*/ 788 w 3091"/>
                            <a:gd name="T7" fmla="*/ 3420 h 3733"/>
                            <a:gd name="T8" fmla="*/ 788 w 3091"/>
                            <a:gd name="T9" fmla="*/ 2045 h 3733"/>
                            <a:gd name="T10" fmla="*/ 1109 w 3091"/>
                            <a:gd name="T11" fmla="*/ 170 h 3733"/>
                            <a:gd name="T12" fmla="*/ 906 w 3091"/>
                            <a:gd name="T13" fmla="*/ 433 h 3733"/>
                            <a:gd name="T14" fmla="*/ 711 w 3091"/>
                            <a:gd name="T15" fmla="*/ 993 h 3733"/>
                            <a:gd name="T16" fmla="*/ 804 w 3091"/>
                            <a:gd name="T17" fmla="*/ 1196 h 3733"/>
                            <a:gd name="T18" fmla="*/ 3032 w 3091"/>
                            <a:gd name="T19" fmla="*/ 1213 h 3733"/>
                            <a:gd name="T20" fmla="*/ 2803 w 3091"/>
                            <a:gd name="T21" fmla="*/ 1434 h 3733"/>
                            <a:gd name="T22" fmla="*/ 957 w 3091"/>
                            <a:gd name="T23" fmla="*/ 1460 h 3733"/>
                            <a:gd name="T24" fmla="*/ 1287 w 3091"/>
                            <a:gd name="T25" fmla="*/ 1638 h 3733"/>
                            <a:gd name="T26" fmla="*/ 1338 w 3091"/>
                            <a:gd name="T27" fmla="*/ 3301 h 3733"/>
                            <a:gd name="T28" fmla="*/ 1516 w 3091"/>
                            <a:gd name="T29" fmla="*/ 3521 h 3733"/>
                            <a:gd name="T30" fmla="*/ 1736 w 3091"/>
                            <a:gd name="T31" fmla="*/ 3114 h 3733"/>
                            <a:gd name="T32" fmla="*/ 1702 w 3091"/>
                            <a:gd name="T33" fmla="*/ 2070 h 3733"/>
                            <a:gd name="T34" fmla="*/ 1423 w 3091"/>
                            <a:gd name="T35" fmla="*/ 1833 h 3733"/>
                            <a:gd name="T36" fmla="*/ 1863 w 3091"/>
                            <a:gd name="T37" fmla="*/ 1629 h 3733"/>
                            <a:gd name="T38" fmla="*/ 2016 w 3091"/>
                            <a:gd name="T39" fmla="*/ 1773 h 3733"/>
                            <a:gd name="T40" fmla="*/ 2024 w 3091"/>
                            <a:gd name="T41" fmla="*/ 3377 h 3733"/>
                            <a:gd name="T42" fmla="*/ 2236 w 3091"/>
                            <a:gd name="T43" fmla="*/ 3377 h 3733"/>
                            <a:gd name="T44" fmla="*/ 2270 w 3091"/>
                            <a:gd name="T45" fmla="*/ 2164 h 3733"/>
                            <a:gd name="T46" fmla="*/ 2092 w 3091"/>
                            <a:gd name="T47" fmla="*/ 1892 h 3733"/>
                            <a:gd name="T48" fmla="*/ 2329 w 3091"/>
                            <a:gd name="T49" fmla="*/ 1629 h 3733"/>
                            <a:gd name="T50" fmla="*/ 2524 w 3091"/>
                            <a:gd name="T51" fmla="*/ 1858 h 3733"/>
                            <a:gd name="T52" fmla="*/ 2541 w 3091"/>
                            <a:gd name="T53" fmla="*/ 3496 h 3733"/>
                            <a:gd name="T54" fmla="*/ 2981 w 3091"/>
                            <a:gd name="T55" fmla="*/ 3513 h 3733"/>
                            <a:gd name="T56" fmla="*/ 3007 w 3091"/>
                            <a:gd name="T57" fmla="*/ 3725 h 3733"/>
                            <a:gd name="T58" fmla="*/ 25 w 3091"/>
                            <a:gd name="T59" fmla="*/ 3725 h 3733"/>
                            <a:gd name="T60" fmla="*/ 59 w 3091"/>
                            <a:gd name="T61" fmla="*/ 3521 h 3733"/>
                            <a:gd name="T62" fmla="*/ 186 w 3091"/>
                            <a:gd name="T63" fmla="*/ 2512 h 3733"/>
                            <a:gd name="T64" fmla="*/ 169 w 3091"/>
                            <a:gd name="T65" fmla="*/ 1536 h 3733"/>
                            <a:gd name="T66" fmla="*/ 51 w 3091"/>
                            <a:gd name="T67" fmla="*/ 1222 h 3733"/>
                            <a:gd name="T68" fmla="*/ 398 w 3091"/>
                            <a:gd name="T69" fmla="*/ 679 h 3733"/>
                            <a:gd name="T70" fmla="*/ 1008 w 3091"/>
                            <a:gd name="T71" fmla="*/ 17 h 3733"/>
                            <a:gd name="T72" fmla="*/ 389 w 3091"/>
                            <a:gd name="T73" fmla="*/ 2036 h 3733"/>
                            <a:gd name="T74" fmla="*/ 542 w 3091"/>
                            <a:gd name="T75" fmla="*/ 2732 h 3733"/>
                            <a:gd name="T76" fmla="*/ 389 w 3091"/>
                            <a:gd name="T77" fmla="*/ 3513 h 3733"/>
                            <a:gd name="T78" fmla="*/ 372 w 3091"/>
                            <a:gd name="T79" fmla="*/ 2427 h 3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091" h="3733">
                              <a:moveTo>
                                <a:pt x="788" y="2045"/>
                              </a:moveTo>
                              <a:cubicBezTo>
                                <a:pt x="788" y="2045"/>
                                <a:pt x="779" y="1977"/>
                                <a:pt x="804" y="1952"/>
                              </a:cubicBezTo>
                              <a:cubicBezTo>
                                <a:pt x="830" y="1926"/>
                                <a:pt x="889" y="1926"/>
                                <a:pt x="940" y="1952"/>
                              </a:cubicBezTo>
                              <a:cubicBezTo>
                                <a:pt x="999" y="1969"/>
                                <a:pt x="1033" y="2070"/>
                                <a:pt x="1042" y="2189"/>
                              </a:cubicBezTo>
                              <a:cubicBezTo>
                                <a:pt x="1059" y="2300"/>
                                <a:pt x="1067" y="2826"/>
                                <a:pt x="1067" y="2987"/>
                              </a:cubicBezTo>
                              <a:cubicBezTo>
                                <a:pt x="1067" y="3148"/>
                                <a:pt x="1033" y="3386"/>
                                <a:pt x="999" y="3436"/>
                              </a:cubicBezTo>
                              <a:cubicBezTo>
                                <a:pt x="965" y="3496"/>
                                <a:pt x="881" y="3530"/>
                                <a:pt x="855" y="3521"/>
                              </a:cubicBezTo>
                              <a:cubicBezTo>
                                <a:pt x="813" y="3521"/>
                                <a:pt x="804" y="3470"/>
                                <a:pt x="788" y="3420"/>
                              </a:cubicBezTo>
                              <a:cubicBezTo>
                                <a:pt x="771" y="3377"/>
                                <a:pt x="779" y="2732"/>
                                <a:pt x="779" y="2732"/>
                              </a:cubicBezTo>
                              <a:lnTo>
                                <a:pt x="788" y="2045"/>
                              </a:lnTo>
                              <a:moveTo>
                                <a:pt x="1092" y="34"/>
                              </a:moveTo>
                              <a:cubicBezTo>
                                <a:pt x="1126" y="68"/>
                                <a:pt x="1177" y="119"/>
                                <a:pt x="1109" y="170"/>
                              </a:cubicBezTo>
                              <a:cubicBezTo>
                                <a:pt x="1059" y="221"/>
                                <a:pt x="1084" y="221"/>
                                <a:pt x="1059" y="255"/>
                              </a:cubicBezTo>
                              <a:cubicBezTo>
                                <a:pt x="1025" y="289"/>
                                <a:pt x="915" y="373"/>
                                <a:pt x="906" y="433"/>
                              </a:cubicBezTo>
                              <a:cubicBezTo>
                                <a:pt x="881" y="535"/>
                                <a:pt x="906" y="670"/>
                                <a:pt x="881" y="755"/>
                              </a:cubicBezTo>
                              <a:cubicBezTo>
                                <a:pt x="855" y="840"/>
                                <a:pt x="737" y="950"/>
                                <a:pt x="711" y="993"/>
                              </a:cubicBezTo>
                              <a:cubicBezTo>
                                <a:pt x="686" y="1027"/>
                                <a:pt x="660" y="1137"/>
                                <a:pt x="677" y="1163"/>
                              </a:cubicBezTo>
                              <a:cubicBezTo>
                                <a:pt x="703" y="1188"/>
                                <a:pt x="804" y="1196"/>
                                <a:pt x="804" y="1196"/>
                              </a:cubicBezTo>
                              <a:lnTo>
                                <a:pt x="2922" y="1196"/>
                              </a:lnTo>
                              <a:cubicBezTo>
                                <a:pt x="2922" y="1196"/>
                                <a:pt x="2998" y="1188"/>
                                <a:pt x="3032" y="1213"/>
                              </a:cubicBezTo>
                              <a:cubicBezTo>
                                <a:pt x="3091" y="1247"/>
                                <a:pt x="3058" y="1349"/>
                                <a:pt x="3024" y="1400"/>
                              </a:cubicBezTo>
                              <a:cubicBezTo>
                                <a:pt x="2998" y="1451"/>
                                <a:pt x="2803" y="1434"/>
                                <a:pt x="2803" y="1434"/>
                              </a:cubicBezTo>
                              <a:lnTo>
                                <a:pt x="1152" y="1434"/>
                              </a:lnTo>
                              <a:cubicBezTo>
                                <a:pt x="1152" y="1434"/>
                                <a:pt x="999" y="1426"/>
                                <a:pt x="957" y="1460"/>
                              </a:cubicBezTo>
                              <a:cubicBezTo>
                                <a:pt x="906" y="1502"/>
                                <a:pt x="940" y="1621"/>
                                <a:pt x="940" y="1621"/>
                              </a:cubicBezTo>
                              <a:cubicBezTo>
                                <a:pt x="940" y="1621"/>
                                <a:pt x="1253" y="1621"/>
                                <a:pt x="1287" y="1638"/>
                              </a:cubicBezTo>
                              <a:cubicBezTo>
                                <a:pt x="1313" y="1655"/>
                                <a:pt x="1338" y="1714"/>
                                <a:pt x="1338" y="1773"/>
                              </a:cubicBezTo>
                              <a:cubicBezTo>
                                <a:pt x="1338" y="1824"/>
                                <a:pt x="1338" y="3301"/>
                                <a:pt x="1338" y="3301"/>
                              </a:cubicBezTo>
                              <a:cubicBezTo>
                                <a:pt x="1338" y="3301"/>
                                <a:pt x="1321" y="3445"/>
                                <a:pt x="1347" y="3470"/>
                              </a:cubicBezTo>
                              <a:cubicBezTo>
                                <a:pt x="1364" y="3504"/>
                                <a:pt x="1465" y="3521"/>
                                <a:pt x="1516" y="3521"/>
                              </a:cubicBezTo>
                              <a:cubicBezTo>
                                <a:pt x="1558" y="3521"/>
                                <a:pt x="1660" y="3521"/>
                                <a:pt x="1685" y="3462"/>
                              </a:cubicBezTo>
                              <a:cubicBezTo>
                                <a:pt x="1711" y="3403"/>
                                <a:pt x="1728" y="3224"/>
                                <a:pt x="1736" y="3114"/>
                              </a:cubicBezTo>
                              <a:cubicBezTo>
                                <a:pt x="1745" y="2995"/>
                                <a:pt x="1728" y="2240"/>
                                <a:pt x="1728" y="2240"/>
                              </a:cubicBezTo>
                              <a:cubicBezTo>
                                <a:pt x="1728" y="2240"/>
                                <a:pt x="1736" y="2121"/>
                                <a:pt x="1702" y="2070"/>
                              </a:cubicBezTo>
                              <a:cubicBezTo>
                                <a:pt x="1668" y="2011"/>
                                <a:pt x="1575" y="1926"/>
                                <a:pt x="1516" y="1926"/>
                              </a:cubicBezTo>
                              <a:cubicBezTo>
                                <a:pt x="1448" y="1926"/>
                                <a:pt x="1423" y="1918"/>
                                <a:pt x="1423" y="1833"/>
                              </a:cubicBezTo>
                              <a:cubicBezTo>
                                <a:pt x="1423" y="1756"/>
                                <a:pt x="1465" y="1646"/>
                                <a:pt x="1491" y="1638"/>
                              </a:cubicBezTo>
                              <a:cubicBezTo>
                                <a:pt x="1550" y="1621"/>
                                <a:pt x="1863" y="1629"/>
                                <a:pt x="1863" y="1629"/>
                              </a:cubicBezTo>
                              <a:cubicBezTo>
                                <a:pt x="1863" y="1629"/>
                                <a:pt x="1948" y="1629"/>
                                <a:pt x="1982" y="1646"/>
                              </a:cubicBezTo>
                              <a:cubicBezTo>
                                <a:pt x="2016" y="1672"/>
                                <a:pt x="2016" y="1773"/>
                                <a:pt x="2016" y="1773"/>
                              </a:cubicBezTo>
                              <a:lnTo>
                                <a:pt x="2016" y="2978"/>
                              </a:lnTo>
                              <a:cubicBezTo>
                                <a:pt x="2016" y="2978"/>
                                <a:pt x="2016" y="3335"/>
                                <a:pt x="2024" y="3377"/>
                              </a:cubicBezTo>
                              <a:cubicBezTo>
                                <a:pt x="2033" y="3428"/>
                                <a:pt x="2024" y="3547"/>
                                <a:pt x="2117" y="3521"/>
                              </a:cubicBezTo>
                              <a:cubicBezTo>
                                <a:pt x="2202" y="3496"/>
                                <a:pt x="2219" y="3462"/>
                                <a:pt x="2236" y="3377"/>
                              </a:cubicBezTo>
                              <a:cubicBezTo>
                                <a:pt x="2244" y="3292"/>
                                <a:pt x="2295" y="2707"/>
                                <a:pt x="2278" y="2630"/>
                              </a:cubicBezTo>
                              <a:cubicBezTo>
                                <a:pt x="2278" y="2546"/>
                                <a:pt x="2270" y="2232"/>
                                <a:pt x="2270" y="2164"/>
                              </a:cubicBezTo>
                              <a:cubicBezTo>
                                <a:pt x="2270" y="2096"/>
                                <a:pt x="2278" y="2011"/>
                                <a:pt x="2244" y="1977"/>
                              </a:cubicBezTo>
                              <a:cubicBezTo>
                                <a:pt x="2211" y="1952"/>
                                <a:pt x="2100" y="1926"/>
                                <a:pt x="2092" y="1892"/>
                              </a:cubicBezTo>
                              <a:cubicBezTo>
                                <a:pt x="2075" y="1858"/>
                                <a:pt x="2126" y="1655"/>
                                <a:pt x="2143" y="1646"/>
                              </a:cubicBezTo>
                              <a:cubicBezTo>
                                <a:pt x="2160" y="1629"/>
                                <a:pt x="2329" y="1629"/>
                                <a:pt x="2329" y="1629"/>
                              </a:cubicBezTo>
                              <a:cubicBezTo>
                                <a:pt x="2329" y="1629"/>
                                <a:pt x="2431" y="1629"/>
                                <a:pt x="2473" y="1646"/>
                              </a:cubicBezTo>
                              <a:cubicBezTo>
                                <a:pt x="2541" y="1672"/>
                                <a:pt x="2524" y="1858"/>
                                <a:pt x="2524" y="1858"/>
                              </a:cubicBezTo>
                              <a:lnTo>
                                <a:pt x="2524" y="3284"/>
                              </a:lnTo>
                              <a:cubicBezTo>
                                <a:pt x="2524" y="3284"/>
                                <a:pt x="2524" y="3479"/>
                                <a:pt x="2541" y="3496"/>
                              </a:cubicBezTo>
                              <a:cubicBezTo>
                                <a:pt x="2566" y="3513"/>
                                <a:pt x="2659" y="3513"/>
                                <a:pt x="2659" y="3513"/>
                              </a:cubicBezTo>
                              <a:cubicBezTo>
                                <a:pt x="2659" y="3513"/>
                                <a:pt x="2947" y="3496"/>
                                <a:pt x="2981" y="3513"/>
                              </a:cubicBezTo>
                              <a:cubicBezTo>
                                <a:pt x="3007" y="3521"/>
                                <a:pt x="3058" y="3521"/>
                                <a:pt x="3058" y="3598"/>
                              </a:cubicBezTo>
                              <a:cubicBezTo>
                                <a:pt x="3049" y="3666"/>
                                <a:pt x="3032" y="3725"/>
                                <a:pt x="3007" y="3725"/>
                              </a:cubicBezTo>
                              <a:lnTo>
                                <a:pt x="127" y="3725"/>
                              </a:lnTo>
                              <a:cubicBezTo>
                                <a:pt x="127" y="3725"/>
                                <a:pt x="42" y="3733"/>
                                <a:pt x="25" y="3725"/>
                              </a:cubicBezTo>
                              <a:cubicBezTo>
                                <a:pt x="0" y="3708"/>
                                <a:pt x="8" y="3623"/>
                                <a:pt x="8" y="3589"/>
                              </a:cubicBezTo>
                              <a:cubicBezTo>
                                <a:pt x="8" y="3555"/>
                                <a:pt x="34" y="3538"/>
                                <a:pt x="59" y="3521"/>
                              </a:cubicBezTo>
                              <a:cubicBezTo>
                                <a:pt x="76" y="3504"/>
                                <a:pt x="127" y="3530"/>
                                <a:pt x="152" y="3386"/>
                              </a:cubicBezTo>
                              <a:cubicBezTo>
                                <a:pt x="186" y="3233"/>
                                <a:pt x="186" y="2512"/>
                                <a:pt x="186" y="2512"/>
                              </a:cubicBezTo>
                              <a:cubicBezTo>
                                <a:pt x="186" y="2512"/>
                                <a:pt x="186" y="1672"/>
                                <a:pt x="186" y="1646"/>
                              </a:cubicBezTo>
                              <a:cubicBezTo>
                                <a:pt x="186" y="1629"/>
                                <a:pt x="186" y="1587"/>
                                <a:pt x="169" y="1536"/>
                              </a:cubicBezTo>
                              <a:cubicBezTo>
                                <a:pt x="152" y="1485"/>
                                <a:pt x="42" y="1426"/>
                                <a:pt x="34" y="1400"/>
                              </a:cubicBezTo>
                              <a:cubicBezTo>
                                <a:pt x="8" y="1366"/>
                                <a:pt x="34" y="1247"/>
                                <a:pt x="51" y="1222"/>
                              </a:cubicBezTo>
                              <a:cubicBezTo>
                                <a:pt x="76" y="1196"/>
                                <a:pt x="127" y="1222"/>
                                <a:pt x="169" y="1188"/>
                              </a:cubicBezTo>
                              <a:cubicBezTo>
                                <a:pt x="262" y="1103"/>
                                <a:pt x="347" y="874"/>
                                <a:pt x="398" y="679"/>
                              </a:cubicBezTo>
                              <a:cubicBezTo>
                                <a:pt x="449" y="492"/>
                                <a:pt x="593" y="373"/>
                                <a:pt x="644" y="306"/>
                              </a:cubicBezTo>
                              <a:cubicBezTo>
                                <a:pt x="686" y="229"/>
                                <a:pt x="982" y="26"/>
                                <a:pt x="1008" y="17"/>
                              </a:cubicBezTo>
                              <a:cubicBezTo>
                                <a:pt x="1033" y="0"/>
                                <a:pt x="1059" y="0"/>
                                <a:pt x="1092" y="34"/>
                              </a:cubicBezTo>
                              <a:moveTo>
                                <a:pt x="389" y="2036"/>
                              </a:moveTo>
                              <a:cubicBezTo>
                                <a:pt x="423" y="2028"/>
                                <a:pt x="474" y="2011"/>
                                <a:pt x="500" y="2070"/>
                              </a:cubicBezTo>
                              <a:cubicBezTo>
                                <a:pt x="516" y="2130"/>
                                <a:pt x="542" y="2563"/>
                                <a:pt x="542" y="2732"/>
                              </a:cubicBezTo>
                              <a:cubicBezTo>
                                <a:pt x="542" y="2902"/>
                                <a:pt x="516" y="3352"/>
                                <a:pt x="491" y="3420"/>
                              </a:cubicBezTo>
                              <a:cubicBezTo>
                                <a:pt x="466" y="3496"/>
                                <a:pt x="415" y="3521"/>
                                <a:pt x="389" y="3513"/>
                              </a:cubicBezTo>
                              <a:cubicBezTo>
                                <a:pt x="364" y="3496"/>
                                <a:pt x="356" y="3360"/>
                                <a:pt x="356" y="3292"/>
                              </a:cubicBezTo>
                              <a:cubicBezTo>
                                <a:pt x="356" y="3233"/>
                                <a:pt x="372" y="2427"/>
                                <a:pt x="372" y="2427"/>
                              </a:cubicBezTo>
                              <a:cubicBezTo>
                                <a:pt x="372" y="2427"/>
                                <a:pt x="364" y="2053"/>
                                <a:pt x="389" y="2036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26"/>
                      <wps:cNvSpPr>
                        <a:spLocks/>
                      </wps:cNvSpPr>
                      <wps:spPr bwMode="auto">
                        <a:xfrm>
                          <a:off x="1610" y="1414"/>
                          <a:ext cx="74" cy="336"/>
                        </a:xfrm>
                        <a:custGeom>
                          <a:avLst/>
                          <a:gdLst>
                            <a:gd name="T0" fmla="*/ 50 w 342"/>
                            <a:gd name="T1" fmla="*/ 9 h 1534"/>
                            <a:gd name="T2" fmla="*/ 192 w 342"/>
                            <a:gd name="T3" fmla="*/ 0 h 1534"/>
                            <a:gd name="T4" fmla="*/ 308 w 342"/>
                            <a:gd name="T5" fmla="*/ 17 h 1534"/>
                            <a:gd name="T6" fmla="*/ 308 w 342"/>
                            <a:gd name="T7" fmla="*/ 263 h 1534"/>
                            <a:gd name="T8" fmla="*/ 300 w 342"/>
                            <a:gd name="T9" fmla="*/ 661 h 1534"/>
                            <a:gd name="T10" fmla="*/ 300 w 342"/>
                            <a:gd name="T11" fmla="*/ 1263 h 1534"/>
                            <a:gd name="T12" fmla="*/ 217 w 342"/>
                            <a:gd name="T13" fmla="*/ 1517 h 1534"/>
                            <a:gd name="T14" fmla="*/ 133 w 342"/>
                            <a:gd name="T15" fmla="*/ 1500 h 1534"/>
                            <a:gd name="T16" fmla="*/ 117 w 342"/>
                            <a:gd name="T17" fmla="*/ 602 h 1534"/>
                            <a:gd name="T18" fmla="*/ 92 w 342"/>
                            <a:gd name="T19" fmla="*/ 348 h 1534"/>
                            <a:gd name="T20" fmla="*/ 17 w 342"/>
                            <a:gd name="T21" fmla="*/ 280 h 1534"/>
                            <a:gd name="T22" fmla="*/ 17 w 342"/>
                            <a:gd name="T23" fmla="*/ 136 h 1534"/>
                            <a:gd name="T24" fmla="*/ 50 w 342"/>
                            <a:gd name="T25" fmla="*/ 9 h 15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1534">
                              <a:moveTo>
                                <a:pt x="50" y="9"/>
                              </a:moveTo>
                              <a:cubicBezTo>
                                <a:pt x="75" y="0"/>
                                <a:pt x="142" y="0"/>
                                <a:pt x="192" y="0"/>
                              </a:cubicBezTo>
                              <a:cubicBezTo>
                                <a:pt x="233" y="0"/>
                                <a:pt x="275" y="0"/>
                                <a:pt x="308" y="17"/>
                              </a:cubicBezTo>
                              <a:cubicBezTo>
                                <a:pt x="333" y="26"/>
                                <a:pt x="342" y="178"/>
                                <a:pt x="308" y="263"/>
                              </a:cubicBezTo>
                              <a:cubicBezTo>
                                <a:pt x="275" y="339"/>
                                <a:pt x="300" y="534"/>
                                <a:pt x="300" y="661"/>
                              </a:cubicBezTo>
                              <a:cubicBezTo>
                                <a:pt x="300" y="788"/>
                                <a:pt x="317" y="1144"/>
                                <a:pt x="300" y="1263"/>
                              </a:cubicBezTo>
                              <a:cubicBezTo>
                                <a:pt x="283" y="1373"/>
                                <a:pt x="250" y="1491"/>
                                <a:pt x="217" y="1517"/>
                              </a:cubicBezTo>
                              <a:cubicBezTo>
                                <a:pt x="175" y="1534"/>
                                <a:pt x="150" y="1517"/>
                                <a:pt x="133" y="1500"/>
                              </a:cubicBezTo>
                              <a:cubicBezTo>
                                <a:pt x="117" y="1483"/>
                                <a:pt x="117" y="721"/>
                                <a:pt x="117" y="602"/>
                              </a:cubicBezTo>
                              <a:cubicBezTo>
                                <a:pt x="117" y="466"/>
                                <a:pt x="117" y="382"/>
                                <a:pt x="92" y="348"/>
                              </a:cubicBezTo>
                              <a:cubicBezTo>
                                <a:pt x="67" y="305"/>
                                <a:pt x="17" y="305"/>
                                <a:pt x="17" y="280"/>
                              </a:cubicBezTo>
                              <a:cubicBezTo>
                                <a:pt x="8" y="255"/>
                                <a:pt x="0" y="178"/>
                                <a:pt x="17" y="136"/>
                              </a:cubicBezTo>
                              <a:cubicBezTo>
                                <a:pt x="17" y="85"/>
                                <a:pt x="33" y="17"/>
                                <a:pt x="50" y="9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27"/>
                      <wps:cNvSpPr>
                        <a:spLocks noEditPoints="1"/>
                      </wps:cNvSpPr>
                      <wps:spPr bwMode="auto">
                        <a:xfrm>
                          <a:off x="2240" y="1379"/>
                          <a:ext cx="303" cy="237"/>
                        </a:xfrm>
                        <a:custGeom>
                          <a:avLst/>
                          <a:gdLst>
                            <a:gd name="T0" fmla="*/ 1156 w 1384"/>
                            <a:gd name="T1" fmla="*/ 398 h 1083"/>
                            <a:gd name="T2" fmla="*/ 1122 w 1384"/>
                            <a:gd name="T3" fmla="*/ 373 h 1083"/>
                            <a:gd name="T4" fmla="*/ 970 w 1384"/>
                            <a:gd name="T5" fmla="*/ 186 h 1083"/>
                            <a:gd name="T6" fmla="*/ 1139 w 1384"/>
                            <a:gd name="T7" fmla="*/ 59 h 1083"/>
                            <a:gd name="T8" fmla="*/ 1291 w 1384"/>
                            <a:gd name="T9" fmla="*/ 127 h 1083"/>
                            <a:gd name="T10" fmla="*/ 1325 w 1384"/>
                            <a:gd name="T11" fmla="*/ 212 h 1083"/>
                            <a:gd name="T12" fmla="*/ 1325 w 1384"/>
                            <a:gd name="T13" fmla="*/ 229 h 1083"/>
                            <a:gd name="T14" fmla="*/ 1350 w 1384"/>
                            <a:gd name="T15" fmla="*/ 229 h 1083"/>
                            <a:gd name="T16" fmla="*/ 1350 w 1384"/>
                            <a:gd name="T17" fmla="*/ 34 h 1083"/>
                            <a:gd name="T18" fmla="*/ 1156 w 1384"/>
                            <a:gd name="T19" fmla="*/ 0 h 1083"/>
                            <a:gd name="T20" fmla="*/ 844 w 1384"/>
                            <a:gd name="T21" fmla="*/ 237 h 1083"/>
                            <a:gd name="T22" fmla="*/ 1046 w 1384"/>
                            <a:gd name="T23" fmla="*/ 542 h 1083"/>
                            <a:gd name="T24" fmla="*/ 1105 w 1384"/>
                            <a:gd name="T25" fmla="*/ 593 h 1083"/>
                            <a:gd name="T26" fmla="*/ 1240 w 1384"/>
                            <a:gd name="T27" fmla="*/ 796 h 1083"/>
                            <a:gd name="T28" fmla="*/ 1063 w 1384"/>
                            <a:gd name="T29" fmla="*/ 940 h 1083"/>
                            <a:gd name="T30" fmla="*/ 861 w 1384"/>
                            <a:gd name="T31" fmla="*/ 863 h 1083"/>
                            <a:gd name="T32" fmla="*/ 566 w 1384"/>
                            <a:gd name="T33" fmla="*/ 533 h 1083"/>
                            <a:gd name="T34" fmla="*/ 743 w 1384"/>
                            <a:gd name="T35" fmla="*/ 246 h 1083"/>
                            <a:gd name="T36" fmla="*/ 658 w 1384"/>
                            <a:gd name="T37" fmla="*/ 68 h 1083"/>
                            <a:gd name="T38" fmla="*/ 397 w 1384"/>
                            <a:gd name="T39" fmla="*/ 17 h 1083"/>
                            <a:gd name="T40" fmla="*/ 0 w 1384"/>
                            <a:gd name="T41" fmla="*/ 17 h 1083"/>
                            <a:gd name="T42" fmla="*/ 0 w 1384"/>
                            <a:gd name="T43" fmla="*/ 34 h 1083"/>
                            <a:gd name="T44" fmla="*/ 127 w 1384"/>
                            <a:gd name="T45" fmla="*/ 119 h 1083"/>
                            <a:gd name="T46" fmla="*/ 127 w 1384"/>
                            <a:gd name="T47" fmla="*/ 880 h 1083"/>
                            <a:gd name="T48" fmla="*/ 17 w 1384"/>
                            <a:gd name="T49" fmla="*/ 957 h 1083"/>
                            <a:gd name="T50" fmla="*/ 17 w 1384"/>
                            <a:gd name="T51" fmla="*/ 982 h 1083"/>
                            <a:gd name="T52" fmla="*/ 431 w 1384"/>
                            <a:gd name="T53" fmla="*/ 982 h 1083"/>
                            <a:gd name="T54" fmla="*/ 431 w 1384"/>
                            <a:gd name="T55" fmla="*/ 957 h 1083"/>
                            <a:gd name="T56" fmla="*/ 304 w 1384"/>
                            <a:gd name="T57" fmla="*/ 880 h 1083"/>
                            <a:gd name="T58" fmla="*/ 296 w 1384"/>
                            <a:gd name="T59" fmla="*/ 593 h 1083"/>
                            <a:gd name="T60" fmla="*/ 448 w 1384"/>
                            <a:gd name="T61" fmla="*/ 593 h 1083"/>
                            <a:gd name="T62" fmla="*/ 582 w 1384"/>
                            <a:gd name="T63" fmla="*/ 770 h 1083"/>
                            <a:gd name="T64" fmla="*/ 734 w 1384"/>
                            <a:gd name="T65" fmla="*/ 940 h 1083"/>
                            <a:gd name="T66" fmla="*/ 1257 w 1384"/>
                            <a:gd name="T67" fmla="*/ 948 h 1083"/>
                            <a:gd name="T68" fmla="*/ 1384 w 1384"/>
                            <a:gd name="T69" fmla="*/ 728 h 1083"/>
                            <a:gd name="T70" fmla="*/ 1156 w 1384"/>
                            <a:gd name="T71" fmla="*/ 398 h 1083"/>
                            <a:gd name="T72" fmla="*/ 507 w 1384"/>
                            <a:gd name="T73" fmla="*/ 499 h 1083"/>
                            <a:gd name="T74" fmla="*/ 405 w 1384"/>
                            <a:gd name="T75" fmla="*/ 525 h 1083"/>
                            <a:gd name="T76" fmla="*/ 313 w 1384"/>
                            <a:gd name="T77" fmla="*/ 508 h 1083"/>
                            <a:gd name="T78" fmla="*/ 296 w 1384"/>
                            <a:gd name="T79" fmla="*/ 491 h 1083"/>
                            <a:gd name="T80" fmla="*/ 296 w 1384"/>
                            <a:gd name="T81" fmla="*/ 102 h 1083"/>
                            <a:gd name="T82" fmla="*/ 313 w 1384"/>
                            <a:gd name="T83" fmla="*/ 85 h 1083"/>
                            <a:gd name="T84" fmla="*/ 380 w 1384"/>
                            <a:gd name="T85" fmla="*/ 76 h 1083"/>
                            <a:gd name="T86" fmla="*/ 582 w 1384"/>
                            <a:gd name="T87" fmla="*/ 313 h 1083"/>
                            <a:gd name="T88" fmla="*/ 507 w 1384"/>
                            <a:gd name="T89" fmla="*/ 499 h 1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384" h="1083">
                              <a:moveTo>
                                <a:pt x="1156" y="398"/>
                              </a:moveTo>
                              <a:lnTo>
                                <a:pt x="1122" y="373"/>
                              </a:lnTo>
                              <a:cubicBezTo>
                                <a:pt x="1004" y="296"/>
                                <a:pt x="970" y="246"/>
                                <a:pt x="970" y="186"/>
                              </a:cubicBezTo>
                              <a:cubicBezTo>
                                <a:pt x="970" y="119"/>
                                <a:pt x="1038" y="59"/>
                                <a:pt x="1139" y="59"/>
                              </a:cubicBezTo>
                              <a:cubicBezTo>
                                <a:pt x="1232" y="59"/>
                                <a:pt x="1266" y="93"/>
                                <a:pt x="1291" y="127"/>
                              </a:cubicBezTo>
                              <a:cubicBezTo>
                                <a:pt x="1316" y="152"/>
                                <a:pt x="1325" y="195"/>
                                <a:pt x="1325" y="212"/>
                              </a:cubicBezTo>
                              <a:cubicBezTo>
                                <a:pt x="1325" y="212"/>
                                <a:pt x="1325" y="212"/>
                                <a:pt x="1325" y="229"/>
                              </a:cubicBezTo>
                              <a:lnTo>
                                <a:pt x="1350" y="229"/>
                              </a:lnTo>
                              <a:lnTo>
                                <a:pt x="1350" y="34"/>
                              </a:lnTo>
                              <a:cubicBezTo>
                                <a:pt x="1350" y="26"/>
                                <a:pt x="1266" y="0"/>
                                <a:pt x="1156" y="0"/>
                              </a:cubicBezTo>
                              <a:cubicBezTo>
                                <a:pt x="970" y="0"/>
                                <a:pt x="844" y="102"/>
                                <a:pt x="844" y="237"/>
                              </a:cubicBezTo>
                              <a:cubicBezTo>
                                <a:pt x="844" y="347"/>
                                <a:pt x="895" y="432"/>
                                <a:pt x="1046" y="542"/>
                              </a:cubicBezTo>
                              <a:lnTo>
                                <a:pt x="1105" y="593"/>
                              </a:lnTo>
                              <a:cubicBezTo>
                                <a:pt x="1215" y="669"/>
                                <a:pt x="1240" y="728"/>
                                <a:pt x="1240" y="796"/>
                              </a:cubicBezTo>
                              <a:cubicBezTo>
                                <a:pt x="1240" y="855"/>
                                <a:pt x="1181" y="940"/>
                                <a:pt x="1063" y="940"/>
                              </a:cubicBezTo>
                              <a:cubicBezTo>
                                <a:pt x="1063" y="940"/>
                                <a:pt x="928" y="940"/>
                                <a:pt x="861" y="863"/>
                              </a:cubicBezTo>
                              <a:cubicBezTo>
                                <a:pt x="793" y="796"/>
                                <a:pt x="684" y="677"/>
                                <a:pt x="566" y="533"/>
                              </a:cubicBezTo>
                              <a:cubicBezTo>
                                <a:pt x="701" y="423"/>
                                <a:pt x="743" y="339"/>
                                <a:pt x="743" y="246"/>
                              </a:cubicBezTo>
                              <a:cubicBezTo>
                                <a:pt x="743" y="161"/>
                                <a:pt x="692" y="93"/>
                                <a:pt x="658" y="68"/>
                              </a:cubicBezTo>
                              <a:cubicBezTo>
                                <a:pt x="574" y="26"/>
                                <a:pt x="490" y="17"/>
                                <a:pt x="397" y="17"/>
                              </a:cubicBezTo>
                              <a:lnTo>
                                <a:pt x="0" y="17"/>
                              </a:lnTo>
                              <a:lnTo>
                                <a:pt x="0" y="34"/>
                              </a:lnTo>
                              <a:cubicBezTo>
                                <a:pt x="0" y="34"/>
                                <a:pt x="127" y="34"/>
                                <a:pt x="127" y="119"/>
                              </a:cubicBezTo>
                              <a:cubicBezTo>
                                <a:pt x="127" y="152"/>
                                <a:pt x="127" y="830"/>
                                <a:pt x="127" y="880"/>
                              </a:cubicBezTo>
                              <a:cubicBezTo>
                                <a:pt x="127" y="965"/>
                                <a:pt x="34" y="957"/>
                                <a:pt x="17" y="957"/>
                              </a:cubicBezTo>
                              <a:lnTo>
                                <a:pt x="17" y="982"/>
                              </a:lnTo>
                              <a:lnTo>
                                <a:pt x="431" y="982"/>
                              </a:lnTo>
                              <a:lnTo>
                                <a:pt x="431" y="957"/>
                              </a:lnTo>
                              <a:cubicBezTo>
                                <a:pt x="363" y="957"/>
                                <a:pt x="304" y="957"/>
                                <a:pt x="304" y="880"/>
                              </a:cubicBezTo>
                              <a:cubicBezTo>
                                <a:pt x="304" y="830"/>
                                <a:pt x="296" y="593"/>
                                <a:pt x="296" y="593"/>
                              </a:cubicBezTo>
                              <a:cubicBezTo>
                                <a:pt x="296" y="567"/>
                                <a:pt x="439" y="593"/>
                                <a:pt x="448" y="593"/>
                              </a:cubicBezTo>
                              <a:cubicBezTo>
                                <a:pt x="464" y="618"/>
                                <a:pt x="523" y="703"/>
                                <a:pt x="582" y="770"/>
                              </a:cubicBezTo>
                              <a:cubicBezTo>
                                <a:pt x="658" y="863"/>
                                <a:pt x="684" y="897"/>
                                <a:pt x="734" y="940"/>
                              </a:cubicBezTo>
                              <a:cubicBezTo>
                                <a:pt x="734" y="940"/>
                                <a:pt x="962" y="1083"/>
                                <a:pt x="1257" y="948"/>
                              </a:cubicBezTo>
                              <a:cubicBezTo>
                                <a:pt x="1342" y="906"/>
                                <a:pt x="1384" y="796"/>
                                <a:pt x="1384" y="728"/>
                              </a:cubicBezTo>
                              <a:cubicBezTo>
                                <a:pt x="1384" y="601"/>
                                <a:pt x="1325" y="516"/>
                                <a:pt x="1156" y="398"/>
                              </a:cubicBezTo>
                              <a:moveTo>
                                <a:pt x="507" y="499"/>
                              </a:moveTo>
                              <a:cubicBezTo>
                                <a:pt x="481" y="516"/>
                                <a:pt x="464" y="525"/>
                                <a:pt x="405" y="525"/>
                              </a:cubicBezTo>
                              <a:cubicBezTo>
                                <a:pt x="372" y="525"/>
                                <a:pt x="338" y="516"/>
                                <a:pt x="313" y="508"/>
                              </a:cubicBezTo>
                              <a:cubicBezTo>
                                <a:pt x="296" y="508"/>
                                <a:pt x="296" y="499"/>
                                <a:pt x="296" y="491"/>
                              </a:cubicBezTo>
                              <a:lnTo>
                                <a:pt x="296" y="102"/>
                              </a:lnTo>
                              <a:cubicBezTo>
                                <a:pt x="296" y="93"/>
                                <a:pt x="296" y="85"/>
                                <a:pt x="313" y="85"/>
                              </a:cubicBezTo>
                              <a:cubicBezTo>
                                <a:pt x="321" y="76"/>
                                <a:pt x="338" y="76"/>
                                <a:pt x="380" y="76"/>
                              </a:cubicBezTo>
                              <a:cubicBezTo>
                                <a:pt x="456" y="76"/>
                                <a:pt x="582" y="127"/>
                                <a:pt x="582" y="313"/>
                              </a:cubicBezTo>
                              <a:cubicBezTo>
                                <a:pt x="582" y="415"/>
                                <a:pt x="540" y="474"/>
                                <a:pt x="507" y="49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8"/>
                      <wps:cNvSpPr>
                        <a:spLocks noEditPoints="1"/>
                      </wps:cNvSpPr>
                      <wps:spPr bwMode="auto">
                        <a:xfrm>
                          <a:off x="3436" y="1381"/>
                          <a:ext cx="248" cy="221"/>
                        </a:xfrm>
                        <a:custGeom>
                          <a:avLst/>
                          <a:gdLst>
                            <a:gd name="T0" fmla="*/ 554 w 1133"/>
                            <a:gd name="T1" fmla="*/ 0 h 1009"/>
                            <a:gd name="T2" fmla="*/ 1133 w 1133"/>
                            <a:gd name="T3" fmla="*/ 500 h 1009"/>
                            <a:gd name="T4" fmla="*/ 580 w 1133"/>
                            <a:gd name="T5" fmla="*/ 1009 h 1009"/>
                            <a:gd name="T6" fmla="*/ 0 w 1133"/>
                            <a:gd name="T7" fmla="*/ 500 h 1009"/>
                            <a:gd name="T8" fmla="*/ 554 w 1133"/>
                            <a:gd name="T9" fmla="*/ 0 h 1009"/>
                            <a:gd name="T10" fmla="*/ 614 w 1133"/>
                            <a:gd name="T11" fmla="*/ 958 h 1009"/>
                            <a:gd name="T12" fmla="*/ 929 w 1133"/>
                            <a:gd name="T13" fmla="*/ 560 h 1009"/>
                            <a:gd name="T14" fmla="*/ 520 w 1133"/>
                            <a:gd name="T15" fmla="*/ 51 h 1009"/>
                            <a:gd name="T16" fmla="*/ 213 w 1133"/>
                            <a:gd name="T17" fmla="*/ 441 h 1009"/>
                            <a:gd name="T18" fmla="*/ 614 w 1133"/>
                            <a:gd name="T19" fmla="*/ 958 h 1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33" h="1009">
                              <a:moveTo>
                                <a:pt x="554" y="0"/>
                              </a:moveTo>
                              <a:cubicBezTo>
                                <a:pt x="869" y="0"/>
                                <a:pt x="1133" y="204"/>
                                <a:pt x="1133" y="500"/>
                              </a:cubicBezTo>
                              <a:cubicBezTo>
                                <a:pt x="1133" y="772"/>
                                <a:pt x="920" y="1009"/>
                                <a:pt x="580" y="1009"/>
                              </a:cubicBezTo>
                              <a:cubicBezTo>
                                <a:pt x="273" y="1009"/>
                                <a:pt x="0" y="805"/>
                                <a:pt x="0" y="500"/>
                              </a:cubicBezTo>
                              <a:cubicBezTo>
                                <a:pt x="0" y="238"/>
                                <a:pt x="213" y="0"/>
                                <a:pt x="554" y="0"/>
                              </a:cubicBezTo>
                              <a:moveTo>
                                <a:pt x="614" y="958"/>
                              </a:moveTo>
                              <a:cubicBezTo>
                                <a:pt x="699" y="958"/>
                                <a:pt x="929" y="899"/>
                                <a:pt x="929" y="560"/>
                              </a:cubicBezTo>
                              <a:cubicBezTo>
                                <a:pt x="929" y="297"/>
                                <a:pt x="767" y="51"/>
                                <a:pt x="520" y="51"/>
                              </a:cubicBezTo>
                              <a:cubicBezTo>
                                <a:pt x="435" y="51"/>
                                <a:pt x="213" y="102"/>
                                <a:pt x="213" y="441"/>
                              </a:cubicBezTo>
                              <a:cubicBezTo>
                                <a:pt x="213" y="712"/>
                                <a:pt x="367" y="958"/>
                                <a:pt x="614" y="95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29"/>
                      <wps:cNvSpPr>
                        <a:spLocks noEditPoints="1"/>
                      </wps:cNvSpPr>
                      <wps:spPr bwMode="auto">
                        <a:xfrm>
                          <a:off x="3919" y="1385"/>
                          <a:ext cx="233" cy="213"/>
                        </a:xfrm>
                        <a:custGeom>
                          <a:avLst/>
                          <a:gdLst>
                            <a:gd name="T0" fmla="*/ 922 w 1067"/>
                            <a:gd name="T1" fmla="*/ 831 h 975"/>
                            <a:gd name="T2" fmla="*/ 538 w 1067"/>
                            <a:gd name="T3" fmla="*/ 0 h 975"/>
                            <a:gd name="T4" fmla="*/ 521 w 1067"/>
                            <a:gd name="T5" fmla="*/ 0 h 975"/>
                            <a:gd name="T6" fmla="*/ 205 w 1067"/>
                            <a:gd name="T7" fmla="*/ 729 h 975"/>
                            <a:gd name="T8" fmla="*/ 0 w 1067"/>
                            <a:gd name="T9" fmla="*/ 933 h 975"/>
                            <a:gd name="T10" fmla="*/ 0 w 1067"/>
                            <a:gd name="T11" fmla="*/ 975 h 975"/>
                            <a:gd name="T12" fmla="*/ 342 w 1067"/>
                            <a:gd name="T13" fmla="*/ 975 h 975"/>
                            <a:gd name="T14" fmla="*/ 342 w 1067"/>
                            <a:gd name="T15" fmla="*/ 933 h 975"/>
                            <a:gd name="T16" fmla="*/ 239 w 1067"/>
                            <a:gd name="T17" fmla="*/ 882 h 975"/>
                            <a:gd name="T18" fmla="*/ 274 w 1067"/>
                            <a:gd name="T19" fmla="*/ 755 h 975"/>
                            <a:gd name="T20" fmla="*/ 325 w 1067"/>
                            <a:gd name="T21" fmla="*/ 644 h 975"/>
                            <a:gd name="T22" fmla="*/ 640 w 1067"/>
                            <a:gd name="T23" fmla="*/ 644 h 975"/>
                            <a:gd name="T24" fmla="*/ 700 w 1067"/>
                            <a:gd name="T25" fmla="*/ 772 h 975"/>
                            <a:gd name="T26" fmla="*/ 734 w 1067"/>
                            <a:gd name="T27" fmla="*/ 882 h 975"/>
                            <a:gd name="T28" fmla="*/ 640 w 1067"/>
                            <a:gd name="T29" fmla="*/ 933 h 975"/>
                            <a:gd name="T30" fmla="*/ 640 w 1067"/>
                            <a:gd name="T31" fmla="*/ 975 h 975"/>
                            <a:gd name="T32" fmla="*/ 1067 w 1067"/>
                            <a:gd name="T33" fmla="*/ 975 h 975"/>
                            <a:gd name="T34" fmla="*/ 1067 w 1067"/>
                            <a:gd name="T35" fmla="*/ 933 h 975"/>
                            <a:gd name="T36" fmla="*/ 922 w 1067"/>
                            <a:gd name="T37" fmla="*/ 831 h 975"/>
                            <a:gd name="T38" fmla="*/ 333 w 1067"/>
                            <a:gd name="T39" fmla="*/ 594 h 975"/>
                            <a:gd name="T40" fmla="*/ 470 w 1067"/>
                            <a:gd name="T41" fmla="*/ 238 h 975"/>
                            <a:gd name="T42" fmla="*/ 615 w 1067"/>
                            <a:gd name="T43" fmla="*/ 594 h 975"/>
                            <a:gd name="T44" fmla="*/ 333 w 1067"/>
                            <a:gd name="T45" fmla="*/ 594 h 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67" h="975">
                              <a:moveTo>
                                <a:pt x="922" y="831"/>
                              </a:moveTo>
                              <a:lnTo>
                                <a:pt x="538" y="0"/>
                              </a:lnTo>
                              <a:lnTo>
                                <a:pt x="521" y="0"/>
                              </a:lnTo>
                              <a:lnTo>
                                <a:pt x="205" y="729"/>
                              </a:lnTo>
                              <a:cubicBezTo>
                                <a:pt x="128" y="916"/>
                                <a:pt x="103" y="933"/>
                                <a:pt x="0" y="933"/>
                              </a:cubicBezTo>
                              <a:lnTo>
                                <a:pt x="0" y="975"/>
                              </a:lnTo>
                              <a:lnTo>
                                <a:pt x="342" y="975"/>
                              </a:lnTo>
                              <a:lnTo>
                                <a:pt x="342" y="933"/>
                              </a:lnTo>
                              <a:cubicBezTo>
                                <a:pt x="256" y="933"/>
                                <a:pt x="239" y="916"/>
                                <a:pt x="239" y="882"/>
                              </a:cubicBezTo>
                              <a:cubicBezTo>
                                <a:pt x="239" y="865"/>
                                <a:pt x="239" y="848"/>
                                <a:pt x="274" y="755"/>
                              </a:cubicBezTo>
                              <a:lnTo>
                                <a:pt x="325" y="644"/>
                              </a:lnTo>
                              <a:lnTo>
                                <a:pt x="640" y="644"/>
                              </a:lnTo>
                              <a:lnTo>
                                <a:pt x="700" y="772"/>
                              </a:lnTo>
                              <a:cubicBezTo>
                                <a:pt x="726" y="839"/>
                                <a:pt x="734" y="865"/>
                                <a:pt x="734" y="882"/>
                              </a:cubicBezTo>
                              <a:cubicBezTo>
                                <a:pt x="734" y="916"/>
                                <a:pt x="717" y="933"/>
                                <a:pt x="640" y="933"/>
                              </a:cubicBezTo>
                              <a:lnTo>
                                <a:pt x="640" y="975"/>
                              </a:lnTo>
                              <a:lnTo>
                                <a:pt x="1067" y="975"/>
                              </a:lnTo>
                              <a:lnTo>
                                <a:pt x="1067" y="933"/>
                              </a:lnTo>
                              <a:cubicBezTo>
                                <a:pt x="999" y="933"/>
                                <a:pt x="965" y="916"/>
                                <a:pt x="922" y="831"/>
                              </a:cubicBezTo>
                              <a:moveTo>
                                <a:pt x="333" y="594"/>
                              </a:moveTo>
                              <a:lnTo>
                                <a:pt x="470" y="238"/>
                              </a:lnTo>
                              <a:lnTo>
                                <a:pt x="615" y="594"/>
                              </a:lnTo>
                              <a:lnTo>
                                <a:pt x="333" y="5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30"/>
                      <wps:cNvSpPr>
                        <a:spLocks/>
                      </wps:cNvSpPr>
                      <wps:spPr bwMode="auto">
                        <a:xfrm>
                          <a:off x="1263" y="1352"/>
                          <a:ext cx="274" cy="246"/>
                        </a:xfrm>
                        <a:custGeom>
                          <a:avLst/>
                          <a:gdLst>
                            <a:gd name="T0" fmla="*/ 1250 w 1250"/>
                            <a:gd name="T1" fmla="*/ 0 h 1125"/>
                            <a:gd name="T2" fmla="*/ 1250 w 1250"/>
                            <a:gd name="T3" fmla="*/ 17 h 1125"/>
                            <a:gd name="T4" fmla="*/ 1182 w 1250"/>
                            <a:gd name="T5" fmla="*/ 26 h 1125"/>
                            <a:gd name="T6" fmla="*/ 1122 w 1250"/>
                            <a:gd name="T7" fmla="*/ 110 h 1125"/>
                            <a:gd name="T8" fmla="*/ 1114 w 1250"/>
                            <a:gd name="T9" fmla="*/ 423 h 1125"/>
                            <a:gd name="T10" fmla="*/ 1114 w 1250"/>
                            <a:gd name="T11" fmla="*/ 575 h 1125"/>
                            <a:gd name="T12" fmla="*/ 969 w 1250"/>
                            <a:gd name="T13" fmla="*/ 1015 h 1125"/>
                            <a:gd name="T14" fmla="*/ 638 w 1250"/>
                            <a:gd name="T15" fmla="*/ 1125 h 1125"/>
                            <a:gd name="T16" fmla="*/ 289 w 1250"/>
                            <a:gd name="T17" fmla="*/ 1024 h 1125"/>
                            <a:gd name="T18" fmla="*/ 153 w 1250"/>
                            <a:gd name="T19" fmla="*/ 635 h 1125"/>
                            <a:gd name="T20" fmla="*/ 153 w 1250"/>
                            <a:gd name="T21" fmla="*/ 423 h 1125"/>
                            <a:gd name="T22" fmla="*/ 144 w 1250"/>
                            <a:gd name="T23" fmla="*/ 110 h 1125"/>
                            <a:gd name="T24" fmla="*/ 85 w 1250"/>
                            <a:gd name="T25" fmla="*/ 26 h 1125"/>
                            <a:gd name="T26" fmla="*/ 0 w 1250"/>
                            <a:gd name="T27" fmla="*/ 17 h 1125"/>
                            <a:gd name="T28" fmla="*/ 0 w 1250"/>
                            <a:gd name="T29" fmla="*/ 0 h 1125"/>
                            <a:gd name="T30" fmla="*/ 476 w 1250"/>
                            <a:gd name="T31" fmla="*/ 0 h 1125"/>
                            <a:gd name="T32" fmla="*/ 476 w 1250"/>
                            <a:gd name="T33" fmla="*/ 17 h 1125"/>
                            <a:gd name="T34" fmla="*/ 416 w 1250"/>
                            <a:gd name="T35" fmla="*/ 26 h 1125"/>
                            <a:gd name="T36" fmla="*/ 357 w 1250"/>
                            <a:gd name="T37" fmla="*/ 110 h 1125"/>
                            <a:gd name="T38" fmla="*/ 348 w 1250"/>
                            <a:gd name="T39" fmla="*/ 423 h 1125"/>
                            <a:gd name="T40" fmla="*/ 348 w 1250"/>
                            <a:gd name="T41" fmla="*/ 626 h 1125"/>
                            <a:gd name="T42" fmla="*/ 476 w 1250"/>
                            <a:gd name="T43" fmla="*/ 981 h 1125"/>
                            <a:gd name="T44" fmla="*/ 672 w 1250"/>
                            <a:gd name="T45" fmla="*/ 1049 h 1125"/>
                            <a:gd name="T46" fmla="*/ 893 w 1250"/>
                            <a:gd name="T47" fmla="*/ 973 h 1125"/>
                            <a:gd name="T48" fmla="*/ 986 w 1250"/>
                            <a:gd name="T49" fmla="*/ 601 h 1125"/>
                            <a:gd name="T50" fmla="*/ 986 w 1250"/>
                            <a:gd name="T51" fmla="*/ 423 h 1125"/>
                            <a:gd name="T52" fmla="*/ 978 w 1250"/>
                            <a:gd name="T53" fmla="*/ 110 h 1125"/>
                            <a:gd name="T54" fmla="*/ 910 w 1250"/>
                            <a:gd name="T55" fmla="*/ 26 h 1125"/>
                            <a:gd name="T56" fmla="*/ 842 w 1250"/>
                            <a:gd name="T57" fmla="*/ 26 h 1125"/>
                            <a:gd name="T58" fmla="*/ 842 w 1250"/>
                            <a:gd name="T59" fmla="*/ 0 h 1125"/>
                            <a:gd name="T60" fmla="*/ 1250 w 1250"/>
                            <a:gd name="T61" fmla="*/ 0 h 1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250" h="1125">
                              <a:moveTo>
                                <a:pt x="1250" y="0"/>
                              </a:moveTo>
                              <a:lnTo>
                                <a:pt x="1250" y="17"/>
                              </a:lnTo>
                              <a:cubicBezTo>
                                <a:pt x="1241" y="26"/>
                                <a:pt x="1199" y="26"/>
                                <a:pt x="1182" y="26"/>
                              </a:cubicBezTo>
                              <a:cubicBezTo>
                                <a:pt x="1139" y="34"/>
                                <a:pt x="1122" y="59"/>
                                <a:pt x="1122" y="110"/>
                              </a:cubicBezTo>
                              <a:cubicBezTo>
                                <a:pt x="1114" y="161"/>
                                <a:pt x="1114" y="195"/>
                                <a:pt x="1114" y="423"/>
                              </a:cubicBezTo>
                              <a:lnTo>
                                <a:pt x="1114" y="575"/>
                              </a:lnTo>
                              <a:cubicBezTo>
                                <a:pt x="1114" y="744"/>
                                <a:pt x="1105" y="914"/>
                                <a:pt x="969" y="1015"/>
                              </a:cubicBezTo>
                              <a:cubicBezTo>
                                <a:pt x="859" y="1108"/>
                                <a:pt x="740" y="1125"/>
                                <a:pt x="638" y="1125"/>
                              </a:cubicBezTo>
                              <a:cubicBezTo>
                                <a:pt x="553" y="1125"/>
                                <a:pt x="408" y="1125"/>
                                <a:pt x="289" y="1024"/>
                              </a:cubicBezTo>
                              <a:cubicBezTo>
                                <a:pt x="212" y="956"/>
                                <a:pt x="153" y="846"/>
                                <a:pt x="153" y="635"/>
                              </a:cubicBezTo>
                              <a:lnTo>
                                <a:pt x="153" y="423"/>
                              </a:lnTo>
                              <a:cubicBezTo>
                                <a:pt x="153" y="195"/>
                                <a:pt x="153" y="161"/>
                                <a:pt x="144" y="110"/>
                              </a:cubicBezTo>
                              <a:cubicBezTo>
                                <a:pt x="144" y="59"/>
                                <a:pt x="136" y="42"/>
                                <a:pt x="85" y="26"/>
                              </a:cubicBezTo>
                              <a:cubicBezTo>
                                <a:pt x="68" y="26"/>
                                <a:pt x="0" y="26"/>
                                <a:pt x="0" y="17"/>
                              </a:cubicBezTo>
                              <a:lnTo>
                                <a:pt x="0" y="0"/>
                              </a:lnTo>
                              <a:lnTo>
                                <a:pt x="476" y="0"/>
                              </a:lnTo>
                              <a:lnTo>
                                <a:pt x="476" y="17"/>
                              </a:lnTo>
                              <a:cubicBezTo>
                                <a:pt x="467" y="26"/>
                                <a:pt x="433" y="26"/>
                                <a:pt x="416" y="26"/>
                              </a:cubicBezTo>
                              <a:cubicBezTo>
                                <a:pt x="374" y="34"/>
                                <a:pt x="357" y="59"/>
                                <a:pt x="357" y="110"/>
                              </a:cubicBezTo>
                              <a:cubicBezTo>
                                <a:pt x="348" y="161"/>
                                <a:pt x="348" y="195"/>
                                <a:pt x="348" y="423"/>
                              </a:cubicBezTo>
                              <a:lnTo>
                                <a:pt x="348" y="626"/>
                              </a:lnTo>
                              <a:cubicBezTo>
                                <a:pt x="348" y="838"/>
                                <a:pt x="399" y="931"/>
                                <a:pt x="476" y="981"/>
                              </a:cubicBezTo>
                              <a:cubicBezTo>
                                <a:pt x="553" y="1041"/>
                                <a:pt x="621" y="1049"/>
                                <a:pt x="672" y="1049"/>
                              </a:cubicBezTo>
                              <a:cubicBezTo>
                                <a:pt x="740" y="1049"/>
                                <a:pt x="825" y="1024"/>
                                <a:pt x="893" y="973"/>
                              </a:cubicBezTo>
                              <a:cubicBezTo>
                                <a:pt x="978" y="888"/>
                                <a:pt x="986" y="753"/>
                                <a:pt x="986" y="601"/>
                              </a:cubicBezTo>
                              <a:lnTo>
                                <a:pt x="986" y="423"/>
                              </a:lnTo>
                              <a:cubicBezTo>
                                <a:pt x="986" y="195"/>
                                <a:pt x="986" y="161"/>
                                <a:pt x="978" y="110"/>
                              </a:cubicBezTo>
                              <a:cubicBezTo>
                                <a:pt x="978" y="59"/>
                                <a:pt x="961" y="42"/>
                                <a:pt x="910" y="26"/>
                              </a:cubicBezTo>
                              <a:cubicBezTo>
                                <a:pt x="901" y="26"/>
                                <a:pt x="842" y="26"/>
                                <a:pt x="842" y="26"/>
                              </a:cubicBezTo>
                              <a:lnTo>
                                <a:pt x="842" y="0"/>
                              </a:lnTo>
                              <a:lnTo>
                                <a:pt x="125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31"/>
                      <wps:cNvSpPr>
                        <a:spLocks/>
                      </wps:cNvSpPr>
                      <wps:spPr bwMode="auto">
                        <a:xfrm>
                          <a:off x="1529" y="1379"/>
                          <a:ext cx="250" cy="219"/>
                        </a:xfrm>
                        <a:custGeom>
                          <a:avLst/>
                          <a:gdLst>
                            <a:gd name="T0" fmla="*/ 778 w 1142"/>
                            <a:gd name="T1" fmla="*/ 17 h 1000"/>
                            <a:gd name="T2" fmla="*/ 778 w 1142"/>
                            <a:gd name="T3" fmla="*/ 34 h 1000"/>
                            <a:gd name="T4" fmla="*/ 872 w 1142"/>
                            <a:gd name="T5" fmla="*/ 51 h 1000"/>
                            <a:gd name="T6" fmla="*/ 914 w 1142"/>
                            <a:gd name="T7" fmla="*/ 161 h 1000"/>
                            <a:gd name="T8" fmla="*/ 914 w 1142"/>
                            <a:gd name="T9" fmla="*/ 729 h 1000"/>
                            <a:gd name="T10" fmla="*/ 161 w 1142"/>
                            <a:gd name="T11" fmla="*/ 0 h 1000"/>
                            <a:gd name="T12" fmla="*/ 127 w 1142"/>
                            <a:gd name="T13" fmla="*/ 0 h 1000"/>
                            <a:gd name="T14" fmla="*/ 127 w 1142"/>
                            <a:gd name="T15" fmla="*/ 797 h 1000"/>
                            <a:gd name="T16" fmla="*/ 77 w 1142"/>
                            <a:gd name="T17" fmla="*/ 949 h 1000"/>
                            <a:gd name="T18" fmla="*/ 0 w 1142"/>
                            <a:gd name="T19" fmla="*/ 958 h 1000"/>
                            <a:gd name="T20" fmla="*/ 0 w 1142"/>
                            <a:gd name="T21" fmla="*/ 983 h 1000"/>
                            <a:gd name="T22" fmla="*/ 373 w 1142"/>
                            <a:gd name="T23" fmla="*/ 983 h 1000"/>
                            <a:gd name="T24" fmla="*/ 373 w 1142"/>
                            <a:gd name="T25" fmla="*/ 958 h 1000"/>
                            <a:gd name="T26" fmla="*/ 280 w 1142"/>
                            <a:gd name="T27" fmla="*/ 949 h 1000"/>
                            <a:gd name="T28" fmla="*/ 237 w 1142"/>
                            <a:gd name="T29" fmla="*/ 805 h 1000"/>
                            <a:gd name="T30" fmla="*/ 237 w 1142"/>
                            <a:gd name="T31" fmla="*/ 280 h 1000"/>
                            <a:gd name="T32" fmla="*/ 981 w 1142"/>
                            <a:gd name="T33" fmla="*/ 1000 h 1000"/>
                            <a:gd name="T34" fmla="*/ 1024 w 1142"/>
                            <a:gd name="T35" fmla="*/ 1000 h 1000"/>
                            <a:gd name="T36" fmla="*/ 1024 w 1142"/>
                            <a:gd name="T37" fmla="*/ 153 h 1000"/>
                            <a:gd name="T38" fmla="*/ 1074 w 1142"/>
                            <a:gd name="T39" fmla="*/ 43 h 1000"/>
                            <a:gd name="T40" fmla="*/ 1142 w 1142"/>
                            <a:gd name="T41" fmla="*/ 34 h 1000"/>
                            <a:gd name="T42" fmla="*/ 1142 w 1142"/>
                            <a:gd name="T43" fmla="*/ 17 h 1000"/>
                            <a:gd name="T44" fmla="*/ 778 w 1142"/>
                            <a:gd name="T45" fmla="*/ 1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42" h="1000">
                              <a:moveTo>
                                <a:pt x="778" y="17"/>
                              </a:moveTo>
                              <a:lnTo>
                                <a:pt x="778" y="34"/>
                              </a:lnTo>
                              <a:cubicBezTo>
                                <a:pt x="787" y="34"/>
                                <a:pt x="846" y="34"/>
                                <a:pt x="872" y="51"/>
                              </a:cubicBezTo>
                              <a:cubicBezTo>
                                <a:pt x="905" y="68"/>
                                <a:pt x="914" y="85"/>
                                <a:pt x="914" y="161"/>
                              </a:cubicBezTo>
                              <a:lnTo>
                                <a:pt x="914" y="729"/>
                              </a:lnTo>
                              <a:lnTo>
                                <a:pt x="161" y="0"/>
                              </a:lnTo>
                              <a:lnTo>
                                <a:pt x="127" y="0"/>
                              </a:lnTo>
                              <a:lnTo>
                                <a:pt x="127" y="797"/>
                              </a:lnTo>
                              <a:cubicBezTo>
                                <a:pt x="127" y="907"/>
                                <a:pt x="119" y="941"/>
                                <a:pt x="77" y="949"/>
                              </a:cubicBezTo>
                              <a:cubicBezTo>
                                <a:pt x="60" y="958"/>
                                <a:pt x="0" y="958"/>
                                <a:pt x="0" y="958"/>
                              </a:cubicBezTo>
                              <a:lnTo>
                                <a:pt x="0" y="983"/>
                              </a:lnTo>
                              <a:lnTo>
                                <a:pt x="373" y="983"/>
                              </a:lnTo>
                              <a:lnTo>
                                <a:pt x="373" y="958"/>
                              </a:lnTo>
                              <a:cubicBezTo>
                                <a:pt x="373" y="958"/>
                                <a:pt x="296" y="958"/>
                                <a:pt x="280" y="949"/>
                              </a:cubicBezTo>
                              <a:cubicBezTo>
                                <a:pt x="254" y="941"/>
                                <a:pt x="237" y="907"/>
                                <a:pt x="237" y="805"/>
                              </a:cubicBezTo>
                              <a:lnTo>
                                <a:pt x="237" y="280"/>
                              </a:lnTo>
                              <a:cubicBezTo>
                                <a:pt x="330" y="381"/>
                                <a:pt x="981" y="1000"/>
                                <a:pt x="981" y="1000"/>
                              </a:cubicBezTo>
                              <a:lnTo>
                                <a:pt x="1024" y="1000"/>
                              </a:lnTo>
                              <a:lnTo>
                                <a:pt x="1024" y="153"/>
                              </a:lnTo>
                              <a:cubicBezTo>
                                <a:pt x="1024" y="85"/>
                                <a:pt x="1032" y="59"/>
                                <a:pt x="1074" y="43"/>
                              </a:cubicBezTo>
                              <a:cubicBezTo>
                                <a:pt x="1091" y="34"/>
                                <a:pt x="1125" y="34"/>
                                <a:pt x="1142" y="34"/>
                              </a:cubicBezTo>
                              <a:lnTo>
                                <a:pt x="1142" y="17"/>
                              </a:lnTo>
                              <a:lnTo>
                                <a:pt x="778" y="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32"/>
                      <wps:cNvSpPr>
                        <a:spLocks/>
                      </wps:cNvSpPr>
                      <wps:spPr bwMode="auto">
                        <a:xfrm>
                          <a:off x="1792" y="1383"/>
                          <a:ext cx="434" cy="215"/>
                        </a:xfrm>
                        <a:custGeom>
                          <a:avLst/>
                          <a:gdLst>
                            <a:gd name="T0" fmla="*/ 1958 w 1984"/>
                            <a:gd name="T1" fmla="*/ 771 h 983"/>
                            <a:gd name="T2" fmla="*/ 1882 w 1984"/>
                            <a:gd name="T3" fmla="*/ 881 h 983"/>
                            <a:gd name="T4" fmla="*/ 1745 w 1984"/>
                            <a:gd name="T5" fmla="*/ 898 h 983"/>
                            <a:gd name="T6" fmla="*/ 1584 w 1984"/>
                            <a:gd name="T7" fmla="*/ 797 h 983"/>
                            <a:gd name="T8" fmla="*/ 1584 w 1984"/>
                            <a:gd name="T9" fmla="*/ 593 h 983"/>
                            <a:gd name="T10" fmla="*/ 1584 w 1984"/>
                            <a:gd name="T11" fmla="*/ 491 h 983"/>
                            <a:gd name="T12" fmla="*/ 1592 w 1984"/>
                            <a:gd name="T13" fmla="*/ 483 h 983"/>
                            <a:gd name="T14" fmla="*/ 1788 w 1984"/>
                            <a:gd name="T15" fmla="*/ 483 h 983"/>
                            <a:gd name="T16" fmla="*/ 1865 w 1984"/>
                            <a:gd name="T17" fmla="*/ 534 h 983"/>
                            <a:gd name="T18" fmla="*/ 1865 w 1984"/>
                            <a:gd name="T19" fmla="*/ 576 h 983"/>
                            <a:gd name="T20" fmla="*/ 1865 w 1984"/>
                            <a:gd name="T21" fmla="*/ 593 h 983"/>
                            <a:gd name="T22" fmla="*/ 1890 w 1984"/>
                            <a:gd name="T23" fmla="*/ 593 h 983"/>
                            <a:gd name="T24" fmla="*/ 1916 w 1984"/>
                            <a:gd name="T25" fmla="*/ 373 h 983"/>
                            <a:gd name="T26" fmla="*/ 1899 w 1984"/>
                            <a:gd name="T27" fmla="*/ 373 h 983"/>
                            <a:gd name="T28" fmla="*/ 1882 w 1984"/>
                            <a:gd name="T29" fmla="*/ 398 h 983"/>
                            <a:gd name="T30" fmla="*/ 1814 w 1984"/>
                            <a:gd name="T31" fmla="*/ 415 h 983"/>
                            <a:gd name="T32" fmla="*/ 1601 w 1984"/>
                            <a:gd name="T33" fmla="*/ 415 h 983"/>
                            <a:gd name="T34" fmla="*/ 1584 w 1984"/>
                            <a:gd name="T35" fmla="*/ 398 h 983"/>
                            <a:gd name="T36" fmla="*/ 1584 w 1984"/>
                            <a:gd name="T37" fmla="*/ 68 h 983"/>
                            <a:gd name="T38" fmla="*/ 1814 w 1984"/>
                            <a:gd name="T39" fmla="*/ 76 h 983"/>
                            <a:gd name="T40" fmla="*/ 1890 w 1984"/>
                            <a:gd name="T41" fmla="*/ 178 h 983"/>
                            <a:gd name="T42" fmla="*/ 1916 w 1984"/>
                            <a:gd name="T43" fmla="*/ 178 h 983"/>
                            <a:gd name="T44" fmla="*/ 1933 w 1984"/>
                            <a:gd name="T45" fmla="*/ 0 h 983"/>
                            <a:gd name="T46" fmla="*/ 1933 w 1984"/>
                            <a:gd name="T47" fmla="*/ 0 h 983"/>
                            <a:gd name="T48" fmla="*/ 1073 w 1984"/>
                            <a:gd name="T49" fmla="*/ 0 h 983"/>
                            <a:gd name="T50" fmla="*/ 1073 w 1984"/>
                            <a:gd name="T51" fmla="*/ 17 h 983"/>
                            <a:gd name="T52" fmla="*/ 1090 w 1984"/>
                            <a:gd name="T53" fmla="*/ 17 h 983"/>
                            <a:gd name="T54" fmla="*/ 1141 w 1984"/>
                            <a:gd name="T55" fmla="*/ 25 h 983"/>
                            <a:gd name="T56" fmla="*/ 1167 w 1984"/>
                            <a:gd name="T57" fmla="*/ 51 h 983"/>
                            <a:gd name="T58" fmla="*/ 1150 w 1984"/>
                            <a:gd name="T59" fmla="*/ 102 h 983"/>
                            <a:gd name="T60" fmla="*/ 877 w 1984"/>
                            <a:gd name="T61" fmla="*/ 737 h 983"/>
                            <a:gd name="T62" fmla="*/ 639 w 1984"/>
                            <a:gd name="T63" fmla="*/ 161 h 983"/>
                            <a:gd name="T64" fmla="*/ 613 w 1984"/>
                            <a:gd name="T65" fmla="*/ 59 h 983"/>
                            <a:gd name="T66" fmla="*/ 622 w 1984"/>
                            <a:gd name="T67" fmla="*/ 34 h 983"/>
                            <a:gd name="T68" fmla="*/ 698 w 1984"/>
                            <a:gd name="T69" fmla="*/ 17 h 983"/>
                            <a:gd name="T70" fmla="*/ 698 w 1984"/>
                            <a:gd name="T71" fmla="*/ 0 h 983"/>
                            <a:gd name="T72" fmla="*/ 0 w 1984"/>
                            <a:gd name="T73" fmla="*/ 0 h 983"/>
                            <a:gd name="T74" fmla="*/ 0 w 1984"/>
                            <a:gd name="T75" fmla="*/ 17 h 983"/>
                            <a:gd name="T76" fmla="*/ 120 w 1984"/>
                            <a:gd name="T77" fmla="*/ 102 h 983"/>
                            <a:gd name="T78" fmla="*/ 120 w 1984"/>
                            <a:gd name="T79" fmla="*/ 864 h 983"/>
                            <a:gd name="T80" fmla="*/ 0 w 1984"/>
                            <a:gd name="T81" fmla="*/ 949 h 983"/>
                            <a:gd name="T82" fmla="*/ 0 w 1984"/>
                            <a:gd name="T83" fmla="*/ 966 h 983"/>
                            <a:gd name="T84" fmla="*/ 409 w 1984"/>
                            <a:gd name="T85" fmla="*/ 966 h 983"/>
                            <a:gd name="T86" fmla="*/ 409 w 1984"/>
                            <a:gd name="T87" fmla="*/ 949 h 983"/>
                            <a:gd name="T88" fmla="*/ 298 w 1984"/>
                            <a:gd name="T89" fmla="*/ 864 h 983"/>
                            <a:gd name="T90" fmla="*/ 298 w 1984"/>
                            <a:gd name="T91" fmla="*/ 102 h 983"/>
                            <a:gd name="T92" fmla="*/ 358 w 1984"/>
                            <a:gd name="T93" fmla="*/ 34 h 983"/>
                            <a:gd name="T94" fmla="*/ 460 w 1984"/>
                            <a:gd name="T95" fmla="*/ 186 h 983"/>
                            <a:gd name="T96" fmla="*/ 818 w 1984"/>
                            <a:gd name="T97" fmla="*/ 983 h 983"/>
                            <a:gd name="T98" fmla="*/ 852 w 1984"/>
                            <a:gd name="T99" fmla="*/ 983 h 983"/>
                            <a:gd name="T100" fmla="*/ 1243 w 1984"/>
                            <a:gd name="T101" fmla="*/ 152 h 983"/>
                            <a:gd name="T102" fmla="*/ 1320 w 1984"/>
                            <a:gd name="T103" fmla="*/ 42 h 983"/>
                            <a:gd name="T104" fmla="*/ 1413 w 1984"/>
                            <a:gd name="T105" fmla="*/ 102 h 983"/>
                            <a:gd name="T106" fmla="*/ 1405 w 1984"/>
                            <a:gd name="T107" fmla="*/ 864 h 983"/>
                            <a:gd name="T108" fmla="*/ 1371 w 1984"/>
                            <a:gd name="T109" fmla="*/ 932 h 983"/>
                            <a:gd name="T110" fmla="*/ 1294 w 1984"/>
                            <a:gd name="T111" fmla="*/ 941 h 983"/>
                            <a:gd name="T112" fmla="*/ 1294 w 1984"/>
                            <a:gd name="T113" fmla="*/ 966 h 983"/>
                            <a:gd name="T114" fmla="*/ 1320 w 1984"/>
                            <a:gd name="T115" fmla="*/ 966 h 983"/>
                            <a:gd name="T116" fmla="*/ 1941 w 1984"/>
                            <a:gd name="T117" fmla="*/ 966 h 983"/>
                            <a:gd name="T118" fmla="*/ 1984 w 1984"/>
                            <a:gd name="T119" fmla="*/ 771 h 983"/>
                            <a:gd name="T120" fmla="*/ 1958 w 1984"/>
                            <a:gd name="T121" fmla="*/ 771 h 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984" h="983">
                              <a:moveTo>
                                <a:pt x="1958" y="771"/>
                              </a:moveTo>
                              <a:cubicBezTo>
                                <a:pt x="1941" y="805"/>
                                <a:pt x="1924" y="864"/>
                                <a:pt x="1882" y="881"/>
                              </a:cubicBezTo>
                              <a:cubicBezTo>
                                <a:pt x="1839" y="898"/>
                                <a:pt x="1780" y="898"/>
                                <a:pt x="1745" y="898"/>
                              </a:cubicBezTo>
                              <a:cubicBezTo>
                                <a:pt x="1609" y="898"/>
                                <a:pt x="1592" y="881"/>
                                <a:pt x="1584" y="797"/>
                              </a:cubicBezTo>
                              <a:cubicBezTo>
                                <a:pt x="1584" y="754"/>
                                <a:pt x="1584" y="636"/>
                                <a:pt x="1584" y="593"/>
                              </a:cubicBezTo>
                              <a:lnTo>
                                <a:pt x="1584" y="491"/>
                              </a:lnTo>
                              <a:cubicBezTo>
                                <a:pt x="1584" y="483"/>
                                <a:pt x="1584" y="483"/>
                                <a:pt x="1592" y="483"/>
                              </a:cubicBezTo>
                              <a:cubicBezTo>
                                <a:pt x="1626" y="483"/>
                                <a:pt x="1762" y="483"/>
                                <a:pt x="1788" y="483"/>
                              </a:cubicBezTo>
                              <a:cubicBezTo>
                                <a:pt x="1839" y="491"/>
                                <a:pt x="1856" y="508"/>
                                <a:pt x="1865" y="534"/>
                              </a:cubicBezTo>
                              <a:cubicBezTo>
                                <a:pt x="1865" y="551"/>
                                <a:pt x="1865" y="568"/>
                                <a:pt x="1865" y="576"/>
                              </a:cubicBezTo>
                              <a:cubicBezTo>
                                <a:pt x="1865" y="576"/>
                                <a:pt x="1865" y="585"/>
                                <a:pt x="1865" y="593"/>
                              </a:cubicBezTo>
                              <a:lnTo>
                                <a:pt x="1890" y="593"/>
                              </a:lnTo>
                              <a:lnTo>
                                <a:pt x="1916" y="373"/>
                              </a:lnTo>
                              <a:lnTo>
                                <a:pt x="1899" y="373"/>
                              </a:lnTo>
                              <a:cubicBezTo>
                                <a:pt x="1899" y="390"/>
                                <a:pt x="1882" y="398"/>
                                <a:pt x="1882" y="398"/>
                              </a:cubicBezTo>
                              <a:cubicBezTo>
                                <a:pt x="1865" y="407"/>
                                <a:pt x="1848" y="415"/>
                                <a:pt x="1814" y="415"/>
                              </a:cubicBezTo>
                              <a:cubicBezTo>
                                <a:pt x="1780" y="415"/>
                                <a:pt x="1626" y="415"/>
                                <a:pt x="1601" y="415"/>
                              </a:cubicBezTo>
                              <a:cubicBezTo>
                                <a:pt x="1584" y="415"/>
                                <a:pt x="1584" y="415"/>
                                <a:pt x="1584" y="398"/>
                              </a:cubicBezTo>
                              <a:lnTo>
                                <a:pt x="1584" y="68"/>
                              </a:lnTo>
                              <a:cubicBezTo>
                                <a:pt x="1584" y="68"/>
                                <a:pt x="1797" y="76"/>
                                <a:pt x="1814" y="76"/>
                              </a:cubicBezTo>
                              <a:cubicBezTo>
                                <a:pt x="1899" y="93"/>
                                <a:pt x="1890" y="135"/>
                                <a:pt x="1890" y="178"/>
                              </a:cubicBezTo>
                              <a:lnTo>
                                <a:pt x="1916" y="178"/>
                              </a:lnTo>
                              <a:cubicBezTo>
                                <a:pt x="1924" y="161"/>
                                <a:pt x="1933" y="0"/>
                                <a:pt x="1933" y="0"/>
                              </a:cubicBezTo>
                              <a:cubicBezTo>
                                <a:pt x="1933" y="0"/>
                                <a:pt x="1933" y="0"/>
                                <a:pt x="1933" y="0"/>
                              </a:cubicBezTo>
                              <a:lnTo>
                                <a:pt x="1073" y="0"/>
                              </a:lnTo>
                              <a:lnTo>
                                <a:pt x="1073" y="17"/>
                              </a:lnTo>
                              <a:cubicBezTo>
                                <a:pt x="1082" y="17"/>
                                <a:pt x="1090" y="17"/>
                                <a:pt x="1090" y="17"/>
                              </a:cubicBezTo>
                              <a:cubicBezTo>
                                <a:pt x="1107" y="17"/>
                                <a:pt x="1133" y="25"/>
                                <a:pt x="1141" y="25"/>
                              </a:cubicBezTo>
                              <a:cubicBezTo>
                                <a:pt x="1158" y="34"/>
                                <a:pt x="1167" y="51"/>
                                <a:pt x="1167" y="51"/>
                              </a:cubicBezTo>
                              <a:cubicBezTo>
                                <a:pt x="1167" y="68"/>
                                <a:pt x="1158" y="85"/>
                                <a:pt x="1150" y="102"/>
                              </a:cubicBezTo>
                              <a:cubicBezTo>
                                <a:pt x="1116" y="186"/>
                                <a:pt x="937" y="602"/>
                                <a:pt x="877" y="737"/>
                              </a:cubicBezTo>
                              <a:lnTo>
                                <a:pt x="639" y="161"/>
                              </a:lnTo>
                              <a:cubicBezTo>
                                <a:pt x="622" y="110"/>
                                <a:pt x="613" y="76"/>
                                <a:pt x="613" y="59"/>
                              </a:cubicBezTo>
                              <a:cubicBezTo>
                                <a:pt x="613" y="51"/>
                                <a:pt x="613" y="42"/>
                                <a:pt x="622" y="34"/>
                              </a:cubicBezTo>
                              <a:cubicBezTo>
                                <a:pt x="639" y="25"/>
                                <a:pt x="647" y="25"/>
                                <a:pt x="698" y="17"/>
                              </a:cubicBezTo>
                              <a:lnTo>
                                <a:pt x="69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ubicBezTo>
                                <a:pt x="137" y="17"/>
                                <a:pt x="120" y="102"/>
                                <a:pt x="120" y="102"/>
                              </a:cubicBezTo>
                              <a:lnTo>
                                <a:pt x="120" y="864"/>
                              </a:lnTo>
                              <a:cubicBezTo>
                                <a:pt x="120" y="864"/>
                                <a:pt x="137" y="949"/>
                                <a:pt x="0" y="949"/>
                              </a:cubicBezTo>
                              <a:lnTo>
                                <a:pt x="0" y="966"/>
                              </a:lnTo>
                              <a:lnTo>
                                <a:pt x="409" y="966"/>
                              </a:lnTo>
                              <a:lnTo>
                                <a:pt x="409" y="949"/>
                              </a:lnTo>
                              <a:cubicBezTo>
                                <a:pt x="290" y="949"/>
                                <a:pt x="298" y="864"/>
                                <a:pt x="298" y="864"/>
                              </a:cubicBezTo>
                              <a:lnTo>
                                <a:pt x="298" y="102"/>
                              </a:lnTo>
                              <a:cubicBezTo>
                                <a:pt x="298" y="102"/>
                                <a:pt x="298" y="25"/>
                                <a:pt x="358" y="34"/>
                              </a:cubicBezTo>
                              <a:cubicBezTo>
                                <a:pt x="392" y="42"/>
                                <a:pt x="435" y="118"/>
                                <a:pt x="460" y="186"/>
                              </a:cubicBezTo>
                              <a:lnTo>
                                <a:pt x="818" y="983"/>
                              </a:lnTo>
                              <a:lnTo>
                                <a:pt x="852" y="983"/>
                              </a:lnTo>
                              <a:cubicBezTo>
                                <a:pt x="852" y="983"/>
                                <a:pt x="1192" y="280"/>
                                <a:pt x="1243" y="152"/>
                              </a:cubicBezTo>
                              <a:cubicBezTo>
                                <a:pt x="1286" y="76"/>
                                <a:pt x="1303" y="51"/>
                                <a:pt x="1320" y="42"/>
                              </a:cubicBezTo>
                              <a:cubicBezTo>
                                <a:pt x="1328" y="34"/>
                                <a:pt x="1413" y="17"/>
                                <a:pt x="1413" y="102"/>
                              </a:cubicBezTo>
                              <a:cubicBezTo>
                                <a:pt x="1413" y="135"/>
                                <a:pt x="1413" y="814"/>
                                <a:pt x="1405" y="864"/>
                              </a:cubicBezTo>
                              <a:cubicBezTo>
                                <a:pt x="1396" y="898"/>
                                <a:pt x="1396" y="932"/>
                                <a:pt x="1371" y="932"/>
                              </a:cubicBezTo>
                              <a:cubicBezTo>
                                <a:pt x="1354" y="941"/>
                                <a:pt x="1337" y="941"/>
                                <a:pt x="1294" y="941"/>
                              </a:cubicBezTo>
                              <a:lnTo>
                                <a:pt x="1294" y="966"/>
                              </a:lnTo>
                              <a:cubicBezTo>
                                <a:pt x="1320" y="966"/>
                                <a:pt x="1320" y="966"/>
                                <a:pt x="1320" y="966"/>
                              </a:cubicBezTo>
                              <a:lnTo>
                                <a:pt x="1941" y="966"/>
                              </a:lnTo>
                              <a:cubicBezTo>
                                <a:pt x="1958" y="932"/>
                                <a:pt x="1975" y="805"/>
                                <a:pt x="1984" y="771"/>
                              </a:cubicBezTo>
                              <a:lnTo>
                                <a:pt x="1958" y="7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33"/>
                      <wps:cNvSpPr>
                        <a:spLocks/>
                      </wps:cNvSpPr>
                      <wps:spPr bwMode="auto">
                        <a:xfrm>
                          <a:off x="2559" y="1383"/>
                          <a:ext cx="88" cy="211"/>
                        </a:xfrm>
                        <a:custGeom>
                          <a:avLst/>
                          <a:gdLst>
                            <a:gd name="T0" fmla="*/ 110 w 400"/>
                            <a:gd name="T1" fmla="*/ 865 h 966"/>
                            <a:gd name="T2" fmla="*/ 0 w 400"/>
                            <a:gd name="T3" fmla="*/ 950 h 966"/>
                            <a:gd name="T4" fmla="*/ 0 w 400"/>
                            <a:gd name="T5" fmla="*/ 966 h 966"/>
                            <a:gd name="T6" fmla="*/ 400 w 400"/>
                            <a:gd name="T7" fmla="*/ 966 h 966"/>
                            <a:gd name="T8" fmla="*/ 400 w 400"/>
                            <a:gd name="T9" fmla="*/ 950 h 966"/>
                            <a:gd name="T10" fmla="*/ 289 w 400"/>
                            <a:gd name="T11" fmla="*/ 865 h 966"/>
                            <a:gd name="T12" fmla="*/ 289 w 400"/>
                            <a:gd name="T13" fmla="*/ 102 h 966"/>
                            <a:gd name="T14" fmla="*/ 400 w 400"/>
                            <a:gd name="T15" fmla="*/ 17 h 966"/>
                            <a:gd name="T16" fmla="*/ 400 w 400"/>
                            <a:gd name="T17" fmla="*/ 0 h 966"/>
                            <a:gd name="T18" fmla="*/ 0 w 400"/>
                            <a:gd name="T19" fmla="*/ 0 h 966"/>
                            <a:gd name="T20" fmla="*/ 0 w 400"/>
                            <a:gd name="T21" fmla="*/ 17 h 966"/>
                            <a:gd name="T22" fmla="*/ 110 w 400"/>
                            <a:gd name="T23" fmla="*/ 102 h 966"/>
                            <a:gd name="T24" fmla="*/ 110 w 400"/>
                            <a:gd name="T25" fmla="*/ 865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0" h="966">
                              <a:moveTo>
                                <a:pt x="110" y="865"/>
                              </a:moveTo>
                              <a:cubicBezTo>
                                <a:pt x="110" y="865"/>
                                <a:pt x="136" y="950"/>
                                <a:pt x="0" y="950"/>
                              </a:cubicBezTo>
                              <a:lnTo>
                                <a:pt x="0" y="966"/>
                              </a:lnTo>
                              <a:lnTo>
                                <a:pt x="400" y="966"/>
                              </a:lnTo>
                              <a:lnTo>
                                <a:pt x="400" y="950"/>
                              </a:lnTo>
                              <a:cubicBezTo>
                                <a:pt x="281" y="950"/>
                                <a:pt x="289" y="865"/>
                                <a:pt x="289" y="865"/>
                              </a:cubicBezTo>
                              <a:lnTo>
                                <a:pt x="289" y="102"/>
                              </a:lnTo>
                              <a:cubicBezTo>
                                <a:pt x="289" y="102"/>
                                <a:pt x="281" y="17"/>
                                <a:pt x="400" y="17"/>
                              </a:cubicBezTo>
                              <a:lnTo>
                                <a:pt x="400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ubicBezTo>
                                <a:pt x="136" y="17"/>
                                <a:pt x="110" y="102"/>
                                <a:pt x="110" y="102"/>
                              </a:cubicBezTo>
                              <a:lnTo>
                                <a:pt x="110" y="86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34"/>
                      <wps:cNvSpPr>
                        <a:spLocks/>
                      </wps:cNvSpPr>
                      <wps:spPr bwMode="auto">
                        <a:xfrm>
                          <a:off x="2641" y="1383"/>
                          <a:ext cx="348" cy="211"/>
                        </a:xfrm>
                        <a:custGeom>
                          <a:avLst/>
                          <a:gdLst>
                            <a:gd name="T0" fmla="*/ 1270 w 1591"/>
                            <a:gd name="T1" fmla="*/ 0 h 966"/>
                            <a:gd name="T2" fmla="*/ 1270 w 1591"/>
                            <a:gd name="T3" fmla="*/ 17 h 966"/>
                            <a:gd name="T4" fmla="*/ 1295 w 1591"/>
                            <a:gd name="T5" fmla="*/ 25 h 966"/>
                            <a:gd name="T6" fmla="*/ 1321 w 1591"/>
                            <a:gd name="T7" fmla="*/ 59 h 966"/>
                            <a:gd name="T8" fmla="*/ 1295 w 1591"/>
                            <a:gd name="T9" fmla="*/ 127 h 966"/>
                            <a:gd name="T10" fmla="*/ 1092 w 1591"/>
                            <a:gd name="T11" fmla="*/ 475 h 966"/>
                            <a:gd name="T12" fmla="*/ 889 w 1591"/>
                            <a:gd name="T13" fmla="*/ 127 h 966"/>
                            <a:gd name="T14" fmla="*/ 855 w 1591"/>
                            <a:gd name="T15" fmla="*/ 51 h 966"/>
                            <a:gd name="T16" fmla="*/ 897 w 1591"/>
                            <a:gd name="T17" fmla="*/ 17 h 966"/>
                            <a:gd name="T18" fmla="*/ 897 w 1591"/>
                            <a:gd name="T19" fmla="*/ 0 h 966"/>
                            <a:gd name="T20" fmla="*/ 25 w 1591"/>
                            <a:gd name="T21" fmla="*/ 0 h 966"/>
                            <a:gd name="T22" fmla="*/ 0 w 1591"/>
                            <a:gd name="T23" fmla="*/ 169 h 966"/>
                            <a:gd name="T24" fmla="*/ 25 w 1591"/>
                            <a:gd name="T25" fmla="*/ 169 h 966"/>
                            <a:gd name="T26" fmla="*/ 135 w 1591"/>
                            <a:gd name="T27" fmla="*/ 76 h 966"/>
                            <a:gd name="T28" fmla="*/ 313 w 1591"/>
                            <a:gd name="T29" fmla="*/ 76 h 966"/>
                            <a:gd name="T30" fmla="*/ 313 w 1591"/>
                            <a:gd name="T31" fmla="*/ 593 h 966"/>
                            <a:gd name="T32" fmla="*/ 313 w 1591"/>
                            <a:gd name="T33" fmla="*/ 865 h 966"/>
                            <a:gd name="T34" fmla="*/ 271 w 1591"/>
                            <a:gd name="T35" fmla="*/ 933 h 966"/>
                            <a:gd name="T36" fmla="*/ 195 w 1591"/>
                            <a:gd name="T37" fmla="*/ 941 h 966"/>
                            <a:gd name="T38" fmla="*/ 195 w 1591"/>
                            <a:gd name="T39" fmla="*/ 966 h 966"/>
                            <a:gd name="T40" fmla="*/ 609 w 1591"/>
                            <a:gd name="T41" fmla="*/ 966 h 966"/>
                            <a:gd name="T42" fmla="*/ 609 w 1591"/>
                            <a:gd name="T43" fmla="*/ 941 h 966"/>
                            <a:gd name="T44" fmla="*/ 550 w 1591"/>
                            <a:gd name="T45" fmla="*/ 933 h 966"/>
                            <a:gd name="T46" fmla="*/ 491 w 1591"/>
                            <a:gd name="T47" fmla="*/ 865 h 966"/>
                            <a:gd name="T48" fmla="*/ 482 w 1591"/>
                            <a:gd name="T49" fmla="*/ 593 h 966"/>
                            <a:gd name="T50" fmla="*/ 482 w 1591"/>
                            <a:gd name="T51" fmla="*/ 76 h 966"/>
                            <a:gd name="T52" fmla="*/ 660 w 1591"/>
                            <a:gd name="T53" fmla="*/ 76 h 966"/>
                            <a:gd name="T54" fmla="*/ 711 w 1591"/>
                            <a:gd name="T55" fmla="*/ 135 h 966"/>
                            <a:gd name="T56" fmla="*/ 948 w 1591"/>
                            <a:gd name="T57" fmla="*/ 500 h 966"/>
                            <a:gd name="T58" fmla="*/ 982 w 1591"/>
                            <a:gd name="T59" fmla="*/ 627 h 966"/>
                            <a:gd name="T60" fmla="*/ 982 w 1591"/>
                            <a:gd name="T61" fmla="*/ 738 h 966"/>
                            <a:gd name="T62" fmla="*/ 973 w 1591"/>
                            <a:gd name="T63" fmla="*/ 865 h 966"/>
                            <a:gd name="T64" fmla="*/ 931 w 1591"/>
                            <a:gd name="T65" fmla="*/ 933 h 966"/>
                            <a:gd name="T66" fmla="*/ 863 w 1591"/>
                            <a:gd name="T67" fmla="*/ 941 h 966"/>
                            <a:gd name="T68" fmla="*/ 863 w 1591"/>
                            <a:gd name="T69" fmla="*/ 966 h 966"/>
                            <a:gd name="T70" fmla="*/ 1295 w 1591"/>
                            <a:gd name="T71" fmla="*/ 966 h 966"/>
                            <a:gd name="T72" fmla="*/ 1295 w 1591"/>
                            <a:gd name="T73" fmla="*/ 941 h 966"/>
                            <a:gd name="T74" fmla="*/ 1210 w 1591"/>
                            <a:gd name="T75" fmla="*/ 933 h 966"/>
                            <a:gd name="T76" fmla="*/ 1151 w 1591"/>
                            <a:gd name="T77" fmla="*/ 865 h 966"/>
                            <a:gd name="T78" fmla="*/ 1151 w 1591"/>
                            <a:gd name="T79" fmla="*/ 738 h 966"/>
                            <a:gd name="T80" fmla="*/ 1151 w 1591"/>
                            <a:gd name="T81" fmla="*/ 627 h 966"/>
                            <a:gd name="T82" fmla="*/ 1168 w 1591"/>
                            <a:gd name="T83" fmla="*/ 509 h 966"/>
                            <a:gd name="T84" fmla="*/ 1431 w 1591"/>
                            <a:gd name="T85" fmla="*/ 102 h 966"/>
                            <a:gd name="T86" fmla="*/ 1498 w 1591"/>
                            <a:gd name="T87" fmla="*/ 42 h 966"/>
                            <a:gd name="T88" fmla="*/ 1558 w 1591"/>
                            <a:gd name="T89" fmla="*/ 17 h 966"/>
                            <a:gd name="T90" fmla="*/ 1591 w 1591"/>
                            <a:gd name="T91" fmla="*/ 17 h 966"/>
                            <a:gd name="T92" fmla="*/ 1591 w 1591"/>
                            <a:gd name="T93" fmla="*/ 0 h 966"/>
                            <a:gd name="T94" fmla="*/ 1270 w 1591"/>
                            <a:gd name="T95" fmla="*/ 0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591" h="966">
                              <a:moveTo>
                                <a:pt x="1270" y="0"/>
                              </a:moveTo>
                              <a:lnTo>
                                <a:pt x="1270" y="17"/>
                              </a:lnTo>
                              <a:cubicBezTo>
                                <a:pt x="1287" y="25"/>
                                <a:pt x="1295" y="25"/>
                                <a:pt x="1295" y="25"/>
                              </a:cubicBezTo>
                              <a:cubicBezTo>
                                <a:pt x="1321" y="25"/>
                                <a:pt x="1321" y="51"/>
                                <a:pt x="1321" y="59"/>
                              </a:cubicBezTo>
                              <a:cubicBezTo>
                                <a:pt x="1321" y="76"/>
                                <a:pt x="1321" y="93"/>
                                <a:pt x="1295" y="127"/>
                              </a:cubicBezTo>
                              <a:cubicBezTo>
                                <a:pt x="1287" y="161"/>
                                <a:pt x="1109" y="441"/>
                                <a:pt x="1092" y="475"/>
                              </a:cubicBezTo>
                              <a:cubicBezTo>
                                <a:pt x="1075" y="441"/>
                                <a:pt x="940" y="220"/>
                                <a:pt x="889" y="127"/>
                              </a:cubicBezTo>
                              <a:cubicBezTo>
                                <a:pt x="889" y="127"/>
                                <a:pt x="863" y="102"/>
                                <a:pt x="855" y="51"/>
                              </a:cubicBezTo>
                              <a:cubicBezTo>
                                <a:pt x="846" y="17"/>
                                <a:pt x="897" y="17"/>
                                <a:pt x="897" y="17"/>
                              </a:cubicBezTo>
                              <a:lnTo>
                                <a:pt x="897" y="0"/>
                              </a:lnTo>
                              <a:lnTo>
                                <a:pt x="25" y="0"/>
                              </a:lnTo>
                              <a:lnTo>
                                <a:pt x="0" y="169"/>
                              </a:lnTo>
                              <a:cubicBezTo>
                                <a:pt x="0" y="169"/>
                                <a:pt x="0" y="169"/>
                                <a:pt x="25" y="169"/>
                              </a:cubicBezTo>
                              <a:cubicBezTo>
                                <a:pt x="42" y="110"/>
                                <a:pt x="76" y="76"/>
                                <a:pt x="135" y="76"/>
                              </a:cubicBezTo>
                              <a:cubicBezTo>
                                <a:pt x="220" y="76"/>
                                <a:pt x="313" y="76"/>
                                <a:pt x="313" y="76"/>
                              </a:cubicBezTo>
                              <a:lnTo>
                                <a:pt x="313" y="593"/>
                              </a:lnTo>
                              <a:cubicBezTo>
                                <a:pt x="313" y="712"/>
                                <a:pt x="313" y="814"/>
                                <a:pt x="313" y="865"/>
                              </a:cubicBezTo>
                              <a:cubicBezTo>
                                <a:pt x="313" y="899"/>
                                <a:pt x="305" y="933"/>
                                <a:pt x="271" y="933"/>
                              </a:cubicBezTo>
                              <a:cubicBezTo>
                                <a:pt x="262" y="941"/>
                                <a:pt x="220" y="941"/>
                                <a:pt x="195" y="941"/>
                              </a:cubicBezTo>
                              <a:lnTo>
                                <a:pt x="195" y="966"/>
                              </a:lnTo>
                              <a:lnTo>
                                <a:pt x="609" y="966"/>
                              </a:lnTo>
                              <a:lnTo>
                                <a:pt x="609" y="941"/>
                              </a:lnTo>
                              <a:cubicBezTo>
                                <a:pt x="601" y="941"/>
                                <a:pt x="559" y="941"/>
                                <a:pt x="550" y="933"/>
                              </a:cubicBezTo>
                              <a:cubicBezTo>
                                <a:pt x="508" y="933"/>
                                <a:pt x="499" y="899"/>
                                <a:pt x="491" y="865"/>
                              </a:cubicBezTo>
                              <a:cubicBezTo>
                                <a:pt x="482" y="814"/>
                                <a:pt x="482" y="712"/>
                                <a:pt x="482" y="593"/>
                              </a:cubicBezTo>
                              <a:lnTo>
                                <a:pt x="482" y="76"/>
                              </a:lnTo>
                              <a:lnTo>
                                <a:pt x="660" y="76"/>
                              </a:lnTo>
                              <a:cubicBezTo>
                                <a:pt x="677" y="85"/>
                                <a:pt x="686" y="110"/>
                                <a:pt x="711" y="135"/>
                              </a:cubicBezTo>
                              <a:cubicBezTo>
                                <a:pt x="753" y="195"/>
                                <a:pt x="940" y="483"/>
                                <a:pt x="948" y="500"/>
                              </a:cubicBezTo>
                              <a:cubicBezTo>
                                <a:pt x="965" y="542"/>
                                <a:pt x="982" y="568"/>
                                <a:pt x="982" y="627"/>
                              </a:cubicBezTo>
                              <a:lnTo>
                                <a:pt x="982" y="738"/>
                              </a:lnTo>
                              <a:cubicBezTo>
                                <a:pt x="982" y="754"/>
                                <a:pt x="982" y="814"/>
                                <a:pt x="973" y="865"/>
                              </a:cubicBezTo>
                              <a:cubicBezTo>
                                <a:pt x="973" y="899"/>
                                <a:pt x="956" y="933"/>
                                <a:pt x="931" y="933"/>
                              </a:cubicBezTo>
                              <a:cubicBezTo>
                                <a:pt x="923" y="941"/>
                                <a:pt x="906" y="941"/>
                                <a:pt x="863" y="941"/>
                              </a:cubicBezTo>
                              <a:lnTo>
                                <a:pt x="863" y="966"/>
                              </a:lnTo>
                              <a:lnTo>
                                <a:pt x="1295" y="966"/>
                              </a:lnTo>
                              <a:lnTo>
                                <a:pt x="1295" y="941"/>
                              </a:lnTo>
                              <a:cubicBezTo>
                                <a:pt x="1261" y="941"/>
                                <a:pt x="1227" y="941"/>
                                <a:pt x="1210" y="933"/>
                              </a:cubicBezTo>
                              <a:cubicBezTo>
                                <a:pt x="1168" y="933"/>
                                <a:pt x="1151" y="899"/>
                                <a:pt x="1151" y="865"/>
                              </a:cubicBezTo>
                              <a:cubicBezTo>
                                <a:pt x="1151" y="814"/>
                                <a:pt x="1151" y="754"/>
                                <a:pt x="1151" y="738"/>
                              </a:cubicBezTo>
                              <a:lnTo>
                                <a:pt x="1151" y="627"/>
                              </a:lnTo>
                              <a:cubicBezTo>
                                <a:pt x="1151" y="593"/>
                                <a:pt x="1151" y="551"/>
                                <a:pt x="1168" y="509"/>
                              </a:cubicBezTo>
                              <a:cubicBezTo>
                                <a:pt x="1194" y="458"/>
                                <a:pt x="1388" y="152"/>
                                <a:pt x="1431" y="102"/>
                              </a:cubicBezTo>
                              <a:cubicBezTo>
                                <a:pt x="1456" y="68"/>
                                <a:pt x="1473" y="51"/>
                                <a:pt x="1498" y="42"/>
                              </a:cubicBezTo>
                              <a:cubicBezTo>
                                <a:pt x="1524" y="25"/>
                                <a:pt x="1549" y="17"/>
                                <a:pt x="1558" y="17"/>
                              </a:cubicBezTo>
                              <a:cubicBezTo>
                                <a:pt x="1566" y="17"/>
                                <a:pt x="1566" y="17"/>
                                <a:pt x="1591" y="17"/>
                              </a:cubicBezTo>
                              <a:lnTo>
                                <a:pt x="1591" y="0"/>
                              </a:ln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35"/>
                      <wps:cNvSpPr>
                        <a:spLocks/>
                      </wps:cNvSpPr>
                      <wps:spPr bwMode="auto">
                        <a:xfrm>
                          <a:off x="3665" y="1381"/>
                          <a:ext cx="318" cy="219"/>
                        </a:xfrm>
                        <a:custGeom>
                          <a:avLst/>
                          <a:gdLst>
                            <a:gd name="T0" fmla="*/ 1450 w 1450"/>
                            <a:gd name="T1" fmla="*/ 17 h 1000"/>
                            <a:gd name="T2" fmla="*/ 1450 w 1450"/>
                            <a:gd name="T3" fmla="*/ 60 h 1000"/>
                            <a:gd name="T4" fmla="*/ 1306 w 1450"/>
                            <a:gd name="T5" fmla="*/ 170 h 1000"/>
                            <a:gd name="T6" fmla="*/ 1018 w 1450"/>
                            <a:gd name="T7" fmla="*/ 1000 h 1000"/>
                            <a:gd name="T8" fmla="*/ 975 w 1450"/>
                            <a:gd name="T9" fmla="*/ 1000 h 1000"/>
                            <a:gd name="T10" fmla="*/ 721 w 1450"/>
                            <a:gd name="T11" fmla="*/ 306 h 1000"/>
                            <a:gd name="T12" fmla="*/ 712 w 1450"/>
                            <a:gd name="T13" fmla="*/ 306 h 1000"/>
                            <a:gd name="T14" fmla="*/ 483 w 1450"/>
                            <a:gd name="T15" fmla="*/ 1000 h 1000"/>
                            <a:gd name="T16" fmla="*/ 433 w 1450"/>
                            <a:gd name="T17" fmla="*/ 1000 h 1000"/>
                            <a:gd name="T18" fmla="*/ 127 w 1450"/>
                            <a:gd name="T19" fmla="*/ 178 h 1000"/>
                            <a:gd name="T20" fmla="*/ 0 w 1450"/>
                            <a:gd name="T21" fmla="*/ 60 h 1000"/>
                            <a:gd name="T22" fmla="*/ 0 w 1450"/>
                            <a:gd name="T23" fmla="*/ 17 h 1000"/>
                            <a:gd name="T24" fmla="*/ 407 w 1450"/>
                            <a:gd name="T25" fmla="*/ 17 h 1000"/>
                            <a:gd name="T26" fmla="*/ 407 w 1450"/>
                            <a:gd name="T27" fmla="*/ 60 h 1000"/>
                            <a:gd name="T28" fmla="*/ 373 w 1450"/>
                            <a:gd name="T29" fmla="*/ 60 h 1000"/>
                            <a:gd name="T30" fmla="*/ 297 w 1450"/>
                            <a:gd name="T31" fmla="*/ 119 h 1000"/>
                            <a:gd name="T32" fmla="*/ 314 w 1450"/>
                            <a:gd name="T33" fmla="*/ 187 h 1000"/>
                            <a:gd name="T34" fmla="*/ 517 w 1450"/>
                            <a:gd name="T35" fmla="*/ 746 h 1000"/>
                            <a:gd name="T36" fmla="*/ 755 w 1450"/>
                            <a:gd name="T37" fmla="*/ 0 h 1000"/>
                            <a:gd name="T38" fmla="*/ 780 w 1450"/>
                            <a:gd name="T39" fmla="*/ 0 h 1000"/>
                            <a:gd name="T40" fmla="*/ 1052 w 1450"/>
                            <a:gd name="T41" fmla="*/ 755 h 1000"/>
                            <a:gd name="T42" fmla="*/ 1060 w 1450"/>
                            <a:gd name="T43" fmla="*/ 755 h 1000"/>
                            <a:gd name="T44" fmla="*/ 1221 w 1450"/>
                            <a:gd name="T45" fmla="*/ 195 h 1000"/>
                            <a:gd name="T46" fmla="*/ 1247 w 1450"/>
                            <a:gd name="T47" fmla="*/ 119 h 1000"/>
                            <a:gd name="T48" fmla="*/ 1136 w 1450"/>
                            <a:gd name="T49" fmla="*/ 60 h 1000"/>
                            <a:gd name="T50" fmla="*/ 1136 w 1450"/>
                            <a:gd name="T51" fmla="*/ 17 h 1000"/>
                            <a:gd name="T52" fmla="*/ 1450 w 1450"/>
                            <a:gd name="T53" fmla="*/ 1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450" h="1000">
                              <a:moveTo>
                                <a:pt x="1450" y="17"/>
                              </a:moveTo>
                              <a:lnTo>
                                <a:pt x="1450" y="60"/>
                              </a:lnTo>
                              <a:cubicBezTo>
                                <a:pt x="1357" y="60"/>
                                <a:pt x="1331" y="85"/>
                                <a:pt x="1306" y="170"/>
                              </a:cubicBezTo>
                              <a:lnTo>
                                <a:pt x="1018" y="1000"/>
                              </a:lnTo>
                              <a:lnTo>
                                <a:pt x="975" y="1000"/>
                              </a:lnTo>
                              <a:lnTo>
                                <a:pt x="721" y="306"/>
                              </a:lnTo>
                              <a:lnTo>
                                <a:pt x="712" y="306"/>
                              </a:lnTo>
                              <a:lnTo>
                                <a:pt x="483" y="1000"/>
                              </a:lnTo>
                              <a:lnTo>
                                <a:pt x="433" y="1000"/>
                              </a:lnTo>
                              <a:lnTo>
                                <a:pt x="127" y="178"/>
                              </a:lnTo>
                              <a:cubicBezTo>
                                <a:pt x="85" y="68"/>
                                <a:pt x="68" y="60"/>
                                <a:pt x="0" y="60"/>
                              </a:cubicBezTo>
                              <a:lnTo>
                                <a:pt x="0" y="17"/>
                              </a:lnTo>
                              <a:lnTo>
                                <a:pt x="407" y="17"/>
                              </a:lnTo>
                              <a:lnTo>
                                <a:pt x="407" y="60"/>
                              </a:lnTo>
                              <a:lnTo>
                                <a:pt x="373" y="60"/>
                              </a:lnTo>
                              <a:cubicBezTo>
                                <a:pt x="322" y="60"/>
                                <a:pt x="297" y="77"/>
                                <a:pt x="297" y="119"/>
                              </a:cubicBezTo>
                              <a:cubicBezTo>
                                <a:pt x="297" y="128"/>
                                <a:pt x="297" y="145"/>
                                <a:pt x="314" y="187"/>
                              </a:cubicBezTo>
                              <a:lnTo>
                                <a:pt x="517" y="746"/>
                              </a:lnTo>
                              <a:lnTo>
                                <a:pt x="755" y="0"/>
                              </a:lnTo>
                              <a:lnTo>
                                <a:pt x="780" y="0"/>
                              </a:lnTo>
                              <a:lnTo>
                                <a:pt x="1052" y="755"/>
                              </a:lnTo>
                              <a:lnTo>
                                <a:pt x="1060" y="755"/>
                              </a:lnTo>
                              <a:lnTo>
                                <a:pt x="1221" y="195"/>
                              </a:lnTo>
                              <a:cubicBezTo>
                                <a:pt x="1238" y="161"/>
                                <a:pt x="1247" y="136"/>
                                <a:pt x="1247" y="119"/>
                              </a:cubicBezTo>
                              <a:cubicBezTo>
                                <a:pt x="1247" y="68"/>
                                <a:pt x="1204" y="60"/>
                                <a:pt x="1136" y="60"/>
                              </a:cubicBezTo>
                              <a:lnTo>
                                <a:pt x="1136" y="17"/>
                              </a:lnTo>
                              <a:lnTo>
                                <a:pt x="1450" y="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236"/>
                      <wps:cNvSpPr>
                        <a:spLocks/>
                      </wps:cNvSpPr>
                      <wps:spPr bwMode="auto">
                        <a:xfrm>
                          <a:off x="3328" y="1352"/>
                          <a:ext cx="102" cy="242"/>
                        </a:xfrm>
                        <a:custGeom>
                          <a:avLst/>
                          <a:gdLst>
                            <a:gd name="T0" fmla="*/ 0 w 467"/>
                            <a:gd name="T1" fmla="*/ 9 h 1108"/>
                            <a:gd name="T2" fmla="*/ 0 w 467"/>
                            <a:gd name="T3" fmla="*/ 26 h 1108"/>
                            <a:gd name="T4" fmla="*/ 136 w 467"/>
                            <a:gd name="T5" fmla="*/ 119 h 1108"/>
                            <a:gd name="T6" fmla="*/ 136 w 467"/>
                            <a:gd name="T7" fmla="*/ 998 h 1108"/>
                            <a:gd name="T8" fmla="*/ 0 w 467"/>
                            <a:gd name="T9" fmla="*/ 1083 h 1108"/>
                            <a:gd name="T10" fmla="*/ 0 w 467"/>
                            <a:gd name="T11" fmla="*/ 1108 h 1108"/>
                            <a:gd name="T12" fmla="*/ 467 w 467"/>
                            <a:gd name="T13" fmla="*/ 1108 h 1108"/>
                            <a:gd name="T14" fmla="*/ 467 w 467"/>
                            <a:gd name="T15" fmla="*/ 1083 h 1108"/>
                            <a:gd name="T16" fmla="*/ 340 w 467"/>
                            <a:gd name="T17" fmla="*/ 998 h 1108"/>
                            <a:gd name="T18" fmla="*/ 340 w 467"/>
                            <a:gd name="T19" fmla="*/ 119 h 1108"/>
                            <a:gd name="T20" fmla="*/ 467 w 467"/>
                            <a:gd name="T21" fmla="*/ 26 h 1108"/>
                            <a:gd name="T22" fmla="*/ 467 w 467"/>
                            <a:gd name="T23" fmla="*/ 0 h 1108"/>
                            <a:gd name="T24" fmla="*/ 0 w 467"/>
                            <a:gd name="T25" fmla="*/ 9 h 1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7" h="1108">
                              <a:moveTo>
                                <a:pt x="0" y="9"/>
                              </a:moveTo>
                              <a:lnTo>
                                <a:pt x="0" y="26"/>
                              </a:lnTo>
                              <a:cubicBezTo>
                                <a:pt x="145" y="26"/>
                                <a:pt x="136" y="119"/>
                                <a:pt x="136" y="119"/>
                              </a:cubicBezTo>
                              <a:lnTo>
                                <a:pt x="136" y="998"/>
                              </a:lnTo>
                              <a:cubicBezTo>
                                <a:pt x="136" y="998"/>
                                <a:pt x="136" y="1083"/>
                                <a:pt x="0" y="1083"/>
                              </a:cubicBezTo>
                              <a:lnTo>
                                <a:pt x="0" y="1108"/>
                              </a:lnTo>
                              <a:lnTo>
                                <a:pt x="467" y="1108"/>
                              </a:lnTo>
                              <a:lnTo>
                                <a:pt x="467" y="1083"/>
                              </a:lnTo>
                              <a:cubicBezTo>
                                <a:pt x="340" y="1083"/>
                                <a:pt x="340" y="998"/>
                                <a:pt x="340" y="998"/>
                              </a:cubicBezTo>
                              <a:lnTo>
                                <a:pt x="340" y="119"/>
                              </a:lnTo>
                              <a:cubicBezTo>
                                <a:pt x="340" y="119"/>
                                <a:pt x="323" y="26"/>
                                <a:pt x="467" y="26"/>
                              </a:cubicBezTo>
                              <a:lnTo>
                                <a:pt x="467" y="0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1" name="Group 263"/>
                      <wpg:cNvGrpSpPr>
                        <a:grpSpLocks/>
                      </wpg:cNvGrpSpPr>
                      <wpg:grpSpPr bwMode="auto">
                        <a:xfrm>
                          <a:off x="1806" y="2377"/>
                          <a:ext cx="2315" cy="164"/>
                          <a:chOff x="1806" y="2377"/>
                          <a:chExt cx="2315" cy="164"/>
                        </a:xfrm>
                      </wpg:grpSpPr>
                      <wps:wsp>
                        <wps:cNvPr id="42" name="Freeform 237"/>
                        <wps:cNvSpPr>
                          <a:spLocks/>
                        </wps:cNvSpPr>
                        <wps:spPr bwMode="auto">
                          <a:xfrm>
                            <a:off x="1806" y="2392"/>
                            <a:ext cx="121" cy="111"/>
                          </a:xfrm>
                          <a:custGeom>
                            <a:avLst/>
                            <a:gdLst>
                              <a:gd name="T0" fmla="*/ 458 w 550"/>
                              <a:gd name="T1" fmla="*/ 508 h 508"/>
                              <a:gd name="T2" fmla="*/ 492 w 550"/>
                              <a:gd name="T3" fmla="*/ 492 h 508"/>
                              <a:gd name="T4" fmla="*/ 492 w 550"/>
                              <a:gd name="T5" fmla="*/ 105 h 508"/>
                              <a:gd name="T6" fmla="*/ 533 w 550"/>
                              <a:gd name="T7" fmla="*/ 16 h 508"/>
                              <a:gd name="T8" fmla="*/ 550 w 550"/>
                              <a:gd name="T9" fmla="*/ 16 h 508"/>
                              <a:gd name="T10" fmla="*/ 550 w 550"/>
                              <a:gd name="T11" fmla="*/ 0 h 508"/>
                              <a:gd name="T12" fmla="*/ 333 w 550"/>
                              <a:gd name="T13" fmla="*/ 0 h 508"/>
                              <a:gd name="T14" fmla="*/ 333 w 550"/>
                              <a:gd name="T15" fmla="*/ 16 h 508"/>
                              <a:gd name="T16" fmla="*/ 358 w 550"/>
                              <a:gd name="T17" fmla="*/ 16 h 508"/>
                              <a:gd name="T18" fmla="*/ 400 w 550"/>
                              <a:gd name="T19" fmla="*/ 105 h 508"/>
                              <a:gd name="T20" fmla="*/ 400 w 550"/>
                              <a:gd name="T21" fmla="*/ 420 h 508"/>
                              <a:gd name="T22" fmla="*/ 283 w 550"/>
                              <a:gd name="T23" fmla="*/ 460 h 508"/>
                              <a:gd name="T24" fmla="*/ 158 w 550"/>
                              <a:gd name="T25" fmla="*/ 307 h 508"/>
                              <a:gd name="T26" fmla="*/ 158 w 550"/>
                              <a:gd name="T27" fmla="*/ 105 h 508"/>
                              <a:gd name="T28" fmla="*/ 192 w 550"/>
                              <a:gd name="T29" fmla="*/ 16 h 508"/>
                              <a:gd name="T30" fmla="*/ 208 w 550"/>
                              <a:gd name="T31" fmla="*/ 16 h 508"/>
                              <a:gd name="T32" fmla="*/ 208 w 550"/>
                              <a:gd name="T33" fmla="*/ 0 h 508"/>
                              <a:gd name="T34" fmla="*/ 0 w 550"/>
                              <a:gd name="T35" fmla="*/ 0 h 508"/>
                              <a:gd name="T36" fmla="*/ 0 w 550"/>
                              <a:gd name="T37" fmla="*/ 16 h 508"/>
                              <a:gd name="T38" fmla="*/ 25 w 550"/>
                              <a:gd name="T39" fmla="*/ 16 h 508"/>
                              <a:gd name="T40" fmla="*/ 58 w 550"/>
                              <a:gd name="T41" fmla="*/ 105 h 508"/>
                              <a:gd name="T42" fmla="*/ 58 w 550"/>
                              <a:gd name="T43" fmla="*/ 347 h 508"/>
                              <a:gd name="T44" fmla="*/ 225 w 550"/>
                              <a:gd name="T45" fmla="*/ 508 h 508"/>
                              <a:gd name="T46" fmla="*/ 400 w 550"/>
                              <a:gd name="T47" fmla="*/ 460 h 508"/>
                              <a:gd name="T48" fmla="*/ 433 w 550"/>
                              <a:gd name="T49" fmla="*/ 484 h 508"/>
                              <a:gd name="T50" fmla="*/ 458 w 550"/>
                              <a:gd name="T51" fmla="*/ 508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50" h="508">
                                <a:moveTo>
                                  <a:pt x="458" y="508"/>
                                </a:moveTo>
                                <a:cubicBezTo>
                                  <a:pt x="467" y="508"/>
                                  <a:pt x="483" y="500"/>
                                  <a:pt x="492" y="492"/>
                                </a:cubicBezTo>
                                <a:lnTo>
                                  <a:pt x="492" y="105"/>
                                </a:lnTo>
                                <a:cubicBezTo>
                                  <a:pt x="492" y="24"/>
                                  <a:pt x="492" y="24"/>
                                  <a:pt x="533" y="16"/>
                                </a:cubicBezTo>
                                <a:lnTo>
                                  <a:pt x="550" y="16"/>
                                </a:lnTo>
                                <a:lnTo>
                                  <a:pt x="550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16"/>
                                </a:lnTo>
                                <a:lnTo>
                                  <a:pt x="358" y="16"/>
                                </a:lnTo>
                                <a:cubicBezTo>
                                  <a:pt x="400" y="24"/>
                                  <a:pt x="400" y="24"/>
                                  <a:pt x="400" y="105"/>
                                </a:cubicBezTo>
                                <a:lnTo>
                                  <a:pt x="400" y="420"/>
                                </a:lnTo>
                                <a:cubicBezTo>
                                  <a:pt x="375" y="436"/>
                                  <a:pt x="333" y="460"/>
                                  <a:pt x="283" y="460"/>
                                </a:cubicBezTo>
                                <a:cubicBezTo>
                                  <a:pt x="192" y="460"/>
                                  <a:pt x="158" y="420"/>
                                  <a:pt x="158" y="307"/>
                                </a:cubicBezTo>
                                <a:lnTo>
                                  <a:pt x="158" y="105"/>
                                </a:lnTo>
                                <a:cubicBezTo>
                                  <a:pt x="158" y="24"/>
                                  <a:pt x="158" y="24"/>
                                  <a:pt x="192" y="16"/>
                                </a:cubicBezTo>
                                <a:lnTo>
                                  <a:pt x="208" y="16"/>
                                </a:lnTo>
                                <a:lnTo>
                                  <a:pt x="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" y="16"/>
                                </a:lnTo>
                                <a:cubicBezTo>
                                  <a:pt x="58" y="24"/>
                                  <a:pt x="58" y="24"/>
                                  <a:pt x="58" y="105"/>
                                </a:cubicBezTo>
                                <a:lnTo>
                                  <a:pt x="58" y="347"/>
                                </a:lnTo>
                                <a:cubicBezTo>
                                  <a:pt x="58" y="420"/>
                                  <a:pt x="83" y="508"/>
                                  <a:pt x="225" y="508"/>
                                </a:cubicBezTo>
                                <a:cubicBezTo>
                                  <a:pt x="325" y="508"/>
                                  <a:pt x="392" y="460"/>
                                  <a:pt x="400" y="460"/>
                                </a:cubicBezTo>
                                <a:cubicBezTo>
                                  <a:pt x="417" y="460"/>
                                  <a:pt x="425" y="476"/>
                                  <a:pt x="433" y="484"/>
                                </a:cubicBezTo>
                                <a:lnTo>
                                  <a:pt x="458" y="5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38"/>
                        <wps:cNvSpPr>
                          <a:spLocks/>
                        </wps:cNvSpPr>
                        <wps:spPr bwMode="auto">
                          <a:xfrm>
                            <a:off x="1934" y="2419"/>
                            <a:ext cx="95" cy="80"/>
                          </a:xfrm>
                          <a:custGeom>
                            <a:avLst/>
                            <a:gdLst>
                              <a:gd name="T0" fmla="*/ 50 w 434"/>
                              <a:gd name="T1" fmla="*/ 292 h 367"/>
                              <a:gd name="T2" fmla="*/ 17 w 434"/>
                              <a:gd name="T3" fmla="*/ 350 h 367"/>
                              <a:gd name="T4" fmla="*/ 9 w 434"/>
                              <a:gd name="T5" fmla="*/ 350 h 367"/>
                              <a:gd name="T6" fmla="*/ 9 w 434"/>
                              <a:gd name="T7" fmla="*/ 367 h 367"/>
                              <a:gd name="T8" fmla="*/ 192 w 434"/>
                              <a:gd name="T9" fmla="*/ 367 h 367"/>
                              <a:gd name="T10" fmla="*/ 192 w 434"/>
                              <a:gd name="T11" fmla="*/ 350 h 367"/>
                              <a:gd name="T12" fmla="*/ 175 w 434"/>
                              <a:gd name="T13" fmla="*/ 350 h 367"/>
                              <a:gd name="T14" fmla="*/ 142 w 434"/>
                              <a:gd name="T15" fmla="*/ 292 h 367"/>
                              <a:gd name="T16" fmla="*/ 142 w 434"/>
                              <a:gd name="T17" fmla="*/ 75 h 367"/>
                              <a:gd name="T18" fmla="*/ 209 w 434"/>
                              <a:gd name="T19" fmla="*/ 42 h 367"/>
                              <a:gd name="T20" fmla="*/ 292 w 434"/>
                              <a:gd name="T21" fmla="*/ 183 h 367"/>
                              <a:gd name="T22" fmla="*/ 292 w 434"/>
                              <a:gd name="T23" fmla="*/ 292 h 367"/>
                              <a:gd name="T24" fmla="*/ 259 w 434"/>
                              <a:gd name="T25" fmla="*/ 350 h 367"/>
                              <a:gd name="T26" fmla="*/ 242 w 434"/>
                              <a:gd name="T27" fmla="*/ 350 h 367"/>
                              <a:gd name="T28" fmla="*/ 242 w 434"/>
                              <a:gd name="T29" fmla="*/ 367 h 367"/>
                              <a:gd name="T30" fmla="*/ 434 w 434"/>
                              <a:gd name="T31" fmla="*/ 367 h 367"/>
                              <a:gd name="T32" fmla="*/ 434 w 434"/>
                              <a:gd name="T33" fmla="*/ 350 h 367"/>
                              <a:gd name="T34" fmla="*/ 417 w 434"/>
                              <a:gd name="T35" fmla="*/ 350 h 367"/>
                              <a:gd name="T36" fmla="*/ 384 w 434"/>
                              <a:gd name="T37" fmla="*/ 292 h 367"/>
                              <a:gd name="T38" fmla="*/ 384 w 434"/>
                              <a:gd name="T39" fmla="*/ 133 h 367"/>
                              <a:gd name="T40" fmla="*/ 259 w 434"/>
                              <a:gd name="T41" fmla="*/ 0 h 367"/>
                              <a:gd name="T42" fmla="*/ 142 w 434"/>
                              <a:gd name="T43" fmla="*/ 42 h 367"/>
                              <a:gd name="T44" fmla="*/ 142 w 434"/>
                              <a:gd name="T45" fmla="*/ 0 h 367"/>
                              <a:gd name="T46" fmla="*/ 0 w 434"/>
                              <a:gd name="T47" fmla="*/ 33 h 367"/>
                              <a:gd name="T48" fmla="*/ 0 w 434"/>
                              <a:gd name="T49" fmla="*/ 50 h 367"/>
                              <a:gd name="T50" fmla="*/ 25 w 434"/>
                              <a:gd name="T51" fmla="*/ 42 h 367"/>
                              <a:gd name="T52" fmla="*/ 50 w 434"/>
                              <a:gd name="T53" fmla="*/ 108 h 367"/>
                              <a:gd name="T54" fmla="*/ 50 w 434"/>
                              <a:gd name="T55" fmla="*/ 292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34" h="367">
                                <a:moveTo>
                                  <a:pt x="50" y="292"/>
                                </a:moveTo>
                                <a:cubicBezTo>
                                  <a:pt x="50" y="333"/>
                                  <a:pt x="42" y="342"/>
                                  <a:pt x="17" y="350"/>
                                </a:cubicBezTo>
                                <a:lnTo>
                                  <a:pt x="9" y="350"/>
                                </a:lnTo>
                                <a:lnTo>
                                  <a:pt x="9" y="367"/>
                                </a:lnTo>
                                <a:lnTo>
                                  <a:pt x="192" y="367"/>
                                </a:lnTo>
                                <a:lnTo>
                                  <a:pt x="192" y="350"/>
                                </a:lnTo>
                                <a:lnTo>
                                  <a:pt x="175" y="350"/>
                                </a:lnTo>
                                <a:cubicBezTo>
                                  <a:pt x="150" y="342"/>
                                  <a:pt x="142" y="333"/>
                                  <a:pt x="142" y="292"/>
                                </a:cubicBezTo>
                                <a:lnTo>
                                  <a:pt x="142" y="75"/>
                                </a:lnTo>
                                <a:cubicBezTo>
                                  <a:pt x="159" y="67"/>
                                  <a:pt x="175" y="42"/>
                                  <a:pt x="209" y="42"/>
                                </a:cubicBezTo>
                                <a:cubicBezTo>
                                  <a:pt x="292" y="42"/>
                                  <a:pt x="292" y="125"/>
                                  <a:pt x="292" y="183"/>
                                </a:cubicBezTo>
                                <a:lnTo>
                                  <a:pt x="292" y="292"/>
                                </a:lnTo>
                                <a:cubicBezTo>
                                  <a:pt x="292" y="333"/>
                                  <a:pt x="292" y="342"/>
                                  <a:pt x="259" y="350"/>
                                </a:cubicBezTo>
                                <a:lnTo>
                                  <a:pt x="242" y="350"/>
                                </a:lnTo>
                                <a:lnTo>
                                  <a:pt x="242" y="367"/>
                                </a:lnTo>
                                <a:lnTo>
                                  <a:pt x="434" y="367"/>
                                </a:lnTo>
                                <a:lnTo>
                                  <a:pt x="434" y="350"/>
                                </a:lnTo>
                                <a:lnTo>
                                  <a:pt x="417" y="350"/>
                                </a:lnTo>
                                <a:cubicBezTo>
                                  <a:pt x="384" y="342"/>
                                  <a:pt x="384" y="333"/>
                                  <a:pt x="384" y="292"/>
                                </a:cubicBezTo>
                                <a:lnTo>
                                  <a:pt x="384" y="133"/>
                                </a:lnTo>
                                <a:cubicBezTo>
                                  <a:pt x="384" y="33"/>
                                  <a:pt x="334" y="0"/>
                                  <a:pt x="259" y="0"/>
                                </a:cubicBezTo>
                                <a:cubicBezTo>
                                  <a:pt x="200" y="0"/>
                                  <a:pt x="167" y="33"/>
                                  <a:pt x="142" y="42"/>
                                </a:cubicBezTo>
                                <a:lnTo>
                                  <a:pt x="142" y="0"/>
                                </a:lnTo>
                                <a:cubicBezTo>
                                  <a:pt x="109" y="8"/>
                                  <a:pt x="59" y="8"/>
                                  <a:pt x="0" y="33"/>
                                </a:cubicBezTo>
                                <a:lnTo>
                                  <a:pt x="0" y="50"/>
                                </a:lnTo>
                                <a:cubicBezTo>
                                  <a:pt x="9" y="50"/>
                                  <a:pt x="17" y="42"/>
                                  <a:pt x="25" y="42"/>
                                </a:cubicBezTo>
                                <a:cubicBezTo>
                                  <a:pt x="50" y="42"/>
                                  <a:pt x="50" y="83"/>
                                  <a:pt x="50" y="108"/>
                                </a:cubicBezTo>
                                <a:lnTo>
                                  <a:pt x="50" y="29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9"/>
                        <wps:cNvSpPr>
                          <a:spLocks noEditPoints="1"/>
                        </wps:cNvSpPr>
                        <wps:spPr bwMode="auto">
                          <a:xfrm>
                            <a:off x="2038" y="2384"/>
                            <a:ext cx="44" cy="115"/>
                          </a:xfrm>
                          <a:custGeom>
                            <a:avLst/>
                            <a:gdLst>
                              <a:gd name="T0" fmla="*/ 0 w 200"/>
                              <a:gd name="T1" fmla="*/ 525 h 525"/>
                              <a:gd name="T2" fmla="*/ 200 w 200"/>
                              <a:gd name="T3" fmla="*/ 525 h 525"/>
                              <a:gd name="T4" fmla="*/ 200 w 200"/>
                              <a:gd name="T5" fmla="*/ 509 h 525"/>
                              <a:gd name="T6" fmla="*/ 192 w 200"/>
                              <a:gd name="T7" fmla="*/ 509 h 525"/>
                              <a:gd name="T8" fmla="*/ 157 w 200"/>
                              <a:gd name="T9" fmla="*/ 452 h 525"/>
                              <a:gd name="T10" fmla="*/ 157 w 200"/>
                              <a:gd name="T11" fmla="*/ 169 h 525"/>
                              <a:gd name="T12" fmla="*/ 0 w 200"/>
                              <a:gd name="T13" fmla="*/ 202 h 525"/>
                              <a:gd name="T14" fmla="*/ 0 w 200"/>
                              <a:gd name="T15" fmla="*/ 218 h 525"/>
                              <a:gd name="T16" fmla="*/ 35 w 200"/>
                              <a:gd name="T17" fmla="*/ 210 h 525"/>
                              <a:gd name="T18" fmla="*/ 61 w 200"/>
                              <a:gd name="T19" fmla="*/ 274 h 525"/>
                              <a:gd name="T20" fmla="*/ 61 w 200"/>
                              <a:gd name="T21" fmla="*/ 452 h 525"/>
                              <a:gd name="T22" fmla="*/ 27 w 200"/>
                              <a:gd name="T23" fmla="*/ 509 h 525"/>
                              <a:gd name="T24" fmla="*/ 0 w 200"/>
                              <a:gd name="T25" fmla="*/ 509 h 525"/>
                              <a:gd name="T26" fmla="*/ 0 w 200"/>
                              <a:gd name="T27" fmla="*/ 525 h 525"/>
                              <a:gd name="T28" fmla="*/ 105 w 200"/>
                              <a:gd name="T29" fmla="*/ 113 h 525"/>
                              <a:gd name="T30" fmla="*/ 157 w 200"/>
                              <a:gd name="T31" fmla="*/ 56 h 525"/>
                              <a:gd name="T32" fmla="*/ 105 w 200"/>
                              <a:gd name="T33" fmla="*/ 0 h 525"/>
                              <a:gd name="T34" fmla="*/ 44 w 200"/>
                              <a:gd name="T35" fmla="*/ 56 h 525"/>
                              <a:gd name="T36" fmla="*/ 105 w 200"/>
                              <a:gd name="T37" fmla="*/ 113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" h="525">
                                <a:moveTo>
                                  <a:pt x="0" y="525"/>
                                </a:moveTo>
                                <a:lnTo>
                                  <a:pt x="200" y="525"/>
                                </a:lnTo>
                                <a:lnTo>
                                  <a:pt x="200" y="509"/>
                                </a:lnTo>
                                <a:lnTo>
                                  <a:pt x="192" y="509"/>
                                </a:lnTo>
                                <a:cubicBezTo>
                                  <a:pt x="166" y="501"/>
                                  <a:pt x="157" y="492"/>
                                  <a:pt x="157" y="452"/>
                                </a:cubicBezTo>
                                <a:lnTo>
                                  <a:pt x="157" y="169"/>
                                </a:lnTo>
                                <a:cubicBezTo>
                                  <a:pt x="114" y="177"/>
                                  <a:pt x="70" y="177"/>
                                  <a:pt x="0" y="202"/>
                                </a:cubicBezTo>
                                <a:lnTo>
                                  <a:pt x="0" y="218"/>
                                </a:lnTo>
                                <a:cubicBezTo>
                                  <a:pt x="9" y="218"/>
                                  <a:pt x="18" y="210"/>
                                  <a:pt x="35" y="210"/>
                                </a:cubicBezTo>
                                <a:cubicBezTo>
                                  <a:pt x="61" y="210"/>
                                  <a:pt x="61" y="250"/>
                                  <a:pt x="61" y="274"/>
                                </a:cubicBezTo>
                                <a:lnTo>
                                  <a:pt x="61" y="452"/>
                                </a:lnTo>
                                <a:cubicBezTo>
                                  <a:pt x="61" y="492"/>
                                  <a:pt x="53" y="501"/>
                                  <a:pt x="27" y="509"/>
                                </a:cubicBezTo>
                                <a:lnTo>
                                  <a:pt x="0" y="509"/>
                                </a:lnTo>
                                <a:lnTo>
                                  <a:pt x="0" y="525"/>
                                </a:lnTo>
                                <a:moveTo>
                                  <a:pt x="105" y="113"/>
                                </a:moveTo>
                                <a:cubicBezTo>
                                  <a:pt x="131" y="113"/>
                                  <a:pt x="157" y="89"/>
                                  <a:pt x="157" y="56"/>
                                </a:cubicBezTo>
                                <a:cubicBezTo>
                                  <a:pt x="157" y="32"/>
                                  <a:pt x="131" y="0"/>
                                  <a:pt x="105" y="0"/>
                                </a:cubicBezTo>
                                <a:cubicBezTo>
                                  <a:pt x="70" y="0"/>
                                  <a:pt x="44" y="32"/>
                                  <a:pt x="44" y="56"/>
                                </a:cubicBezTo>
                                <a:cubicBezTo>
                                  <a:pt x="44" y="89"/>
                                  <a:pt x="70" y="113"/>
                                  <a:pt x="105" y="1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0"/>
                        <wps:cNvSpPr>
                          <a:spLocks/>
                        </wps:cNvSpPr>
                        <wps:spPr bwMode="auto">
                          <a:xfrm>
                            <a:off x="2084" y="2421"/>
                            <a:ext cx="89" cy="82"/>
                          </a:xfrm>
                          <a:custGeom>
                            <a:avLst/>
                            <a:gdLst>
                              <a:gd name="T0" fmla="*/ 179 w 408"/>
                              <a:gd name="T1" fmla="*/ 375 h 375"/>
                              <a:gd name="T2" fmla="*/ 228 w 408"/>
                              <a:gd name="T3" fmla="*/ 350 h 375"/>
                              <a:gd name="T4" fmla="*/ 351 w 408"/>
                              <a:gd name="T5" fmla="*/ 67 h 375"/>
                              <a:gd name="T6" fmla="*/ 384 w 408"/>
                              <a:gd name="T7" fmla="*/ 34 h 375"/>
                              <a:gd name="T8" fmla="*/ 408 w 408"/>
                              <a:gd name="T9" fmla="*/ 25 h 375"/>
                              <a:gd name="T10" fmla="*/ 408 w 408"/>
                              <a:gd name="T11" fmla="*/ 0 h 375"/>
                              <a:gd name="T12" fmla="*/ 253 w 408"/>
                              <a:gd name="T13" fmla="*/ 0 h 375"/>
                              <a:gd name="T14" fmla="*/ 253 w 408"/>
                              <a:gd name="T15" fmla="*/ 25 h 375"/>
                              <a:gd name="T16" fmla="*/ 286 w 408"/>
                              <a:gd name="T17" fmla="*/ 34 h 375"/>
                              <a:gd name="T18" fmla="*/ 310 w 408"/>
                              <a:gd name="T19" fmla="*/ 42 h 375"/>
                              <a:gd name="T20" fmla="*/ 294 w 408"/>
                              <a:gd name="T21" fmla="*/ 75 h 375"/>
                              <a:gd name="T22" fmla="*/ 228 w 408"/>
                              <a:gd name="T23" fmla="*/ 267 h 375"/>
                              <a:gd name="T24" fmla="*/ 155 w 408"/>
                              <a:gd name="T25" fmla="*/ 67 h 375"/>
                              <a:gd name="T26" fmla="*/ 147 w 408"/>
                              <a:gd name="T27" fmla="*/ 42 h 375"/>
                              <a:gd name="T28" fmla="*/ 171 w 408"/>
                              <a:gd name="T29" fmla="*/ 34 h 375"/>
                              <a:gd name="T30" fmla="*/ 204 w 408"/>
                              <a:gd name="T31" fmla="*/ 25 h 375"/>
                              <a:gd name="T32" fmla="*/ 204 w 408"/>
                              <a:gd name="T33" fmla="*/ 0 h 375"/>
                              <a:gd name="T34" fmla="*/ 0 w 408"/>
                              <a:gd name="T35" fmla="*/ 0 h 375"/>
                              <a:gd name="T36" fmla="*/ 0 w 408"/>
                              <a:gd name="T37" fmla="*/ 25 h 375"/>
                              <a:gd name="T38" fmla="*/ 16 w 408"/>
                              <a:gd name="T39" fmla="*/ 34 h 375"/>
                              <a:gd name="T40" fmla="*/ 57 w 408"/>
                              <a:gd name="T41" fmla="*/ 67 h 375"/>
                              <a:gd name="T42" fmla="*/ 179 w 408"/>
                              <a:gd name="T43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8" h="375">
                                <a:moveTo>
                                  <a:pt x="179" y="375"/>
                                </a:moveTo>
                                <a:cubicBezTo>
                                  <a:pt x="204" y="367"/>
                                  <a:pt x="212" y="367"/>
                                  <a:pt x="228" y="350"/>
                                </a:cubicBezTo>
                                <a:lnTo>
                                  <a:pt x="351" y="67"/>
                                </a:lnTo>
                                <a:cubicBezTo>
                                  <a:pt x="359" y="34"/>
                                  <a:pt x="367" y="34"/>
                                  <a:pt x="384" y="34"/>
                                </a:cubicBezTo>
                                <a:lnTo>
                                  <a:pt x="408" y="25"/>
                                </a:lnTo>
                                <a:lnTo>
                                  <a:pt x="408" y="0"/>
                                </a:lnTo>
                                <a:lnTo>
                                  <a:pt x="253" y="0"/>
                                </a:lnTo>
                                <a:lnTo>
                                  <a:pt x="253" y="25"/>
                                </a:lnTo>
                                <a:lnTo>
                                  <a:pt x="286" y="34"/>
                                </a:lnTo>
                                <a:cubicBezTo>
                                  <a:pt x="294" y="34"/>
                                  <a:pt x="310" y="34"/>
                                  <a:pt x="310" y="42"/>
                                </a:cubicBezTo>
                                <a:cubicBezTo>
                                  <a:pt x="310" y="50"/>
                                  <a:pt x="302" y="67"/>
                                  <a:pt x="294" y="75"/>
                                </a:cubicBezTo>
                                <a:lnTo>
                                  <a:pt x="228" y="267"/>
                                </a:lnTo>
                                <a:lnTo>
                                  <a:pt x="155" y="67"/>
                                </a:lnTo>
                                <a:cubicBezTo>
                                  <a:pt x="155" y="67"/>
                                  <a:pt x="147" y="50"/>
                                  <a:pt x="147" y="42"/>
                                </a:cubicBezTo>
                                <a:cubicBezTo>
                                  <a:pt x="147" y="34"/>
                                  <a:pt x="163" y="34"/>
                                  <a:pt x="171" y="34"/>
                                </a:cubicBezTo>
                                <a:lnTo>
                                  <a:pt x="204" y="25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16" y="34"/>
                                </a:lnTo>
                                <a:cubicBezTo>
                                  <a:pt x="41" y="34"/>
                                  <a:pt x="41" y="34"/>
                                  <a:pt x="57" y="67"/>
                                </a:cubicBezTo>
                                <a:lnTo>
                                  <a:pt x="179" y="3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41"/>
                        <wps:cNvSpPr>
                          <a:spLocks noEditPoints="1"/>
                        </wps:cNvSpPr>
                        <wps:spPr bwMode="auto">
                          <a:xfrm>
                            <a:off x="2173" y="2419"/>
                            <a:ext cx="69" cy="84"/>
                          </a:xfrm>
                          <a:custGeom>
                            <a:avLst/>
                            <a:gdLst>
                              <a:gd name="T0" fmla="*/ 309 w 317"/>
                              <a:gd name="T1" fmla="*/ 317 h 383"/>
                              <a:gd name="T2" fmla="*/ 227 w 317"/>
                              <a:gd name="T3" fmla="*/ 333 h 383"/>
                              <a:gd name="T4" fmla="*/ 98 w 317"/>
                              <a:gd name="T5" fmla="*/ 200 h 383"/>
                              <a:gd name="T6" fmla="*/ 317 w 317"/>
                              <a:gd name="T7" fmla="*/ 133 h 383"/>
                              <a:gd name="T8" fmla="*/ 171 w 317"/>
                              <a:gd name="T9" fmla="*/ 0 h 383"/>
                              <a:gd name="T10" fmla="*/ 0 w 317"/>
                              <a:gd name="T11" fmla="*/ 200 h 383"/>
                              <a:gd name="T12" fmla="*/ 171 w 317"/>
                              <a:gd name="T13" fmla="*/ 383 h 383"/>
                              <a:gd name="T14" fmla="*/ 317 w 317"/>
                              <a:gd name="T15" fmla="*/ 325 h 383"/>
                              <a:gd name="T16" fmla="*/ 309 w 317"/>
                              <a:gd name="T17" fmla="*/ 317 h 383"/>
                              <a:gd name="T18" fmla="*/ 89 w 317"/>
                              <a:gd name="T19" fmla="*/ 167 h 383"/>
                              <a:gd name="T20" fmla="*/ 154 w 317"/>
                              <a:gd name="T21" fmla="*/ 33 h 383"/>
                              <a:gd name="T22" fmla="*/ 227 w 317"/>
                              <a:gd name="T23" fmla="*/ 133 h 383"/>
                              <a:gd name="T24" fmla="*/ 89 w 317"/>
                              <a:gd name="T25" fmla="*/ 167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7" h="383">
                                <a:moveTo>
                                  <a:pt x="309" y="317"/>
                                </a:moveTo>
                                <a:cubicBezTo>
                                  <a:pt x="301" y="317"/>
                                  <a:pt x="268" y="333"/>
                                  <a:pt x="227" y="333"/>
                                </a:cubicBezTo>
                                <a:cubicBezTo>
                                  <a:pt x="122" y="333"/>
                                  <a:pt x="98" y="250"/>
                                  <a:pt x="98" y="200"/>
                                </a:cubicBezTo>
                                <a:cubicBezTo>
                                  <a:pt x="171" y="183"/>
                                  <a:pt x="252" y="158"/>
                                  <a:pt x="317" y="133"/>
                                </a:cubicBezTo>
                                <a:cubicBezTo>
                                  <a:pt x="309" y="83"/>
                                  <a:pt x="292" y="0"/>
                                  <a:pt x="171" y="0"/>
                                </a:cubicBezTo>
                                <a:cubicBezTo>
                                  <a:pt x="81" y="0"/>
                                  <a:pt x="0" y="75"/>
                                  <a:pt x="0" y="200"/>
                                </a:cubicBezTo>
                                <a:cubicBezTo>
                                  <a:pt x="0" y="317"/>
                                  <a:pt x="81" y="383"/>
                                  <a:pt x="171" y="383"/>
                                </a:cubicBezTo>
                                <a:cubicBezTo>
                                  <a:pt x="244" y="383"/>
                                  <a:pt x="301" y="350"/>
                                  <a:pt x="317" y="325"/>
                                </a:cubicBezTo>
                                <a:lnTo>
                                  <a:pt x="309" y="317"/>
                                </a:lnTo>
                                <a:moveTo>
                                  <a:pt x="89" y="167"/>
                                </a:moveTo>
                                <a:cubicBezTo>
                                  <a:pt x="89" y="150"/>
                                  <a:pt x="89" y="33"/>
                                  <a:pt x="154" y="33"/>
                                </a:cubicBezTo>
                                <a:cubicBezTo>
                                  <a:pt x="203" y="33"/>
                                  <a:pt x="219" y="75"/>
                                  <a:pt x="227" y="133"/>
                                </a:cubicBezTo>
                                <a:cubicBezTo>
                                  <a:pt x="187" y="150"/>
                                  <a:pt x="130" y="158"/>
                                  <a:pt x="89" y="16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42"/>
                        <wps:cNvSpPr>
                          <a:spLocks/>
                        </wps:cNvSpPr>
                        <wps:spPr bwMode="auto">
                          <a:xfrm>
                            <a:off x="2249" y="2419"/>
                            <a:ext cx="64" cy="80"/>
                          </a:xfrm>
                          <a:custGeom>
                            <a:avLst/>
                            <a:gdLst>
                              <a:gd name="T0" fmla="*/ 42 w 292"/>
                              <a:gd name="T1" fmla="*/ 292 h 367"/>
                              <a:gd name="T2" fmla="*/ 17 w 292"/>
                              <a:gd name="T3" fmla="*/ 350 h 367"/>
                              <a:gd name="T4" fmla="*/ 0 w 292"/>
                              <a:gd name="T5" fmla="*/ 350 h 367"/>
                              <a:gd name="T6" fmla="*/ 0 w 292"/>
                              <a:gd name="T7" fmla="*/ 367 h 367"/>
                              <a:gd name="T8" fmla="*/ 200 w 292"/>
                              <a:gd name="T9" fmla="*/ 367 h 367"/>
                              <a:gd name="T10" fmla="*/ 200 w 292"/>
                              <a:gd name="T11" fmla="*/ 350 h 367"/>
                              <a:gd name="T12" fmla="*/ 175 w 292"/>
                              <a:gd name="T13" fmla="*/ 342 h 367"/>
                              <a:gd name="T14" fmla="*/ 142 w 292"/>
                              <a:gd name="T15" fmla="*/ 275 h 367"/>
                              <a:gd name="T16" fmla="*/ 142 w 292"/>
                              <a:gd name="T17" fmla="*/ 83 h 367"/>
                              <a:gd name="T18" fmla="*/ 167 w 292"/>
                              <a:gd name="T19" fmla="*/ 75 h 367"/>
                              <a:gd name="T20" fmla="*/ 242 w 292"/>
                              <a:gd name="T21" fmla="*/ 92 h 367"/>
                              <a:gd name="T22" fmla="*/ 292 w 292"/>
                              <a:gd name="T23" fmla="*/ 42 h 367"/>
                              <a:gd name="T24" fmla="*/ 225 w 292"/>
                              <a:gd name="T25" fmla="*/ 0 h 367"/>
                              <a:gd name="T26" fmla="*/ 133 w 292"/>
                              <a:gd name="T27" fmla="*/ 58 h 367"/>
                              <a:gd name="T28" fmla="*/ 133 w 292"/>
                              <a:gd name="T29" fmla="*/ 0 h 367"/>
                              <a:gd name="T30" fmla="*/ 0 w 292"/>
                              <a:gd name="T31" fmla="*/ 33 h 367"/>
                              <a:gd name="T32" fmla="*/ 0 w 292"/>
                              <a:gd name="T33" fmla="*/ 58 h 367"/>
                              <a:gd name="T34" fmla="*/ 25 w 292"/>
                              <a:gd name="T35" fmla="*/ 50 h 367"/>
                              <a:gd name="T36" fmla="*/ 42 w 292"/>
                              <a:gd name="T37" fmla="*/ 108 h 367"/>
                              <a:gd name="T38" fmla="*/ 42 w 292"/>
                              <a:gd name="T39" fmla="*/ 292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2" h="367">
                                <a:moveTo>
                                  <a:pt x="42" y="292"/>
                                </a:moveTo>
                                <a:cubicBezTo>
                                  <a:pt x="42" y="333"/>
                                  <a:pt x="42" y="342"/>
                                  <a:pt x="17" y="350"/>
                                </a:cubicBezTo>
                                <a:lnTo>
                                  <a:pt x="0" y="350"/>
                                </a:lnTo>
                                <a:lnTo>
                                  <a:pt x="0" y="367"/>
                                </a:lnTo>
                                <a:lnTo>
                                  <a:pt x="200" y="367"/>
                                </a:lnTo>
                                <a:lnTo>
                                  <a:pt x="200" y="350"/>
                                </a:lnTo>
                                <a:lnTo>
                                  <a:pt x="175" y="342"/>
                                </a:lnTo>
                                <a:cubicBezTo>
                                  <a:pt x="142" y="342"/>
                                  <a:pt x="142" y="325"/>
                                  <a:pt x="142" y="275"/>
                                </a:cubicBezTo>
                                <a:lnTo>
                                  <a:pt x="142" y="83"/>
                                </a:lnTo>
                                <a:cubicBezTo>
                                  <a:pt x="150" y="75"/>
                                  <a:pt x="167" y="75"/>
                                  <a:pt x="167" y="75"/>
                                </a:cubicBezTo>
                                <a:cubicBezTo>
                                  <a:pt x="183" y="75"/>
                                  <a:pt x="225" y="92"/>
                                  <a:pt x="242" y="92"/>
                                </a:cubicBezTo>
                                <a:cubicBezTo>
                                  <a:pt x="267" y="75"/>
                                  <a:pt x="275" y="58"/>
                                  <a:pt x="292" y="42"/>
                                </a:cubicBezTo>
                                <a:cubicBezTo>
                                  <a:pt x="275" y="25"/>
                                  <a:pt x="258" y="0"/>
                                  <a:pt x="225" y="0"/>
                                </a:cubicBezTo>
                                <a:cubicBezTo>
                                  <a:pt x="183" y="0"/>
                                  <a:pt x="150" y="42"/>
                                  <a:pt x="133" y="58"/>
                                </a:cubicBezTo>
                                <a:cubicBezTo>
                                  <a:pt x="133" y="33"/>
                                  <a:pt x="133" y="8"/>
                                  <a:pt x="133" y="0"/>
                                </a:cubicBezTo>
                                <a:cubicBezTo>
                                  <a:pt x="75" y="8"/>
                                  <a:pt x="58" y="8"/>
                                  <a:pt x="0" y="33"/>
                                </a:cubicBezTo>
                                <a:lnTo>
                                  <a:pt x="0" y="58"/>
                                </a:lnTo>
                                <a:cubicBezTo>
                                  <a:pt x="8" y="50"/>
                                  <a:pt x="8" y="50"/>
                                  <a:pt x="25" y="50"/>
                                </a:cubicBezTo>
                                <a:cubicBezTo>
                                  <a:pt x="42" y="50"/>
                                  <a:pt x="42" y="83"/>
                                  <a:pt x="42" y="108"/>
                                </a:cubicBezTo>
                                <a:lnTo>
                                  <a:pt x="42" y="29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43"/>
                        <wps:cNvSpPr>
                          <a:spLocks/>
                        </wps:cNvSpPr>
                        <wps:spPr bwMode="auto">
                          <a:xfrm>
                            <a:off x="2317" y="2419"/>
                            <a:ext cx="58" cy="84"/>
                          </a:xfrm>
                          <a:custGeom>
                            <a:avLst/>
                            <a:gdLst>
                              <a:gd name="T0" fmla="*/ 250 w 267"/>
                              <a:gd name="T1" fmla="*/ 117 h 383"/>
                              <a:gd name="T2" fmla="*/ 242 w 267"/>
                              <a:gd name="T3" fmla="*/ 25 h 383"/>
                              <a:gd name="T4" fmla="*/ 142 w 267"/>
                              <a:gd name="T5" fmla="*/ 0 h 383"/>
                              <a:gd name="T6" fmla="*/ 9 w 267"/>
                              <a:gd name="T7" fmla="*/ 100 h 383"/>
                              <a:gd name="T8" fmla="*/ 184 w 267"/>
                              <a:gd name="T9" fmla="*/ 300 h 383"/>
                              <a:gd name="T10" fmla="*/ 134 w 267"/>
                              <a:gd name="T11" fmla="*/ 350 h 383"/>
                              <a:gd name="T12" fmla="*/ 34 w 267"/>
                              <a:gd name="T13" fmla="*/ 242 h 383"/>
                              <a:gd name="T14" fmla="*/ 0 w 267"/>
                              <a:gd name="T15" fmla="*/ 242 h 383"/>
                              <a:gd name="T16" fmla="*/ 17 w 267"/>
                              <a:gd name="T17" fmla="*/ 350 h 383"/>
                              <a:gd name="T18" fmla="*/ 125 w 267"/>
                              <a:gd name="T19" fmla="*/ 383 h 383"/>
                              <a:gd name="T20" fmla="*/ 267 w 267"/>
                              <a:gd name="T21" fmla="*/ 267 h 383"/>
                              <a:gd name="T22" fmla="*/ 100 w 267"/>
                              <a:gd name="T23" fmla="*/ 75 h 383"/>
                              <a:gd name="T24" fmla="*/ 134 w 267"/>
                              <a:gd name="T25" fmla="*/ 33 h 383"/>
                              <a:gd name="T26" fmla="*/ 217 w 267"/>
                              <a:gd name="T27" fmla="*/ 117 h 383"/>
                              <a:gd name="T28" fmla="*/ 250 w 267"/>
                              <a:gd name="T29" fmla="*/ 117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7" h="383">
                                <a:moveTo>
                                  <a:pt x="250" y="117"/>
                                </a:moveTo>
                                <a:cubicBezTo>
                                  <a:pt x="250" y="92"/>
                                  <a:pt x="250" y="50"/>
                                  <a:pt x="242" y="25"/>
                                </a:cubicBezTo>
                                <a:cubicBezTo>
                                  <a:pt x="225" y="8"/>
                                  <a:pt x="192" y="0"/>
                                  <a:pt x="142" y="0"/>
                                </a:cubicBezTo>
                                <a:cubicBezTo>
                                  <a:pt x="9" y="0"/>
                                  <a:pt x="9" y="100"/>
                                  <a:pt x="9" y="100"/>
                                </a:cubicBezTo>
                                <a:cubicBezTo>
                                  <a:pt x="9" y="225"/>
                                  <a:pt x="184" y="200"/>
                                  <a:pt x="184" y="300"/>
                                </a:cubicBezTo>
                                <a:cubicBezTo>
                                  <a:pt x="184" y="325"/>
                                  <a:pt x="167" y="350"/>
                                  <a:pt x="134" y="350"/>
                                </a:cubicBezTo>
                                <a:cubicBezTo>
                                  <a:pt x="75" y="350"/>
                                  <a:pt x="42" y="292"/>
                                  <a:pt x="34" y="242"/>
                                </a:cubicBezTo>
                                <a:lnTo>
                                  <a:pt x="0" y="242"/>
                                </a:lnTo>
                                <a:cubicBezTo>
                                  <a:pt x="0" y="292"/>
                                  <a:pt x="9" y="317"/>
                                  <a:pt x="17" y="350"/>
                                </a:cubicBezTo>
                                <a:cubicBezTo>
                                  <a:pt x="42" y="367"/>
                                  <a:pt x="75" y="383"/>
                                  <a:pt x="125" y="383"/>
                                </a:cubicBezTo>
                                <a:cubicBezTo>
                                  <a:pt x="225" y="383"/>
                                  <a:pt x="267" y="325"/>
                                  <a:pt x="267" y="267"/>
                                </a:cubicBezTo>
                                <a:cubicBezTo>
                                  <a:pt x="267" y="150"/>
                                  <a:pt x="100" y="167"/>
                                  <a:pt x="100" y="75"/>
                                </a:cubicBezTo>
                                <a:cubicBezTo>
                                  <a:pt x="100" y="50"/>
                                  <a:pt x="117" y="33"/>
                                  <a:pt x="134" y="33"/>
                                </a:cubicBezTo>
                                <a:cubicBezTo>
                                  <a:pt x="200" y="33"/>
                                  <a:pt x="217" y="92"/>
                                  <a:pt x="217" y="117"/>
                                </a:cubicBezTo>
                                <a:lnTo>
                                  <a:pt x="250" y="1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2388" y="2384"/>
                            <a:ext cx="40" cy="115"/>
                          </a:xfrm>
                          <a:custGeom>
                            <a:avLst/>
                            <a:gdLst>
                              <a:gd name="T0" fmla="*/ 0 w 184"/>
                              <a:gd name="T1" fmla="*/ 525 h 525"/>
                              <a:gd name="T2" fmla="*/ 184 w 184"/>
                              <a:gd name="T3" fmla="*/ 525 h 525"/>
                              <a:gd name="T4" fmla="*/ 184 w 184"/>
                              <a:gd name="T5" fmla="*/ 509 h 525"/>
                              <a:gd name="T6" fmla="*/ 176 w 184"/>
                              <a:gd name="T7" fmla="*/ 509 h 525"/>
                              <a:gd name="T8" fmla="*/ 144 w 184"/>
                              <a:gd name="T9" fmla="*/ 452 h 525"/>
                              <a:gd name="T10" fmla="*/ 144 w 184"/>
                              <a:gd name="T11" fmla="*/ 169 h 525"/>
                              <a:gd name="T12" fmla="*/ 0 w 184"/>
                              <a:gd name="T13" fmla="*/ 202 h 525"/>
                              <a:gd name="T14" fmla="*/ 0 w 184"/>
                              <a:gd name="T15" fmla="*/ 218 h 525"/>
                              <a:gd name="T16" fmla="*/ 24 w 184"/>
                              <a:gd name="T17" fmla="*/ 210 h 525"/>
                              <a:gd name="T18" fmla="*/ 56 w 184"/>
                              <a:gd name="T19" fmla="*/ 274 h 525"/>
                              <a:gd name="T20" fmla="*/ 56 w 184"/>
                              <a:gd name="T21" fmla="*/ 452 h 525"/>
                              <a:gd name="T22" fmla="*/ 24 w 184"/>
                              <a:gd name="T23" fmla="*/ 509 h 525"/>
                              <a:gd name="T24" fmla="*/ 0 w 184"/>
                              <a:gd name="T25" fmla="*/ 509 h 525"/>
                              <a:gd name="T26" fmla="*/ 0 w 184"/>
                              <a:gd name="T27" fmla="*/ 525 h 525"/>
                              <a:gd name="T28" fmla="*/ 88 w 184"/>
                              <a:gd name="T29" fmla="*/ 113 h 525"/>
                              <a:gd name="T30" fmla="*/ 144 w 184"/>
                              <a:gd name="T31" fmla="*/ 56 h 525"/>
                              <a:gd name="T32" fmla="*/ 88 w 184"/>
                              <a:gd name="T33" fmla="*/ 0 h 525"/>
                              <a:gd name="T34" fmla="*/ 40 w 184"/>
                              <a:gd name="T35" fmla="*/ 56 h 525"/>
                              <a:gd name="T36" fmla="*/ 88 w 184"/>
                              <a:gd name="T37" fmla="*/ 113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4" h="525">
                                <a:moveTo>
                                  <a:pt x="0" y="525"/>
                                </a:moveTo>
                                <a:lnTo>
                                  <a:pt x="184" y="525"/>
                                </a:lnTo>
                                <a:lnTo>
                                  <a:pt x="184" y="509"/>
                                </a:lnTo>
                                <a:lnTo>
                                  <a:pt x="176" y="509"/>
                                </a:lnTo>
                                <a:cubicBezTo>
                                  <a:pt x="144" y="501"/>
                                  <a:pt x="144" y="492"/>
                                  <a:pt x="144" y="452"/>
                                </a:cubicBezTo>
                                <a:lnTo>
                                  <a:pt x="144" y="169"/>
                                </a:lnTo>
                                <a:cubicBezTo>
                                  <a:pt x="104" y="177"/>
                                  <a:pt x="56" y="177"/>
                                  <a:pt x="0" y="202"/>
                                </a:cubicBezTo>
                                <a:lnTo>
                                  <a:pt x="0" y="218"/>
                                </a:lnTo>
                                <a:cubicBezTo>
                                  <a:pt x="8" y="218"/>
                                  <a:pt x="16" y="210"/>
                                  <a:pt x="24" y="210"/>
                                </a:cubicBezTo>
                                <a:cubicBezTo>
                                  <a:pt x="56" y="210"/>
                                  <a:pt x="56" y="250"/>
                                  <a:pt x="56" y="274"/>
                                </a:cubicBezTo>
                                <a:lnTo>
                                  <a:pt x="56" y="452"/>
                                </a:lnTo>
                                <a:cubicBezTo>
                                  <a:pt x="56" y="492"/>
                                  <a:pt x="48" y="501"/>
                                  <a:pt x="24" y="509"/>
                                </a:cubicBezTo>
                                <a:lnTo>
                                  <a:pt x="0" y="509"/>
                                </a:lnTo>
                                <a:lnTo>
                                  <a:pt x="0" y="525"/>
                                </a:lnTo>
                                <a:moveTo>
                                  <a:pt x="88" y="113"/>
                                </a:moveTo>
                                <a:cubicBezTo>
                                  <a:pt x="120" y="113"/>
                                  <a:pt x="144" y="89"/>
                                  <a:pt x="144" y="56"/>
                                </a:cubicBezTo>
                                <a:cubicBezTo>
                                  <a:pt x="144" y="32"/>
                                  <a:pt x="120" y="0"/>
                                  <a:pt x="88" y="0"/>
                                </a:cubicBezTo>
                                <a:cubicBezTo>
                                  <a:pt x="56" y="0"/>
                                  <a:pt x="40" y="32"/>
                                  <a:pt x="40" y="56"/>
                                </a:cubicBezTo>
                                <a:cubicBezTo>
                                  <a:pt x="40" y="89"/>
                                  <a:pt x="56" y="113"/>
                                  <a:pt x="88" y="1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45"/>
                        <wps:cNvSpPr>
                          <a:spLocks/>
                        </wps:cNvSpPr>
                        <wps:spPr bwMode="auto">
                          <a:xfrm>
                            <a:off x="2435" y="2401"/>
                            <a:ext cx="57" cy="102"/>
                          </a:xfrm>
                          <a:custGeom>
                            <a:avLst/>
                            <a:gdLst>
                              <a:gd name="T0" fmla="*/ 250 w 258"/>
                              <a:gd name="T1" fmla="*/ 408 h 466"/>
                              <a:gd name="T2" fmla="*/ 210 w 258"/>
                              <a:gd name="T3" fmla="*/ 416 h 466"/>
                              <a:gd name="T4" fmla="*/ 145 w 258"/>
                              <a:gd name="T5" fmla="*/ 283 h 466"/>
                              <a:gd name="T6" fmla="*/ 145 w 258"/>
                              <a:gd name="T7" fmla="*/ 125 h 466"/>
                              <a:gd name="T8" fmla="*/ 226 w 258"/>
                              <a:gd name="T9" fmla="*/ 125 h 466"/>
                              <a:gd name="T10" fmla="*/ 226 w 258"/>
                              <a:gd name="T11" fmla="*/ 100 h 466"/>
                              <a:gd name="T12" fmla="*/ 145 w 258"/>
                              <a:gd name="T13" fmla="*/ 91 h 466"/>
                              <a:gd name="T14" fmla="*/ 162 w 258"/>
                              <a:gd name="T15" fmla="*/ 0 h 466"/>
                              <a:gd name="T16" fmla="*/ 145 w 258"/>
                              <a:gd name="T17" fmla="*/ 0 h 466"/>
                              <a:gd name="T18" fmla="*/ 57 w 258"/>
                              <a:gd name="T19" fmla="*/ 66 h 466"/>
                              <a:gd name="T20" fmla="*/ 57 w 258"/>
                              <a:gd name="T21" fmla="*/ 91 h 466"/>
                              <a:gd name="T22" fmla="*/ 0 w 258"/>
                              <a:gd name="T23" fmla="*/ 100 h 466"/>
                              <a:gd name="T24" fmla="*/ 0 w 258"/>
                              <a:gd name="T25" fmla="*/ 125 h 466"/>
                              <a:gd name="T26" fmla="*/ 57 w 258"/>
                              <a:gd name="T27" fmla="*/ 125 h 466"/>
                              <a:gd name="T28" fmla="*/ 57 w 258"/>
                              <a:gd name="T29" fmla="*/ 325 h 466"/>
                              <a:gd name="T30" fmla="*/ 145 w 258"/>
                              <a:gd name="T31" fmla="*/ 466 h 466"/>
                              <a:gd name="T32" fmla="*/ 258 w 258"/>
                              <a:gd name="T33" fmla="*/ 433 h 466"/>
                              <a:gd name="T34" fmla="*/ 250 w 258"/>
                              <a:gd name="T35" fmla="*/ 408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8" h="466">
                                <a:moveTo>
                                  <a:pt x="250" y="408"/>
                                </a:moveTo>
                                <a:cubicBezTo>
                                  <a:pt x="242" y="416"/>
                                  <a:pt x="226" y="416"/>
                                  <a:pt x="210" y="416"/>
                                </a:cubicBezTo>
                                <a:cubicBezTo>
                                  <a:pt x="145" y="416"/>
                                  <a:pt x="145" y="358"/>
                                  <a:pt x="145" y="283"/>
                                </a:cubicBezTo>
                                <a:lnTo>
                                  <a:pt x="145" y="125"/>
                                </a:lnTo>
                                <a:cubicBezTo>
                                  <a:pt x="170" y="125"/>
                                  <a:pt x="202" y="125"/>
                                  <a:pt x="226" y="125"/>
                                </a:cubicBezTo>
                                <a:lnTo>
                                  <a:pt x="226" y="100"/>
                                </a:lnTo>
                                <a:cubicBezTo>
                                  <a:pt x="210" y="100"/>
                                  <a:pt x="170" y="91"/>
                                  <a:pt x="145" y="91"/>
                                </a:cubicBezTo>
                                <a:cubicBezTo>
                                  <a:pt x="145" y="75"/>
                                  <a:pt x="154" y="16"/>
                                  <a:pt x="162" y="0"/>
                                </a:cubicBezTo>
                                <a:lnTo>
                                  <a:pt x="145" y="0"/>
                                </a:lnTo>
                                <a:cubicBezTo>
                                  <a:pt x="105" y="16"/>
                                  <a:pt x="89" y="33"/>
                                  <a:pt x="57" y="66"/>
                                </a:cubicBezTo>
                                <a:lnTo>
                                  <a:pt x="57" y="91"/>
                                </a:lnTo>
                                <a:cubicBezTo>
                                  <a:pt x="41" y="100"/>
                                  <a:pt x="16" y="100"/>
                                  <a:pt x="0" y="100"/>
                                </a:cubicBezTo>
                                <a:lnTo>
                                  <a:pt x="0" y="125"/>
                                </a:lnTo>
                                <a:cubicBezTo>
                                  <a:pt x="16" y="125"/>
                                  <a:pt x="41" y="125"/>
                                  <a:pt x="57" y="125"/>
                                </a:cubicBezTo>
                                <a:lnTo>
                                  <a:pt x="57" y="325"/>
                                </a:lnTo>
                                <a:cubicBezTo>
                                  <a:pt x="57" y="383"/>
                                  <a:pt x="57" y="466"/>
                                  <a:pt x="145" y="466"/>
                                </a:cubicBezTo>
                                <a:cubicBezTo>
                                  <a:pt x="194" y="466"/>
                                  <a:pt x="242" y="433"/>
                                  <a:pt x="258" y="433"/>
                                </a:cubicBezTo>
                                <a:lnTo>
                                  <a:pt x="250" y="4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46"/>
                        <wps:cNvSpPr>
                          <a:spLocks/>
                        </wps:cNvSpPr>
                        <wps:spPr bwMode="auto">
                          <a:xfrm>
                            <a:off x="2486" y="2421"/>
                            <a:ext cx="88" cy="120"/>
                          </a:xfrm>
                          <a:custGeom>
                            <a:avLst/>
                            <a:gdLst>
                              <a:gd name="T0" fmla="*/ 311 w 400"/>
                              <a:gd name="T1" fmla="*/ 150 h 550"/>
                              <a:gd name="T2" fmla="*/ 392 w 400"/>
                              <a:gd name="T3" fmla="*/ 34 h 550"/>
                              <a:gd name="T4" fmla="*/ 400 w 400"/>
                              <a:gd name="T5" fmla="*/ 25 h 550"/>
                              <a:gd name="T6" fmla="*/ 400 w 400"/>
                              <a:gd name="T7" fmla="*/ 0 h 550"/>
                              <a:gd name="T8" fmla="*/ 254 w 400"/>
                              <a:gd name="T9" fmla="*/ 0 h 550"/>
                              <a:gd name="T10" fmla="*/ 254 w 400"/>
                              <a:gd name="T11" fmla="*/ 25 h 550"/>
                              <a:gd name="T12" fmla="*/ 286 w 400"/>
                              <a:gd name="T13" fmla="*/ 34 h 550"/>
                              <a:gd name="T14" fmla="*/ 303 w 400"/>
                              <a:gd name="T15" fmla="*/ 42 h 550"/>
                              <a:gd name="T16" fmla="*/ 303 w 400"/>
                              <a:gd name="T17" fmla="*/ 67 h 550"/>
                              <a:gd name="T18" fmla="*/ 237 w 400"/>
                              <a:gd name="T19" fmla="*/ 267 h 550"/>
                              <a:gd name="T20" fmla="*/ 156 w 400"/>
                              <a:gd name="T21" fmla="*/ 67 h 550"/>
                              <a:gd name="T22" fmla="*/ 156 w 400"/>
                              <a:gd name="T23" fmla="*/ 42 h 550"/>
                              <a:gd name="T24" fmla="*/ 180 w 400"/>
                              <a:gd name="T25" fmla="*/ 34 h 550"/>
                              <a:gd name="T26" fmla="*/ 205 w 400"/>
                              <a:gd name="T27" fmla="*/ 25 h 550"/>
                              <a:gd name="T28" fmla="*/ 205 w 400"/>
                              <a:gd name="T29" fmla="*/ 0 h 550"/>
                              <a:gd name="T30" fmla="*/ 0 w 400"/>
                              <a:gd name="T31" fmla="*/ 0 h 550"/>
                              <a:gd name="T32" fmla="*/ 0 w 400"/>
                              <a:gd name="T33" fmla="*/ 25 h 550"/>
                              <a:gd name="T34" fmla="*/ 25 w 400"/>
                              <a:gd name="T35" fmla="*/ 34 h 550"/>
                              <a:gd name="T36" fmla="*/ 66 w 400"/>
                              <a:gd name="T37" fmla="*/ 75 h 550"/>
                              <a:gd name="T38" fmla="*/ 156 w 400"/>
                              <a:gd name="T39" fmla="*/ 309 h 550"/>
                              <a:gd name="T40" fmla="*/ 180 w 400"/>
                              <a:gd name="T41" fmla="*/ 375 h 550"/>
                              <a:gd name="T42" fmla="*/ 58 w 400"/>
                              <a:gd name="T43" fmla="*/ 500 h 550"/>
                              <a:gd name="T44" fmla="*/ 41 w 400"/>
                              <a:gd name="T45" fmla="*/ 542 h 550"/>
                              <a:gd name="T46" fmla="*/ 66 w 400"/>
                              <a:gd name="T47" fmla="*/ 550 h 550"/>
                              <a:gd name="T48" fmla="*/ 213 w 400"/>
                              <a:gd name="T49" fmla="*/ 392 h 550"/>
                              <a:gd name="T50" fmla="*/ 311 w 400"/>
                              <a:gd name="T51" fmla="*/ 15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00" h="550">
                                <a:moveTo>
                                  <a:pt x="311" y="150"/>
                                </a:moveTo>
                                <a:cubicBezTo>
                                  <a:pt x="351" y="67"/>
                                  <a:pt x="368" y="34"/>
                                  <a:pt x="392" y="34"/>
                                </a:cubicBezTo>
                                <a:lnTo>
                                  <a:pt x="400" y="25"/>
                                </a:lnTo>
                                <a:lnTo>
                                  <a:pt x="400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"/>
                                </a:lnTo>
                                <a:lnTo>
                                  <a:pt x="286" y="34"/>
                                </a:lnTo>
                                <a:cubicBezTo>
                                  <a:pt x="303" y="34"/>
                                  <a:pt x="303" y="34"/>
                                  <a:pt x="303" y="42"/>
                                </a:cubicBezTo>
                                <a:cubicBezTo>
                                  <a:pt x="303" y="50"/>
                                  <a:pt x="303" y="67"/>
                                  <a:pt x="303" y="67"/>
                                </a:cubicBezTo>
                                <a:lnTo>
                                  <a:pt x="237" y="267"/>
                                </a:lnTo>
                                <a:lnTo>
                                  <a:pt x="156" y="67"/>
                                </a:lnTo>
                                <a:cubicBezTo>
                                  <a:pt x="156" y="67"/>
                                  <a:pt x="156" y="50"/>
                                  <a:pt x="156" y="42"/>
                                </a:cubicBezTo>
                                <a:cubicBezTo>
                                  <a:pt x="156" y="34"/>
                                  <a:pt x="164" y="34"/>
                                  <a:pt x="180" y="34"/>
                                </a:cubicBezTo>
                                <a:lnTo>
                                  <a:pt x="205" y="2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34"/>
                                </a:lnTo>
                                <a:cubicBezTo>
                                  <a:pt x="49" y="34"/>
                                  <a:pt x="49" y="50"/>
                                  <a:pt x="66" y="75"/>
                                </a:cubicBezTo>
                                <a:lnTo>
                                  <a:pt x="156" y="309"/>
                                </a:lnTo>
                                <a:cubicBezTo>
                                  <a:pt x="172" y="334"/>
                                  <a:pt x="180" y="350"/>
                                  <a:pt x="180" y="375"/>
                                </a:cubicBezTo>
                                <a:cubicBezTo>
                                  <a:pt x="180" y="450"/>
                                  <a:pt x="66" y="467"/>
                                  <a:pt x="58" y="500"/>
                                </a:cubicBezTo>
                                <a:cubicBezTo>
                                  <a:pt x="49" y="517"/>
                                  <a:pt x="41" y="525"/>
                                  <a:pt x="41" y="542"/>
                                </a:cubicBezTo>
                                <a:cubicBezTo>
                                  <a:pt x="49" y="542"/>
                                  <a:pt x="58" y="550"/>
                                  <a:pt x="66" y="550"/>
                                </a:cubicBezTo>
                                <a:cubicBezTo>
                                  <a:pt x="147" y="550"/>
                                  <a:pt x="180" y="467"/>
                                  <a:pt x="213" y="392"/>
                                </a:cubicBezTo>
                                <a:lnTo>
                                  <a:pt x="311" y="15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47"/>
                        <wps:cNvSpPr>
                          <a:spLocks noEditPoints="1"/>
                        </wps:cNvSpPr>
                        <wps:spPr bwMode="auto">
                          <a:xfrm>
                            <a:off x="2625" y="2419"/>
                            <a:ext cx="85" cy="84"/>
                          </a:xfrm>
                          <a:custGeom>
                            <a:avLst/>
                            <a:gdLst>
                              <a:gd name="T0" fmla="*/ 183 w 391"/>
                              <a:gd name="T1" fmla="*/ 383 h 383"/>
                              <a:gd name="T2" fmla="*/ 391 w 391"/>
                              <a:gd name="T3" fmla="*/ 183 h 383"/>
                              <a:gd name="T4" fmla="*/ 191 w 391"/>
                              <a:gd name="T5" fmla="*/ 0 h 383"/>
                              <a:gd name="T6" fmla="*/ 0 w 391"/>
                              <a:gd name="T7" fmla="*/ 200 h 383"/>
                              <a:gd name="T8" fmla="*/ 183 w 391"/>
                              <a:gd name="T9" fmla="*/ 383 h 383"/>
                              <a:gd name="T10" fmla="*/ 91 w 391"/>
                              <a:gd name="T11" fmla="*/ 175 h 383"/>
                              <a:gd name="T12" fmla="*/ 183 w 391"/>
                              <a:gd name="T13" fmla="*/ 33 h 383"/>
                              <a:gd name="T14" fmla="*/ 283 w 391"/>
                              <a:gd name="T15" fmla="*/ 200 h 383"/>
                              <a:gd name="T16" fmla="*/ 200 w 391"/>
                              <a:gd name="T17" fmla="*/ 350 h 383"/>
                              <a:gd name="T18" fmla="*/ 91 w 391"/>
                              <a:gd name="T19" fmla="*/ 17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1" h="383">
                                <a:moveTo>
                                  <a:pt x="183" y="383"/>
                                </a:moveTo>
                                <a:cubicBezTo>
                                  <a:pt x="283" y="383"/>
                                  <a:pt x="391" y="317"/>
                                  <a:pt x="391" y="183"/>
                                </a:cubicBezTo>
                                <a:cubicBezTo>
                                  <a:pt x="391" y="58"/>
                                  <a:pt x="300" y="0"/>
                                  <a:pt x="191" y="0"/>
                                </a:cubicBezTo>
                                <a:cubicBezTo>
                                  <a:pt x="91" y="0"/>
                                  <a:pt x="0" y="58"/>
                                  <a:pt x="0" y="200"/>
                                </a:cubicBezTo>
                                <a:cubicBezTo>
                                  <a:pt x="0" y="325"/>
                                  <a:pt x="91" y="383"/>
                                  <a:pt x="183" y="383"/>
                                </a:cubicBezTo>
                                <a:moveTo>
                                  <a:pt x="91" y="175"/>
                                </a:moveTo>
                                <a:cubicBezTo>
                                  <a:pt x="91" y="108"/>
                                  <a:pt x="116" y="33"/>
                                  <a:pt x="183" y="33"/>
                                </a:cubicBezTo>
                                <a:cubicBezTo>
                                  <a:pt x="266" y="33"/>
                                  <a:pt x="283" y="117"/>
                                  <a:pt x="283" y="200"/>
                                </a:cubicBezTo>
                                <a:cubicBezTo>
                                  <a:pt x="283" y="258"/>
                                  <a:pt x="275" y="350"/>
                                  <a:pt x="200" y="350"/>
                                </a:cubicBezTo>
                                <a:cubicBezTo>
                                  <a:pt x="125" y="350"/>
                                  <a:pt x="91" y="258"/>
                                  <a:pt x="91" y="17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48"/>
                        <wps:cNvSpPr>
                          <a:spLocks/>
                        </wps:cNvSpPr>
                        <wps:spPr bwMode="auto">
                          <a:xfrm>
                            <a:off x="2720" y="2377"/>
                            <a:ext cx="67" cy="122"/>
                          </a:xfrm>
                          <a:custGeom>
                            <a:avLst/>
                            <a:gdLst>
                              <a:gd name="T0" fmla="*/ 49 w 308"/>
                              <a:gd name="T1" fmla="*/ 486 h 559"/>
                              <a:gd name="T2" fmla="*/ 24 w 308"/>
                              <a:gd name="T3" fmla="*/ 543 h 559"/>
                              <a:gd name="T4" fmla="*/ 8 w 308"/>
                              <a:gd name="T5" fmla="*/ 543 h 559"/>
                              <a:gd name="T6" fmla="*/ 8 w 308"/>
                              <a:gd name="T7" fmla="*/ 559 h 559"/>
                              <a:gd name="T8" fmla="*/ 203 w 308"/>
                              <a:gd name="T9" fmla="*/ 559 h 559"/>
                              <a:gd name="T10" fmla="*/ 203 w 308"/>
                              <a:gd name="T11" fmla="*/ 543 h 559"/>
                              <a:gd name="T12" fmla="*/ 179 w 308"/>
                              <a:gd name="T13" fmla="*/ 543 h 559"/>
                              <a:gd name="T14" fmla="*/ 146 w 308"/>
                              <a:gd name="T15" fmla="*/ 486 h 559"/>
                              <a:gd name="T16" fmla="*/ 146 w 308"/>
                              <a:gd name="T17" fmla="*/ 243 h 559"/>
                              <a:gd name="T18" fmla="*/ 235 w 308"/>
                              <a:gd name="T19" fmla="*/ 243 h 559"/>
                              <a:gd name="T20" fmla="*/ 235 w 308"/>
                              <a:gd name="T21" fmla="*/ 219 h 559"/>
                              <a:gd name="T22" fmla="*/ 146 w 308"/>
                              <a:gd name="T23" fmla="*/ 211 h 559"/>
                              <a:gd name="T24" fmla="*/ 146 w 308"/>
                              <a:gd name="T25" fmla="*/ 170 h 559"/>
                              <a:gd name="T26" fmla="*/ 195 w 308"/>
                              <a:gd name="T27" fmla="*/ 41 h 559"/>
                              <a:gd name="T28" fmla="*/ 276 w 308"/>
                              <a:gd name="T29" fmla="*/ 89 h 559"/>
                              <a:gd name="T30" fmla="*/ 308 w 308"/>
                              <a:gd name="T31" fmla="*/ 33 h 559"/>
                              <a:gd name="T32" fmla="*/ 227 w 308"/>
                              <a:gd name="T33" fmla="*/ 0 h 559"/>
                              <a:gd name="T34" fmla="*/ 49 w 308"/>
                              <a:gd name="T35" fmla="*/ 211 h 559"/>
                              <a:gd name="T36" fmla="*/ 0 w 308"/>
                              <a:gd name="T37" fmla="*/ 219 h 559"/>
                              <a:gd name="T38" fmla="*/ 0 w 308"/>
                              <a:gd name="T39" fmla="*/ 243 h 559"/>
                              <a:gd name="T40" fmla="*/ 49 w 308"/>
                              <a:gd name="T41" fmla="*/ 243 h 559"/>
                              <a:gd name="T42" fmla="*/ 49 w 308"/>
                              <a:gd name="T43" fmla="*/ 486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08" h="559">
                                <a:moveTo>
                                  <a:pt x="49" y="486"/>
                                </a:moveTo>
                                <a:cubicBezTo>
                                  <a:pt x="49" y="526"/>
                                  <a:pt x="49" y="535"/>
                                  <a:pt x="24" y="543"/>
                                </a:cubicBezTo>
                                <a:lnTo>
                                  <a:pt x="8" y="543"/>
                                </a:lnTo>
                                <a:lnTo>
                                  <a:pt x="8" y="559"/>
                                </a:lnTo>
                                <a:lnTo>
                                  <a:pt x="203" y="559"/>
                                </a:lnTo>
                                <a:lnTo>
                                  <a:pt x="203" y="543"/>
                                </a:lnTo>
                                <a:lnTo>
                                  <a:pt x="179" y="543"/>
                                </a:lnTo>
                                <a:cubicBezTo>
                                  <a:pt x="146" y="535"/>
                                  <a:pt x="146" y="526"/>
                                  <a:pt x="146" y="486"/>
                                </a:cubicBezTo>
                                <a:lnTo>
                                  <a:pt x="146" y="243"/>
                                </a:lnTo>
                                <a:cubicBezTo>
                                  <a:pt x="179" y="243"/>
                                  <a:pt x="203" y="243"/>
                                  <a:pt x="235" y="243"/>
                                </a:cubicBezTo>
                                <a:lnTo>
                                  <a:pt x="235" y="219"/>
                                </a:lnTo>
                                <a:cubicBezTo>
                                  <a:pt x="211" y="219"/>
                                  <a:pt x="171" y="211"/>
                                  <a:pt x="146" y="211"/>
                                </a:cubicBezTo>
                                <a:lnTo>
                                  <a:pt x="146" y="170"/>
                                </a:lnTo>
                                <a:cubicBezTo>
                                  <a:pt x="146" y="98"/>
                                  <a:pt x="146" y="41"/>
                                  <a:pt x="195" y="41"/>
                                </a:cubicBezTo>
                                <a:cubicBezTo>
                                  <a:pt x="227" y="41"/>
                                  <a:pt x="260" y="73"/>
                                  <a:pt x="276" y="89"/>
                                </a:cubicBezTo>
                                <a:cubicBezTo>
                                  <a:pt x="292" y="65"/>
                                  <a:pt x="300" y="49"/>
                                  <a:pt x="308" y="33"/>
                                </a:cubicBezTo>
                                <a:cubicBezTo>
                                  <a:pt x="292" y="17"/>
                                  <a:pt x="268" y="0"/>
                                  <a:pt x="227" y="0"/>
                                </a:cubicBezTo>
                                <a:cubicBezTo>
                                  <a:pt x="114" y="0"/>
                                  <a:pt x="49" y="114"/>
                                  <a:pt x="49" y="211"/>
                                </a:cubicBezTo>
                                <a:cubicBezTo>
                                  <a:pt x="41" y="211"/>
                                  <a:pt x="16" y="219"/>
                                  <a:pt x="0" y="219"/>
                                </a:cubicBezTo>
                                <a:lnTo>
                                  <a:pt x="0" y="243"/>
                                </a:lnTo>
                                <a:cubicBezTo>
                                  <a:pt x="16" y="243"/>
                                  <a:pt x="41" y="243"/>
                                  <a:pt x="49" y="243"/>
                                </a:cubicBezTo>
                                <a:lnTo>
                                  <a:pt x="49" y="4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49"/>
                        <wps:cNvSpPr>
                          <a:spLocks/>
                        </wps:cNvSpPr>
                        <wps:spPr bwMode="auto">
                          <a:xfrm>
                            <a:off x="2825" y="2392"/>
                            <a:ext cx="46" cy="107"/>
                          </a:xfrm>
                          <a:custGeom>
                            <a:avLst/>
                            <a:gdLst>
                              <a:gd name="T0" fmla="*/ 153 w 209"/>
                              <a:gd name="T1" fmla="*/ 105 h 492"/>
                              <a:gd name="T2" fmla="*/ 185 w 209"/>
                              <a:gd name="T3" fmla="*/ 16 h 492"/>
                              <a:gd name="T4" fmla="*/ 209 w 209"/>
                              <a:gd name="T5" fmla="*/ 16 h 492"/>
                              <a:gd name="T6" fmla="*/ 209 w 209"/>
                              <a:gd name="T7" fmla="*/ 0 h 492"/>
                              <a:gd name="T8" fmla="*/ 0 w 209"/>
                              <a:gd name="T9" fmla="*/ 0 h 492"/>
                              <a:gd name="T10" fmla="*/ 0 w 209"/>
                              <a:gd name="T11" fmla="*/ 16 h 492"/>
                              <a:gd name="T12" fmla="*/ 25 w 209"/>
                              <a:gd name="T13" fmla="*/ 16 h 492"/>
                              <a:gd name="T14" fmla="*/ 57 w 209"/>
                              <a:gd name="T15" fmla="*/ 105 h 492"/>
                              <a:gd name="T16" fmla="*/ 57 w 209"/>
                              <a:gd name="T17" fmla="*/ 387 h 492"/>
                              <a:gd name="T18" fmla="*/ 25 w 209"/>
                              <a:gd name="T19" fmla="*/ 476 h 492"/>
                              <a:gd name="T20" fmla="*/ 0 w 209"/>
                              <a:gd name="T21" fmla="*/ 476 h 492"/>
                              <a:gd name="T22" fmla="*/ 0 w 209"/>
                              <a:gd name="T23" fmla="*/ 492 h 492"/>
                              <a:gd name="T24" fmla="*/ 209 w 209"/>
                              <a:gd name="T25" fmla="*/ 492 h 492"/>
                              <a:gd name="T26" fmla="*/ 209 w 209"/>
                              <a:gd name="T27" fmla="*/ 476 h 492"/>
                              <a:gd name="T28" fmla="*/ 185 w 209"/>
                              <a:gd name="T29" fmla="*/ 476 h 492"/>
                              <a:gd name="T30" fmla="*/ 153 w 209"/>
                              <a:gd name="T31" fmla="*/ 387 h 492"/>
                              <a:gd name="T32" fmla="*/ 153 w 209"/>
                              <a:gd name="T33" fmla="*/ 105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9" h="492">
                                <a:moveTo>
                                  <a:pt x="153" y="105"/>
                                </a:moveTo>
                                <a:cubicBezTo>
                                  <a:pt x="153" y="24"/>
                                  <a:pt x="153" y="24"/>
                                  <a:pt x="185" y="16"/>
                                </a:cubicBezTo>
                                <a:lnTo>
                                  <a:pt x="209" y="16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" y="16"/>
                                </a:lnTo>
                                <a:cubicBezTo>
                                  <a:pt x="57" y="24"/>
                                  <a:pt x="57" y="24"/>
                                  <a:pt x="57" y="105"/>
                                </a:cubicBezTo>
                                <a:lnTo>
                                  <a:pt x="57" y="387"/>
                                </a:lnTo>
                                <a:cubicBezTo>
                                  <a:pt x="57" y="452"/>
                                  <a:pt x="57" y="468"/>
                                  <a:pt x="25" y="476"/>
                                </a:cubicBezTo>
                                <a:lnTo>
                                  <a:pt x="0" y="476"/>
                                </a:lnTo>
                                <a:lnTo>
                                  <a:pt x="0" y="492"/>
                                </a:lnTo>
                                <a:lnTo>
                                  <a:pt x="209" y="492"/>
                                </a:lnTo>
                                <a:lnTo>
                                  <a:pt x="209" y="476"/>
                                </a:lnTo>
                                <a:lnTo>
                                  <a:pt x="185" y="476"/>
                                </a:lnTo>
                                <a:cubicBezTo>
                                  <a:pt x="153" y="468"/>
                                  <a:pt x="153" y="452"/>
                                  <a:pt x="153" y="387"/>
                                </a:cubicBezTo>
                                <a:lnTo>
                                  <a:pt x="153" y="10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50"/>
                        <wps:cNvSpPr>
                          <a:spLocks noEditPoints="1"/>
                        </wps:cNvSpPr>
                        <wps:spPr bwMode="auto">
                          <a:xfrm>
                            <a:off x="2885" y="2419"/>
                            <a:ext cx="84" cy="84"/>
                          </a:xfrm>
                          <a:custGeom>
                            <a:avLst/>
                            <a:gdLst>
                              <a:gd name="T0" fmla="*/ 188 w 384"/>
                              <a:gd name="T1" fmla="*/ 383 h 383"/>
                              <a:gd name="T2" fmla="*/ 384 w 384"/>
                              <a:gd name="T3" fmla="*/ 183 h 383"/>
                              <a:gd name="T4" fmla="*/ 196 w 384"/>
                              <a:gd name="T5" fmla="*/ 0 h 383"/>
                              <a:gd name="T6" fmla="*/ 0 w 384"/>
                              <a:gd name="T7" fmla="*/ 200 h 383"/>
                              <a:gd name="T8" fmla="*/ 188 w 384"/>
                              <a:gd name="T9" fmla="*/ 383 h 383"/>
                              <a:gd name="T10" fmla="*/ 98 w 384"/>
                              <a:gd name="T11" fmla="*/ 175 h 383"/>
                              <a:gd name="T12" fmla="*/ 180 w 384"/>
                              <a:gd name="T13" fmla="*/ 33 h 383"/>
                              <a:gd name="T14" fmla="*/ 286 w 384"/>
                              <a:gd name="T15" fmla="*/ 200 h 383"/>
                              <a:gd name="T16" fmla="*/ 196 w 384"/>
                              <a:gd name="T17" fmla="*/ 350 h 383"/>
                              <a:gd name="T18" fmla="*/ 98 w 384"/>
                              <a:gd name="T19" fmla="*/ 17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4" h="383">
                                <a:moveTo>
                                  <a:pt x="188" y="383"/>
                                </a:moveTo>
                                <a:cubicBezTo>
                                  <a:pt x="286" y="383"/>
                                  <a:pt x="384" y="317"/>
                                  <a:pt x="384" y="183"/>
                                </a:cubicBezTo>
                                <a:cubicBezTo>
                                  <a:pt x="384" y="58"/>
                                  <a:pt x="294" y="0"/>
                                  <a:pt x="196" y="0"/>
                                </a:cubicBezTo>
                                <a:cubicBezTo>
                                  <a:pt x="98" y="0"/>
                                  <a:pt x="0" y="58"/>
                                  <a:pt x="0" y="200"/>
                                </a:cubicBezTo>
                                <a:cubicBezTo>
                                  <a:pt x="0" y="325"/>
                                  <a:pt x="90" y="383"/>
                                  <a:pt x="188" y="383"/>
                                </a:cubicBezTo>
                                <a:moveTo>
                                  <a:pt x="98" y="175"/>
                                </a:moveTo>
                                <a:cubicBezTo>
                                  <a:pt x="98" y="108"/>
                                  <a:pt x="123" y="33"/>
                                  <a:pt x="180" y="33"/>
                                </a:cubicBezTo>
                                <a:cubicBezTo>
                                  <a:pt x="261" y="33"/>
                                  <a:pt x="286" y="117"/>
                                  <a:pt x="286" y="200"/>
                                </a:cubicBezTo>
                                <a:cubicBezTo>
                                  <a:pt x="286" y="258"/>
                                  <a:pt x="270" y="350"/>
                                  <a:pt x="196" y="350"/>
                                </a:cubicBezTo>
                                <a:cubicBezTo>
                                  <a:pt x="123" y="350"/>
                                  <a:pt x="98" y="258"/>
                                  <a:pt x="98" y="17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1"/>
                        <wps:cNvSpPr>
                          <a:spLocks/>
                        </wps:cNvSpPr>
                        <wps:spPr bwMode="auto">
                          <a:xfrm>
                            <a:off x="2975" y="2421"/>
                            <a:ext cx="127" cy="82"/>
                          </a:xfrm>
                          <a:custGeom>
                            <a:avLst/>
                            <a:gdLst>
                              <a:gd name="T0" fmla="*/ 156 w 583"/>
                              <a:gd name="T1" fmla="*/ 375 h 375"/>
                              <a:gd name="T2" fmla="*/ 205 w 583"/>
                              <a:gd name="T3" fmla="*/ 350 h 375"/>
                              <a:gd name="T4" fmla="*/ 287 w 583"/>
                              <a:gd name="T5" fmla="*/ 125 h 375"/>
                              <a:gd name="T6" fmla="*/ 386 w 583"/>
                              <a:gd name="T7" fmla="*/ 375 h 375"/>
                              <a:gd name="T8" fmla="*/ 427 w 583"/>
                              <a:gd name="T9" fmla="*/ 350 h 375"/>
                              <a:gd name="T10" fmla="*/ 526 w 583"/>
                              <a:gd name="T11" fmla="*/ 84 h 375"/>
                              <a:gd name="T12" fmla="*/ 567 w 583"/>
                              <a:gd name="T13" fmla="*/ 34 h 375"/>
                              <a:gd name="T14" fmla="*/ 583 w 583"/>
                              <a:gd name="T15" fmla="*/ 25 h 375"/>
                              <a:gd name="T16" fmla="*/ 583 w 583"/>
                              <a:gd name="T17" fmla="*/ 0 h 375"/>
                              <a:gd name="T18" fmla="*/ 427 w 583"/>
                              <a:gd name="T19" fmla="*/ 0 h 375"/>
                              <a:gd name="T20" fmla="*/ 427 w 583"/>
                              <a:gd name="T21" fmla="*/ 25 h 375"/>
                              <a:gd name="T22" fmla="*/ 460 w 583"/>
                              <a:gd name="T23" fmla="*/ 34 h 375"/>
                              <a:gd name="T24" fmla="*/ 485 w 583"/>
                              <a:gd name="T25" fmla="*/ 42 h 375"/>
                              <a:gd name="T26" fmla="*/ 476 w 583"/>
                              <a:gd name="T27" fmla="*/ 84 h 375"/>
                              <a:gd name="T28" fmla="*/ 427 w 583"/>
                              <a:gd name="T29" fmla="*/ 259 h 375"/>
                              <a:gd name="T30" fmla="*/ 328 w 583"/>
                              <a:gd name="T31" fmla="*/ 0 h 375"/>
                              <a:gd name="T32" fmla="*/ 296 w 583"/>
                              <a:gd name="T33" fmla="*/ 9 h 375"/>
                              <a:gd name="T34" fmla="*/ 205 w 583"/>
                              <a:gd name="T35" fmla="*/ 259 h 375"/>
                              <a:gd name="T36" fmla="*/ 148 w 583"/>
                              <a:gd name="T37" fmla="*/ 84 h 375"/>
                              <a:gd name="T38" fmla="*/ 148 w 583"/>
                              <a:gd name="T39" fmla="*/ 42 h 375"/>
                              <a:gd name="T40" fmla="*/ 172 w 583"/>
                              <a:gd name="T41" fmla="*/ 34 h 375"/>
                              <a:gd name="T42" fmla="*/ 197 w 583"/>
                              <a:gd name="T43" fmla="*/ 25 h 375"/>
                              <a:gd name="T44" fmla="*/ 197 w 583"/>
                              <a:gd name="T45" fmla="*/ 0 h 375"/>
                              <a:gd name="T46" fmla="*/ 0 w 583"/>
                              <a:gd name="T47" fmla="*/ 0 h 375"/>
                              <a:gd name="T48" fmla="*/ 0 w 583"/>
                              <a:gd name="T49" fmla="*/ 25 h 375"/>
                              <a:gd name="T50" fmla="*/ 24 w 583"/>
                              <a:gd name="T51" fmla="*/ 34 h 375"/>
                              <a:gd name="T52" fmla="*/ 57 w 583"/>
                              <a:gd name="T53" fmla="*/ 84 h 375"/>
                              <a:gd name="T54" fmla="*/ 156 w 583"/>
                              <a:gd name="T55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83" h="375">
                                <a:moveTo>
                                  <a:pt x="156" y="375"/>
                                </a:moveTo>
                                <a:cubicBezTo>
                                  <a:pt x="172" y="367"/>
                                  <a:pt x="181" y="367"/>
                                  <a:pt x="205" y="350"/>
                                </a:cubicBezTo>
                                <a:lnTo>
                                  <a:pt x="287" y="125"/>
                                </a:lnTo>
                                <a:lnTo>
                                  <a:pt x="386" y="375"/>
                                </a:lnTo>
                                <a:cubicBezTo>
                                  <a:pt x="394" y="367"/>
                                  <a:pt x="419" y="367"/>
                                  <a:pt x="427" y="350"/>
                                </a:cubicBezTo>
                                <a:lnTo>
                                  <a:pt x="526" y="84"/>
                                </a:lnTo>
                                <a:cubicBezTo>
                                  <a:pt x="542" y="59"/>
                                  <a:pt x="542" y="34"/>
                                  <a:pt x="567" y="34"/>
                                </a:cubicBezTo>
                                <a:lnTo>
                                  <a:pt x="583" y="25"/>
                                </a:lnTo>
                                <a:lnTo>
                                  <a:pt x="583" y="0"/>
                                </a:lnTo>
                                <a:lnTo>
                                  <a:pt x="427" y="0"/>
                                </a:lnTo>
                                <a:lnTo>
                                  <a:pt x="427" y="25"/>
                                </a:lnTo>
                                <a:lnTo>
                                  <a:pt x="460" y="34"/>
                                </a:lnTo>
                                <a:cubicBezTo>
                                  <a:pt x="476" y="34"/>
                                  <a:pt x="485" y="34"/>
                                  <a:pt x="485" y="42"/>
                                </a:cubicBezTo>
                                <a:cubicBezTo>
                                  <a:pt x="485" y="59"/>
                                  <a:pt x="476" y="67"/>
                                  <a:pt x="476" y="84"/>
                                </a:cubicBezTo>
                                <a:lnTo>
                                  <a:pt x="427" y="259"/>
                                </a:lnTo>
                                <a:lnTo>
                                  <a:pt x="328" y="0"/>
                                </a:lnTo>
                                <a:cubicBezTo>
                                  <a:pt x="312" y="0"/>
                                  <a:pt x="304" y="0"/>
                                  <a:pt x="296" y="9"/>
                                </a:cubicBezTo>
                                <a:lnTo>
                                  <a:pt x="205" y="259"/>
                                </a:lnTo>
                                <a:lnTo>
                                  <a:pt x="148" y="84"/>
                                </a:lnTo>
                                <a:cubicBezTo>
                                  <a:pt x="148" y="67"/>
                                  <a:pt x="148" y="50"/>
                                  <a:pt x="148" y="42"/>
                                </a:cubicBezTo>
                                <a:cubicBezTo>
                                  <a:pt x="148" y="34"/>
                                  <a:pt x="156" y="34"/>
                                  <a:pt x="172" y="34"/>
                                </a:cubicBezTo>
                                <a:lnTo>
                                  <a:pt x="197" y="25"/>
                                </a:lnTo>
                                <a:lnTo>
                                  <a:pt x="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4" y="34"/>
                                </a:lnTo>
                                <a:cubicBezTo>
                                  <a:pt x="49" y="34"/>
                                  <a:pt x="49" y="59"/>
                                  <a:pt x="57" y="84"/>
                                </a:cubicBezTo>
                                <a:lnTo>
                                  <a:pt x="156" y="3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2"/>
                        <wps:cNvSpPr>
                          <a:spLocks noEditPoints="1"/>
                        </wps:cNvSpPr>
                        <wps:spPr bwMode="auto">
                          <a:xfrm>
                            <a:off x="3104" y="2419"/>
                            <a:ext cx="75" cy="84"/>
                          </a:xfrm>
                          <a:custGeom>
                            <a:avLst/>
                            <a:gdLst>
                              <a:gd name="T0" fmla="*/ 342 w 342"/>
                              <a:gd name="T1" fmla="*/ 350 h 383"/>
                              <a:gd name="T2" fmla="*/ 334 w 342"/>
                              <a:gd name="T3" fmla="*/ 350 h 383"/>
                              <a:gd name="T4" fmla="*/ 285 w 342"/>
                              <a:gd name="T5" fmla="*/ 233 h 383"/>
                              <a:gd name="T6" fmla="*/ 285 w 342"/>
                              <a:gd name="T7" fmla="*/ 142 h 383"/>
                              <a:gd name="T8" fmla="*/ 171 w 342"/>
                              <a:gd name="T9" fmla="*/ 0 h 383"/>
                              <a:gd name="T10" fmla="*/ 9 w 342"/>
                              <a:gd name="T11" fmla="*/ 83 h 383"/>
                              <a:gd name="T12" fmla="*/ 33 w 342"/>
                              <a:gd name="T13" fmla="*/ 125 h 383"/>
                              <a:gd name="T14" fmla="*/ 41 w 342"/>
                              <a:gd name="T15" fmla="*/ 125 h 383"/>
                              <a:gd name="T16" fmla="*/ 131 w 342"/>
                              <a:gd name="T17" fmla="*/ 42 h 383"/>
                              <a:gd name="T18" fmla="*/ 196 w 342"/>
                              <a:gd name="T19" fmla="*/ 133 h 383"/>
                              <a:gd name="T20" fmla="*/ 196 w 342"/>
                              <a:gd name="T21" fmla="*/ 150 h 383"/>
                              <a:gd name="T22" fmla="*/ 0 w 342"/>
                              <a:gd name="T23" fmla="*/ 292 h 383"/>
                              <a:gd name="T24" fmla="*/ 98 w 342"/>
                              <a:gd name="T25" fmla="*/ 383 h 383"/>
                              <a:gd name="T26" fmla="*/ 204 w 342"/>
                              <a:gd name="T27" fmla="*/ 342 h 383"/>
                              <a:gd name="T28" fmla="*/ 285 w 342"/>
                              <a:gd name="T29" fmla="*/ 383 h 383"/>
                              <a:gd name="T30" fmla="*/ 342 w 342"/>
                              <a:gd name="T31" fmla="*/ 358 h 383"/>
                              <a:gd name="T32" fmla="*/ 342 w 342"/>
                              <a:gd name="T33" fmla="*/ 350 h 383"/>
                              <a:gd name="T34" fmla="*/ 196 w 342"/>
                              <a:gd name="T35" fmla="*/ 275 h 383"/>
                              <a:gd name="T36" fmla="*/ 196 w 342"/>
                              <a:gd name="T37" fmla="*/ 317 h 383"/>
                              <a:gd name="T38" fmla="*/ 155 w 342"/>
                              <a:gd name="T39" fmla="*/ 333 h 383"/>
                              <a:gd name="T40" fmla="*/ 98 w 342"/>
                              <a:gd name="T41" fmla="*/ 267 h 383"/>
                              <a:gd name="T42" fmla="*/ 188 w 342"/>
                              <a:gd name="T43" fmla="*/ 192 h 383"/>
                              <a:gd name="T44" fmla="*/ 196 w 342"/>
                              <a:gd name="T45" fmla="*/ 192 h 383"/>
                              <a:gd name="T46" fmla="*/ 196 w 342"/>
                              <a:gd name="T47" fmla="*/ 27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2" h="383">
                                <a:moveTo>
                                  <a:pt x="342" y="350"/>
                                </a:moveTo>
                                <a:cubicBezTo>
                                  <a:pt x="342" y="350"/>
                                  <a:pt x="342" y="350"/>
                                  <a:pt x="334" y="350"/>
                                </a:cubicBezTo>
                                <a:cubicBezTo>
                                  <a:pt x="285" y="350"/>
                                  <a:pt x="285" y="292"/>
                                  <a:pt x="285" y="233"/>
                                </a:cubicBezTo>
                                <a:lnTo>
                                  <a:pt x="285" y="142"/>
                                </a:lnTo>
                                <a:cubicBezTo>
                                  <a:pt x="285" y="50"/>
                                  <a:pt x="269" y="0"/>
                                  <a:pt x="171" y="0"/>
                                </a:cubicBezTo>
                                <a:cubicBezTo>
                                  <a:pt x="98" y="0"/>
                                  <a:pt x="41" y="42"/>
                                  <a:pt x="9" y="83"/>
                                </a:cubicBezTo>
                                <a:cubicBezTo>
                                  <a:pt x="17" y="100"/>
                                  <a:pt x="17" y="108"/>
                                  <a:pt x="33" y="125"/>
                                </a:cubicBezTo>
                                <a:lnTo>
                                  <a:pt x="41" y="125"/>
                                </a:lnTo>
                                <a:cubicBezTo>
                                  <a:pt x="49" y="100"/>
                                  <a:pt x="74" y="42"/>
                                  <a:pt x="131" y="42"/>
                                </a:cubicBezTo>
                                <a:cubicBezTo>
                                  <a:pt x="188" y="42"/>
                                  <a:pt x="196" y="92"/>
                                  <a:pt x="196" y="133"/>
                                </a:cubicBezTo>
                                <a:lnTo>
                                  <a:pt x="196" y="150"/>
                                </a:lnTo>
                                <a:cubicBezTo>
                                  <a:pt x="131" y="167"/>
                                  <a:pt x="0" y="200"/>
                                  <a:pt x="0" y="292"/>
                                </a:cubicBezTo>
                                <a:cubicBezTo>
                                  <a:pt x="0" y="350"/>
                                  <a:pt x="41" y="383"/>
                                  <a:pt x="98" y="383"/>
                                </a:cubicBezTo>
                                <a:cubicBezTo>
                                  <a:pt x="155" y="383"/>
                                  <a:pt x="188" y="350"/>
                                  <a:pt x="204" y="342"/>
                                </a:cubicBezTo>
                                <a:cubicBezTo>
                                  <a:pt x="220" y="358"/>
                                  <a:pt x="228" y="383"/>
                                  <a:pt x="285" y="383"/>
                                </a:cubicBezTo>
                                <a:cubicBezTo>
                                  <a:pt x="310" y="383"/>
                                  <a:pt x="334" y="367"/>
                                  <a:pt x="342" y="358"/>
                                </a:cubicBezTo>
                                <a:lnTo>
                                  <a:pt x="342" y="350"/>
                                </a:lnTo>
                                <a:moveTo>
                                  <a:pt x="196" y="275"/>
                                </a:moveTo>
                                <a:cubicBezTo>
                                  <a:pt x="196" y="292"/>
                                  <a:pt x="196" y="308"/>
                                  <a:pt x="196" y="317"/>
                                </a:cubicBezTo>
                                <a:cubicBezTo>
                                  <a:pt x="196" y="317"/>
                                  <a:pt x="179" y="333"/>
                                  <a:pt x="155" y="333"/>
                                </a:cubicBezTo>
                                <a:cubicBezTo>
                                  <a:pt x="122" y="333"/>
                                  <a:pt x="98" y="308"/>
                                  <a:pt x="98" y="267"/>
                                </a:cubicBezTo>
                                <a:cubicBezTo>
                                  <a:pt x="98" y="208"/>
                                  <a:pt x="147" y="192"/>
                                  <a:pt x="188" y="192"/>
                                </a:cubicBezTo>
                                <a:cubicBezTo>
                                  <a:pt x="196" y="192"/>
                                  <a:pt x="196" y="192"/>
                                  <a:pt x="196" y="192"/>
                                </a:cubicBezTo>
                                <a:lnTo>
                                  <a:pt x="196" y="2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3"/>
                        <wps:cNvSpPr>
                          <a:spLocks/>
                        </wps:cNvSpPr>
                        <wps:spPr bwMode="auto">
                          <a:xfrm>
                            <a:off x="3230" y="2392"/>
                            <a:ext cx="118" cy="107"/>
                          </a:xfrm>
                          <a:custGeom>
                            <a:avLst/>
                            <a:gdLst>
                              <a:gd name="T0" fmla="*/ 50 w 542"/>
                              <a:gd name="T1" fmla="*/ 387 h 492"/>
                              <a:gd name="T2" fmla="*/ 25 w 542"/>
                              <a:gd name="T3" fmla="*/ 476 h 492"/>
                              <a:gd name="T4" fmla="*/ 0 w 542"/>
                              <a:gd name="T5" fmla="*/ 476 h 492"/>
                              <a:gd name="T6" fmla="*/ 0 w 542"/>
                              <a:gd name="T7" fmla="*/ 492 h 492"/>
                              <a:gd name="T8" fmla="*/ 206 w 542"/>
                              <a:gd name="T9" fmla="*/ 492 h 492"/>
                              <a:gd name="T10" fmla="*/ 206 w 542"/>
                              <a:gd name="T11" fmla="*/ 476 h 492"/>
                              <a:gd name="T12" fmla="*/ 189 w 542"/>
                              <a:gd name="T13" fmla="*/ 476 h 492"/>
                              <a:gd name="T14" fmla="*/ 156 w 542"/>
                              <a:gd name="T15" fmla="*/ 387 h 492"/>
                              <a:gd name="T16" fmla="*/ 156 w 542"/>
                              <a:gd name="T17" fmla="*/ 250 h 492"/>
                              <a:gd name="T18" fmla="*/ 386 w 542"/>
                              <a:gd name="T19" fmla="*/ 250 h 492"/>
                              <a:gd name="T20" fmla="*/ 386 w 542"/>
                              <a:gd name="T21" fmla="*/ 387 h 492"/>
                              <a:gd name="T22" fmla="*/ 353 w 542"/>
                              <a:gd name="T23" fmla="*/ 476 h 492"/>
                              <a:gd name="T24" fmla="*/ 329 w 542"/>
                              <a:gd name="T25" fmla="*/ 476 h 492"/>
                              <a:gd name="T26" fmla="*/ 329 w 542"/>
                              <a:gd name="T27" fmla="*/ 492 h 492"/>
                              <a:gd name="T28" fmla="*/ 542 w 542"/>
                              <a:gd name="T29" fmla="*/ 492 h 492"/>
                              <a:gd name="T30" fmla="*/ 542 w 542"/>
                              <a:gd name="T31" fmla="*/ 476 h 492"/>
                              <a:gd name="T32" fmla="*/ 526 w 542"/>
                              <a:gd name="T33" fmla="*/ 476 h 492"/>
                              <a:gd name="T34" fmla="*/ 485 w 542"/>
                              <a:gd name="T35" fmla="*/ 387 h 492"/>
                              <a:gd name="T36" fmla="*/ 485 w 542"/>
                              <a:gd name="T37" fmla="*/ 105 h 492"/>
                              <a:gd name="T38" fmla="*/ 526 w 542"/>
                              <a:gd name="T39" fmla="*/ 16 h 492"/>
                              <a:gd name="T40" fmla="*/ 542 w 542"/>
                              <a:gd name="T41" fmla="*/ 16 h 492"/>
                              <a:gd name="T42" fmla="*/ 542 w 542"/>
                              <a:gd name="T43" fmla="*/ 0 h 492"/>
                              <a:gd name="T44" fmla="*/ 329 w 542"/>
                              <a:gd name="T45" fmla="*/ 0 h 492"/>
                              <a:gd name="T46" fmla="*/ 329 w 542"/>
                              <a:gd name="T47" fmla="*/ 16 h 492"/>
                              <a:gd name="T48" fmla="*/ 353 w 542"/>
                              <a:gd name="T49" fmla="*/ 16 h 492"/>
                              <a:gd name="T50" fmla="*/ 386 w 542"/>
                              <a:gd name="T51" fmla="*/ 105 h 492"/>
                              <a:gd name="T52" fmla="*/ 386 w 542"/>
                              <a:gd name="T53" fmla="*/ 218 h 492"/>
                              <a:gd name="T54" fmla="*/ 156 w 542"/>
                              <a:gd name="T55" fmla="*/ 218 h 492"/>
                              <a:gd name="T56" fmla="*/ 156 w 542"/>
                              <a:gd name="T57" fmla="*/ 105 h 492"/>
                              <a:gd name="T58" fmla="*/ 189 w 542"/>
                              <a:gd name="T59" fmla="*/ 16 h 492"/>
                              <a:gd name="T60" fmla="*/ 206 w 542"/>
                              <a:gd name="T61" fmla="*/ 16 h 492"/>
                              <a:gd name="T62" fmla="*/ 206 w 542"/>
                              <a:gd name="T63" fmla="*/ 0 h 492"/>
                              <a:gd name="T64" fmla="*/ 0 w 542"/>
                              <a:gd name="T65" fmla="*/ 0 h 492"/>
                              <a:gd name="T66" fmla="*/ 0 w 542"/>
                              <a:gd name="T67" fmla="*/ 16 h 492"/>
                              <a:gd name="T68" fmla="*/ 25 w 542"/>
                              <a:gd name="T69" fmla="*/ 16 h 492"/>
                              <a:gd name="T70" fmla="*/ 50 w 542"/>
                              <a:gd name="T71" fmla="*/ 105 h 492"/>
                              <a:gd name="T72" fmla="*/ 50 w 542"/>
                              <a:gd name="T73" fmla="*/ 387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2" h="492">
                                <a:moveTo>
                                  <a:pt x="50" y="387"/>
                                </a:moveTo>
                                <a:cubicBezTo>
                                  <a:pt x="50" y="452"/>
                                  <a:pt x="50" y="468"/>
                                  <a:pt x="25" y="476"/>
                                </a:cubicBezTo>
                                <a:lnTo>
                                  <a:pt x="0" y="476"/>
                                </a:lnTo>
                                <a:lnTo>
                                  <a:pt x="0" y="492"/>
                                </a:lnTo>
                                <a:lnTo>
                                  <a:pt x="206" y="492"/>
                                </a:lnTo>
                                <a:lnTo>
                                  <a:pt x="206" y="476"/>
                                </a:lnTo>
                                <a:lnTo>
                                  <a:pt x="189" y="476"/>
                                </a:lnTo>
                                <a:cubicBezTo>
                                  <a:pt x="156" y="468"/>
                                  <a:pt x="156" y="452"/>
                                  <a:pt x="156" y="387"/>
                                </a:cubicBezTo>
                                <a:lnTo>
                                  <a:pt x="156" y="250"/>
                                </a:lnTo>
                                <a:lnTo>
                                  <a:pt x="386" y="250"/>
                                </a:lnTo>
                                <a:lnTo>
                                  <a:pt x="386" y="387"/>
                                </a:lnTo>
                                <a:cubicBezTo>
                                  <a:pt x="386" y="452"/>
                                  <a:pt x="386" y="468"/>
                                  <a:pt x="353" y="476"/>
                                </a:cubicBezTo>
                                <a:lnTo>
                                  <a:pt x="329" y="476"/>
                                </a:lnTo>
                                <a:lnTo>
                                  <a:pt x="329" y="492"/>
                                </a:lnTo>
                                <a:lnTo>
                                  <a:pt x="542" y="492"/>
                                </a:lnTo>
                                <a:lnTo>
                                  <a:pt x="542" y="476"/>
                                </a:lnTo>
                                <a:lnTo>
                                  <a:pt x="526" y="476"/>
                                </a:lnTo>
                                <a:cubicBezTo>
                                  <a:pt x="485" y="468"/>
                                  <a:pt x="485" y="452"/>
                                  <a:pt x="485" y="387"/>
                                </a:cubicBezTo>
                                <a:lnTo>
                                  <a:pt x="485" y="105"/>
                                </a:lnTo>
                                <a:cubicBezTo>
                                  <a:pt x="485" y="24"/>
                                  <a:pt x="485" y="24"/>
                                  <a:pt x="526" y="16"/>
                                </a:cubicBezTo>
                                <a:lnTo>
                                  <a:pt x="542" y="16"/>
                                </a:lnTo>
                                <a:lnTo>
                                  <a:pt x="542" y="0"/>
                                </a:lnTo>
                                <a:lnTo>
                                  <a:pt x="329" y="0"/>
                                </a:lnTo>
                                <a:lnTo>
                                  <a:pt x="329" y="16"/>
                                </a:lnTo>
                                <a:lnTo>
                                  <a:pt x="353" y="16"/>
                                </a:lnTo>
                                <a:cubicBezTo>
                                  <a:pt x="386" y="24"/>
                                  <a:pt x="386" y="24"/>
                                  <a:pt x="386" y="105"/>
                                </a:cubicBezTo>
                                <a:lnTo>
                                  <a:pt x="386" y="218"/>
                                </a:lnTo>
                                <a:lnTo>
                                  <a:pt x="156" y="218"/>
                                </a:lnTo>
                                <a:lnTo>
                                  <a:pt x="156" y="105"/>
                                </a:lnTo>
                                <a:cubicBezTo>
                                  <a:pt x="156" y="24"/>
                                  <a:pt x="156" y="24"/>
                                  <a:pt x="189" y="16"/>
                                </a:cubicBezTo>
                                <a:lnTo>
                                  <a:pt x="206" y="1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" y="16"/>
                                </a:lnTo>
                                <a:cubicBezTo>
                                  <a:pt x="50" y="24"/>
                                  <a:pt x="50" y="24"/>
                                  <a:pt x="50" y="105"/>
                                </a:cubicBezTo>
                                <a:lnTo>
                                  <a:pt x="50" y="38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4"/>
                        <wps:cNvSpPr>
                          <a:spLocks noEditPoints="1"/>
                        </wps:cNvSpPr>
                        <wps:spPr bwMode="auto">
                          <a:xfrm>
                            <a:off x="3361" y="2419"/>
                            <a:ext cx="75" cy="84"/>
                          </a:xfrm>
                          <a:custGeom>
                            <a:avLst/>
                            <a:gdLst>
                              <a:gd name="T0" fmla="*/ 334 w 342"/>
                              <a:gd name="T1" fmla="*/ 317 h 383"/>
                              <a:gd name="T2" fmla="*/ 248 w 342"/>
                              <a:gd name="T3" fmla="*/ 333 h 383"/>
                              <a:gd name="T4" fmla="*/ 103 w 342"/>
                              <a:gd name="T5" fmla="*/ 200 h 383"/>
                              <a:gd name="T6" fmla="*/ 342 w 342"/>
                              <a:gd name="T7" fmla="*/ 133 h 383"/>
                              <a:gd name="T8" fmla="*/ 180 w 342"/>
                              <a:gd name="T9" fmla="*/ 0 h 383"/>
                              <a:gd name="T10" fmla="*/ 0 w 342"/>
                              <a:gd name="T11" fmla="*/ 200 h 383"/>
                              <a:gd name="T12" fmla="*/ 180 w 342"/>
                              <a:gd name="T13" fmla="*/ 383 h 383"/>
                              <a:gd name="T14" fmla="*/ 342 w 342"/>
                              <a:gd name="T15" fmla="*/ 325 h 383"/>
                              <a:gd name="T16" fmla="*/ 334 w 342"/>
                              <a:gd name="T17" fmla="*/ 317 h 383"/>
                              <a:gd name="T18" fmla="*/ 94 w 342"/>
                              <a:gd name="T19" fmla="*/ 167 h 383"/>
                              <a:gd name="T20" fmla="*/ 163 w 342"/>
                              <a:gd name="T21" fmla="*/ 33 h 383"/>
                              <a:gd name="T22" fmla="*/ 248 w 342"/>
                              <a:gd name="T23" fmla="*/ 133 h 383"/>
                              <a:gd name="T24" fmla="*/ 94 w 342"/>
                              <a:gd name="T25" fmla="*/ 167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2" h="383">
                                <a:moveTo>
                                  <a:pt x="334" y="317"/>
                                </a:moveTo>
                                <a:cubicBezTo>
                                  <a:pt x="317" y="317"/>
                                  <a:pt x="282" y="333"/>
                                  <a:pt x="248" y="333"/>
                                </a:cubicBezTo>
                                <a:cubicBezTo>
                                  <a:pt x="129" y="333"/>
                                  <a:pt x="112" y="250"/>
                                  <a:pt x="103" y="200"/>
                                </a:cubicBezTo>
                                <a:cubicBezTo>
                                  <a:pt x="180" y="183"/>
                                  <a:pt x="274" y="158"/>
                                  <a:pt x="342" y="133"/>
                                </a:cubicBezTo>
                                <a:cubicBezTo>
                                  <a:pt x="334" y="83"/>
                                  <a:pt x="308" y="0"/>
                                  <a:pt x="180" y="0"/>
                                </a:cubicBezTo>
                                <a:cubicBezTo>
                                  <a:pt x="86" y="0"/>
                                  <a:pt x="0" y="75"/>
                                  <a:pt x="0" y="200"/>
                                </a:cubicBezTo>
                                <a:cubicBezTo>
                                  <a:pt x="0" y="317"/>
                                  <a:pt x="86" y="383"/>
                                  <a:pt x="180" y="383"/>
                                </a:cubicBezTo>
                                <a:cubicBezTo>
                                  <a:pt x="265" y="383"/>
                                  <a:pt x="317" y="350"/>
                                  <a:pt x="342" y="325"/>
                                </a:cubicBezTo>
                                <a:lnTo>
                                  <a:pt x="334" y="317"/>
                                </a:lnTo>
                                <a:moveTo>
                                  <a:pt x="94" y="167"/>
                                </a:moveTo>
                                <a:cubicBezTo>
                                  <a:pt x="94" y="150"/>
                                  <a:pt x="94" y="33"/>
                                  <a:pt x="163" y="33"/>
                                </a:cubicBezTo>
                                <a:cubicBezTo>
                                  <a:pt x="214" y="33"/>
                                  <a:pt x="240" y="75"/>
                                  <a:pt x="248" y="133"/>
                                </a:cubicBezTo>
                                <a:cubicBezTo>
                                  <a:pt x="197" y="150"/>
                                  <a:pt x="146" y="158"/>
                                  <a:pt x="94" y="16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5"/>
                        <wps:cNvSpPr>
                          <a:spLocks noEditPoints="1"/>
                        </wps:cNvSpPr>
                        <wps:spPr bwMode="auto">
                          <a:xfrm>
                            <a:off x="3443" y="2419"/>
                            <a:ext cx="77" cy="84"/>
                          </a:xfrm>
                          <a:custGeom>
                            <a:avLst/>
                            <a:gdLst>
                              <a:gd name="T0" fmla="*/ 342 w 350"/>
                              <a:gd name="T1" fmla="*/ 350 h 383"/>
                              <a:gd name="T2" fmla="*/ 334 w 350"/>
                              <a:gd name="T3" fmla="*/ 350 h 383"/>
                              <a:gd name="T4" fmla="*/ 293 w 350"/>
                              <a:gd name="T5" fmla="*/ 233 h 383"/>
                              <a:gd name="T6" fmla="*/ 293 w 350"/>
                              <a:gd name="T7" fmla="*/ 142 h 383"/>
                              <a:gd name="T8" fmla="*/ 171 w 350"/>
                              <a:gd name="T9" fmla="*/ 0 h 383"/>
                              <a:gd name="T10" fmla="*/ 17 w 350"/>
                              <a:gd name="T11" fmla="*/ 83 h 383"/>
                              <a:gd name="T12" fmla="*/ 33 w 350"/>
                              <a:gd name="T13" fmla="*/ 125 h 383"/>
                              <a:gd name="T14" fmla="*/ 41 w 350"/>
                              <a:gd name="T15" fmla="*/ 125 h 383"/>
                              <a:gd name="T16" fmla="*/ 131 w 350"/>
                              <a:gd name="T17" fmla="*/ 42 h 383"/>
                              <a:gd name="T18" fmla="*/ 196 w 350"/>
                              <a:gd name="T19" fmla="*/ 133 h 383"/>
                              <a:gd name="T20" fmla="*/ 196 w 350"/>
                              <a:gd name="T21" fmla="*/ 150 h 383"/>
                              <a:gd name="T22" fmla="*/ 0 w 350"/>
                              <a:gd name="T23" fmla="*/ 292 h 383"/>
                              <a:gd name="T24" fmla="*/ 98 w 350"/>
                              <a:gd name="T25" fmla="*/ 383 h 383"/>
                              <a:gd name="T26" fmla="*/ 204 w 350"/>
                              <a:gd name="T27" fmla="*/ 342 h 383"/>
                              <a:gd name="T28" fmla="*/ 277 w 350"/>
                              <a:gd name="T29" fmla="*/ 383 h 383"/>
                              <a:gd name="T30" fmla="*/ 350 w 350"/>
                              <a:gd name="T31" fmla="*/ 358 h 383"/>
                              <a:gd name="T32" fmla="*/ 342 w 350"/>
                              <a:gd name="T33" fmla="*/ 350 h 383"/>
                              <a:gd name="T34" fmla="*/ 196 w 350"/>
                              <a:gd name="T35" fmla="*/ 275 h 383"/>
                              <a:gd name="T36" fmla="*/ 204 w 350"/>
                              <a:gd name="T37" fmla="*/ 317 h 383"/>
                              <a:gd name="T38" fmla="*/ 155 w 350"/>
                              <a:gd name="T39" fmla="*/ 333 h 383"/>
                              <a:gd name="T40" fmla="*/ 98 w 350"/>
                              <a:gd name="T41" fmla="*/ 267 h 383"/>
                              <a:gd name="T42" fmla="*/ 188 w 350"/>
                              <a:gd name="T43" fmla="*/ 192 h 383"/>
                              <a:gd name="T44" fmla="*/ 196 w 350"/>
                              <a:gd name="T45" fmla="*/ 192 h 383"/>
                              <a:gd name="T46" fmla="*/ 196 w 350"/>
                              <a:gd name="T47" fmla="*/ 27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50" h="383">
                                <a:moveTo>
                                  <a:pt x="342" y="350"/>
                                </a:moveTo>
                                <a:cubicBezTo>
                                  <a:pt x="342" y="350"/>
                                  <a:pt x="342" y="350"/>
                                  <a:pt x="334" y="350"/>
                                </a:cubicBezTo>
                                <a:cubicBezTo>
                                  <a:pt x="293" y="350"/>
                                  <a:pt x="293" y="292"/>
                                  <a:pt x="293" y="233"/>
                                </a:cubicBezTo>
                                <a:lnTo>
                                  <a:pt x="293" y="142"/>
                                </a:lnTo>
                                <a:cubicBezTo>
                                  <a:pt x="293" y="50"/>
                                  <a:pt x="269" y="0"/>
                                  <a:pt x="171" y="0"/>
                                </a:cubicBezTo>
                                <a:cubicBezTo>
                                  <a:pt x="98" y="0"/>
                                  <a:pt x="49" y="42"/>
                                  <a:pt x="17" y="83"/>
                                </a:cubicBezTo>
                                <a:cubicBezTo>
                                  <a:pt x="17" y="100"/>
                                  <a:pt x="17" y="108"/>
                                  <a:pt x="33" y="125"/>
                                </a:cubicBezTo>
                                <a:lnTo>
                                  <a:pt x="41" y="125"/>
                                </a:lnTo>
                                <a:cubicBezTo>
                                  <a:pt x="49" y="100"/>
                                  <a:pt x="74" y="42"/>
                                  <a:pt x="131" y="42"/>
                                </a:cubicBezTo>
                                <a:cubicBezTo>
                                  <a:pt x="188" y="42"/>
                                  <a:pt x="196" y="92"/>
                                  <a:pt x="196" y="133"/>
                                </a:cubicBezTo>
                                <a:lnTo>
                                  <a:pt x="196" y="150"/>
                                </a:lnTo>
                                <a:cubicBezTo>
                                  <a:pt x="139" y="167"/>
                                  <a:pt x="0" y="200"/>
                                  <a:pt x="0" y="292"/>
                                </a:cubicBezTo>
                                <a:cubicBezTo>
                                  <a:pt x="0" y="350"/>
                                  <a:pt x="41" y="383"/>
                                  <a:pt x="98" y="383"/>
                                </a:cubicBezTo>
                                <a:cubicBezTo>
                                  <a:pt x="155" y="383"/>
                                  <a:pt x="180" y="350"/>
                                  <a:pt x="204" y="342"/>
                                </a:cubicBezTo>
                                <a:cubicBezTo>
                                  <a:pt x="220" y="358"/>
                                  <a:pt x="228" y="383"/>
                                  <a:pt x="277" y="383"/>
                                </a:cubicBezTo>
                                <a:cubicBezTo>
                                  <a:pt x="318" y="383"/>
                                  <a:pt x="334" y="367"/>
                                  <a:pt x="350" y="358"/>
                                </a:cubicBezTo>
                                <a:lnTo>
                                  <a:pt x="342" y="350"/>
                                </a:lnTo>
                                <a:moveTo>
                                  <a:pt x="196" y="275"/>
                                </a:moveTo>
                                <a:cubicBezTo>
                                  <a:pt x="196" y="292"/>
                                  <a:pt x="204" y="308"/>
                                  <a:pt x="204" y="317"/>
                                </a:cubicBezTo>
                                <a:cubicBezTo>
                                  <a:pt x="196" y="317"/>
                                  <a:pt x="180" y="333"/>
                                  <a:pt x="155" y="333"/>
                                </a:cubicBezTo>
                                <a:cubicBezTo>
                                  <a:pt x="114" y="333"/>
                                  <a:pt x="98" y="308"/>
                                  <a:pt x="98" y="267"/>
                                </a:cubicBezTo>
                                <a:cubicBezTo>
                                  <a:pt x="98" y="208"/>
                                  <a:pt x="139" y="192"/>
                                  <a:pt x="188" y="192"/>
                                </a:cubicBezTo>
                                <a:cubicBezTo>
                                  <a:pt x="196" y="192"/>
                                  <a:pt x="196" y="192"/>
                                  <a:pt x="196" y="192"/>
                                </a:cubicBezTo>
                                <a:lnTo>
                                  <a:pt x="196" y="2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6"/>
                        <wps:cNvSpPr>
                          <a:spLocks/>
                        </wps:cNvSpPr>
                        <wps:spPr bwMode="auto">
                          <a:xfrm>
                            <a:off x="3527" y="2381"/>
                            <a:ext cx="40" cy="118"/>
                          </a:xfrm>
                          <a:custGeom>
                            <a:avLst/>
                            <a:gdLst>
                              <a:gd name="T0" fmla="*/ 0 w 183"/>
                              <a:gd name="T1" fmla="*/ 542 h 542"/>
                              <a:gd name="T2" fmla="*/ 183 w 183"/>
                              <a:gd name="T3" fmla="*/ 542 h 542"/>
                              <a:gd name="T4" fmla="*/ 183 w 183"/>
                              <a:gd name="T5" fmla="*/ 526 h 542"/>
                              <a:gd name="T6" fmla="*/ 167 w 183"/>
                              <a:gd name="T7" fmla="*/ 526 h 542"/>
                              <a:gd name="T8" fmla="*/ 135 w 183"/>
                              <a:gd name="T9" fmla="*/ 469 h 542"/>
                              <a:gd name="T10" fmla="*/ 135 w 183"/>
                              <a:gd name="T11" fmla="*/ 0 h 542"/>
                              <a:gd name="T12" fmla="*/ 0 w 183"/>
                              <a:gd name="T13" fmla="*/ 16 h 542"/>
                              <a:gd name="T14" fmla="*/ 0 w 183"/>
                              <a:gd name="T15" fmla="*/ 32 h 542"/>
                              <a:gd name="T16" fmla="*/ 24 w 183"/>
                              <a:gd name="T17" fmla="*/ 32 h 542"/>
                              <a:gd name="T18" fmla="*/ 48 w 183"/>
                              <a:gd name="T19" fmla="*/ 129 h 542"/>
                              <a:gd name="T20" fmla="*/ 48 w 183"/>
                              <a:gd name="T21" fmla="*/ 469 h 542"/>
                              <a:gd name="T22" fmla="*/ 16 w 183"/>
                              <a:gd name="T23" fmla="*/ 526 h 542"/>
                              <a:gd name="T24" fmla="*/ 0 w 183"/>
                              <a:gd name="T25" fmla="*/ 526 h 542"/>
                              <a:gd name="T26" fmla="*/ 0 w 183"/>
                              <a:gd name="T27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3" h="542">
                                <a:moveTo>
                                  <a:pt x="0" y="542"/>
                                </a:moveTo>
                                <a:lnTo>
                                  <a:pt x="183" y="542"/>
                                </a:lnTo>
                                <a:lnTo>
                                  <a:pt x="183" y="526"/>
                                </a:lnTo>
                                <a:lnTo>
                                  <a:pt x="167" y="526"/>
                                </a:lnTo>
                                <a:cubicBezTo>
                                  <a:pt x="143" y="518"/>
                                  <a:pt x="135" y="509"/>
                                  <a:pt x="135" y="469"/>
                                </a:cubicBezTo>
                                <a:lnTo>
                                  <a:pt x="135" y="0"/>
                                </a:lnTo>
                                <a:cubicBezTo>
                                  <a:pt x="95" y="0"/>
                                  <a:pt x="64" y="0"/>
                                  <a:pt x="0" y="16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8" y="32"/>
                                  <a:pt x="8" y="32"/>
                                  <a:pt x="24" y="32"/>
                                </a:cubicBezTo>
                                <a:cubicBezTo>
                                  <a:pt x="48" y="32"/>
                                  <a:pt x="48" y="65"/>
                                  <a:pt x="48" y="129"/>
                                </a:cubicBezTo>
                                <a:lnTo>
                                  <a:pt x="48" y="469"/>
                                </a:lnTo>
                                <a:cubicBezTo>
                                  <a:pt x="48" y="509"/>
                                  <a:pt x="40" y="518"/>
                                  <a:pt x="16" y="526"/>
                                </a:cubicBezTo>
                                <a:lnTo>
                                  <a:pt x="0" y="526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57"/>
                        <wps:cNvSpPr>
                          <a:spLocks/>
                        </wps:cNvSpPr>
                        <wps:spPr bwMode="auto">
                          <a:xfrm>
                            <a:off x="3574" y="2401"/>
                            <a:ext cx="59" cy="102"/>
                          </a:xfrm>
                          <a:custGeom>
                            <a:avLst/>
                            <a:gdLst>
                              <a:gd name="T0" fmla="*/ 259 w 267"/>
                              <a:gd name="T1" fmla="*/ 408 h 466"/>
                              <a:gd name="T2" fmla="*/ 217 w 267"/>
                              <a:gd name="T3" fmla="*/ 416 h 466"/>
                              <a:gd name="T4" fmla="*/ 150 w 267"/>
                              <a:gd name="T5" fmla="*/ 283 h 466"/>
                              <a:gd name="T6" fmla="*/ 150 w 267"/>
                              <a:gd name="T7" fmla="*/ 125 h 466"/>
                              <a:gd name="T8" fmla="*/ 242 w 267"/>
                              <a:gd name="T9" fmla="*/ 125 h 466"/>
                              <a:gd name="T10" fmla="*/ 242 w 267"/>
                              <a:gd name="T11" fmla="*/ 100 h 466"/>
                              <a:gd name="T12" fmla="*/ 150 w 267"/>
                              <a:gd name="T13" fmla="*/ 91 h 466"/>
                              <a:gd name="T14" fmla="*/ 159 w 267"/>
                              <a:gd name="T15" fmla="*/ 0 h 466"/>
                              <a:gd name="T16" fmla="*/ 150 w 267"/>
                              <a:gd name="T17" fmla="*/ 0 h 466"/>
                              <a:gd name="T18" fmla="*/ 59 w 267"/>
                              <a:gd name="T19" fmla="*/ 66 h 466"/>
                              <a:gd name="T20" fmla="*/ 59 w 267"/>
                              <a:gd name="T21" fmla="*/ 91 h 466"/>
                              <a:gd name="T22" fmla="*/ 0 w 267"/>
                              <a:gd name="T23" fmla="*/ 100 h 466"/>
                              <a:gd name="T24" fmla="*/ 0 w 267"/>
                              <a:gd name="T25" fmla="*/ 125 h 466"/>
                              <a:gd name="T26" fmla="*/ 59 w 267"/>
                              <a:gd name="T27" fmla="*/ 125 h 466"/>
                              <a:gd name="T28" fmla="*/ 59 w 267"/>
                              <a:gd name="T29" fmla="*/ 325 h 466"/>
                              <a:gd name="T30" fmla="*/ 150 w 267"/>
                              <a:gd name="T31" fmla="*/ 466 h 466"/>
                              <a:gd name="T32" fmla="*/ 267 w 267"/>
                              <a:gd name="T33" fmla="*/ 433 h 466"/>
                              <a:gd name="T34" fmla="*/ 259 w 267"/>
                              <a:gd name="T35" fmla="*/ 408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7" h="466">
                                <a:moveTo>
                                  <a:pt x="259" y="408"/>
                                </a:moveTo>
                                <a:cubicBezTo>
                                  <a:pt x="250" y="416"/>
                                  <a:pt x="242" y="416"/>
                                  <a:pt x="217" y="416"/>
                                </a:cubicBezTo>
                                <a:cubicBezTo>
                                  <a:pt x="150" y="416"/>
                                  <a:pt x="150" y="358"/>
                                  <a:pt x="150" y="283"/>
                                </a:cubicBezTo>
                                <a:lnTo>
                                  <a:pt x="150" y="125"/>
                                </a:lnTo>
                                <a:cubicBezTo>
                                  <a:pt x="184" y="125"/>
                                  <a:pt x="209" y="125"/>
                                  <a:pt x="242" y="125"/>
                                </a:cubicBezTo>
                                <a:lnTo>
                                  <a:pt x="242" y="100"/>
                                </a:lnTo>
                                <a:cubicBezTo>
                                  <a:pt x="217" y="100"/>
                                  <a:pt x="167" y="91"/>
                                  <a:pt x="150" y="91"/>
                                </a:cubicBezTo>
                                <a:cubicBezTo>
                                  <a:pt x="150" y="75"/>
                                  <a:pt x="159" y="16"/>
                                  <a:pt x="159" y="0"/>
                                </a:cubicBezTo>
                                <a:lnTo>
                                  <a:pt x="150" y="0"/>
                                </a:lnTo>
                                <a:cubicBezTo>
                                  <a:pt x="117" y="16"/>
                                  <a:pt x="92" y="33"/>
                                  <a:pt x="59" y="66"/>
                                </a:cubicBezTo>
                                <a:lnTo>
                                  <a:pt x="59" y="91"/>
                                </a:lnTo>
                                <a:cubicBezTo>
                                  <a:pt x="42" y="100"/>
                                  <a:pt x="17" y="100"/>
                                  <a:pt x="0" y="100"/>
                                </a:cubicBezTo>
                                <a:lnTo>
                                  <a:pt x="0" y="125"/>
                                </a:lnTo>
                                <a:cubicBezTo>
                                  <a:pt x="17" y="125"/>
                                  <a:pt x="42" y="125"/>
                                  <a:pt x="59" y="125"/>
                                </a:cubicBezTo>
                                <a:lnTo>
                                  <a:pt x="59" y="325"/>
                                </a:lnTo>
                                <a:cubicBezTo>
                                  <a:pt x="59" y="383"/>
                                  <a:pt x="59" y="466"/>
                                  <a:pt x="150" y="466"/>
                                </a:cubicBezTo>
                                <a:cubicBezTo>
                                  <a:pt x="209" y="466"/>
                                  <a:pt x="250" y="433"/>
                                  <a:pt x="267" y="433"/>
                                </a:cubicBezTo>
                                <a:lnTo>
                                  <a:pt x="259" y="4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58"/>
                        <wps:cNvSpPr>
                          <a:spLocks/>
                        </wps:cNvSpPr>
                        <wps:spPr bwMode="auto">
                          <a:xfrm>
                            <a:off x="3634" y="2381"/>
                            <a:ext cx="93" cy="118"/>
                          </a:xfrm>
                          <a:custGeom>
                            <a:avLst/>
                            <a:gdLst>
                              <a:gd name="T0" fmla="*/ 50 w 425"/>
                              <a:gd name="T1" fmla="*/ 469 h 542"/>
                              <a:gd name="T2" fmla="*/ 17 w 425"/>
                              <a:gd name="T3" fmla="*/ 526 h 542"/>
                              <a:gd name="T4" fmla="*/ 0 w 425"/>
                              <a:gd name="T5" fmla="*/ 526 h 542"/>
                              <a:gd name="T6" fmla="*/ 0 w 425"/>
                              <a:gd name="T7" fmla="*/ 542 h 542"/>
                              <a:gd name="T8" fmla="*/ 188 w 425"/>
                              <a:gd name="T9" fmla="*/ 542 h 542"/>
                              <a:gd name="T10" fmla="*/ 188 w 425"/>
                              <a:gd name="T11" fmla="*/ 526 h 542"/>
                              <a:gd name="T12" fmla="*/ 172 w 425"/>
                              <a:gd name="T13" fmla="*/ 526 h 542"/>
                              <a:gd name="T14" fmla="*/ 139 w 425"/>
                              <a:gd name="T15" fmla="*/ 469 h 542"/>
                              <a:gd name="T16" fmla="*/ 139 w 425"/>
                              <a:gd name="T17" fmla="*/ 259 h 542"/>
                              <a:gd name="T18" fmla="*/ 205 w 425"/>
                              <a:gd name="T19" fmla="*/ 227 h 542"/>
                              <a:gd name="T20" fmla="*/ 287 w 425"/>
                              <a:gd name="T21" fmla="*/ 324 h 542"/>
                              <a:gd name="T22" fmla="*/ 287 w 425"/>
                              <a:gd name="T23" fmla="*/ 469 h 542"/>
                              <a:gd name="T24" fmla="*/ 254 w 425"/>
                              <a:gd name="T25" fmla="*/ 526 h 542"/>
                              <a:gd name="T26" fmla="*/ 237 w 425"/>
                              <a:gd name="T27" fmla="*/ 526 h 542"/>
                              <a:gd name="T28" fmla="*/ 237 w 425"/>
                              <a:gd name="T29" fmla="*/ 542 h 542"/>
                              <a:gd name="T30" fmla="*/ 425 w 425"/>
                              <a:gd name="T31" fmla="*/ 542 h 542"/>
                              <a:gd name="T32" fmla="*/ 425 w 425"/>
                              <a:gd name="T33" fmla="*/ 526 h 542"/>
                              <a:gd name="T34" fmla="*/ 409 w 425"/>
                              <a:gd name="T35" fmla="*/ 526 h 542"/>
                              <a:gd name="T36" fmla="*/ 376 w 425"/>
                              <a:gd name="T37" fmla="*/ 469 h 542"/>
                              <a:gd name="T38" fmla="*/ 376 w 425"/>
                              <a:gd name="T39" fmla="*/ 340 h 542"/>
                              <a:gd name="T40" fmla="*/ 262 w 425"/>
                              <a:gd name="T41" fmla="*/ 186 h 542"/>
                              <a:gd name="T42" fmla="*/ 139 w 425"/>
                              <a:gd name="T43" fmla="*/ 227 h 542"/>
                              <a:gd name="T44" fmla="*/ 139 w 425"/>
                              <a:gd name="T45" fmla="*/ 0 h 542"/>
                              <a:gd name="T46" fmla="*/ 0 w 425"/>
                              <a:gd name="T47" fmla="*/ 16 h 542"/>
                              <a:gd name="T48" fmla="*/ 0 w 425"/>
                              <a:gd name="T49" fmla="*/ 32 h 542"/>
                              <a:gd name="T50" fmla="*/ 25 w 425"/>
                              <a:gd name="T51" fmla="*/ 32 h 542"/>
                              <a:gd name="T52" fmla="*/ 50 w 425"/>
                              <a:gd name="T53" fmla="*/ 129 h 542"/>
                              <a:gd name="T54" fmla="*/ 50 w 425"/>
                              <a:gd name="T55" fmla="*/ 469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25" h="542">
                                <a:moveTo>
                                  <a:pt x="50" y="469"/>
                                </a:moveTo>
                                <a:cubicBezTo>
                                  <a:pt x="50" y="509"/>
                                  <a:pt x="41" y="518"/>
                                  <a:pt x="17" y="526"/>
                                </a:cubicBezTo>
                                <a:lnTo>
                                  <a:pt x="0" y="526"/>
                                </a:lnTo>
                                <a:lnTo>
                                  <a:pt x="0" y="542"/>
                                </a:lnTo>
                                <a:lnTo>
                                  <a:pt x="188" y="542"/>
                                </a:lnTo>
                                <a:lnTo>
                                  <a:pt x="188" y="526"/>
                                </a:lnTo>
                                <a:lnTo>
                                  <a:pt x="172" y="526"/>
                                </a:lnTo>
                                <a:cubicBezTo>
                                  <a:pt x="139" y="518"/>
                                  <a:pt x="139" y="509"/>
                                  <a:pt x="139" y="469"/>
                                </a:cubicBezTo>
                                <a:lnTo>
                                  <a:pt x="139" y="259"/>
                                </a:lnTo>
                                <a:cubicBezTo>
                                  <a:pt x="156" y="259"/>
                                  <a:pt x="172" y="227"/>
                                  <a:pt x="205" y="227"/>
                                </a:cubicBezTo>
                                <a:cubicBezTo>
                                  <a:pt x="262" y="227"/>
                                  <a:pt x="287" y="267"/>
                                  <a:pt x="287" y="324"/>
                                </a:cubicBezTo>
                                <a:lnTo>
                                  <a:pt x="287" y="469"/>
                                </a:lnTo>
                                <a:cubicBezTo>
                                  <a:pt x="287" y="509"/>
                                  <a:pt x="278" y="518"/>
                                  <a:pt x="254" y="526"/>
                                </a:cubicBezTo>
                                <a:lnTo>
                                  <a:pt x="237" y="526"/>
                                </a:lnTo>
                                <a:lnTo>
                                  <a:pt x="237" y="542"/>
                                </a:lnTo>
                                <a:lnTo>
                                  <a:pt x="425" y="542"/>
                                </a:lnTo>
                                <a:lnTo>
                                  <a:pt x="425" y="526"/>
                                </a:lnTo>
                                <a:lnTo>
                                  <a:pt x="409" y="526"/>
                                </a:lnTo>
                                <a:cubicBezTo>
                                  <a:pt x="385" y="518"/>
                                  <a:pt x="376" y="509"/>
                                  <a:pt x="376" y="469"/>
                                </a:cubicBezTo>
                                <a:lnTo>
                                  <a:pt x="376" y="340"/>
                                </a:lnTo>
                                <a:cubicBezTo>
                                  <a:pt x="376" y="283"/>
                                  <a:pt x="376" y="186"/>
                                  <a:pt x="262" y="186"/>
                                </a:cubicBezTo>
                                <a:cubicBezTo>
                                  <a:pt x="197" y="186"/>
                                  <a:pt x="164" y="210"/>
                                  <a:pt x="139" y="227"/>
                                </a:cubicBezTo>
                                <a:lnTo>
                                  <a:pt x="139" y="0"/>
                                </a:lnTo>
                                <a:cubicBezTo>
                                  <a:pt x="90" y="0"/>
                                  <a:pt x="66" y="0"/>
                                  <a:pt x="0" y="16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0" y="32"/>
                                  <a:pt x="9" y="32"/>
                                  <a:pt x="25" y="32"/>
                                </a:cubicBezTo>
                                <a:cubicBezTo>
                                  <a:pt x="50" y="32"/>
                                  <a:pt x="50" y="65"/>
                                  <a:pt x="50" y="129"/>
                                </a:cubicBezTo>
                                <a:lnTo>
                                  <a:pt x="50" y="4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59"/>
                        <wps:cNvSpPr>
                          <a:spLocks/>
                        </wps:cNvSpPr>
                        <wps:spPr bwMode="auto">
                          <a:xfrm>
                            <a:off x="3784" y="2386"/>
                            <a:ext cx="104" cy="117"/>
                          </a:xfrm>
                          <a:custGeom>
                            <a:avLst/>
                            <a:gdLst>
                              <a:gd name="T0" fmla="*/ 450 w 475"/>
                              <a:gd name="T1" fmla="*/ 353 h 533"/>
                              <a:gd name="T2" fmla="*/ 286 w 475"/>
                              <a:gd name="T3" fmla="*/ 501 h 533"/>
                              <a:gd name="T4" fmla="*/ 114 w 475"/>
                              <a:gd name="T5" fmla="*/ 254 h 533"/>
                              <a:gd name="T6" fmla="*/ 286 w 475"/>
                              <a:gd name="T7" fmla="*/ 33 h 533"/>
                              <a:gd name="T8" fmla="*/ 442 w 475"/>
                              <a:gd name="T9" fmla="*/ 164 h 533"/>
                              <a:gd name="T10" fmla="*/ 467 w 475"/>
                              <a:gd name="T11" fmla="*/ 164 h 533"/>
                              <a:gd name="T12" fmla="*/ 450 w 475"/>
                              <a:gd name="T13" fmla="*/ 33 h 533"/>
                              <a:gd name="T14" fmla="*/ 286 w 475"/>
                              <a:gd name="T15" fmla="*/ 0 h 533"/>
                              <a:gd name="T16" fmla="*/ 0 w 475"/>
                              <a:gd name="T17" fmla="*/ 263 h 533"/>
                              <a:gd name="T18" fmla="*/ 286 w 475"/>
                              <a:gd name="T19" fmla="*/ 533 h 533"/>
                              <a:gd name="T20" fmla="*/ 450 w 475"/>
                              <a:gd name="T21" fmla="*/ 501 h 533"/>
                              <a:gd name="T22" fmla="*/ 475 w 475"/>
                              <a:gd name="T23" fmla="*/ 361 h 533"/>
                              <a:gd name="T24" fmla="*/ 450 w 475"/>
                              <a:gd name="T25" fmla="*/ 353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75" h="533">
                                <a:moveTo>
                                  <a:pt x="450" y="353"/>
                                </a:moveTo>
                                <a:cubicBezTo>
                                  <a:pt x="450" y="361"/>
                                  <a:pt x="426" y="501"/>
                                  <a:pt x="286" y="501"/>
                                </a:cubicBezTo>
                                <a:cubicBezTo>
                                  <a:pt x="114" y="501"/>
                                  <a:pt x="114" y="279"/>
                                  <a:pt x="114" y="254"/>
                                </a:cubicBezTo>
                                <a:cubicBezTo>
                                  <a:pt x="114" y="123"/>
                                  <a:pt x="180" y="33"/>
                                  <a:pt x="286" y="33"/>
                                </a:cubicBezTo>
                                <a:cubicBezTo>
                                  <a:pt x="409" y="33"/>
                                  <a:pt x="434" y="131"/>
                                  <a:pt x="442" y="164"/>
                                </a:cubicBezTo>
                                <a:lnTo>
                                  <a:pt x="467" y="164"/>
                                </a:lnTo>
                                <a:cubicBezTo>
                                  <a:pt x="467" y="82"/>
                                  <a:pt x="458" y="58"/>
                                  <a:pt x="450" y="33"/>
                                </a:cubicBezTo>
                                <a:cubicBezTo>
                                  <a:pt x="417" y="17"/>
                                  <a:pt x="377" y="0"/>
                                  <a:pt x="286" y="0"/>
                                </a:cubicBezTo>
                                <a:cubicBezTo>
                                  <a:pt x="147" y="0"/>
                                  <a:pt x="0" y="82"/>
                                  <a:pt x="0" y="263"/>
                                </a:cubicBezTo>
                                <a:cubicBezTo>
                                  <a:pt x="0" y="468"/>
                                  <a:pt x="139" y="533"/>
                                  <a:pt x="286" y="533"/>
                                </a:cubicBezTo>
                                <a:cubicBezTo>
                                  <a:pt x="377" y="533"/>
                                  <a:pt x="417" y="509"/>
                                  <a:pt x="450" y="501"/>
                                </a:cubicBezTo>
                                <a:cubicBezTo>
                                  <a:pt x="467" y="460"/>
                                  <a:pt x="467" y="410"/>
                                  <a:pt x="475" y="361"/>
                                </a:cubicBezTo>
                                <a:lnTo>
                                  <a:pt x="450" y="35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60"/>
                        <wps:cNvSpPr>
                          <a:spLocks noEditPoints="1"/>
                        </wps:cNvSpPr>
                        <wps:spPr bwMode="auto">
                          <a:xfrm>
                            <a:off x="3901" y="2419"/>
                            <a:ext cx="72" cy="84"/>
                          </a:xfrm>
                          <a:custGeom>
                            <a:avLst/>
                            <a:gdLst>
                              <a:gd name="T0" fmla="*/ 333 w 333"/>
                              <a:gd name="T1" fmla="*/ 350 h 383"/>
                              <a:gd name="T2" fmla="*/ 333 w 333"/>
                              <a:gd name="T3" fmla="*/ 350 h 383"/>
                              <a:gd name="T4" fmla="*/ 285 w 333"/>
                              <a:gd name="T5" fmla="*/ 233 h 383"/>
                              <a:gd name="T6" fmla="*/ 285 w 333"/>
                              <a:gd name="T7" fmla="*/ 142 h 383"/>
                              <a:gd name="T8" fmla="*/ 171 w 333"/>
                              <a:gd name="T9" fmla="*/ 0 h 383"/>
                              <a:gd name="T10" fmla="*/ 8 w 333"/>
                              <a:gd name="T11" fmla="*/ 83 h 383"/>
                              <a:gd name="T12" fmla="*/ 25 w 333"/>
                              <a:gd name="T13" fmla="*/ 125 h 383"/>
                              <a:gd name="T14" fmla="*/ 33 w 333"/>
                              <a:gd name="T15" fmla="*/ 125 h 383"/>
                              <a:gd name="T16" fmla="*/ 122 w 333"/>
                              <a:gd name="T17" fmla="*/ 42 h 383"/>
                              <a:gd name="T18" fmla="*/ 187 w 333"/>
                              <a:gd name="T19" fmla="*/ 133 h 383"/>
                              <a:gd name="T20" fmla="*/ 187 w 333"/>
                              <a:gd name="T21" fmla="*/ 150 h 383"/>
                              <a:gd name="T22" fmla="*/ 0 w 333"/>
                              <a:gd name="T23" fmla="*/ 292 h 383"/>
                              <a:gd name="T24" fmla="*/ 90 w 333"/>
                              <a:gd name="T25" fmla="*/ 383 h 383"/>
                              <a:gd name="T26" fmla="*/ 203 w 333"/>
                              <a:gd name="T27" fmla="*/ 342 h 383"/>
                              <a:gd name="T28" fmla="*/ 268 w 333"/>
                              <a:gd name="T29" fmla="*/ 383 h 383"/>
                              <a:gd name="T30" fmla="*/ 333 w 333"/>
                              <a:gd name="T31" fmla="*/ 358 h 383"/>
                              <a:gd name="T32" fmla="*/ 333 w 333"/>
                              <a:gd name="T33" fmla="*/ 350 h 383"/>
                              <a:gd name="T34" fmla="*/ 187 w 333"/>
                              <a:gd name="T35" fmla="*/ 275 h 383"/>
                              <a:gd name="T36" fmla="*/ 195 w 333"/>
                              <a:gd name="T37" fmla="*/ 317 h 383"/>
                              <a:gd name="T38" fmla="*/ 146 w 333"/>
                              <a:gd name="T39" fmla="*/ 333 h 383"/>
                              <a:gd name="T40" fmla="*/ 90 w 333"/>
                              <a:gd name="T41" fmla="*/ 267 h 383"/>
                              <a:gd name="T42" fmla="*/ 179 w 333"/>
                              <a:gd name="T43" fmla="*/ 192 h 383"/>
                              <a:gd name="T44" fmla="*/ 187 w 333"/>
                              <a:gd name="T45" fmla="*/ 192 h 383"/>
                              <a:gd name="T46" fmla="*/ 187 w 333"/>
                              <a:gd name="T47" fmla="*/ 27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3" h="383">
                                <a:moveTo>
                                  <a:pt x="333" y="350"/>
                                </a:moveTo>
                                <a:cubicBezTo>
                                  <a:pt x="333" y="350"/>
                                  <a:pt x="333" y="350"/>
                                  <a:pt x="333" y="350"/>
                                </a:cubicBezTo>
                                <a:cubicBezTo>
                                  <a:pt x="285" y="350"/>
                                  <a:pt x="285" y="292"/>
                                  <a:pt x="285" y="233"/>
                                </a:cubicBezTo>
                                <a:lnTo>
                                  <a:pt x="285" y="142"/>
                                </a:lnTo>
                                <a:cubicBezTo>
                                  <a:pt x="285" y="50"/>
                                  <a:pt x="268" y="0"/>
                                  <a:pt x="171" y="0"/>
                                </a:cubicBezTo>
                                <a:cubicBezTo>
                                  <a:pt x="90" y="0"/>
                                  <a:pt x="41" y="42"/>
                                  <a:pt x="8" y="83"/>
                                </a:cubicBezTo>
                                <a:cubicBezTo>
                                  <a:pt x="8" y="100"/>
                                  <a:pt x="16" y="108"/>
                                  <a:pt x="25" y="125"/>
                                </a:cubicBezTo>
                                <a:lnTo>
                                  <a:pt x="33" y="125"/>
                                </a:lnTo>
                                <a:cubicBezTo>
                                  <a:pt x="41" y="100"/>
                                  <a:pt x="65" y="42"/>
                                  <a:pt x="122" y="42"/>
                                </a:cubicBezTo>
                                <a:cubicBezTo>
                                  <a:pt x="179" y="42"/>
                                  <a:pt x="187" y="92"/>
                                  <a:pt x="187" y="133"/>
                                </a:cubicBezTo>
                                <a:lnTo>
                                  <a:pt x="187" y="150"/>
                                </a:lnTo>
                                <a:cubicBezTo>
                                  <a:pt x="122" y="167"/>
                                  <a:pt x="0" y="200"/>
                                  <a:pt x="0" y="292"/>
                                </a:cubicBezTo>
                                <a:cubicBezTo>
                                  <a:pt x="0" y="350"/>
                                  <a:pt x="33" y="383"/>
                                  <a:pt x="90" y="383"/>
                                </a:cubicBezTo>
                                <a:cubicBezTo>
                                  <a:pt x="146" y="383"/>
                                  <a:pt x="179" y="350"/>
                                  <a:pt x="203" y="342"/>
                                </a:cubicBezTo>
                                <a:cubicBezTo>
                                  <a:pt x="212" y="358"/>
                                  <a:pt x="228" y="383"/>
                                  <a:pt x="268" y="383"/>
                                </a:cubicBezTo>
                                <a:cubicBezTo>
                                  <a:pt x="309" y="383"/>
                                  <a:pt x="333" y="367"/>
                                  <a:pt x="333" y="358"/>
                                </a:cubicBezTo>
                                <a:lnTo>
                                  <a:pt x="333" y="350"/>
                                </a:lnTo>
                                <a:moveTo>
                                  <a:pt x="187" y="275"/>
                                </a:moveTo>
                                <a:cubicBezTo>
                                  <a:pt x="187" y="292"/>
                                  <a:pt x="195" y="308"/>
                                  <a:pt x="195" y="317"/>
                                </a:cubicBezTo>
                                <a:cubicBezTo>
                                  <a:pt x="187" y="317"/>
                                  <a:pt x="179" y="333"/>
                                  <a:pt x="146" y="333"/>
                                </a:cubicBezTo>
                                <a:cubicBezTo>
                                  <a:pt x="114" y="333"/>
                                  <a:pt x="90" y="308"/>
                                  <a:pt x="90" y="267"/>
                                </a:cubicBezTo>
                                <a:cubicBezTo>
                                  <a:pt x="90" y="208"/>
                                  <a:pt x="138" y="192"/>
                                  <a:pt x="179" y="192"/>
                                </a:cubicBezTo>
                                <a:cubicBezTo>
                                  <a:pt x="187" y="192"/>
                                  <a:pt x="187" y="192"/>
                                  <a:pt x="187" y="192"/>
                                </a:cubicBezTo>
                                <a:lnTo>
                                  <a:pt x="187" y="2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61"/>
                        <wps:cNvSpPr>
                          <a:spLocks/>
                        </wps:cNvSpPr>
                        <wps:spPr bwMode="auto">
                          <a:xfrm>
                            <a:off x="3981" y="2419"/>
                            <a:ext cx="65" cy="80"/>
                          </a:xfrm>
                          <a:custGeom>
                            <a:avLst/>
                            <a:gdLst>
                              <a:gd name="T0" fmla="*/ 60 w 300"/>
                              <a:gd name="T1" fmla="*/ 292 h 367"/>
                              <a:gd name="T2" fmla="*/ 26 w 300"/>
                              <a:gd name="T3" fmla="*/ 350 h 367"/>
                              <a:gd name="T4" fmla="*/ 0 w 300"/>
                              <a:gd name="T5" fmla="*/ 350 h 367"/>
                              <a:gd name="T6" fmla="*/ 0 w 300"/>
                              <a:gd name="T7" fmla="*/ 367 h 367"/>
                              <a:gd name="T8" fmla="*/ 214 w 300"/>
                              <a:gd name="T9" fmla="*/ 367 h 367"/>
                              <a:gd name="T10" fmla="*/ 214 w 300"/>
                              <a:gd name="T11" fmla="*/ 350 h 367"/>
                              <a:gd name="T12" fmla="*/ 188 w 300"/>
                              <a:gd name="T13" fmla="*/ 342 h 367"/>
                              <a:gd name="T14" fmla="*/ 154 w 300"/>
                              <a:gd name="T15" fmla="*/ 275 h 367"/>
                              <a:gd name="T16" fmla="*/ 154 w 300"/>
                              <a:gd name="T17" fmla="*/ 83 h 367"/>
                              <a:gd name="T18" fmla="*/ 188 w 300"/>
                              <a:gd name="T19" fmla="*/ 75 h 367"/>
                              <a:gd name="T20" fmla="*/ 248 w 300"/>
                              <a:gd name="T21" fmla="*/ 92 h 367"/>
                              <a:gd name="T22" fmla="*/ 300 w 300"/>
                              <a:gd name="T23" fmla="*/ 42 h 367"/>
                              <a:gd name="T24" fmla="*/ 240 w 300"/>
                              <a:gd name="T25" fmla="*/ 0 h 367"/>
                              <a:gd name="T26" fmla="*/ 146 w 300"/>
                              <a:gd name="T27" fmla="*/ 58 h 367"/>
                              <a:gd name="T28" fmla="*/ 137 w 300"/>
                              <a:gd name="T29" fmla="*/ 0 h 367"/>
                              <a:gd name="T30" fmla="*/ 0 w 300"/>
                              <a:gd name="T31" fmla="*/ 33 h 367"/>
                              <a:gd name="T32" fmla="*/ 0 w 300"/>
                              <a:gd name="T33" fmla="*/ 58 h 367"/>
                              <a:gd name="T34" fmla="*/ 26 w 300"/>
                              <a:gd name="T35" fmla="*/ 50 h 367"/>
                              <a:gd name="T36" fmla="*/ 60 w 300"/>
                              <a:gd name="T37" fmla="*/ 108 h 367"/>
                              <a:gd name="T38" fmla="*/ 60 w 300"/>
                              <a:gd name="T39" fmla="*/ 292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367">
                                <a:moveTo>
                                  <a:pt x="60" y="292"/>
                                </a:moveTo>
                                <a:cubicBezTo>
                                  <a:pt x="60" y="333"/>
                                  <a:pt x="51" y="342"/>
                                  <a:pt x="26" y="350"/>
                                </a:cubicBezTo>
                                <a:lnTo>
                                  <a:pt x="0" y="350"/>
                                </a:lnTo>
                                <a:lnTo>
                                  <a:pt x="0" y="367"/>
                                </a:lnTo>
                                <a:lnTo>
                                  <a:pt x="214" y="367"/>
                                </a:lnTo>
                                <a:lnTo>
                                  <a:pt x="214" y="350"/>
                                </a:lnTo>
                                <a:lnTo>
                                  <a:pt x="188" y="342"/>
                                </a:lnTo>
                                <a:cubicBezTo>
                                  <a:pt x="154" y="342"/>
                                  <a:pt x="154" y="325"/>
                                  <a:pt x="154" y="275"/>
                                </a:cubicBezTo>
                                <a:lnTo>
                                  <a:pt x="154" y="83"/>
                                </a:lnTo>
                                <a:cubicBezTo>
                                  <a:pt x="154" y="75"/>
                                  <a:pt x="171" y="75"/>
                                  <a:pt x="188" y="75"/>
                                </a:cubicBezTo>
                                <a:cubicBezTo>
                                  <a:pt x="188" y="75"/>
                                  <a:pt x="240" y="92"/>
                                  <a:pt x="248" y="92"/>
                                </a:cubicBezTo>
                                <a:cubicBezTo>
                                  <a:pt x="283" y="75"/>
                                  <a:pt x="283" y="58"/>
                                  <a:pt x="300" y="42"/>
                                </a:cubicBezTo>
                                <a:cubicBezTo>
                                  <a:pt x="283" y="25"/>
                                  <a:pt x="274" y="0"/>
                                  <a:pt x="240" y="0"/>
                                </a:cubicBezTo>
                                <a:cubicBezTo>
                                  <a:pt x="188" y="0"/>
                                  <a:pt x="154" y="42"/>
                                  <a:pt x="146" y="58"/>
                                </a:cubicBezTo>
                                <a:cubicBezTo>
                                  <a:pt x="146" y="33"/>
                                  <a:pt x="146" y="8"/>
                                  <a:pt x="137" y="0"/>
                                </a:cubicBezTo>
                                <a:cubicBezTo>
                                  <a:pt x="86" y="8"/>
                                  <a:pt x="60" y="8"/>
                                  <a:pt x="0" y="33"/>
                                </a:cubicBezTo>
                                <a:lnTo>
                                  <a:pt x="0" y="58"/>
                                </a:lnTo>
                                <a:cubicBezTo>
                                  <a:pt x="8" y="50"/>
                                  <a:pt x="17" y="50"/>
                                  <a:pt x="26" y="50"/>
                                </a:cubicBezTo>
                                <a:cubicBezTo>
                                  <a:pt x="60" y="50"/>
                                  <a:pt x="60" y="83"/>
                                  <a:pt x="60" y="108"/>
                                </a:cubicBezTo>
                                <a:lnTo>
                                  <a:pt x="60" y="29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62"/>
                        <wps:cNvSpPr>
                          <a:spLocks noEditPoints="1"/>
                        </wps:cNvSpPr>
                        <wps:spPr bwMode="auto">
                          <a:xfrm>
                            <a:off x="4048" y="2419"/>
                            <a:ext cx="73" cy="84"/>
                          </a:xfrm>
                          <a:custGeom>
                            <a:avLst/>
                            <a:gdLst>
                              <a:gd name="T0" fmla="*/ 325 w 333"/>
                              <a:gd name="T1" fmla="*/ 317 h 383"/>
                              <a:gd name="T2" fmla="*/ 242 w 333"/>
                              <a:gd name="T3" fmla="*/ 333 h 383"/>
                              <a:gd name="T4" fmla="*/ 100 w 333"/>
                              <a:gd name="T5" fmla="*/ 200 h 383"/>
                              <a:gd name="T6" fmla="*/ 333 w 333"/>
                              <a:gd name="T7" fmla="*/ 133 h 383"/>
                              <a:gd name="T8" fmla="*/ 183 w 333"/>
                              <a:gd name="T9" fmla="*/ 0 h 383"/>
                              <a:gd name="T10" fmla="*/ 0 w 333"/>
                              <a:gd name="T11" fmla="*/ 200 h 383"/>
                              <a:gd name="T12" fmla="*/ 183 w 333"/>
                              <a:gd name="T13" fmla="*/ 383 h 383"/>
                              <a:gd name="T14" fmla="*/ 333 w 333"/>
                              <a:gd name="T15" fmla="*/ 325 h 383"/>
                              <a:gd name="T16" fmla="*/ 325 w 333"/>
                              <a:gd name="T17" fmla="*/ 317 h 383"/>
                              <a:gd name="T18" fmla="*/ 92 w 333"/>
                              <a:gd name="T19" fmla="*/ 167 h 383"/>
                              <a:gd name="T20" fmla="*/ 167 w 333"/>
                              <a:gd name="T21" fmla="*/ 33 h 383"/>
                              <a:gd name="T22" fmla="*/ 242 w 333"/>
                              <a:gd name="T23" fmla="*/ 133 h 383"/>
                              <a:gd name="T24" fmla="*/ 92 w 333"/>
                              <a:gd name="T25" fmla="*/ 167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3" h="383">
                                <a:moveTo>
                                  <a:pt x="325" y="317"/>
                                </a:moveTo>
                                <a:cubicBezTo>
                                  <a:pt x="317" y="317"/>
                                  <a:pt x="283" y="333"/>
                                  <a:pt x="242" y="333"/>
                                </a:cubicBezTo>
                                <a:cubicBezTo>
                                  <a:pt x="133" y="333"/>
                                  <a:pt x="108" y="250"/>
                                  <a:pt x="100" y="200"/>
                                </a:cubicBezTo>
                                <a:cubicBezTo>
                                  <a:pt x="183" y="183"/>
                                  <a:pt x="275" y="158"/>
                                  <a:pt x="333" y="133"/>
                                </a:cubicBezTo>
                                <a:cubicBezTo>
                                  <a:pt x="325" y="83"/>
                                  <a:pt x="308" y="0"/>
                                  <a:pt x="183" y="0"/>
                                </a:cubicBezTo>
                                <a:cubicBezTo>
                                  <a:pt x="92" y="0"/>
                                  <a:pt x="0" y="75"/>
                                  <a:pt x="0" y="200"/>
                                </a:cubicBezTo>
                                <a:cubicBezTo>
                                  <a:pt x="0" y="317"/>
                                  <a:pt x="92" y="383"/>
                                  <a:pt x="183" y="383"/>
                                </a:cubicBezTo>
                                <a:cubicBezTo>
                                  <a:pt x="267" y="383"/>
                                  <a:pt x="308" y="350"/>
                                  <a:pt x="333" y="325"/>
                                </a:cubicBezTo>
                                <a:lnTo>
                                  <a:pt x="325" y="317"/>
                                </a:lnTo>
                                <a:moveTo>
                                  <a:pt x="92" y="167"/>
                                </a:moveTo>
                                <a:cubicBezTo>
                                  <a:pt x="92" y="150"/>
                                  <a:pt x="92" y="33"/>
                                  <a:pt x="167" y="33"/>
                                </a:cubicBezTo>
                                <a:cubicBezTo>
                                  <a:pt x="208" y="33"/>
                                  <a:pt x="242" y="75"/>
                                  <a:pt x="242" y="133"/>
                                </a:cubicBezTo>
                                <a:cubicBezTo>
                                  <a:pt x="192" y="150"/>
                                  <a:pt x="150" y="158"/>
                                  <a:pt x="92" y="16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8" name="Freeform 264"/>
                      <wps:cNvSpPr>
                        <a:spLocks/>
                      </wps:cNvSpPr>
                      <wps:spPr bwMode="auto">
                        <a:xfrm>
                          <a:off x="1808" y="2295"/>
                          <a:ext cx="9720" cy="15"/>
                        </a:xfrm>
                        <a:custGeom>
                          <a:avLst/>
                          <a:gdLst>
                            <a:gd name="T0" fmla="*/ 9720 w 9720"/>
                            <a:gd name="T1" fmla="*/ 6 h 15"/>
                            <a:gd name="T2" fmla="*/ 9720 w 9720"/>
                            <a:gd name="T3" fmla="*/ 0 h 15"/>
                            <a:gd name="T4" fmla="*/ 0 w 9720"/>
                            <a:gd name="T5" fmla="*/ 0 h 15"/>
                            <a:gd name="T6" fmla="*/ 0 w 9720"/>
                            <a:gd name="T7" fmla="*/ 15 h 15"/>
                            <a:gd name="T8" fmla="*/ 9720 w 9720"/>
                            <a:gd name="T9" fmla="*/ 15 h 15"/>
                            <a:gd name="T10" fmla="*/ 9720 w 9720"/>
                            <a:gd name="T11" fmla="*/ 6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720" h="15">
                              <a:moveTo>
                                <a:pt x="9720" y="6"/>
                              </a:moveTo>
                              <a:lnTo>
                                <a:pt x="972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20" y="15"/>
                              </a:lnTo>
                              <a:lnTo>
                                <a:pt x="972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65"/>
                      <wps:cNvSpPr>
                        <a:spLocks noEditPoints="1"/>
                      </wps:cNvSpPr>
                      <wps:spPr bwMode="auto">
                        <a:xfrm>
                          <a:off x="3188" y="1658"/>
                          <a:ext cx="224" cy="216"/>
                        </a:xfrm>
                        <a:custGeom>
                          <a:avLst/>
                          <a:gdLst>
                            <a:gd name="T0" fmla="*/ 504 w 1025"/>
                            <a:gd name="T1" fmla="*/ 983 h 983"/>
                            <a:gd name="T2" fmla="*/ 1025 w 1025"/>
                            <a:gd name="T3" fmla="*/ 471 h 983"/>
                            <a:gd name="T4" fmla="*/ 521 w 1025"/>
                            <a:gd name="T5" fmla="*/ 0 h 983"/>
                            <a:gd name="T6" fmla="*/ 0 w 1025"/>
                            <a:gd name="T7" fmla="*/ 496 h 983"/>
                            <a:gd name="T8" fmla="*/ 504 w 1025"/>
                            <a:gd name="T9" fmla="*/ 983 h 983"/>
                            <a:gd name="T10" fmla="*/ 563 w 1025"/>
                            <a:gd name="T11" fmla="*/ 925 h 983"/>
                            <a:gd name="T12" fmla="*/ 176 w 1025"/>
                            <a:gd name="T13" fmla="*/ 454 h 983"/>
                            <a:gd name="T14" fmla="*/ 487 w 1025"/>
                            <a:gd name="T15" fmla="*/ 59 h 983"/>
                            <a:gd name="T16" fmla="*/ 857 w 1025"/>
                            <a:gd name="T17" fmla="*/ 513 h 983"/>
                            <a:gd name="T18" fmla="*/ 563 w 1025"/>
                            <a:gd name="T19" fmla="*/ 925 h 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25" h="983">
                              <a:moveTo>
                                <a:pt x="504" y="983"/>
                              </a:moveTo>
                              <a:cubicBezTo>
                                <a:pt x="832" y="983"/>
                                <a:pt x="1025" y="757"/>
                                <a:pt x="1025" y="471"/>
                              </a:cubicBezTo>
                              <a:cubicBezTo>
                                <a:pt x="1025" y="177"/>
                                <a:pt x="832" y="0"/>
                                <a:pt x="521" y="0"/>
                              </a:cubicBezTo>
                              <a:cubicBezTo>
                                <a:pt x="143" y="0"/>
                                <a:pt x="0" y="277"/>
                                <a:pt x="0" y="496"/>
                              </a:cubicBezTo>
                              <a:cubicBezTo>
                                <a:pt x="0" y="715"/>
                                <a:pt x="143" y="983"/>
                                <a:pt x="504" y="983"/>
                              </a:cubicBezTo>
                              <a:moveTo>
                                <a:pt x="563" y="925"/>
                              </a:moveTo>
                              <a:cubicBezTo>
                                <a:pt x="319" y="925"/>
                                <a:pt x="176" y="715"/>
                                <a:pt x="176" y="454"/>
                              </a:cubicBezTo>
                              <a:cubicBezTo>
                                <a:pt x="176" y="135"/>
                                <a:pt x="344" y="59"/>
                                <a:pt x="487" y="59"/>
                              </a:cubicBezTo>
                              <a:cubicBezTo>
                                <a:pt x="689" y="59"/>
                                <a:pt x="857" y="235"/>
                                <a:pt x="857" y="513"/>
                              </a:cubicBezTo>
                              <a:cubicBezTo>
                                <a:pt x="857" y="883"/>
                                <a:pt x="655" y="925"/>
                                <a:pt x="563" y="92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66"/>
                      <wps:cNvSpPr>
                        <a:spLocks/>
                      </wps:cNvSpPr>
                      <wps:spPr bwMode="auto">
                        <a:xfrm>
                          <a:off x="1786" y="1622"/>
                          <a:ext cx="243" cy="250"/>
                        </a:xfrm>
                        <a:custGeom>
                          <a:avLst/>
                          <a:gdLst>
                            <a:gd name="T0" fmla="*/ 1058 w 1109"/>
                            <a:gd name="T1" fmla="*/ 1083 h 1142"/>
                            <a:gd name="T2" fmla="*/ 1100 w 1109"/>
                            <a:gd name="T3" fmla="*/ 848 h 1142"/>
                            <a:gd name="T4" fmla="*/ 1067 w 1109"/>
                            <a:gd name="T5" fmla="*/ 848 h 1142"/>
                            <a:gd name="T6" fmla="*/ 1058 w 1109"/>
                            <a:gd name="T7" fmla="*/ 882 h 1142"/>
                            <a:gd name="T8" fmla="*/ 1000 w 1109"/>
                            <a:gd name="T9" fmla="*/ 974 h 1142"/>
                            <a:gd name="T10" fmla="*/ 723 w 1109"/>
                            <a:gd name="T11" fmla="*/ 1058 h 1142"/>
                            <a:gd name="T12" fmla="*/ 227 w 1109"/>
                            <a:gd name="T13" fmla="*/ 546 h 1142"/>
                            <a:gd name="T14" fmla="*/ 370 w 1109"/>
                            <a:gd name="T15" fmla="*/ 168 h 1142"/>
                            <a:gd name="T16" fmla="*/ 664 w 1109"/>
                            <a:gd name="T17" fmla="*/ 76 h 1142"/>
                            <a:gd name="T18" fmla="*/ 983 w 1109"/>
                            <a:gd name="T19" fmla="*/ 168 h 1142"/>
                            <a:gd name="T20" fmla="*/ 1042 w 1109"/>
                            <a:gd name="T21" fmla="*/ 328 h 1142"/>
                            <a:gd name="T22" fmla="*/ 1075 w 1109"/>
                            <a:gd name="T23" fmla="*/ 328 h 1142"/>
                            <a:gd name="T24" fmla="*/ 1075 w 1109"/>
                            <a:gd name="T25" fmla="*/ 51 h 1142"/>
                            <a:gd name="T26" fmla="*/ 1067 w 1109"/>
                            <a:gd name="T27" fmla="*/ 42 h 1142"/>
                            <a:gd name="T28" fmla="*/ 907 w 1109"/>
                            <a:gd name="T29" fmla="*/ 17 h 1142"/>
                            <a:gd name="T30" fmla="*/ 681 w 1109"/>
                            <a:gd name="T31" fmla="*/ 0 h 1142"/>
                            <a:gd name="T32" fmla="*/ 185 w 1109"/>
                            <a:gd name="T33" fmla="*/ 160 h 1142"/>
                            <a:gd name="T34" fmla="*/ 0 w 1109"/>
                            <a:gd name="T35" fmla="*/ 555 h 1142"/>
                            <a:gd name="T36" fmla="*/ 202 w 1109"/>
                            <a:gd name="T37" fmla="*/ 983 h 1142"/>
                            <a:gd name="T38" fmla="*/ 731 w 1109"/>
                            <a:gd name="T39" fmla="*/ 1142 h 1142"/>
                            <a:gd name="T40" fmla="*/ 1033 w 1109"/>
                            <a:gd name="T41" fmla="*/ 1125 h 1142"/>
                            <a:gd name="T42" fmla="*/ 1058 w 1109"/>
                            <a:gd name="T43" fmla="*/ 1083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09" h="1142">
                              <a:moveTo>
                                <a:pt x="1058" y="1083"/>
                              </a:moveTo>
                              <a:cubicBezTo>
                                <a:pt x="1109" y="1008"/>
                                <a:pt x="1100" y="848"/>
                                <a:pt x="1100" y="848"/>
                              </a:cubicBezTo>
                              <a:lnTo>
                                <a:pt x="1067" y="848"/>
                              </a:lnTo>
                              <a:cubicBezTo>
                                <a:pt x="1058" y="874"/>
                                <a:pt x="1058" y="882"/>
                                <a:pt x="1058" y="882"/>
                              </a:cubicBezTo>
                              <a:cubicBezTo>
                                <a:pt x="1050" y="907"/>
                                <a:pt x="1033" y="949"/>
                                <a:pt x="1000" y="974"/>
                              </a:cubicBezTo>
                              <a:cubicBezTo>
                                <a:pt x="941" y="1041"/>
                                <a:pt x="857" y="1058"/>
                                <a:pt x="723" y="1058"/>
                              </a:cubicBezTo>
                              <a:cubicBezTo>
                                <a:pt x="513" y="1058"/>
                                <a:pt x="227" y="882"/>
                                <a:pt x="227" y="546"/>
                              </a:cubicBezTo>
                              <a:cubicBezTo>
                                <a:pt x="227" y="395"/>
                                <a:pt x="252" y="269"/>
                                <a:pt x="370" y="168"/>
                              </a:cubicBezTo>
                              <a:cubicBezTo>
                                <a:pt x="437" y="110"/>
                                <a:pt x="529" y="76"/>
                                <a:pt x="664" y="76"/>
                              </a:cubicBezTo>
                              <a:cubicBezTo>
                                <a:pt x="807" y="76"/>
                                <a:pt x="932" y="118"/>
                                <a:pt x="983" y="168"/>
                              </a:cubicBezTo>
                              <a:cubicBezTo>
                                <a:pt x="1016" y="202"/>
                                <a:pt x="1042" y="244"/>
                                <a:pt x="1042" y="328"/>
                              </a:cubicBezTo>
                              <a:lnTo>
                                <a:pt x="1075" y="328"/>
                              </a:lnTo>
                              <a:lnTo>
                                <a:pt x="1075" y="51"/>
                              </a:lnTo>
                              <a:cubicBezTo>
                                <a:pt x="1075" y="42"/>
                                <a:pt x="1067" y="42"/>
                                <a:pt x="1067" y="42"/>
                              </a:cubicBezTo>
                              <a:cubicBezTo>
                                <a:pt x="1016" y="42"/>
                                <a:pt x="966" y="26"/>
                                <a:pt x="907" y="17"/>
                              </a:cubicBezTo>
                              <a:cubicBezTo>
                                <a:pt x="840" y="9"/>
                                <a:pt x="781" y="0"/>
                                <a:pt x="681" y="0"/>
                              </a:cubicBezTo>
                              <a:cubicBezTo>
                                <a:pt x="454" y="0"/>
                                <a:pt x="303" y="59"/>
                                <a:pt x="185" y="160"/>
                              </a:cubicBezTo>
                              <a:cubicBezTo>
                                <a:pt x="34" y="286"/>
                                <a:pt x="0" y="454"/>
                                <a:pt x="0" y="555"/>
                              </a:cubicBezTo>
                              <a:cubicBezTo>
                                <a:pt x="0" y="697"/>
                                <a:pt x="42" y="857"/>
                                <a:pt x="202" y="983"/>
                              </a:cubicBezTo>
                              <a:cubicBezTo>
                                <a:pt x="336" y="1100"/>
                                <a:pt x="521" y="1142"/>
                                <a:pt x="731" y="1142"/>
                              </a:cubicBezTo>
                              <a:cubicBezTo>
                                <a:pt x="840" y="1142"/>
                                <a:pt x="1008" y="1134"/>
                                <a:pt x="1033" y="1125"/>
                              </a:cubicBezTo>
                              <a:cubicBezTo>
                                <a:pt x="1042" y="1117"/>
                                <a:pt x="1050" y="1100"/>
                                <a:pt x="1058" y="108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7"/>
                      <wps:cNvSpPr>
                        <a:spLocks/>
                      </wps:cNvSpPr>
                      <wps:spPr bwMode="auto">
                        <a:xfrm>
                          <a:off x="2506" y="1961"/>
                          <a:ext cx="137" cy="206"/>
                        </a:xfrm>
                        <a:custGeom>
                          <a:avLst/>
                          <a:gdLst>
                            <a:gd name="T0" fmla="*/ 127 w 625"/>
                            <a:gd name="T1" fmla="*/ 581 h 942"/>
                            <a:gd name="T2" fmla="*/ 118 w 625"/>
                            <a:gd name="T3" fmla="*/ 850 h 942"/>
                            <a:gd name="T4" fmla="*/ 85 w 625"/>
                            <a:gd name="T5" fmla="*/ 909 h 942"/>
                            <a:gd name="T6" fmla="*/ 42 w 625"/>
                            <a:gd name="T7" fmla="*/ 917 h 942"/>
                            <a:gd name="T8" fmla="*/ 25 w 625"/>
                            <a:gd name="T9" fmla="*/ 925 h 942"/>
                            <a:gd name="T10" fmla="*/ 51 w 625"/>
                            <a:gd name="T11" fmla="*/ 942 h 942"/>
                            <a:gd name="T12" fmla="*/ 203 w 625"/>
                            <a:gd name="T13" fmla="*/ 942 h 942"/>
                            <a:gd name="T14" fmla="*/ 541 w 625"/>
                            <a:gd name="T15" fmla="*/ 942 h 942"/>
                            <a:gd name="T16" fmla="*/ 608 w 625"/>
                            <a:gd name="T17" fmla="*/ 909 h 942"/>
                            <a:gd name="T18" fmla="*/ 625 w 625"/>
                            <a:gd name="T19" fmla="*/ 774 h 942"/>
                            <a:gd name="T20" fmla="*/ 617 w 625"/>
                            <a:gd name="T21" fmla="*/ 757 h 942"/>
                            <a:gd name="T22" fmla="*/ 600 w 625"/>
                            <a:gd name="T23" fmla="*/ 774 h 942"/>
                            <a:gd name="T24" fmla="*/ 541 w 625"/>
                            <a:gd name="T25" fmla="*/ 858 h 942"/>
                            <a:gd name="T26" fmla="*/ 431 w 625"/>
                            <a:gd name="T27" fmla="*/ 883 h 942"/>
                            <a:gd name="T28" fmla="*/ 287 w 625"/>
                            <a:gd name="T29" fmla="*/ 774 h 942"/>
                            <a:gd name="T30" fmla="*/ 287 w 625"/>
                            <a:gd name="T31" fmla="*/ 581 h 942"/>
                            <a:gd name="T32" fmla="*/ 287 w 625"/>
                            <a:gd name="T33" fmla="*/ 488 h 942"/>
                            <a:gd name="T34" fmla="*/ 296 w 625"/>
                            <a:gd name="T35" fmla="*/ 471 h 942"/>
                            <a:gd name="T36" fmla="*/ 465 w 625"/>
                            <a:gd name="T37" fmla="*/ 480 h 942"/>
                            <a:gd name="T38" fmla="*/ 541 w 625"/>
                            <a:gd name="T39" fmla="*/ 522 h 942"/>
                            <a:gd name="T40" fmla="*/ 541 w 625"/>
                            <a:gd name="T41" fmla="*/ 572 h 942"/>
                            <a:gd name="T42" fmla="*/ 549 w 625"/>
                            <a:gd name="T43" fmla="*/ 581 h 942"/>
                            <a:gd name="T44" fmla="*/ 566 w 625"/>
                            <a:gd name="T45" fmla="*/ 555 h 942"/>
                            <a:gd name="T46" fmla="*/ 566 w 625"/>
                            <a:gd name="T47" fmla="*/ 480 h 942"/>
                            <a:gd name="T48" fmla="*/ 574 w 625"/>
                            <a:gd name="T49" fmla="*/ 387 h 942"/>
                            <a:gd name="T50" fmla="*/ 574 w 625"/>
                            <a:gd name="T51" fmla="*/ 379 h 942"/>
                            <a:gd name="T52" fmla="*/ 549 w 625"/>
                            <a:gd name="T53" fmla="*/ 396 h 942"/>
                            <a:gd name="T54" fmla="*/ 490 w 625"/>
                            <a:gd name="T55" fmla="*/ 412 h 942"/>
                            <a:gd name="T56" fmla="*/ 296 w 625"/>
                            <a:gd name="T57" fmla="*/ 412 h 942"/>
                            <a:gd name="T58" fmla="*/ 287 w 625"/>
                            <a:gd name="T59" fmla="*/ 396 h 942"/>
                            <a:gd name="T60" fmla="*/ 287 w 625"/>
                            <a:gd name="T61" fmla="*/ 85 h 942"/>
                            <a:gd name="T62" fmla="*/ 296 w 625"/>
                            <a:gd name="T63" fmla="*/ 76 h 942"/>
                            <a:gd name="T64" fmla="*/ 465 w 625"/>
                            <a:gd name="T65" fmla="*/ 85 h 942"/>
                            <a:gd name="T66" fmla="*/ 549 w 625"/>
                            <a:gd name="T67" fmla="*/ 118 h 942"/>
                            <a:gd name="T68" fmla="*/ 558 w 625"/>
                            <a:gd name="T69" fmla="*/ 169 h 942"/>
                            <a:gd name="T70" fmla="*/ 574 w 625"/>
                            <a:gd name="T71" fmla="*/ 185 h 942"/>
                            <a:gd name="T72" fmla="*/ 583 w 625"/>
                            <a:gd name="T73" fmla="*/ 177 h 942"/>
                            <a:gd name="T74" fmla="*/ 583 w 625"/>
                            <a:gd name="T75" fmla="*/ 85 h 942"/>
                            <a:gd name="T76" fmla="*/ 600 w 625"/>
                            <a:gd name="T77" fmla="*/ 9 h 942"/>
                            <a:gd name="T78" fmla="*/ 591 w 625"/>
                            <a:gd name="T79" fmla="*/ 0 h 942"/>
                            <a:gd name="T80" fmla="*/ 574 w 625"/>
                            <a:gd name="T81" fmla="*/ 0 h 942"/>
                            <a:gd name="T82" fmla="*/ 515 w 625"/>
                            <a:gd name="T83" fmla="*/ 9 h 942"/>
                            <a:gd name="T84" fmla="*/ 203 w 625"/>
                            <a:gd name="T85" fmla="*/ 17 h 942"/>
                            <a:gd name="T86" fmla="*/ 25 w 625"/>
                            <a:gd name="T87" fmla="*/ 9 h 942"/>
                            <a:gd name="T88" fmla="*/ 0 w 625"/>
                            <a:gd name="T89" fmla="*/ 26 h 942"/>
                            <a:gd name="T90" fmla="*/ 25 w 625"/>
                            <a:gd name="T91" fmla="*/ 26 h 942"/>
                            <a:gd name="T92" fmla="*/ 76 w 625"/>
                            <a:gd name="T93" fmla="*/ 34 h 942"/>
                            <a:gd name="T94" fmla="*/ 127 w 625"/>
                            <a:gd name="T95" fmla="*/ 110 h 942"/>
                            <a:gd name="T96" fmla="*/ 127 w 625"/>
                            <a:gd name="T97" fmla="*/ 362 h 942"/>
                            <a:gd name="T98" fmla="*/ 127 w 625"/>
                            <a:gd name="T99" fmla="*/ 581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42">
                              <a:moveTo>
                                <a:pt x="127" y="581"/>
                              </a:moveTo>
                              <a:cubicBezTo>
                                <a:pt x="127" y="698"/>
                                <a:pt x="127" y="791"/>
                                <a:pt x="118" y="850"/>
                              </a:cubicBezTo>
                              <a:cubicBezTo>
                                <a:pt x="110" y="883"/>
                                <a:pt x="110" y="909"/>
                                <a:pt x="85" y="909"/>
                              </a:cubicBezTo>
                              <a:cubicBezTo>
                                <a:pt x="76" y="909"/>
                                <a:pt x="59" y="917"/>
                                <a:pt x="42" y="917"/>
                              </a:cubicBezTo>
                              <a:cubicBezTo>
                                <a:pt x="25" y="917"/>
                                <a:pt x="25" y="917"/>
                                <a:pt x="25" y="925"/>
                              </a:cubicBezTo>
                              <a:cubicBezTo>
                                <a:pt x="25" y="942"/>
                                <a:pt x="25" y="942"/>
                                <a:pt x="51" y="942"/>
                              </a:cubicBezTo>
                              <a:cubicBezTo>
                                <a:pt x="93" y="942"/>
                                <a:pt x="178" y="942"/>
                                <a:pt x="203" y="942"/>
                              </a:cubicBezTo>
                              <a:cubicBezTo>
                                <a:pt x="270" y="942"/>
                                <a:pt x="355" y="942"/>
                                <a:pt x="541" y="942"/>
                              </a:cubicBezTo>
                              <a:cubicBezTo>
                                <a:pt x="591" y="942"/>
                                <a:pt x="600" y="942"/>
                                <a:pt x="608" y="909"/>
                              </a:cubicBezTo>
                              <a:cubicBezTo>
                                <a:pt x="617" y="883"/>
                                <a:pt x="625" y="799"/>
                                <a:pt x="625" y="774"/>
                              </a:cubicBezTo>
                              <a:cubicBezTo>
                                <a:pt x="625" y="757"/>
                                <a:pt x="625" y="757"/>
                                <a:pt x="617" y="757"/>
                              </a:cubicBezTo>
                              <a:cubicBezTo>
                                <a:pt x="608" y="757"/>
                                <a:pt x="600" y="757"/>
                                <a:pt x="600" y="774"/>
                              </a:cubicBezTo>
                              <a:cubicBezTo>
                                <a:pt x="600" y="816"/>
                                <a:pt x="574" y="850"/>
                                <a:pt x="541" y="858"/>
                              </a:cubicBezTo>
                              <a:cubicBezTo>
                                <a:pt x="515" y="883"/>
                                <a:pt x="465" y="883"/>
                                <a:pt x="431" y="883"/>
                              </a:cubicBezTo>
                              <a:cubicBezTo>
                                <a:pt x="304" y="883"/>
                                <a:pt x="287" y="858"/>
                                <a:pt x="287" y="774"/>
                              </a:cubicBezTo>
                              <a:cubicBezTo>
                                <a:pt x="279" y="740"/>
                                <a:pt x="287" y="623"/>
                                <a:pt x="287" y="581"/>
                              </a:cubicBezTo>
                              <a:lnTo>
                                <a:pt x="287" y="488"/>
                              </a:lnTo>
                              <a:cubicBezTo>
                                <a:pt x="287" y="480"/>
                                <a:pt x="287" y="471"/>
                                <a:pt x="296" y="471"/>
                              </a:cubicBezTo>
                              <a:cubicBezTo>
                                <a:pt x="321" y="471"/>
                                <a:pt x="448" y="480"/>
                                <a:pt x="465" y="480"/>
                              </a:cubicBezTo>
                              <a:cubicBezTo>
                                <a:pt x="515" y="488"/>
                                <a:pt x="532" y="505"/>
                                <a:pt x="541" y="522"/>
                              </a:cubicBezTo>
                              <a:cubicBezTo>
                                <a:pt x="541" y="547"/>
                                <a:pt x="541" y="555"/>
                                <a:pt x="541" y="572"/>
                              </a:cubicBezTo>
                              <a:cubicBezTo>
                                <a:pt x="541" y="572"/>
                                <a:pt x="541" y="581"/>
                                <a:pt x="549" y="581"/>
                              </a:cubicBezTo>
                              <a:cubicBezTo>
                                <a:pt x="566" y="581"/>
                                <a:pt x="566" y="572"/>
                                <a:pt x="566" y="555"/>
                              </a:cubicBezTo>
                              <a:cubicBezTo>
                                <a:pt x="566" y="547"/>
                                <a:pt x="566" y="497"/>
                                <a:pt x="566" y="480"/>
                              </a:cubicBezTo>
                              <a:cubicBezTo>
                                <a:pt x="574" y="412"/>
                                <a:pt x="574" y="396"/>
                                <a:pt x="574" y="387"/>
                              </a:cubicBezTo>
                              <a:cubicBezTo>
                                <a:pt x="574" y="379"/>
                                <a:pt x="574" y="379"/>
                                <a:pt x="574" y="379"/>
                              </a:cubicBezTo>
                              <a:cubicBezTo>
                                <a:pt x="566" y="379"/>
                                <a:pt x="558" y="379"/>
                                <a:pt x="549" y="396"/>
                              </a:cubicBezTo>
                              <a:cubicBezTo>
                                <a:pt x="541" y="404"/>
                                <a:pt x="515" y="404"/>
                                <a:pt x="490" y="412"/>
                              </a:cubicBezTo>
                              <a:cubicBezTo>
                                <a:pt x="456" y="412"/>
                                <a:pt x="321" y="412"/>
                                <a:pt x="296" y="412"/>
                              </a:cubicBezTo>
                              <a:cubicBezTo>
                                <a:pt x="287" y="412"/>
                                <a:pt x="287" y="404"/>
                                <a:pt x="287" y="396"/>
                              </a:cubicBezTo>
                              <a:lnTo>
                                <a:pt x="287" y="85"/>
                              </a:lnTo>
                              <a:cubicBezTo>
                                <a:pt x="287" y="85"/>
                                <a:pt x="287" y="76"/>
                                <a:pt x="296" y="76"/>
                              </a:cubicBezTo>
                              <a:cubicBezTo>
                                <a:pt x="321" y="76"/>
                                <a:pt x="448" y="76"/>
                                <a:pt x="465" y="85"/>
                              </a:cubicBezTo>
                              <a:cubicBezTo>
                                <a:pt x="532" y="85"/>
                                <a:pt x="541" y="101"/>
                                <a:pt x="549" y="118"/>
                              </a:cubicBezTo>
                              <a:cubicBezTo>
                                <a:pt x="558" y="143"/>
                                <a:pt x="558" y="160"/>
                                <a:pt x="558" y="169"/>
                              </a:cubicBezTo>
                              <a:cubicBezTo>
                                <a:pt x="558" y="177"/>
                                <a:pt x="558" y="185"/>
                                <a:pt x="574" y="185"/>
                              </a:cubicBezTo>
                              <a:cubicBezTo>
                                <a:pt x="574" y="185"/>
                                <a:pt x="574" y="177"/>
                                <a:pt x="583" y="177"/>
                              </a:cubicBezTo>
                              <a:cubicBezTo>
                                <a:pt x="583" y="152"/>
                                <a:pt x="583" y="101"/>
                                <a:pt x="583" y="85"/>
                              </a:cubicBezTo>
                              <a:cubicBezTo>
                                <a:pt x="591" y="34"/>
                                <a:pt x="600" y="26"/>
                                <a:pt x="600" y="9"/>
                              </a:cubicBezTo>
                              <a:cubicBezTo>
                                <a:pt x="600" y="0"/>
                                <a:pt x="600" y="0"/>
                                <a:pt x="591" y="0"/>
                              </a:cubicBezTo>
                              <a:cubicBezTo>
                                <a:pt x="583" y="0"/>
                                <a:pt x="574" y="0"/>
                                <a:pt x="574" y="0"/>
                              </a:cubicBezTo>
                              <a:cubicBezTo>
                                <a:pt x="558" y="9"/>
                                <a:pt x="541" y="9"/>
                                <a:pt x="515" y="9"/>
                              </a:cubicBezTo>
                              <a:cubicBezTo>
                                <a:pt x="490" y="17"/>
                                <a:pt x="245" y="17"/>
                                <a:pt x="203" y="17"/>
                              </a:cubicBezTo>
                              <a:cubicBezTo>
                                <a:pt x="178" y="17"/>
                                <a:pt x="93" y="9"/>
                                <a:pt x="25" y="9"/>
                              </a:cubicBezTo>
                              <a:cubicBezTo>
                                <a:pt x="9" y="9"/>
                                <a:pt x="0" y="9"/>
                                <a:pt x="0" y="26"/>
                              </a:cubicBezTo>
                              <a:cubicBezTo>
                                <a:pt x="0" y="26"/>
                                <a:pt x="9" y="26"/>
                                <a:pt x="25" y="26"/>
                              </a:cubicBezTo>
                              <a:cubicBezTo>
                                <a:pt x="42" y="26"/>
                                <a:pt x="59" y="34"/>
                                <a:pt x="76" y="34"/>
                              </a:cubicBezTo>
                              <a:cubicBezTo>
                                <a:pt x="110" y="43"/>
                                <a:pt x="118" y="59"/>
                                <a:pt x="127" y="110"/>
                              </a:cubicBezTo>
                              <a:cubicBezTo>
                                <a:pt x="127" y="152"/>
                                <a:pt x="127" y="177"/>
                                <a:pt x="127" y="362"/>
                              </a:cubicBezTo>
                              <a:lnTo>
                                <a:pt x="127" y="5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68"/>
                      <wps:cNvSpPr>
                        <a:spLocks noEditPoints="1"/>
                      </wps:cNvSpPr>
                      <wps:spPr bwMode="auto">
                        <a:xfrm>
                          <a:off x="2656" y="1963"/>
                          <a:ext cx="222" cy="206"/>
                        </a:xfrm>
                        <a:custGeom>
                          <a:avLst/>
                          <a:gdLst>
                            <a:gd name="T0" fmla="*/ 128 w 1017"/>
                            <a:gd name="T1" fmla="*/ 572 h 941"/>
                            <a:gd name="T2" fmla="*/ 119 w 1017"/>
                            <a:gd name="T3" fmla="*/ 841 h 941"/>
                            <a:gd name="T4" fmla="*/ 85 w 1017"/>
                            <a:gd name="T5" fmla="*/ 899 h 941"/>
                            <a:gd name="T6" fmla="*/ 34 w 1017"/>
                            <a:gd name="T7" fmla="*/ 908 h 941"/>
                            <a:gd name="T8" fmla="*/ 17 w 1017"/>
                            <a:gd name="T9" fmla="*/ 916 h 941"/>
                            <a:gd name="T10" fmla="*/ 43 w 1017"/>
                            <a:gd name="T11" fmla="*/ 933 h 941"/>
                            <a:gd name="T12" fmla="*/ 195 w 1017"/>
                            <a:gd name="T13" fmla="*/ 933 h 941"/>
                            <a:gd name="T14" fmla="*/ 466 w 1017"/>
                            <a:gd name="T15" fmla="*/ 941 h 941"/>
                            <a:gd name="T16" fmla="*/ 882 w 1017"/>
                            <a:gd name="T17" fmla="*/ 799 h 941"/>
                            <a:gd name="T18" fmla="*/ 1017 w 1017"/>
                            <a:gd name="T19" fmla="*/ 454 h 941"/>
                            <a:gd name="T20" fmla="*/ 890 w 1017"/>
                            <a:gd name="T21" fmla="*/ 143 h 941"/>
                            <a:gd name="T22" fmla="*/ 399 w 1017"/>
                            <a:gd name="T23" fmla="*/ 0 h 941"/>
                            <a:gd name="T24" fmla="*/ 204 w 1017"/>
                            <a:gd name="T25" fmla="*/ 8 h 941"/>
                            <a:gd name="T26" fmla="*/ 26 w 1017"/>
                            <a:gd name="T27" fmla="*/ 0 h 941"/>
                            <a:gd name="T28" fmla="*/ 0 w 1017"/>
                            <a:gd name="T29" fmla="*/ 17 h 941"/>
                            <a:gd name="T30" fmla="*/ 17 w 1017"/>
                            <a:gd name="T31" fmla="*/ 17 h 941"/>
                            <a:gd name="T32" fmla="*/ 68 w 1017"/>
                            <a:gd name="T33" fmla="*/ 25 h 941"/>
                            <a:gd name="T34" fmla="*/ 128 w 1017"/>
                            <a:gd name="T35" fmla="*/ 101 h 941"/>
                            <a:gd name="T36" fmla="*/ 128 w 1017"/>
                            <a:gd name="T37" fmla="*/ 353 h 941"/>
                            <a:gd name="T38" fmla="*/ 128 w 1017"/>
                            <a:gd name="T39" fmla="*/ 572 h 941"/>
                            <a:gd name="T40" fmla="*/ 280 w 1017"/>
                            <a:gd name="T41" fmla="*/ 336 h 941"/>
                            <a:gd name="T42" fmla="*/ 280 w 1017"/>
                            <a:gd name="T43" fmla="*/ 92 h 941"/>
                            <a:gd name="T44" fmla="*/ 297 w 1017"/>
                            <a:gd name="T45" fmla="*/ 67 h 941"/>
                            <a:gd name="T46" fmla="*/ 373 w 1017"/>
                            <a:gd name="T47" fmla="*/ 59 h 941"/>
                            <a:gd name="T48" fmla="*/ 729 w 1017"/>
                            <a:gd name="T49" fmla="*/ 185 h 941"/>
                            <a:gd name="T50" fmla="*/ 848 w 1017"/>
                            <a:gd name="T51" fmla="*/ 487 h 941"/>
                            <a:gd name="T52" fmla="*/ 738 w 1017"/>
                            <a:gd name="T53" fmla="*/ 799 h 941"/>
                            <a:gd name="T54" fmla="*/ 458 w 1017"/>
                            <a:gd name="T55" fmla="*/ 883 h 941"/>
                            <a:gd name="T56" fmla="*/ 297 w 1017"/>
                            <a:gd name="T57" fmla="*/ 841 h 941"/>
                            <a:gd name="T58" fmla="*/ 280 w 1017"/>
                            <a:gd name="T59" fmla="*/ 740 h 941"/>
                            <a:gd name="T60" fmla="*/ 280 w 1017"/>
                            <a:gd name="T61" fmla="*/ 496 h 941"/>
                            <a:gd name="T62" fmla="*/ 280 w 1017"/>
                            <a:gd name="T63" fmla="*/ 336 h 9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17" h="941">
                              <a:moveTo>
                                <a:pt x="128" y="572"/>
                              </a:moveTo>
                              <a:cubicBezTo>
                                <a:pt x="128" y="689"/>
                                <a:pt x="128" y="782"/>
                                <a:pt x="119" y="841"/>
                              </a:cubicBezTo>
                              <a:cubicBezTo>
                                <a:pt x="111" y="874"/>
                                <a:pt x="102" y="899"/>
                                <a:pt x="85" y="899"/>
                              </a:cubicBezTo>
                              <a:cubicBezTo>
                                <a:pt x="68" y="899"/>
                                <a:pt x="60" y="908"/>
                                <a:pt x="34" y="908"/>
                              </a:cubicBezTo>
                              <a:cubicBezTo>
                                <a:pt x="26" y="908"/>
                                <a:pt x="17" y="908"/>
                                <a:pt x="17" y="916"/>
                              </a:cubicBezTo>
                              <a:cubicBezTo>
                                <a:pt x="17" y="933"/>
                                <a:pt x="26" y="933"/>
                                <a:pt x="43" y="933"/>
                              </a:cubicBezTo>
                              <a:cubicBezTo>
                                <a:pt x="94" y="933"/>
                                <a:pt x="170" y="933"/>
                                <a:pt x="195" y="933"/>
                              </a:cubicBezTo>
                              <a:cubicBezTo>
                                <a:pt x="263" y="933"/>
                                <a:pt x="373" y="941"/>
                                <a:pt x="466" y="941"/>
                              </a:cubicBezTo>
                              <a:cubicBezTo>
                                <a:pt x="695" y="941"/>
                                <a:pt x="822" y="857"/>
                                <a:pt x="882" y="799"/>
                              </a:cubicBezTo>
                              <a:cubicBezTo>
                                <a:pt x="949" y="723"/>
                                <a:pt x="1017" y="605"/>
                                <a:pt x="1017" y="454"/>
                              </a:cubicBezTo>
                              <a:cubicBezTo>
                                <a:pt x="1017" y="311"/>
                                <a:pt x="958" y="202"/>
                                <a:pt x="890" y="143"/>
                              </a:cubicBezTo>
                              <a:cubicBezTo>
                                <a:pt x="754" y="0"/>
                                <a:pt x="551" y="0"/>
                                <a:pt x="399" y="0"/>
                              </a:cubicBezTo>
                              <a:cubicBezTo>
                                <a:pt x="322" y="0"/>
                                <a:pt x="246" y="8"/>
                                <a:pt x="204" y="8"/>
                              </a:cubicBezTo>
                              <a:cubicBezTo>
                                <a:pt x="170" y="8"/>
                                <a:pt x="94" y="0"/>
                                <a:pt x="26" y="0"/>
                              </a:cubicBezTo>
                              <a:cubicBezTo>
                                <a:pt x="9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34" y="17"/>
                                <a:pt x="60" y="25"/>
                                <a:pt x="68" y="25"/>
                              </a:cubicBezTo>
                              <a:cubicBezTo>
                                <a:pt x="111" y="33"/>
                                <a:pt x="119" y="50"/>
                                <a:pt x="128" y="101"/>
                              </a:cubicBezTo>
                              <a:cubicBezTo>
                                <a:pt x="128" y="143"/>
                                <a:pt x="128" y="168"/>
                                <a:pt x="128" y="353"/>
                              </a:cubicBezTo>
                              <a:lnTo>
                                <a:pt x="128" y="572"/>
                              </a:lnTo>
                              <a:moveTo>
                                <a:pt x="280" y="336"/>
                              </a:moveTo>
                              <a:cubicBezTo>
                                <a:pt x="280" y="235"/>
                                <a:pt x="280" y="134"/>
                                <a:pt x="280" y="92"/>
                              </a:cubicBezTo>
                              <a:cubicBezTo>
                                <a:pt x="280" y="75"/>
                                <a:pt x="280" y="75"/>
                                <a:pt x="297" y="67"/>
                              </a:cubicBezTo>
                              <a:cubicBezTo>
                                <a:pt x="305" y="59"/>
                                <a:pt x="348" y="59"/>
                                <a:pt x="373" y="59"/>
                              </a:cubicBezTo>
                              <a:cubicBezTo>
                                <a:pt x="475" y="59"/>
                                <a:pt x="619" y="75"/>
                                <a:pt x="729" y="185"/>
                              </a:cubicBezTo>
                              <a:cubicBezTo>
                                <a:pt x="780" y="235"/>
                                <a:pt x="848" y="328"/>
                                <a:pt x="848" y="487"/>
                              </a:cubicBezTo>
                              <a:cubicBezTo>
                                <a:pt x="848" y="614"/>
                                <a:pt x="822" y="723"/>
                                <a:pt x="738" y="799"/>
                              </a:cubicBezTo>
                              <a:cubicBezTo>
                                <a:pt x="670" y="857"/>
                                <a:pt x="585" y="883"/>
                                <a:pt x="458" y="883"/>
                              </a:cubicBezTo>
                              <a:cubicBezTo>
                                <a:pt x="365" y="883"/>
                                <a:pt x="314" y="857"/>
                                <a:pt x="297" y="841"/>
                              </a:cubicBezTo>
                              <a:cubicBezTo>
                                <a:pt x="280" y="824"/>
                                <a:pt x="280" y="773"/>
                                <a:pt x="280" y="740"/>
                              </a:cubicBezTo>
                              <a:cubicBezTo>
                                <a:pt x="280" y="723"/>
                                <a:pt x="280" y="630"/>
                                <a:pt x="280" y="496"/>
                              </a:cubicBezTo>
                              <a:lnTo>
                                <a:pt x="280" y="33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69"/>
                      <wps:cNvSpPr>
                        <a:spLocks/>
                      </wps:cNvSpPr>
                      <wps:spPr bwMode="auto">
                        <a:xfrm>
                          <a:off x="2889" y="1963"/>
                          <a:ext cx="88" cy="204"/>
                        </a:xfrm>
                        <a:custGeom>
                          <a:avLst/>
                          <a:gdLst>
                            <a:gd name="T0" fmla="*/ 102 w 400"/>
                            <a:gd name="T1" fmla="*/ 572 h 933"/>
                            <a:gd name="T2" fmla="*/ 94 w 400"/>
                            <a:gd name="T3" fmla="*/ 841 h 933"/>
                            <a:gd name="T4" fmla="*/ 60 w 400"/>
                            <a:gd name="T5" fmla="*/ 900 h 933"/>
                            <a:gd name="T6" fmla="*/ 17 w 400"/>
                            <a:gd name="T7" fmla="*/ 908 h 933"/>
                            <a:gd name="T8" fmla="*/ 0 w 400"/>
                            <a:gd name="T9" fmla="*/ 916 h 933"/>
                            <a:gd name="T10" fmla="*/ 26 w 400"/>
                            <a:gd name="T11" fmla="*/ 933 h 933"/>
                            <a:gd name="T12" fmla="*/ 179 w 400"/>
                            <a:gd name="T13" fmla="*/ 933 h 933"/>
                            <a:gd name="T14" fmla="*/ 375 w 400"/>
                            <a:gd name="T15" fmla="*/ 933 h 933"/>
                            <a:gd name="T16" fmla="*/ 400 w 400"/>
                            <a:gd name="T17" fmla="*/ 916 h 933"/>
                            <a:gd name="T18" fmla="*/ 375 w 400"/>
                            <a:gd name="T19" fmla="*/ 908 h 933"/>
                            <a:gd name="T20" fmla="*/ 307 w 400"/>
                            <a:gd name="T21" fmla="*/ 900 h 933"/>
                            <a:gd name="T22" fmla="*/ 264 w 400"/>
                            <a:gd name="T23" fmla="*/ 841 h 933"/>
                            <a:gd name="T24" fmla="*/ 255 w 400"/>
                            <a:gd name="T25" fmla="*/ 572 h 933"/>
                            <a:gd name="T26" fmla="*/ 255 w 400"/>
                            <a:gd name="T27" fmla="*/ 353 h 933"/>
                            <a:gd name="T28" fmla="*/ 264 w 400"/>
                            <a:gd name="T29" fmla="*/ 101 h 933"/>
                            <a:gd name="T30" fmla="*/ 307 w 400"/>
                            <a:gd name="T31" fmla="*/ 25 h 933"/>
                            <a:gd name="T32" fmla="*/ 341 w 400"/>
                            <a:gd name="T33" fmla="*/ 17 h 933"/>
                            <a:gd name="T34" fmla="*/ 366 w 400"/>
                            <a:gd name="T35" fmla="*/ 17 h 933"/>
                            <a:gd name="T36" fmla="*/ 341 w 400"/>
                            <a:gd name="T37" fmla="*/ 0 h 933"/>
                            <a:gd name="T38" fmla="*/ 187 w 400"/>
                            <a:gd name="T39" fmla="*/ 8 h 933"/>
                            <a:gd name="T40" fmla="*/ 26 w 400"/>
                            <a:gd name="T41" fmla="*/ 0 h 933"/>
                            <a:gd name="T42" fmla="*/ 0 w 400"/>
                            <a:gd name="T43" fmla="*/ 17 h 933"/>
                            <a:gd name="T44" fmla="*/ 17 w 400"/>
                            <a:gd name="T45" fmla="*/ 17 h 933"/>
                            <a:gd name="T46" fmla="*/ 60 w 400"/>
                            <a:gd name="T47" fmla="*/ 25 h 933"/>
                            <a:gd name="T48" fmla="*/ 102 w 400"/>
                            <a:gd name="T49" fmla="*/ 101 h 933"/>
                            <a:gd name="T50" fmla="*/ 102 w 400"/>
                            <a:gd name="T51" fmla="*/ 353 h 933"/>
                            <a:gd name="T52" fmla="*/ 102 w 400"/>
                            <a:gd name="T53" fmla="*/ 572 h 9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0" h="933">
                              <a:moveTo>
                                <a:pt x="102" y="572"/>
                              </a:moveTo>
                              <a:cubicBezTo>
                                <a:pt x="102" y="689"/>
                                <a:pt x="102" y="790"/>
                                <a:pt x="94" y="841"/>
                              </a:cubicBezTo>
                              <a:cubicBezTo>
                                <a:pt x="94" y="874"/>
                                <a:pt x="85" y="900"/>
                                <a:pt x="60" y="900"/>
                              </a:cubicBezTo>
                              <a:cubicBezTo>
                                <a:pt x="51" y="900"/>
                                <a:pt x="34" y="908"/>
                                <a:pt x="17" y="908"/>
                              </a:cubicBezTo>
                              <a:cubicBezTo>
                                <a:pt x="0" y="908"/>
                                <a:pt x="0" y="908"/>
                                <a:pt x="0" y="916"/>
                              </a:cubicBezTo>
                              <a:cubicBezTo>
                                <a:pt x="0" y="933"/>
                                <a:pt x="0" y="933"/>
                                <a:pt x="26" y="933"/>
                              </a:cubicBezTo>
                              <a:cubicBezTo>
                                <a:pt x="68" y="933"/>
                                <a:pt x="153" y="933"/>
                                <a:pt x="179" y="933"/>
                              </a:cubicBezTo>
                              <a:cubicBezTo>
                                <a:pt x="213" y="933"/>
                                <a:pt x="289" y="933"/>
                                <a:pt x="375" y="933"/>
                              </a:cubicBezTo>
                              <a:cubicBezTo>
                                <a:pt x="383" y="933"/>
                                <a:pt x="400" y="933"/>
                                <a:pt x="400" y="916"/>
                              </a:cubicBezTo>
                              <a:cubicBezTo>
                                <a:pt x="400" y="908"/>
                                <a:pt x="392" y="908"/>
                                <a:pt x="375" y="908"/>
                              </a:cubicBezTo>
                              <a:cubicBezTo>
                                <a:pt x="358" y="908"/>
                                <a:pt x="332" y="900"/>
                                <a:pt x="307" y="900"/>
                              </a:cubicBezTo>
                              <a:cubicBezTo>
                                <a:pt x="281" y="900"/>
                                <a:pt x="264" y="874"/>
                                <a:pt x="264" y="841"/>
                              </a:cubicBezTo>
                              <a:cubicBezTo>
                                <a:pt x="255" y="790"/>
                                <a:pt x="255" y="689"/>
                                <a:pt x="255" y="572"/>
                              </a:cubicBezTo>
                              <a:lnTo>
                                <a:pt x="255" y="353"/>
                              </a:lnTo>
                              <a:cubicBezTo>
                                <a:pt x="255" y="168"/>
                                <a:pt x="255" y="143"/>
                                <a:pt x="264" y="101"/>
                              </a:cubicBezTo>
                              <a:cubicBezTo>
                                <a:pt x="264" y="50"/>
                                <a:pt x="272" y="33"/>
                                <a:pt x="307" y="25"/>
                              </a:cubicBezTo>
                              <a:cubicBezTo>
                                <a:pt x="324" y="25"/>
                                <a:pt x="332" y="17"/>
                                <a:pt x="341" y="17"/>
                              </a:cubicBezTo>
                              <a:cubicBezTo>
                                <a:pt x="358" y="17"/>
                                <a:pt x="366" y="17"/>
                                <a:pt x="366" y="17"/>
                              </a:cubicBezTo>
                              <a:cubicBezTo>
                                <a:pt x="366" y="0"/>
                                <a:pt x="358" y="0"/>
                                <a:pt x="341" y="0"/>
                              </a:cubicBezTo>
                              <a:cubicBezTo>
                                <a:pt x="289" y="0"/>
                                <a:pt x="221" y="8"/>
                                <a:pt x="187" y="8"/>
                              </a:cubicBezTo>
                              <a:cubicBezTo>
                                <a:pt x="153" y="8"/>
                                <a:pt x="68" y="0"/>
                                <a:pt x="26" y="0"/>
                              </a:cubicBezTo>
                              <a:cubicBezTo>
                                <a:pt x="0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34" y="17"/>
                                <a:pt x="43" y="25"/>
                                <a:pt x="60" y="25"/>
                              </a:cubicBezTo>
                              <a:cubicBezTo>
                                <a:pt x="85" y="33"/>
                                <a:pt x="94" y="50"/>
                                <a:pt x="102" y="101"/>
                              </a:cubicBezTo>
                              <a:cubicBezTo>
                                <a:pt x="102" y="143"/>
                                <a:pt x="102" y="168"/>
                                <a:pt x="102" y="353"/>
                              </a:cubicBezTo>
                              <a:lnTo>
                                <a:pt x="10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70"/>
                      <wps:cNvSpPr>
                        <a:spLocks/>
                      </wps:cNvSpPr>
                      <wps:spPr bwMode="auto">
                        <a:xfrm>
                          <a:off x="2980" y="1959"/>
                          <a:ext cx="190" cy="212"/>
                        </a:xfrm>
                        <a:custGeom>
                          <a:avLst/>
                          <a:gdLst>
                            <a:gd name="T0" fmla="*/ 578 w 866"/>
                            <a:gd name="T1" fmla="*/ 967 h 967"/>
                            <a:gd name="T2" fmla="*/ 807 w 866"/>
                            <a:gd name="T3" fmla="*/ 933 h 967"/>
                            <a:gd name="T4" fmla="*/ 841 w 866"/>
                            <a:gd name="T5" fmla="*/ 900 h 967"/>
                            <a:gd name="T6" fmla="*/ 866 w 866"/>
                            <a:gd name="T7" fmla="*/ 740 h 967"/>
                            <a:gd name="T8" fmla="*/ 849 w 866"/>
                            <a:gd name="T9" fmla="*/ 715 h 967"/>
                            <a:gd name="T10" fmla="*/ 841 w 866"/>
                            <a:gd name="T11" fmla="*/ 740 h 967"/>
                            <a:gd name="T12" fmla="*/ 798 w 866"/>
                            <a:gd name="T13" fmla="*/ 824 h 967"/>
                            <a:gd name="T14" fmla="*/ 561 w 866"/>
                            <a:gd name="T15" fmla="*/ 891 h 967"/>
                            <a:gd name="T16" fmla="*/ 178 w 866"/>
                            <a:gd name="T17" fmla="*/ 462 h 967"/>
                            <a:gd name="T18" fmla="*/ 289 w 866"/>
                            <a:gd name="T19" fmla="*/ 135 h 967"/>
                            <a:gd name="T20" fmla="*/ 527 w 866"/>
                            <a:gd name="T21" fmla="*/ 67 h 967"/>
                            <a:gd name="T22" fmla="*/ 782 w 866"/>
                            <a:gd name="T23" fmla="*/ 135 h 967"/>
                            <a:gd name="T24" fmla="*/ 824 w 866"/>
                            <a:gd name="T25" fmla="*/ 252 h 967"/>
                            <a:gd name="T26" fmla="*/ 841 w 866"/>
                            <a:gd name="T27" fmla="*/ 278 h 967"/>
                            <a:gd name="T28" fmla="*/ 849 w 866"/>
                            <a:gd name="T29" fmla="*/ 252 h 967"/>
                            <a:gd name="T30" fmla="*/ 858 w 866"/>
                            <a:gd name="T31" fmla="*/ 118 h 967"/>
                            <a:gd name="T32" fmla="*/ 866 w 866"/>
                            <a:gd name="T33" fmla="*/ 51 h 967"/>
                            <a:gd name="T34" fmla="*/ 841 w 866"/>
                            <a:gd name="T35" fmla="*/ 34 h 967"/>
                            <a:gd name="T36" fmla="*/ 714 w 866"/>
                            <a:gd name="T37" fmla="*/ 9 h 967"/>
                            <a:gd name="T38" fmla="*/ 535 w 866"/>
                            <a:gd name="T39" fmla="*/ 0 h 967"/>
                            <a:gd name="T40" fmla="*/ 144 w 866"/>
                            <a:gd name="T41" fmla="*/ 126 h 967"/>
                            <a:gd name="T42" fmla="*/ 0 w 866"/>
                            <a:gd name="T43" fmla="*/ 462 h 967"/>
                            <a:gd name="T44" fmla="*/ 153 w 866"/>
                            <a:gd name="T45" fmla="*/ 824 h 967"/>
                            <a:gd name="T46" fmla="*/ 578 w 866"/>
                            <a:gd name="T47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66" h="967">
                              <a:moveTo>
                                <a:pt x="578" y="967"/>
                              </a:moveTo>
                              <a:cubicBezTo>
                                <a:pt x="654" y="967"/>
                                <a:pt x="756" y="950"/>
                                <a:pt x="807" y="933"/>
                              </a:cubicBezTo>
                              <a:cubicBezTo>
                                <a:pt x="824" y="925"/>
                                <a:pt x="832" y="916"/>
                                <a:pt x="841" y="900"/>
                              </a:cubicBezTo>
                              <a:cubicBezTo>
                                <a:pt x="849" y="858"/>
                                <a:pt x="866" y="748"/>
                                <a:pt x="866" y="740"/>
                              </a:cubicBezTo>
                              <a:cubicBezTo>
                                <a:pt x="866" y="731"/>
                                <a:pt x="866" y="715"/>
                                <a:pt x="849" y="715"/>
                              </a:cubicBezTo>
                              <a:cubicBezTo>
                                <a:pt x="841" y="715"/>
                                <a:pt x="841" y="723"/>
                                <a:pt x="841" y="740"/>
                              </a:cubicBezTo>
                              <a:cubicBezTo>
                                <a:pt x="832" y="765"/>
                                <a:pt x="815" y="799"/>
                                <a:pt x="798" y="824"/>
                              </a:cubicBezTo>
                              <a:cubicBezTo>
                                <a:pt x="748" y="883"/>
                                <a:pt x="680" y="891"/>
                                <a:pt x="561" y="891"/>
                              </a:cubicBezTo>
                              <a:cubicBezTo>
                                <a:pt x="399" y="891"/>
                                <a:pt x="178" y="748"/>
                                <a:pt x="178" y="462"/>
                              </a:cubicBezTo>
                              <a:cubicBezTo>
                                <a:pt x="178" y="336"/>
                                <a:pt x="195" y="219"/>
                                <a:pt x="289" y="135"/>
                              </a:cubicBezTo>
                              <a:cubicBezTo>
                                <a:pt x="348" y="93"/>
                                <a:pt x="416" y="67"/>
                                <a:pt x="527" y="67"/>
                              </a:cubicBezTo>
                              <a:cubicBezTo>
                                <a:pt x="637" y="67"/>
                                <a:pt x="739" y="93"/>
                                <a:pt x="782" y="135"/>
                              </a:cubicBezTo>
                              <a:cubicBezTo>
                                <a:pt x="807" y="168"/>
                                <a:pt x="824" y="219"/>
                                <a:pt x="824" y="252"/>
                              </a:cubicBezTo>
                              <a:cubicBezTo>
                                <a:pt x="824" y="269"/>
                                <a:pt x="824" y="278"/>
                                <a:pt x="841" y="278"/>
                              </a:cubicBezTo>
                              <a:cubicBezTo>
                                <a:pt x="849" y="278"/>
                                <a:pt x="849" y="269"/>
                                <a:pt x="849" y="252"/>
                              </a:cubicBezTo>
                              <a:cubicBezTo>
                                <a:pt x="849" y="219"/>
                                <a:pt x="849" y="160"/>
                                <a:pt x="858" y="118"/>
                              </a:cubicBezTo>
                              <a:cubicBezTo>
                                <a:pt x="858" y="67"/>
                                <a:pt x="866" y="59"/>
                                <a:pt x="866" y="51"/>
                              </a:cubicBezTo>
                              <a:cubicBezTo>
                                <a:pt x="866" y="42"/>
                                <a:pt x="858" y="34"/>
                                <a:pt x="841" y="34"/>
                              </a:cubicBezTo>
                              <a:cubicBezTo>
                                <a:pt x="807" y="34"/>
                                <a:pt x="765" y="17"/>
                                <a:pt x="714" y="9"/>
                              </a:cubicBezTo>
                              <a:cubicBezTo>
                                <a:pt x="663" y="9"/>
                                <a:pt x="620" y="0"/>
                                <a:pt x="535" y="0"/>
                              </a:cubicBezTo>
                              <a:cubicBezTo>
                                <a:pt x="348" y="0"/>
                                <a:pt x="238" y="51"/>
                                <a:pt x="144" y="126"/>
                              </a:cubicBezTo>
                              <a:cubicBezTo>
                                <a:pt x="25" y="244"/>
                                <a:pt x="0" y="387"/>
                                <a:pt x="0" y="462"/>
                              </a:cubicBezTo>
                              <a:cubicBezTo>
                                <a:pt x="0" y="580"/>
                                <a:pt x="34" y="723"/>
                                <a:pt x="153" y="824"/>
                              </a:cubicBezTo>
                              <a:cubicBezTo>
                                <a:pt x="263" y="925"/>
                                <a:pt x="408" y="967"/>
                                <a:pt x="578" y="9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71"/>
                      <wps:cNvSpPr>
                        <a:spLocks/>
                      </wps:cNvSpPr>
                      <wps:spPr bwMode="auto">
                        <a:xfrm>
                          <a:off x="3183" y="1963"/>
                          <a:ext cx="87" cy="204"/>
                        </a:xfrm>
                        <a:custGeom>
                          <a:avLst/>
                          <a:gdLst>
                            <a:gd name="T0" fmla="*/ 102 w 400"/>
                            <a:gd name="T1" fmla="*/ 572 h 933"/>
                            <a:gd name="T2" fmla="*/ 93 w 400"/>
                            <a:gd name="T3" fmla="*/ 841 h 933"/>
                            <a:gd name="T4" fmla="*/ 59 w 400"/>
                            <a:gd name="T5" fmla="*/ 900 h 933"/>
                            <a:gd name="T6" fmla="*/ 17 w 400"/>
                            <a:gd name="T7" fmla="*/ 908 h 933"/>
                            <a:gd name="T8" fmla="*/ 0 w 400"/>
                            <a:gd name="T9" fmla="*/ 916 h 933"/>
                            <a:gd name="T10" fmla="*/ 25 w 400"/>
                            <a:gd name="T11" fmla="*/ 933 h 933"/>
                            <a:gd name="T12" fmla="*/ 179 w 400"/>
                            <a:gd name="T13" fmla="*/ 933 h 933"/>
                            <a:gd name="T14" fmla="*/ 366 w 400"/>
                            <a:gd name="T15" fmla="*/ 933 h 933"/>
                            <a:gd name="T16" fmla="*/ 400 w 400"/>
                            <a:gd name="T17" fmla="*/ 916 h 933"/>
                            <a:gd name="T18" fmla="*/ 374 w 400"/>
                            <a:gd name="T19" fmla="*/ 908 h 933"/>
                            <a:gd name="T20" fmla="*/ 306 w 400"/>
                            <a:gd name="T21" fmla="*/ 900 h 933"/>
                            <a:gd name="T22" fmla="*/ 264 w 400"/>
                            <a:gd name="T23" fmla="*/ 841 h 933"/>
                            <a:gd name="T24" fmla="*/ 255 w 400"/>
                            <a:gd name="T25" fmla="*/ 572 h 933"/>
                            <a:gd name="T26" fmla="*/ 255 w 400"/>
                            <a:gd name="T27" fmla="*/ 353 h 933"/>
                            <a:gd name="T28" fmla="*/ 264 w 400"/>
                            <a:gd name="T29" fmla="*/ 101 h 933"/>
                            <a:gd name="T30" fmla="*/ 306 w 400"/>
                            <a:gd name="T31" fmla="*/ 25 h 933"/>
                            <a:gd name="T32" fmla="*/ 340 w 400"/>
                            <a:gd name="T33" fmla="*/ 17 h 933"/>
                            <a:gd name="T34" fmla="*/ 366 w 400"/>
                            <a:gd name="T35" fmla="*/ 17 h 933"/>
                            <a:gd name="T36" fmla="*/ 340 w 400"/>
                            <a:gd name="T37" fmla="*/ 0 h 933"/>
                            <a:gd name="T38" fmla="*/ 179 w 400"/>
                            <a:gd name="T39" fmla="*/ 8 h 933"/>
                            <a:gd name="T40" fmla="*/ 25 w 400"/>
                            <a:gd name="T41" fmla="*/ 0 h 933"/>
                            <a:gd name="T42" fmla="*/ 0 w 400"/>
                            <a:gd name="T43" fmla="*/ 17 h 933"/>
                            <a:gd name="T44" fmla="*/ 17 w 400"/>
                            <a:gd name="T45" fmla="*/ 17 h 933"/>
                            <a:gd name="T46" fmla="*/ 59 w 400"/>
                            <a:gd name="T47" fmla="*/ 25 h 933"/>
                            <a:gd name="T48" fmla="*/ 102 w 400"/>
                            <a:gd name="T49" fmla="*/ 101 h 933"/>
                            <a:gd name="T50" fmla="*/ 102 w 400"/>
                            <a:gd name="T51" fmla="*/ 353 h 933"/>
                            <a:gd name="T52" fmla="*/ 102 w 400"/>
                            <a:gd name="T53" fmla="*/ 572 h 9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0" h="933">
                              <a:moveTo>
                                <a:pt x="102" y="572"/>
                              </a:moveTo>
                              <a:cubicBezTo>
                                <a:pt x="102" y="689"/>
                                <a:pt x="102" y="790"/>
                                <a:pt x="93" y="841"/>
                              </a:cubicBezTo>
                              <a:cubicBezTo>
                                <a:pt x="93" y="874"/>
                                <a:pt x="85" y="900"/>
                                <a:pt x="59" y="900"/>
                              </a:cubicBezTo>
                              <a:cubicBezTo>
                                <a:pt x="51" y="900"/>
                                <a:pt x="34" y="908"/>
                                <a:pt x="17" y="908"/>
                              </a:cubicBezTo>
                              <a:cubicBezTo>
                                <a:pt x="0" y="908"/>
                                <a:pt x="0" y="908"/>
                                <a:pt x="0" y="916"/>
                              </a:cubicBezTo>
                              <a:cubicBezTo>
                                <a:pt x="0" y="933"/>
                                <a:pt x="0" y="933"/>
                                <a:pt x="25" y="933"/>
                              </a:cubicBezTo>
                              <a:cubicBezTo>
                                <a:pt x="68" y="933"/>
                                <a:pt x="153" y="933"/>
                                <a:pt x="179" y="933"/>
                              </a:cubicBezTo>
                              <a:cubicBezTo>
                                <a:pt x="213" y="933"/>
                                <a:pt x="289" y="933"/>
                                <a:pt x="366" y="933"/>
                              </a:cubicBezTo>
                              <a:cubicBezTo>
                                <a:pt x="383" y="933"/>
                                <a:pt x="400" y="933"/>
                                <a:pt x="400" y="916"/>
                              </a:cubicBezTo>
                              <a:cubicBezTo>
                                <a:pt x="400" y="908"/>
                                <a:pt x="391" y="908"/>
                                <a:pt x="374" y="908"/>
                              </a:cubicBezTo>
                              <a:cubicBezTo>
                                <a:pt x="357" y="908"/>
                                <a:pt x="332" y="900"/>
                                <a:pt x="306" y="900"/>
                              </a:cubicBezTo>
                              <a:cubicBezTo>
                                <a:pt x="272" y="900"/>
                                <a:pt x="264" y="874"/>
                                <a:pt x="264" y="841"/>
                              </a:cubicBezTo>
                              <a:cubicBezTo>
                                <a:pt x="255" y="790"/>
                                <a:pt x="255" y="689"/>
                                <a:pt x="255" y="572"/>
                              </a:cubicBezTo>
                              <a:lnTo>
                                <a:pt x="255" y="353"/>
                              </a:lnTo>
                              <a:cubicBezTo>
                                <a:pt x="255" y="168"/>
                                <a:pt x="255" y="143"/>
                                <a:pt x="264" y="101"/>
                              </a:cubicBezTo>
                              <a:cubicBezTo>
                                <a:pt x="264" y="50"/>
                                <a:pt x="272" y="33"/>
                                <a:pt x="306" y="25"/>
                              </a:cubicBezTo>
                              <a:cubicBezTo>
                                <a:pt x="323" y="25"/>
                                <a:pt x="332" y="17"/>
                                <a:pt x="340" y="17"/>
                              </a:cubicBezTo>
                              <a:cubicBezTo>
                                <a:pt x="357" y="17"/>
                                <a:pt x="366" y="17"/>
                                <a:pt x="366" y="17"/>
                              </a:cubicBezTo>
                              <a:cubicBezTo>
                                <a:pt x="366" y="0"/>
                                <a:pt x="357" y="0"/>
                                <a:pt x="340" y="0"/>
                              </a:cubicBezTo>
                              <a:cubicBezTo>
                                <a:pt x="289" y="0"/>
                                <a:pt x="213" y="8"/>
                                <a:pt x="179" y="8"/>
                              </a:cubicBezTo>
                              <a:cubicBezTo>
                                <a:pt x="153" y="8"/>
                                <a:pt x="68" y="0"/>
                                <a:pt x="25" y="0"/>
                              </a:cubicBezTo>
                              <a:cubicBezTo>
                                <a:pt x="0" y="0"/>
                                <a:pt x="0" y="0"/>
                                <a:pt x="0" y="17"/>
                              </a:cubicBezTo>
                              <a:cubicBezTo>
                                <a:pt x="0" y="17"/>
                                <a:pt x="0" y="17"/>
                                <a:pt x="17" y="17"/>
                              </a:cubicBezTo>
                              <a:cubicBezTo>
                                <a:pt x="25" y="17"/>
                                <a:pt x="42" y="25"/>
                                <a:pt x="59" y="25"/>
                              </a:cubicBezTo>
                              <a:cubicBezTo>
                                <a:pt x="85" y="33"/>
                                <a:pt x="93" y="50"/>
                                <a:pt x="102" y="101"/>
                              </a:cubicBezTo>
                              <a:cubicBezTo>
                                <a:pt x="102" y="143"/>
                                <a:pt x="102" y="168"/>
                                <a:pt x="102" y="353"/>
                              </a:cubicBezTo>
                              <a:lnTo>
                                <a:pt x="10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72"/>
                      <wps:cNvSpPr>
                        <a:spLocks/>
                      </wps:cNvSpPr>
                      <wps:spPr bwMode="auto">
                        <a:xfrm>
                          <a:off x="3276" y="1959"/>
                          <a:ext cx="227" cy="210"/>
                        </a:xfrm>
                        <a:custGeom>
                          <a:avLst/>
                          <a:gdLst>
                            <a:gd name="T0" fmla="*/ 195 w 1041"/>
                            <a:gd name="T1" fmla="*/ 261 h 958"/>
                            <a:gd name="T2" fmla="*/ 195 w 1041"/>
                            <a:gd name="T3" fmla="*/ 261 h 958"/>
                            <a:gd name="T4" fmla="*/ 491 w 1041"/>
                            <a:gd name="T5" fmla="*/ 572 h 958"/>
                            <a:gd name="T6" fmla="*/ 855 w 1041"/>
                            <a:gd name="T7" fmla="*/ 933 h 958"/>
                            <a:gd name="T8" fmla="*/ 897 w 1041"/>
                            <a:gd name="T9" fmla="*/ 958 h 958"/>
                            <a:gd name="T10" fmla="*/ 914 w 1041"/>
                            <a:gd name="T11" fmla="*/ 925 h 958"/>
                            <a:gd name="T12" fmla="*/ 931 w 1041"/>
                            <a:gd name="T13" fmla="*/ 151 h 958"/>
                            <a:gd name="T14" fmla="*/ 982 w 1041"/>
                            <a:gd name="T15" fmla="*/ 42 h 958"/>
                            <a:gd name="T16" fmla="*/ 1008 w 1041"/>
                            <a:gd name="T17" fmla="*/ 34 h 958"/>
                            <a:gd name="T18" fmla="*/ 1041 w 1041"/>
                            <a:gd name="T19" fmla="*/ 34 h 958"/>
                            <a:gd name="T20" fmla="*/ 1008 w 1041"/>
                            <a:gd name="T21" fmla="*/ 17 h 958"/>
                            <a:gd name="T22" fmla="*/ 889 w 1041"/>
                            <a:gd name="T23" fmla="*/ 25 h 958"/>
                            <a:gd name="T24" fmla="*/ 737 w 1041"/>
                            <a:gd name="T25" fmla="*/ 17 h 958"/>
                            <a:gd name="T26" fmla="*/ 703 w 1041"/>
                            <a:gd name="T27" fmla="*/ 34 h 958"/>
                            <a:gd name="T28" fmla="*/ 728 w 1041"/>
                            <a:gd name="T29" fmla="*/ 34 h 958"/>
                            <a:gd name="T30" fmla="*/ 787 w 1041"/>
                            <a:gd name="T31" fmla="*/ 51 h 958"/>
                            <a:gd name="T32" fmla="*/ 830 w 1041"/>
                            <a:gd name="T33" fmla="*/ 160 h 958"/>
                            <a:gd name="T34" fmla="*/ 847 w 1041"/>
                            <a:gd name="T35" fmla="*/ 706 h 958"/>
                            <a:gd name="T36" fmla="*/ 838 w 1041"/>
                            <a:gd name="T37" fmla="*/ 706 h 958"/>
                            <a:gd name="T38" fmla="*/ 567 w 1041"/>
                            <a:gd name="T39" fmla="*/ 429 h 958"/>
                            <a:gd name="T40" fmla="*/ 178 w 1041"/>
                            <a:gd name="T41" fmla="*/ 34 h 958"/>
                            <a:gd name="T42" fmla="*/ 135 w 1041"/>
                            <a:gd name="T43" fmla="*/ 0 h 958"/>
                            <a:gd name="T44" fmla="*/ 118 w 1041"/>
                            <a:gd name="T45" fmla="*/ 34 h 958"/>
                            <a:gd name="T46" fmla="*/ 110 w 1041"/>
                            <a:gd name="T47" fmla="*/ 765 h 958"/>
                            <a:gd name="T48" fmla="*/ 68 w 1041"/>
                            <a:gd name="T49" fmla="*/ 916 h 958"/>
                            <a:gd name="T50" fmla="*/ 17 w 1041"/>
                            <a:gd name="T51" fmla="*/ 925 h 958"/>
                            <a:gd name="T52" fmla="*/ 0 w 1041"/>
                            <a:gd name="T53" fmla="*/ 933 h 958"/>
                            <a:gd name="T54" fmla="*/ 25 w 1041"/>
                            <a:gd name="T55" fmla="*/ 950 h 958"/>
                            <a:gd name="T56" fmla="*/ 152 w 1041"/>
                            <a:gd name="T57" fmla="*/ 950 h 958"/>
                            <a:gd name="T58" fmla="*/ 305 w 1041"/>
                            <a:gd name="T59" fmla="*/ 950 h 958"/>
                            <a:gd name="T60" fmla="*/ 330 w 1041"/>
                            <a:gd name="T61" fmla="*/ 933 h 958"/>
                            <a:gd name="T62" fmla="*/ 313 w 1041"/>
                            <a:gd name="T63" fmla="*/ 925 h 958"/>
                            <a:gd name="T64" fmla="*/ 245 w 1041"/>
                            <a:gd name="T65" fmla="*/ 916 h 958"/>
                            <a:gd name="T66" fmla="*/ 212 w 1041"/>
                            <a:gd name="T67" fmla="*/ 782 h 958"/>
                            <a:gd name="T68" fmla="*/ 195 w 1041"/>
                            <a:gd name="T69" fmla="*/ 261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41" h="958">
                              <a:moveTo>
                                <a:pt x="195" y="261"/>
                              </a:moveTo>
                              <a:lnTo>
                                <a:pt x="195" y="261"/>
                              </a:lnTo>
                              <a:cubicBezTo>
                                <a:pt x="220" y="286"/>
                                <a:pt x="364" y="437"/>
                                <a:pt x="491" y="572"/>
                              </a:cubicBezTo>
                              <a:cubicBezTo>
                                <a:pt x="618" y="706"/>
                                <a:pt x="779" y="858"/>
                                <a:pt x="855" y="933"/>
                              </a:cubicBezTo>
                              <a:cubicBezTo>
                                <a:pt x="872" y="950"/>
                                <a:pt x="889" y="958"/>
                                <a:pt x="897" y="958"/>
                              </a:cubicBezTo>
                              <a:cubicBezTo>
                                <a:pt x="914" y="958"/>
                                <a:pt x="914" y="950"/>
                                <a:pt x="914" y="925"/>
                              </a:cubicBezTo>
                              <a:lnTo>
                                <a:pt x="931" y="151"/>
                              </a:lnTo>
                              <a:cubicBezTo>
                                <a:pt x="931" y="76"/>
                                <a:pt x="940" y="51"/>
                                <a:pt x="982" y="42"/>
                              </a:cubicBezTo>
                              <a:cubicBezTo>
                                <a:pt x="991" y="34"/>
                                <a:pt x="999" y="34"/>
                                <a:pt x="1008" y="34"/>
                              </a:cubicBezTo>
                              <a:cubicBezTo>
                                <a:pt x="1033" y="34"/>
                                <a:pt x="1041" y="34"/>
                                <a:pt x="1041" y="34"/>
                              </a:cubicBezTo>
                              <a:cubicBezTo>
                                <a:pt x="1041" y="17"/>
                                <a:pt x="1025" y="17"/>
                                <a:pt x="1008" y="17"/>
                              </a:cubicBezTo>
                              <a:cubicBezTo>
                                <a:pt x="948" y="17"/>
                                <a:pt x="897" y="25"/>
                                <a:pt x="889" y="25"/>
                              </a:cubicBezTo>
                              <a:cubicBezTo>
                                <a:pt x="855" y="25"/>
                                <a:pt x="796" y="17"/>
                                <a:pt x="737" y="17"/>
                              </a:cubicBezTo>
                              <a:cubicBezTo>
                                <a:pt x="720" y="17"/>
                                <a:pt x="703" y="17"/>
                                <a:pt x="703" y="34"/>
                              </a:cubicBezTo>
                              <a:cubicBezTo>
                                <a:pt x="703" y="34"/>
                                <a:pt x="703" y="34"/>
                                <a:pt x="728" y="34"/>
                              </a:cubicBezTo>
                              <a:cubicBezTo>
                                <a:pt x="737" y="34"/>
                                <a:pt x="770" y="34"/>
                                <a:pt x="787" y="51"/>
                              </a:cubicBezTo>
                              <a:cubicBezTo>
                                <a:pt x="821" y="59"/>
                                <a:pt x="830" y="84"/>
                                <a:pt x="830" y="160"/>
                              </a:cubicBezTo>
                              <a:lnTo>
                                <a:pt x="847" y="706"/>
                              </a:lnTo>
                              <a:lnTo>
                                <a:pt x="838" y="706"/>
                              </a:lnTo>
                              <a:cubicBezTo>
                                <a:pt x="821" y="689"/>
                                <a:pt x="643" y="513"/>
                                <a:pt x="567" y="429"/>
                              </a:cubicBezTo>
                              <a:cubicBezTo>
                                <a:pt x="381" y="252"/>
                                <a:pt x="195" y="51"/>
                                <a:pt x="178" y="34"/>
                              </a:cubicBezTo>
                              <a:cubicBezTo>
                                <a:pt x="161" y="9"/>
                                <a:pt x="152" y="0"/>
                                <a:pt x="135" y="0"/>
                              </a:cubicBezTo>
                              <a:cubicBezTo>
                                <a:pt x="118" y="0"/>
                                <a:pt x="118" y="17"/>
                                <a:pt x="118" y="34"/>
                              </a:cubicBezTo>
                              <a:lnTo>
                                <a:pt x="110" y="765"/>
                              </a:lnTo>
                              <a:cubicBezTo>
                                <a:pt x="110" y="874"/>
                                <a:pt x="101" y="908"/>
                                <a:pt x="68" y="916"/>
                              </a:cubicBezTo>
                              <a:cubicBezTo>
                                <a:pt x="51" y="925"/>
                                <a:pt x="25" y="925"/>
                                <a:pt x="17" y="925"/>
                              </a:cubicBezTo>
                              <a:cubicBezTo>
                                <a:pt x="0" y="925"/>
                                <a:pt x="0" y="925"/>
                                <a:pt x="0" y="933"/>
                              </a:cubicBezTo>
                              <a:cubicBezTo>
                                <a:pt x="0" y="950"/>
                                <a:pt x="0" y="950"/>
                                <a:pt x="25" y="950"/>
                              </a:cubicBezTo>
                              <a:cubicBezTo>
                                <a:pt x="84" y="950"/>
                                <a:pt x="144" y="950"/>
                                <a:pt x="152" y="950"/>
                              </a:cubicBezTo>
                              <a:cubicBezTo>
                                <a:pt x="178" y="950"/>
                                <a:pt x="228" y="950"/>
                                <a:pt x="305" y="950"/>
                              </a:cubicBezTo>
                              <a:cubicBezTo>
                                <a:pt x="330" y="950"/>
                                <a:pt x="330" y="950"/>
                                <a:pt x="330" y="933"/>
                              </a:cubicBezTo>
                              <a:cubicBezTo>
                                <a:pt x="330" y="925"/>
                                <a:pt x="330" y="925"/>
                                <a:pt x="313" y="925"/>
                              </a:cubicBezTo>
                              <a:cubicBezTo>
                                <a:pt x="296" y="925"/>
                                <a:pt x="271" y="925"/>
                                <a:pt x="245" y="916"/>
                              </a:cubicBezTo>
                              <a:cubicBezTo>
                                <a:pt x="228" y="908"/>
                                <a:pt x="212" y="874"/>
                                <a:pt x="212" y="782"/>
                              </a:cubicBezTo>
                              <a:lnTo>
                                <a:pt x="195" y="2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73"/>
                      <wps:cNvSpPr>
                        <a:spLocks/>
                      </wps:cNvSpPr>
                      <wps:spPr bwMode="auto">
                        <a:xfrm>
                          <a:off x="3512" y="1961"/>
                          <a:ext cx="137" cy="206"/>
                        </a:xfrm>
                        <a:custGeom>
                          <a:avLst/>
                          <a:gdLst>
                            <a:gd name="T0" fmla="*/ 127 w 625"/>
                            <a:gd name="T1" fmla="*/ 581 h 942"/>
                            <a:gd name="T2" fmla="*/ 118 w 625"/>
                            <a:gd name="T3" fmla="*/ 850 h 942"/>
                            <a:gd name="T4" fmla="*/ 85 w 625"/>
                            <a:gd name="T5" fmla="*/ 909 h 942"/>
                            <a:gd name="T6" fmla="*/ 42 w 625"/>
                            <a:gd name="T7" fmla="*/ 917 h 942"/>
                            <a:gd name="T8" fmla="*/ 17 w 625"/>
                            <a:gd name="T9" fmla="*/ 925 h 942"/>
                            <a:gd name="T10" fmla="*/ 42 w 625"/>
                            <a:gd name="T11" fmla="*/ 942 h 942"/>
                            <a:gd name="T12" fmla="*/ 203 w 625"/>
                            <a:gd name="T13" fmla="*/ 942 h 942"/>
                            <a:gd name="T14" fmla="*/ 541 w 625"/>
                            <a:gd name="T15" fmla="*/ 942 h 942"/>
                            <a:gd name="T16" fmla="*/ 608 w 625"/>
                            <a:gd name="T17" fmla="*/ 909 h 942"/>
                            <a:gd name="T18" fmla="*/ 625 w 625"/>
                            <a:gd name="T19" fmla="*/ 774 h 942"/>
                            <a:gd name="T20" fmla="*/ 617 w 625"/>
                            <a:gd name="T21" fmla="*/ 757 h 942"/>
                            <a:gd name="T22" fmla="*/ 600 w 625"/>
                            <a:gd name="T23" fmla="*/ 774 h 942"/>
                            <a:gd name="T24" fmla="*/ 549 w 625"/>
                            <a:gd name="T25" fmla="*/ 858 h 942"/>
                            <a:gd name="T26" fmla="*/ 431 w 625"/>
                            <a:gd name="T27" fmla="*/ 883 h 942"/>
                            <a:gd name="T28" fmla="*/ 287 w 625"/>
                            <a:gd name="T29" fmla="*/ 774 h 942"/>
                            <a:gd name="T30" fmla="*/ 287 w 625"/>
                            <a:gd name="T31" fmla="*/ 581 h 942"/>
                            <a:gd name="T32" fmla="*/ 287 w 625"/>
                            <a:gd name="T33" fmla="*/ 488 h 942"/>
                            <a:gd name="T34" fmla="*/ 287 w 625"/>
                            <a:gd name="T35" fmla="*/ 471 h 942"/>
                            <a:gd name="T36" fmla="*/ 465 w 625"/>
                            <a:gd name="T37" fmla="*/ 480 h 942"/>
                            <a:gd name="T38" fmla="*/ 532 w 625"/>
                            <a:gd name="T39" fmla="*/ 522 h 942"/>
                            <a:gd name="T40" fmla="*/ 541 w 625"/>
                            <a:gd name="T41" fmla="*/ 572 h 942"/>
                            <a:gd name="T42" fmla="*/ 549 w 625"/>
                            <a:gd name="T43" fmla="*/ 581 h 942"/>
                            <a:gd name="T44" fmla="*/ 558 w 625"/>
                            <a:gd name="T45" fmla="*/ 555 h 942"/>
                            <a:gd name="T46" fmla="*/ 566 w 625"/>
                            <a:gd name="T47" fmla="*/ 480 h 942"/>
                            <a:gd name="T48" fmla="*/ 574 w 625"/>
                            <a:gd name="T49" fmla="*/ 387 h 942"/>
                            <a:gd name="T50" fmla="*/ 566 w 625"/>
                            <a:gd name="T51" fmla="*/ 379 h 942"/>
                            <a:gd name="T52" fmla="*/ 549 w 625"/>
                            <a:gd name="T53" fmla="*/ 396 h 942"/>
                            <a:gd name="T54" fmla="*/ 490 w 625"/>
                            <a:gd name="T55" fmla="*/ 412 h 942"/>
                            <a:gd name="T56" fmla="*/ 287 w 625"/>
                            <a:gd name="T57" fmla="*/ 412 h 942"/>
                            <a:gd name="T58" fmla="*/ 287 w 625"/>
                            <a:gd name="T59" fmla="*/ 396 h 942"/>
                            <a:gd name="T60" fmla="*/ 287 w 625"/>
                            <a:gd name="T61" fmla="*/ 85 h 942"/>
                            <a:gd name="T62" fmla="*/ 287 w 625"/>
                            <a:gd name="T63" fmla="*/ 76 h 942"/>
                            <a:gd name="T64" fmla="*/ 465 w 625"/>
                            <a:gd name="T65" fmla="*/ 85 h 942"/>
                            <a:gd name="T66" fmla="*/ 549 w 625"/>
                            <a:gd name="T67" fmla="*/ 118 h 942"/>
                            <a:gd name="T68" fmla="*/ 558 w 625"/>
                            <a:gd name="T69" fmla="*/ 169 h 942"/>
                            <a:gd name="T70" fmla="*/ 566 w 625"/>
                            <a:gd name="T71" fmla="*/ 185 h 942"/>
                            <a:gd name="T72" fmla="*/ 583 w 625"/>
                            <a:gd name="T73" fmla="*/ 177 h 942"/>
                            <a:gd name="T74" fmla="*/ 591 w 625"/>
                            <a:gd name="T75" fmla="*/ 85 h 942"/>
                            <a:gd name="T76" fmla="*/ 591 w 625"/>
                            <a:gd name="T77" fmla="*/ 9 h 942"/>
                            <a:gd name="T78" fmla="*/ 591 w 625"/>
                            <a:gd name="T79" fmla="*/ 0 h 942"/>
                            <a:gd name="T80" fmla="*/ 566 w 625"/>
                            <a:gd name="T81" fmla="*/ 0 h 942"/>
                            <a:gd name="T82" fmla="*/ 515 w 625"/>
                            <a:gd name="T83" fmla="*/ 9 h 942"/>
                            <a:gd name="T84" fmla="*/ 203 w 625"/>
                            <a:gd name="T85" fmla="*/ 17 h 942"/>
                            <a:gd name="T86" fmla="*/ 34 w 625"/>
                            <a:gd name="T87" fmla="*/ 9 h 942"/>
                            <a:gd name="T88" fmla="*/ 0 w 625"/>
                            <a:gd name="T89" fmla="*/ 26 h 942"/>
                            <a:gd name="T90" fmla="*/ 25 w 625"/>
                            <a:gd name="T91" fmla="*/ 26 h 942"/>
                            <a:gd name="T92" fmla="*/ 68 w 625"/>
                            <a:gd name="T93" fmla="*/ 34 h 942"/>
                            <a:gd name="T94" fmla="*/ 127 w 625"/>
                            <a:gd name="T95" fmla="*/ 110 h 942"/>
                            <a:gd name="T96" fmla="*/ 127 w 625"/>
                            <a:gd name="T97" fmla="*/ 362 h 942"/>
                            <a:gd name="T98" fmla="*/ 127 w 625"/>
                            <a:gd name="T99" fmla="*/ 581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42">
                              <a:moveTo>
                                <a:pt x="127" y="581"/>
                              </a:moveTo>
                              <a:cubicBezTo>
                                <a:pt x="127" y="698"/>
                                <a:pt x="127" y="791"/>
                                <a:pt x="118" y="850"/>
                              </a:cubicBezTo>
                              <a:cubicBezTo>
                                <a:pt x="118" y="883"/>
                                <a:pt x="110" y="909"/>
                                <a:pt x="85" y="909"/>
                              </a:cubicBezTo>
                              <a:cubicBezTo>
                                <a:pt x="68" y="909"/>
                                <a:pt x="59" y="917"/>
                                <a:pt x="42" y="917"/>
                              </a:cubicBezTo>
                              <a:cubicBezTo>
                                <a:pt x="25" y="917"/>
                                <a:pt x="17" y="917"/>
                                <a:pt x="17" y="925"/>
                              </a:cubicBezTo>
                              <a:cubicBezTo>
                                <a:pt x="17" y="942"/>
                                <a:pt x="34" y="942"/>
                                <a:pt x="42" y="942"/>
                              </a:cubicBezTo>
                              <a:cubicBezTo>
                                <a:pt x="93" y="942"/>
                                <a:pt x="169" y="942"/>
                                <a:pt x="203" y="942"/>
                              </a:cubicBezTo>
                              <a:cubicBezTo>
                                <a:pt x="279" y="942"/>
                                <a:pt x="355" y="942"/>
                                <a:pt x="541" y="942"/>
                              </a:cubicBezTo>
                              <a:cubicBezTo>
                                <a:pt x="591" y="942"/>
                                <a:pt x="600" y="942"/>
                                <a:pt x="608" y="909"/>
                              </a:cubicBezTo>
                              <a:cubicBezTo>
                                <a:pt x="617" y="883"/>
                                <a:pt x="625" y="799"/>
                                <a:pt x="625" y="774"/>
                              </a:cubicBezTo>
                              <a:cubicBezTo>
                                <a:pt x="625" y="757"/>
                                <a:pt x="625" y="757"/>
                                <a:pt x="617" y="757"/>
                              </a:cubicBezTo>
                              <a:cubicBezTo>
                                <a:pt x="608" y="757"/>
                                <a:pt x="608" y="757"/>
                                <a:pt x="600" y="774"/>
                              </a:cubicBezTo>
                              <a:cubicBezTo>
                                <a:pt x="591" y="816"/>
                                <a:pt x="583" y="850"/>
                                <a:pt x="549" y="858"/>
                              </a:cubicBezTo>
                              <a:cubicBezTo>
                                <a:pt x="515" y="883"/>
                                <a:pt x="465" y="883"/>
                                <a:pt x="431" y="883"/>
                              </a:cubicBezTo>
                              <a:cubicBezTo>
                                <a:pt x="304" y="883"/>
                                <a:pt x="287" y="858"/>
                                <a:pt x="287" y="774"/>
                              </a:cubicBezTo>
                              <a:cubicBezTo>
                                <a:pt x="287" y="740"/>
                                <a:pt x="287" y="623"/>
                                <a:pt x="287" y="581"/>
                              </a:cubicBezTo>
                              <a:lnTo>
                                <a:pt x="287" y="488"/>
                              </a:lnTo>
                              <a:cubicBezTo>
                                <a:pt x="287" y="480"/>
                                <a:pt x="287" y="471"/>
                                <a:pt x="287" y="471"/>
                              </a:cubicBezTo>
                              <a:cubicBezTo>
                                <a:pt x="313" y="471"/>
                                <a:pt x="439" y="480"/>
                                <a:pt x="465" y="480"/>
                              </a:cubicBezTo>
                              <a:cubicBezTo>
                                <a:pt x="507" y="488"/>
                                <a:pt x="532" y="505"/>
                                <a:pt x="532" y="522"/>
                              </a:cubicBezTo>
                              <a:cubicBezTo>
                                <a:pt x="532" y="547"/>
                                <a:pt x="532" y="555"/>
                                <a:pt x="541" y="572"/>
                              </a:cubicBezTo>
                              <a:cubicBezTo>
                                <a:pt x="541" y="572"/>
                                <a:pt x="541" y="581"/>
                                <a:pt x="549" y="581"/>
                              </a:cubicBezTo>
                              <a:cubicBezTo>
                                <a:pt x="558" y="581"/>
                                <a:pt x="558" y="572"/>
                                <a:pt x="558" y="555"/>
                              </a:cubicBezTo>
                              <a:cubicBezTo>
                                <a:pt x="558" y="547"/>
                                <a:pt x="558" y="497"/>
                                <a:pt x="566" y="480"/>
                              </a:cubicBezTo>
                              <a:cubicBezTo>
                                <a:pt x="566" y="412"/>
                                <a:pt x="574" y="396"/>
                                <a:pt x="574" y="387"/>
                              </a:cubicBezTo>
                              <a:cubicBezTo>
                                <a:pt x="574" y="379"/>
                                <a:pt x="574" y="379"/>
                                <a:pt x="566" y="379"/>
                              </a:cubicBezTo>
                              <a:cubicBezTo>
                                <a:pt x="558" y="379"/>
                                <a:pt x="558" y="379"/>
                                <a:pt x="549" y="396"/>
                              </a:cubicBezTo>
                              <a:cubicBezTo>
                                <a:pt x="532" y="404"/>
                                <a:pt x="515" y="404"/>
                                <a:pt x="490" y="412"/>
                              </a:cubicBezTo>
                              <a:cubicBezTo>
                                <a:pt x="465" y="412"/>
                                <a:pt x="313" y="412"/>
                                <a:pt x="287" y="412"/>
                              </a:cubicBezTo>
                              <a:cubicBezTo>
                                <a:pt x="287" y="412"/>
                                <a:pt x="287" y="404"/>
                                <a:pt x="287" y="396"/>
                              </a:cubicBezTo>
                              <a:lnTo>
                                <a:pt x="287" y="85"/>
                              </a:lnTo>
                              <a:cubicBezTo>
                                <a:pt x="287" y="85"/>
                                <a:pt x="287" y="76"/>
                                <a:pt x="287" y="76"/>
                              </a:cubicBezTo>
                              <a:cubicBezTo>
                                <a:pt x="313" y="76"/>
                                <a:pt x="439" y="76"/>
                                <a:pt x="465" y="85"/>
                              </a:cubicBezTo>
                              <a:cubicBezTo>
                                <a:pt x="532" y="85"/>
                                <a:pt x="541" y="101"/>
                                <a:pt x="549" y="118"/>
                              </a:cubicBezTo>
                              <a:cubicBezTo>
                                <a:pt x="558" y="143"/>
                                <a:pt x="558" y="160"/>
                                <a:pt x="558" y="169"/>
                              </a:cubicBezTo>
                              <a:cubicBezTo>
                                <a:pt x="558" y="177"/>
                                <a:pt x="558" y="185"/>
                                <a:pt x="566" y="185"/>
                              </a:cubicBezTo>
                              <a:cubicBezTo>
                                <a:pt x="574" y="185"/>
                                <a:pt x="583" y="177"/>
                                <a:pt x="583" y="177"/>
                              </a:cubicBezTo>
                              <a:cubicBezTo>
                                <a:pt x="583" y="152"/>
                                <a:pt x="591" y="101"/>
                                <a:pt x="591" y="85"/>
                              </a:cubicBezTo>
                              <a:cubicBezTo>
                                <a:pt x="591" y="34"/>
                                <a:pt x="591" y="26"/>
                                <a:pt x="591" y="9"/>
                              </a:cubicBezTo>
                              <a:cubicBezTo>
                                <a:pt x="591" y="0"/>
                                <a:pt x="591" y="0"/>
                                <a:pt x="591" y="0"/>
                              </a:cubicBezTo>
                              <a:cubicBezTo>
                                <a:pt x="583" y="0"/>
                                <a:pt x="574" y="0"/>
                                <a:pt x="566" y="0"/>
                              </a:cubicBezTo>
                              <a:cubicBezTo>
                                <a:pt x="558" y="9"/>
                                <a:pt x="541" y="9"/>
                                <a:pt x="515" y="9"/>
                              </a:cubicBezTo>
                              <a:cubicBezTo>
                                <a:pt x="498" y="17"/>
                                <a:pt x="245" y="17"/>
                                <a:pt x="203" y="17"/>
                              </a:cubicBezTo>
                              <a:cubicBezTo>
                                <a:pt x="169" y="17"/>
                                <a:pt x="93" y="9"/>
                                <a:pt x="34" y="9"/>
                              </a:cubicBezTo>
                              <a:cubicBezTo>
                                <a:pt x="9" y="9"/>
                                <a:pt x="0" y="9"/>
                                <a:pt x="0" y="26"/>
                              </a:cubicBezTo>
                              <a:cubicBezTo>
                                <a:pt x="0" y="26"/>
                                <a:pt x="9" y="26"/>
                                <a:pt x="25" y="26"/>
                              </a:cubicBezTo>
                              <a:cubicBezTo>
                                <a:pt x="42" y="26"/>
                                <a:pt x="59" y="34"/>
                                <a:pt x="68" y="34"/>
                              </a:cubicBezTo>
                              <a:cubicBezTo>
                                <a:pt x="110" y="43"/>
                                <a:pt x="127" y="59"/>
                                <a:pt x="127" y="110"/>
                              </a:cubicBezTo>
                              <a:cubicBezTo>
                                <a:pt x="127" y="152"/>
                                <a:pt x="127" y="177"/>
                                <a:pt x="127" y="362"/>
                              </a:cubicBezTo>
                              <a:lnTo>
                                <a:pt x="127" y="5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74"/>
                      <wps:cNvSpPr>
                        <a:spLocks noEditPoints="1"/>
                      </wps:cNvSpPr>
                      <wps:spPr bwMode="auto">
                        <a:xfrm>
                          <a:off x="2016" y="1666"/>
                          <a:ext cx="219" cy="208"/>
                        </a:xfrm>
                        <a:custGeom>
                          <a:avLst/>
                          <a:gdLst>
                            <a:gd name="T0" fmla="*/ 592 w 1000"/>
                            <a:gd name="T1" fmla="*/ 631 h 950"/>
                            <a:gd name="T2" fmla="*/ 609 w 1000"/>
                            <a:gd name="T3" fmla="*/ 639 h 950"/>
                            <a:gd name="T4" fmla="*/ 709 w 1000"/>
                            <a:gd name="T5" fmla="*/ 900 h 950"/>
                            <a:gd name="T6" fmla="*/ 692 w 1000"/>
                            <a:gd name="T7" fmla="*/ 925 h 950"/>
                            <a:gd name="T8" fmla="*/ 675 w 1000"/>
                            <a:gd name="T9" fmla="*/ 942 h 950"/>
                            <a:gd name="T10" fmla="*/ 709 w 1000"/>
                            <a:gd name="T11" fmla="*/ 950 h 950"/>
                            <a:gd name="T12" fmla="*/ 950 w 1000"/>
                            <a:gd name="T13" fmla="*/ 950 h 950"/>
                            <a:gd name="T14" fmla="*/ 1000 w 1000"/>
                            <a:gd name="T15" fmla="*/ 942 h 950"/>
                            <a:gd name="T16" fmla="*/ 984 w 1000"/>
                            <a:gd name="T17" fmla="*/ 925 h 950"/>
                            <a:gd name="T18" fmla="*/ 934 w 1000"/>
                            <a:gd name="T19" fmla="*/ 925 h 950"/>
                            <a:gd name="T20" fmla="*/ 825 w 1000"/>
                            <a:gd name="T21" fmla="*/ 791 h 950"/>
                            <a:gd name="T22" fmla="*/ 525 w 1000"/>
                            <a:gd name="T23" fmla="*/ 43 h 950"/>
                            <a:gd name="T24" fmla="*/ 492 w 1000"/>
                            <a:gd name="T25" fmla="*/ 0 h 950"/>
                            <a:gd name="T26" fmla="*/ 459 w 1000"/>
                            <a:gd name="T27" fmla="*/ 43 h 950"/>
                            <a:gd name="T28" fmla="*/ 150 w 1000"/>
                            <a:gd name="T29" fmla="*/ 816 h 950"/>
                            <a:gd name="T30" fmla="*/ 50 w 1000"/>
                            <a:gd name="T31" fmla="*/ 925 h 950"/>
                            <a:gd name="T32" fmla="*/ 9 w 1000"/>
                            <a:gd name="T33" fmla="*/ 925 h 950"/>
                            <a:gd name="T34" fmla="*/ 0 w 1000"/>
                            <a:gd name="T35" fmla="*/ 942 h 950"/>
                            <a:gd name="T36" fmla="*/ 17 w 1000"/>
                            <a:gd name="T37" fmla="*/ 950 h 950"/>
                            <a:gd name="T38" fmla="*/ 159 w 1000"/>
                            <a:gd name="T39" fmla="*/ 950 h 950"/>
                            <a:gd name="T40" fmla="*/ 292 w 1000"/>
                            <a:gd name="T41" fmla="*/ 950 h 950"/>
                            <a:gd name="T42" fmla="*/ 317 w 1000"/>
                            <a:gd name="T43" fmla="*/ 942 h 950"/>
                            <a:gd name="T44" fmla="*/ 292 w 1000"/>
                            <a:gd name="T45" fmla="*/ 925 h 950"/>
                            <a:gd name="T46" fmla="*/ 275 w 1000"/>
                            <a:gd name="T47" fmla="*/ 925 h 950"/>
                            <a:gd name="T48" fmla="*/ 225 w 1000"/>
                            <a:gd name="T49" fmla="*/ 892 h 950"/>
                            <a:gd name="T50" fmla="*/ 250 w 1000"/>
                            <a:gd name="T51" fmla="*/ 816 h 950"/>
                            <a:gd name="T52" fmla="*/ 317 w 1000"/>
                            <a:gd name="T53" fmla="*/ 648 h 950"/>
                            <a:gd name="T54" fmla="*/ 325 w 1000"/>
                            <a:gd name="T55" fmla="*/ 631 h 950"/>
                            <a:gd name="T56" fmla="*/ 592 w 1000"/>
                            <a:gd name="T57" fmla="*/ 631 h 950"/>
                            <a:gd name="T58" fmla="*/ 342 w 1000"/>
                            <a:gd name="T59" fmla="*/ 572 h 950"/>
                            <a:gd name="T60" fmla="*/ 342 w 1000"/>
                            <a:gd name="T61" fmla="*/ 555 h 950"/>
                            <a:gd name="T62" fmla="*/ 459 w 1000"/>
                            <a:gd name="T63" fmla="*/ 253 h 950"/>
                            <a:gd name="T64" fmla="*/ 467 w 1000"/>
                            <a:gd name="T65" fmla="*/ 253 h 950"/>
                            <a:gd name="T66" fmla="*/ 467 w 1000"/>
                            <a:gd name="T67" fmla="*/ 253 h 950"/>
                            <a:gd name="T68" fmla="*/ 584 w 1000"/>
                            <a:gd name="T69" fmla="*/ 564 h 950"/>
                            <a:gd name="T70" fmla="*/ 575 w 1000"/>
                            <a:gd name="T71" fmla="*/ 572 h 950"/>
                            <a:gd name="T72" fmla="*/ 342 w 1000"/>
                            <a:gd name="T73" fmla="*/ 572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0" h="950">
                              <a:moveTo>
                                <a:pt x="592" y="631"/>
                              </a:moveTo>
                              <a:cubicBezTo>
                                <a:pt x="600" y="631"/>
                                <a:pt x="609" y="631"/>
                                <a:pt x="609" y="639"/>
                              </a:cubicBezTo>
                              <a:lnTo>
                                <a:pt x="709" y="900"/>
                              </a:lnTo>
                              <a:cubicBezTo>
                                <a:pt x="709" y="917"/>
                                <a:pt x="709" y="925"/>
                                <a:pt x="692" y="925"/>
                              </a:cubicBezTo>
                              <a:cubicBezTo>
                                <a:pt x="675" y="925"/>
                                <a:pt x="675" y="934"/>
                                <a:pt x="675" y="942"/>
                              </a:cubicBezTo>
                              <a:cubicBezTo>
                                <a:pt x="675" y="950"/>
                                <a:pt x="692" y="950"/>
                                <a:pt x="709" y="950"/>
                              </a:cubicBezTo>
                              <a:cubicBezTo>
                                <a:pt x="809" y="950"/>
                                <a:pt x="900" y="950"/>
                                <a:pt x="950" y="950"/>
                              </a:cubicBezTo>
                              <a:cubicBezTo>
                                <a:pt x="984" y="950"/>
                                <a:pt x="1000" y="950"/>
                                <a:pt x="1000" y="942"/>
                              </a:cubicBezTo>
                              <a:cubicBezTo>
                                <a:pt x="1000" y="934"/>
                                <a:pt x="992" y="925"/>
                                <a:pt x="984" y="925"/>
                              </a:cubicBezTo>
                              <a:cubicBezTo>
                                <a:pt x="967" y="925"/>
                                <a:pt x="950" y="925"/>
                                <a:pt x="934" y="925"/>
                              </a:cubicBezTo>
                              <a:cubicBezTo>
                                <a:pt x="909" y="925"/>
                                <a:pt x="875" y="900"/>
                                <a:pt x="825" y="791"/>
                              </a:cubicBezTo>
                              <a:cubicBezTo>
                                <a:pt x="750" y="606"/>
                                <a:pt x="559" y="101"/>
                                <a:pt x="525" y="43"/>
                              </a:cubicBezTo>
                              <a:cubicBezTo>
                                <a:pt x="509" y="9"/>
                                <a:pt x="500" y="0"/>
                                <a:pt x="492" y="0"/>
                              </a:cubicBezTo>
                              <a:cubicBezTo>
                                <a:pt x="484" y="0"/>
                                <a:pt x="475" y="9"/>
                                <a:pt x="459" y="43"/>
                              </a:cubicBezTo>
                              <a:lnTo>
                                <a:pt x="150" y="816"/>
                              </a:lnTo>
                              <a:cubicBezTo>
                                <a:pt x="134" y="883"/>
                                <a:pt x="100" y="925"/>
                                <a:pt x="50" y="925"/>
                              </a:cubicBezTo>
                              <a:cubicBezTo>
                                <a:pt x="42" y="925"/>
                                <a:pt x="17" y="925"/>
                                <a:pt x="9" y="925"/>
                              </a:cubicBezTo>
                              <a:cubicBezTo>
                                <a:pt x="0" y="925"/>
                                <a:pt x="0" y="934"/>
                                <a:pt x="0" y="942"/>
                              </a:cubicBezTo>
                              <a:cubicBezTo>
                                <a:pt x="0" y="950"/>
                                <a:pt x="9" y="950"/>
                                <a:pt x="17" y="950"/>
                              </a:cubicBezTo>
                              <a:cubicBezTo>
                                <a:pt x="84" y="950"/>
                                <a:pt x="150" y="950"/>
                                <a:pt x="159" y="950"/>
                              </a:cubicBezTo>
                              <a:cubicBezTo>
                                <a:pt x="200" y="950"/>
                                <a:pt x="250" y="950"/>
                                <a:pt x="292" y="950"/>
                              </a:cubicBezTo>
                              <a:cubicBezTo>
                                <a:pt x="309" y="950"/>
                                <a:pt x="317" y="950"/>
                                <a:pt x="317" y="942"/>
                              </a:cubicBezTo>
                              <a:cubicBezTo>
                                <a:pt x="317" y="934"/>
                                <a:pt x="317" y="925"/>
                                <a:pt x="292" y="925"/>
                              </a:cubicBezTo>
                              <a:lnTo>
                                <a:pt x="275" y="925"/>
                              </a:lnTo>
                              <a:cubicBezTo>
                                <a:pt x="242" y="925"/>
                                <a:pt x="225" y="917"/>
                                <a:pt x="225" y="892"/>
                              </a:cubicBezTo>
                              <a:cubicBezTo>
                                <a:pt x="225" y="875"/>
                                <a:pt x="234" y="850"/>
                                <a:pt x="250" y="816"/>
                              </a:cubicBezTo>
                              <a:lnTo>
                                <a:pt x="317" y="648"/>
                              </a:lnTo>
                              <a:cubicBezTo>
                                <a:pt x="317" y="631"/>
                                <a:pt x="317" y="631"/>
                                <a:pt x="325" y="631"/>
                              </a:cubicBezTo>
                              <a:lnTo>
                                <a:pt x="592" y="631"/>
                              </a:lnTo>
                              <a:moveTo>
                                <a:pt x="342" y="572"/>
                              </a:moveTo>
                              <a:cubicBezTo>
                                <a:pt x="342" y="572"/>
                                <a:pt x="342" y="564"/>
                                <a:pt x="342" y="555"/>
                              </a:cubicBezTo>
                              <a:lnTo>
                                <a:pt x="459" y="253"/>
                              </a:lnTo>
                              <a:cubicBezTo>
                                <a:pt x="459" y="253"/>
                                <a:pt x="459" y="253"/>
                                <a:pt x="467" y="253"/>
                              </a:cubicBezTo>
                              <a:cubicBezTo>
                                <a:pt x="467" y="253"/>
                                <a:pt x="467" y="253"/>
                                <a:pt x="467" y="253"/>
                              </a:cubicBezTo>
                              <a:lnTo>
                                <a:pt x="584" y="564"/>
                              </a:lnTo>
                              <a:cubicBezTo>
                                <a:pt x="584" y="564"/>
                                <a:pt x="584" y="572"/>
                                <a:pt x="575" y="572"/>
                              </a:cubicBezTo>
                              <a:lnTo>
                                <a:pt x="342" y="5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75"/>
                      <wps:cNvSpPr>
                        <a:spLocks noEditPoints="1"/>
                      </wps:cNvSpPr>
                      <wps:spPr bwMode="auto">
                        <a:xfrm>
                          <a:off x="2213" y="1671"/>
                          <a:ext cx="213" cy="203"/>
                        </a:xfrm>
                        <a:custGeom>
                          <a:avLst/>
                          <a:gdLst>
                            <a:gd name="T0" fmla="*/ 119 w 975"/>
                            <a:gd name="T1" fmla="*/ 572 h 925"/>
                            <a:gd name="T2" fmla="*/ 111 w 975"/>
                            <a:gd name="T3" fmla="*/ 833 h 925"/>
                            <a:gd name="T4" fmla="*/ 77 w 975"/>
                            <a:gd name="T5" fmla="*/ 900 h 925"/>
                            <a:gd name="T6" fmla="*/ 34 w 975"/>
                            <a:gd name="T7" fmla="*/ 900 h 925"/>
                            <a:gd name="T8" fmla="*/ 17 w 975"/>
                            <a:gd name="T9" fmla="*/ 917 h 925"/>
                            <a:gd name="T10" fmla="*/ 43 w 975"/>
                            <a:gd name="T11" fmla="*/ 925 h 925"/>
                            <a:gd name="T12" fmla="*/ 195 w 975"/>
                            <a:gd name="T13" fmla="*/ 925 h 925"/>
                            <a:gd name="T14" fmla="*/ 374 w 975"/>
                            <a:gd name="T15" fmla="*/ 925 h 925"/>
                            <a:gd name="T16" fmla="*/ 399 w 975"/>
                            <a:gd name="T17" fmla="*/ 917 h 925"/>
                            <a:gd name="T18" fmla="*/ 390 w 975"/>
                            <a:gd name="T19" fmla="*/ 900 h 925"/>
                            <a:gd name="T20" fmla="*/ 323 w 975"/>
                            <a:gd name="T21" fmla="*/ 900 h 925"/>
                            <a:gd name="T22" fmla="*/ 272 w 975"/>
                            <a:gd name="T23" fmla="*/ 833 h 925"/>
                            <a:gd name="T24" fmla="*/ 263 w 975"/>
                            <a:gd name="T25" fmla="*/ 564 h 925"/>
                            <a:gd name="T26" fmla="*/ 263 w 975"/>
                            <a:gd name="T27" fmla="*/ 555 h 925"/>
                            <a:gd name="T28" fmla="*/ 280 w 975"/>
                            <a:gd name="T29" fmla="*/ 539 h 925"/>
                            <a:gd name="T30" fmla="*/ 390 w 975"/>
                            <a:gd name="T31" fmla="*/ 547 h 925"/>
                            <a:gd name="T32" fmla="*/ 407 w 975"/>
                            <a:gd name="T33" fmla="*/ 555 h 925"/>
                            <a:gd name="T34" fmla="*/ 535 w 975"/>
                            <a:gd name="T35" fmla="*/ 724 h 925"/>
                            <a:gd name="T36" fmla="*/ 704 w 975"/>
                            <a:gd name="T37" fmla="*/ 900 h 925"/>
                            <a:gd name="T38" fmla="*/ 831 w 975"/>
                            <a:gd name="T39" fmla="*/ 925 h 925"/>
                            <a:gd name="T40" fmla="*/ 950 w 975"/>
                            <a:gd name="T41" fmla="*/ 925 h 925"/>
                            <a:gd name="T42" fmla="*/ 975 w 975"/>
                            <a:gd name="T43" fmla="*/ 917 h 925"/>
                            <a:gd name="T44" fmla="*/ 967 w 975"/>
                            <a:gd name="T45" fmla="*/ 900 h 925"/>
                            <a:gd name="T46" fmla="*/ 925 w 975"/>
                            <a:gd name="T47" fmla="*/ 900 h 925"/>
                            <a:gd name="T48" fmla="*/ 789 w 975"/>
                            <a:gd name="T49" fmla="*/ 816 h 925"/>
                            <a:gd name="T50" fmla="*/ 518 w 975"/>
                            <a:gd name="T51" fmla="*/ 497 h 925"/>
                            <a:gd name="T52" fmla="*/ 687 w 975"/>
                            <a:gd name="T53" fmla="*/ 219 h 925"/>
                            <a:gd name="T54" fmla="*/ 602 w 975"/>
                            <a:gd name="T55" fmla="*/ 51 h 925"/>
                            <a:gd name="T56" fmla="*/ 365 w 975"/>
                            <a:gd name="T57" fmla="*/ 0 h 925"/>
                            <a:gd name="T58" fmla="*/ 195 w 975"/>
                            <a:gd name="T59" fmla="*/ 0 h 925"/>
                            <a:gd name="T60" fmla="*/ 26 w 975"/>
                            <a:gd name="T61" fmla="*/ 0 h 925"/>
                            <a:gd name="T62" fmla="*/ 0 w 975"/>
                            <a:gd name="T63" fmla="*/ 9 h 925"/>
                            <a:gd name="T64" fmla="*/ 17 w 975"/>
                            <a:gd name="T65" fmla="*/ 17 h 925"/>
                            <a:gd name="T66" fmla="*/ 68 w 975"/>
                            <a:gd name="T67" fmla="*/ 26 h 925"/>
                            <a:gd name="T68" fmla="*/ 119 w 975"/>
                            <a:gd name="T69" fmla="*/ 93 h 925"/>
                            <a:gd name="T70" fmla="*/ 119 w 975"/>
                            <a:gd name="T71" fmla="*/ 354 h 925"/>
                            <a:gd name="T72" fmla="*/ 119 w 975"/>
                            <a:gd name="T73" fmla="*/ 572 h 925"/>
                            <a:gd name="T74" fmla="*/ 263 w 975"/>
                            <a:gd name="T75" fmla="*/ 76 h 925"/>
                            <a:gd name="T76" fmla="*/ 280 w 975"/>
                            <a:gd name="T77" fmla="*/ 59 h 925"/>
                            <a:gd name="T78" fmla="*/ 348 w 975"/>
                            <a:gd name="T79" fmla="*/ 51 h 925"/>
                            <a:gd name="T80" fmla="*/ 543 w 975"/>
                            <a:gd name="T81" fmla="*/ 286 h 925"/>
                            <a:gd name="T82" fmla="*/ 467 w 975"/>
                            <a:gd name="T83" fmla="*/ 471 h 925"/>
                            <a:gd name="T84" fmla="*/ 374 w 975"/>
                            <a:gd name="T85" fmla="*/ 488 h 925"/>
                            <a:gd name="T86" fmla="*/ 280 w 975"/>
                            <a:gd name="T87" fmla="*/ 471 h 925"/>
                            <a:gd name="T88" fmla="*/ 263 w 975"/>
                            <a:gd name="T89" fmla="*/ 446 h 925"/>
                            <a:gd name="T90" fmla="*/ 263 w 975"/>
                            <a:gd name="T91" fmla="*/ 76 h 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75" h="925">
                              <a:moveTo>
                                <a:pt x="119" y="572"/>
                              </a:moveTo>
                              <a:cubicBezTo>
                                <a:pt x="119" y="682"/>
                                <a:pt x="119" y="783"/>
                                <a:pt x="111" y="833"/>
                              </a:cubicBezTo>
                              <a:cubicBezTo>
                                <a:pt x="111" y="867"/>
                                <a:pt x="111" y="900"/>
                                <a:pt x="77" y="900"/>
                              </a:cubicBezTo>
                              <a:cubicBezTo>
                                <a:pt x="68" y="900"/>
                                <a:pt x="51" y="900"/>
                                <a:pt x="34" y="900"/>
                              </a:cubicBezTo>
                              <a:cubicBezTo>
                                <a:pt x="17" y="900"/>
                                <a:pt x="17" y="909"/>
                                <a:pt x="17" y="917"/>
                              </a:cubicBezTo>
                              <a:cubicBezTo>
                                <a:pt x="17" y="925"/>
                                <a:pt x="26" y="925"/>
                                <a:pt x="43" y="925"/>
                              </a:cubicBezTo>
                              <a:cubicBezTo>
                                <a:pt x="94" y="925"/>
                                <a:pt x="170" y="925"/>
                                <a:pt x="195" y="925"/>
                              </a:cubicBezTo>
                              <a:cubicBezTo>
                                <a:pt x="212" y="925"/>
                                <a:pt x="297" y="925"/>
                                <a:pt x="374" y="925"/>
                              </a:cubicBezTo>
                              <a:cubicBezTo>
                                <a:pt x="390" y="925"/>
                                <a:pt x="399" y="925"/>
                                <a:pt x="399" y="917"/>
                              </a:cubicBezTo>
                              <a:cubicBezTo>
                                <a:pt x="399" y="909"/>
                                <a:pt x="390" y="900"/>
                                <a:pt x="390" y="900"/>
                              </a:cubicBezTo>
                              <a:cubicBezTo>
                                <a:pt x="365" y="900"/>
                                <a:pt x="340" y="900"/>
                                <a:pt x="323" y="900"/>
                              </a:cubicBezTo>
                              <a:cubicBezTo>
                                <a:pt x="289" y="900"/>
                                <a:pt x="280" y="867"/>
                                <a:pt x="272" y="833"/>
                              </a:cubicBezTo>
                              <a:cubicBezTo>
                                <a:pt x="263" y="783"/>
                                <a:pt x="263" y="682"/>
                                <a:pt x="263" y="564"/>
                              </a:cubicBezTo>
                              <a:lnTo>
                                <a:pt x="263" y="555"/>
                              </a:lnTo>
                              <a:cubicBezTo>
                                <a:pt x="263" y="547"/>
                                <a:pt x="272" y="539"/>
                                <a:pt x="280" y="539"/>
                              </a:cubicBezTo>
                              <a:lnTo>
                                <a:pt x="390" y="547"/>
                              </a:lnTo>
                              <a:cubicBezTo>
                                <a:pt x="390" y="547"/>
                                <a:pt x="407" y="547"/>
                                <a:pt x="407" y="555"/>
                              </a:cubicBezTo>
                              <a:cubicBezTo>
                                <a:pt x="424" y="572"/>
                                <a:pt x="475" y="656"/>
                                <a:pt x="535" y="724"/>
                              </a:cubicBezTo>
                              <a:cubicBezTo>
                                <a:pt x="602" y="816"/>
                                <a:pt x="653" y="875"/>
                                <a:pt x="704" y="900"/>
                              </a:cubicBezTo>
                              <a:cubicBezTo>
                                <a:pt x="730" y="925"/>
                                <a:pt x="764" y="925"/>
                                <a:pt x="831" y="925"/>
                              </a:cubicBezTo>
                              <a:lnTo>
                                <a:pt x="950" y="925"/>
                              </a:lnTo>
                              <a:cubicBezTo>
                                <a:pt x="967" y="925"/>
                                <a:pt x="975" y="925"/>
                                <a:pt x="975" y="917"/>
                              </a:cubicBezTo>
                              <a:cubicBezTo>
                                <a:pt x="975" y="909"/>
                                <a:pt x="967" y="900"/>
                                <a:pt x="967" y="900"/>
                              </a:cubicBezTo>
                              <a:cubicBezTo>
                                <a:pt x="950" y="900"/>
                                <a:pt x="942" y="900"/>
                                <a:pt x="925" y="900"/>
                              </a:cubicBezTo>
                              <a:cubicBezTo>
                                <a:pt x="908" y="900"/>
                                <a:pt x="857" y="892"/>
                                <a:pt x="789" y="816"/>
                              </a:cubicBezTo>
                              <a:cubicBezTo>
                                <a:pt x="713" y="749"/>
                                <a:pt x="636" y="631"/>
                                <a:pt x="518" y="497"/>
                              </a:cubicBezTo>
                              <a:cubicBezTo>
                                <a:pt x="645" y="396"/>
                                <a:pt x="687" y="312"/>
                                <a:pt x="687" y="219"/>
                              </a:cubicBezTo>
                              <a:cubicBezTo>
                                <a:pt x="687" y="135"/>
                                <a:pt x="636" y="76"/>
                                <a:pt x="602" y="51"/>
                              </a:cubicBezTo>
                              <a:cubicBezTo>
                                <a:pt x="535" y="9"/>
                                <a:pt x="450" y="0"/>
                                <a:pt x="365" y="0"/>
                              </a:cubicBezTo>
                              <a:cubicBezTo>
                                <a:pt x="331" y="0"/>
                                <a:pt x="238" y="0"/>
                                <a:pt x="195" y="0"/>
                              </a:cubicBezTo>
                              <a:cubicBezTo>
                                <a:pt x="170" y="0"/>
                                <a:pt x="94" y="0"/>
                                <a:pt x="26" y="0"/>
                              </a:cubicBezTo>
                              <a:cubicBezTo>
                                <a:pt x="9" y="0"/>
                                <a:pt x="0" y="0"/>
                                <a:pt x="0" y="9"/>
                              </a:cubicBezTo>
                              <a:cubicBezTo>
                                <a:pt x="0" y="17"/>
                                <a:pt x="9" y="17"/>
                                <a:pt x="17" y="17"/>
                              </a:cubicBezTo>
                              <a:cubicBezTo>
                                <a:pt x="34" y="17"/>
                                <a:pt x="51" y="17"/>
                                <a:pt x="68" y="26"/>
                              </a:cubicBezTo>
                              <a:cubicBezTo>
                                <a:pt x="111" y="34"/>
                                <a:pt x="119" y="51"/>
                                <a:pt x="119" y="93"/>
                              </a:cubicBezTo>
                              <a:cubicBezTo>
                                <a:pt x="119" y="135"/>
                                <a:pt x="119" y="169"/>
                                <a:pt x="119" y="354"/>
                              </a:cubicBezTo>
                              <a:lnTo>
                                <a:pt x="119" y="572"/>
                              </a:lnTo>
                              <a:moveTo>
                                <a:pt x="263" y="76"/>
                              </a:moveTo>
                              <a:cubicBezTo>
                                <a:pt x="263" y="68"/>
                                <a:pt x="272" y="68"/>
                                <a:pt x="280" y="59"/>
                              </a:cubicBezTo>
                              <a:cubicBezTo>
                                <a:pt x="297" y="59"/>
                                <a:pt x="314" y="51"/>
                                <a:pt x="348" y="51"/>
                              </a:cubicBezTo>
                              <a:cubicBezTo>
                                <a:pt x="416" y="51"/>
                                <a:pt x="543" y="101"/>
                                <a:pt x="543" y="286"/>
                              </a:cubicBezTo>
                              <a:cubicBezTo>
                                <a:pt x="543" y="379"/>
                                <a:pt x="501" y="438"/>
                                <a:pt x="467" y="471"/>
                              </a:cubicBezTo>
                              <a:cubicBezTo>
                                <a:pt x="441" y="480"/>
                                <a:pt x="424" y="488"/>
                                <a:pt x="374" y="488"/>
                              </a:cubicBezTo>
                              <a:cubicBezTo>
                                <a:pt x="348" y="488"/>
                                <a:pt x="306" y="480"/>
                                <a:pt x="280" y="471"/>
                              </a:cubicBezTo>
                              <a:cubicBezTo>
                                <a:pt x="272" y="471"/>
                                <a:pt x="263" y="471"/>
                                <a:pt x="263" y="446"/>
                              </a:cubicBezTo>
                              <a:lnTo>
                                <a:pt x="263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76"/>
                      <wps:cNvSpPr>
                        <a:spLocks/>
                      </wps:cNvSpPr>
                      <wps:spPr bwMode="auto">
                        <a:xfrm>
                          <a:off x="2353" y="1666"/>
                          <a:ext cx="224" cy="208"/>
                        </a:xfrm>
                        <a:custGeom>
                          <a:avLst/>
                          <a:gdLst>
                            <a:gd name="T0" fmla="*/ 471 w 1025"/>
                            <a:gd name="T1" fmla="*/ 875 h 950"/>
                            <a:gd name="T2" fmla="*/ 513 w 1025"/>
                            <a:gd name="T3" fmla="*/ 950 h 950"/>
                            <a:gd name="T4" fmla="*/ 563 w 1025"/>
                            <a:gd name="T5" fmla="*/ 858 h 950"/>
                            <a:gd name="T6" fmla="*/ 731 w 1025"/>
                            <a:gd name="T7" fmla="*/ 480 h 950"/>
                            <a:gd name="T8" fmla="*/ 882 w 1025"/>
                            <a:gd name="T9" fmla="*/ 152 h 950"/>
                            <a:gd name="T10" fmla="*/ 950 w 1025"/>
                            <a:gd name="T11" fmla="*/ 43 h 950"/>
                            <a:gd name="T12" fmla="*/ 1008 w 1025"/>
                            <a:gd name="T13" fmla="*/ 26 h 950"/>
                            <a:gd name="T14" fmla="*/ 1025 w 1025"/>
                            <a:gd name="T15" fmla="*/ 9 h 950"/>
                            <a:gd name="T16" fmla="*/ 1000 w 1025"/>
                            <a:gd name="T17" fmla="*/ 0 h 950"/>
                            <a:gd name="T18" fmla="*/ 882 w 1025"/>
                            <a:gd name="T19" fmla="*/ 9 h 950"/>
                            <a:gd name="T20" fmla="*/ 756 w 1025"/>
                            <a:gd name="T21" fmla="*/ 0 h 950"/>
                            <a:gd name="T22" fmla="*/ 723 w 1025"/>
                            <a:gd name="T23" fmla="*/ 9 h 950"/>
                            <a:gd name="T24" fmla="*/ 748 w 1025"/>
                            <a:gd name="T25" fmla="*/ 26 h 950"/>
                            <a:gd name="T26" fmla="*/ 790 w 1025"/>
                            <a:gd name="T27" fmla="*/ 34 h 950"/>
                            <a:gd name="T28" fmla="*/ 807 w 1025"/>
                            <a:gd name="T29" fmla="*/ 51 h 950"/>
                            <a:gd name="T30" fmla="*/ 798 w 1025"/>
                            <a:gd name="T31" fmla="*/ 101 h 950"/>
                            <a:gd name="T32" fmla="*/ 555 w 1025"/>
                            <a:gd name="T33" fmla="*/ 707 h 950"/>
                            <a:gd name="T34" fmla="*/ 546 w 1025"/>
                            <a:gd name="T35" fmla="*/ 707 h 950"/>
                            <a:gd name="T36" fmla="*/ 336 w 1025"/>
                            <a:gd name="T37" fmla="*/ 152 h 950"/>
                            <a:gd name="T38" fmla="*/ 311 w 1025"/>
                            <a:gd name="T39" fmla="*/ 59 h 950"/>
                            <a:gd name="T40" fmla="*/ 319 w 1025"/>
                            <a:gd name="T41" fmla="*/ 34 h 950"/>
                            <a:gd name="T42" fmla="*/ 370 w 1025"/>
                            <a:gd name="T43" fmla="*/ 26 h 950"/>
                            <a:gd name="T44" fmla="*/ 387 w 1025"/>
                            <a:gd name="T45" fmla="*/ 9 h 950"/>
                            <a:gd name="T46" fmla="*/ 361 w 1025"/>
                            <a:gd name="T47" fmla="*/ 0 h 950"/>
                            <a:gd name="T48" fmla="*/ 210 w 1025"/>
                            <a:gd name="T49" fmla="*/ 9 h 950"/>
                            <a:gd name="T50" fmla="*/ 34 w 1025"/>
                            <a:gd name="T51" fmla="*/ 0 h 950"/>
                            <a:gd name="T52" fmla="*/ 0 w 1025"/>
                            <a:gd name="T53" fmla="*/ 9 h 950"/>
                            <a:gd name="T54" fmla="*/ 17 w 1025"/>
                            <a:gd name="T55" fmla="*/ 26 h 950"/>
                            <a:gd name="T56" fmla="*/ 59 w 1025"/>
                            <a:gd name="T57" fmla="*/ 26 h 950"/>
                            <a:gd name="T58" fmla="*/ 160 w 1025"/>
                            <a:gd name="T59" fmla="*/ 127 h 950"/>
                            <a:gd name="T60" fmla="*/ 471 w 1025"/>
                            <a:gd name="T61" fmla="*/ 87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25" h="950">
                              <a:moveTo>
                                <a:pt x="471" y="875"/>
                              </a:moveTo>
                              <a:cubicBezTo>
                                <a:pt x="487" y="925"/>
                                <a:pt x="496" y="950"/>
                                <a:pt x="513" y="950"/>
                              </a:cubicBezTo>
                              <a:cubicBezTo>
                                <a:pt x="529" y="950"/>
                                <a:pt x="538" y="925"/>
                                <a:pt x="563" y="858"/>
                              </a:cubicBezTo>
                              <a:cubicBezTo>
                                <a:pt x="597" y="799"/>
                                <a:pt x="655" y="656"/>
                                <a:pt x="731" y="480"/>
                              </a:cubicBezTo>
                              <a:cubicBezTo>
                                <a:pt x="798" y="328"/>
                                <a:pt x="832" y="261"/>
                                <a:pt x="882" y="152"/>
                              </a:cubicBezTo>
                              <a:cubicBezTo>
                                <a:pt x="916" y="68"/>
                                <a:pt x="933" y="51"/>
                                <a:pt x="950" y="43"/>
                              </a:cubicBezTo>
                              <a:cubicBezTo>
                                <a:pt x="966" y="26"/>
                                <a:pt x="992" y="26"/>
                                <a:pt x="1008" y="26"/>
                              </a:cubicBezTo>
                              <a:cubicBezTo>
                                <a:pt x="1025" y="26"/>
                                <a:pt x="1025" y="17"/>
                                <a:pt x="1025" y="9"/>
                              </a:cubicBezTo>
                              <a:cubicBezTo>
                                <a:pt x="1025" y="9"/>
                                <a:pt x="1017" y="0"/>
                                <a:pt x="1000" y="0"/>
                              </a:cubicBezTo>
                              <a:cubicBezTo>
                                <a:pt x="966" y="0"/>
                                <a:pt x="908" y="9"/>
                                <a:pt x="882" y="9"/>
                              </a:cubicBezTo>
                              <a:cubicBezTo>
                                <a:pt x="874" y="9"/>
                                <a:pt x="815" y="0"/>
                                <a:pt x="756" y="0"/>
                              </a:cubicBezTo>
                              <a:cubicBezTo>
                                <a:pt x="731" y="0"/>
                                <a:pt x="723" y="9"/>
                                <a:pt x="723" y="9"/>
                              </a:cubicBezTo>
                              <a:cubicBezTo>
                                <a:pt x="723" y="17"/>
                                <a:pt x="731" y="26"/>
                                <a:pt x="748" y="26"/>
                              </a:cubicBezTo>
                              <a:cubicBezTo>
                                <a:pt x="756" y="26"/>
                                <a:pt x="781" y="26"/>
                                <a:pt x="790" y="34"/>
                              </a:cubicBezTo>
                              <a:cubicBezTo>
                                <a:pt x="807" y="34"/>
                                <a:pt x="807" y="43"/>
                                <a:pt x="807" y="51"/>
                              </a:cubicBezTo>
                              <a:cubicBezTo>
                                <a:pt x="807" y="68"/>
                                <a:pt x="807" y="85"/>
                                <a:pt x="798" y="101"/>
                              </a:cubicBezTo>
                              <a:cubicBezTo>
                                <a:pt x="773" y="177"/>
                                <a:pt x="605" y="572"/>
                                <a:pt x="555" y="707"/>
                              </a:cubicBezTo>
                              <a:lnTo>
                                <a:pt x="546" y="707"/>
                              </a:lnTo>
                              <a:lnTo>
                                <a:pt x="336" y="152"/>
                              </a:lnTo>
                              <a:cubicBezTo>
                                <a:pt x="319" y="101"/>
                                <a:pt x="311" y="68"/>
                                <a:pt x="311" y="59"/>
                              </a:cubicBezTo>
                              <a:cubicBezTo>
                                <a:pt x="311" y="43"/>
                                <a:pt x="319" y="43"/>
                                <a:pt x="319" y="34"/>
                              </a:cubicBezTo>
                              <a:cubicBezTo>
                                <a:pt x="328" y="26"/>
                                <a:pt x="353" y="26"/>
                                <a:pt x="370" y="26"/>
                              </a:cubicBezTo>
                              <a:cubicBezTo>
                                <a:pt x="387" y="26"/>
                                <a:pt x="387" y="17"/>
                                <a:pt x="387" y="9"/>
                              </a:cubicBezTo>
                              <a:cubicBezTo>
                                <a:pt x="387" y="9"/>
                                <a:pt x="378" y="0"/>
                                <a:pt x="361" y="0"/>
                              </a:cubicBezTo>
                              <a:cubicBezTo>
                                <a:pt x="294" y="0"/>
                                <a:pt x="235" y="9"/>
                                <a:pt x="210" y="9"/>
                              </a:cubicBezTo>
                              <a:cubicBezTo>
                                <a:pt x="168" y="9"/>
                                <a:pt x="101" y="0"/>
                                <a:pt x="34" y="0"/>
                              </a:cubicBezTo>
                              <a:cubicBezTo>
                                <a:pt x="17" y="0"/>
                                <a:pt x="0" y="0"/>
                                <a:pt x="0" y="9"/>
                              </a:cubicBezTo>
                              <a:cubicBezTo>
                                <a:pt x="0" y="17"/>
                                <a:pt x="0" y="26"/>
                                <a:pt x="17" y="26"/>
                              </a:cubicBezTo>
                              <a:cubicBezTo>
                                <a:pt x="25" y="26"/>
                                <a:pt x="51" y="26"/>
                                <a:pt x="59" y="26"/>
                              </a:cubicBezTo>
                              <a:cubicBezTo>
                                <a:pt x="109" y="43"/>
                                <a:pt x="126" y="51"/>
                                <a:pt x="160" y="127"/>
                              </a:cubicBezTo>
                              <a:lnTo>
                                <a:pt x="471" y="8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77"/>
                      <wps:cNvSpPr>
                        <a:spLocks/>
                      </wps:cNvSpPr>
                      <wps:spPr bwMode="auto">
                        <a:xfrm>
                          <a:off x="2556" y="1662"/>
                          <a:ext cx="133" cy="208"/>
                        </a:xfrm>
                        <a:custGeom>
                          <a:avLst/>
                          <a:gdLst>
                            <a:gd name="T0" fmla="*/ 125 w 608"/>
                            <a:gd name="T1" fmla="*/ 585 h 950"/>
                            <a:gd name="T2" fmla="*/ 117 w 608"/>
                            <a:gd name="T3" fmla="*/ 848 h 950"/>
                            <a:gd name="T4" fmla="*/ 83 w 608"/>
                            <a:gd name="T5" fmla="*/ 916 h 950"/>
                            <a:gd name="T6" fmla="*/ 42 w 608"/>
                            <a:gd name="T7" fmla="*/ 924 h 950"/>
                            <a:gd name="T8" fmla="*/ 17 w 608"/>
                            <a:gd name="T9" fmla="*/ 933 h 950"/>
                            <a:gd name="T10" fmla="*/ 42 w 608"/>
                            <a:gd name="T11" fmla="*/ 941 h 950"/>
                            <a:gd name="T12" fmla="*/ 192 w 608"/>
                            <a:gd name="T13" fmla="*/ 941 h 950"/>
                            <a:gd name="T14" fmla="*/ 533 w 608"/>
                            <a:gd name="T15" fmla="*/ 950 h 950"/>
                            <a:gd name="T16" fmla="*/ 600 w 608"/>
                            <a:gd name="T17" fmla="*/ 916 h 950"/>
                            <a:gd name="T18" fmla="*/ 608 w 608"/>
                            <a:gd name="T19" fmla="*/ 780 h 950"/>
                            <a:gd name="T20" fmla="*/ 608 w 608"/>
                            <a:gd name="T21" fmla="*/ 755 h 950"/>
                            <a:gd name="T22" fmla="*/ 592 w 608"/>
                            <a:gd name="T23" fmla="*/ 780 h 950"/>
                            <a:gd name="T24" fmla="*/ 533 w 608"/>
                            <a:gd name="T25" fmla="*/ 873 h 950"/>
                            <a:gd name="T26" fmla="*/ 425 w 608"/>
                            <a:gd name="T27" fmla="*/ 882 h 950"/>
                            <a:gd name="T28" fmla="*/ 275 w 608"/>
                            <a:gd name="T29" fmla="*/ 780 h 950"/>
                            <a:gd name="T30" fmla="*/ 275 w 608"/>
                            <a:gd name="T31" fmla="*/ 585 h 950"/>
                            <a:gd name="T32" fmla="*/ 275 w 608"/>
                            <a:gd name="T33" fmla="*/ 483 h 950"/>
                            <a:gd name="T34" fmla="*/ 283 w 608"/>
                            <a:gd name="T35" fmla="*/ 475 h 950"/>
                            <a:gd name="T36" fmla="*/ 458 w 608"/>
                            <a:gd name="T37" fmla="*/ 475 h 950"/>
                            <a:gd name="T38" fmla="*/ 525 w 608"/>
                            <a:gd name="T39" fmla="*/ 526 h 950"/>
                            <a:gd name="T40" fmla="*/ 525 w 608"/>
                            <a:gd name="T41" fmla="*/ 568 h 950"/>
                            <a:gd name="T42" fmla="*/ 542 w 608"/>
                            <a:gd name="T43" fmla="*/ 585 h 950"/>
                            <a:gd name="T44" fmla="*/ 550 w 608"/>
                            <a:gd name="T45" fmla="*/ 560 h 950"/>
                            <a:gd name="T46" fmla="*/ 550 w 608"/>
                            <a:gd name="T47" fmla="*/ 475 h 950"/>
                            <a:gd name="T48" fmla="*/ 567 w 608"/>
                            <a:gd name="T49" fmla="*/ 381 h 950"/>
                            <a:gd name="T50" fmla="*/ 558 w 608"/>
                            <a:gd name="T51" fmla="*/ 381 h 950"/>
                            <a:gd name="T52" fmla="*/ 542 w 608"/>
                            <a:gd name="T53" fmla="*/ 390 h 950"/>
                            <a:gd name="T54" fmla="*/ 483 w 608"/>
                            <a:gd name="T55" fmla="*/ 415 h 950"/>
                            <a:gd name="T56" fmla="*/ 283 w 608"/>
                            <a:gd name="T57" fmla="*/ 415 h 950"/>
                            <a:gd name="T58" fmla="*/ 275 w 608"/>
                            <a:gd name="T59" fmla="*/ 398 h 950"/>
                            <a:gd name="T60" fmla="*/ 275 w 608"/>
                            <a:gd name="T61" fmla="*/ 85 h 950"/>
                            <a:gd name="T62" fmla="*/ 283 w 608"/>
                            <a:gd name="T63" fmla="*/ 76 h 950"/>
                            <a:gd name="T64" fmla="*/ 458 w 608"/>
                            <a:gd name="T65" fmla="*/ 76 h 950"/>
                            <a:gd name="T66" fmla="*/ 542 w 608"/>
                            <a:gd name="T67" fmla="*/ 127 h 950"/>
                            <a:gd name="T68" fmla="*/ 550 w 608"/>
                            <a:gd name="T69" fmla="*/ 169 h 950"/>
                            <a:gd name="T70" fmla="*/ 558 w 608"/>
                            <a:gd name="T71" fmla="*/ 186 h 950"/>
                            <a:gd name="T72" fmla="*/ 567 w 608"/>
                            <a:gd name="T73" fmla="*/ 169 h 950"/>
                            <a:gd name="T74" fmla="*/ 575 w 608"/>
                            <a:gd name="T75" fmla="*/ 93 h 950"/>
                            <a:gd name="T76" fmla="*/ 583 w 608"/>
                            <a:gd name="T77" fmla="*/ 8 h 950"/>
                            <a:gd name="T78" fmla="*/ 583 w 608"/>
                            <a:gd name="T79" fmla="*/ 0 h 950"/>
                            <a:gd name="T80" fmla="*/ 558 w 608"/>
                            <a:gd name="T81" fmla="*/ 8 h 950"/>
                            <a:gd name="T82" fmla="*/ 508 w 608"/>
                            <a:gd name="T83" fmla="*/ 17 h 950"/>
                            <a:gd name="T84" fmla="*/ 200 w 608"/>
                            <a:gd name="T85" fmla="*/ 17 h 950"/>
                            <a:gd name="T86" fmla="*/ 25 w 608"/>
                            <a:gd name="T87" fmla="*/ 8 h 950"/>
                            <a:gd name="T88" fmla="*/ 0 w 608"/>
                            <a:gd name="T89" fmla="*/ 17 h 950"/>
                            <a:gd name="T90" fmla="*/ 17 w 608"/>
                            <a:gd name="T91" fmla="*/ 34 h 950"/>
                            <a:gd name="T92" fmla="*/ 67 w 608"/>
                            <a:gd name="T93" fmla="*/ 34 h 950"/>
                            <a:gd name="T94" fmla="*/ 125 w 608"/>
                            <a:gd name="T95" fmla="*/ 110 h 950"/>
                            <a:gd name="T96" fmla="*/ 125 w 608"/>
                            <a:gd name="T97" fmla="*/ 365 h 950"/>
                            <a:gd name="T98" fmla="*/ 125 w 608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08" h="950">
                              <a:moveTo>
                                <a:pt x="125" y="585"/>
                              </a:moveTo>
                              <a:cubicBezTo>
                                <a:pt x="125" y="695"/>
                                <a:pt x="125" y="797"/>
                                <a:pt x="117" y="848"/>
                              </a:cubicBezTo>
                              <a:cubicBezTo>
                                <a:pt x="108" y="882"/>
                                <a:pt x="100" y="916"/>
                                <a:pt x="83" y="916"/>
                              </a:cubicBezTo>
                              <a:cubicBezTo>
                                <a:pt x="67" y="924"/>
                                <a:pt x="58" y="924"/>
                                <a:pt x="42" y="924"/>
                              </a:cubicBezTo>
                              <a:cubicBezTo>
                                <a:pt x="25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5" y="941"/>
                                <a:pt x="42" y="941"/>
                              </a:cubicBezTo>
                              <a:cubicBezTo>
                                <a:pt x="92" y="941"/>
                                <a:pt x="167" y="941"/>
                                <a:pt x="192" y="941"/>
                              </a:cubicBezTo>
                              <a:cubicBezTo>
                                <a:pt x="267" y="941"/>
                                <a:pt x="350" y="950"/>
                                <a:pt x="533" y="950"/>
                              </a:cubicBezTo>
                              <a:cubicBezTo>
                                <a:pt x="583" y="950"/>
                                <a:pt x="592" y="950"/>
                                <a:pt x="600" y="916"/>
                              </a:cubicBezTo>
                              <a:cubicBezTo>
                                <a:pt x="608" y="890"/>
                                <a:pt x="608" y="814"/>
                                <a:pt x="608" y="780"/>
                              </a:cubicBezTo>
                              <a:cubicBezTo>
                                <a:pt x="608" y="763"/>
                                <a:pt x="608" y="755"/>
                                <a:pt x="608" y="755"/>
                              </a:cubicBezTo>
                              <a:cubicBezTo>
                                <a:pt x="600" y="755"/>
                                <a:pt x="592" y="763"/>
                                <a:pt x="592" y="780"/>
                              </a:cubicBezTo>
                              <a:cubicBezTo>
                                <a:pt x="583" y="823"/>
                                <a:pt x="567" y="848"/>
                                <a:pt x="533" y="873"/>
                              </a:cubicBezTo>
                              <a:cubicBezTo>
                                <a:pt x="508" y="882"/>
                                <a:pt x="458" y="882"/>
                                <a:pt x="425" y="882"/>
                              </a:cubicBezTo>
                              <a:cubicBezTo>
                                <a:pt x="300" y="882"/>
                                <a:pt x="283" y="865"/>
                                <a:pt x="275" y="780"/>
                              </a:cubicBezTo>
                              <a:cubicBezTo>
                                <a:pt x="275" y="746"/>
                                <a:pt x="275" y="627"/>
                                <a:pt x="275" y="585"/>
                              </a:cubicBezTo>
                              <a:lnTo>
                                <a:pt x="275" y="483"/>
                              </a:lnTo>
                              <a:cubicBezTo>
                                <a:pt x="275" y="475"/>
                                <a:pt x="283" y="475"/>
                                <a:pt x="283" y="475"/>
                              </a:cubicBezTo>
                              <a:cubicBezTo>
                                <a:pt x="308" y="475"/>
                                <a:pt x="433" y="475"/>
                                <a:pt x="458" y="475"/>
                              </a:cubicBezTo>
                              <a:cubicBezTo>
                                <a:pt x="500" y="483"/>
                                <a:pt x="525" y="509"/>
                                <a:pt x="525" y="526"/>
                              </a:cubicBezTo>
                              <a:cubicBezTo>
                                <a:pt x="525" y="543"/>
                                <a:pt x="525" y="560"/>
                                <a:pt x="525" y="568"/>
                              </a:cubicBezTo>
                              <a:cubicBezTo>
                                <a:pt x="525" y="577"/>
                                <a:pt x="533" y="585"/>
                                <a:pt x="542" y="585"/>
                              </a:cubicBezTo>
                              <a:cubicBezTo>
                                <a:pt x="550" y="585"/>
                                <a:pt x="550" y="568"/>
                                <a:pt x="550" y="560"/>
                              </a:cubicBezTo>
                              <a:cubicBezTo>
                                <a:pt x="550" y="551"/>
                                <a:pt x="550" y="509"/>
                                <a:pt x="550" y="475"/>
                              </a:cubicBezTo>
                              <a:cubicBezTo>
                                <a:pt x="558" y="415"/>
                                <a:pt x="567" y="390"/>
                                <a:pt x="567" y="381"/>
                              </a:cubicBezTo>
                              <a:cubicBezTo>
                                <a:pt x="567" y="381"/>
                                <a:pt x="558" y="381"/>
                                <a:pt x="558" y="381"/>
                              </a:cubicBezTo>
                              <a:cubicBezTo>
                                <a:pt x="550" y="381"/>
                                <a:pt x="550" y="381"/>
                                <a:pt x="542" y="390"/>
                              </a:cubicBezTo>
                              <a:cubicBezTo>
                                <a:pt x="525" y="407"/>
                                <a:pt x="508" y="415"/>
                                <a:pt x="483" y="415"/>
                              </a:cubicBezTo>
                              <a:cubicBezTo>
                                <a:pt x="450" y="415"/>
                                <a:pt x="308" y="415"/>
                                <a:pt x="283" y="415"/>
                              </a:cubicBezTo>
                              <a:cubicBezTo>
                                <a:pt x="283" y="415"/>
                                <a:pt x="275" y="415"/>
                                <a:pt x="275" y="398"/>
                              </a:cubicBezTo>
                              <a:lnTo>
                                <a:pt x="275" y="85"/>
                              </a:lnTo>
                              <a:cubicBezTo>
                                <a:pt x="275" y="76"/>
                                <a:pt x="283" y="76"/>
                                <a:pt x="283" y="76"/>
                              </a:cubicBezTo>
                              <a:cubicBezTo>
                                <a:pt x="308" y="76"/>
                                <a:pt x="433" y="76"/>
                                <a:pt x="458" y="76"/>
                              </a:cubicBezTo>
                              <a:cubicBezTo>
                                <a:pt x="525" y="85"/>
                                <a:pt x="525" y="102"/>
                                <a:pt x="542" y="127"/>
                              </a:cubicBezTo>
                              <a:cubicBezTo>
                                <a:pt x="550" y="136"/>
                                <a:pt x="550" y="161"/>
                                <a:pt x="550" y="169"/>
                              </a:cubicBezTo>
                              <a:cubicBezTo>
                                <a:pt x="550" y="178"/>
                                <a:pt x="550" y="186"/>
                                <a:pt x="558" y="186"/>
                              </a:cubicBezTo>
                              <a:cubicBezTo>
                                <a:pt x="567" y="186"/>
                                <a:pt x="567" y="178"/>
                                <a:pt x="567" y="169"/>
                              </a:cubicBezTo>
                              <a:cubicBezTo>
                                <a:pt x="575" y="161"/>
                                <a:pt x="575" y="102"/>
                                <a:pt x="575" y="93"/>
                              </a:cubicBezTo>
                              <a:cubicBezTo>
                                <a:pt x="583" y="34"/>
                                <a:pt x="583" y="17"/>
                                <a:pt x="583" y="8"/>
                              </a:cubicBezTo>
                              <a:cubicBezTo>
                                <a:pt x="583" y="8"/>
                                <a:pt x="583" y="0"/>
                                <a:pt x="583" y="0"/>
                              </a:cubicBezTo>
                              <a:cubicBezTo>
                                <a:pt x="575" y="0"/>
                                <a:pt x="567" y="0"/>
                                <a:pt x="558" y="8"/>
                              </a:cubicBezTo>
                              <a:cubicBezTo>
                                <a:pt x="550" y="8"/>
                                <a:pt x="525" y="8"/>
                                <a:pt x="508" y="17"/>
                              </a:cubicBezTo>
                              <a:cubicBezTo>
                                <a:pt x="483" y="17"/>
                                <a:pt x="242" y="17"/>
                                <a:pt x="200" y="17"/>
                              </a:cubicBezTo>
                              <a:cubicBezTo>
                                <a:pt x="167" y="17"/>
                                <a:pt x="92" y="8"/>
                                <a:pt x="25" y="8"/>
                              </a:cubicBezTo>
                              <a:cubicBezTo>
                                <a:pt x="8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8" y="34"/>
                                <a:pt x="17" y="34"/>
                              </a:cubicBezTo>
                              <a:cubicBezTo>
                                <a:pt x="42" y="34"/>
                                <a:pt x="58" y="34"/>
                                <a:pt x="67" y="34"/>
                              </a:cubicBezTo>
                              <a:cubicBezTo>
                                <a:pt x="108" y="42"/>
                                <a:pt x="117" y="59"/>
                                <a:pt x="125" y="110"/>
                              </a:cubicBezTo>
                              <a:cubicBezTo>
                                <a:pt x="125" y="144"/>
                                <a:pt x="125" y="178"/>
                                <a:pt x="125" y="365"/>
                              </a:cubicBezTo>
                              <a:lnTo>
                                <a:pt x="125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278"/>
                      <wps:cNvSpPr>
                        <a:spLocks noEditPoints="1"/>
                      </wps:cNvSpPr>
                      <wps:spPr bwMode="auto">
                        <a:xfrm>
                          <a:off x="2714" y="1666"/>
                          <a:ext cx="210" cy="202"/>
                        </a:xfrm>
                        <a:custGeom>
                          <a:avLst/>
                          <a:gdLst>
                            <a:gd name="T0" fmla="*/ 125 w 958"/>
                            <a:gd name="T1" fmla="*/ 572 h 925"/>
                            <a:gd name="T2" fmla="*/ 117 w 958"/>
                            <a:gd name="T3" fmla="*/ 833 h 925"/>
                            <a:gd name="T4" fmla="*/ 83 w 958"/>
                            <a:gd name="T5" fmla="*/ 900 h 925"/>
                            <a:gd name="T6" fmla="*/ 42 w 958"/>
                            <a:gd name="T7" fmla="*/ 909 h 925"/>
                            <a:gd name="T8" fmla="*/ 17 w 958"/>
                            <a:gd name="T9" fmla="*/ 917 h 925"/>
                            <a:gd name="T10" fmla="*/ 50 w 958"/>
                            <a:gd name="T11" fmla="*/ 925 h 925"/>
                            <a:gd name="T12" fmla="*/ 192 w 958"/>
                            <a:gd name="T13" fmla="*/ 925 h 925"/>
                            <a:gd name="T14" fmla="*/ 375 w 958"/>
                            <a:gd name="T15" fmla="*/ 925 h 925"/>
                            <a:gd name="T16" fmla="*/ 400 w 958"/>
                            <a:gd name="T17" fmla="*/ 917 h 925"/>
                            <a:gd name="T18" fmla="*/ 375 w 958"/>
                            <a:gd name="T19" fmla="*/ 909 h 925"/>
                            <a:gd name="T20" fmla="*/ 317 w 958"/>
                            <a:gd name="T21" fmla="*/ 900 h 925"/>
                            <a:gd name="T22" fmla="*/ 275 w 958"/>
                            <a:gd name="T23" fmla="*/ 833 h 925"/>
                            <a:gd name="T24" fmla="*/ 267 w 958"/>
                            <a:gd name="T25" fmla="*/ 572 h 925"/>
                            <a:gd name="T26" fmla="*/ 267 w 958"/>
                            <a:gd name="T27" fmla="*/ 555 h 925"/>
                            <a:gd name="T28" fmla="*/ 275 w 958"/>
                            <a:gd name="T29" fmla="*/ 547 h 925"/>
                            <a:gd name="T30" fmla="*/ 383 w 958"/>
                            <a:gd name="T31" fmla="*/ 547 h 925"/>
                            <a:gd name="T32" fmla="*/ 408 w 958"/>
                            <a:gd name="T33" fmla="*/ 555 h 925"/>
                            <a:gd name="T34" fmla="*/ 533 w 958"/>
                            <a:gd name="T35" fmla="*/ 724 h 925"/>
                            <a:gd name="T36" fmla="*/ 692 w 958"/>
                            <a:gd name="T37" fmla="*/ 909 h 925"/>
                            <a:gd name="T38" fmla="*/ 825 w 958"/>
                            <a:gd name="T39" fmla="*/ 925 h 925"/>
                            <a:gd name="T40" fmla="*/ 942 w 958"/>
                            <a:gd name="T41" fmla="*/ 925 h 925"/>
                            <a:gd name="T42" fmla="*/ 958 w 958"/>
                            <a:gd name="T43" fmla="*/ 917 h 925"/>
                            <a:gd name="T44" fmla="*/ 950 w 958"/>
                            <a:gd name="T45" fmla="*/ 909 h 925"/>
                            <a:gd name="T46" fmla="*/ 917 w 958"/>
                            <a:gd name="T47" fmla="*/ 900 h 925"/>
                            <a:gd name="T48" fmla="*/ 775 w 958"/>
                            <a:gd name="T49" fmla="*/ 825 h 925"/>
                            <a:gd name="T50" fmla="*/ 508 w 958"/>
                            <a:gd name="T51" fmla="*/ 497 h 925"/>
                            <a:gd name="T52" fmla="*/ 675 w 958"/>
                            <a:gd name="T53" fmla="*/ 219 h 925"/>
                            <a:gd name="T54" fmla="*/ 592 w 958"/>
                            <a:gd name="T55" fmla="*/ 51 h 925"/>
                            <a:gd name="T56" fmla="*/ 367 w 958"/>
                            <a:gd name="T57" fmla="*/ 0 h 925"/>
                            <a:gd name="T58" fmla="*/ 200 w 958"/>
                            <a:gd name="T59" fmla="*/ 9 h 925"/>
                            <a:gd name="T60" fmla="*/ 25 w 958"/>
                            <a:gd name="T61" fmla="*/ 0 h 925"/>
                            <a:gd name="T62" fmla="*/ 0 w 958"/>
                            <a:gd name="T63" fmla="*/ 9 h 925"/>
                            <a:gd name="T64" fmla="*/ 17 w 958"/>
                            <a:gd name="T65" fmla="*/ 26 h 925"/>
                            <a:gd name="T66" fmla="*/ 75 w 958"/>
                            <a:gd name="T67" fmla="*/ 26 h 925"/>
                            <a:gd name="T68" fmla="*/ 125 w 958"/>
                            <a:gd name="T69" fmla="*/ 101 h 925"/>
                            <a:gd name="T70" fmla="*/ 125 w 958"/>
                            <a:gd name="T71" fmla="*/ 354 h 925"/>
                            <a:gd name="T72" fmla="*/ 125 w 958"/>
                            <a:gd name="T73" fmla="*/ 572 h 925"/>
                            <a:gd name="T74" fmla="*/ 267 w 958"/>
                            <a:gd name="T75" fmla="*/ 76 h 925"/>
                            <a:gd name="T76" fmla="*/ 283 w 958"/>
                            <a:gd name="T77" fmla="*/ 68 h 925"/>
                            <a:gd name="T78" fmla="*/ 350 w 958"/>
                            <a:gd name="T79" fmla="*/ 59 h 925"/>
                            <a:gd name="T80" fmla="*/ 533 w 958"/>
                            <a:gd name="T81" fmla="*/ 286 h 925"/>
                            <a:gd name="T82" fmla="*/ 458 w 958"/>
                            <a:gd name="T83" fmla="*/ 463 h 925"/>
                            <a:gd name="T84" fmla="*/ 375 w 958"/>
                            <a:gd name="T85" fmla="*/ 488 h 925"/>
                            <a:gd name="T86" fmla="*/ 283 w 958"/>
                            <a:gd name="T87" fmla="*/ 471 h 925"/>
                            <a:gd name="T88" fmla="*/ 267 w 958"/>
                            <a:gd name="T89" fmla="*/ 455 h 925"/>
                            <a:gd name="T90" fmla="*/ 267 w 958"/>
                            <a:gd name="T91" fmla="*/ 76 h 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58" h="925">
                              <a:moveTo>
                                <a:pt x="125" y="572"/>
                              </a:moveTo>
                              <a:cubicBezTo>
                                <a:pt x="125" y="682"/>
                                <a:pt x="125" y="783"/>
                                <a:pt x="117" y="833"/>
                              </a:cubicBezTo>
                              <a:cubicBezTo>
                                <a:pt x="108" y="867"/>
                                <a:pt x="108" y="900"/>
                                <a:pt x="83" y="900"/>
                              </a:cubicBezTo>
                              <a:cubicBezTo>
                                <a:pt x="75" y="909"/>
                                <a:pt x="58" y="909"/>
                                <a:pt x="42" y="909"/>
                              </a:cubicBezTo>
                              <a:cubicBezTo>
                                <a:pt x="25" y="909"/>
                                <a:pt x="17" y="917"/>
                                <a:pt x="17" y="917"/>
                              </a:cubicBezTo>
                              <a:cubicBezTo>
                                <a:pt x="17" y="925"/>
                                <a:pt x="25" y="925"/>
                                <a:pt x="50" y="925"/>
                              </a:cubicBezTo>
                              <a:cubicBezTo>
                                <a:pt x="92" y="925"/>
                                <a:pt x="167" y="925"/>
                                <a:pt x="192" y="925"/>
                              </a:cubicBezTo>
                              <a:cubicBezTo>
                                <a:pt x="208" y="925"/>
                                <a:pt x="300" y="925"/>
                                <a:pt x="375" y="925"/>
                              </a:cubicBezTo>
                              <a:cubicBezTo>
                                <a:pt x="383" y="925"/>
                                <a:pt x="400" y="925"/>
                                <a:pt x="400" y="917"/>
                              </a:cubicBezTo>
                              <a:cubicBezTo>
                                <a:pt x="400" y="917"/>
                                <a:pt x="392" y="909"/>
                                <a:pt x="375" y="909"/>
                              </a:cubicBezTo>
                              <a:cubicBezTo>
                                <a:pt x="367" y="909"/>
                                <a:pt x="342" y="909"/>
                                <a:pt x="317" y="900"/>
                              </a:cubicBezTo>
                              <a:cubicBezTo>
                                <a:pt x="292" y="900"/>
                                <a:pt x="275" y="867"/>
                                <a:pt x="275" y="833"/>
                              </a:cubicBezTo>
                              <a:cubicBezTo>
                                <a:pt x="267" y="783"/>
                                <a:pt x="267" y="682"/>
                                <a:pt x="267" y="572"/>
                              </a:cubicBezTo>
                              <a:lnTo>
                                <a:pt x="267" y="555"/>
                              </a:lnTo>
                              <a:cubicBezTo>
                                <a:pt x="267" y="547"/>
                                <a:pt x="275" y="547"/>
                                <a:pt x="275" y="547"/>
                              </a:cubicBezTo>
                              <a:lnTo>
                                <a:pt x="383" y="547"/>
                              </a:lnTo>
                              <a:cubicBezTo>
                                <a:pt x="392" y="547"/>
                                <a:pt x="400" y="547"/>
                                <a:pt x="408" y="555"/>
                              </a:cubicBezTo>
                              <a:cubicBezTo>
                                <a:pt x="417" y="572"/>
                                <a:pt x="475" y="656"/>
                                <a:pt x="533" y="724"/>
                              </a:cubicBezTo>
                              <a:cubicBezTo>
                                <a:pt x="592" y="825"/>
                                <a:pt x="642" y="883"/>
                                <a:pt x="692" y="909"/>
                              </a:cubicBezTo>
                              <a:cubicBezTo>
                                <a:pt x="725" y="925"/>
                                <a:pt x="758" y="925"/>
                                <a:pt x="825" y="925"/>
                              </a:cubicBezTo>
                              <a:lnTo>
                                <a:pt x="942" y="925"/>
                              </a:lnTo>
                              <a:cubicBezTo>
                                <a:pt x="950" y="925"/>
                                <a:pt x="958" y="925"/>
                                <a:pt x="958" y="917"/>
                              </a:cubicBezTo>
                              <a:cubicBezTo>
                                <a:pt x="958" y="917"/>
                                <a:pt x="958" y="909"/>
                                <a:pt x="950" y="909"/>
                              </a:cubicBezTo>
                              <a:cubicBezTo>
                                <a:pt x="942" y="909"/>
                                <a:pt x="925" y="909"/>
                                <a:pt x="917" y="900"/>
                              </a:cubicBezTo>
                              <a:cubicBezTo>
                                <a:pt x="892" y="900"/>
                                <a:pt x="842" y="892"/>
                                <a:pt x="775" y="825"/>
                              </a:cubicBezTo>
                              <a:cubicBezTo>
                                <a:pt x="708" y="740"/>
                                <a:pt x="617" y="640"/>
                                <a:pt x="508" y="497"/>
                              </a:cubicBezTo>
                              <a:cubicBezTo>
                                <a:pt x="633" y="396"/>
                                <a:pt x="675" y="312"/>
                                <a:pt x="675" y="219"/>
                              </a:cubicBezTo>
                              <a:cubicBezTo>
                                <a:pt x="675" y="135"/>
                                <a:pt x="625" y="76"/>
                                <a:pt x="592" y="51"/>
                              </a:cubicBezTo>
                              <a:cubicBezTo>
                                <a:pt x="525" y="9"/>
                                <a:pt x="442" y="0"/>
                                <a:pt x="367" y="0"/>
                              </a:cubicBezTo>
                              <a:cubicBezTo>
                                <a:pt x="325" y="0"/>
                                <a:pt x="233" y="9"/>
                                <a:pt x="200" y="9"/>
                              </a:cubicBezTo>
                              <a:cubicBezTo>
                                <a:pt x="167" y="9"/>
                                <a:pt x="92" y="0"/>
                                <a:pt x="25" y="0"/>
                              </a:cubicBezTo>
                              <a:cubicBezTo>
                                <a:pt x="8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8" y="26"/>
                                <a:pt x="17" y="26"/>
                              </a:cubicBezTo>
                              <a:cubicBezTo>
                                <a:pt x="42" y="26"/>
                                <a:pt x="58" y="26"/>
                                <a:pt x="75" y="26"/>
                              </a:cubicBezTo>
                              <a:cubicBezTo>
                                <a:pt x="108" y="34"/>
                                <a:pt x="117" y="51"/>
                                <a:pt x="125" y="101"/>
                              </a:cubicBezTo>
                              <a:cubicBezTo>
                                <a:pt x="125" y="135"/>
                                <a:pt x="125" y="169"/>
                                <a:pt x="125" y="354"/>
                              </a:cubicBezTo>
                              <a:lnTo>
                                <a:pt x="125" y="572"/>
                              </a:lnTo>
                              <a:moveTo>
                                <a:pt x="267" y="76"/>
                              </a:moveTo>
                              <a:cubicBezTo>
                                <a:pt x="267" y="68"/>
                                <a:pt x="267" y="68"/>
                                <a:pt x="283" y="68"/>
                              </a:cubicBezTo>
                              <a:cubicBezTo>
                                <a:pt x="292" y="59"/>
                                <a:pt x="317" y="59"/>
                                <a:pt x="350" y="59"/>
                              </a:cubicBezTo>
                              <a:cubicBezTo>
                                <a:pt x="417" y="59"/>
                                <a:pt x="533" y="110"/>
                                <a:pt x="533" y="286"/>
                              </a:cubicBezTo>
                              <a:cubicBezTo>
                                <a:pt x="533" y="379"/>
                                <a:pt x="500" y="438"/>
                                <a:pt x="458" y="463"/>
                              </a:cubicBezTo>
                              <a:cubicBezTo>
                                <a:pt x="442" y="488"/>
                                <a:pt x="417" y="488"/>
                                <a:pt x="375" y="488"/>
                              </a:cubicBezTo>
                              <a:cubicBezTo>
                                <a:pt x="342" y="488"/>
                                <a:pt x="308" y="488"/>
                                <a:pt x="283" y="471"/>
                              </a:cubicBezTo>
                              <a:cubicBezTo>
                                <a:pt x="267" y="471"/>
                                <a:pt x="267" y="463"/>
                                <a:pt x="267" y="455"/>
                              </a:cubicBezTo>
                              <a:lnTo>
                                <a:pt x="267" y="7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279"/>
                      <wps:cNvSpPr>
                        <a:spLocks/>
                      </wps:cNvSpPr>
                      <wps:spPr bwMode="auto">
                        <a:xfrm>
                          <a:off x="3419" y="1666"/>
                          <a:ext cx="143" cy="204"/>
                        </a:xfrm>
                        <a:custGeom>
                          <a:avLst/>
                          <a:gdLst>
                            <a:gd name="T0" fmla="*/ 270 w 650"/>
                            <a:gd name="T1" fmla="*/ 354 h 934"/>
                            <a:gd name="T2" fmla="*/ 279 w 650"/>
                            <a:gd name="T3" fmla="*/ 101 h 934"/>
                            <a:gd name="T4" fmla="*/ 321 w 650"/>
                            <a:gd name="T5" fmla="*/ 26 h 934"/>
                            <a:gd name="T6" fmla="*/ 372 w 650"/>
                            <a:gd name="T7" fmla="*/ 26 h 934"/>
                            <a:gd name="T8" fmla="*/ 388 w 650"/>
                            <a:gd name="T9" fmla="*/ 9 h 934"/>
                            <a:gd name="T10" fmla="*/ 363 w 650"/>
                            <a:gd name="T11" fmla="*/ 0 h 934"/>
                            <a:gd name="T12" fmla="*/ 194 w 650"/>
                            <a:gd name="T13" fmla="*/ 9 h 934"/>
                            <a:gd name="T14" fmla="*/ 25 w 650"/>
                            <a:gd name="T15" fmla="*/ 0 h 934"/>
                            <a:gd name="T16" fmla="*/ 0 w 650"/>
                            <a:gd name="T17" fmla="*/ 9 h 934"/>
                            <a:gd name="T18" fmla="*/ 17 w 650"/>
                            <a:gd name="T19" fmla="*/ 26 h 934"/>
                            <a:gd name="T20" fmla="*/ 68 w 650"/>
                            <a:gd name="T21" fmla="*/ 26 h 934"/>
                            <a:gd name="T22" fmla="*/ 118 w 650"/>
                            <a:gd name="T23" fmla="*/ 101 h 934"/>
                            <a:gd name="T24" fmla="*/ 118 w 650"/>
                            <a:gd name="T25" fmla="*/ 354 h 934"/>
                            <a:gd name="T26" fmla="*/ 118 w 650"/>
                            <a:gd name="T27" fmla="*/ 572 h 934"/>
                            <a:gd name="T28" fmla="*/ 110 w 650"/>
                            <a:gd name="T29" fmla="*/ 833 h 934"/>
                            <a:gd name="T30" fmla="*/ 76 w 650"/>
                            <a:gd name="T31" fmla="*/ 900 h 934"/>
                            <a:gd name="T32" fmla="*/ 34 w 650"/>
                            <a:gd name="T33" fmla="*/ 909 h 934"/>
                            <a:gd name="T34" fmla="*/ 9 w 650"/>
                            <a:gd name="T35" fmla="*/ 917 h 934"/>
                            <a:gd name="T36" fmla="*/ 42 w 650"/>
                            <a:gd name="T37" fmla="*/ 925 h 934"/>
                            <a:gd name="T38" fmla="*/ 194 w 650"/>
                            <a:gd name="T39" fmla="*/ 925 h 934"/>
                            <a:gd name="T40" fmla="*/ 549 w 650"/>
                            <a:gd name="T41" fmla="*/ 934 h 934"/>
                            <a:gd name="T42" fmla="*/ 625 w 650"/>
                            <a:gd name="T43" fmla="*/ 900 h 934"/>
                            <a:gd name="T44" fmla="*/ 650 w 650"/>
                            <a:gd name="T45" fmla="*/ 757 h 934"/>
                            <a:gd name="T46" fmla="*/ 633 w 650"/>
                            <a:gd name="T47" fmla="*/ 740 h 934"/>
                            <a:gd name="T48" fmla="*/ 625 w 650"/>
                            <a:gd name="T49" fmla="*/ 757 h 934"/>
                            <a:gd name="T50" fmla="*/ 591 w 650"/>
                            <a:gd name="T51" fmla="*/ 833 h 934"/>
                            <a:gd name="T52" fmla="*/ 448 w 650"/>
                            <a:gd name="T53" fmla="*/ 858 h 934"/>
                            <a:gd name="T54" fmla="*/ 296 w 650"/>
                            <a:gd name="T55" fmla="*/ 833 h 934"/>
                            <a:gd name="T56" fmla="*/ 270 w 650"/>
                            <a:gd name="T57" fmla="*/ 572 h 934"/>
                            <a:gd name="T58" fmla="*/ 270 w 650"/>
                            <a:gd name="T59" fmla="*/ 35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50" h="934">
                              <a:moveTo>
                                <a:pt x="270" y="354"/>
                              </a:moveTo>
                              <a:cubicBezTo>
                                <a:pt x="270" y="169"/>
                                <a:pt x="270" y="135"/>
                                <a:pt x="279" y="101"/>
                              </a:cubicBezTo>
                              <a:cubicBezTo>
                                <a:pt x="279" y="51"/>
                                <a:pt x="287" y="34"/>
                                <a:pt x="321" y="26"/>
                              </a:cubicBezTo>
                              <a:cubicBezTo>
                                <a:pt x="338" y="26"/>
                                <a:pt x="355" y="26"/>
                                <a:pt x="372" y="26"/>
                              </a:cubicBezTo>
                              <a:cubicBezTo>
                                <a:pt x="380" y="26"/>
                                <a:pt x="388" y="17"/>
                                <a:pt x="388" y="9"/>
                              </a:cubicBezTo>
                              <a:cubicBezTo>
                                <a:pt x="388" y="9"/>
                                <a:pt x="380" y="0"/>
                                <a:pt x="363" y="0"/>
                              </a:cubicBezTo>
                              <a:cubicBezTo>
                                <a:pt x="321" y="0"/>
                                <a:pt x="228" y="9"/>
                                <a:pt x="194" y="9"/>
                              </a:cubicBezTo>
                              <a:cubicBezTo>
                                <a:pt x="161" y="9"/>
                                <a:pt x="85" y="0"/>
                                <a:pt x="25" y="0"/>
                              </a:cubicBezTo>
                              <a:cubicBezTo>
                                <a:pt x="9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9" y="26"/>
                                <a:pt x="17" y="26"/>
                              </a:cubicBezTo>
                              <a:cubicBezTo>
                                <a:pt x="42" y="26"/>
                                <a:pt x="51" y="26"/>
                                <a:pt x="68" y="26"/>
                              </a:cubicBezTo>
                              <a:cubicBezTo>
                                <a:pt x="101" y="34"/>
                                <a:pt x="110" y="51"/>
                                <a:pt x="118" y="101"/>
                              </a:cubicBezTo>
                              <a:cubicBezTo>
                                <a:pt x="118" y="135"/>
                                <a:pt x="118" y="169"/>
                                <a:pt x="118" y="354"/>
                              </a:cubicBezTo>
                              <a:lnTo>
                                <a:pt x="118" y="572"/>
                              </a:lnTo>
                              <a:cubicBezTo>
                                <a:pt x="118" y="682"/>
                                <a:pt x="118" y="782"/>
                                <a:pt x="110" y="833"/>
                              </a:cubicBezTo>
                              <a:cubicBezTo>
                                <a:pt x="101" y="867"/>
                                <a:pt x="101" y="900"/>
                                <a:pt x="76" y="900"/>
                              </a:cubicBezTo>
                              <a:cubicBezTo>
                                <a:pt x="68" y="909"/>
                                <a:pt x="51" y="909"/>
                                <a:pt x="34" y="909"/>
                              </a:cubicBezTo>
                              <a:cubicBezTo>
                                <a:pt x="17" y="909"/>
                                <a:pt x="9" y="917"/>
                                <a:pt x="9" y="917"/>
                              </a:cubicBezTo>
                              <a:cubicBezTo>
                                <a:pt x="9" y="925"/>
                                <a:pt x="17" y="925"/>
                                <a:pt x="42" y="925"/>
                              </a:cubicBezTo>
                              <a:cubicBezTo>
                                <a:pt x="85" y="925"/>
                                <a:pt x="161" y="925"/>
                                <a:pt x="194" y="925"/>
                              </a:cubicBezTo>
                              <a:cubicBezTo>
                                <a:pt x="287" y="925"/>
                                <a:pt x="380" y="934"/>
                                <a:pt x="549" y="934"/>
                              </a:cubicBezTo>
                              <a:cubicBezTo>
                                <a:pt x="616" y="934"/>
                                <a:pt x="625" y="925"/>
                                <a:pt x="625" y="900"/>
                              </a:cubicBezTo>
                              <a:cubicBezTo>
                                <a:pt x="642" y="858"/>
                                <a:pt x="650" y="774"/>
                                <a:pt x="650" y="757"/>
                              </a:cubicBezTo>
                              <a:cubicBezTo>
                                <a:pt x="650" y="740"/>
                                <a:pt x="650" y="740"/>
                                <a:pt x="633" y="740"/>
                              </a:cubicBezTo>
                              <a:cubicBezTo>
                                <a:pt x="625" y="740"/>
                                <a:pt x="625" y="740"/>
                                <a:pt x="625" y="757"/>
                              </a:cubicBezTo>
                              <a:cubicBezTo>
                                <a:pt x="625" y="782"/>
                                <a:pt x="608" y="816"/>
                                <a:pt x="591" y="833"/>
                              </a:cubicBezTo>
                              <a:cubicBezTo>
                                <a:pt x="566" y="858"/>
                                <a:pt x="515" y="858"/>
                                <a:pt x="448" y="858"/>
                              </a:cubicBezTo>
                              <a:cubicBezTo>
                                <a:pt x="346" y="858"/>
                                <a:pt x="321" y="858"/>
                                <a:pt x="296" y="833"/>
                              </a:cubicBezTo>
                              <a:cubicBezTo>
                                <a:pt x="270" y="816"/>
                                <a:pt x="270" y="732"/>
                                <a:pt x="270" y="572"/>
                              </a:cubicBezTo>
                              <a:lnTo>
                                <a:pt x="270" y="35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280"/>
                      <wps:cNvSpPr>
                        <a:spLocks/>
                      </wps:cNvSpPr>
                      <wps:spPr bwMode="auto">
                        <a:xfrm>
                          <a:off x="3558" y="1666"/>
                          <a:ext cx="142" cy="204"/>
                        </a:xfrm>
                        <a:custGeom>
                          <a:avLst/>
                          <a:gdLst>
                            <a:gd name="T0" fmla="*/ 271 w 650"/>
                            <a:gd name="T1" fmla="*/ 354 h 934"/>
                            <a:gd name="T2" fmla="*/ 279 w 650"/>
                            <a:gd name="T3" fmla="*/ 101 h 934"/>
                            <a:gd name="T4" fmla="*/ 330 w 650"/>
                            <a:gd name="T5" fmla="*/ 26 h 934"/>
                            <a:gd name="T6" fmla="*/ 372 w 650"/>
                            <a:gd name="T7" fmla="*/ 26 h 934"/>
                            <a:gd name="T8" fmla="*/ 389 w 650"/>
                            <a:gd name="T9" fmla="*/ 9 h 934"/>
                            <a:gd name="T10" fmla="*/ 363 w 650"/>
                            <a:gd name="T11" fmla="*/ 0 h 934"/>
                            <a:gd name="T12" fmla="*/ 203 w 650"/>
                            <a:gd name="T13" fmla="*/ 9 h 934"/>
                            <a:gd name="T14" fmla="*/ 26 w 650"/>
                            <a:gd name="T15" fmla="*/ 0 h 934"/>
                            <a:gd name="T16" fmla="*/ 0 w 650"/>
                            <a:gd name="T17" fmla="*/ 9 h 934"/>
                            <a:gd name="T18" fmla="*/ 26 w 650"/>
                            <a:gd name="T19" fmla="*/ 26 h 934"/>
                            <a:gd name="T20" fmla="*/ 68 w 650"/>
                            <a:gd name="T21" fmla="*/ 26 h 934"/>
                            <a:gd name="T22" fmla="*/ 119 w 650"/>
                            <a:gd name="T23" fmla="*/ 101 h 934"/>
                            <a:gd name="T24" fmla="*/ 119 w 650"/>
                            <a:gd name="T25" fmla="*/ 354 h 934"/>
                            <a:gd name="T26" fmla="*/ 119 w 650"/>
                            <a:gd name="T27" fmla="*/ 572 h 934"/>
                            <a:gd name="T28" fmla="*/ 110 w 650"/>
                            <a:gd name="T29" fmla="*/ 833 h 934"/>
                            <a:gd name="T30" fmla="*/ 85 w 650"/>
                            <a:gd name="T31" fmla="*/ 900 h 934"/>
                            <a:gd name="T32" fmla="*/ 34 w 650"/>
                            <a:gd name="T33" fmla="*/ 909 h 934"/>
                            <a:gd name="T34" fmla="*/ 17 w 650"/>
                            <a:gd name="T35" fmla="*/ 917 h 934"/>
                            <a:gd name="T36" fmla="*/ 43 w 650"/>
                            <a:gd name="T37" fmla="*/ 925 h 934"/>
                            <a:gd name="T38" fmla="*/ 195 w 650"/>
                            <a:gd name="T39" fmla="*/ 925 h 934"/>
                            <a:gd name="T40" fmla="*/ 558 w 650"/>
                            <a:gd name="T41" fmla="*/ 934 h 934"/>
                            <a:gd name="T42" fmla="*/ 634 w 650"/>
                            <a:gd name="T43" fmla="*/ 900 h 934"/>
                            <a:gd name="T44" fmla="*/ 650 w 650"/>
                            <a:gd name="T45" fmla="*/ 757 h 934"/>
                            <a:gd name="T46" fmla="*/ 642 w 650"/>
                            <a:gd name="T47" fmla="*/ 740 h 934"/>
                            <a:gd name="T48" fmla="*/ 634 w 650"/>
                            <a:gd name="T49" fmla="*/ 757 h 934"/>
                            <a:gd name="T50" fmla="*/ 600 w 650"/>
                            <a:gd name="T51" fmla="*/ 833 h 934"/>
                            <a:gd name="T52" fmla="*/ 448 w 650"/>
                            <a:gd name="T53" fmla="*/ 858 h 934"/>
                            <a:gd name="T54" fmla="*/ 296 w 650"/>
                            <a:gd name="T55" fmla="*/ 833 h 934"/>
                            <a:gd name="T56" fmla="*/ 271 w 650"/>
                            <a:gd name="T57" fmla="*/ 572 h 934"/>
                            <a:gd name="T58" fmla="*/ 271 w 650"/>
                            <a:gd name="T59" fmla="*/ 35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50" h="934">
                              <a:moveTo>
                                <a:pt x="271" y="354"/>
                              </a:moveTo>
                              <a:cubicBezTo>
                                <a:pt x="271" y="169"/>
                                <a:pt x="271" y="135"/>
                                <a:pt x="279" y="101"/>
                              </a:cubicBezTo>
                              <a:cubicBezTo>
                                <a:pt x="279" y="51"/>
                                <a:pt x="296" y="34"/>
                                <a:pt x="330" y="26"/>
                              </a:cubicBezTo>
                              <a:cubicBezTo>
                                <a:pt x="338" y="26"/>
                                <a:pt x="355" y="26"/>
                                <a:pt x="372" y="26"/>
                              </a:cubicBezTo>
                              <a:cubicBezTo>
                                <a:pt x="389" y="26"/>
                                <a:pt x="389" y="17"/>
                                <a:pt x="389" y="9"/>
                              </a:cubicBezTo>
                              <a:cubicBezTo>
                                <a:pt x="389" y="9"/>
                                <a:pt x="389" y="0"/>
                                <a:pt x="363" y="0"/>
                              </a:cubicBezTo>
                              <a:cubicBezTo>
                                <a:pt x="321" y="0"/>
                                <a:pt x="228" y="9"/>
                                <a:pt x="203" y="9"/>
                              </a:cubicBezTo>
                              <a:cubicBezTo>
                                <a:pt x="169" y="9"/>
                                <a:pt x="85" y="0"/>
                                <a:pt x="26" y="0"/>
                              </a:cubicBezTo>
                              <a:cubicBezTo>
                                <a:pt x="17" y="0"/>
                                <a:pt x="0" y="9"/>
                                <a:pt x="0" y="9"/>
                              </a:cubicBezTo>
                              <a:cubicBezTo>
                                <a:pt x="0" y="17"/>
                                <a:pt x="9" y="26"/>
                                <a:pt x="26" y="26"/>
                              </a:cubicBezTo>
                              <a:cubicBezTo>
                                <a:pt x="43" y="26"/>
                                <a:pt x="51" y="26"/>
                                <a:pt x="68" y="26"/>
                              </a:cubicBezTo>
                              <a:cubicBezTo>
                                <a:pt x="110" y="34"/>
                                <a:pt x="110" y="51"/>
                                <a:pt x="119" y="101"/>
                              </a:cubicBezTo>
                              <a:cubicBezTo>
                                <a:pt x="119" y="135"/>
                                <a:pt x="119" y="169"/>
                                <a:pt x="119" y="354"/>
                              </a:cubicBezTo>
                              <a:lnTo>
                                <a:pt x="119" y="572"/>
                              </a:lnTo>
                              <a:cubicBezTo>
                                <a:pt x="119" y="682"/>
                                <a:pt x="119" y="782"/>
                                <a:pt x="110" y="833"/>
                              </a:cubicBezTo>
                              <a:cubicBezTo>
                                <a:pt x="110" y="867"/>
                                <a:pt x="102" y="900"/>
                                <a:pt x="85" y="900"/>
                              </a:cubicBezTo>
                              <a:cubicBezTo>
                                <a:pt x="68" y="909"/>
                                <a:pt x="51" y="909"/>
                                <a:pt x="34" y="909"/>
                              </a:cubicBezTo>
                              <a:cubicBezTo>
                                <a:pt x="17" y="909"/>
                                <a:pt x="17" y="917"/>
                                <a:pt x="17" y="917"/>
                              </a:cubicBezTo>
                              <a:cubicBezTo>
                                <a:pt x="17" y="925"/>
                                <a:pt x="17" y="925"/>
                                <a:pt x="43" y="925"/>
                              </a:cubicBezTo>
                              <a:cubicBezTo>
                                <a:pt x="85" y="925"/>
                                <a:pt x="169" y="925"/>
                                <a:pt x="195" y="925"/>
                              </a:cubicBezTo>
                              <a:cubicBezTo>
                                <a:pt x="296" y="925"/>
                                <a:pt x="380" y="934"/>
                                <a:pt x="558" y="934"/>
                              </a:cubicBezTo>
                              <a:cubicBezTo>
                                <a:pt x="617" y="934"/>
                                <a:pt x="625" y="925"/>
                                <a:pt x="634" y="900"/>
                              </a:cubicBezTo>
                              <a:cubicBezTo>
                                <a:pt x="642" y="858"/>
                                <a:pt x="650" y="774"/>
                                <a:pt x="650" y="757"/>
                              </a:cubicBezTo>
                              <a:cubicBezTo>
                                <a:pt x="650" y="740"/>
                                <a:pt x="650" y="740"/>
                                <a:pt x="642" y="740"/>
                              </a:cubicBezTo>
                              <a:cubicBezTo>
                                <a:pt x="634" y="740"/>
                                <a:pt x="634" y="740"/>
                                <a:pt x="634" y="757"/>
                              </a:cubicBezTo>
                              <a:cubicBezTo>
                                <a:pt x="625" y="782"/>
                                <a:pt x="608" y="816"/>
                                <a:pt x="600" y="833"/>
                              </a:cubicBezTo>
                              <a:cubicBezTo>
                                <a:pt x="566" y="858"/>
                                <a:pt x="515" y="858"/>
                                <a:pt x="448" y="858"/>
                              </a:cubicBezTo>
                              <a:cubicBezTo>
                                <a:pt x="355" y="858"/>
                                <a:pt x="330" y="858"/>
                                <a:pt x="296" y="833"/>
                              </a:cubicBezTo>
                              <a:cubicBezTo>
                                <a:pt x="271" y="816"/>
                                <a:pt x="271" y="732"/>
                                <a:pt x="271" y="572"/>
                              </a:cubicBezTo>
                              <a:lnTo>
                                <a:pt x="271" y="35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281"/>
                      <wps:cNvSpPr>
                        <a:spLocks/>
                      </wps:cNvSpPr>
                      <wps:spPr bwMode="auto">
                        <a:xfrm>
                          <a:off x="3711" y="1662"/>
                          <a:ext cx="137" cy="208"/>
                        </a:xfrm>
                        <a:custGeom>
                          <a:avLst/>
                          <a:gdLst>
                            <a:gd name="T0" fmla="*/ 119 w 625"/>
                            <a:gd name="T1" fmla="*/ 585 h 950"/>
                            <a:gd name="T2" fmla="*/ 110 w 625"/>
                            <a:gd name="T3" fmla="*/ 848 h 950"/>
                            <a:gd name="T4" fmla="*/ 76 w 625"/>
                            <a:gd name="T5" fmla="*/ 916 h 950"/>
                            <a:gd name="T6" fmla="*/ 34 w 625"/>
                            <a:gd name="T7" fmla="*/ 924 h 950"/>
                            <a:gd name="T8" fmla="*/ 17 w 625"/>
                            <a:gd name="T9" fmla="*/ 933 h 950"/>
                            <a:gd name="T10" fmla="*/ 43 w 625"/>
                            <a:gd name="T11" fmla="*/ 941 h 950"/>
                            <a:gd name="T12" fmla="*/ 203 w 625"/>
                            <a:gd name="T13" fmla="*/ 941 h 950"/>
                            <a:gd name="T14" fmla="*/ 533 w 625"/>
                            <a:gd name="T15" fmla="*/ 950 h 950"/>
                            <a:gd name="T16" fmla="*/ 600 w 625"/>
                            <a:gd name="T17" fmla="*/ 916 h 950"/>
                            <a:gd name="T18" fmla="*/ 625 w 625"/>
                            <a:gd name="T19" fmla="*/ 780 h 950"/>
                            <a:gd name="T20" fmla="*/ 609 w 625"/>
                            <a:gd name="T21" fmla="*/ 755 h 950"/>
                            <a:gd name="T22" fmla="*/ 600 w 625"/>
                            <a:gd name="T23" fmla="*/ 780 h 950"/>
                            <a:gd name="T24" fmla="*/ 541 w 625"/>
                            <a:gd name="T25" fmla="*/ 873 h 950"/>
                            <a:gd name="T26" fmla="*/ 423 w 625"/>
                            <a:gd name="T27" fmla="*/ 882 h 950"/>
                            <a:gd name="T28" fmla="*/ 279 w 625"/>
                            <a:gd name="T29" fmla="*/ 780 h 950"/>
                            <a:gd name="T30" fmla="*/ 279 w 625"/>
                            <a:gd name="T31" fmla="*/ 585 h 950"/>
                            <a:gd name="T32" fmla="*/ 279 w 625"/>
                            <a:gd name="T33" fmla="*/ 483 h 950"/>
                            <a:gd name="T34" fmla="*/ 288 w 625"/>
                            <a:gd name="T35" fmla="*/ 475 h 950"/>
                            <a:gd name="T36" fmla="*/ 465 w 625"/>
                            <a:gd name="T37" fmla="*/ 475 h 950"/>
                            <a:gd name="T38" fmla="*/ 533 w 625"/>
                            <a:gd name="T39" fmla="*/ 526 h 950"/>
                            <a:gd name="T40" fmla="*/ 533 w 625"/>
                            <a:gd name="T41" fmla="*/ 568 h 950"/>
                            <a:gd name="T42" fmla="*/ 541 w 625"/>
                            <a:gd name="T43" fmla="*/ 585 h 950"/>
                            <a:gd name="T44" fmla="*/ 558 w 625"/>
                            <a:gd name="T45" fmla="*/ 560 h 950"/>
                            <a:gd name="T46" fmla="*/ 566 w 625"/>
                            <a:gd name="T47" fmla="*/ 475 h 950"/>
                            <a:gd name="T48" fmla="*/ 566 w 625"/>
                            <a:gd name="T49" fmla="*/ 381 h 950"/>
                            <a:gd name="T50" fmla="*/ 566 w 625"/>
                            <a:gd name="T51" fmla="*/ 381 h 950"/>
                            <a:gd name="T52" fmla="*/ 541 w 625"/>
                            <a:gd name="T53" fmla="*/ 390 h 950"/>
                            <a:gd name="T54" fmla="*/ 482 w 625"/>
                            <a:gd name="T55" fmla="*/ 415 h 950"/>
                            <a:gd name="T56" fmla="*/ 288 w 625"/>
                            <a:gd name="T57" fmla="*/ 415 h 950"/>
                            <a:gd name="T58" fmla="*/ 279 w 625"/>
                            <a:gd name="T59" fmla="*/ 398 h 950"/>
                            <a:gd name="T60" fmla="*/ 279 w 625"/>
                            <a:gd name="T61" fmla="*/ 85 h 950"/>
                            <a:gd name="T62" fmla="*/ 288 w 625"/>
                            <a:gd name="T63" fmla="*/ 76 h 950"/>
                            <a:gd name="T64" fmla="*/ 465 w 625"/>
                            <a:gd name="T65" fmla="*/ 76 h 950"/>
                            <a:gd name="T66" fmla="*/ 541 w 625"/>
                            <a:gd name="T67" fmla="*/ 127 h 950"/>
                            <a:gd name="T68" fmla="*/ 549 w 625"/>
                            <a:gd name="T69" fmla="*/ 169 h 950"/>
                            <a:gd name="T70" fmla="*/ 566 w 625"/>
                            <a:gd name="T71" fmla="*/ 186 h 950"/>
                            <a:gd name="T72" fmla="*/ 575 w 625"/>
                            <a:gd name="T73" fmla="*/ 169 h 950"/>
                            <a:gd name="T74" fmla="*/ 583 w 625"/>
                            <a:gd name="T75" fmla="*/ 93 h 950"/>
                            <a:gd name="T76" fmla="*/ 592 w 625"/>
                            <a:gd name="T77" fmla="*/ 8 h 950"/>
                            <a:gd name="T78" fmla="*/ 583 w 625"/>
                            <a:gd name="T79" fmla="*/ 0 h 950"/>
                            <a:gd name="T80" fmla="*/ 566 w 625"/>
                            <a:gd name="T81" fmla="*/ 8 h 950"/>
                            <a:gd name="T82" fmla="*/ 507 w 625"/>
                            <a:gd name="T83" fmla="*/ 17 h 950"/>
                            <a:gd name="T84" fmla="*/ 203 w 625"/>
                            <a:gd name="T85" fmla="*/ 17 h 950"/>
                            <a:gd name="T86" fmla="*/ 26 w 625"/>
                            <a:gd name="T87" fmla="*/ 8 h 950"/>
                            <a:gd name="T88" fmla="*/ 0 w 625"/>
                            <a:gd name="T89" fmla="*/ 17 h 950"/>
                            <a:gd name="T90" fmla="*/ 17 w 625"/>
                            <a:gd name="T91" fmla="*/ 34 h 950"/>
                            <a:gd name="T92" fmla="*/ 68 w 625"/>
                            <a:gd name="T93" fmla="*/ 34 h 950"/>
                            <a:gd name="T94" fmla="*/ 119 w 625"/>
                            <a:gd name="T95" fmla="*/ 110 h 950"/>
                            <a:gd name="T96" fmla="*/ 119 w 625"/>
                            <a:gd name="T97" fmla="*/ 365 h 950"/>
                            <a:gd name="T98" fmla="*/ 119 w 625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50">
                              <a:moveTo>
                                <a:pt x="119" y="585"/>
                              </a:moveTo>
                              <a:cubicBezTo>
                                <a:pt x="119" y="695"/>
                                <a:pt x="119" y="797"/>
                                <a:pt x="110" y="848"/>
                              </a:cubicBezTo>
                              <a:cubicBezTo>
                                <a:pt x="110" y="882"/>
                                <a:pt x="110" y="916"/>
                                <a:pt x="76" y="916"/>
                              </a:cubicBezTo>
                              <a:cubicBezTo>
                                <a:pt x="68" y="924"/>
                                <a:pt x="51" y="924"/>
                                <a:pt x="34" y="924"/>
                              </a:cubicBezTo>
                              <a:cubicBezTo>
                                <a:pt x="17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6" y="941"/>
                                <a:pt x="43" y="941"/>
                              </a:cubicBezTo>
                              <a:cubicBezTo>
                                <a:pt x="93" y="941"/>
                                <a:pt x="169" y="941"/>
                                <a:pt x="203" y="941"/>
                              </a:cubicBezTo>
                              <a:cubicBezTo>
                                <a:pt x="271" y="941"/>
                                <a:pt x="355" y="950"/>
                                <a:pt x="533" y="950"/>
                              </a:cubicBezTo>
                              <a:cubicBezTo>
                                <a:pt x="583" y="950"/>
                                <a:pt x="600" y="950"/>
                                <a:pt x="600" y="916"/>
                              </a:cubicBezTo>
                              <a:cubicBezTo>
                                <a:pt x="609" y="890"/>
                                <a:pt x="625" y="814"/>
                                <a:pt x="625" y="780"/>
                              </a:cubicBezTo>
                              <a:cubicBezTo>
                                <a:pt x="625" y="763"/>
                                <a:pt x="625" y="755"/>
                                <a:pt x="609" y="755"/>
                              </a:cubicBezTo>
                              <a:cubicBezTo>
                                <a:pt x="600" y="755"/>
                                <a:pt x="600" y="763"/>
                                <a:pt x="600" y="780"/>
                              </a:cubicBezTo>
                              <a:cubicBezTo>
                                <a:pt x="592" y="823"/>
                                <a:pt x="575" y="848"/>
                                <a:pt x="541" y="873"/>
                              </a:cubicBezTo>
                              <a:cubicBezTo>
                                <a:pt x="507" y="882"/>
                                <a:pt x="457" y="882"/>
                                <a:pt x="423" y="882"/>
                              </a:cubicBezTo>
                              <a:cubicBezTo>
                                <a:pt x="296" y="882"/>
                                <a:pt x="279" y="865"/>
                                <a:pt x="279" y="780"/>
                              </a:cubicBezTo>
                              <a:cubicBezTo>
                                <a:pt x="279" y="746"/>
                                <a:pt x="279" y="627"/>
                                <a:pt x="279" y="585"/>
                              </a:cubicBezTo>
                              <a:lnTo>
                                <a:pt x="279" y="483"/>
                              </a:lnTo>
                              <a:cubicBezTo>
                                <a:pt x="279" y="475"/>
                                <a:pt x="279" y="475"/>
                                <a:pt x="288" y="475"/>
                              </a:cubicBezTo>
                              <a:cubicBezTo>
                                <a:pt x="321" y="475"/>
                                <a:pt x="440" y="475"/>
                                <a:pt x="465" y="475"/>
                              </a:cubicBezTo>
                              <a:cubicBezTo>
                                <a:pt x="507" y="483"/>
                                <a:pt x="524" y="509"/>
                                <a:pt x="533" y="526"/>
                              </a:cubicBezTo>
                              <a:cubicBezTo>
                                <a:pt x="533" y="543"/>
                                <a:pt x="533" y="560"/>
                                <a:pt x="533" y="568"/>
                              </a:cubicBezTo>
                              <a:cubicBezTo>
                                <a:pt x="533" y="577"/>
                                <a:pt x="533" y="585"/>
                                <a:pt x="541" y="585"/>
                              </a:cubicBezTo>
                              <a:cubicBezTo>
                                <a:pt x="558" y="585"/>
                                <a:pt x="558" y="568"/>
                                <a:pt x="558" y="560"/>
                              </a:cubicBezTo>
                              <a:cubicBezTo>
                                <a:pt x="558" y="551"/>
                                <a:pt x="558" y="509"/>
                                <a:pt x="566" y="475"/>
                              </a:cubicBezTo>
                              <a:cubicBezTo>
                                <a:pt x="566" y="415"/>
                                <a:pt x="566" y="390"/>
                                <a:pt x="566" y="381"/>
                              </a:cubicBezTo>
                              <a:cubicBezTo>
                                <a:pt x="566" y="381"/>
                                <a:pt x="566" y="381"/>
                                <a:pt x="566" y="381"/>
                              </a:cubicBezTo>
                              <a:cubicBezTo>
                                <a:pt x="558" y="381"/>
                                <a:pt x="549" y="381"/>
                                <a:pt x="541" y="390"/>
                              </a:cubicBezTo>
                              <a:cubicBezTo>
                                <a:pt x="533" y="407"/>
                                <a:pt x="516" y="415"/>
                                <a:pt x="482" y="415"/>
                              </a:cubicBezTo>
                              <a:cubicBezTo>
                                <a:pt x="457" y="415"/>
                                <a:pt x="313" y="415"/>
                                <a:pt x="288" y="415"/>
                              </a:cubicBezTo>
                              <a:cubicBezTo>
                                <a:pt x="279" y="415"/>
                                <a:pt x="279" y="415"/>
                                <a:pt x="279" y="398"/>
                              </a:cubicBezTo>
                              <a:lnTo>
                                <a:pt x="279" y="85"/>
                              </a:lnTo>
                              <a:cubicBezTo>
                                <a:pt x="279" y="76"/>
                                <a:pt x="279" y="76"/>
                                <a:pt x="288" y="76"/>
                              </a:cubicBezTo>
                              <a:cubicBezTo>
                                <a:pt x="313" y="76"/>
                                <a:pt x="448" y="76"/>
                                <a:pt x="465" y="76"/>
                              </a:cubicBezTo>
                              <a:cubicBezTo>
                                <a:pt x="524" y="85"/>
                                <a:pt x="533" y="102"/>
                                <a:pt x="541" y="127"/>
                              </a:cubicBezTo>
                              <a:cubicBezTo>
                                <a:pt x="549" y="136"/>
                                <a:pt x="549" y="161"/>
                                <a:pt x="549" y="169"/>
                              </a:cubicBezTo>
                              <a:cubicBezTo>
                                <a:pt x="549" y="178"/>
                                <a:pt x="558" y="186"/>
                                <a:pt x="566" y="186"/>
                              </a:cubicBezTo>
                              <a:cubicBezTo>
                                <a:pt x="566" y="186"/>
                                <a:pt x="575" y="178"/>
                                <a:pt x="575" y="169"/>
                              </a:cubicBezTo>
                              <a:cubicBezTo>
                                <a:pt x="575" y="161"/>
                                <a:pt x="583" y="102"/>
                                <a:pt x="583" y="93"/>
                              </a:cubicBezTo>
                              <a:cubicBezTo>
                                <a:pt x="583" y="34"/>
                                <a:pt x="592" y="17"/>
                                <a:pt x="592" y="8"/>
                              </a:cubicBezTo>
                              <a:cubicBezTo>
                                <a:pt x="592" y="8"/>
                                <a:pt x="592" y="0"/>
                                <a:pt x="583" y="0"/>
                              </a:cubicBezTo>
                              <a:cubicBezTo>
                                <a:pt x="575" y="0"/>
                                <a:pt x="566" y="0"/>
                                <a:pt x="566" y="8"/>
                              </a:cubicBezTo>
                              <a:cubicBezTo>
                                <a:pt x="558" y="8"/>
                                <a:pt x="533" y="8"/>
                                <a:pt x="507" y="17"/>
                              </a:cubicBezTo>
                              <a:cubicBezTo>
                                <a:pt x="490" y="17"/>
                                <a:pt x="237" y="17"/>
                                <a:pt x="203" y="17"/>
                              </a:cubicBezTo>
                              <a:cubicBezTo>
                                <a:pt x="169" y="17"/>
                                <a:pt x="93" y="8"/>
                                <a:pt x="26" y="8"/>
                              </a:cubicBezTo>
                              <a:cubicBezTo>
                                <a:pt x="9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9" y="34"/>
                                <a:pt x="17" y="34"/>
                              </a:cubicBezTo>
                              <a:cubicBezTo>
                                <a:pt x="34" y="34"/>
                                <a:pt x="51" y="34"/>
                                <a:pt x="68" y="34"/>
                              </a:cubicBezTo>
                              <a:cubicBezTo>
                                <a:pt x="110" y="42"/>
                                <a:pt x="119" y="59"/>
                                <a:pt x="119" y="110"/>
                              </a:cubicBezTo>
                              <a:cubicBezTo>
                                <a:pt x="119" y="144"/>
                                <a:pt x="119" y="178"/>
                                <a:pt x="119" y="365"/>
                              </a:cubicBezTo>
                              <a:lnTo>
                                <a:pt x="119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282"/>
                      <wps:cNvSpPr>
                        <a:spLocks/>
                      </wps:cNvSpPr>
                      <wps:spPr bwMode="auto">
                        <a:xfrm>
                          <a:off x="3853" y="1662"/>
                          <a:ext cx="213" cy="212"/>
                        </a:xfrm>
                        <a:custGeom>
                          <a:avLst/>
                          <a:gdLst>
                            <a:gd name="T0" fmla="*/ 875 w 975"/>
                            <a:gd name="T1" fmla="*/ 723 h 966"/>
                            <a:gd name="T2" fmla="*/ 883 w 975"/>
                            <a:gd name="T3" fmla="*/ 580 h 966"/>
                            <a:gd name="T4" fmla="*/ 925 w 975"/>
                            <a:gd name="T5" fmla="*/ 513 h 966"/>
                            <a:gd name="T6" fmla="*/ 959 w 975"/>
                            <a:gd name="T7" fmla="*/ 513 h 966"/>
                            <a:gd name="T8" fmla="*/ 975 w 975"/>
                            <a:gd name="T9" fmla="*/ 496 h 966"/>
                            <a:gd name="T10" fmla="*/ 950 w 975"/>
                            <a:gd name="T11" fmla="*/ 479 h 966"/>
                            <a:gd name="T12" fmla="*/ 807 w 975"/>
                            <a:gd name="T13" fmla="*/ 487 h 966"/>
                            <a:gd name="T14" fmla="*/ 631 w 975"/>
                            <a:gd name="T15" fmla="*/ 479 h 966"/>
                            <a:gd name="T16" fmla="*/ 606 w 975"/>
                            <a:gd name="T17" fmla="*/ 496 h 966"/>
                            <a:gd name="T18" fmla="*/ 614 w 975"/>
                            <a:gd name="T19" fmla="*/ 513 h 966"/>
                            <a:gd name="T20" fmla="*/ 673 w 975"/>
                            <a:gd name="T21" fmla="*/ 513 h 966"/>
                            <a:gd name="T22" fmla="*/ 723 w 975"/>
                            <a:gd name="T23" fmla="*/ 580 h 966"/>
                            <a:gd name="T24" fmla="*/ 723 w 975"/>
                            <a:gd name="T25" fmla="*/ 723 h 966"/>
                            <a:gd name="T26" fmla="*/ 723 w 975"/>
                            <a:gd name="T27" fmla="*/ 849 h 966"/>
                            <a:gd name="T28" fmla="*/ 698 w 975"/>
                            <a:gd name="T29" fmla="*/ 882 h 966"/>
                            <a:gd name="T30" fmla="*/ 597 w 975"/>
                            <a:gd name="T31" fmla="*/ 899 h 966"/>
                            <a:gd name="T32" fmla="*/ 169 w 975"/>
                            <a:gd name="T33" fmla="*/ 437 h 966"/>
                            <a:gd name="T34" fmla="*/ 286 w 975"/>
                            <a:gd name="T35" fmla="*/ 143 h 966"/>
                            <a:gd name="T36" fmla="*/ 530 w 975"/>
                            <a:gd name="T37" fmla="*/ 59 h 966"/>
                            <a:gd name="T38" fmla="*/ 799 w 975"/>
                            <a:gd name="T39" fmla="*/ 160 h 966"/>
                            <a:gd name="T40" fmla="*/ 841 w 975"/>
                            <a:gd name="T41" fmla="*/ 260 h 966"/>
                            <a:gd name="T42" fmla="*/ 858 w 975"/>
                            <a:gd name="T43" fmla="*/ 269 h 966"/>
                            <a:gd name="T44" fmla="*/ 866 w 975"/>
                            <a:gd name="T45" fmla="*/ 252 h 966"/>
                            <a:gd name="T46" fmla="*/ 875 w 975"/>
                            <a:gd name="T47" fmla="*/ 50 h 966"/>
                            <a:gd name="T48" fmla="*/ 858 w 975"/>
                            <a:gd name="T49" fmla="*/ 33 h 966"/>
                            <a:gd name="T50" fmla="*/ 765 w 975"/>
                            <a:gd name="T51" fmla="*/ 25 h 966"/>
                            <a:gd name="T52" fmla="*/ 538 w 975"/>
                            <a:gd name="T53" fmla="*/ 0 h 966"/>
                            <a:gd name="T54" fmla="*/ 211 w 975"/>
                            <a:gd name="T55" fmla="*/ 84 h 966"/>
                            <a:gd name="T56" fmla="*/ 0 w 975"/>
                            <a:gd name="T57" fmla="*/ 479 h 966"/>
                            <a:gd name="T58" fmla="*/ 564 w 975"/>
                            <a:gd name="T59" fmla="*/ 966 h 966"/>
                            <a:gd name="T60" fmla="*/ 858 w 975"/>
                            <a:gd name="T61" fmla="*/ 908 h 966"/>
                            <a:gd name="T62" fmla="*/ 875 w 975"/>
                            <a:gd name="T63" fmla="*/ 866 h 966"/>
                            <a:gd name="T64" fmla="*/ 875 w 975"/>
                            <a:gd name="T65" fmla="*/ 723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75" h="966">
                              <a:moveTo>
                                <a:pt x="875" y="723"/>
                              </a:moveTo>
                              <a:cubicBezTo>
                                <a:pt x="875" y="664"/>
                                <a:pt x="875" y="622"/>
                                <a:pt x="883" y="580"/>
                              </a:cubicBezTo>
                              <a:cubicBezTo>
                                <a:pt x="883" y="538"/>
                                <a:pt x="891" y="513"/>
                                <a:pt x="925" y="513"/>
                              </a:cubicBezTo>
                              <a:cubicBezTo>
                                <a:pt x="942" y="513"/>
                                <a:pt x="950" y="513"/>
                                <a:pt x="959" y="513"/>
                              </a:cubicBezTo>
                              <a:cubicBezTo>
                                <a:pt x="967" y="513"/>
                                <a:pt x="975" y="504"/>
                                <a:pt x="975" y="496"/>
                              </a:cubicBezTo>
                              <a:cubicBezTo>
                                <a:pt x="975" y="487"/>
                                <a:pt x="967" y="479"/>
                                <a:pt x="950" y="479"/>
                              </a:cubicBezTo>
                              <a:cubicBezTo>
                                <a:pt x="908" y="479"/>
                                <a:pt x="841" y="487"/>
                                <a:pt x="807" y="487"/>
                              </a:cubicBezTo>
                              <a:cubicBezTo>
                                <a:pt x="774" y="487"/>
                                <a:pt x="690" y="479"/>
                                <a:pt x="631" y="479"/>
                              </a:cubicBezTo>
                              <a:cubicBezTo>
                                <a:pt x="614" y="479"/>
                                <a:pt x="606" y="487"/>
                                <a:pt x="606" y="496"/>
                              </a:cubicBezTo>
                              <a:cubicBezTo>
                                <a:pt x="606" y="504"/>
                                <a:pt x="614" y="513"/>
                                <a:pt x="614" y="513"/>
                              </a:cubicBezTo>
                              <a:cubicBezTo>
                                <a:pt x="639" y="513"/>
                                <a:pt x="656" y="513"/>
                                <a:pt x="673" y="513"/>
                              </a:cubicBezTo>
                              <a:cubicBezTo>
                                <a:pt x="707" y="521"/>
                                <a:pt x="723" y="546"/>
                                <a:pt x="723" y="580"/>
                              </a:cubicBezTo>
                              <a:cubicBezTo>
                                <a:pt x="723" y="622"/>
                                <a:pt x="723" y="664"/>
                                <a:pt x="723" y="723"/>
                              </a:cubicBezTo>
                              <a:lnTo>
                                <a:pt x="723" y="849"/>
                              </a:lnTo>
                              <a:cubicBezTo>
                                <a:pt x="723" y="866"/>
                                <a:pt x="715" y="874"/>
                                <a:pt x="698" y="882"/>
                              </a:cubicBezTo>
                              <a:cubicBezTo>
                                <a:pt x="673" y="899"/>
                                <a:pt x="622" y="899"/>
                                <a:pt x="597" y="899"/>
                              </a:cubicBezTo>
                              <a:cubicBezTo>
                                <a:pt x="337" y="899"/>
                                <a:pt x="169" y="697"/>
                                <a:pt x="169" y="437"/>
                              </a:cubicBezTo>
                              <a:cubicBezTo>
                                <a:pt x="169" y="286"/>
                                <a:pt x="211" y="193"/>
                                <a:pt x="286" y="143"/>
                              </a:cubicBezTo>
                              <a:cubicBezTo>
                                <a:pt x="370" y="67"/>
                                <a:pt x="454" y="59"/>
                                <a:pt x="530" y="59"/>
                              </a:cubicBezTo>
                              <a:cubicBezTo>
                                <a:pt x="664" y="59"/>
                                <a:pt x="765" y="117"/>
                                <a:pt x="799" y="160"/>
                              </a:cubicBezTo>
                              <a:cubicBezTo>
                                <a:pt x="833" y="193"/>
                                <a:pt x="833" y="235"/>
                                <a:pt x="841" y="260"/>
                              </a:cubicBezTo>
                              <a:cubicBezTo>
                                <a:pt x="841" y="269"/>
                                <a:pt x="841" y="269"/>
                                <a:pt x="858" y="269"/>
                              </a:cubicBezTo>
                              <a:cubicBezTo>
                                <a:pt x="858" y="269"/>
                                <a:pt x="866" y="269"/>
                                <a:pt x="866" y="252"/>
                              </a:cubicBezTo>
                              <a:cubicBezTo>
                                <a:pt x="866" y="92"/>
                                <a:pt x="875" y="59"/>
                                <a:pt x="875" y="50"/>
                              </a:cubicBezTo>
                              <a:cubicBezTo>
                                <a:pt x="875" y="42"/>
                                <a:pt x="875" y="33"/>
                                <a:pt x="858" y="33"/>
                              </a:cubicBezTo>
                              <a:cubicBezTo>
                                <a:pt x="833" y="25"/>
                                <a:pt x="782" y="25"/>
                                <a:pt x="765" y="25"/>
                              </a:cubicBezTo>
                              <a:cubicBezTo>
                                <a:pt x="740" y="17"/>
                                <a:pt x="622" y="0"/>
                                <a:pt x="538" y="0"/>
                              </a:cubicBezTo>
                              <a:cubicBezTo>
                                <a:pt x="438" y="0"/>
                                <a:pt x="328" y="8"/>
                                <a:pt x="211" y="84"/>
                              </a:cubicBezTo>
                              <a:cubicBezTo>
                                <a:pt x="101" y="143"/>
                                <a:pt x="0" y="286"/>
                                <a:pt x="0" y="479"/>
                              </a:cubicBezTo>
                              <a:cubicBezTo>
                                <a:pt x="0" y="815"/>
                                <a:pt x="261" y="966"/>
                                <a:pt x="564" y="966"/>
                              </a:cubicBezTo>
                              <a:cubicBezTo>
                                <a:pt x="664" y="966"/>
                                <a:pt x="782" y="950"/>
                                <a:pt x="858" y="908"/>
                              </a:cubicBezTo>
                              <a:cubicBezTo>
                                <a:pt x="875" y="899"/>
                                <a:pt x="875" y="899"/>
                                <a:pt x="875" y="866"/>
                              </a:cubicBezTo>
                              <a:lnTo>
                                <a:pt x="875" y="7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283"/>
                      <wps:cNvSpPr>
                        <a:spLocks/>
                      </wps:cNvSpPr>
                      <wps:spPr bwMode="auto">
                        <a:xfrm>
                          <a:off x="4063" y="1662"/>
                          <a:ext cx="137" cy="208"/>
                        </a:xfrm>
                        <a:custGeom>
                          <a:avLst/>
                          <a:gdLst>
                            <a:gd name="T0" fmla="*/ 126 w 625"/>
                            <a:gd name="T1" fmla="*/ 585 h 950"/>
                            <a:gd name="T2" fmla="*/ 118 w 625"/>
                            <a:gd name="T3" fmla="*/ 848 h 950"/>
                            <a:gd name="T4" fmla="*/ 84 w 625"/>
                            <a:gd name="T5" fmla="*/ 916 h 950"/>
                            <a:gd name="T6" fmla="*/ 34 w 625"/>
                            <a:gd name="T7" fmla="*/ 924 h 950"/>
                            <a:gd name="T8" fmla="*/ 17 w 625"/>
                            <a:gd name="T9" fmla="*/ 933 h 950"/>
                            <a:gd name="T10" fmla="*/ 42 w 625"/>
                            <a:gd name="T11" fmla="*/ 941 h 950"/>
                            <a:gd name="T12" fmla="*/ 203 w 625"/>
                            <a:gd name="T13" fmla="*/ 941 h 950"/>
                            <a:gd name="T14" fmla="*/ 540 w 625"/>
                            <a:gd name="T15" fmla="*/ 950 h 950"/>
                            <a:gd name="T16" fmla="*/ 608 w 625"/>
                            <a:gd name="T17" fmla="*/ 916 h 950"/>
                            <a:gd name="T18" fmla="*/ 625 w 625"/>
                            <a:gd name="T19" fmla="*/ 780 h 950"/>
                            <a:gd name="T20" fmla="*/ 608 w 625"/>
                            <a:gd name="T21" fmla="*/ 755 h 950"/>
                            <a:gd name="T22" fmla="*/ 599 w 625"/>
                            <a:gd name="T23" fmla="*/ 780 h 950"/>
                            <a:gd name="T24" fmla="*/ 549 w 625"/>
                            <a:gd name="T25" fmla="*/ 873 h 950"/>
                            <a:gd name="T26" fmla="*/ 422 w 625"/>
                            <a:gd name="T27" fmla="*/ 882 h 950"/>
                            <a:gd name="T28" fmla="*/ 279 w 625"/>
                            <a:gd name="T29" fmla="*/ 780 h 950"/>
                            <a:gd name="T30" fmla="*/ 279 w 625"/>
                            <a:gd name="T31" fmla="*/ 585 h 950"/>
                            <a:gd name="T32" fmla="*/ 279 w 625"/>
                            <a:gd name="T33" fmla="*/ 483 h 950"/>
                            <a:gd name="T34" fmla="*/ 287 w 625"/>
                            <a:gd name="T35" fmla="*/ 475 h 950"/>
                            <a:gd name="T36" fmla="*/ 464 w 625"/>
                            <a:gd name="T37" fmla="*/ 475 h 950"/>
                            <a:gd name="T38" fmla="*/ 532 w 625"/>
                            <a:gd name="T39" fmla="*/ 526 h 950"/>
                            <a:gd name="T40" fmla="*/ 540 w 625"/>
                            <a:gd name="T41" fmla="*/ 568 h 950"/>
                            <a:gd name="T42" fmla="*/ 549 w 625"/>
                            <a:gd name="T43" fmla="*/ 585 h 950"/>
                            <a:gd name="T44" fmla="*/ 557 w 625"/>
                            <a:gd name="T45" fmla="*/ 560 h 950"/>
                            <a:gd name="T46" fmla="*/ 566 w 625"/>
                            <a:gd name="T47" fmla="*/ 475 h 950"/>
                            <a:gd name="T48" fmla="*/ 574 w 625"/>
                            <a:gd name="T49" fmla="*/ 381 h 950"/>
                            <a:gd name="T50" fmla="*/ 566 w 625"/>
                            <a:gd name="T51" fmla="*/ 381 h 950"/>
                            <a:gd name="T52" fmla="*/ 549 w 625"/>
                            <a:gd name="T53" fmla="*/ 390 h 950"/>
                            <a:gd name="T54" fmla="*/ 481 w 625"/>
                            <a:gd name="T55" fmla="*/ 415 h 950"/>
                            <a:gd name="T56" fmla="*/ 287 w 625"/>
                            <a:gd name="T57" fmla="*/ 415 h 950"/>
                            <a:gd name="T58" fmla="*/ 279 w 625"/>
                            <a:gd name="T59" fmla="*/ 398 h 950"/>
                            <a:gd name="T60" fmla="*/ 279 w 625"/>
                            <a:gd name="T61" fmla="*/ 85 h 950"/>
                            <a:gd name="T62" fmla="*/ 287 w 625"/>
                            <a:gd name="T63" fmla="*/ 76 h 950"/>
                            <a:gd name="T64" fmla="*/ 464 w 625"/>
                            <a:gd name="T65" fmla="*/ 76 h 950"/>
                            <a:gd name="T66" fmla="*/ 549 w 625"/>
                            <a:gd name="T67" fmla="*/ 127 h 950"/>
                            <a:gd name="T68" fmla="*/ 549 w 625"/>
                            <a:gd name="T69" fmla="*/ 169 h 950"/>
                            <a:gd name="T70" fmla="*/ 566 w 625"/>
                            <a:gd name="T71" fmla="*/ 186 h 950"/>
                            <a:gd name="T72" fmla="*/ 574 w 625"/>
                            <a:gd name="T73" fmla="*/ 169 h 950"/>
                            <a:gd name="T74" fmla="*/ 583 w 625"/>
                            <a:gd name="T75" fmla="*/ 93 h 950"/>
                            <a:gd name="T76" fmla="*/ 591 w 625"/>
                            <a:gd name="T77" fmla="*/ 8 h 950"/>
                            <a:gd name="T78" fmla="*/ 583 w 625"/>
                            <a:gd name="T79" fmla="*/ 0 h 950"/>
                            <a:gd name="T80" fmla="*/ 566 w 625"/>
                            <a:gd name="T81" fmla="*/ 8 h 950"/>
                            <a:gd name="T82" fmla="*/ 515 w 625"/>
                            <a:gd name="T83" fmla="*/ 17 h 950"/>
                            <a:gd name="T84" fmla="*/ 211 w 625"/>
                            <a:gd name="T85" fmla="*/ 17 h 950"/>
                            <a:gd name="T86" fmla="*/ 25 w 625"/>
                            <a:gd name="T87" fmla="*/ 8 h 950"/>
                            <a:gd name="T88" fmla="*/ 0 w 625"/>
                            <a:gd name="T89" fmla="*/ 17 h 950"/>
                            <a:gd name="T90" fmla="*/ 25 w 625"/>
                            <a:gd name="T91" fmla="*/ 34 h 950"/>
                            <a:gd name="T92" fmla="*/ 67 w 625"/>
                            <a:gd name="T93" fmla="*/ 34 h 950"/>
                            <a:gd name="T94" fmla="*/ 118 w 625"/>
                            <a:gd name="T95" fmla="*/ 110 h 950"/>
                            <a:gd name="T96" fmla="*/ 126 w 625"/>
                            <a:gd name="T97" fmla="*/ 365 h 950"/>
                            <a:gd name="T98" fmla="*/ 126 w 625"/>
                            <a:gd name="T99" fmla="*/ 585 h 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5" h="950">
                              <a:moveTo>
                                <a:pt x="126" y="585"/>
                              </a:moveTo>
                              <a:cubicBezTo>
                                <a:pt x="126" y="695"/>
                                <a:pt x="126" y="797"/>
                                <a:pt x="118" y="848"/>
                              </a:cubicBezTo>
                              <a:cubicBezTo>
                                <a:pt x="118" y="882"/>
                                <a:pt x="110" y="916"/>
                                <a:pt x="84" y="916"/>
                              </a:cubicBezTo>
                              <a:cubicBezTo>
                                <a:pt x="76" y="924"/>
                                <a:pt x="59" y="924"/>
                                <a:pt x="34" y="924"/>
                              </a:cubicBezTo>
                              <a:cubicBezTo>
                                <a:pt x="25" y="924"/>
                                <a:pt x="17" y="933"/>
                                <a:pt x="17" y="933"/>
                              </a:cubicBezTo>
                              <a:cubicBezTo>
                                <a:pt x="17" y="941"/>
                                <a:pt x="25" y="941"/>
                                <a:pt x="42" y="941"/>
                              </a:cubicBezTo>
                              <a:cubicBezTo>
                                <a:pt x="93" y="941"/>
                                <a:pt x="169" y="941"/>
                                <a:pt x="203" y="941"/>
                              </a:cubicBezTo>
                              <a:cubicBezTo>
                                <a:pt x="270" y="941"/>
                                <a:pt x="355" y="950"/>
                                <a:pt x="540" y="950"/>
                              </a:cubicBezTo>
                              <a:cubicBezTo>
                                <a:pt x="591" y="950"/>
                                <a:pt x="599" y="950"/>
                                <a:pt x="608" y="916"/>
                              </a:cubicBezTo>
                              <a:cubicBezTo>
                                <a:pt x="608" y="890"/>
                                <a:pt x="625" y="814"/>
                                <a:pt x="625" y="780"/>
                              </a:cubicBezTo>
                              <a:cubicBezTo>
                                <a:pt x="625" y="763"/>
                                <a:pt x="625" y="755"/>
                                <a:pt x="608" y="755"/>
                              </a:cubicBezTo>
                              <a:cubicBezTo>
                                <a:pt x="608" y="755"/>
                                <a:pt x="608" y="763"/>
                                <a:pt x="599" y="780"/>
                              </a:cubicBezTo>
                              <a:cubicBezTo>
                                <a:pt x="591" y="823"/>
                                <a:pt x="574" y="848"/>
                                <a:pt x="549" y="873"/>
                              </a:cubicBezTo>
                              <a:cubicBezTo>
                                <a:pt x="515" y="882"/>
                                <a:pt x="456" y="882"/>
                                <a:pt x="422" y="882"/>
                              </a:cubicBezTo>
                              <a:cubicBezTo>
                                <a:pt x="304" y="882"/>
                                <a:pt x="279" y="865"/>
                                <a:pt x="279" y="780"/>
                              </a:cubicBezTo>
                              <a:cubicBezTo>
                                <a:pt x="279" y="746"/>
                                <a:pt x="279" y="627"/>
                                <a:pt x="279" y="585"/>
                              </a:cubicBezTo>
                              <a:lnTo>
                                <a:pt x="279" y="483"/>
                              </a:lnTo>
                              <a:cubicBezTo>
                                <a:pt x="279" y="475"/>
                                <a:pt x="279" y="475"/>
                                <a:pt x="287" y="475"/>
                              </a:cubicBezTo>
                              <a:cubicBezTo>
                                <a:pt x="321" y="475"/>
                                <a:pt x="439" y="475"/>
                                <a:pt x="464" y="475"/>
                              </a:cubicBezTo>
                              <a:cubicBezTo>
                                <a:pt x="515" y="483"/>
                                <a:pt x="523" y="509"/>
                                <a:pt x="532" y="526"/>
                              </a:cubicBezTo>
                              <a:cubicBezTo>
                                <a:pt x="540" y="543"/>
                                <a:pt x="540" y="560"/>
                                <a:pt x="540" y="568"/>
                              </a:cubicBezTo>
                              <a:cubicBezTo>
                                <a:pt x="540" y="577"/>
                                <a:pt x="540" y="585"/>
                                <a:pt x="549" y="585"/>
                              </a:cubicBezTo>
                              <a:cubicBezTo>
                                <a:pt x="557" y="585"/>
                                <a:pt x="557" y="568"/>
                                <a:pt x="557" y="560"/>
                              </a:cubicBezTo>
                              <a:cubicBezTo>
                                <a:pt x="557" y="551"/>
                                <a:pt x="566" y="509"/>
                                <a:pt x="566" y="475"/>
                              </a:cubicBezTo>
                              <a:cubicBezTo>
                                <a:pt x="574" y="415"/>
                                <a:pt x="574" y="390"/>
                                <a:pt x="574" y="381"/>
                              </a:cubicBezTo>
                              <a:cubicBezTo>
                                <a:pt x="574" y="381"/>
                                <a:pt x="574" y="381"/>
                                <a:pt x="566" y="381"/>
                              </a:cubicBezTo>
                              <a:cubicBezTo>
                                <a:pt x="557" y="381"/>
                                <a:pt x="549" y="381"/>
                                <a:pt x="549" y="390"/>
                              </a:cubicBezTo>
                              <a:cubicBezTo>
                                <a:pt x="540" y="407"/>
                                <a:pt x="515" y="415"/>
                                <a:pt x="481" y="415"/>
                              </a:cubicBezTo>
                              <a:cubicBezTo>
                                <a:pt x="456" y="415"/>
                                <a:pt x="312" y="415"/>
                                <a:pt x="287" y="415"/>
                              </a:cubicBezTo>
                              <a:cubicBezTo>
                                <a:pt x="279" y="415"/>
                                <a:pt x="279" y="415"/>
                                <a:pt x="279" y="398"/>
                              </a:cubicBezTo>
                              <a:lnTo>
                                <a:pt x="279" y="85"/>
                              </a:lnTo>
                              <a:cubicBezTo>
                                <a:pt x="279" y="76"/>
                                <a:pt x="279" y="76"/>
                                <a:pt x="287" y="76"/>
                              </a:cubicBezTo>
                              <a:cubicBezTo>
                                <a:pt x="312" y="76"/>
                                <a:pt x="447" y="76"/>
                                <a:pt x="464" y="76"/>
                              </a:cubicBezTo>
                              <a:cubicBezTo>
                                <a:pt x="523" y="85"/>
                                <a:pt x="540" y="102"/>
                                <a:pt x="549" y="127"/>
                              </a:cubicBezTo>
                              <a:cubicBezTo>
                                <a:pt x="549" y="136"/>
                                <a:pt x="549" y="161"/>
                                <a:pt x="549" y="169"/>
                              </a:cubicBezTo>
                              <a:cubicBezTo>
                                <a:pt x="549" y="178"/>
                                <a:pt x="557" y="186"/>
                                <a:pt x="566" y="186"/>
                              </a:cubicBezTo>
                              <a:cubicBezTo>
                                <a:pt x="574" y="186"/>
                                <a:pt x="574" y="178"/>
                                <a:pt x="574" y="169"/>
                              </a:cubicBezTo>
                              <a:cubicBezTo>
                                <a:pt x="574" y="161"/>
                                <a:pt x="583" y="102"/>
                                <a:pt x="583" y="93"/>
                              </a:cubicBezTo>
                              <a:cubicBezTo>
                                <a:pt x="591" y="34"/>
                                <a:pt x="591" y="17"/>
                                <a:pt x="591" y="8"/>
                              </a:cubicBezTo>
                              <a:cubicBezTo>
                                <a:pt x="591" y="8"/>
                                <a:pt x="591" y="0"/>
                                <a:pt x="583" y="0"/>
                              </a:cubicBezTo>
                              <a:cubicBezTo>
                                <a:pt x="574" y="0"/>
                                <a:pt x="574" y="0"/>
                                <a:pt x="566" y="8"/>
                              </a:cubicBezTo>
                              <a:cubicBezTo>
                                <a:pt x="557" y="8"/>
                                <a:pt x="540" y="8"/>
                                <a:pt x="515" y="17"/>
                              </a:cubicBezTo>
                              <a:cubicBezTo>
                                <a:pt x="490" y="17"/>
                                <a:pt x="245" y="17"/>
                                <a:pt x="211" y="17"/>
                              </a:cubicBezTo>
                              <a:cubicBezTo>
                                <a:pt x="169" y="17"/>
                                <a:pt x="93" y="8"/>
                                <a:pt x="25" y="8"/>
                              </a:cubicBezTo>
                              <a:cubicBezTo>
                                <a:pt x="8" y="8"/>
                                <a:pt x="0" y="17"/>
                                <a:pt x="0" y="17"/>
                              </a:cubicBezTo>
                              <a:cubicBezTo>
                                <a:pt x="0" y="25"/>
                                <a:pt x="8" y="34"/>
                                <a:pt x="25" y="34"/>
                              </a:cubicBezTo>
                              <a:cubicBezTo>
                                <a:pt x="34" y="34"/>
                                <a:pt x="59" y="34"/>
                                <a:pt x="67" y="34"/>
                              </a:cubicBezTo>
                              <a:cubicBezTo>
                                <a:pt x="110" y="42"/>
                                <a:pt x="118" y="59"/>
                                <a:pt x="118" y="110"/>
                              </a:cubicBezTo>
                              <a:cubicBezTo>
                                <a:pt x="126" y="144"/>
                                <a:pt x="126" y="178"/>
                                <a:pt x="126" y="365"/>
                              </a:cubicBezTo>
                              <a:lnTo>
                                <a:pt x="126" y="58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284"/>
                      <wps:cNvSpPr>
                        <a:spLocks/>
                      </wps:cNvSpPr>
                      <wps:spPr bwMode="auto">
                        <a:xfrm>
                          <a:off x="2940" y="1622"/>
                          <a:ext cx="241" cy="250"/>
                        </a:xfrm>
                        <a:custGeom>
                          <a:avLst/>
                          <a:gdLst>
                            <a:gd name="T0" fmla="*/ 1050 w 1100"/>
                            <a:gd name="T1" fmla="*/ 1083 h 1142"/>
                            <a:gd name="T2" fmla="*/ 1092 w 1100"/>
                            <a:gd name="T3" fmla="*/ 848 h 1142"/>
                            <a:gd name="T4" fmla="*/ 1059 w 1100"/>
                            <a:gd name="T5" fmla="*/ 848 h 1142"/>
                            <a:gd name="T6" fmla="*/ 1042 w 1100"/>
                            <a:gd name="T7" fmla="*/ 882 h 1142"/>
                            <a:gd name="T8" fmla="*/ 992 w 1100"/>
                            <a:gd name="T9" fmla="*/ 974 h 1142"/>
                            <a:gd name="T10" fmla="*/ 717 w 1100"/>
                            <a:gd name="T11" fmla="*/ 1058 h 1142"/>
                            <a:gd name="T12" fmla="*/ 225 w 1100"/>
                            <a:gd name="T13" fmla="*/ 546 h 1142"/>
                            <a:gd name="T14" fmla="*/ 367 w 1100"/>
                            <a:gd name="T15" fmla="*/ 168 h 1142"/>
                            <a:gd name="T16" fmla="*/ 650 w 1100"/>
                            <a:gd name="T17" fmla="*/ 76 h 1142"/>
                            <a:gd name="T18" fmla="*/ 975 w 1100"/>
                            <a:gd name="T19" fmla="*/ 168 h 1142"/>
                            <a:gd name="T20" fmla="*/ 1034 w 1100"/>
                            <a:gd name="T21" fmla="*/ 328 h 1142"/>
                            <a:gd name="T22" fmla="*/ 1067 w 1100"/>
                            <a:gd name="T23" fmla="*/ 328 h 1142"/>
                            <a:gd name="T24" fmla="*/ 1067 w 1100"/>
                            <a:gd name="T25" fmla="*/ 51 h 1142"/>
                            <a:gd name="T26" fmla="*/ 1059 w 1100"/>
                            <a:gd name="T27" fmla="*/ 42 h 1142"/>
                            <a:gd name="T28" fmla="*/ 900 w 1100"/>
                            <a:gd name="T29" fmla="*/ 17 h 1142"/>
                            <a:gd name="T30" fmla="*/ 675 w 1100"/>
                            <a:gd name="T31" fmla="*/ 0 h 1142"/>
                            <a:gd name="T32" fmla="*/ 184 w 1100"/>
                            <a:gd name="T33" fmla="*/ 160 h 1142"/>
                            <a:gd name="T34" fmla="*/ 0 w 1100"/>
                            <a:gd name="T35" fmla="*/ 555 h 1142"/>
                            <a:gd name="T36" fmla="*/ 200 w 1100"/>
                            <a:gd name="T37" fmla="*/ 983 h 1142"/>
                            <a:gd name="T38" fmla="*/ 725 w 1100"/>
                            <a:gd name="T39" fmla="*/ 1142 h 1142"/>
                            <a:gd name="T40" fmla="*/ 1017 w 1100"/>
                            <a:gd name="T41" fmla="*/ 1125 h 1142"/>
                            <a:gd name="T42" fmla="*/ 1050 w 1100"/>
                            <a:gd name="T43" fmla="*/ 1083 h 1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00" h="1142">
                              <a:moveTo>
                                <a:pt x="1050" y="1083"/>
                              </a:moveTo>
                              <a:cubicBezTo>
                                <a:pt x="1100" y="1008"/>
                                <a:pt x="1092" y="848"/>
                                <a:pt x="1092" y="848"/>
                              </a:cubicBezTo>
                              <a:lnTo>
                                <a:pt x="1059" y="848"/>
                              </a:lnTo>
                              <a:cubicBezTo>
                                <a:pt x="1050" y="874"/>
                                <a:pt x="1050" y="882"/>
                                <a:pt x="1042" y="882"/>
                              </a:cubicBezTo>
                              <a:cubicBezTo>
                                <a:pt x="1042" y="907"/>
                                <a:pt x="1017" y="949"/>
                                <a:pt x="992" y="974"/>
                              </a:cubicBezTo>
                              <a:cubicBezTo>
                                <a:pt x="934" y="1041"/>
                                <a:pt x="850" y="1058"/>
                                <a:pt x="717" y="1058"/>
                              </a:cubicBezTo>
                              <a:cubicBezTo>
                                <a:pt x="500" y="1058"/>
                                <a:pt x="225" y="882"/>
                                <a:pt x="225" y="546"/>
                              </a:cubicBezTo>
                              <a:cubicBezTo>
                                <a:pt x="225" y="395"/>
                                <a:pt x="250" y="269"/>
                                <a:pt x="367" y="168"/>
                              </a:cubicBezTo>
                              <a:cubicBezTo>
                                <a:pt x="434" y="110"/>
                                <a:pt x="525" y="76"/>
                                <a:pt x="650" y="76"/>
                              </a:cubicBezTo>
                              <a:cubicBezTo>
                                <a:pt x="800" y="76"/>
                                <a:pt x="925" y="118"/>
                                <a:pt x="975" y="168"/>
                              </a:cubicBezTo>
                              <a:cubicBezTo>
                                <a:pt x="1009" y="202"/>
                                <a:pt x="1034" y="244"/>
                                <a:pt x="1034" y="328"/>
                              </a:cubicBezTo>
                              <a:lnTo>
                                <a:pt x="1067" y="328"/>
                              </a:lnTo>
                              <a:lnTo>
                                <a:pt x="1067" y="51"/>
                              </a:lnTo>
                              <a:cubicBezTo>
                                <a:pt x="1067" y="42"/>
                                <a:pt x="1059" y="42"/>
                                <a:pt x="1059" y="42"/>
                              </a:cubicBezTo>
                              <a:cubicBezTo>
                                <a:pt x="1009" y="42"/>
                                <a:pt x="959" y="26"/>
                                <a:pt x="900" y="17"/>
                              </a:cubicBezTo>
                              <a:cubicBezTo>
                                <a:pt x="834" y="9"/>
                                <a:pt x="775" y="0"/>
                                <a:pt x="675" y="0"/>
                              </a:cubicBezTo>
                              <a:cubicBezTo>
                                <a:pt x="442" y="0"/>
                                <a:pt x="292" y="59"/>
                                <a:pt x="184" y="160"/>
                              </a:cubicBezTo>
                              <a:cubicBezTo>
                                <a:pt x="34" y="286"/>
                                <a:pt x="0" y="454"/>
                                <a:pt x="0" y="555"/>
                              </a:cubicBezTo>
                              <a:cubicBezTo>
                                <a:pt x="0" y="697"/>
                                <a:pt x="42" y="857"/>
                                <a:pt x="200" y="983"/>
                              </a:cubicBezTo>
                              <a:cubicBezTo>
                                <a:pt x="334" y="1100"/>
                                <a:pt x="517" y="1142"/>
                                <a:pt x="725" y="1142"/>
                              </a:cubicBezTo>
                              <a:cubicBezTo>
                                <a:pt x="834" y="1142"/>
                                <a:pt x="1000" y="1134"/>
                                <a:pt x="1017" y="1125"/>
                              </a:cubicBezTo>
                              <a:cubicBezTo>
                                <a:pt x="1042" y="1117"/>
                                <a:pt x="1042" y="1100"/>
                                <a:pt x="1050" y="108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285"/>
                      <wps:cNvSpPr>
                        <a:spLocks noEditPoints="1"/>
                      </wps:cNvSpPr>
                      <wps:spPr bwMode="auto">
                        <a:xfrm>
                          <a:off x="1796" y="1996"/>
                          <a:ext cx="184" cy="175"/>
                        </a:xfrm>
                        <a:custGeom>
                          <a:avLst/>
                          <a:gdLst>
                            <a:gd name="T0" fmla="*/ 417 w 842"/>
                            <a:gd name="T1" fmla="*/ 800 h 800"/>
                            <a:gd name="T2" fmla="*/ 842 w 842"/>
                            <a:gd name="T3" fmla="*/ 379 h 800"/>
                            <a:gd name="T4" fmla="*/ 425 w 842"/>
                            <a:gd name="T5" fmla="*/ 0 h 800"/>
                            <a:gd name="T6" fmla="*/ 0 w 842"/>
                            <a:gd name="T7" fmla="*/ 396 h 800"/>
                            <a:gd name="T8" fmla="*/ 417 w 842"/>
                            <a:gd name="T9" fmla="*/ 800 h 800"/>
                            <a:gd name="T10" fmla="*/ 458 w 842"/>
                            <a:gd name="T11" fmla="*/ 742 h 800"/>
                            <a:gd name="T12" fmla="*/ 142 w 842"/>
                            <a:gd name="T13" fmla="*/ 363 h 800"/>
                            <a:gd name="T14" fmla="*/ 400 w 842"/>
                            <a:gd name="T15" fmla="*/ 49 h 800"/>
                            <a:gd name="T16" fmla="*/ 700 w 842"/>
                            <a:gd name="T17" fmla="*/ 412 h 800"/>
                            <a:gd name="T18" fmla="*/ 458 w 842"/>
                            <a:gd name="T19" fmla="*/ 742 h 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42" h="800">
                              <a:moveTo>
                                <a:pt x="417" y="800"/>
                              </a:moveTo>
                              <a:cubicBezTo>
                                <a:pt x="675" y="800"/>
                                <a:pt x="842" y="610"/>
                                <a:pt x="842" y="379"/>
                              </a:cubicBezTo>
                              <a:cubicBezTo>
                                <a:pt x="842" y="148"/>
                                <a:pt x="675" y="0"/>
                                <a:pt x="425" y="0"/>
                              </a:cubicBezTo>
                              <a:cubicBezTo>
                                <a:pt x="117" y="0"/>
                                <a:pt x="0" y="222"/>
                                <a:pt x="0" y="396"/>
                              </a:cubicBezTo>
                              <a:cubicBezTo>
                                <a:pt x="0" y="577"/>
                                <a:pt x="125" y="800"/>
                                <a:pt x="417" y="800"/>
                              </a:cubicBezTo>
                              <a:moveTo>
                                <a:pt x="458" y="742"/>
                              </a:moveTo>
                              <a:cubicBezTo>
                                <a:pt x="258" y="742"/>
                                <a:pt x="142" y="577"/>
                                <a:pt x="142" y="363"/>
                              </a:cubicBezTo>
                              <a:cubicBezTo>
                                <a:pt x="142" y="115"/>
                                <a:pt x="283" y="49"/>
                                <a:pt x="400" y="49"/>
                              </a:cubicBezTo>
                              <a:cubicBezTo>
                                <a:pt x="558" y="49"/>
                                <a:pt x="700" y="189"/>
                                <a:pt x="700" y="412"/>
                              </a:cubicBezTo>
                              <a:cubicBezTo>
                                <a:pt x="700" y="709"/>
                                <a:pt x="525" y="742"/>
                                <a:pt x="458" y="74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286"/>
                      <wps:cNvSpPr>
                        <a:spLocks/>
                      </wps:cNvSpPr>
                      <wps:spPr bwMode="auto">
                        <a:xfrm>
                          <a:off x="1989" y="1996"/>
                          <a:ext cx="111" cy="171"/>
                        </a:xfrm>
                        <a:custGeom>
                          <a:avLst/>
                          <a:gdLst>
                            <a:gd name="T0" fmla="*/ 234 w 509"/>
                            <a:gd name="T1" fmla="*/ 408 h 783"/>
                            <a:gd name="T2" fmla="*/ 242 w 509"/>
                            <a:gd name="T3" fmla="*/ 400 h 783"/>
                            <a:gd name="T4" fmla="*/ 392 w 509"/>
                            <a:gd name="T5" fmla="*/ 400 h 783"/>
                            <a:gd name="T6" fmla="*/ 442 w 509"/>
                            <a:gd name="T7" fmla="*/ 441 h 783"/>
                            <a:gd name="T8" fmla="*/ 450 w 509"/>
                            <a:gd name="T9" fmla="*/ 475 h 783"/>
                            <a:gd name="T10" fmla="*/ 459 w 509"/>
                            <a:gd name="T11" fmla="*/ 483 h 783"/>
                            <a:gd name="T12" fmla="*/ 467 w 509"/>
                            <a:gd name="T13" fmla="*/ 466 h 783"/>
                            <a:gd name="T14" fmla="*/ 467 w 509"/>
                            <a:gd name="T15" fmla="*/ 391 h 783"/>
                            <a:gd name="T16" fmla="*/ 484 w 509"/>
                            <a:gd name="T17" fmla="*/ 333 h 783"/>
                            <a:gd name="T18" fmla="*/ 475 w 509"/>
                            <a:gd name="T19" fmla="*/ 316 h 783"/>
                            <a:gd name="T20" fmla="*/ 467 w 509"/>
                            <a:gd name="T21" fmla="*/ 333 h 783"/>
                            <a:gd name="T22" fmla="*/ 417 w 509"/>
                            <a:gd name="T23" fmla="*/ 350 h 783"/>
                            <a:gd name="T24" fmla="*/ 375 w 509"/>
                            <a:gd name="T25" fmla="*/ 350 h 783"/>
                            <a:gd name="T26" fmla="*/ 242 w 509"/>
                            <a:gd name="T27" fmla="*/ 350 h 783"/>
                            <a:gd name="T28" fmla="*/ 234 w 509"/>
                            <a:gd name="T29" fmla="*/ 341 h 783"/>
                            <a:gd name="T30" fmla="*/ 234 w 509"/>
                            <a:gd name="T31" fmla="*/ 83 h 783"/>
                            <a:gd name="T32" fmla="*/ 242 w 509"/>
                            <a:gd name="T33" fmla="*/ 66 h 783"/>
                            <a:gd name="T34" fmla="*/ 400 w 509"/>
                            <a:gd name="T35" fmla="*/ 75 h 783"/>
                            <a:gd name="T36" fmla="*/ 467 w 509"/>
                            <a:gd name="T37" fmla="*/ 100 h 783"/>
                            <a:gd name="T38" fmla="*/ 475 w 509"/>
                            <a:gd name="T39" fmla="*/ 141 h 783"/>
                            <a:gd name="T40" fmla="*/ 484 w 509"/>
                            <a:gd name="T41" fmla="*/ 158 h 783"/>
                            <a:gd name="T42" fmla="*/ 500 w 509"/>
                            <a:gd name="T43" fmla="*/ 150 h 783"/>
                            <a:gd name="T44" fmla="*/ 500 w 509"/>
                            <a:gd name="T45" fmla="*/ 58 h 783"/>
                            <a:gd name="T46" fmla="*/ 509 w 509"/>
                            <a:gd name="T47" fmla="*/ 16 h 783"/>
                            <a:gd name="T48" fmla="*/ 500 w 509"/>
                            <a:gd name="T49" fmla="*/ 0 h 783"/>
                            <a:gd name="T50" fmla="*/ 484 w 509"/>
                            <a:gd name="T51" fmla="*/ 8 h 783"/>
                            <a:gd name="T52" fmla="*/ 442 w 509"/>
                            <a:gd name="T53" fmla="*/ 16 h 783"/>
                            <a:gd name="T54" fmla="*/ 167 w 509"/>
                            <a:gd name="T55" fmla="*/ 16 h 783"/>
                            <a:gd name="T56" fmla="*/ 25 w 509"/>
                            <a:gd name="T57" fmla="*/ 16 h 783"/>
                            <a:gd name="T58" fmla="*/ 0 w 509"/>
                            <a:gd name="T59" fmla="*/ 25 h 783"/>
                            <a:gd name="T60" fmla="*/ 17 w 509"/>
                            <a:gd name="T61" fmla="*/ 25 h 783"/>
                            <a:gd name="T62" fmla="*/ 59 w 509"/>
                            <a:gd name="T63" fmla="*/ 33 h 783"/>
                            <a:gd name="T64" fmla="*/ 100 w 509"/>
                            <a:gd name="T65" fmla="*/ 91 h 783"/>
                            <a:gd name="T66" fmla="*/ 109 w 509"/>
                            <a:gd name="T67" fmla="*/ 308 h 783"/>
                            <a:gd name="T68" fmla="*/ 109 w 509"/>
                            <a:gd name="T69" fmla="*/ 491 h 783"/>
                            <a:gd name="T70" fmla="*/ 100 w 509"/>
                            <a:gd name="T71" fmla="*/ 708 h 783"/>
                            <a:gd name="T72" fmla="*/ 67 w 509"/>
                            <a:gd name="T73" fmla="*/ 766 h 783"/>
                            <a:gd name="T74" fmla="*/ 34 w 509"/>
                            <a:gd name="T75" fmla="*/ 775 h 783"/>
                            <a:gd name="T76" fmla="*/ 17 w 509"/>
                            <a:gd name="T77" fmla="*/ 783 h 783"/>
                            <a:gd name="T78" fmla="*/ 42 w 509"/>
                            <a:gd name="T79" fmla="*/ 783 h 783"/>
                            <a:gd name="T80" fmla="*/ 167 w 509"/>
                            <a:gd name="T81" fmla="*/ 783 h 783"/>
                            <a:gd name="T82" fmla="*/ 325 w 509"/>
                            <a:gd name="T83" fmla="*/ 783 h 783"/>
                            <a:gd name="T84" fmla="*/ 350 w 509"/>
                            <a:gd name="T85" fmla="*/ 783 h 783"/>
                            <a:gd name="T86" fmla="*/ 325 w 509"/>
                            <a:gd name="T87" fmla="*/ 775 h 783"/>
                            <a:gd name="T88" fmla="*/ 275 w 509"/>
                            <a:gd name="T89" fmla="*/ 766 h 783"/>
                            <a:gd name="T90" fmla="*/ 234 w 509"/>
                            <a:gd name="T91" fmla="*/ 708 h 783"/>
                            <a:gd name="T92" fmla="*/ 234 w 509"/>
                            <a:gd name="T93" fmla="*/ 491 h 783"/>
                            <a:gd name="T94" fmla="*/ 234 w 509"/>
                            <a:gd name="T95" fmla="*/ 408 h 7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09" h="783">
                              <a:moveTo>
                                <a:pt x="234" y="408"/>
                              </a:moveTo>
                              <a:cubicBezTo>
                                <a:pt x="234" y="400"/>
                                <a:pt x="234" y="400"/>
                                <a:pt x="242" y="400"/>
                              </a:cubicBezTo>
                              <a:cubicBezTo>
                                <a:pt x="259" y="400"/>
                                <a:pt x="367" y="400"/>
                                <a:pt x="392" y="400"/>
                              </a:cubicBezTo>
                              <a:cubicBezTo>
                                <a:pt x="425" y="408"/>
                                <a:pt x="442" y="425"/>
                                <a:pt x="442" y="441"/>
                              </a:cubicBezTo>
                              <a:cubicBezTo>
                                <a:pt x="450" y="450"/>
                                <a:pt x="450" y="466"/>
                                <a:pt x="450" y="475"/>
                              </a:cubicBezTo>
                              <a:cubicBezTo>
                                <a:pt x="450" y="483"/>
                                <a:pt x="450" y="483"/>
                                <a:pt x="459" y="483"/>
                              </a:cubicBezTo>
                              <a:cubicBezTo>
                                <a:pt x="467" y="483"/>
                                <a:pt x="467" y="475"/>
                                <a:pt x="467" y="466"/>
                              </a:cubicBezTo>
                              <a:cubicBezTo>
                                <a:pt x="467" y="458"/>
                                <a:pt x="467" y="416"/>
                                <a:pt x="467" y="391"/>
                              </a:cubicBezTo>
                              <a:cubicBezTo>
                                <a:pt x="475" y="358"/>
                                <a:pt x="484" y="333"/>
                                <a:pt x="484" y="333"/>
                              </a:cubicBezTo>
                              <a:cubicBezTo>
                                <a:pt x="484" y="325"/>
                                <a:pt x="475" y="316"/>
                                <a:pt x="475" y="316"/>
                              </a:cubicBezTo>
                              <a:cubicBezTo>
                                <a:pt x="467" y="316"/>
                                <a:pt x="467" y="325"/>
                                <a:pt x="467" y="333"/>
                              </a:cubicBezTo>
                              <a:cubicBezTo>
                                <a:pt x="450" y="341"/>
                                <a:pt x="442" y="350"/>
                                <a:pt x="417" y="350"/>
                              </a:cubicBezTo>
                              <a:cubicBezTo>
                                <a:pt x="409" y="350"/>
                                <a:pt x="384" y="350"/>
                                <a:pt x="375" y="350"/>
                              </a:cubicBezTo>
                              <a:lnTo>
                                <a:pt x="242" y="350"/>
                              </a:lnTo>
                              <a:cubicBezTo>
                                <a:pt x="234" y="350"/>
                                <a:pt x="234" y="350"/>
                                <a:pt x="234" y="341"/>
                              </a:cubicBezTo>
                              <a:lnTo>
                                <a:pt x="234" y="83"/>
                              </a:lnTo>
                              <a:cubicBezTo>
                                <a:pt x="234" y="75"/>
                                <a:pt x="234" y="66"/>
                                <a:pt x="242" y="66"/>
                              </a:cubicBezTo>
                              <a:lnTo>
                                <a:pt x="400" y="75"/>
                              </a:lnTo>
                              <a:cubicBezTo>
                                <a:pt x="442" y="75"/>
                                <a:pt x="459" y="91"/>
                                <a:pt x="467" y="100"/>
                              </a:cubicBezTo>
                              <a:cubicBezTo>
                                <a:pt x="475" y="116"/>
                                <a:pt x="475" y="133"/>
                                <a:pt x="475" y="141"/>
                              </a:cubicBezTo>
                              <a:cubicBezTo>
                                <a:pt x="475" y="150"/>
                                <a:pt x="475" y="158"/>
                                <a:pt x="484" y="158"/>
                              </a:cubicBezTo>
                              <a:cubicBezTo>
                                <a:pt x="492" y="158"/>
                                <a:pt x="500" y="150"/>
                                <a:pt x="500" y="150"/>
                              </a:cubicBezTo>
                              <a:cubicBezTo>
                                <a:pt x="500" y="133"/>
                                <a:pt x="500" y="66"/>
                                <a:pt x="500" y="58"/>
                              </a:cubicBezTo>
                              <a:cubicBezTo>
                                <a:pt x="500" y="33"/>
                                <a:pt x="509" y="25"/>
                                <a:pt x="509" y="16"/>
                              </a:cubicBezTo>
                              <a:cubicBezTo>
                                <a:pt x="509" y="8"/>
                                <a:pt x="500" y="0"/>
                                <a:pt x="500" y="0"/>
                              </a:cubicBezTo>
                              <a:cubicBezTo>
                                <a:pt x="500" y="0"/>
                                <a:pt x="492" y="8"/>
                                <a:pt x="484" y="8"/>
                              </a:cubicBezTo>
                              <a:cubicBezTo>
                                <a:pt x="475" y="16"/>
                                <a:pt x="467" y="16"/>
                                <a:pt x="442" y="16"/>
                              </a:cubicBezTo>
                              <a:cubicBezTo>
                                <a:pt x="417" y="16"/>
                                <a:pt x="209" y="16"/>
                                <a:pt x="167" y="16"/>
                              </a:cubicBezTo>
                              <a:cubicBezTo>
                                <a:pt x="142" y="16"/>
                                <a:pt x="75" y="16"/>
                                <a:pt x="25" y="16"/>
                              </a:cubicBezTo>
                              <a:cubicBezTo>
                                <a:pt x="9" y="16"/>
                                <a:pt x="0" y="16"/>
                                <a:pt x="0" y="25"/>
                              </a:cubicBezTo>
                              <a:cubicBezTo>
                                <a:pt x="0" y="25"/>
                                <a:pt x="9" y="25"/>
                                <a:pt x="17" y="25"/>
                              </a:cubicBezTo>
                              <a:cubicBezTo>
                                <a:pt x="34" y="25"/>
                                <a:pt x="42" y="33"/>
                                <a:pt x="59" y="33"/>
                              </a:cubicBezTo>
                              <a:cubicBezTo>
                                <a:pt x="92" y="41"/>
                                <a:pt x="100" y="58"/>
                                <a:pt x="100" y="91"/>
                              </a:cubicBezTo>
                              <a:cubicBezTo>
                                <a:pt x="109" y="125"/>
                                <a:pt x="109" y="150"/>
                                <a:pt x="109" y="308"/>
                              </a:cubicBezTo>
                              <a:lnTo>
                                <a:pt x="109" y="491"/>
                              </a:lnTo>
                              <a:cubicBezTo>
                                <a:pt x="109" y="591"/>
                                <a:pt x="109" y="666"/>
                                <a:pt x="100" y="708"/>
                              </a:cubicBezTo>
                              <a:cubicBezTo>
                                <a:pt x="92" y="741"/>
                                <a:pt x="92" y="758"/>
                                <a:pt x="67" y="766"/>
                              </a:cubicBezTo>
                              <a:cubicBezTo>
                                <a:pt x="59" y="766"/>
                                <a:pt x="42" y="775"/>
                                <a:pt x="34" y="775"/>
                              </a:cubicBezTo>
                              <a:cubicBezTo>
                                <a:pt x="17" y="775"/>
                                <a:pt x="17" y="775"/>
                                <a:pt x="17" y="783"/>
                              </a:cubicBezTo>
                              <a:cubicBezTo>
                                <a:pt x="17" y="783"/>
                                <a:pt x="25" y="783"/>
                                <a:pt x="42" y="783"/>
                              </a:cubicBezTo>
                              <a:cubicBezTo>
                                <a:pt x="75" y="783"/>
                                <a:pt x="142" y="783"/>
                                <a:pt x="167" y="783"/>
                              </a:cubicBezTo>
                              <a:cubicBezTo>
                                <a:pt x="200" y="783"/>
                                <a:pt x="259" y="783"/>
                                <a:pt x="325" y="783"/>
                              </a:cubicBezTo>
                              <a:cubicBezTo>
                                <a:pt x="342" y="783"/>
                                <a:pt x="350" y="783"/>
                                <a:pt x="350" y="783"/>
                              </a:cubicBezTo>
                              <a:cubicBezTo>
                                <a:pt x="350" y="775"/>
                                <a:pt x="342" y="775"/>
                                <a:pt x="325" y="775"/>
                              </a:cubicBezTo>
                              <a:cubicBezTo>
                                <a:pt x="317" y="775"/>
                                <a:pt x="292" y="766"/>
                                <a:pt x="275" y="766"/>
                              </a:cubicBezTo>
                              <a:cubicBezTo>
                                <a:pt x="250" y="758"/>
                                <a:pt x="242" y="741"/>
                                <a:pt x="234" y="708"/>
                              </a:cubicBezTo>
                              <a:cubicBezTo>
                                <a:pt x="234" y="666"/>
                                <a:pt x="234" y="591"/>
                                <a:pt x="234" y="491"/>
                              </a:cubicBezTo>
                              <a:lnTo>
                                <a:pt x="234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287"/>
                      <wps:cNvSpPr>
                        <a:spLocks/>
                      </wps:cNvSpPr>
                      <wps:spPr bwMode="auto">
                        <a:xfrm>
                          <a:off x="2162" y="1912"/>
                          <a:ext cx="348" cy="261"/>
                        </a:xfrm>
                        <a:custGeom>
                          <a:avLst/>
                          <a:gdLst>
                            <a:gd name="T0" fmla="*/ 134 w 1592"/>
                            <a:gd name="T1" fmla="*/ 1034 h 1192"/>
                            <a:gd name="T2" fmla="*/ 67 w 1592"/>
                            <a:gd name="T3" fmla="*/ 1159 h 1192"/>
                            <a:gd name="T4" fmla="*/ 25 w 1592"/>
                            <a:gd name="T5" fmla="*/ 1159 h 1192"/>
                            <a:gd name="T6" fmla="*/ 0 w 1592"/>
                            <a:gd name="T7" fmla="*/ 1175 h 1192"/>
                            <a:gd name="T8" fmla="*/ 25 w 1592"/>
                            <a:gd name="T9" fmla="*/ 1192 h 1192"/>
                            <a:gd name="T10" fmla="*/ 176 w 1592"/>
                            <a:gd name="T11" fmla="*/ 1192 h 1192"/>
                            <a:gd name="T12" fmla="*/ 344 w 1592"/>
                            <a:gd name="T13" fmla="*/ 1192 h 1192"/>
                            <a:gd name="T14" fmla="*/ 377 w 1592"/>
                            <a:gd name="T15" fmla="*/ 1175 h 1192"/>
                            <a:gd name="T16" fmla="*/ 352 w 1592"/>
                            <a:gd name="T17" fmla="*/ 1159 h 1192"/>
                            <a:gd name="T18" fmla="*/ 285 w 1592"/>
                            <a:gd name="T19" fmla="*/ 1159 h 1192"/>
                            <a:gd name="T20" fmla="*/ 243 w 1592"/>
                            <a:gd name="T21" fmla="*/ 1100 h 1192"/>
                            <a:gd name="T22" fmla="*/ 251 w 1592"/>
                            <a:gd name="T23" fmla="*/ 1034 h 1192"/>
                            <a:gd name="T24" fmla="*/ 327 w 1592"/>
                            <a:gd name="T25" fmla="*/ 425 h 1192"/>
                            <a:gd name="T26" fmla="*/ 335 w 1592"/>
                            <a:gd name="T27" fmla="*/ 425 h 1192"/>
                            <a:gd name="T28" fmla="*/ 494 w 1592"/>
                            <a:gd name="T29" fmla="*/ 767 h 1192"/>
                            <a:gd name="T30" fmla="*/ 670 w 1592"/>
                            <a:gd name="T31" fmla="*/ 1109 h 1192"/>
                            <a:gd name="T32" fmla="*/ 729 w 1592"/>
                            <a:gd name="T33" fmla="*/ 1192 h 1192"/>
                            <a:gd name="T34" fmla="*/ 779 w 1592"/>
                            <a:gd name="T35" fmla="*/ 1100 h 1192"/>
                            <a:gd name="T36" fmla="*/ 1114 w 1592"/>
                            <a:gd name="T37" fmla="*/ 400 h 1192"/>
                            <a:gd name="T38" fmla="*/ 1123 w 1592"/>
                            <a:gd name="T39" fmla="*/ 400 h 1192"/>
                            <a:gd name="T40" fmla="*/ 1215 w 1592"/>
                            <a:gd name="T41" fmla="*/ 1084 h 1192"/>
                            <a:gd name="T42" fmla="*/ 1206 w 1592"/>
                            <a:gd name="T43" fmla="*/ 1150 h 1192"/>
                            <a:gd name="T44" fmla="*/ 1190 w 1592"/>
                            <a:gd name="T45" fmla="*/ 1159 h 1192"/>
                            <a:gd name="T46" fmla="*/ 1240 w 1592"/>
                            <a:gd name="T47" fmla="*/ 1184 h 1192"/>
                            <a:gd name="T48" fmla="*/ 1550 w 1592"/>
                            <a:gd name="T49" fmla="*/ 1192 h 1192"/>
                            <a:gd name="T50" fmla="*/ 1592 w 1592"/>
                            <a:gd name="T51" fmla="*/ 1175 h 1192"/>
                            <a:gd name="T52" fmla="*/ 1567 w 1592"/>
                            <a:gd name="T53" fmla="*/ 1159 h 1192"/>
                            <a:gd name="T54" fmla="*/ 1466 w 1592"/>
                            <a:gd name="T55" fmla="*/ 1150 h 1192"/>
                            <a:gd name="T56" fmla="*/ 1391 w 1592"/>
                            <a:gd name="T57" fmla="*/ 992 h 1192"/>
                            <a:gd name="T58" fmla="*/ 1257 w 1592"/>
                            <a:gd name="T59" fmla="*/ 42 h 1192"/>
                            <a:gd name="T60" fmla="*/ 1223 w 1592"/>
                            <a:gd name="T61" fmla="*/ 0 h 1192"/>
                            <a:gd name="T62" fmla="*/ 1190 w 1592"/>
                            <a:gd name="T63" fmla="*/ 34 h 1192"/>
                            <a:gd name="T64" fmla="*/ 771 w 1592"/>
                            <a:gd name="T65" fmla="*/ 909 h 1192"/>
                            <a:gd name="T66" fmla="*/ 352 w 1592"/>
                            <a:gd name="T67" fmla="*/ 42 h 1192"/>
                            <a:gd name="T68" fmla="*/ 310 w 1592"/>
                            <a:gd name="T69" fmla="*/ 0 h 1192"/>
                            <a:gd name="T70" fmla="*/ 285 w 1592"/>
                            <a:gd name="T71" fmla="*/ 42 h 1192"/>
                            <a:gd name="T72" fmla="*/ 134 w 1592"/>
                            <a:gd name="T73" fmla="*/ 103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592" h="1192">
                              <a:moveTo>
                                <a:pt x="134" y="1034"/>
                              </a:moveTo>
                              <a:cubicBezTo>
                                <a:pt x="126" y="1092"/>
                                <a:pt x="109" y="1150"/>
                                <a:pt x="67" y="1159"/>
                              </a:cubicBezTo>
                              <a:cubicBezTo>
                                <a:pt x="42" y="1159"/>
                                <a:pt x="42" y="1159"/>
                                <a:pt x="25" y="1159"/>
                              </a:cubicBezTo>
                              <a:cubicBezTo>
                                <a:pt x="9" y="1159"/>
                                <a:pt x="0" y="1167"/>
                                <a:pt x="0" y="1175"/>
                              </a:cubicBezTo>
                              <a:cubicBezTo>
                                <a:pt x="0" y="1192"/>
                                <a:pt x="9" y="1192"/>
                                <a:pt x="25" y="1192"/>
                              </a:cubicBezTo>
                              <a:cubicBezTo>
                                <a:pt x="76" y="1192"/>
                                <a:pt x="151" y="1192"/>
                                <a:pt x="176" y="1192"/>
                              </a:cubicBezTo>
                              <a:cubicBezTo>
                                <a:pt x="210" y="1192"/>
                                <a:pt x="277" y="1192"/>
                                <a:pt x="344" y="1192"/>
                              </a:cubicBezTo>
                              <a:cubicBezTo>
                                <a:pt x="369" y="1192"/>
                                <a:pt x="377" y="1192"/>
                                <a:pt x="377" y="1175"/>
                              </a:cubicBezTo>
                              <a:cubicBezTo>
                                <a:pt x="377" y="1167"/>
                                <a:pt x="369" y="1159"/>
                                <a:pt x="352" y="1159"/>
                              </a:cubicBezTo>
                              <a:cubicBezTo>
                                <a:pt x="344" y="1159"/>
                                <a:pt x="318" y="1159"/>
                                <a:pt x="285" y="1159"/>
                              </a:cubicBezTo>
                              <a:cubicBezTo>
                                <a:pt x="260" y="1150"/>
                                <a:pt x="243" y="1134"/>
                                <a:pt x="243" y="1100"/>
                              </a:cubicBezTo>
                              <a:cubicBezTo>
                                <a:pt x="243" y="1084"/>
                                <a:pt x="243" y="1067"/>
                                <a:pt x="251" y="1034"/>
                              </a:cubicBezTo>
                              <a:lnTo>
                                <a:pt x="327" y="425"/>
                              </a:lnTo>
                              <a:lnTo>
                                <a:pt x="335" y="425"/>
                              </a:lnTo>
                              <a:cubicBezTo>
                                <a:pt x="385" y="542"/>
                                <a:pt x="478" y="734"/>
                                <a:pt x="494" y="767"/>
                              </a:cubicBezTo>
                              <a:cubicBezTo>
                                <a:pt x="511" y="809"/>
                                <a:pt x="637" y="1042"/>
                                <a:pt x="670" y="1109"/>
                              </a:cubicBezTo>
                              <a:cubicBezTo>
                                <a:pt x="695" y="1159"/>
                                <a:pt x="712" y="1192"/>
                                <a:pt x="729" y="1192"/>
                              </a:cubicBezTo>
                              <a:cubicBezTo>
                                <a:pt x="737" y="1192"/>
                                <a:pt x="746" y="1175"/>
                                <a:pt x="779" y="1100"/>
                              </a:cubicBezTo>
                              <a:lnTo>
                                <a:pt x="1114" y="400"/>
                              </a:lnTo>
                              <a:lnTo>
                                <a:pt x="1123" y="400"/>
                              </a:lnTo>
                              <a:lnTo>
                                <a:pt x="1215" y="1084"/>
                              </a:lnTo>
                              <a:cubicBezTo>
                                <a:pt x="1223" y="1125"/>
                                <a:pt x="1223" y="1142"/>
                                <a:pt x="1206" y="1150"/>
                              </a:cubicBezTo>
                              <a:cubicBezTo>
                                <a:pt x="1198" y="1150"/>
                                <a:pt x="1190" y="1159"/>
                                <a:pt x="1190" y="1159"/>
                              </a:cubicBezTo>
                              <a:cubicBezTo>
                                <a:pt x="1190" y="1175"/>
                                <a:pt x="1198" y="1175"/>
                                <a:pt x="1240" y="1184"/>
                              </a:cubicBezTo>
                              <a:cubicBezTo>
                                <a:pt x="1299" y="1192"/>
                                <a:pt x="1508" y="1192"/>
                                <a:pt x="1550" y="1192"/>
                              </a:cubicBezTo>
                              <a:cubicBezTo>
                                <a:pt x="1567" y="1192"/>
                                <a:pt x="1592" y="1192"/>
                                <a:pt x="1592" y="1175"/>
                              </a:cubicBezTo>
                              <a:cubicBezTo>
                                <a:pt x="1592" y="1159"/>
                                <a:pt x="1583" y="1159"/>
                                <a:pt x="1567" y="1159"/>
                              </a:cubicBezTo>
                              <a:cubicBezTo>
                                <a:pt x="1542" y="1159"/>
                                <a:pt x="1516" y="1159"/>
                                <a:pt x="1466" y="1150"/>
                              </a:cubicBezTo>
                              <a:cubicBezTo>
                                <a:pt x="1424" y="1134"/>
                                <a:pt x="1408" y="1092"/>
                                <a:pt x="1391" y="992"/>
                              </a:cubicBezTo>
                              <a:lnTo>
                                <a:pt x="1257" y="42"/>
                              </a:lnTo>
                              <a:cubicBezTo>
                                <a:pt x="1248" y="9"/>
                                <a:pt x="1240" y="0"/>
                                <a:pt x="1223" y="0"/>
                              </a:cubicBezTo>
                              <a:cubicBezTo>
                                <a:pt x="1215" y="0"/>
                                <a:pt x="1198" y="9"/>
                                <a:pt x="1190" y="34"/>
                              </a:cubicBezTo>
                              <a:lnTo>
                                <a:pt x="771" y="909"/>
                              </a:lnTo>
                              <a:lnTo>
                                <a:pt x="352" y="42"/>
                              </a:lnTo>
                              <a:cubicBezTo>
                                <a:pt x="335" y="9"/>
                                <a:pt x="318" y="0"/>
                                <a:pt x="310" y="0"/>
                              </a:cubicBezTo>
                              <a:cubicBezTo>
                                <a:pt x="302" y="0"/>
                                <a:pt x="285" y="9"/>
                                <a:pt x="285" y="42"/>
                              </a:cubicBezTo>
                              <a:lnTo>
                                <a:pt x="134" y="10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288"/>
                      <wps:cNvSpPr>
                        <a:spLocks noEditPoints="1"/>
                      </wps:cNvSpPr>
                      <wps:spPr bwMode="auto">
                        <a:xfrm>
                          <a:off x="2942" y="1352"/>
                          <a:ext cx="377" cy="297"/>
                        </a:xfrm>
                        <a:custGeom>
                          <a:avLst/>
                          <a:gdLst>
                            <a:gd name="T0" fmla="*/ 1460 w 1725"/>
                            <a:gd name="T1" fmla="*/ 464 h 1358"/>
                            <a:gd name="T2" fmla="*/ 1170 w 1725"/>
                            <a:gd name="T3" fmla="*/ 464 h 1358"/>
                            <a:gd name="T4" fmla="*/ 1545 w 1725"/>
                            <a:gd name="T5" fmla="*/ 25 h 1358"/>
                            <a:gd name="T6" fmla="*/ 1605 w 1725"/>
                            <a:gd name="T7" fmla="*/ 101 h 1358"/>
                            <a:gd name="T8" fmla="*/ 1580 w 1725"/>
                            <a:gd name="T9" fmla="*/ 203 h 1358"/>
                            <a:gd name="T10" fmla="*/ 1605 w 1725"/>
                            <a:gd name="T11" fmla="*/ 211 h 1358"/>
                            <a:gd name="T12" fmla="*/ 1725 w 1725"/>
                            <a:gd name="T13" fmla="*/ 110 h 1358"/>
                            <a:gd name="T14" fmla="*/ 1571 w 1725"/>
                            <a:gd name="T15" fmla="*/ 0 h 1358"/>
                            <a:gd name="T16" fmla="*/ 1033 w 1725"/>
                            <a:gd name="T17" fmla="*/ 464 h 1358"/>
                            <a:gd name="T18" fmla="*/ 905 w 1725"/>
                            <a:gd name="T19" fmla="*/ 464 h 1358"/>
                            <a:gd name="T20" fmla="*/ 888 w 1725"/>
                            <a:gd name="T21" fmla="*/ 489 h 1358"/>
                            <a:gd name="T22" fmla="*/ 1025 w 1725"/>
                            <a:gd name="T23" fmla="*/ 489 h 1358"/>
                            <a:gd name="T24" fmla="*/ 965 w 1725"/>
                            <a:gd name="T25" fmla="*/ 582 h 1358"/>
                            <a:gd name="T26" fmla="*/ 828 w 1725"/>
                            <a:gd name="T27" fmla="*/ 667 h 1358"/>
                            <a:gd name="T28" fmla="*/ 734 w 1725"/>
                            <a:gd name="T29" fmla="*/ 574 h 1358"/>
                            <a:gd name="T30" fmla="*/ 563 w 1725"/>
                            <a:gd name="T31" fmla="*/ 447 h 1358"/>
                            <a:gd name="T32" fmla="*/ 162 w 1725"/>
                            <a:gd name="T33" fmla="*/ 810 h 1358"/>
                            <a:gd name="T34" fmla="*/ 333 w 1725"/>
                            <a:gd name="T35" fmla="*/ 962 h 1358"/>
                            <a:gd name="T36" fmla="*/ 734 w 1725"/>
                            <a:gd name="T37" fmla="*/ 633 h 1358"/>
                            <a:gd name="T38" fmla="*/ 828 w 1725"/>
                            <a:gd name="T39" fmla="*/ 684 h 1358"/>
                            <a:gd name="T40" fmla="*/ 939 w 1725"/>
                            <a:gd name="T41" fmla="*/ 633 h 1358"/>
                            <a:gd name="T42" fmla="*/ 282 w 1725"/>
                            <a:gd name="T43" fmla="*/ 1342 h 1358"/>
                            <a:gd name="T44" fmla="*/ 111 w 1725"/>
                            <a:gd name="T45" fmla="*/ 1190 h 1358"/>
                            <a:gd name="T46" fmla="*/ 256 w 1725"/>
                            <a:gd name="T47" fmla="*/ 1038 h 1358"/>
                            <a:gd name="T48" fmla="*/ 256 w 1725"/>
                            <a:gd name="T49" fmla="*/ 1029 h 1358"/>
                            <a:gd name="T50" fmla="*/ 196 w 1725"/>
                            <a:gd name="T51" fmla="*/ 1021 h 1358"/>
                            <a:gd name="T52" fmla="*/ 0 w 1725"/>
                            <a:gd name="T53" fmla="*/ 1181 h 1358"/>
                            <a:gd name="T54" fmla="*/ 256 w 1725"/>
                            <a:gd name="T55" fmla="*/ 1358 h 1358"/>
                            <a:gd name="T56" fmla="*/ 1153 w 1725"/>
                            <a:gd name="T57" fmla="*/ 489 h 1358"/>
                            <a:gd name="T58" fmla="*/ 1443 w 1725"/>
                            <a:gd name="T59" fmla="*/ 489 h 1358"/>
                            <a:gd name="T60" fmla="*/ 1460 w 1725"/>
                            <a:gd name="T61" fmla="*/ 464 h 1358"/>
                            <a:gd name="T62" fmla="*/ 341 w 1725"/>
                            <a:gd name="T63" fmla="*/ 953 h 1358"/>
                            <a:gd name="T64" fmla="*/ 273 w 1725"/>
                            <a:gd name="T65" fmla="*/ 878 h 1358"/>
                            <a:gd name="T66" fmla="*/ 563 w 1725"/>
                            <a:gd name="T67" fmla="*/ 464 h 1358"/>
                            <a:gd name="T68" fmla="*/ 623 w 1725"/>
                            <a:gd name="T69" fmla="*/ 532 h 1358"/>
                            <a:gd name="T70" fmla="*/ 341 w 1725"/>
                            <a:gd name="T71" fmla="*/ 953 h 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25" h="1358">
                              <a:moveTo>
                                <a:pt x="1460" y="464"/>
                              </a:moveTo>
                              <a:lnTo>
                                <a:pt x="1170" y="464"/>
                              </a:lnTo>
                              <a:cubicBezTo>
                                <a:pt x="1230" y="371"/>
                                <a:pt x="1409" y="25"/>
                                <a:pt x="1545" y="25"/>
                              </a:cubicBezTo>
                              <a:cubicBezTo>
                                <a:pt x="1588" y="25"/>
                                <a:pt x="1605" y="51"/>
                                <a:pt x="1605" y="101"/>
                              </a:cubicBezTo>
                              <a:cubicBezTo>
                                <a:pt x="1605" y="144"/>
                                <a:pt x="1597" y="177"/>
                                <a:pt x="1580" y="203"/>
                              </a:cubicBezTo>
                              <a:cubicBezTo>
                                <a:pt x="1588" y="211"/>
                                <a:pt x="1588" y="211"/>
                                <a:pt x="1605" y="211"/>
                              </a:cubicBezTo>
                              <a:cubicBezTo>
                                <a:pt x="1665" y="211"/>
                                <a:pt x="1725" y="177"/>
                                <a:pt x="1725" y="110"/>
                              </a:cubicBezTo>
                              <a:cubicBezTo>
                                <a:pt x="1725" y="34"/>
                                <a:pt x="1648" y="0"/>
                                <a:pt x="1571" y="0"/>
                              </a:cubicBezTo>
                              <a:cubicBezTo>
                                <a:pt x="1323" y="0"/>
                                <a:pt x="1144" y="287"/>
                                <a:pt x="1033" y="464"/>
                              </a:cubicBezTo>
                              <a:lnTo>
                                <a:pt x="905" y="464"/>
                              </a:lnTo>
                              <a:lnTo>
                                <a:pt x="888" y="489"/>
                              </a:lnTo>
                              <a:lnTo>
                                <a:pt x="1025" y="489"/>
                              </a:lnTo>
                              <a:cubicBezTo>
                                <a:pt x="999" y="515"/>
                                <a:pt x="982" y="549"/>
                                <a:pt x="965" y="582"/>
                              </a:cubicBezTo>
                              <a:cubicBezTo>
                                <a:pt x="914" y="633"/>
                                <a:pt x="879" y="667"/>
                                <a:pt x="828" y="667"/>
                              </a:cubicBezTo>
                              <a:cubicBezTo>
                                <a:pt x="777" y="667"/>
                                <a:pt x="743" y="633"/>
                                <a:pt x="734" y="574"/>
                              </a:cubicBezTo>
                              <a:cubicBezTo>
                                <a:pt x="717" y="506"/>
                                <a:pt x="657" y="447"/>
                                <a:pt x="563" y="447"/>
                              </a:cubicBezTo>
                              <a:cubicBezTo>
                                <a:pt x="384" y="447"/>
                                <a:pt x="162" y="608"/>
                                <a:pt x="162" y="810"/>
                              </a:cubicBezTo>
                              <a:cubicBezTo>
                                <a:pt x="162" y="903"/>
                                <a:pt x="230" y="962"/>
                                <a:pt x="333" y="962"/>
                              </a:cubicBezTo>
                              <a:cubicBezTo>
                                <a:pt x="521" y="962"/>
                                <a:pt x="683" y="810"/>
                                <a:pt x="734" y="633"/>
                              </a:cubicBezTo>
                              <a:cubicBezTo>
                                <a:pt x="751" y="667"/>
                                <a:pt x="785" y="684"/>
                                <a:pt x="828" y="684"/>
                              </a:cubicBezTo>
                              <a:cubicBezTo>
                                <a:pt x="862" y="684"/>
                                <a:pt x="905" y="667"/>
                                <a:pt x="939" y="633"/>
                              </a:cubicBezTo>
                              <a:cubicBezTo>
                                <a:pt x="768" y="928"/>
                                <a:pt x="555" y="1342"/>
                                <a:pt x="282" y="1342"/>
                              </a:cubicBezTo>
                              <a:cubicBezTo>
                                <a:pt x="162" y="1342"/>
                                <a:pt x="111" y="1283"/>
                                <a:pt x="111" y="1190"/>
                              </a:cubicBezTo>
                              <a:cubicBezTo>
                                <a:pt x="111" y="1105"/>
                                <a:pt x="171" y="1038"/>
                                <a:pt x="256" y="1038"/>
                              </a:cubicBezTo>
                              <a:lnTo>
                                <a:pt x="256" y="1029"/>
                              </a:lnTo>
                              <a:cubicBezTo>
                                <a:pt x="239" y="1021"/>
                                <a:pt x="222" y="1021"/>
                                <a:pt x="196" y="1021"/>
                              </a:cubicBezTo>
                              <a:cubicBezTo>
                                <a:pt x="94" y="1021"/>
                                <a:pt x="0" y="1080"/>
                                <a:pt x="0" y="1181"/>
                              </a:cubicBezTo>
                              <a:cubicBezTo>
                                <a:pt x="0" y="1316"/>
                                <a:pt x="154" y="1358"/>
                                <a:pt x="256" y="1358"/>
                              </a:cubicBezTo>
                              <a:cubicBezTo>
                                <a:pt x="743" y="1358"/>
                                <a:pt x="948" y="835"/>
                                <a:pt x="1153" y="489"/>
                              </a:cubicBezTo>
                              <a:lnTo>
                                <a:pt x="1443" y="489"/>
                              </a:lnTo>
                              <a:lnTo>
                                <a:pt x="1460" y="464"/>
                              </a:lnTo>
                              <a:moveTo>
                                <a:pt x="341" y="953"/>
                              </a:moveTo>
                              <a:cubicBezTo>
                                <a:pt x="299" y="953"/>
                                <a:pt x="273" y="920"/>
                                <a:pt x="273" y="878"/>
                              </a:cubicBezTo>
                              <a:cubicBezTo>
                                <a:pt x="273" y="759"/>
                                <a:pt x="418" y="464"/>
                                <a:pt x="563" y="464"/>
                              </a:cubicBezTo>
                              <a:cubicBezTo>
                                <a:pt x="598" y="464"/>
                                <a:pt x="623" y="489"/>
                                <a:pt x="623" y="532"/>
                              </a:cubicBezTo>
                              <a:cubicBezTo>
                                <a:pt x="623" y="650"/>
                                <a:pt x="478" y="953"/>
                                <a:pt x="341" y="95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289"/>
                      <wps:cNvSpPr>
                        <a:spLocks/>
                      </wps:cNvSpPr>
                      <wps:spPr bwMode="auto">
                        <a:xfrm>
                          <a:off x="1343" y="830"/>
                          <a:ext cx="134" cy="250"/>
                        </a:xfrm>
                        <a:custGeom>
                          <a:avLst/>
                          <a:gdLst>
                            <a:gd name="T0" fmla="*/ 96 w 609"/>
                            <a:gd name="T1" fmla="*/ 656 h 1141"/>
                            <a:gd name="T2" fmla="*/ 96 w 609"/>
                            <a:gd name="T3" fmla="*/ 128 h 1141"/>
                            <a:gd name="T4" fmla="*/ 166 w 609"/>
                            <a:gd name="T5" fmla="*/ 0 h 1141"/>
                            <a:gd name="T6" fmla="*/ 244 w 609"/>
                            <a:gd name="T7" fmla="*/ 128 h 1141"/>
                            <a:gd name="T8" fmla="*/ 244 w 609"/>
                            <a:gd name="T9" fmla="*/ 647 h 1141"/>
                            <a:gd name="T10" fmla="*/ 261 w 609"/>
                            <a:gd name="T11" fmla="*/ 835 h 1141"/>
                            <a:gd name="T12" fmla="*/ 478 w 609"/>
                            <a:gd name="T13" fmla="*/ 946 h 1141"/>
                            <a:gd name="T14" fmla="*/ 583 w 609"/>
                            <a:gd name="T15" fmla="*/ 1073 h 1141"/>
                            <a:gd name="T16" fmla="*/ 452 w 609"/>
                            <a:gd name="T17" fmla="*/ 1107 h 1141"/>
                            <a:gd name="T18" fmla="*/ 244 w 609"/>
                            <a:gd name="T19" fmla="*/ 1073 h 1141"/>
                            <a:gd name="T20" fmla="*/ 44 w 609"/>
                            <a:gd name="T21" fmla="*/ 1056 h 1141"/>
                            <a:gd name="T22" fmla="*/ 9 w 609"/>
                            <a:gd name="T23" fmla="*/ 946 h 1141"/>
                            <a:gd name="T24" fmla="*/ 96 w 609"/>
                            <a:gd name="T25" fmla="*/ 792 h 1141"/>
                            <a:gd name="T26" fmla="*/ 96 w 609"/>
                            <a:gd name="T27" fmla="*/ 656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09" h="1141">
                              <a:moveTo>
                                <a:pt x="96" y="656"/>
                              </a:moveTo>
                              <a:lnTo>
                                <a:pt x="96" y="128"/>
                              </a:lnTo>
                              <a:cubicBezTo>
                                <a:pt x="96" y="128"/>
                                <a:pt x="61" y="0"/>
                                <a:pt x="166" y="0"/>
                              </a:cubicBezTo>
                              <a:cubicBezTo>
                                <a:pt x="270" y="0"/>
                                <a:pt x="244" y="128"/>
                                <a:pt x="244" y="128"/>
                              </a:cubicBezTo>
                              <a:lnTo>
                                <a:pt x="244" y="647"/>
                              </a:lnTo>
                              <a:cubicBezTo>
                                <a:pt x="244" y="647"/>
                                <a:pt x="244" y="809"/>
                                <a:pt x="261" y="835"/>
                              </a:cubicBezTo>
                              <a:cubicBezTo>
                                <a:pt x="279" y="860"/>
                                <a:pt x="478" y="946"/>
                                <a:pt x="478" y="946"/>
                              </a:cubicBezTo>
                              <a:cubicBezTo>
                                <a:pt x="478" y="946"/>
                                <a:pt x="609" y="1005"/>
                                <a:pt x="583" y="1073"/>
                              </a:cubicBezTo>
                              <a:cubicBezTo>
                                <a:pt x="565" y="1141"/>
                                <a:pt x="487" y="1124"/>
                                <a:pt x="452" y="1107"/>
                              </a:cubicBezTo>
                              <a:cubicBezTo>
                                <a:pt x="418" y="1099"/>
                                <a:pt x="305" y="1065"/>
                                <a:pt x="244" y="1073"/>
                              </a:cubicBezTo>
                              <a:cubicBezTo>
                                <a:pt x="192" y="1082"/>
                                <a:pt x="87" y="1082"/>
                                <a:pt x="44" y="1056"/>
                              </a:cubicBezTo>
                              <a:cubicBezTo>
                                <a:pt x="9" y="1022"/>
                                <a:pt x="0" y="954"/>
                                <a:pt x="9" y="946"/>
                              </a:cubicBezTo>
                              <a:cubicBezTo>
                                <a:pt x="44" y="903"/>
                                <a:pt x="96" y="835"/>
                                <a:pt x="96" y="792"/>
                              </a:cubicBezTo>
                              <a:cubicBezTo>
                                <a:pt x="96" y="733"/>
                                <a:pt x="96" y="656"/>
                                <a:pt x="96" y="656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290"/>
                      <wps:cNvSpPr>
                        <a:spLocks noEditPoints="1"/>
                      </wps:cNvSpPr>
                      <wps:spPr bwMode="auto">
                        <a:xfrm>
                          <a:off x="1045" y="1056"/>
                          <a:ext cx="676" cy="818"/>
                        </a:xfrm>
                        <a:custGeom>
                          <a:avLst/>
                          <a:gdLst>
                            <a:gd name="T0" fmla="*/ 804 w 3091"/>
                            <a:gd name="T1" fmla="*/ 1952 h 3733"/>
                            <a:gd name="T2" fmla="*/ 1042 w 3091"/>
                            <a:gd name="T3" fmla="*/ 2189 h 3733"/>
                            <a:gd name="T4" fmla="*/ 999 w 3091"/>
                            <a:gd name="T5" fmla="*/ 3436 h 3733"/>
                            <a:gd name="T6" fmla="*/ 788 w 3091"/>
                            <a:gd name="T7" fmla="*/ 3420 h 3733"/>
                            <a:gd name="T8" fmla="*/ 788 w 3091"/>
                            <a:gd name="T9" fmla="*/ 2045 h 3733"/>
                            <a:gd name="T10" fmla="*/ 1109 w 3091"/>
                            <a:gd name="T11" fmla="*/ 170 h 3733"/>
                            <a:gd name="T12" fmla="*/ 906 w 3091"/>
                            <a:gd name="T13" fmla="*/ 433 h 3733"/>
                            <a:gd name="T14" fmla="*/ 711 w 3091"/>
                            <a:gd name="T15" fmla="*/ 993 h 3733"/>
                            <a:gd name="T16" fmla="*/ 804 w 3091"/>
                            <a:gd name="T17" fmla="*/ 1196 h 3733"/>
                            <a:gd name="T18" fmla="*/ 3032 w 3091"/>
                            <a:gd name="T19" fmla="*/ 1213 h 3733"/>
                            <a:gd name="T20" fmla="*/ 2803 w 3091"/>
                            <a:gd name="T21" fmla="*/ 1434 h 3733"/>
                            <a:gd name="T22" fmla="*/ 957 w 3091"/>
                            <a:gd name="T23" fmla="*/ 1460 h 3733"/>
                            <a:gd name="T24" fmla="*/ 1287 w 3091"/>
                            <a:gd name="T25" fmla="*/ 1638 h 3733"/>
                            <a:gd name="T26" fmla="*/ 1338 w 3091"/>
                            <a:gd name="T27" fmla="*/ 3301 h 3733"/>
                            <a:gd name="T28" fmla="*/ 1516 w 3091"/>
                            <a:gd name="T29" fmla="*/ 3521 h 3733"/>
                            <a:gd name="T30" fmla="*/ 1736 w 3091"/>
                            <a:gd name="T31" fmla="*/ 3114 h 3733"/>
                            <a:gd name="T32" fmla="*/ 1702 w 3091"/>
                            <a:gd name="T33" fmla="*/ 2070 h 3733"/>
                            <a:gd name="T34" fmla="*/ 1423 w 3091"/>
                            <a:gd name="T35" fmla="*/ 1833 h 3733"/>
                            <a:gd name="T36" fmla="*/ 1863 w 3091"/>
                            <a:gd name="T37" fmla="*/ 1629 h 3733"/>
                            <a:gd name="T38" fmla="*/ 2016 w 3091"/>
                            <a:gd name="T39" fmla="*/ 1773 h 3733"/>
                            <a:gd name="T40" fmla="*/ 2024 w 3091"/>
                            <a:gd name="T41" fmla="*/ 3377 h 3733"/>
                            <a:gd name="T42" fmla="*/ 2236 w 3091"/>
                            <a:gd name="T43" fmla="*/ 3377 h 3733"/>
                            <a:gd name="T44" fmla="*/ 2270 w 3091"/>
                            <a:gd name="T45" fmla="*/ 2164 h 3733"/>
                            <a:gd name="T46" fmla="*/ 2092 w 3091"/>
                            <a:gd name="T47" fmla="*/ 1892 h 3733"/>
                            <a:gd name="T48" fmla="*/ 2329 w 3091"/>
                            <a:gd name="T49" fmla="*/ 1629 h 3733"/>
                            <a:gd name="T50" fmla="*/ 2524 w 3091"/>
                            <a:gd name="T51" fmla="*/ 1858 h 3733"/>
                            <a:gd name="T52" fmla="*/ 2541 w 3091"/>
                            <a:gd name="T53" fmla="*/ 3496 h 3733"/>
                            <a:gd name="T54" fmla="*/ 2981 w 3091"/>
                            <a:gd name="T55" fmla="*/ 3513 h 3733"/>
                            <a:gd name="T56" fmla="*/ 3007 w 3091"/>
                            <a:gd name="T57" fmla="*/ 3725 h 3733"/>
                            <a:gd name="T58" fmla="*/ 25 w 3091"/>
                            <a:gd name="T59" fmla="*/ 3725 h 3733"/>
                            <a:gd name="T60" fmla="*/ 59 w 3091"/>
                            <a:gd name="T61" fmla="*/ 3521 h 3733"/>
                            <a:gd name="T62" fmla="*/ 186 w 3091"/>
                            <a:gd name="T63" fmla="*/ 2512 h 3733"/>
                            <a:gd name="T64" fmla="*/ 169 w 3091"/>
                            <a:gd name="T65" fmla="*/ 1536 h 3733"/>
                            <a:gd name="T66" fmla="*/ 51 w 3091"/>
                            <a:gd name="T67" fmla="*/ 1222 h 3733"/>
                            <a:gd name="T68" fmla="*/ 398 w 3091"/>
                            <a:gd name="T69" fmla="*/ 679 h 3733"/>
                            <a:gd name="T70" fmla="*/ 1008 w 3091"/>
                            <a:gd name="T71" fmla="*/ 17 h 3733"/>
                            <a:gd name="T72" fmla="*/ 389 w 3091"/>
                            <a:gd name="T73" fmla="*/ 2036 h 3733"/>
                            <a:gd name="T74" fmla="*/ 542 w 3091"/>
                            <a:gd name="T75" fmla="*/ 2732 h 3733"/>
                            <a:gd name="T76" fmla="*/ 389 w 3091"/>
                            <a:gd name="T77" fmla="*/ 3513 h 3733"/>
                            <a:gd name="T78" fmla="*/ 372 w 3091"/>
                            <a:gd name="T79" fmla="*/ 2427 h 3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091" h="3733">
                              <a:moveTo>
                                <a:pt x="788" y="2045"/>
                              </a:moveTo>
                              <a:cubicBezTo>
                                <a:pt x="788" y="2045"/>
                                <a:pt x="779" y="1977"/>
                                <a:pt x="804" y="1952"/>
                              </a:cubicBezTo>
                              <a:cubicBezTo>
                                <a:pt x="830" y="1926"/>
                                <a:pt x="889" y="1926"/>
                                <a:pt x="940" y="1952"/>
                              </a:cubicBezTo>
                              <a:cubicBezTo>
                                <a:pt x="999" y="1969"/>
                                <a:pt x="1033" y="2070"/>
                                <a:pt x="1042" y="2189"/>
                              </a:cubicBezTo>
                              <a:cubicBezTo>
                                <a:pt x="1059" y="2300"/>
                                <a:pt x="1067" y="2826"/>
                                <a:pt x="1067" y="2987"/>
                              </a:cubicBezTo>
                              <a:cubicBezTo>
                                <a:pt x="1067" y="3148"/>
                                <a:pt x="1033" y="3386"/>
                                <a:pt x="999" y="3436"/>
                              </a:cubicBezTo>
                              <a:cubicBezTo>
                                <a:pt x="965" y="3496"/>
                                <a:pt x="881" y="3530"/>
                                <a:pt x="855" y="3521"/>
                              </a:cubicBezTo>
                              <a:cubicBezTo>
                                <a:pt x="813" y="3521"/>
                                <a:pt x="804" y="3470"/>
                                <a:pt x="788" y="3420"/>
                              </a:cubicBezTo>
                              <a:cubicBezTo>
                                <a:pt x="771" y="3377"/>
                                <a:pt x="779" y="2732"/>
                                <a:pt x="779" y="2732"/>
                              </a:cubicBezTo>
                              <a:lnTo>
                                <a:pt x="788" y="2045"/>
                              </a:lnTo>
                              <a:moveTo>
                                <a:pt x="1092" y="34"/>
                              </a:moveTo>
                              <a:cubicBezTo>
                                <a:pt x="1126" y="68"/>
                                <a:pt x="1177" y="119"/>
                                <a:pt x="1109" y="170"/>
                              </a:cubicBezTo>
                              <a:cubicBezTo>
                                <a:pt x="1059" y="221"/>
                                <a:pt x="1084" y="221"/>
                                <a:pt x="1059" y="255"/>
                              </a:cubicBezTo>
                              <a:cubicBezTo>
                                <a:pt x="1025" y="289"/>
                                <a:pt x="915" y="373"/>
                                <a:pt x="906" y="433"/>
                              </a:cubicBezTo>
                              <a:cubicBezTo>
                                <a:pt x="881" y="535"/>
                                <a:pt x="906" y="670"/>
                                <a:pt x="881" y="755"/>
                              </a:cubicBezTo>
                              <a:cubicBezTo>
                                <a:pt x="855" y="840"/>
                                <a:pt x="737" y="950"/>
                                <a:pt x="711" y="993"/>
                              </a:cubicBezTo>
                              <a:cubicBezTo>
                                <a:pt x="686" y="1027"/>
                                <a:pt x="660" y="1137"/>
                                <a:pt x="677" y="1163"/>
                              </a:cubicBezTo>
                              <a:cubicBezTo>
                                <a:pt x="703" y="1188"/>
                                <a:pt x="804" y="1196"/>
                                <a:pt x="804" y="1196"/>
                              </a:cubicBezTo>
                              <a:lnTo>
                                <a:pt x="2922" y="1196"/>
                              </a:lnTo>
                              <a:cubicBezTo>
                                <a:pt x="2922" y="1196"/>
                                <a:pt x="2998" y="1188"/>
                                <a:pt x="3032" y="1213"/>
                              </a:cubicBezTo>
                              <a:cubicBezTo>
                                <a:pt x="3091" y="1247"/>
                                <a:pt x="3058" y="1349"/>
                                <a:pt x="3024" y="1400"/>
                              </a:cubicBezTo>
                              <a:cubicBezTo>
                                <a:pt x="2998" y="1451"/>
                                <a:pt x="2803" y="1434"/>
                                <a:pt x="2803" y="1434"/>
                              </a:cubicBezTo>
                              <a:lnTo>
                                <a:pt x="1152" y="1434"/>
                              </a:lnTo>
                              <a:cubicBezTo>
                                <a:pt x="1152" y="1434"/>
                                <a:pt x="999" y="1426"/>
                                <a:pt x="957" y="1460"/>
                              </a:cubicBezTo>
                              <a:cubicBezTo>
                                <a:pt x="906" y="1502"/>
                                <a:pt x="940" y="1621"/>
                                <a:pt x="940" y="1621"/>
                              </a:cubicBezTo>
                              <a:cubicBezTo>
                                <a:pt x="940" y="1621"/>
                                <a:pt x="1253" y="1621"/>
                                <a:pt x="1287" y="1638"/>
                              </a:cubicBezTo>
                              <a:cubicBezTo>
                                <a:pt x="1313" y="1655"/>
                                <a:pt x="1338" y="1714"/>
                                <a:pt x="1338" y="1773"/>
                              </a:cubicBezTo>
                              <a:cubicBezTo>
                                <a:pt x="1338" y="1824"/>
                                <a:pt x="1338" y="3301"/>
                                <a:pt x="1338" y="3301"/>
                              </a:cubicBezTo>
                              <a:cubicBezTo>
                                <a:pt x="1338" y="3301"/>
                                <a:pt x="1321" y="3445"/>
                                <a:pt x="1347" y="3470"/>
                              </a:cubicBezTo>
                              <a:cubicBezTo>
                                <a:pt x="1364" y="3504"/>
                                <a:pt x="1465" y="3521"/>
                                <a:pt x="1516" y="3521"/>
                              </a:cubicBezTo>
                              <a:cubicBezTo>
                                <a:pt x="1558" y="3521"/>
                                <a:pt x="1660" y="3521"/>
                                <a:pt x="1685" y="3462"/>
                              </a:cubicBezTo>
                              <a:cubicBezTo>
                                <a:pt x="1711" y="3403"/>
                                <a:pt x="1728" y="3224"/>
                                <a:pt x="1736" y="3114"/>
                              </a:cubicBezTo>
                              <a:cubicBezTo>
                                <a:pt x="1745" y="2995"/>
                                <a:pt x="1728" y="2240"/>
                                <a:pt x="1728" y="2240"/>
                              </a:cubicBezTo>
                              <a:cubicBezTo>
                                <a:pt x="1728" y="2240"/>
                                <a:pt x="1736" y="2121"/>
                                <a:pt x="1702" y="2070"/>
                              </a:cubicBezTo>
                              <a:cubicBezTo>
                                <a:pt x="1668" y="2011"/>
                                <a:pt x="1575" y="1926"/>
                                <a:pt x="1516" y="1926"/>
                              </a:cubicBezTo>
                              <a:cubicBezTo>
                                <a:pt x="1448" y="1926"/>
                                <a:pt x="1423" y="1918"/>
                                <a:pt x="1423" y="1833"/>
                              </a:cubicBezTo>
                              <a:cubicBezTo>
                                <a:pt x="1423" y="1756"/>
                                <a:pt x="1465" y="1646"/>
                                <a:pt x="1491" y="1638"/>
                              </a:cubicBezTo>
                              <a:cubicBezTo>
                                <a:pt x="1550" y="1621"/>
                                <a:pt x="1863" y="1629"/>
                                <a:pt x="1863" y="1629"/>
                              </a:cubicBezTo>
                              <a:cubicBezTo>
                                <a:pt x="1863" y="1629"/>
                                <a:pt x="1948" y="1629"/>
                                <a:pt x="1982" y="1646"/>
                              </a:cubicBezTo>
                              <a:cubicBezTo>
                                <a:pt x="2016" y="1672"/>
                                <a:pt x="2016" y="1773"/>
                                <a:pt x="2016" y="1773"/>
                              </a:cubicBezTo>
                              <a:lnTo>
                                <a:pt x="2016" y="2978"/>
                              </a:lnTo>
                              <a:cubicBezTo>
                                <a:pt x="2016" y="2978"/>
                                <a:pt x="2016" y="3335"/>
                                <a:pt x="2024" y="3377"/>
                              </a:cubicBezTo>
                              <a:cubicBezTo>
                                <a:pt x="2033" y="3428"/>
                                <a:pt x="2024" y="3547"/>
                                <a:pt x="2117" y="3521"/>
                              </a:cubicBezTo>
                              <a:cubicBezTo>
                                <a:pt x="2202" y="3496"/>
                                <a:pt x="2219" y="3462"/>
                                <a:pt x="2236" y="3377"/>
                              </a:cubicBezTo>
                              <a:cubicBezTo>
                                <a:pt x="2244" y="3292"/>
                                <a:pt x="2295" y="2707"/>
                                <a:pt x="2278" y="2630"/>
                              </a:cubicBezTo>
                              <a:cubicBezTo>
                                <a:pt x="2278" y="2546"/>
                                <a:pt x="2270" y="2232"/>
                                <a:pt x="2270" y="2164"/>
                              </a:cubicBezTo>
                              <a:cubicBezTo>
                                <a:pt x="2270" y="2096"/>
                                <a:pt x="2278" y="2011"/>
                                <a:pt x="2244" y="1977"/>
                              </a:cubicBezTo>
                              <a:cubicBezTo>
                                <a:pt x="2211" y="1952"/>
                                <a:pt x="2100" y="1926"/>
                                <a:pt x="2092" y="1892"/>
                              </a:cubicBezTo>
                              <a:cubicBezTo>
                                <a:pt x="2075" y="1858"/>
                                <a:pt x="2126" y="1655"/>
                                <a:pt x="2143" y="1646"/>
                              </a:cubicBezTo>
                              <a:cubicBezTo>
                                <a:pt x="2160" y="1629"/>
                                <a:pt x="2329" y="1629"/>
                                <a:pt x="2329" y="1629"/>
                              </a:cubicBezTo>
                              <a:cubicBezTo>
                                <a:pt x="2329" y="1629"/>
                                <a:pt x="2431" y="1629"/>
                                <a:pt x="2473" y="1646"/>
                              </a:cubicBezTo>
                              <a:cubicBezTo>
                                <a:pt x="2541" y="1672"/>
                                <a:pt x="2524" y="1858"/>
                                <a:pt x="2524" y="1858"/>
                              </a:cubicBezTo>
                              <a:lnTo>
                                <a:pt x="2524" y="3284"/>
                              </a:lnTo>
                              <a:cubicBezTo>
                                <a:pt x="2524" y="3284"/>
                                <a:pt x="2524" y="3479"/>
                                <a:pt x="2541" y="3496"/>
                              </a:cubicBezTo>
                              <a:cubicBezTo>
                                <a:pt x="2566" y="3513"/>
                                <a:pt x="2659" y="3513"/>
                                <a:pt x="2659" y="3513"/>
                              </a:cubicBezTo>
                              <a:cubicBezTo>
                                <a:pt x="2659" y="3513"/>
                                <a:pt x="2947" y="3496"/>
                                <a:pt x="2981" y="3513"/>
                              </a:cubicBezTo>
                              <a:cubicBezTo>
                                <a:pt x="3007" y="3521"/>
                                <a:pt x="3058" y="3521"/>
                                <a:pt x="3058" y="3598"/>
                              </a:cubicBezTo>
                              <a:cubicBezTo>
                                <a:pt x="3049" y="3666"/>
                                <a:pt x="3032" y="3725"/>
                                <a:pt x="3007" y="3725"/>
                              </a:cubicBezTo>
                              <a:lnTo>
                                <a:pt x="127" y="3725"/>
                              </a:lnTo>
                              <a:cubicBezTo>
                                <a:pt x="127" y="3725"/>
                                <a:pt x="42" y="3733"/>
                                <a:pt x="25" y="3725"/>
                              </a:cubicBezTo>
                              <a:cubicBezTo>
                                <a:pt x="0" y="3708"/>
                                <a:pt x="8" y="3623"/>
                                <a:pt x="8" y="3589"/>
                              </a:cubicBezTo>
                              <a:cubicBezTo>
                                <a:pt x="8" y="3555"/>
                                <a:pt x="34" y="3538"/>
                                <a:pt x="59" y="3521"/>
                              </a:cubicBezTo>
                              <a:cubicBezTo>
                                <a:pt x="76" y="3504"/>
                                <a:pt x="127" y="3530"/>
                                <a:pt x="152" y="3386"/>
                              </a:cubicBezTo>
                              <a:cubicBezTo>
                                <a:pt x="186" y="3233"/>
                                <a:pt x="186" y="2512"/>
                                <a:pt x="186" y="2512"/>
                              </a:cubicBezTo>
                              <a:cubicBezTo>
                                <a:pt x="186" y="2512"/>
                                <a:pt x="186" y="1672"/>
                                <a:pt x="186" y="1646"/>
                              </a:cubicBezTo>
                              <a:cubicBezTo>
                                <a:pt x="186" y="1629"/>
                                <a:pt x="186" y="1587"/>
                                <a:pt x="169" y="1536"/>
                              </a:cubicBezTo>
                              <a:cubicBezTo>
                                <a:pt x="152" y="1485"/>
                                <a:pt x="42" y="1426"/>
                                <a:pt x="34" y="1400"/>
                              </a:cubicBezTo>
                              <a:cubicBezTo>
                                <a:pt x="8" y="1366"/>
                                <a:pt x="34" y="1247"/>
                                <a:pt x="51" y="1222"/>
                              </a:cubicBezTo>
                              <a:cubicBezTo>
                                <a:pt x="76" y="1196"/>
                                <a:pt x="127" y="1222"/>
                                <a:pt x="169" y="1188"/>
                              </a:cubicBezTo>
                              <a:cubicBezTo>
                                <a:pt x="262" y="1103"/>
                                <a:pt x="347" y="874"/>
                                <a:pt x="398" y="679"/>
                              </a:cubicBezTo>
                              <a:cubicBezTo>
                                <a:pt x="449" y="492"/>
                                <a:pt x="593" y="373"/>
                                <a:pt x="644" y="306"/>
                              </a:cubicBezTo>
                              <a:cubicBezTo>
                                <a:pt x="686" y="229"/>
                                <a:pt x="982" y="26"/>
                                <a:pt x="1008" y="17"/>
                              </a:cubicBezTo>
                              <a:cubicBezTo>
                                <a:pt x="1033" y="0"/>
                                <a:pt x="1059" y="0"/>
                                <a:pt x="1092" y="34"/>
                              </a:cubicBezTo>
                              <a:moveTo>
                                <a:pt x="389" y="2036"/>
                              </a:moveTo>
                              <a:cubicBezTo>
                                <a:pt x="423" y="2028"/>
                                <a:pt x="474" y="2011"/>
                                <a:pt x="500" y="2070"/>
                              </a:cubicBezTo>
                              <a:cubicBezTo>
                                <a:pt x="516" y="2130"/>
                                <a:pt x="542" y="2563"/>
                                <a:pt x="542" y="2732"/>
                              </a:cubicBezTo>
                              <a:cubicBezTo>
                                <a:pt x="542" y="2902"/>
                                <a:pt x="516" y="3352"/>
                                <a:pt x="491" y="3420"/>
                              </a:cubicBezTo>
                              <a:cubicBezTo>
                                <a:pt x="466" y="3496"/>
                                <a:pt x="415" y="3521"/>
                                <a:pt x="389" y="3513"/>
                              </a:cubicBezTo>
                              <a:cubicBezTo>
                                <a:pt x="364" y="3496"/>
                                <a:pt x="356" y="3360"/>
                                <a:pt x="356" y="3292"/>
                              </a:cubicBezTo>
                              <a:cubicBezTo>
                                <a:pt x="356" y="3233"/>
                                <a:pt x="372" y="2427"/>
                                <a:pt x="372" y="2427"/>
                              </a:cubicBezTo>
                              <a:cubicBezTo>
                                <a:pt x="372" y="2427"/>
                                <a:pt x="364" y="2053"/>
                                <a:pt x="389" y="2036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291"/>
                      <wps:cNvSpPr>
                        <a:spLocks/>
                      </wps:cNvSpPr>
                      <wps:spPr bwMode="auto">
                        <a:xfrm>
                          <a:off x="1610" y="1414"/>
                          <a:ext cx="74" cy="336"/>
                        </a:xfrm>
                        <a:custGeom>
                          <a:avLst/>
                          <a:gdLst>
                            <a:gd name="T0" fmla="*/ 50 w 342"/>
                            <a:gd name="T1" fmla="*/ 9 h 1534"/>
                            <a:gd name="T2" fmla="*/ 192 w 342"/>
                            <a:gd name="T3" fmla="*/ 0 h 1534"/>
                            <a:gd name="T4" fmla="*/ 308 w 342"/>
                            <a:gd name="T5" fmla="*/ 17 h 1534"/>
                            <a:gd name="T6" fmla="*/ 308 w 342"/>
                            <a:gd name="T7" fmla="*/ 263 h 1534"/>
                            <a:gd name="T8" fmla="*/ 300 w 342"/>
                            <a:gd name="T9" fmla="*/ 661 h 1534"/>
                            <a:gd name="T10" fmla="*/ 300 w 342"/>
                            <a:gd name="T11" fmla="*/ 1263 h 1534"/>
                            <a:gd name="T12" fmla="*/ 217 w 342"/>
                            <a:gd name="T13" fmla="*/ 1517 h 1534"/>
                            <a:gd name="T14" fmla="*/ 133 w 342"/>
                            <a:gd name="T15" fmla="*/ 1500 h 1534"/>
                            <a:gd name="T16" fmla="*/ 117 w 342"/>
                            <a:gd name="T17" fmla="*/ 602 h 1534"/>
                            <a:gd name="T18" fmla="*/ 92 w 342"/>
                            <a:gd name="T19" fmla="*/ 348 h 1534"/>
                            <a:gd name="T20" fmla="*/ 17 w 342"/>
                            <a:gd name="T21" fmla="*/ 280 h 1534"/>
                            <a:gd name="T22" fmla="*/ 17 w 342"/>
                            <a:gd name="T23" fmla="*/ 136 h 1534"/>
                            <a:gd name="T24" fmla="*/ 50 w 342"/>
                            <a:gd name="T25" fmla="*/ 9 h 15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1534">
                              <a:moveTo>
                                <a:pt x="50" y="9"/>
                              </a:moveTo>
                              <a:cubicBezTo>
                                <a:pt x="75" y="0"/>
                                <a:pt x="142" y="0"/>
                                <a:pt x="192" y="0"/>
                              </a:cubicBezTo>
                              <a:cubicBezTo>
                                <a:pt x="233" y="0"/>
                                <a:pt x="275" y="0"/>
                                <a:pt x="308" y="17"/>
                              </a:cubicBezTo>
                              <a:cubicBezTo>
                                <a:pt x="333" y="26"/>
                                <a:pt x="342" y="178"/>
                                <a:pt x="308" y="263"/>
                              </a:cubicBezTo>
                              <a:cubicBezTo>
                                <a:pt x="275" y="339"/>
                                <a:pt x="300" y="534"/>
                                <a:pt x="300" y="661"/>
                              </a:cubicBezTo>
                              <a:cubicBezTo>
                                <a:pt x="300" y="788"/>
                                <a:pt x="317" y="1144"/>
                                <a:pt x="300" y="1263"/>
                              </a:cubicBezTo>
                              <a:cubicBezTo>
                                <a:pt x="283" y="1373"/>
                                <a:pt x="250" y="1491"/>
                                <a:pt x="217" y="1517"/>
                              </a:cubicBezTo>
                              <a:cubicBezTo>
                                <a:pt x="175" y="1534"/>
                                <a:pt x="150" y="1517"/>
                                <a:pt x="133" y="1500"/>
                              </a:cubicBezTo>
                              <a:cubicBezTo>
                                <a:pt x="117" y="1483"/>
                                <a:pt x="117" y="721"/>
                                <a:pt x="117" y="602"/>
                              </a:cubicBezTo>
                              <a:cubicBezTo>
                                <a:pt x="117" y="466"/>
                                <a:pt x="117" y="382"/>
                                <a:pt x="92" y="348"/>
                              </a:cubicBezTo>
                              <a:cubicBezTo>
                                <a:pt x="67" y="305"/>
                                <a:pt x="17" y="305"/>
                                <a:pt x="17" y="280"/>
                              </a:cubicBezTo>
                              <a:cubicBezTo>
                                <a:pt x="8" y="255"/>
                                <a:pt x="0" y="178"/>
                                <a:pt x="17" y="136"/>
                              </a:cubicBezTo>
                              <a:cubicBezTo>
                                <a:pt x="17" y="85"/>
                                <a:pt x="33" y="17"/>
                                <a:pt x="50" y="9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292"/>
                      <wps:cNvSpPr>
                        <a:spLocks noEditPoints="1"/>
                      </wps:cNvSpPr>
                      <wps:spPr bwMode="auto">
                        <a:xfrm>
                          <a:off x="2240" y="1379"/>
                          <a:ext cx="303" cy="237"/>
                        </a:xfrm>
                        <a:custGeom>
                          <a:avLst/>
                          <a:gdLst>
                            <a:gd name="T0" fmla="*/ 1156 w 1384"/>
                            <a:gd name="T1" fmla="*/ 398 h 1083"/>
                            <a:gd name="T2" fmla="*/ 1122 w 1384"/>
                            <a:gd name="T3" fmla="*/ 373 h 1083"/>
                            <a:gd name="T4" fmla="*/ 970 w 1384"/>
                            <a:gd name="T5" fmla="*/ 186 h 1083"/>
                            <a:gd name="T6" fmla="*/ 1139 w 1384"/>
                            <a:gd name="T7" fmla="*/ 59 h 1083"/>
                            <a:gd name="T8" fmla="*/ 1291 w 1384"/>
                            <a:gd name="T9" fmla="*/ 127 h 1083"/>
                            <a:gd name="T10" fmla="*/ 1325 w 1384"/>
                            <a:gd name="T11" fmla="*/ 212 h 1083"/>
                            <a:gd name="T12" fmla="*/ 1325 w 1384"/>
                            <a:gd name="T13" fmla="*/ 229 h 1083"/>
                            <a:gd name="T14" fmla="*/ 1350 w 1384"/>
                            <a:gd name="T15" fmla="*/ 229 h 1083"/>
                            <a:gd name="T16" fmla="*/ 1350 w 1384"/>
                            <a:gd name="T17" fmla="*/ 34 h 1083"/>
                            <a:gd name="T18" fmla="*/ 1156 w 1384"/>
                            <a:gd name="T19" fmla="*/ 0 h 1083"/>
                            <a:gd name="T20" fmla="*/ 844 w 1384"/>
                            <a:gd name="T21" fmla="*/ 237 h 1083"/>
                            <a:gd name="T22" fmla="*/ 1046 w 1384"/>
                            <a:gd name="T23" fmla="*/ 542 h 1083"/>
                            <a:gd name="T24" fmla="*/ 1105 w 1384"/>
                            <a:gd name="T25" fmla="*/ 593 h 1083"/>
                            <a:gd name="T26" fmla="*/ 1240 w 1384"/>
                            <a:gd name="T27" fmla="*/ 796 h 1083"/>
                            <a:gd name="T28" fmla="*/ 1063 w 1384"/>
                            <a:gd name="T29" fmla="*/ 940 h 1083"/>
                            <a:gd name="T30" fmla="*/ 861 w 1384"/>
                            <a:gd name="T31" fmla="*/ 863 h 1083"/>
                            <a:gd name="T32" fmla="*/ 566 w 1384"/>
                            <a:gd name="T33" fmla="*/ 533 h 1083"/>
                            <a:gd name="T34" fmla="*/ 743 w 1384"/>
                            <a:gd name="T35" fmla="*/ 246 h 1083"/>
                            <a:gd name="T36" fmla="*/ 658 w 1384"/>
                            <a:gd name="T37" fmla="*/ 68 h 1083"/>
                            <a:gd name="T38" fmla="*/ 397 w 1384"/>
                            <a:gd name="T39" fmla="*/ 17 h 1083"/>
                            <a:gd name="T40" fmla="*/ 0 w 1384"/>
                            <a:gd name="T41" fmla="*/ 17 h 1083"/>
                            <a:gd name="T42" fmla="*/ 0 w 1384"/>
                            <a:gd name="T43" fmla="*/ 34 h 1083"/>
                            <a:gd name="T44" fmla="*/ 127 w 1384"/>
                            <a:gd name="T45" fmla="*/ 119 h 1083"/>
                            <a:gd name="T46" fmla="*/ 127 w 1384"/>
                            <a:gd name="T47" fmla="*/ 880 h 1083"/>
                            <a:gd name="T48" fmla="*/ 17 w 1384"/>
                            <a:gd name="T49" fmla="*/ 957 h 1083"/>
                            <a:gd name="T50" fmla="*/ 17 w 1384"/>
                            <a:gd name="T51" fmla="*/ 982 h 1083"/>
                            <a:gd name="T52" fmla="*/ 431 w 1384"/>
                            <a:gd name="T53" fmla="*/ 982 h 1083"/>
                            <a:gd name="T54" fmla="*/ 431 w 1384"/>
                            <a:gd name="T55" fmla="*/ 957 h 1083"/>
                            <a:gd name="T56" fmla="*/ 304 w 1384"/>
                            <a:gd name="T57" fmla="*/ 880 h 1083"/>
                            <a:gd name="T58" fmla="*/ 296 w 1384"/>
                            <a:gd name="T59" fmla="*/ 593 h 1083"/>
                            <a:gd name="T60" fmla="*/ 448 w 1384"/>
                            <a:gd name="T61" fmla="*/ 593 h 1083"/>
                            <a:gd name="T62" fmla="*/ 582 w 1384"/>
                            <a:gd name="T63" fmla="*/ 770 h 1083"/>
                            <a:gd name="T64" fmla="*/ 734 w 1384"/>
                            <a:gd name="T65" fmla="*/ 940 h 1083"/>
                            <a:gd name="T66" fmla="*/ 1257 w 1384"/>
                            <a:gd name="T67" fmla="*/ 948 h 1083"/>
                            <a:gd name="T68" fmla="*/ 1384 w 1384"/>
                            <a:gd name="T69" fmla="*/ 728 h 1083"/>
                            <a:gd name="T70" fmla="*/ 1156 w 1384"/>
                            <a:gd name="T71" fmla="*/ 398 h 1083"/>
                            <a:gd name="T72" fmla="*/ 507 w 1384"/>
                            <a:gd name="T73" fmla="*/ 499 h 1083"/>
                            <a:gd name="T74" fmla="*/ 405 w 1384"/>
                            <a:gd name="T75" fmla="*/ 525 h 1083"/>
                            <a:gd name="T76" fmla="*/ 313 w 1384"/>
                            <a:gd name="T77" fmla="*/ 508 h 1083"/>
                            <a:gd name="T78" fmla="*/ 296 w 1384"/>
                            <a:gd name="T79" fmla="*/ 491 h 1083"/>
                            <a:gd name="T80" fmla="*/ 296 w 1384"/>
                            <a:gd name="T81" fmla="*/ 102 h 1083"/>
                            <a:gd name="T82" fmla="*/ 313 w 1384"/>
                            <a:gd name="T83" fmla="*/ 85 h 1083"/>
                            <a:gd name="T84" fmla="*/ 380 w 1384"/>
                            <a:gd name="T85" fmla="*/ 76 h 1083"/>
                            <a:gd name="T86" fmla="*/ 582 w 1384"/>
                            <a:gd name="T87" fmla="*/ 313 h 1083"/>
                            <a:gd name="T88" fmla="*/ 507 w 1384"/>
                            <a:gd name="T89" fmla="*/ 499 h 1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384" h="1083">
                              <a:moveTo>
                                <a:pt x="1156" y="398"/>
                              </a:moveTo>
                              <a:lnTo>
                                <a:pt x="1122" y="373"/>
                              </a:lnTo>
                              <a:cubicBezTo>
                                <a:pt x="1004" y="296"/>
                                <a:pt x="970" y="246"/>
                                <a:pt x="970" y="186"/>
                              </a:cubicBezTo>
                              <a:cubicBezTo>
                                <a:pt x="970" y="119"/>
                                <a:pt x="1038" y="59"/>
                                <a:pt x="1139" y="59"/>
                              </a:cubicBezTo>
                              <a:cubicBezTo>
                                <a:pt x="1232" y="59"/>
                                <a:pt x="1266" y="93"/>
                                <a:pt x="1291" y="127"/>
                              </a:cubicBezTo>
                              <a:cubicBezTo>
                                <a:pt x="1316" y="152"/>
                                <a:pt x="1325" y="195"/>
                                <a:pt x="1325" y="212"/>
                              </a:cubicBezTo>
                              <a:cubicBezTo>
                                <a:pt x="1325" y="212"/>
                                <a:pt x="1325" y="212"/>
                                <a:pt x="1325" y="229"/>
                              </a:cubicBezTo>
                              <a:lnTo>
                                <a:pt x="1350" y="229"/>
                              </a:lnTo>
                              <a:lnTo>
                                <a:pt x="1350" y="34"/>
                              </a:lnTo>
                              <a:cubicBezTo>
                                <a:pt x="1350" y="26"/>
                                <a:pt x="1266" y="0"/>
                                <a:pt x="1156" y="0"/>
                              </a:cubicBezTo>
                              <a:cubicBezTo>
                                <a:pt x="970" y="0"/>
                                <a:pt x="844" y="102"/>
                                <a:pt x="844" y="237"/>
                              </a:cubicBezTo>
                              <a:cubicBezTo>
                                <a:pt x="844" y="347"/>
                                <a:pt x="895" y="432"/>
                                <a:pt x="1046" y="542"/>
                              </a:cubicBezTo>
                              <a:lnTo>
                                <a:pt x="1105" y="593"/>
                              </a:lnTo>
                              <a:cubicBezTo>
                                <a:pt x="1215" y="669"/>
                                <a:pt x="1240" y="728"/>
                                <a:pt x="1240" y="796"/>
                              </a:cubicBezTo>
                              <a:cubicBezTo>
                                <a:pt x="1240" y="855"/>
                                <a:pt x="1181" y="940"/>
                                <a:pt x="1063" y="940"/>
                              </a:cubicBezTo>
                              <a:cubicBezTo>
                                <a:pt x="1063" y="940"/>
                                <a:pt x="928" y="940"/>
                                <a:pt x="861" y="863"/>
                              </a:cubicBezTo>
                              <a:cubicBezTo>
                                <a:pt x="793" y="796"/>
                                <a:pt x="684" y="677"/>
                                <a:pt x="566" y="533"/>
                              </a:cubicBezTo>
                              <a:cubicBezTo>
                                <a:pt x="701" y="423"/>
                                <a:pt x="743" y="339"/>
                                <a:pt x="743" y="246"/>
                              </a:cubicBezTo>
                              <a:cubicBezTo>
                                <a:pt x="743" y="161"/>
                                <a:pt x="692" y="93"/>
                                <a:pt x="658" y="68"/>
                              </a:cubicBezTo>
                              <a:cubicBezTo>
                                <a:pt x="574" y="26"/>
                                <a:pt x="490" y="17"/>
                                <a:pt x="397" y="17"/>
                              </a:cubicBezTo>
                              <a:lnTo>
                                <a:pt x="0" y="17"/>
                              </a:lnTo>
                              <a:lnTo>
                                <a:pt x="0" y="34"/>
                              </a:lnTo>
                              <a:cubicBezTo>
                                <a:pt x="0" y="34"/>
                                <a:pt x="127" y="34"/>
                                <a:pt x="127" y="119"/>
                              </a:cubicBezTo>
                              <a:cubicBezTo>
                                <a:pt x="127" y="152"/>
                                <a:pt x="127" y="830"/>
                                <a:pt x="127" y="880"/>
                              </a:cubicBezTo>
                              <a:cubicBezTo>
                                <a:pt x="127" y="965"/>
                                <a:pt x="34" y="957"/>
                                <a:pt x="17" y="957"/>
                              </a:cubicBezTo>
                              <a:lnTo>
                                <a:pt x="17" y="982"/>
                              </a:lnTo>
                              <a:lnTo>
                                <a:pt x="431" y="982"/>
                              </a:lnTo>
                              <a:lnTo>
                                <a:pt x="431" y="957"/>
                              </a:lnTo>
                              <a:cubicBezTo>
                                <a:pt x="363" y="957"/>
                                <a:pt x="304" y="957"/>
                                <a:pt x="304" y="880"/>
                              </a:cubicBezTo>
                              <a:cubicBezTo>
                                <a:pt x="304" y="830"/>
                                <a:pt x="296" y="593"/>
                                <a:pt x="296" y="593"/>
                              </a:cubicBezTo>
                              <a:cubicBezTo>
                                <a:pt x="296" y="567"/>
                                <a:pt x="439" y="593"/>
                                <a:pt x="448" y="593"/>
                              </a:cubicBezTo>
                              <a:cubicBezTo>
                                <a:pt x="464" y="618"/>
                                <a:pt x="523" y="703"/>
                                <a:pt x="582" y="770"/>
                              </a:cubicBezTo>
                              <a:cubicBezTo>
                                <a:pt x="658" y="863"/>
                                <a:pt x="684" y="897"/>
                                <a:pt x="734" y="940"/>
                              </a:cubicBezTo>
                              <a:cubicBezTo>
                                <a:pt x="734" y="940"/>
                                <a:pt x="962" y="1083"/>
                                <a:pt x="1257" y="948"/>
                              </a:cubicBezTo>
                              <a:cubicBezTo>
                                <a:pt x="1342" y="906"/>
                                <a:pt x="1384" y="796"/>
                                <a:pt x="1384" y="728"/>
                              </a:cubicBezTo>
                              <a:cubicBezTo>
                                <a:pt x="1384" y="601"/>
                                <a:pt x="1325" y="516"/>
                                <a:pt x="1156" y="398"/>
                              </a:cubicBezTo>
                              <a:moveTo>
                                <a:pt x="507" y="499"/>
                              </a:moveTo>
                              <a:cubicBezTo>
                                <a:pt x="481" y="516"/>
                                <a:pt x="464" y="525"/>
                                <a:pt x="405" y="525"/>
                              </a:cubicBezTo>
                              <a:cubicBezTo>
                                <a:pt x="372" y="525"/>
                                <a:pt x="338" y="516"/>
                                <a:pt x="313" y="508"/>
                              </a:cubicBezTo>
                              <a:cubicBezTo>
                                <a:pt x="296" y="508"/>
                                <a:pt x="296" y="499"/>
                                <a:pt x="296" y="491"/>
                              </a:cubicBezTo>
                              <a:lnTo>
                                <a:pt x="296" y="102"/>
                              </a:lnTo>
                              <a:cubicBezTo>
                                <a:pt x="296" y="93"/>
                                <a:pt x="296" y="85"/>
                                <a:pt x="313" y="85"/>
                              </a:cubicBezTo>
                              <a:cubicBezTo>
                                <a:pt x="321" y="76"/>
                                <a:pt x="338" y="76"/>
                                <a:pt x="380" y="76"/>
                              </a:cubicBezTo>
                              <a:cubicBezTo>
                                <a:pt x="456" y="76"/>
                                <a:pt x="582" y="127"/>
                                <a:pt x="582" y="313"/>
                              </a:cubicBezTo>
                              <a:cubicBezTo>
                                <a:pt x="582" y="415"/>
                                <a:pt x="540" y="474"/>
                                <a:pt x="507" y="49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293"/>
                      <wps:cNvSpPr>
                        <a:spLocks noEditPoints="1"/>
                      </wps:cNvSpPr>
                      <wps:spPr bwMode="auto">
                        <a:xfrm>
                          <a:off x="3436" y="1381"/>
                          <a:ext cx="248" cy="221"/>
                        </a:xfrm>
                        <a:custGeom>
                          <a:avLst/>
                          <a:gdLst>
                            <a:gd name="T0" fmla="*/ 554 w 1133"/>
                            <a:gd name="T1" fmla="*/ 0 h 1009"/>
                            <a:gd name="T2" fmla="*/ 1133 w 1133"/>
                            <a:gd name="T3" fmla="*/ 500 h 1009"/>
                            <a:gd name="T4" fmla="*/ 580 w 1133"/>
                            <a:gd name="T5" fmla="*/ 1009 h 1009"/>
                            <a:gd name="T6" fmla="*/ 0 w 1133"/>
                            <a:gd name="T7" fmla="*/ 500 h 1009"/>
                            <a:gd name="T8" fmla="*/ 554 w 1133"/>
                            <a:gd name="T9" fmla="*/ 0 h 1009"/>
                            <a:gd name="T10" fmla="*/ 614 w 1133"/>
                            <a:gd name="T11" fmla="*/ 958 h 1009"/>
                            <a:gd name="T12" fmla="*/ 929 w 1133"/>
                            <a:gd name="T13" fmla="*/ 560 h 1009"/>
                            <a:gd name="T14" fmla="*/ 520 w 1133"/>
                            <a:gd name="T15" fmla="*/ 51 h 1009"/>
                            <a:gd name="T16" fmla="*/ 213 w 1133"/>
                            <a:gd name="T17" fmla="*/ 441 h 1009"/>
                            <a:gd name="T18" fmla="*/ 614 w 1133"/>
                            <a:gd name="T19" fmla="*/ 958 h 1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33" h="1009">
                              <a:moveTo>
                                <a:pt x="554" y="0"/>
                              </a:moveTo>
                              <a:cubicBezTo>
                                <a:pt x="869" y="0"/>
                                <a:pt x="1133" y="204"/>
                                <a:pt x="1133" y="500"/>
                              </a:cubicBezTo>
                              <a:cubicBezTo>
                                <a:pt x="1133" y="772"/>
                                <a:pt x="920" y="1009"/>
                                <a:pt x="580" y="1009"/>
                              </a:cubicBezTo>
                              <a:cubicBezTo>
                                <a:pt x="273" y="1009"/>
                                <a:pt x="0" y="805"/>
                                <a:pt x="0" y="500"/>
                              </a:cubicBezTo>
                              <a:cubicBezTo>
                                <a:pt x="0" y="238"/>
                                <a:pt x="213" y="0"/>
                                <a:pt x="554" y="0"/>
                              </a:cubicBezTo>
                              <a:moveTo>
                                <a:pt x="614" y="958"/>
                              </a:moveTo>
                              <a:cubicBezTo>
                                <a:pt x="699" y="958"/>
                                <a:pt x="929" y="899"/>
                                <a:pt x="929" y="560"/>
                              </a:cubicBezTo>
                              <a:cubicBezTo>
                                <a:pt x="929" y="297"/>
                                <a:pt x="767" y="51"/>
                                <a:pt x="520" y="51"/>
                              </a:cubicBezTo>
                              <a:cubicBezTo>
                                <a:pt x="435" y="51"/>
                                <a:pt x="213" y="102"/>
                                <a:pt x="213" y="441"/>
                              </a:cubicBezTo>
                              <a:cubicBezTo>
                                <a:pt x="213" y="712"/>
                                <a:pt x="367" y="958"/>
                                <a:pt x="614" y="95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294"/>
                      <wps:cNvSpPr>
                        <a:spLocks noEditPoints="1"/>
                      </wps:cNvSpPr>
                      <wps:spPr bwMode="auto">
                        <a:xfrm>
                          <a:off x="3919" y="1385"/>
                          <a:ext cx="233" cy="213"/>
                        </a:xfrm>
                        <a:custGeom>
                          <a:avLst/>
                          <a:gdLst>
                            <a:gd name="T0" fmla="*/ 922 w 1067"/>
                            <a:gd name="T1" fmla="*/ 831 h 975"/>
                            <a:gd name="T2" fmla="*/ 538 w 1067"/>
                            <a:gd name="T3" fmla="*/ 0 h 975"/>
                            <a:gd name="T4" fmla="*/ 521 w 1067"/>
                            <a:gd name="T5" fmla="*/ 0 h 975"/>
                            <a:gd name="T6" fmla="*/ 205 w 1067"/>
                            <a:gd name="T7" fmla="*/ 729 h 975"/>
                            <a:gd name="T8" fmla="*/ 0 w 1067"/>
                            <a:gd name="T9" fmla="*/ 933 h 975"/>
                            <a:gd name="T10" fmla="*/ 0 w 1067"/>
                            <a:gd name="T11" fmla="*/ 975 h 975"/>
                            <a:gd name="T12" fmla="*/ 342 w 1067"/>
                            <a:gd name="T13" fmla="*/ 975 h 975"/>
                            <a:gd name="T14" fmla="*/ 342 w 1067"/>
                            <a:gd name="T15" fmla="*/ 933 h 975"/>
                            <a:gd name="T16" fmla="*/ 239 w 1067"/>
                            <a:gd name="T17" fmla="*/ 882 h 975"/>
                            <a:gd name="T18" fmla="*/ 274 w 1067"/>
                            <a:gd name="T19" fmla="*/ 755 h 975"/>
                            <a:gd name="T20" fmla="*/ 325 w 1067"/>
                            <a:gd name="T21" fmla="*/ 644 h 975"/>
                            <a:gd name="T22" fmla="*/ 640 w 1067"/>
                            <a:gd name="T23" fmla="*/ 644 h 975"/>
                            <a:gd name="T24" fmla="*/ 700 w 1067"/>
                            <a:gd name="T25" fmla="*/ 772 h 975"/>
                            <a:gd name="T26" fmla="*/ 734 w 1067"/>
                            <a:gd name="T27" fmla="*/ 882 h 975"/>
                            <a:gd name="T28" fmla="*/ 640 w 1067"/>
                            <a:gd name="T29" fmla="*/ 933 h 975"/>
                            <a:gd name="T30" fmla="*/ 640 w 1067"/>
                            <a:gd name="T31" fmla="*/ 975 h 975"/>
                            <a:gd name="T32" fmla="*/ 1067 w 1067"/>
                            <a:gd name="T33" fmla="*/ 975 h 975"/>
                            <a:gd name="T34" fmla="*/ 1067 w 1067"/>
                            <a:gd name="T35" fmla="*/ 933 h 975"/>
                            <a:gd name="T36" fmla="*/ 922 w 1067"/>
                            <a:gd name="T37" fmla="*/ 831 h 975"/>
                            <a:gd name="T38" fmla="*/ 333 w 1067"/>
                            <a:gd name="T39" fmla="*/ 594 h 975"/>
                            <a:gd name="T40" fmla="*/ 470 w 1067"/>
                            <a:gd name="T41" fmla="*/ 238 h 975"/>
                            <a:gd name="T42" fmla="*/ 615 w 1067"/>
                            <a:gd name="T43" fmla="*/ 594 h 975"/>
                            <a:gd name="T44" fmla="*/ 333 w 1067"/>
                            <a:gd name="T45" fmla="*/ 594 h 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67" h="975">
                              <a:moveTo>
                                <a:pt x="922" y="831"/>
                              </a:moveTo>
                              <a:lnTo>
                                <a:pt x="538" y="0"/>
                              </a:lnTo>
                              <a:lnTo>
                                <a:pt x="521" y="0"/>
                              </a:lnTo>
                              <a:lnTo>
                                <a:pt x="205" y="729"/>
                              </a:lnTo>
                              <a:cubicBezTo>
                                <a:pt x="128" y="916"/>
                                <a:pt x="103" y="933"/>
                                <a:pt x="0" y="933"/>
                              </a:cubicBezTo>
                              <a:lnTo>
                                <a:pt x="0" y="975"/>
                              </a:lnTo>
                              <a:lnTo>
                                <a:pt x="342" y="975"/>
                              </a:lnTo>
                              <a:lnTo>
                                <a:pt x="342" y="933"/>
                              </a:lnTo>
                              <a:cubicBezTo>
                                <a:pt x="256" y="933"/>
                                <a:pt x="239" y="916"/>
                                <a:pt x="239" y="882"/>
                              </a:cubicBezTo>
                              <a:cubicBezTo>
                                <a:pt x="239" y="865"/>
                                <a:pt x="239" y="848"/>
                                <a:pt x="274" y="755"/>
                              </a:cubicBezTo>
                              <a:lnTo>
                                <a:pt x="325" y="644"/>
                              </a:lnTo>
                              <a:lnTo>
                                <a:pt x="640" y="644"/>
                              </a:lnTo>
                              <a:lnTo>
                                <a:pt x="700" y="772"/>
                              </a:lnTo>
                              <a:cubicBezTo>
                                <a:pt x="726" y="839"/>
                                <a:pt x="734" y="865"/>
                                <a:pt x="734" y="882"/>
                              </a:cubicBezTo>
                              <a:cubicBezTo>
                                <a:pt x="734" y="916"/>
                                <a:pt x="717" y="933"/>
                                <a:pt x="640" y="933"/>
                              </a:cubicBezTo>
                              <a:lnTo>
                                <a:pt x="640" y="975"/>
                              </a:lnTo>
                              <a:lnTo>
                                <a:pt x="1067" y="975"/>
                              </a:lnTo>
                              <a:lnTo>
                                <a:pt x="1067" y="933"/>
                              </a:lnTo>
                              <a:cubicBezTo>
                                <a:pt x="999" y="933"/>
                                <a:pt x="965" y="916"/>
                                <a:pt x="922" y="831"/>
                              </a:cubicBezTo>
                              <a:moveTo>
                                <a:pt x="333" y="594"/>
                              </a:moveTo>
                              <a:lnTo>
                                <a:pt x="470" y="238"/>
                              </a:lnTo>
                              <a:lnTo>
                                <a:pt x="615" y="594"/>
                              </a:lnTo>
                              <a:lnTo>
                                <a:pt x="333" y="5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295"/>
                      <wps:cNvSpPr>
                        <a:spLocks/>
                      </wps:cNvSpPr>
                      <wps:spPr bwMode="auto">
                        <a:xfrm>
                          <a:off x="1263" y="1352"/>
                          <a:ext cx="274" cy="246"/>
                        </a:xfrm>
                        <a:custGeom>
                          <a:avLst/>
                          <a:gdLst>
                            <a:gd name="T0" fmla="*/ 1250 w 1250"/>
                            <a:gd name="T1" fmla="*/ 0 h 1125"/>
                            <a:gd name="T2" fmla="*/ 1250 w 1250"/>
                            <a:gd name="T3" fmla="*/ 17 h 1125"/>
                            <a:gd name="T4" fmla="*/ 1182 w 1250"/>
                            <a:gd name="T5" fmla="*/ 26 h 1125"/>
                            <a:gd name="T6" fmla="*/ 1122 w 1250"/>
                            <a:gd name="T7" fmla="*/ 110 h 1125"/>
                            <a:gd name="T8" fmla="*/ 1114 w 1250"/>
                            <a:gd name="T9" fmla="*/ 423 h 1125"/>
                            <a:gd name="T10" fmla="*/ 1114 w 1250"/>
                            <a:gd name="T11" fmla="*/ 575 h 1125"/>
                            <a:gd name="T12" fmla="*/ 969 w 1250"/>
                            <a:gd name="T13" fmla="*/ 1015 h 1125"/>
                            <a:gd name="T14" fmla="*/ 638 w 1250"/>
                            <a:gd name="T15" fmla="*/ 1125 h 1125"/>
                            <a:gd name="T16" fmla="*/ 289 w 1250"/>
                            <a:gd name="T17" fmla="*/ 1024 h 1125"/>
                            <a:gd name="T18" fmla="*/ 153 w 1250"/>
                            <a:gd name="T19" fmla="*/ 635 h 1125"/>
                            <a:gd name="T20" fmla="*/ 153 w 1250"/>
                            <a:gd name="T21" fmla="*/ 423 h 1125"/>
                            <a:gd name="T22" fmla="*/ 144 w 1250"/>
                            <a:gd name="T23" fmla="*/ 110 h 1125"/>
                            <a:gd name="T24" fmla="*/ 85 w 1250"/>
                            <a:gd name="T25" fmla="*/ 26 h 1125"/>
                            <a:gd name="T26" fmla="*/ 0 w 1250"/>
                            <a:gd name="T27" fmla="*/ 17 h 1125"/>
                            <a:gd name="T28" fmla="*/ 0 w 1250"/>
                            <a:gd name="T29" fmla="*/ 0 h 1125"/>
                            <a:gd name="T30" fmla="*/ 476 w 1250"/>
                            <a:gd name="T31" fmla="*/ 0 h 1125"/>
                            <a:gd name="T32" fmla="*/ 476 w 1250"/>
                            <a:gd name="T33" fmla="*/ 17 h 1125"/>
                            <a:gd name="T34" fmla="*/ 416 w 1250"/>
                            <a:gd name="T35" fmla="*/ 26 h 1125"/>
                            <a:gd name="T36" fmla="*/ 357 w 1250"/>
                            <a:gd name="T37" fmla="*/ 110 h 1125"/>
                            <a:gd name="T38" fmla="*/ 348 w 1250"/>
                            <a:gd name="T39" fmla="*/ 423 h 1125"/>
                            <a:gd name="T40" fmla="*/ 348 w 1250"/>
                            <a:gd name="T41" fmla="*/ 626 h 1125"/>
                            <a:gd name="T42" fmla="*/ 476 w 1250"/>
                            <a:gd name="T43" fmla="*/ 981 h 1125"/>
                            <a:gd name="T44" fmla="*/ 672 w 1250"/>
                            <a:gd name="T45" fmla="*/ 1049 h 1125"/>
                            <a:gd name="T46" fmla="*/ 893 w 1250"/>
                            <a:gd name="T47" fmla="*/ 973 h 1125"/>
                            <a:gd name="T48" fmla="*/ 986 w 1250"/>
                            <a:gd name="T49" fmla="*/ 601 h 1125"/>
                            <a:gd name="T50" fmla="*/ 986 w 1250"/>
                            <a:gd name="T51" fmla="*/ 423 h 1125"/>
                            <a:gd name="T52" fmla="*/ 978 w 1250"/>
                            <a:gd name="T53" fmla="*/ 110 h 1125"/>
                            <a:gd name="T54" fmla="*/ 910 w 1250"/>
                            <a:gd name="T55" fmla="*/ 26 h 1125"/>
                            <a:gd name="T56" fmla="*/ 842 w 1250"/>
                            <a:gd name="T57" fmla="*/ 26 h 1125"/>
                            <a:gd name="T58" fmla="*/ 842 w 1250"/>
                            <a:gd name="T59" fmla="*/ 0 h 1125"/>
                            <a:gd name="T60" fmla="*/ 1250 w 1250"/>
                            <a:gd name="T61" fmla="*/ 0 h 1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250" h="1125">
                              <a:moveTo>
                                <a:pt x="1250" y="0"/>
                              </a:moveTo>
                              <a:lnTo>
                                <a:pt x="1250" y="17"/>
                              </a:lnTo>
                              <a:cubicBezTo>
                                <a:pt x="1241" y="26"/>
                                <a:pt x="1199" y="26"/>
                                <a:pt x="1182" y="26"/>
                              </a:cubicBezTo>
                              <a:cubicBezTo>
                                <a:pt x="1139" y="34"/>
                                <a:pt x="1122" y="59"/>
                                <a:pt x="1122" y="110"/>
                              </a:cubicBezTo>
                              <a:cubicBezTo>
                                <a:pt x="1114" y="161"/>
                                <a:pt x="1114" y="195"/>
                                <a:pt x="1114" y="423"/>
                              </a:cubicBezTo>
                              <a:lnTo>
                                <a:pt x="1114" y="575"/>
                              </a:lnTo>
                              <a:cubicBezTo>
                                <a:pt x="1114" y="744"/>
                                <a:pt x="1105" y="914"/>
                                <a:pt x="969" y="1015"/>
                              </a:cubicBezTo>
                              <a:cubicBezTo>
                                <a:pt x="859" y="1108"/>
                                <a:pt x="740" y="1125"/>
                                <a:pt x="638" y="1125"/>
                              </a:cubicBezTo>
                              <a:cubicBezTo>
                                <a:pt x="553" y="1125"/>
                                <a:pt x="408" y="1125"/>
                                <a:pt x="289" y="1024"/>
                              </a:cubicBezTo>
                              <a:cubicBezTo>
                                <a:pt x="212" y="956"/>
                                <a:pt x="153" y="846"/>
                                <a:pt x="153" y="635"/>
                              </a:cubicBezTo>
                              <a:lnTo>
                                <a:pt x="153" y="423"/>
                              </a:lnTo>
                              <a:cubicBezTo>
                                <a:pt x="153" y="195"/>
                                <a:pt x="153" y="161"/>
                                <a:pt x="144" y="110"/>
                              </a:cubicBezTo>
                              <a:cubicBezTo>
                                <a:pt x="144" y="59"/>
                                <a:pt x="136" y="42"/>
                                <a:pt x="85" y="26"/>
                              </a:cubicBezTo>
                              <a:cubicBezTo>
                                <a:pt x="68" y="26"/>
                                <a:pt x="0" y="26"/>
                                <a:pt x="0" y="17"/>
                              </a:cubicBezTo>
                              <a:lnTo>
                                <a:pt x="0" y="0"/>
                              </a:lnTo>
                              <a:lnTo>
                                <a:pt x="476" y="0"/>
                              </a:lnTo>
                              <a:lnTo>
                                <a:pt x="476" y="17"/>
                              </a:lnTo>
                              <a:cubicBezTo>
                                <a:pt x="467" y="26"/>
                                <a:pt x="433" y="26"/>
                                <a:pt x="416" y="26"/>
                              </a:cubicBezTo>
                              <a:cubicBezTo>
                                <a:pt x="374" y="34"/>
                                <a:pt x="357" y="59"/>
                                <a:pt x="357" y="110"/>
                              </a:cubicBezTo>
                              <a:cubicBezTo>
                                <a:pt x="348" y="161"/>
                                <a:pt x="348" y="195"/>
                                <a:pt x="348" y="423"/>
                              </a:cubicBezTo>
                              <a:lnTo>
                                <a:pt x="348" y="626"/>
                              </a:lnTo>
                              <a:cubicBezTo>
                                <a:pt x="348" y="838"/>
                                <a:pt x="399" y="931"/>
                                <a:pt x="476" y="981"/>
                              </a:cubicBezTo>
                              <a:cubicBezTo>
                                <a:pt x="553" y="1041"/>
                                <a:pt x="621" y="1049"/>
                                <a:pt x="672" y="1049"/>
                              </a:cubicBezTo>
                              <a:cubicBezTo>
                                <a:pt x="740" y="1049"/>
                                <a:pt x="825" y="1024"/>
                                <a:pt x="893" y="973"/>
                              </a:cubicBezTo>
                              <a:cubicBezTo>
                                <a:pt x="978" y="888"/>
                                <a:pt x="986" y="753"/>
                                <a:pt x="986" y="601"/>
                              </a:cubicBezTo>
                              <a:lnTo>
                                <a:pt x="986" y="423"/>
                              </a:lnTo>
                              <a:cubicBezTo>
                                <a:pt x="986" y="195"/>
                                <a:pt x="986" y="161"/>
                                <a:pt x="978" y="110"/>
                              </a:cubicBezTo>
                              <a:cubicBezTo>
                                <a:pt x="978" y="59"/>
                                <a:pt x="961" y="42"/>
                                <a:pt x="910" y="26"/>
                              </a:cubicBezTo>
                              <a:cubicBezTo>
                                <a:pt x="901" y="26"/>
                                <a:pt x="842" y="26"/>
                                <a:pt x="842" y="26"/>
                              </a:cubicBezTo>
                              <a:lnTo>
                                <a:pt x="842" y="0"/>
                              </a:lnTo>
                              <a:lnTo>
                                <a:pt x="125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296"/>
                      <wps:cNvSpPr>
                        <a:spLocks/>
                      </wps:cNvSpPr>
                      <wps:spPr bwMode="auto">
                        <a:xfrm>
                          <a:off x="1529" y="1379"/>
                          <a:ext cx="250" cy="219"/>
                        </a:xfrm>
                        <a:custGeom>
                          <a:avLst/>
                          <a:gdLst>
                            <a:gd name="T0" fmla="*/ 778 w 1142"/>
                            <a:gd name="T1" fmla="*/ 17 h 1000"/>
                            <a:gd name="T2" fmla="*/ 778 w 1142"/>
                            <a:gd name="T3" fmla="*/ 34 h 1000"/>
                            <a:gd name="T4" fmla="*/ 872 w 1142"/>
                            <a:gd name="T5" fmla="*/ 51 h 1000"/>
                            <a:gd name="T6" fmla="*/ 914 w 1142"/>
                            <a:gd name="T7" fmla="*/ 161 h 1000"/>
                            <a:gd name="T8" fmla="*/ 914 w 1142"/>
                            <a:gd name="T9" fmla="*/ 729 h 1000"/>
                            <a:gd name="T10" fmla="*/ 161 w 1142"/>
                            <a:gd name="T11" fmla="*/ 0 h 1000"/>
                            <a:gd name="T12" fmla="*/ 127 w 1142"/>
                            <a:gd name="T13" fmla="*/ 0 h 1000"/>
                            <a:gd name="T14" fmla="*/ 127 w 1142"/>
                            <a:gd name="T15" fmla="*/ 797 h 1000"/>
                            <a:gd name="T16" fmla="*/ 77 w 1142"/>
                            <a:gd name="T17" fmla="*/ 949 h 1000"/>
                            <a:gd name="T18" fmla="*/ 0 w 1142"/>
                            <a:gd name="T19" fmla="*/ 958 h 1000"/>
                            <a:gd name="T20" fmla="*/ 0 w 1142"/>
                            <a:gd name="T21" fmla="*/ 983 h 1000"/>
                            <a:gd name="T22" fmla="*/ 373 w 1142"/>
                            <a:gd name="T23" fmla="*/ 983 h 1000"/>
                            <a:gd name="T24" fmla="*/ 373 w 1142"/>
                            <a:gd name="T25" fmla="*/ 958 h 1000"/>
                            <a:gd name="T26" fmla="*/ 280 w 1142"/>
                            <a:gd name="T27" fmla="*/ 949 h 1000"/>
                            <a:gd name="T28" fmla="*/ 237 w 1142"/>
                            <a:gd name="T29" fmla="*/ 805 h 1000"/>
                            <a:gd name="T30" fmla="*/ 237 w 1142"/>
                            <a:gd name="T31" fmla="*/ 280 h 1000"/>
                            <a:gd name="T32" fmla="*/ 981 w 1142"/>
                            <a:gd name="T33" fmla="*/ 1000 h 1000"/>
                            <a:gd name="T34" fmla="*/ 1024 w 1142"/>
                            <a:gd name="T35" fmla="*/ 1000 h 1000"/>
                            <a:gd name="T36" fmla="*/ 1024 w 1142"/>
                            <a:gd name="T37" fmla="*/ 153 h 1000"/>
                            <a:gd name="T38" fmla="*/ 1074 w 1142"/>
                            <a:gd name="T39" fmla="*/ 43 h 1000"/>
                            <a:gd name="T40" fmla="*/ 1142 w 1142"/>
                            <a:gd name="T41" fmla="*/ 34 h 1000"/>
                            <a:gd name="T42" fmla="*/ 1142 w 1142"/>
                            <a:gd name="T43" fmla="*/ 17 h 1000"/>
                            <a:gd name="T44" fmla="*/ 778 w 1142"/>
                            <a:gd name="T45" fmla="*/ 1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42" h="1000">
                              <a:moveTo>
                                <a:pt x="778" y="17"/>
                              </a:moveTo>
                              <a:lnTo>
                                <a:pt x="778" y="34"/>
                              </a:lnTo>
                              <a:cubicBezTo>
                                <a:pt x="787" y="34"/>
                                <a:pt x="846" y="34"/>
                                <a:pt x="872" y="51"/>
                              </a:cubicBezTo>
                              <a:cubicBezTo>
                                <a:pt x="905" y="68"/>
                                <a:pt x="914" y="85"/>
                                <a:pt x="914" y="161"/>
                              </a:cubicBezTo>
                              <a:lnTo>
                                <a:pt x="914" y="729"/>
                              </a:lnTo>
                              <a:lnTo>
                                <a:pt x="161" y="0"/>
                              </a:lnTo>
                              <a:lnTo>
                                <a:pt x="127" y="0"/>
                              </a:lnTo>
                              <a:lnTo>
                                <a:pt x="127" y="797"/>
                              </a:lnTo>
                              <a:cubicBezTo>
                                <a:pt x="127" y="907"/>
                                <a:pt x="119" y="941"/>
                                <a:pt x="77" y="949"/>
                              </a:cubicBezTo>
                              <a:cubicBezTo>
                                <a:pt x="60" y="958"/>
                                <a:pt x="0" y="958"/>
                                <a:pt x="0" y="958"/>
                              </a:cubicBezTo>
                              <a:lnTo>
                                <a:pt x="0" y="983"/>
                              </a:lnTo>
                              <a:lnTo>
                                <a:pt x="373" y="983"/>
                              </a:lnTo>
                              <a:lnTo>
                                <a:pt x="373" y="958"/>
                              </a:lnTo>
                              <a:cubicBezTo>
                                <a:pt x="373" y="958"/>
                                <a:pt x="296" y="958"/>
                                <a:pt x="280" y="949"/>
                              </a:cubicBezTo>
                              <a:cubicBezTo>
                                <a:pt x="254" y="941"/>
                                <a:pt x="237" y="907"/>
                                <a:pt x="237" y="805"/>
                              </a:cubicBezTo>
                              <a:lnTo>
                                <a:pt x="237" y="280"/>
                              </a:lnTo>
                              <a:cubicBezTo>
                                <a:pt x="330" y="381"/>
                                <a:pt x="981" y="1000"/>
                                <a:pt x="981" y="1000"/>
                              </a:cubicBezTo>
                              <a:lnTo>
                                <a:pt x="1024" y="1000"/>
                              </a:lnTo>
                              <a:lnTo>
                                <a:pt x="1024" y="153"/>
                              </a:lnTo>
                              <a:cubicBezTo>
                                <a:pt x="1024" y="85"/>
                                <a:pt x="1032" y="59"/>
                                <a:pt x="1074" y="43"/>
                              </a:cubicBezTo>
                              <a:cubicBezTo>
                                <a:pt x="1091" y="34"/>
                                <a:pt x="1125" y="34"/>
                                <a:pt x="1142" y="34"/>
                              </a:cubicBezTo>
                              <a:lnTo>
                                <a:pt x="1142" y="17"/>
                              </a:lnTo>
                              <a:lnTo>
                                <a:pt x="778" y="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297"/>
                      <wps:cNvSpPr>
                        <a:spLocks/>
                      </wps:cNvSpPr>
                      <wps:spPr bwMode="auto">
                        <a:xfrm>
                          <a:off x="1792" y="1383"/>
                          <a:ext cx="434" cy="215"/>
                        </a:xfrm>
                        <a:custGeom>
                          <a:avLst/>
                          <a:gdLst>
                            <a:gd name="T0" fmla="*/ 1958 w 1984"/>
                            <a:gd name="T1" fmla="*/ 771 h 983"/>
                            <a:gd name="T2" fmla="*/ 1882 w 1984"/>
                            <a:gd name="T3" fmla="*/ 881 h 983"/>
                            <a:gd name="T4" fmla="*/ 1745 w 1984"/>
                            <a:gd name="T5" fmla="*/ 898 h 983"/>
                            <a:gd name="T6" fmla="*/ 1584 w 1984"/>
                            <a:gd name="T7" fmla="*/ 797 h 983"/>
                            <a:gd name="T8" fmla="*/ 1584 w 1984"/>
                            <a:gd name="T9" fmla="*/ 593 h 983"/>
                            <a:gd name="T10" fmla="*/ 1584 w 1984"/>
                            <a:gd name="T11" fmla="*/ 491 h 983"/>
                            <a:gd name="T12" fmla="*/ 1592 w 1984"/>
                            <a:gd name="T13" fmla="*/ 483 h 983"/>
                            <a:gd name="T14" fmla="*/ 1788 w 1984"/>
                            <a:gd name="T15" fmla="*/ 483 h 983"/>
                            <a:gd name="T16" fmla="*/ 1865 w 1984"/>
                            <a:gd name="T17" fmla="*/ 534 h 983"/>
                            <a:gd name="T18" fmla="*/ 1865 w 1984"/>
                            <a:gd name="T19" fmla="*/ 576 h 983"/>
                            <a:gd name="T20" fmla="*/ 1865 w 1984"/>
                            <a:gd name="T21" fmla="*/ 593 h 983"/>
                            <a:gd name="T22" fmla="*/ 1890 w 1984"/>
                            <a:gd name="T23" fmla="*/ 593 h 983"/>
                            <a:gd name="T24" fmla="*/ 1916 w 1984"/>
                            <a:gd name="T25" fmla="*/ 373 h 983"/>
                            <a:gd name="T26" fmla="*/ 1899 w 1984"/>
                            <a:gd name="T27" fmla="*/ 373 h 983"/>
                            <a:gd name="T28" fmla="*/ 1882 w 1984"/>
                            <a:gd name="T29" fmla="*/ 398 h 983"/>
                            <a:gd name="T30" fmla="*/ 1814 w 1984"/>
                            <a:gd name="T31" fmla="*/ 415 h 983"/>
                            <a:gd name="T32" fmla="*/ 1601 w 1984"/>
                            <a:gd name="T33" fmla="*/ 415 h 983"/>
                            <a:gd name="T34" fmla="*/ 1584 w 1984"/>
                            <a:gd name="T35" fmla="*/ 398 h 983"/>
                            <a:gd name="T36" fmla="*/ 1584 w 1984"/>
                            <a:gd name="T37" fmla="*/ 68 h 983"/>
                            <a:gd name="T38" fmla="*/ 1814 w 1984"/>
                            <a:gd name="T39" fmla="*/ 76 h 983"/>
                            <a:gd name="T40" fmla="*/ 1890 w 1984"/>
                            <a:gd name="T41" fmla="*/ 178 h 983"/>
                            <a:gd name="T42" fmla="*/ 1916 w 1984"/>
                            <a:gd name="T43" fmla="*/ 178 h 983"/>
                            <a:gd name="T44" fmla="*/ 1933 w 1984"/>
                            <a:gd name="T45" fmla="*/ 0 h 983"/>
                            <a:gd name="T46" fmla="*/ 1933 w 1984"/>
                            <a:gd name="T47" fmla="*/ 0 h 983"/>
                            <a:gd name="T48" fmla="*/ 1073 w 1984"/>
                            <a:gd name="T49" fmla="*/ 0 h 983"/>
                            <a:gd name="T50" fmla="*/ 1073 w 1984"/>
                            <a:gd name="T51" fmla="*/ 17 h 983"/>
                            <a:gd name="T52" fmla="*/ 1090 w 1984"/>
                            <a:gd name="T53" fmla="*/ 17 h 983"/>
                            <a:gd name="T54" fmla="*/ 1141 w 1984"/>
                            <a:gd name="T55" fmla="*/ 25 h 983"/>
                            <a:gd name="T56" fmla="*/ 1167 w 1984"/>
                            <a:gd name="T57" fmla="*/ 51 h 983"/>
                            <a:gd name="T58" fmla="*/ 1150 w 1984"/>
                            <a:gd name="T59" fmla="*/ 102 h 983"/>
                            <a:gd name="T60" fmla="*/ 877 w 1984"/>
                            <a:gd name="T61" fmla="*/ 737 h 983"/>
                            <a:gd name="T62" fmla="*/ 639 w 1984"/>
                            <a:gd name="T63" fmla="*/ 161 h 983"/>
                            <a:gd name="T64" fmla="*/ 613 w 1984"/>
                            <a:gd name="T65" fmla="*/ 59 h 983"/>
                            <a:gd name="T66" fmla="*/ 622 w 1984"/>
                            <a:gd name="T67" fmla="*/ 34 h 983"/>
                            <a:gd name="T68" fmla="*/ 698 w 1984"/>
                            <a:gd name="T69" fmla="*/ 17 h 983"/>
                            <a:gd name="T70" fmla="*/ 698 w 1984"/>
                            <a:gd name="T71" fmla="*/ 0 h 983"/>
                            <a:gd name="T72" fmla="*/ 0 w 1984"/>
                            <a:gd name="T73" fmla="*/ 0 h 983"/>
                            <a:gd name="T74" fmla="*/ 0 w 1984"/>
                            <a:gd name="T75" fmla="*/ 17 h 983"/>
                            <a:gd name="T76" fmla="*/ 120 w 1984"/>
                            <a:gd name="T77" fmla="*/ 102 h 983"/>
                            <a:gd name="T78" fmla="*/ 120 w 1984"/>
                            <a:gd name="T79" fmla="*/ 864 h 983"/>
                            <a:gd name="T80" fmla="*/ 0 w 1984"/>
                            <a:gd name="T81" fmla="*/ 949 h 983"/>
                            <a:gd name="T82" fmla="*/ 0 w 1984"/>
                            <a:gd name="T83" fmla="*/ 966 h 983"/>
                            <a:gd name="T84" fmla="*/ 409 w 1984"/>
                            <a:gd name="T85" fmla="*/ 966 h 983"/>
                            <a:gd name="T86" fmla="*/ 409 w 1984"/>
                            <a:gd name="T87" fmla="*/ 949 h 983"/>
                            <a:gd name="T88" fmla="*/ 298 w 1984"/>
                            <a:gd name="T89" fmla="*/ 864 h 983"/>
                            <a:gd name="T90" fmla="*/ 298 w 1984"/>
                            <a:gd name="T91" fmla="*/ 102 h 983"/>
                            <a:gd name="T92" fmla="*/ 358 w 1984"/>
                            <a:gd name="T93" fmla="*/ 34 h 983"/>
                            <a:gd name="T94" fmla="*/ 460 w 1984"/>
                            <a:gd name="T95" fmla="*/ 186 h 983"/>
                            <a:gd name="T96" fmla="*/ 818 w 1984"/>
                            <a:gd name="T97" fmla="*/ 983 h 983"/>
                            <a:gd name="T98" fmla="*/ 852 w 1984"/>
                            <a:gd name="T99" fmla="*/ 983 h 983"/>
                            <a:gd name="T100" fmla="*/ 1243 w 1984"/>
                            <a:gd name="T101" fmla="*/ 152 h 983"/>
                            <a:gd name="T102" fmla="*/ 1320 w 1984"/>
                            <a:gd name="T103" fmla="*/ 42 h 983"/>
                            <a:gd name="T104" fmla="*/ 1413 w 1984"/>
                            <a:gd name="T105" fmla="*/ 102 h 983"/>
                            <a:gd name="T106" fmla="*/ 1405 w 1984"/>
                            <a:gd name="T107" fmla="*/ 864 h 983"/>
                            <a:gd name="T108" fmla="*/ 1371 w 1984"/>
                            <a:gd name="T109" fmla="*/ 932 h 983"/>
                            <a:gd name="T110" fmla="*/ 1294 w 1984"/>
                            <a:gd name="T111" fmla="*/ 941 h 983"/>
                            <a:gd name="T112" fmla="*/ 1294 w 1984"/>
                            <a:gd name="T113" fmla="*/ 966 h 983"/>
                            <a:gd name="T114" fmla="*/ 1320 w 1984"/>
                            <a:gd name="T115" fmla="*/ 966 h 983"/>
                            <a:gd name="T116" fmla="*/ 1941 w 1984"/>
                            <a:gd name="T117" fmla="*/ 966 h 983"/>
                            <a:gd name="T118" fmla="*/ 1984 w 1984"/>
                            <a:gd name="T119" fmla="*/ 771 h 983"/>
                            <a:gd name="T120" fmla="*/ 1958 w 1984"/>
                            <a:gd name="T121" fmla="*/ 771 h 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984" h="983">
                              <a:moveTo>
                                <a:pt x="1958" y="771"/>
                              </a:moveTo>
                              <a:cubicBezTo>
                                <a:pt x="1941" y="805"/>
                                <a:pt x="1924" y="864"/>
                                <a:pt x="1882" y="881"/>
                              </a:cubicBezTo>
                              <a:cubicBezTo>
                                <a:pt x="1839" y="898"/>
                                <a:pt x="1780" y="898"/>
                                <a:pt x="1745" y="898"/>
                              </a:cubicBezTo>
                              <a:cubicBezTo>
                                <a:pt x="1609" y="898"/>
                                <a:pt x="1592" y="881"/>
                                <a:pt x="1584" y="797"/>
                              </a:cubicBezTo>
                              <a:cubicBezTo>
                                <a:pt x="1584" y="754"/>
                                <a:pt x="1584" y="636"/>
                                <a:pt x="1584" y="593"/>
                              </a:cubicBezTo>
                              <a:lnTo>
                                <a:pt x="1584" y="491"/>
                              </a:lnTo>
                              <a:cubicBezTo>
                                <a:pt x="1584" y="483"/>
                                <a:pt x="1584" y="483"/>
                                <a:pt x="1592" y="483"/>
                              </a:cubicBezTo>
                              <a:cubicBezTo>
                                <a:pt x="1626" y="483"/>
                                <a:pt x="1762" y="483"/>
                                <a:pt x="1788" y="483"/>
                              </a:cubicBezTo>
                              <a:cubicBezTo>
                                <a:pt x="1839" y="491"/>
                                <a:pt x="1856" y="508"/>
                                <a:pt x="1865" y="534"/>
                              </a:cubicBezTo>
                              <a:cubicBezTo>
                                <a:pt x="1865" y="551"/>
                                <a:pt x="1865" y="568"/>
                                <a:pt x="1865" y="576"/>
                              </a:cubicBezTo>
                              <a:cubicBezTo>
                                <a:pt x="1865" y="576"/>
                                <a:pt x="1865" y="585"/>
                                <a:pt x="1865" y="593"/>
                              </a:cubicBezTo>
                              <a:lnTo>
                                <a:pt x="1890" y="593"/>
                              </a:lnTo>
                              <a:lnTo>
                                <a:pt x="1916" y="373"/>
                              </a:lnTo>
                              <a:lnTo>
                                <a:pt x="1899" y="373"/>
                              </a:lnTo>
                              <a:cubicBezTo>
                                <a:pt x="1899" y="390"/>
                                <a:pt x="1882" y="398"/>
                                <a:pt x="1882" y="398"/>
                              </a:cubicBezTo>
                              <a:cubicBezTo>
                                <a:pt x="1865" y="407"/>
                                <a:pt x="1848" y="415"/>
                                <a:pt x="1814" y="415"/>
                              </a:cubicBezTo>
                              <a:cubicBezTo>
                                <a:pt x="1780" y="415"/>
                                <a:pt x="1626" y="415"/>
                                <a:pt x="1601" y="415"/>
                              </a:cubicBezTo>
                              <a:cubicBezTo>
                                <a:pt x="1584" y="415"/>
                                <a:pt x="1584" y="415"/>
                                <a:pt x="1584" y="398"/>
                              </a:cubicBezTo>
                              <a:lnTo>
                                <a:pt x="1584" y="68"/>
                              </a:lnTo>
                              <a:cubicBezTo>
                                <a:pt x="1584" y="68"/>
                                <a:pt x="1797" y="76"/>
                                <a:pt x="1814" y="76"/>
                              </a:cubicBezTo>
                              <a:cubicBezTo>
                                <a:pt x="1899" y="93"/>
                                <a:pt x="1890" y="135"/>
                                <a:pt x="1890" y="178"/>
                              </a:cubicBezTo>
                              <a:lnTo>
                                <a:pt x="1916" y="178"/>
                              </a:lnTo>
                              <a:cubicBezTo>
                                <a:pt x="1924" y="161"/>
                                <a:pt x="1933" y="0"/>
                                <a:pt x="1933" y="0"/>
                              </a:cubicBezTo>
                              <a:cubicBezTo>
                                <a:pt x="1933" y="0"/>
                                <a:pt x="1933" y="0"/>
                                <a:pt x="1933" y="0"/>
                              </a:cubicBezTo>
                              <a:lnTo>
                                <a:pt x="1073" y="0"/>
                              </a:lnTo>
                              <a:lnTo>
                                <a:pt x="1073" y="17"/>
                              </a:lnTo>
                              <a:cubicBezTo>
                                <a:pt x="1082" y="17"/>
                                <a:pt x="1090" y="17"/>
                                <a:pt x="1090" y="17"/>
                              </a:cubicBezTo>
                              <a:cubicBezTo>
                                <a:pt x="1107" y="17"/>
                                <a:pt x="1133" y="25"/>
                                <a:pt x="1141" y="25"/>
                              </a:cubicBezTo>
                              <a:cubicBezTo>
                                <a:pt x="1158" y="34"/>
                                <a:pt x="1167" y="51"/>
                                <a:pt x="1167" y="51"/>
                              </a:cubicBezTo>
                              <a:cubicBezTo>
                                <a:pt x="1167" y="68"/>
                                <a:pt x="1158" y="85"/>
                                <a:pt x="1150" y="102"/>
                              </a:cubicBezTo>
                              <a:cubicBezTo>
                                <a:pt x="1116" y="186"/>
                                <a:pt x="937" y="602"/>
                                <a:pt x="877" y="737"/>
                              </a:cubicBezTo>
                              <a:lnTo>
                                <a:pt x="639" y="161"/>
                              </a:lnTo>
                              <a:cubicBezTo>
                                <a:pt x="622" y="110"/>
                                <a:pt x="613" y="76"/>
                                <a:pt x="613" y="59"/>
                              </a:cubicBezTo>
                              <a:cubicBezTo>
                                <a:pt x="613" y="51"/>
                                <a:pt x="613" y="42"/>
                                <a:pt x="622" y="34"/>
                              </a:cubicBezTo>
                              <a:cubicBezTo>
                                <a:pt x="639" y="25"/>
                                <a:pt x="647" y="25"/>
                                <a:pt x="698" y="17"/>
                              </a:cubicBezTo>
                              <a:lnTo>
                                <a:pt x="698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ubicBezTo>
                                <a:pt x="137" y="17"/>
                                <a:pt x="120" y="102"/>
                                <a:pt x="120" y="102"/>
                              </a:cubicBezTo>
                              <a:lnTo>
                                <a:pt x="120" y="864"/>
                              </a:lnTo>
                              <a:cubicBezTo>
                                <a:pt x="120" y="864"/>
                                <a:pt x="137" y="949"/>
                                <a:pt x="0" y="949"/>
                              </a:cubicBezTo>
                              <a:lnTo>
                                <a:pt x="0" y="966"/>
                              </a:lnTo>
                              <a:lnTo>
                                <a:pt x="409" y="966"/>
                              </a:lnTo>
                              <a:lnTo>
                                <a:pt x="409" y="949"/>
                              </a:lnTo>
                              <a:cubicBezTo>
                                <a:pt x="290" y="949"/>
                                <a:pt x="298" y="864"/>
                                <a:pt x="298" y="864"/>
                              </a:cubicBezTo>
                              <a:lnTo>
                                <a:pt x="298" y="102"/>
                              </a:lnTo>
                              <a:cubicBezTo>
                                <a:pt x="298" y="102"/>
                                <a:pt x="298" y="25"/>
                                <a:pt x="358" y="34"/>
                              </a:cubicBezTo>
                              <a:cubicBezTo>
                                <a:pt x="392" y="42"/>
                                <a:pt x="435" y="118"/>
                                <a:pt x="460" y="186"/>
                              </a:cubicBezTo>
                              <a:lnTo>
                                <a:pt x="818" y="983"/>
                              </a:lnTo>
                              <a:lnTo>
                                <a:pt x="852" y="983"/>
                              </a:lnTo>
                              <a:cubicBezTo>
                                <a:pt x="852" y="983"/>
                                <a:pt x="1192" y="280"/>
                                <a:pt x="1243" y="152"/>
                              </a:cubicBezTo>
                              <a:cubicBezTo>
                                <a:pt x="1286" y="76"/>
                                <a:pt x="1303" y="51"/>
                                <a:pt x="1320" y="42"/>
                              </a:cubicBezTo>
                              <a:cubicBezTo>
                                <a:pt x="1328" y="34"/>
                                <a:pt x="1413" y="17"/>
                                <a:pt x="1413" y="102"/>
                              </a:cubicBezTo>
                              <a:cubicBezTo>
                                <a:pt x="1413" y="135"/>
                                <a:pt x="1413" y="814"/>
                                <a:pt x="1405" y="864"/>
                              </a:cubicBezTo>
                              <a:cubicBezTo>
                                <a:pt x="1396" y="898"/>
                                <a:pt x="1396" y="932"/>
                                <a:pt x="1371" y="932"/>
                              </a:cubicBezTo>
                              <a:cubicBezTo>
                                <a:pt x="1354" y="941"/>
                                <a:pt x="1337" y="941"/>
                                <a:pt x="1294" y="941"/>
                              </a:cubicBezTo>
                              <a:lnTo>
                                <a:pt x="1294" y="966"/>
                              </a:lnTo>
                              <a:cubicBezTo>
                                <a:pt x="1320" y="966"/>
                                <a:pt x="1320" y="966"/>
                                <a:pt x="1320" y="966"/>
                              </a:cubicBezTo>
                              <a:lnTo>
                                <a:pt x="1941" y="966"/>
                              </a:lnTo>
                              <a:cubicBezTo>
                                <a:pt x="1958" y="932"/>
                                <a:pt x="1975" y="805"/>
                                <a:pt x="1984" y="771"/>
                              </a:cubicBezTo>
                              <a:lnTo>
                                <a:pt x="1958" y="7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298"/>
                      <wps:cNvSpPr>
                        <a:spLocks/>
                      </wps:cNvSpPr>
                      <wps:spPr bwMode="auto">
                        <a:xfrm>
                          <a:off x="2559" y="1383"/>
                          <a:ext cx="88" cy="211"/>
                        </a:xfrm>
                        <a:custGeom>
                          <a:avLst/>
                          <a:gdLst>
                            <a:gd name="T0" fmla="*/ 110 w 400"/>
                            <a:gd name="T1" fmla="*/ 865 h 966"/>
                            <a:gd name="T2" fmla="*/ 0 w 400"/>
                            <a:gd name="T3" fmla="*/ 950 h 966"/>
                            <a:gd name="T4" fmla="*/ 0 w 400"/>
                            <a:gd name="T5" fmla="*/ 966 h 966"/>
                            <a:gd name="T6" fmla="*/ 400 w 400"/>
                            <a:gd name="T7" fmla="*/ 966 h 966"/>
                            <a:gd name="T8" fmla="*/ 400 w 400"/>
                            <a:gd name="T9" fmla="*/ 950 h 966"/>
                            <a:gd name="T10" fmla="*/ 289 w 400"/>
                            <a:gd name="T11" fmla="*/ 865 h 966"/>
                            <a:gd name="T12" fmla="*/ 289 w 400"/>
                            <a:gd name="T13" fmla="*/ 102 h 966"/>
                            <a:gd name="T14" fmla="*/ 400 w 400"/>
                            <a:gd name="T15" fmla="*/ 17 h 966"/>
                            <a:gd name="T16" fmla="*/ 400 w 400"/>
                            <a:gd name="T17" fmla="*/ 0 h 966"/>
                            <a:gd name="T18" fmla="*/ 0 w 400"/>
                            <a:gd name="T19" fmla="*/ 0 h 966"/>
                            <a:gd name="T20" fmla="*/ 0 w 400"/>
                            <a:gd name="T21" fmla="*/ 17 h 966"/>
                            <a:gd name="T22" fmla="*/ 110 w 400"/>
                            <a:gd name="T23" fmla="*/ 102 h 966"/>
                            <a:gd name="T24" fmla="*/ 110 w 400"/>
                            <a:gd name="T25" fmla="*/ 865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0" h="966">
                              <a:moveTo>
                                <a:pt x="110" y="865"/>
                              </a:moveTo>
                              <a:cubicBezTo>
                                <a:pt x="110" y="865"/>
                                <a:pt x="136" y="950"/>
                                <a:pt x="0" y="950"/>
                              </a:cubicBezTo>
                              <a:lnTo>
                                <a:pt x="0" y="966"/>
                              </a:lnTo>
                              <a:lnTo>
                                <a:pt x="400" y="966"/>
                              </a:lnTo>
                              <a:lnTo>
                                <a:pt x="400" y="950"/>
                              </a:lnTo>
                              <a:cubicBezTo>
                                <a:pt x="281" y="950"/>
                                <a:pt x="289" y="865"/>
                                <a:pt x="289" y="865"/>
                              </a:cubicBezTo>
                              <a:lnTo>
                                <a:pt x="289" y="102"/>
                              </a:lnTo>
                              <a:cubicBezTo>
                                <a:pt x="289" y="102"/>
                                <a:pt x="281" y="17"/>
                                <a:pt x="400" y="17"/>
                              </a:cubicBezTo>
                              <a:lnTo>
                                <a:pt x="400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cubicBezTo>
                                <a:pt x="136" y="17"/>
                                <a:pt x="110" y="102"/>
                                <a:pt x="110" y="102"/>
                              </a:cubicBezTo>
                              <a:lnTo>
                                <a:pt x="110" y="86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299"/>
                      <wps:cNvSpPr>
                        <a:spLocks/>
                      </wps:cNvSpPr>
                      <wps:spPr bwMode="auto">
                        <a:xfrm>
                          <a:off x="2641" y="1383"/>
                          <a:ext cx="348" cy="211"/>
                        </a:xfrm>
                        <a:custGeom>
                          <a:avLst/>
                          <a:gdLst>
                            <a:gd name="T0" fmla="*/ 1270 w 1591"/>
                            <a:gd name="T1" fmla="*/ 0 h 966"/>
                            <a:gd name="T2" fmla="*/ 1270 w 1591"/>
                            <a:gd name="T3" fmla="*/ 17 h 966"/>
                            <a:gd name="T4" fmla="*/ 1295 w 1591"/>
                            <a:gd name="T5" fmla="*/ 25 h 966"/>
                            <a:gd name="T6" fmla="*/ 1321 w 1591"/>
                            <a:gd name="T7" fmla="*/ 59 h 966"/>
                            <a:gd name="T8" fmla="*/ 1295 w 1591"/>
                            <a:gd name="T9" fmla="*/ 127 h 966"/>
                            <a:gd name="T10" fmla="*/ 1092 w 1591"/>
                            <a:gd name="T11" fmla="*/ 475 h 966"/>
                            <a:gd name="T12" fmla="*/ 889 w 1591"/>
                            <a:gd name="T13" fmla="*/ 127 h 966"/>
                            <a:gd name="T14" fmla="*/ 855 w 1591"/>
                            <a:gd name="T15" fmla="*/ 51 h 966"/>
                            <a:gd name="T16" fmla="*/ 897 w 1591"/>
                            <a:gd name="T17" fmla="*/ 17 h 966"/>
                            <a:gd name="T18" fmla="*/ 897 w 1591"/>
                            <a:gd name="T19" fmla="*/ 0 h 966"/>
                            <a:gd name="T20" fmla="*/ 25 w 1591"/>
                            <a:gd name="T21" fmla="*/ 0 h 966"/>
                            <a:gd name="T22" fmla="*/ 0 w 1591"/>
                            <a:gd name="T23" fmla="*/ 169 h 966"/>
                            <a:gd name="T24" fmla="*/ 25 w 1591"/>
                            <a:gd name="T25" fmla="*/ 169 h 966"/>
                            <a:gd name="T26" fmla="*/ 135 w 1591"/>
                            <a:gd name="T27" fmla="*/ 76 h 966"/>
                            <a:gd name="T28" fmla="*/ 313 w 1591"/>
                            <a:gd name="T29" fmla="*/ 76 h 966"/>
                            <a:gd name="T30" fmla="*/ 313 w 1591"/>
                            <a:gd name="T31" fmla="*/ 593 h 966"/>
                            <a:gd name="T32" fmla="*/ 313 w 1591"/>
                            <a:gd name="T33" fmla="*/ 865 h 966"/>
                            <a:gd name="T34" fmla="*/ 271 w 1591"/>
                            <a:gd name="T35" fmla="*/ 933 h 966"/>
                            <a:gd name="T36" fmla="*/ 195 w 1591"/>
                            <a:gd name="T37" fmla="*/ 941 h 966"/>
                            <a:gd name="T38" fmla="*/ 195 w 1591"/>
                            <a:gd name="T39" fmla="*/ 966 h 966"/>
                            <a:gd name="T40" fmla="*/ 609 w 1591"/>
                            <a:gd name="T41" fmla="*/ 966 h 966"/>
                            <a:gd name="T42" fmla="*/ 609 w 1591"/>
                            <a:gd name="T43" fmla="*/ 941 h 966"/>
                            <a:gd name="T44" fmla="*/ 550 w 1591"/>
                            <a:gd name="T45" fmla="*/ 933 h 966"/>
                            <a:gd name="T46" fmla="*/ 491 w 1591"/>
                            <a:gd name="T47" fmla="*/ 865 h 966"/>
                            <a:gd name="T48" fmla="*/ 482 w 1591"/>
                            <a:gd name="T49" fmla="*/ 593 h 966"/>
                            <a:gd name="T50" fmla="*/ 482 w 1591"/>
                            <a:gd name="T51" fmla="*/ 76 h 966"/>
                            <a:gd name="T52" fmla="*/ 660 w 1591"/>
                            <a:gd name="T53" fmla="*/ 76 h 966"/>
                            <a:gd name="T54" fmla="*/ 711 w 1591"/>
                            <a:gd name="T55" fmla="*/ 135 h 966"/>
                            <a:gd name="T56" fmla="*/ 948 w 1591"/>
                            <a:gd name="T57" fmla="*/ 500 h 966"/>
                            <a:gd name="T58" fmla="*/ 982 w 1591"/>
                            <a:gd name="T59" fmla="*/ 627 h 966"/>
                            <a:gd name="T60" fmla="*/ 982 w 1591"/>
                            <a:gd name="T61" fmla="*/ 738 h 966"/>
                            <a:gd name="T62" fmla="*/ 973 w 1591"/>
                            <a:gd name="T63" fmla="*/ 865 h 966"/>
                            <a:gd name="T64" fmla="*/ 931 w 1591"/>
                            <a:gd name="T65" fmla="*/ 933 h 966"/>
                            <a:gd name="T66" fmla="*/ 863 w 1591"/>
                            <a:gd name="T67" fmla="*/ 941 h 966"/>
                            <a:gd name="T68" fmla="*/ 863 w 1591"/>
                            <a:gd name="T69" fmla="*/ 966 h 966"/>
                            <a:gd name="T70" fmla="*/ 1295 w 1591"/>
                            <a:gd name="T71" fmla="*/ 966 h 966"/>
                            <a:gd name="T72" fmla="*/ 1295 w 1591"/>
                            <a:gd name="T73" fmla="*/ 941 h 966"/>
                            <a:gd name="T74" fmla="*/ 1210 w 1591"/>
                            <a:gd name="T75" fmla="*/ 933 h 966"/>
                            <a:gd name="T76" fmla="*/ 1151 w 1591"/>
                            <a:gd name="T77" fmla="*/ 865 h 966"/>
                            <a:gd name="T78" fmla="*/ 1151 w 1591"/>
                            <a:gd name="T79" fmla="*/ 738 h 966"/>
                            <a:gd name="T80" fmla="*/ 1151 w 1591"/>
                            <a:gd name="T81" fmla="*/ 627 h 966"/>
                            <a:gd name="T82" fmla="*/ 1168 w 1591"/>
                            <a:gd name="T83" fmla="*/ 509 h 966"/>
                            <a:gd name="T84" fmla="*/ 1431 w 1591"/>
                            <a:gd name="T85" fmla="*/ 102 h 966"/>
                            <a:gd name="T86" fmla="*/ 1498 w 1591"/>
                            <a:gd name="T87" fmla="*/ 42 h 966"/>
                            <a:gd name="T88" fmla="*/ 1558 w 1591"/>
                            <a:gd name="T89" fmla="*/ 17 h 966"/>
                            <a:gd name="T90" fmla="*/ 1591 w 1591"/>
                            <a:gd name="T91" fmla="*/ 17 h 966"/>
                            <a:gd name="T92" fmla="*/ 1591 w 1591"/>
                            <a:gd name="T93" fmla="*/ 0 h 966"/>
                            <a:gd name="T94" fmla="*/ 1270 w 1591"/>
                            <a:gd name="T95" fmla="*/ 0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591" h="966">
                              <a:moveTo>
                                <a:pt x="1270" y="0"/>
                              </a:moveTo>
                              <a:lnTo>
                                <a:pt x="1270" y="17"/>
                              </a:lnTo>
                              <a:cubicBezTo>
                                <a:pt x="1287" y="25"/>
                                <a:pt x="1295" y="25"/>
                                <a:pt x="1295" y="25"/>
                              </a:cubicBezTo>
                              <a:cubicBezTo>
                                <a:pt x="1321" y="25"/>
                                <a:pt x="1321" y="51"/>
                                <a:pt x="1321" y="59"/>
                              </a:cubicBezTo>
                              <a:cubicBezTo>
                                <a:pt x="1321" y="76"/>
                                <a:pt x="1321" y="93"/>
                                <a:pt x="1295" y="127"/>
                              </a:cubicBezTo>
                              <a:cubicBezTo>
                                <a:pt x="1287" y="161"/>
                                <a:pt x="1109" y="441"/>
                                <a:pt x="1092" y="475"/>
                              </a:cubicBezTo>
                              <a:cubicBezTo>
                                <a:pt x="1075" y="441"/>
                                <a:pt x="940" y="220"/>
                                <a:pt x="889" y="127"/>
                              </a:cubicBezTo>
                              <a:cubicBezTo>
                                <a:pt x="889" y="127"/>
                                <a:pt x="863" y="102"/>
                                <a:pt x="855" y="51"/>
                              </a:cubicBezTo>
                              <a:cubicBezTo>
                                <a:pt x="846" y="17"/>
                                <a:pt x="897" y="17"/>
                                <a:pt x="897" y="17"/>
                              </a:cubicBezTo>
                              <a:lnTo>
                                <a:pt x="897" y="0"/>
                              </a:lnTo>
                              <a:lnTo>
                                <a:pt x="25" y="0"/>
                              </a:lnTo>
                              <a:lnTo>
                                <a:pt x="0" y="169"/>
                              </a:lnTo>
                              <a:cubicBezTo>
                                <a:pt x="0" y="169"/>
                                <a:pt x="0" y="169"/>
                                <a:pt x="25" y="169"/>
                              </a:cubicBezTo>
                              <a:cubicBezTo>
                                <a:pt x="42" y="110"/>
                                <a:pt x="76" y="76"/>
                                <a:pt x="135" y="76"/>
                              </a:cubicBezTo>
                              <a:cubicBezTo>
                                <a:pt x="220" y="76"/>
                                <a:pt x="313" y="76"/>
                                <a:pt x="313" y="76"/>
                              </a:cubicBezTo>
                              <a:lnTo>
                                <a:pt x="313" y="593"/>
                              </a:lnTo>
                              <a:cubicBezTo>
                                <a:pt x="313" y="712"/>
                                <a:pt x="313" y="814"/>
                                <a:pt x="313" y="865"/>
                              </a:cubicBezTo>
                              <a:cubicBezTo>
                                <a:pt x="313" y="899"/>
                                <a:pt x="305" y="933"/>
                                <a:pt x="271" y="933"/>
                              </a:cubicBezTo>
                              <a:cubicBezTo>
                                <a:pt x="262" y="941"/>
                                <a:pt x="220" y="941"/>
                                <a:pt x="195" y="941"/>
                              </a:cubicBezTo>
                              <a:lnTo>
                                <a:pt x="195" y="966"/>
                              </a:lnTo>
                              <a:lnTo>
                                <a:pt x="609" y="966"/>
                              </a:lnTo>
                              <a:lnTo>
                                <a:pt x="609" y="941"/>
                              </a:lnTo>
                              <a:cubicBezTo>
                                <a:pt x="601" y="941"/>
                                <a:pt x="559" y="941"/>
                                <a:pt x="550" y="933"/>
                              </a:cubicBezTo>
                              <a:cubicBezTo>
                                <a:pt x="508" y="933"/>
                                <a:pt x="499" y="899"/>
                                <a:pt x="491" y="865"/>
                              </a:cubicBezTo>
                              <a:cubicBezTo>
                                <a:pt x="482" y="814"/>
                                <a:pt x="482" y="712"/>
                                <a:pt x="482" y="593"/>
                              </a:cubicBezTo>
                              <a:lnTo>
                                <a:pt x="482" y="76"/>
                              </a:lnTo>
                              <a:lnTo>
                                <a:pt x="660" y="76"/>
                              </a:lnTo>
                              <a:cubicBezTo>
                                <a:pt x="677" y="85"/>
                                <a:pt x="686" y="110"/>
                                <a:pt x="711" y="135"/>
                              </a:cubicBezTo>
                              <a:cubicBezTo>
                                <a:pt x="753" y="195"/>
                                <a:pt x="940" y="483"/>
                                <a:pt x="948" y="500"/>
                              </a:cubicBezTo>
                              <a:cubicBezTo>
                                <a:pt x="965" y="542"/>
                                <a:pt x="982" y="568"/>
                                <a:pt x="982" y="627"/>
                              </a:cubicBezTo>
                              <a:lnTo>
                                <a:pt x="982" y="738"/>
                              </a:lnTo>
                              <a:cubicBezTo>
                                <a:pt x="982" y="754"/>
                                <a:pt x="982" y="814"/>
                                <a:pt x="973" y="865"/>
                              </a:cubicBezTo>
                              <a:cubicBezTo>
                                <a:pt x="973" y="899"/>
                                <a:pt x="956" y="933"/>
                                <a:pt x="931" y="933"/>
                              </a:cubicBezTo>
                              <a:cubicBezTo>
                                <a:pt x="923" y="941"/>
                                <a:pt x="906" y="941"/>
                                <a:pt x="863" y="941"/>
                              </a:cubicBezTo>
                              <a:lnTo>
                                <a:pt x="863" y="966"/>
                              </a:lnTo>
                              <a:lnTo>
                                <a:pt x="1295" y="966"/>
                              </a:lnTo>
                              <a:lnTo>
                                <a:pt x="1295" y="941"/>
                              </a:lnTo>
                              <a:cubicBezTo>
                                <a:pt x="1261" y="941"/>
                                <a:pt x="1227" y="941"/>
                                <a:pt x="1210" y="933"/>
                              </a:cubicBezTo>
                              <a:cubicBezTo>
                                <a:pt x="1168" y="933"/>
                                <a:pt x="1151" y="899"/>
                                <a:pt x="1151" y="865"/>
                              </a:cubicBezTo>
                              <a:cubicBezTo>
                                <a:pt x="1151" y="814"/>
                                <a:pt x="1151" y="754"/>
                                <a:pt x="1151" y="738"/>
                              </a:cubicBezTo>
                              <a:lnTo>
                                <a:pt x="1151" y="627"/>
                              </a:lnTo>
                              <a:cubicBezTo>
                                <a:pt x="1151" y="593"/>
                                <a:pt x="1151" y="551"/>
                                <a:pt x="1168" y="509"/>
                              </a:cubicBezTo>
                              <a:cubicBezTo>
                                <a:pt x="1194" y="458"/>
                                <a:pt x="1388" y="152"/>
                                <a:pt x="1431" y="102"/>
                              </a:cubicBezTo>
                              <a:cubicBezTo>
                                <a:pt x="1456" y="68"/>
                                <a:pt x="1473" y="51"/>
                                <a:pt x="1498" y="42"/>
                              </a:cubicBezTo>
                              <a:cubicBezTo>
                                <a:pt x="1524" y="25"/>
                                <a:pt x="1549" y="17"/>
                                <a:pt x="1558" y="17"/>
                              </a:cubicBezTo>
                              <a:cubicBezTo>
                                <a:pt x="1566" y="17"/>
                                <a:pt x="1566" y="17"/>
                                <a:pt x="1591" y="17"/>
                              </a:cubicBezTo>
                              <a:lnTo>
                                <a:pt x="1591" y="0"/>
                              </a:ln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300"/>
                      <wps:cNvSpPr>
                        <a:spLocks/>
                      </wps:cNvSpPr>
                      <wps:spPr bwMode="auto">
                        <a:xfrm>
                          <a:off x="3665" y="1381"/>
                          <a:ext cx="318" cy="219"/>
                        </a:xfrm>
                        <a:custGeom>
                          <a:avLst/>
                          <a:gdLst>
                            <a:gd name="T0" fmla="*/ 1450 w 1450"/>
                            <a:gd name="T1" fmla="*/ 17 h 1000"/>
                            <a:gd name="T2" fmla="*/ 1450 w 1450"/>
                            <a:gd name="T3" fmla="*/ 60 h 1000"/>
                            <a:gd name="T4" fmla="*/ 1306 w 1450"/>
                            <a:gd name="T5" fmla="*/ 170 h 1000"/>
                            <a:gd name="T6" fmla="*/ 1018 w 1450"/>
                            <a:gd name="T7" fmla="*/ 1000 h 1000"/>
                            <a:gd name="T8" fmla="*/ 975 w 1450"/>
                            <a:gd name="T9" fmla="*/ 1000 h 1000"/>
                            <a:gd name="T10" fmla="*/ 721 w 1450"/>
                            <a:gd name="T11" fmla="*/ 306 h 1000"/>
                            <a:gd name="T12" fmla="*/ 712 w 1450"/>
                            <a:gd name="T13" fmla="*/ 306 h 1000"/>
                            <a:gd name="T14" fmla="*/ 483 w 1450"/>
                            <a:gd name="T15" fmla="*/ 1000 h 1000"/>
                            <a:gd name="T16" fmla="*/ 433 w 1450"/>
                            <a:gd name="T17" fmla="*/ 1000 h 1000"/>
                            <a:gd name="T18" fmla="*/ 127 w 1450"/>
                            <a:gd name="T19" fmla="*/ 178 h 1000"/>
                            <a:gd name="T20" fmla="*/ 0 w 1450"/>
                            <a:gd name="T21" fmla="*/ 60 h 1000"/>
                            <a:gd name="T22" fmla="*/ 0 w 1450"/>
                            <a:gd name="T23" fmla="*/ 17 h 1000"/>
                            <a:gd name="T24" fmla="*/ 407 w 1450"/>
                            <a:gd name="T25" fmla="*/ 17 h 1000"/>
                            <a:gd name="T26" fmla="*/ 407 w 1450"/>
                            <a:gd name="T27" fmla="*/ 60 h 1000"/>
                            <a:gd name="T28" fmla="*/ 373 w 1450"/>
                            <a:gd name="T29" fmla="*/ 60 h 1000"/>
                            <a:gd name="T30" fmla="*/ 297 w 1450"/>
                            <a:gd name="T31" fmla="*/ 119 h 1000"/>
                            <a:gd name="T32" fmla="*/ 314 w 1450"/>
                            <a:gd name="T33" fmla="*/ 187 h 1000"/>
                            <a:gd name="T34" fmla="*/ 517 w 1450"/>
                            <a:gd name="T35" fmla="*/ 746 h 1000"/>
                            <a:gd name="T36" fmla="*/ 755 w 1450"/>
                            <a:gd name="T37" fmla="*/ 0 h 1000"/>
                            <a:gd name="T38" fmla="*/ 780 w 1450"/>
                            <a:gd name="T39" fmla="*/ 0 h 1000"/>
                            <a:gd name="T40" fmla="*/ 1052 w 1450"/>
                            <a:gd name="T41" fmla="*/ 755 h 1000"/>
                            <a:gd name="T42" fmla="*/ 1060 w 1450"/>
                            <a:gd name="T43" fmla="*/ 755 h 1000"/>
                            <a:gd name="T44" fmla="*/ 1221 w 1450"/>
                            <a:gd name="T45" fmla="*/ 195 h 1000"/>
                            <a:gd name="T46" fmla="*/ 1247 w 1450"/>
                            <a:gd name="T47" fmla="*/ 119 h 1000"/>
                            <a:gd name="T48" fmla="*/ 1136 w 1450"/>
                            <a:gd name="T49" fmla="*/ 60 h 1000"/>
                            <a:gd name="T50" fmla="*/ 1136 w 1450"/>
                            <a:gd name="T51" fmla="*/ 17 h 1000"/>
                            <a:gd name="T52" fmla="*/ 1450 w 1450"/>
                            <a:gd name="T53" fmla="*/ 1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450" h="1000">
                              <a:moveTo>
                                <a:pt x="1450" y="17"/>
                              </a:moveTo>
                              <a:lnTo>
                                <a:pt x="1450" y="60"/>
                              </a:lnTo>
                              <a:cubicBezTo>
                                <a:pt x="1357" y="60"/>
                                <a:pt x="1331" y="85"/>
                                <a:pt x="1306" y="170"/>
                              </a:cubicBezTo>
                              <a:lnTo>
                                <a:pt x="1018" y="1000"/>
                              </a:lnTo>
                              <a:lnTo>
                                <a:pt x="975" y="1000"/>
                              </a:lnTo>
                              <a:lnTo>
                                <a:pt x="721" y="306"/>
                              </a:lnTo>
                              <a:lnTo>
                                <a:pt x="712" y="306"/>
                              </a:lnTo>
                              <a:lnTo>
                                <a:pt x="483" y="1000"/>
                              </a:lnTo>
                              <a:lnTo>
                                <a:pt x="433" y="1000"/>
                              </a:lnTo>
                              <a:lnTo>
                                <a:pt x="127" y="178"/>
                              </a:lnTo>
                              <a:cubicBezTo>
                                <a:pt x="85" y="68"/>
                                <a:pt x="68" y="60"/>
                                <a:pt x="0" y="60"/>
                              </a:cubicBezTo>
                              <a:lnTo>
                                <a:pt x="0" y="17"/>
                              </a:lnTo>
                              <a:lnTo>
                                <a:pt x="407" y="17"/>
                              </a:lnTo>
                              <a:lnTo>
                                <a:pt x="407" y="60"/>
                              </a:lnTo>
                              <a:lnTo>
                                <a:pt x="373" y="60"/>
                              </a:lnTo>
                              <a:cubicBezTo>
                                <a:pt x="322" y="60"/>
                                <a:pt x="297" y="77"/>
                                <a:pt x="297" y="119"/>
                              </a:cubicBezTo>
                              <a:cubicBezTo>
                                <a:pt x="297" y="128"/>
                                <a:pt x="297" y="145"/>
                                <a:pt x="314" y="187"/>
                              </a:cubicBezTo>
                              <a:lnTo>
                                <a:pt x="517" y="746"/>
                              </a:lnTo>
                              <a:lnTo>
                                <a:pt x="755" y="0"/>
                              </a:lnTo>
                              <a:lnTo>
                                <a:pt x="780" y="0"/>
                              </a:lnTo>
                              <a:lnTo>
                                <a:pt x="1052" y="755"/>
                              </a:lnTo>
                              <a:lnTo>
                                <a:pt x="1060" y="755"/>
                              </a:lnTo>
                              <a:lnTo>
                                <a:pt x="1221" y="195"/>
                              </a:lnTo>
                              <a:cubicBezTo>
                                <a:pt x="1238" y="161"/>
                                <a:pt x="1247" y="136"/>
                                <a:pt x="1247" y="119"/>
                              </a:cubicBezTo>
                              <a:cubicBezTo>
                                <a:pt x="1247" y="68"/>
                                <a:pt x="1204" y="60"/>
                                <a:pt x="1136" y="60"/>
                              </a:cubicBezTo>
                              <a:lnTo>
                                <a:pt x="1136" y="17"/>
                              </a:lnTo>
                              <a:lnTo>
                                <a:pt x="1450" y="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301"/>
                      <wps:cNvSpPr>
                        <a:spLocks/>
                      </wps:cNvSpPr>
                      <wps:spPr bwMode="auto">
                        <a:xfrm>
                          <a:off x="3328" y="1352"/>
                          <a:ext cx="102" cy="242"/>
                        </a:xfrm>
                        <a:custGeom>
                          <a:avLst/>
                          <a:gdLst>
                            <a:gd name="T0" fmla="*/ 0 w 467"/>
                            <a:gd name="T1" fmla="*/ 9 h 1108"/>
                            <a:gd name="T2" fmla="*/ 0 w 467"/>
                            <a:gd name="T3" fmla="*/ 26 h 1108"/>
                            <a:gd name="T4" fmla="*/ 136 w 467"/>
                            <a:gd name="T5" fmla="*/ 119 h 1108"/>
                            <a:gd name="T6" fmla="*/ 136 w 467"/>
                            <a:gd name="T7" fmla="*/ 998 h 1108"/>
                            <a:gd name="T8" fmla="*/ 0 w 467"/>
                            <a:gd name="T9" fmla="*/ 1083 h 1108"/>
                            <a:gd name="T10" fmla="*/ 0 w 467"/>
                            <a:gd name="T11" fmla="*/ 1108 h 1108"/>
                            <a:gd name="T12" fmla="*/ 467 w 467"/>
                            <a:gd name="T13" fmla="*/ 1108 h 1108"/>
                            <a:gd name="T14" fmla="*/ 467 w 467"/>
                            <a:gd name="T15" fmla="*/ 1083 h 1108"/>
                            <a:gd name="T16" fmla="*/ 340 w 467"/>
                            <a:gd name="T17" fmla="*/ 998 h 1108"/>
                            <a:gd name="T18" fmla="*/ 340 w 467"/>
                            <a:gd name="T19" fmla="*/ 119 h 1108"/>
                            <a:gd name="T20" fmla="*/ 467 w 467"/>
                            <a:gd name="T21" fmla="*/ 26 h 1108"/>
                            <a:gd name="T22" fmla="*/ 467 w 467"/>
                            <a:gd name="T23" fmla="*/ 0 h 1108"/>
                            <a:gd name="T24" fmla="*/ 0 w 467"/>
                            <a:gd name="T25" fmla="*/ 9 h 1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7" h="1108">
                              <a:moveTo>
                                <a:pt x="0" y="9"/>
                              </a:moveTo>
                              <a:lnTo>
                                <a:pt x="0" y="26"/>
                              </a:lnTo>
                              <a:cubicBezTo>
                                <a:pt x="145" y="26"/>
                                <a:pt x="136" y="119"/>
                                <a:pt x="136" y="119"/>
                              </a:cubicBezTo>
                              <a:lnTo>
                                <a:pt x="136" y="998"/>
                              </a:lnTo>
                              <a:cubicBezTo>
                                <a:pt x="136" y="998"/>
                                <a:pt x="136" y="1083"/>
                                <a:pt x="0" y="1083"/>
                              </a:cubicBezTo>
                              <a:lnTo>
                                <a:pt x="0" y="1108"/>
                              </a:lnTo>
                              <a:lnTo>
                                <a:pt x="467" y="1108"/>
                              </a:lnTo>
                              <a:lnTo>
                                <a:pt x="467" y="1083"/>
                              </a:lnTo>
                              <a:cubicBezTo>
                                <a:pt x="340" y="1083"/>
                                <a:pt x="340" y="998"/>
                                <a:pt x="340" y="998"/>
                              </a:cubicBezTo>
                              <a:lnTo>
                                <a:pt x="340" y="119"/>
                              </a:lnTo>
                              <a:cubicBezTo>
                                <a:pt x="340" y="119"/>
                                <a:pt x="323" y="26"/>
                                <a:pt x="467" y="26"/>
                              </a:cubicBezTo>
                              <a:lnTo>
                                <a:pt x="467" y="0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302"/>
                      <wps:cNvSpPr>
                        <a:spLocks/>
                      </wps:cNvSpPr>
                      <wps:spPr bwMode="auto">
                        <a:xfrm>
                          <a:off x="1806" y="2392"/>
                          <a:ext cx="121" cy="111"/>
                        </a:xfrm>
                        <a:custGeom>
                          <a:avLst/>
                          <a:gdLst>
                            <a:gd name="T0" fmla="*/ 458 w 550"/>
                            <a:gd name="T1" fmla="*/ 508 h 508"/>
                            <a:gd name="T2" fmla="*/ 492 w 550"/>
                            <a:gd name="T3" fmla="*/ 492 h 508"/>
                            <a:gd name="T4" fmla="*/ 492 w 550"/>
                            <a:gd name="T5" fmla="*/ 105 h 508"/>
                            <a:gd name="T6" fmla="*/ 533 w 550"/>
                            <a:gd name="T7" fmla="*/ 16 h 508"/>
                            <a:gd name="T8" fmla="*/ 550 w 550"/>
                            <a:gd name="T9" fmla="*/ 16 h 508"/>
                            <a:gd name="T10" fmla="*/ 550 w 550"/>
                            <a:gd name="T11" fmla="*/ 0 h 508"/>
                            <a:gd name="T12" fmla="*/ 333 w 550"/>
                            <a:gd name="T13" fmla="*/ 0 h 508"/>
                            <a:gd name="T14" fmla="*/ 333 w 550"/>
                            <a:gd name="T15" fmla="*/ 16 h 508"/>
                            <a:gd name="T16" fmla="*/ 358 w 550"/>
                            <a:gd name="T17" fmla="*/ 16 h 508"/>
                            <a:gd name="T18" fmla="*/ 400 w 550"/>
                            <a:gd name="T19" fmla="*/ 105 h 508"/>
                            <a:gd name="T20" fmla="*/ 400 w 550"/>
                            <a:gd name="T21" fmla="*/ 420 h 508"/>
                            <a:gd name="T22" fmla="*/ 283 w 550"/>
                            <a:gd name="T23" fmla="*/ 460 h 508"/>
                            <a:gd name="T24" fmla="*/ 158 w 550"/>
                            <a:gd name="T25" fmla="*/ 307 h 508"/>
                            <a:gd name="T26" fmla="*/ 158 w 550"/>
                            <a:gd name="T27" fmla="*/ 105 h 508"/>
                            <a:gd name="T28" fmla="*/ 192 w 550"/>
                            <a:gd name="T29" fmla="*/ 16 h 508"/>
                            <a:gd name="T30" fmla="*/ 208 w 550"/>
                            <a:gd name="T31" fmla="*/ 16 h 508"/>
                            <a:gd name="T32" fmla="*/ 208 w 550"/>
                            <a:gd name="T33" fmla="*/ 0 h 508"/>
                            <a:gd name="T34" fmla="*/ 0 w 550"/>
                            <a:gd name="T35" fmla="*/ 0 h 508"/>
                            <a:gd name="T36" fmla="*/ 0 w 550"/>
                            <a:gd name="T37" fmla="*/ 16 h 508"/>
                            <a:gd name="T38" fmla="*/ 25 w 550"/>
                            <a:gd name="T39" fmla="*/ 16 h 508"/>
                            <a:gd name="T40" fmla="*/ 58 w 550"/>
                            <a:gd name="T41" fmla="*/ 105 h 508"/>
                            <a:gd name="T42" fmla="*/ 58 w 550"/>
                            <a:gd name="T43" fmla="*/ 347 h 508"/>
                            <a:gd name="T44" fmla="*/ 225 w 550"/>
                            <a:gd name="T45" fmla="*/ 508 h 508"/>
                            <a:gd name="T46" fmla="*/ 400 w 550"/>
                            <a:gd name="T47" fmla="*/ 460 h 508"/>
                            <a:gd name="T48" fmla="*/ 433 w 550"/>
                            <a:gd name="T49" fmla="*/ 484 h 508"/>
                            <a:gd name="T50" fmla="*/ 458 w 550"/>
                            <a:gd name="T51" fmla="*/ 508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0" h="508">
                              <a:moveTo>
                                <a:pt x="458" y="508"/>
                              </a:moveTo>
                              <a:cubicBezTo>
                                <a:pt x="467" y="508"/>
                                <a:pt x="483" y="500"/>
                                <a:pt x="492" y="492"/>
                              </a:cubicBezTo>
                              <a:lnTo>
                                <a:pt x="492" y="105"/>
                              </a:lnTo>
                              <a:cubicBezTo>
                                <a:pt x="492" y="24"/>
                                <a:pt x="492" y="24"/>
                                <a:pt x="533" y="16"/>
                              </a:cubicBezTo>
                              <a:lnTo>
                                <a:pt x="550" y="16"/>
                              </a:lnTo>
                              <a:lnTo>
                                <a:pt x="550" y="0"/>
                              </a:lnTo>
                              <a:lnTo>
                                <a:pt x="333" y="0"/>
                              </a:lnTo>
                              <a:lnTo>
                                <a:pt x="333" y="16"/>
                              </a:lnTo>
                              <a:lnTo>
                                <a:pt x="358" y="16"/>
                              </a:lnTo>
                              <a:cubicBezTo>
                                <a:pt x="400" y="24"/>
                                <a:pt x="400" y="24"/>
                                <a:pt x="400" y="105"/>
                              </a:cubicBezTo>
                              <a:lnTo>
                                <a:pt x="400" y="420"/>
                              </a:lnTo>
                              <a:cubicBezTo>
                                <a:pt x="375" y="436"/>
                                <a:pt x="333" y="460"/>
                                <a:pt x="283" y="460"/>
                              </a:cubicBezTo>
                              <a:cubicBezTo>
                                <a:pt x="192" y="460"/>
                                <a:pt x="158" y="420"/>
                                <a:pt x="158" y="307"/>
                              </a:cubicBezTo>
                              <a:lnTo>
                                <a:pt x="158" y="105"/>
                              </a:lnTo>
                              <a:cubicBezTo>
                                <a:pt x="158" y="24"/>
                                <a:pt x="158" y="24"/>
                                <a:pt x="192" y="16"/>
                              </a:cubicBezTo>
                              <a:lnTo>
                                <a:pt x="208" y="1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8" y="24"/>
                                <a:pt x="58" y="24"/>
                                <a:pt x="58" y="105"/>
                              </a:cubicBezTo>
                              <a:lnTo>
                                <a:pt x="58" y="347"/>
                              </a:lnTo>
                              <a:cubicBezTo>
                                <a:pt x="58" y="420"/>
                                <a:pt x="83" y="508"/>
                                <a:pt x="225" y="508"/>
                              </a:cubicBezTo>
                              <a:cubicBezTo>
                                <a:pt x="325" y="508"/>
                                <a:pt x="392" y="460"/>
                                <a:pt x="400" y="460"/>
                              </a:cubicBezTo>
                              <a:cubicBezTo>
                                <a:pt x="417" y="460"/>
                                <a:pt x="425" y="476"/>
                                <a:pt x="433" y="484"/>
                              </a:cubicBezTo>
                              <a:lnTo>
                                <a:pt x="458" y="5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303"/>
                      <wps:cNvSpPr>
                        <a:spLocks/>
                      </wps:cNvSpPr>
                      <wps:spPr bwMode="auto">
                        <a:xfrm>
                          <a:off x="1934" y="2419"/>
                          <a:ext cx="95" cy="80"/>
                        </a:xfrm>
                        <a:custGeom>
                          <a:avLst/>
                          <a:gdLst>
                            <a:gd name="T0" fmla="*/ 50 w 434"/>
                            <a:gd name="T1" fmla="*/ 292 h 367"/>
                            <a:gd name="T2" fmla="*/ 17 w 434"/>
                            <a:gd name="T3" fmla="*/ 350 h 367"/>
                            <a:gd name="T4" fmla="*/ 9 w 434"/>
                            <a:gd name="T5" fmla="*/ 350 h 367"/>
                            <a:gd name="T6" fmla="*/ 9 w 434"/>
                            <a:gd name="T7" fmla="*/ 367 h 367"/>
                            <a:gd name="T8" fmla="*/ 192 w 434"/>
                            <a:gd name="T9" fmla="*/ 367 h 367"/>
                            <a:gd name="T10" fmla="*/ 192 w 434"/>
                            <a:gd name="T11" fmla="*/ 350 h 367"/>
                            <a:gd name="T12" fmla="*/ 175 w 434"/>
                            <a:gd name="T13" fmla="*/ 350 h 367"/>
                            <a:gd name="T14" fmla="*/ 142 w 434"/>
                            <a:gd name="T15" fmla="*/ 292 h 367"/>
                            <a:gd name="T16" fmla="*/ 142 w 434"/>
                            <a:gd name="T17" fmla="*/ 75 h 367"/>
                            <a:gd name="T18" fmla="*/ 209 w 434"/>
                            <a:gd name="T19" fmla="*/ 42 h 367"/>
                            <a:gd name="T20" fmla="*/ 292 w 434"/>
                            <a:gd name="T21" fmla="*/ 183 h 367"/>
                            <a:gd name="T22" fmla="*/ 292 w 434"/>
                            <a:gd name="T23" fmla="*/ 292 h 367"/>
                            <a:gd name="T24" fmla="*/ 259 w 434"/>
                            <a:gd name="T25" fmla="*/ 350 h 367"/>
                            <a:gd name="T26" fmla="*/ 242 w 434"/>
                            <a:gd name="T27" fmla="*/ 350 h 367"/>
                            <a:gd name="T28" fmla="*/ 242 w 434"/>
                            <a:gd name="T29" fmla="*/ 367 h 367"/>
                            <a:gd name="T30" fmla="*/ 434 w 434"/>
                            <a:gd name="T31" fmla="*/ 367 h 367"/>
                            <a:gd name="T32" fmla="*/ 434 w 434"/>
                            <a:gd name="T33" fmla="*/ 350 h 367"/>
                            <a:gd name="T34" fmla="*/ 417 w 434"/>
                            <a:gd name="T35" fmla="*/ 350 h 367"/>
                            <a:gd name="T36" fmla="*/ 384 w 434"/>
                            <a:gd name="T37" fmla="*/ 292 h 367"/>
                            <a:gd name="T38" fmla="*/ 384 w 434"/>
                            <a:gd name="T39" fmla="*/ 133 h 367"/>
                            <a:gd name="T40" fmla="*/ 259 w 434"/>
                            <a:gd name="T41" fmla="*/ 0 h 367"/>
                            <a:gd name="T42" fmla="*/ 142 w 434"/>
                            <a:gd name="T43" fmla="*/ 42 h 367"/>
                            <a:gd name="T44" fmla="*/ 142 w 434"/>
                            <a:gd name="T45" fmla="*/ 0 h 367"/>
                            <a:gd name="T46" fmla="*/ 0 w 434"/>
                            <a:gd name="T47" fmla="*/ 33 h 367"/>
                            <a:gd name="T48" fmla="*/ 0 w 434"/>
                            <a:gd name="T49" fmla="*/ 50 h 367"/>
                            <a:gd name="T50" fmla="*/ 25 w 434"/>
                            <a:gd name="T51" fmla="*/ 42 h 367"/>
                            <a:gd name="T52" fmla="*/ 50 w 434"/>
                            <a:gd name="T53" fmla="*/ 108 h 367"/>
                            <a:gd name="T54" fmla="*/ 50 w 434"/>
                            <a:gd name="T55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34" h="367">
                              <a:moveTo>
                                <a:pt x="50" y="292"/>
                              </a:moveTo>
                              <a:cubicBezTo>
                                <a:pt x="50" y="333"/>
                                <a:pt x="42" y="342"/>
                                <a:pt x="17" y="350"/>
                              </a:cubicBezTo>
                              <a:lnTo>
                                <a:pt x="9" y="350"/>
                              </a:lnTo>
                              <a:lnTo>
                                <a:pt x="9" y="367"/>
                              </a:lnTo>
                              <a:lnTo>
                                <a:pt x="192" y="367"/>
                              </a:lnTo>
                              <a:lnTo>
                                <a:pt x="192" y="350"/>
                              </a:lnTo>
                              <a:lnTo>
                                <a:pt x="175" y="350"/>
                              </a:lnTo>
                              <a:cubicBezTo>
                                <a:pt x="150" y="342"/>
                                <a:pt x="142" y="333"/>
                                <a:pt x="142" y="292"/>
                              </a:cubicBezTo>
                              <a:lnTo>
                                <a:pt x="142" y="75"/>
                              </a:lnTo>
                              <a:cubicBezTo>
                                <a:pt x="159" y="67"/>
                                <a:pt x="175" y="42"/>
                                <a:pt x="209" y="42"/>
                              </a:cubicBezTo>
                              <a:cubicBezTo>
                                <a:pt x="292" y="42"/>
                                <a:pt x="292" y="125"/>
                                <a:pt x="292" y="183"/>
                              </a:cubicBezTo>
                              <a:lnTo>
                                <a:pt x="292" y="292"/>
                              </a:lnTo>
                              <a:cubicBezTo>
                                <a:pt x="292" y="333"/>
                                <a:pt x="292" y="342"/>
                                <a:pt x="259" y="350"/>
                              </a:cubicBezTo>
                              <a:lnTo>
                                <a:pt x="242" y="350"/>
                              </a:lnTo>
                              <a:lnTo>
                                <a:pt x="242" y="367"/>
                              </a:lnTo>
                              <a:lnTo>
                                <a:pt x="434" y="367"/>
                              </a:lnTo>
                              <a:lnTo>
                                <a:pt x="434" y="350"/>
                              </a:lnTo>
                              <a:lnTo>
                                <a:pt x="417" y="350"/>
                              </a:lnTo>
                              <a:cubicBezTo>
                                <a:pt x="384" y="342"/>
                                <a:pt x="384" y="333"/>
                                <a:pt x="384" y="292"/>
                              </a:cubicBezTo>
                              <a:lnTo>
                                <a:pt x="384" y="133"/>
                              </a:lnTo>
                              <a:cubicBezTo>
                                <a:pt x="384" y="33"/>
                                <a:pt x="334" y="0"/>
                                <a:pt x="259" y="0"/>
                              </a:cubicBezTo>
                              <a:cubicBezTo>
                                <a:pt x="200" y="0"/>
                                <a:pt x="167" y="33"/>
                                <a:pt x="142" y="42"/>
                              </a:cubicBezTo>
                              <a:lnTo>
                                <a:pt x="142" y="0"/>
                              </a:lnTo>
                              <a:cubicBezTo>
                                <a:pt x="109" y="8"/>
                                <a:pt x="59" y="8"/>
                                <a:pt x="0" y="33"/>
                              </a:cubicBezTo>
                              <a:lnTo>
                                <a:pt x="0" y="50"/>
                              </a:lnTo>
                              <a:cubicBezTo>
                                <a:pt x="9" y="50"/>
                                <a:pt x="17" y="42"/>
                                <a:pt x="25" y="42"/>
                              </a:cubicBezTo>
                              <a:cubicBezTo>
                                <a:pt x="50" y="42"/>
                                <a:pt x="50" y="83"/>
                                <a:pt x="50" y="108"/>
                              </a:cubicBezTo>
                              <a:lnTo>
                                <a:pt x="50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304"/>
                      <wps:cNvSpPr>
                        <a:spLocks noEditPoints="1"/>
                      </wps:cNvSpPr>
                      <wps:spPr bwMode="auto">
                        <a:xfrm>
                          <a:off x="2038" y="2384"/>
                          <a:ext cx="44" cy="115"/>
                        </a:xfrm>
                        <a:custGeom>
                          <a:avLst/>
                          <a:gdLst>
                            <a:gd name="T0" fmla="*/ 0 w 200"/>
                            <a:gd name="T1" fmla="*/ 525 h 525"/>
                            <a:gd name="T2" fmla="*/ 200 w 200"/>
                            <a:gd name="T3" fmla="*/ 525 h 525"/>
                            <a:gd name="T4" fmla="*/ 200 w 200"/>
                            <a:gd name="T5" fmla="*/ 509 h 525"/>
                            <a:gd name="T6" fmla="*/ 192 w 200"/>
                            <a:gd name="T7" fmla="*/ 509 h 525"/>
                            <a:gd name="T8" fmla="*/ 157 w 200"/>
                            <a:gd name="T9" fmla="*/ 452 h 525"/>
                            <a:gd name="T10" fmla="*/ 157 w 200"/>
                            <a:gd name="T11" fmla="*/ 169 h 525"/>
                            <a:gd name="T12" fmla="*/ 0 w 200"/>
                            <a:gd name="T13" fmla="*/ 202 h 525"/>
                            <a:gd name="T14" fmla="*/ 0 w 200"/>
                            <a:gd name="T15" fmla="*/ 218 h 525"/>
                            <a:gd name="T16" fmla="*/ 35 w 200"/>
                            <a:gd name="T17" fmla="*/ 210 h 525"/>
                            <a:gd name="T18" fmla="*/ 61 w 200"/>
                            <a:gd name="T19" fmla="*/ 274 h 525"/>
                            <a:gd name="T20" fmla="*/ 61 w 200"/>
                            <a:gd name="T21" fmla="*/ 452 h 525"/>
                            <a:gd name="T22" fmla="*/ 27 w 200"/>
                            <a:gd name="T23" fmla="*/ 509 h 525"/>
                            <a:gd name="T24" fmla="*/ 0 w 200"/>
                            <a:gd name="T25" fmla="*/ 509 h 525"/>
                            <a:gd name="T26" fmla="*/ 0 w 200"/>
                            <a:gd name="T27" fmla="*/ 525 h 525"/>
                            <a:gd name="T28" fmla="*/ 105 w 200"/>
                            <a:gd name="T29" fmla="*/ 113 h 525"/>
                            <a:gd name="T30" fmla="*/ 157 w 200"/>
                            <a:gd name="T31" fmla="*/ 56 h 525"/>
                            <a:gd name="T32" fmla="*/ 105 w 200"/>
                            <a:gd name="T33" fmla="*/ 0 h 525"/>
                            <a:gd name="T34" fmla="*/ 44 w 200"/>
                            <a:gd name="T35" fmla="*/ 56 h 525"/>
                            <a:gd name="T36" fmla="*/ 105 w 200"/>
                            <a:gd name="T37" fmla="*/ 113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0" h="525">
                              <a:moveTo>
                                <a:pt x="0" y="525"/>
                              </a:moveTo>
                              <a:lnTo>
                                <a:pt x="200" y="525"/>
                              </a:lnTo>
                              <a:lnTo>
                                <a:pt x="200" y="509"/>
                              </a:lnTo>
                              <a:lnTo>
                                <a:pt x="192" y="509"/>
                              </a:lnTo>
                              <a:cubicBezTo>
                                <a:pt x="166" y="501"/>
                                <a:pt x="157" y="492"/>
                                <a:pt x="157" y="452"/>
                              </a:cubicBezTo>
                              <a:lnTo>
                                <a:pt x="157" y="169"/>
                              </a:lnTo>
                              <a:cubicBezTo>
                                <a:pt x="114" y="177"/>
                                <a:pt x="70" y="177"/>
                                <a:pt x="0" y="202"/>
                              </a:cubicBezTo>
                              <a:lnTo>
                                <a:pt x="0" y="218"/>
                              </a:lnTo>
                              <a:cubicBezTo>
                                <a:pt x="9" y="218"/>
                                <a:pt x="18" y="210"/>
                                <a:pt x="35" y="210"/>
                              </a:cubicBezTo>
                              <a:cubicBezTo>
                                <a:pt x="61" y="210"/>
                                <a:pt x="61" y="250"/>
                                <a:pt x="61" y="274"/>
                              </a:cubicBezTo>
                              <a:lnTo>
                                <a:pt x="61" y="452"/>
                              </a:lnTo>
                              <a:cubicBezTo>
                                <a:pt x="61" y="492"/>
                                <a:pt x="53" y="501"/>
                                <a:pt x="27" y="509"/>
                              </a:cubicBezTo>
                              <a:lnTo>
                                <a:pt x="0" y="509"/>
                              </a:lnTo>
                              <a:lnTo>
                                <a:pt x="0" y="525"/>
                              </a:lnTo>
                              <a:moveTo>
                                <a:pt x="105" y="113"/>
                              </a:moveTo>
                              <a:cubicBezTo>
                                <a:pt x="131" y="113"/>
                                <a:pt x="157" y="89"/>
                                <a:pt x="157" y="56"/>
                              </a:cubicBezTo>
                              <a:cubicBezTo>
                                <a:pt x="157" y="32"/>
                                <a:pt x="131" y="0"/>
                                <a:pt x="105" y="0"/>
                              </a:cubicBezTo>
                              <a:cubicBezTo>
                                <a:pt x="70" y="0"/>
                                <a:pt x="44" y="32"/>
                                <a:pt x="44" y="56"/>
                              </a:cubicBezTo>
                              <a:cubicBezTo>
                                <a:pt x="44" y="89"/>
                                <a:pt x="70" y="113"/>
                                <a:pt x="105" y="11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305"/>
                      <wps:cNvSpPr>
                        <a:spLocks/>
                      </wps:cNvSpPr>
                      <wps:spPr bwMode="auto">
                        <a:xfrm>
                          <a:off x="2084" y="2421"/>
                          <a:ext cx="89" cy="82"/>
                        </a:xfrm>
                        <a:custGeom>
                          <a:avLst/>
                          <a:gdLst>
                            <a:gd name="T0" fmla="*/ 179 w 408"/>
                            <a:gd name="T1" fmla="*/ 375 h 375"/>
                            <a:gd name="T2" fmla="*/ 228 w 408"/>
                            <a:gd name="T3" fmla="*/ 350 h 375"/>
                            <a:gd name="T4" fmla="*/ 351 w 408"/>
                            <a:gd name="T5" fmla="*/ 67 h 375"/>
                            <a:gd name="T6" fmla="*/ 384 w 408"/>
                            <a:gd name="T7" fmla="*/ 34 h 375"/>
                            <a:gd name="T8" fmla="*/ 408 w 408"/>
                            <a:gd name="T9" fmla="*/ 25 h 375"/>
                            <a:gd name="T10" fmla="*/ 408 w 408"/>
                            <a:gd name="T11" fmla="*/ 0 h 375"/>
                            <a:gd name="T12" fmla="*/ 253 w 408"/>
                            <a:gd name="T13" fmla="*/ 0 h 375"/>
                            <a:gd name="T14" fmla="*/ 253 w 408"/>
                            <a:gd name="T15" fmla="*/ 25 h 375"/>
                            <a:gd name="T16" fmla="*/ 286 w 408"/>
                            <a:gd name="T17" fmla="*/ 34 h 375"/>
                            <a:gd name="T18" fmla="*/ 310 w 408"/>
                            <a:gd name="T19" fmla="*/ 42 h 375"/>
                            <a:gd name="T20" fmla="*/ 294 w 408"/>
                            <a:gd name="T21" fmla="*/ 75 h 375"/>
                            <a:gd name="T22" fmla="*/ 228 w 408"/>
                            <a:gd name="T23" fmla="*/ 267 h 375"/>
                            <a:gd name="T24" fmla="*/ 155 w 408"/>
                            <a:gd name="T25" fmla="*/ 67 h 375"/>
                            <a:gd name="T26" fmla="*/ 147 w 408"/>
                            <a:gd name="T27" fmla="*/ 42 h 375"/>
                            <a:gd name="T28" fmla="*/ 171 w 408"/>
                            <a:gd name="T29" fmla="*/ 34 h 375"/>
                            <a:gd name="T30" fmla="*/ 204 w 408"/>
                            <a:gd name="T31" fmla="*/ 25 h 375"/>
                            <a:gd name="T32" fmla="*/ 204 w 408"/>
                            <a:gd name="T33" fmla="*/ 0 h 375"/>
                            <a:gd name="T34" fmla="*/ 0 w 408"/>
                            <a:gd name="T35" fmla="*/ 0 h 375"/>
                            <a:gd name="T36" fmla="*/ 0 w 408"/>
                            <a:gd name="T37" fmla="*/ 25 h 375"/>
                            <a:gd name="T38" fmla="*/ 16 w 408"/>
                            <a:gd name="T39" fmla="*/ 34 h 375"/>
                            <a:gd name="T40" fmla="*/ 57 w 408"/>
                            <a:gd name="T41" fmla="*/ 67 h 375"/>
                            <a:gd name="T42" fmla="*/ 179 w 408"/>
                            <a:gd name="T43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8" h="375">
                              <a:moveTo>
                                <a:pt x="179" y="375"/>
                              </a:moveTo>
                              <a:cubicBezTo>
                                <a:pt x="204" y="367"/>
                                <a:pt x="212" y="367"/>
                                <a:pt x="228" y="350"/>
                              </a:cubicBezTo>
                              <a:lnTo>
                                <a:pt x="351" y="67"/>
                              </a:lnTo>
                              <a:cubicBezTo>
                                <a:pt x="359" y="34"/>
                                <a:pt x="367" y="34"/>
                                <a:pt x="384" y="34"/>
                              </a:cubicBezTo>
                              <a:lnTo>
                                <a:pt x="408" y="25"/>
                              </a:lnTo>
                              <a:lnTo>
                                <a:pt x="408" y="0"/>
                              </a:lnTo>
                              <a:lnTo>
                                <a:pt x="253" y="0"/>
                              </a:lnTo>
                              <a:lnTo>
                                <a:pt x="253" y="25"/>
                              </a:lnTo>
                              <a:lnTo>
                                <a:pt x="286" y="34"/>
                              </a:lnTo>
                              <a:cubicBezTo>
                                <a:pt x="294" y="34"/>
                                <a:pt x="310" y="34"/>
                                <a:pt x="310" y="42"/>
                              </a:cubicBezTo>
                              <a:cubicBezTo>
                                <a:pt x="310" y="50"/>
                                <a:pt x="302" y="67"/>
                                <a:pt x="294" y="75"/>
                              </a:cubicBezTo>
                              <a:lnTo>
                                <a:pt x="228" y="267"/>
                              </a:lnTo>
                              <a:lnTo>
                                <a:pt x="155" y="67"/>
                              </a:lnTo>
                              <a:cubicBezTo>
                                <a:pt x="155" y="67"/>
                                <a:pt x="147" y="50"/>
                                <a:pt x="147" y="42"/>
                              </a:cubicBezTo>
                              <a:cubicBezTo>
                                <a:pt x="147" y="34"/>
                                <a:pt x="163" y="34"/>
                                <a:pt x="171" y="34"/>
                              </a:cubicBezTo>
                              <a:lnTo>
                                <a:pt x="204" y="25"/>
                              </a:lnTo>
                              <a:lnTo>
                                <a:pt x="204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16" y="34"/>
                              </a:lnTo>
                              <a:cubicBezTo>
                                <a:pt x="41" y="34"/>
                                <a:pt x="41" y="34"/>
                                <a:pt x="57" y="67"/>
                              </a:cubicBezTo>
                              <a:lnTo>
                                <a:pt x="179" y="3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306"/>
                      <wps:cNvSpPr>
                        <a:spLocks noEditPoints="1"/>
                      </wps:cNvSpPr>
                      <wps:spPr bwMode="auto">
                        <a:xfrm>
                          <a:off x="2173" y="2419"/>
                          <a:ext cx="69" cy="84"/>
                        </a:xfrm>
                        <a:custGeom>
                          <a:avLst/>
                          <a:gdLst>
                            <a:gd name="T0" fmla="*/ 309 w 317"/>
                            <a:gd name="T1" fmla="*/ 317 h 383"/>
                            <a:gd name="T2" fmla="*/ 227 w 317"/>
                            <a:gd name="T3" fmla="*/ 333 h 383"/>
                            <a:gd name="T4" fmla="*/ 98 w 317"/>
                            <a:gd name="T5" fmla="*/ 200 h 383"/>
                            <a:gd name="T6" fmla="*/ 317 w 317"/>
                            <a:gd name="T7" fmla="*/ 133 h 383"/>
                            <a:gd name="T8" fmla="*/ 171 w 317"/>
                            <a:gd name="T9" fmla="*/ 0 h 383"/>
                            <a:gd name="T10" fmla="*/ 0 w 317"/>
                            <a:gd name="T11" fmla="*/ 200 h 383"/>
                            <a:gd name="T12" fmla="*/ 171 w 317"/>
                            <a:gd name="T13" fmla="*/ 383 h 383"/>
                            <a:gd name="T14" fmla="*/ 317 w 317"/>
                            <a:gd name="T15" fmla="*/ 325 h 383"/>
                            <a:gd name="T16" fmla="*/ 309 w 317"/>
                            <a:gd name="T17" fmla="*/ 317 h 383"/>
                            <a:gd name="T18" fmla="*/ 89 w 317"/>
                            <a:gd name="T19" fmla="*/ 167 h 383"/>
                            <a:gd name="T20" fmla="*/ 154 w 317"/>
                            <a:gd name="T21" fmla="*/ 33 h 383"/>
                            <a:gd name="T22" fmla="*/ 227 w 317"/>
                            <a:gd name="T23" fmla="*/ 133 h 383"/>
                            <a:gd name="T24" fmla="*/ 89 w 317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7" h="383">
                              <a:moveTo>
                                <a:pt x="309" y="317"/>
                              </a:moveTo>
                              <a:cubicBezTo>
                                <a:pt x="301" y="317"/>
                                <a:pt x="268" y="333"/>
                                <a:pt x="227" y="333"/>
                              </a:cubicBezTo>
                              <a:cubicBezTo>
                                <a:pt x="122" y="333"/>
                                <a:pt x="98" y="250"/>
                                <a:pt x="98" y="200"/>
                              </a:cubicBezTo>
                              <a:cubicBezTo>
                                <a:pt x="171" y="183"/>
                                <a:pt x="252" y="158"/>
                                <a:pt x="317" y="133"/>
                              </a:cubicBezTo>
                              <a:cubicBezTo>
                                <a:pt x="309" y="83"/>
                                <a:pt x="292" y="0"/>
                                <a:pt x="171" y="0"/>
                              </a:cubicBezTo>
                              <a:cubicBezTo>
                                <a:pt x="81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81" y="383"/>
                                <a:pt x="171" y="383"/>
                              </a:cubicBezTo>
                              <a:cubicBezTo>
                                <a:pt x="244" y="383"/>
                                <a:pt x="301" y="350"/>
                                <a:pt x="317" y="325"/>
                              </a:cubicBezTo>
                              <a:lnTo>
                                <a:pt x="309" y="317"/>
                              </a:lnTo>
                              <a:moveTo>
                                <a:pt x="89" y="167"/>
                              </a:moveTo>
                              <a:cubicBezTo>
                                <a:pt x="89" y="150"/>
                                <a:pt x="89" y="33"/>
                                <a:pt x="154" y="33"/>
                              </a:cubicBezTo>
                              <a:cubicBezTo>
                                <a:pt x="203" y="33"/>
                                <a:pt x="219" y="75"/>
                                <a:pt x="227" y="133"/>
                              </a:cubicBezTo>
                              <a:cubicBezTo>
                                <a:pt x="187" y="150"/>
                                <a:pt x="130" y="158"/>
                                <a:pt x="89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307"/>
                      <wps:cNvSpPr>
                        <a:spLocks/>
                      </wps:cNvSpPr>
                      <wps:spPr bwMode="auto">
                        <a:xfrm>
                          <a:off x="2249" y="2419"/>
                          <a:ext cx="64" cy="80"/>
                        </a:xfrm>
                        <a:custGeom>
                          <a:avLst/>
                          <a:gdLst>
                            <a:gd name="T0" fmla="*/ 42 w 292"/>
                            <a:gd name="T1" fmla="*/ 292 h 367"/>
                            <a:gd name="T2" fmla="*/ 17 w 292"/>
                            <a:gd name="T3" fmla="*/ 350 h 367"/>
                            <a:gd name="T4" fmla="*/ 0 w 292"/>
                            <a:gd name="T5" fmla="*/ 350 h 367"/>
                            <a:gd name="T6" fmla="*/ 0 w 292"/>
                            <a:gd name="T7" fmla="*/ 367 h 367"/>
                            <a:gd name="T8" fmla="*/ 200 w 292"/>
                            <a:gd name="T9" fmla="*/ 367 h 367"/>
                            <a:gd name="T10" fmla="*/ 200 w 292"/>
                            <a:gd name="T11" fmla="*/ 350 h 367"/>
                            <a:gd name="T12" fmla="*/ 175 w 292"/>
                            <a:gd name="T13" fmla="*/ 342 h 367"/>
                            <a:gd name="T14" fmla="*/ 142 w 292"/>
                            <a:gd name="T15" fmla="*/ 275 h 367"/>
                            <a:gd name="T16" fmla="*/ 142 w 292"/>
                            <a:gd name="T17" fmla="*/ 83 h 367"/>
                            <a:gd name="T18" fmla="*/ 167 w 292"/>
                            <a:gd name="T19" fmla="*/ 75 h 367"/>
                            <a:gd name="T20" fmla="*/ 242 w 292"/>
                            <a:gd name="T21" fmla="*/ 92 h 367"/>
                            <a:gd name="T22" fmla="*/ 292 w 292"/>
                            <a:gd name="T23" fmla="*/ 42 h 367"/>
                            <a:gd name="T24" fmla="*/ 225 w 292"/>
                            <a:gd name="T25" fmla="*/ 0 h 367"/>
                            <a:gd name="T26" fmla="*/ 133 w 292"/>
                            <a:gd name="T27" fmla="*/ 58 h 367"/>
                            <a:gd name="T28" fmla="*/ 133 w 292"/>
                            <a:gd name="T29" fmla="*/ 0 h 367"/>
                            <a:gd name="T30" fmla="*/ 0 w 292"/>
                            <a:gd name="T31" fmla="*/ 33 h 367"/>
                            <a:gd name="T32" fmla="*/ 0 w 292"/>
                            <a:gd name="T33" fmla="*/ 58 h 367"/>
                            <a:gd name="T34" fmla="*/ 25 w 292"/>
                            <a:gd name="T35" fmla="*/ 50 h 367"/>
                            <a:gd name="T36" fmla="*/ 42 w 292"/>
                            <a:gd name="T37" fmla="*/ 108 h 367"/>
                            <a:gd name="T38" fmla="*/ 42 w 292"/>
                            <a:gd name="T39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92" h="367">
                              <a:moveTo>
                                <a:pt x="42" y="292"/>
                              </a:moveTo>
                              <a:cubicBezTo>
                                <a:pt x="42" y="333"/>
                                <a:pt x="42" y="342"/>
                                <a:pt x="17" y="350"/>
                              </a:cubicBezTo>
                              <a:lnTo>
                                <a:pt x="0" y="350"/>
                              </a:lnTo>
                              <a:lnTo>
                                <a:pt x="0" y="367"/>
                              </a:lnTo>
                              <a:lnTo>
                                <a:pt x="200" y="367"/>
                              </a:lnTo>
                              <a:lnTo>
                                <a:pt x="200" y="350"/>
                              </a:lnTo>
                              <a:lnTo>
                                <a:pt x="175" y="342"/>
                              </a:lnTo>
                              <a:cubicBezTo>
                                <a:pt x="142" y="342"/>
                                <a:pt x="142" y="325"/>
                                <a:pt x="142" y="275"/>
                              </a:cubicBezTo>
                              <a:lnTo>
                                <a:pt x="142" y="83"/>
                              </a:lnTo>
                              <a:cubicBezTo>
                                <a:pt x="150" y="75"/>
                                <a:pt x="167" y="75"/>
                                <a:pt x="167" y="75"/>
                              </a:cubicBezTo>
                              <a:cubicBezTo>
                                <a:pt x="183" y="75"/>
                                <a:pt x="225" y="92"/>
                                <a:pt x="242" y="92"/>
                              </a:cubicBezTo>
                              <a:cubicBezTo>
                                <a:pt x="267" y="75"/>
                                <a:pt x="275" y="58"/>
                                <a:pt x="292" y="42"/>
                              </a:cubicBezTo>
                              <a:cubicBezTo>
                                <a:pt x="275" y="25"/>
                                <a:pt x="258" y="0"/>
                                <a:pt x="225" y="0"/>
                              </a:cubicBezTo>
                              <a:cubicBezTo>
                                <a:pt x="183" y="0"/>
                                <a:pt x="150" y="42"/>
                                <a:pt x="133" y="58"/>
                              </a:cubicBezTo>
                              <a:cubicBezTo>
                                <a:pt x="133" y="33"/>
                                <a:pt x="133" y="8"/>
                                <a:pt x="133" y="0"/>
                              </a:cubicBezTo>
                              <a:cubicBezTo>
                                <a:pt x="75" y="8"/>
                                <a:pt x="58" y="8"/>
                                <a:pt x="0" y="33"/>
                              </a:cubicBezTo>
                              <a:lnTo>
                                <a:pt x="0" y="58"/>
                              </a:lnTo>
                              <a:cubicBezTo>
                                <a:pt x="8" y="50"/>
                                <a:pt x="8" y="50"/>
                                <a:pt x="25" y="50"/>
                              </a:cubicBezTo>
                              <a:cubicBezTo>
                                <a:pt x="42" y="50"/>
                                <a:pt x="42" y="83"/>
                                <a:pt x="42" y="108"/>
                              </a:cubicBezTo>
                              <a:lnTo>
                                <a:pt x="42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308"/>
                      <wps:cNvSpPr>
                        <a:spLocks/>
                      </wps:cNvSpPr>
                      <wps:spPr bwMode="auto">
                        <a:xfrm>
                          <a:off x="2317" y="2419"/>
                          <a:ext cx="58" cy="84"/>
                        </a:xfrm>
                        <a:custGeom>
                          <a:avLst/>
                          <a:gdLst>
                            <a:gd name="T0" fmla="*/ 250 w 267"/>
                            <a:gd name="T1" fmla="*/ 117 h 383"/>
                            <a:gd name="T2" fmla="*/ 242 w 267"/>
                            <a:gd name="T3" fmla="*/ 25 h 383"/>
                            <a:gd name="T4" fmla="*/ 142 w 267"/>
                            <a:gd name="T5" fmla="*/ 0 h 383"/>
                            <a:gd name="T6" fmla="*/ 9 w 267"/>
                            <a:gd name="T7" fmla="*/ 100 h 383"/>
                            <a:gd name="T8" fmla="*/ 184 w 267"/>
                            <a:gd name="T9" fmla="*/ 300 h 383"/>
                            <a:gd name="T10" fmla="*/ 134 w 267"/>
                            <a:gd name="T11" fmla="*/ 350 h 383"/>
                            <a:gd name="T12" fmla="*/ 34 w 267"/>
                            <a:gd name="T13" fmla="*/ 242 h 383"/>
                            <a:gd name="T14" fmla="*/ 0 w 267"/>
                            <a:gd name="T15" fmla="*/ 242 h 383"/>
                            <a:gd name="T16" fmla="*/ 17 w 267"/>
                            <a:gd name="T17" fmla="*/ 350 h 383"/>
                            <a:gd name="T18" fmla="*/ 125 w 267"/>
                            <a:gd name="T19" fmla="*/ 383 h 383"/>
                            <a:gd name="T20" fmla="*/ 267 w 267"/>
                            <a:gd name="T21" fmla="*/ 267 h 383"/>
                            <a:gd name="T22" fmla="*/ 100 w 267"/>
                            <a:gd name="T23" fmla="*/ 75 h 383"/>
                            <a:gd name="T24" fmla="*/ 134 w 267"/>
                            <a:gd name="T25" fmla="*/ 33 h 383"/>
                            <a:gd name="T26" fmla="*/ 217 w 267"/>
                            <a:gd name="T27" fmla="*/ 117 h 383"/>
                            <a:gd name="T28" fmla="*/ 250 w 267"/>
                            <a:gd name="T29" fmla="*/ 11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7" h="383">
                              <a:moveTo>
                                <a:pt x="250" y="117"/>
                              </a:moveTo>
                              <a:cubicBezTo>
                                <a:pt x="250" y="92"/>
                                <a:pt x="250" y="50"/>
                                <a:pt x="242" y="25"/>
                              </a:cubicBezTo>
                              <a:cubicBezTo>
                                <a:pt x="225" y="8"/>
                                <a:pt x="192" y="0"/>
                                <a:pt x="142" y="0"/>
                              </a:cubicBezTo>
                              <a:cubicBezTo>
                                <a:pt x="9" y="0"/>
                                <a:pt x="9" y="100"/>
                                <a:pt x="9" y="100"/>
                              </a:cubicBezTo>
                              <a:cubicBezTo>
                                <a:pt x="9" y="225"/>
                                <a:pt x="184" y="200"/>
                                <a:pt x="184" y="300"/>
                              </a:cubicBezTo>
                              <a:cubicBezTo>
                                <a:pt x="184" y="325"/>
                                <a:pt x="167" y="350"/>
                                <a:pt x="134" y="350"/>
                              </a:cubicBezTo>
                              <a:cubicBezTo>
                                <a:pt x="75" y="350"/>
                                <a:pt x="42" y="292"/>
                                <a:pt x="34" y="242"/>
                              </a:cubicBezTo>
                              <a:lnTo>
                                <a:pt x="0" y="242"/>
                              </a:lnTo>
                              <a:cubicBezTo>
                                <a:pt x="0" y="292"/>
                                <a:pt x="9" y="317"/>
                                <a:pt x="17" y="350"/>
                              </a:cubicBezTo>
                              <a:cubicBezTo>
                                <a:pt x="42" y="367"/>
                                <a:pt x="75" y="383"/>
                                <a:pt x="125" y="383"/>
                              </a:cubicBezTo>
                              <a:cubicBezTo>
                                <a:pt x="225" y="383"/>
                                <a:pt x="267" y="325"/>
                                <a:pt x="267" y="267"/>
                              </a:cubicBezTo>
                              <a:cubicBezTo>
                                <a:pt x="267" y="150"/>
                                <a:pt x="100" y="167"/>
                                <a:pt x="100" y="75"/>
                              </a:cubicBezTo>
                              <a:cubicBezTo>
                                <a:pt x="100" y="50"/>
                                <a:pt x="117" y="33"/>
                                <a:pt x="134" y="33"/>
                              </a:cubicBezTo>
                              <a:cubicBezTo>
                                <a:pt x="200" y="33"/>
                                <a:pt x="217" y="92"/>
                                <a:pt x="217" y="117"/>
                              </a:cubicBezTo>
                              <a:lnTo>
                                <a:pt x="250" y="1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309"/>
                      <wps:cNvSpPr>
                        <a:spLocks noEditPoints="1"/>
                      </wps:cNvSpPr>
                      <wps:spPr bwMode="auto">
                        <a:xfrm>
                          <a:off x="2388" y="2384"/>
                          <a:ext cx="40" cy="115"/>
                        </a:xfrm>
                        <a:custGeom>
                          <a:avLst/>
                          <a:gdLst>
                            <a:gd name="T0" fmla="*/ 0 w 184"/>
                            <a:gd name="T1" fmla="*/ 525 h 525"/>
                            <a:gd name="T2" fmla="*/ 184 w 184"/>
                            <a:gd name="T3" fmla="*/ 525 h 525"/>
                            <a:gd name="T4" fmla="*/ 184 w 184"/>
                            <a:gd name="T5" fmla="*/ 509 h 525"/>
                            <a:gd name="T6" fmla="*/ 176 w 184"/>
                            <a:gd name="T7" fmla="*/ 509 h 525"/>
                            <a:gd name="T8" fmla="*/ 144 w 184"/>
                            <a:gd name="T9" fmla="*/ 452 h 525"/>
                            <a:gd name="T10" fmla="*/ 144 w 184"/>
                            <a:gd name="T11" fmla="*/ 169 h 525"/>
                            <a:gd name="T12" fmla="*/ 0 w 184"/>
                            <a:gd name="T13" fmla="*/ 202 h 525"/>
                            <a:gd name="T14" fmla="*/ 0 w 184"/>
                            <a:gd name="T15" fmla="*/ 218 h 525"/>
                            <a:gd name="T16" fmla="*/ 24 w 184"/>
                            <a:gd name="T17" fmla="*/ 210 h 525"/>
                            <a:gd name="T18" fmla="*/ 56 w 184"/>
                            <a:gd name="T19" fmla="*/ 274 h 525"/>
                            <a:gd name="T20" fmla="*/ 56 w 184"/>
                            <a:gd name="T21" fmla="*/ 452 h 525"/>
                            <a:gd name="T22" fmla="*/ 24 w 184"/>
                            <a:gd name="T23" fmla="*/ 509 h 525"/>
                            <a:gd name="T24" fmla="*/ 0 w 184"/>
                            <a:gd name="T25" fmla="*/ 509 h 525"/>
                            <a:gd name="T26" fmla="*/ 0 w 184"/>
                            <a:gd name="T27" fmla="*/ 525 h 525"/>
                            <a:gd name="T28" fmla="*/ 88 w 184"/>
                            <a:gd name="T29" fmla="*/ 113 h 525"/>
                            <a:gd name="T30" fmla="*/ 144 w 184"/>
                            <a:gd name="T31" fmla="*/ 56 h 525"/>
                            <a:gd name="T32" fmla="*/ 88 w 184"/>
                            <a:gd name="T33" fmla="*/ 0 h 525"/>
                            <a:gd name="T34" fmla="*/ 40 w 184"/>
                            <a:gd name="T35" fmla="*/ 56 h 525"/>
                            <a:gd name="T36" fmla="*/ 88 w 184"/>
                            <a:gd name="T37" fmla="*/ 113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" h="525">
                              <a:moveTo>
                                <a:pt x="0" y="525"/>
                              </a:moveTo>
                              <a:lnTo>
                                <a:pt x="184" y="525"/>
                              </a:lnTo>
                              <a:lnTo>
                                <a:pt x="184" y="509"/>
                              </a:lnTo>
                              <a:lnTo>
                                <a:pt x="176" y="509"/>
                              </a:lnTo>
                              <a:cubicBezTo>
                                <a:pt x="144" y="501"/>
                                <a:pt x="144" y="492"/>
                                <a:pt x="144" y="452"/>
                              </a:cubicBezTo>
                              <a:lnTo>
                                <a:pt x="144" y="169"/>
                              </a:lnTo>
                              <a:cubicBezTo>
                                <a:pt x="104" y="177"/>
                                <a:pt x="56" y="177"/>
                                <a:pt x="0" y="202"/>
                              </a:cubicBezTo>
                              <a:lnTo>
                                <a:pt x="0" y="218"/>
                              </a:lnTo>
                              <a:cubicBezTo>
                                <a:pt x="8" y="218"/>
                                <a:pt x="16" y="210"/>
                                <a:pt x="24" y="210"/>
                              </a:cubicBezTo>
                              <a:cubicBezTo>
                                <a:pt x="56" y="210"/>
                                <a:pt x="56" y="250"/>
                                <a:pt x="56" y="274"/>
                              </a:cubicBezTo>
                              <a:lnTo>
                                <a:pt x="56" y="452"/>
                              </a:lnTo>
                              <a:cubicBezTo>
                                <a:pt x="56" y="492"/>
                                <a:pt x="48" y="501"/>
                                <a:pt x="24" y="509"/>
                              </a:cubicBezTo>
                              <a:lnTo>
                                <a:pt x="0" y="509"/>
                              </a:lnTo>
                              <a:lnTo>
                                <a:pt x="0" y="525"/>
                              </a:lnTo>
                              <a:moveTo>
                                <a:pt x="88" y="113"/>
                              </a:moveTo>
                              <a:cubicBezTo>
                                <a:pt x="120" y="113"/>
                                <a:pt x="144" y="89"/>
                                <a:pt x="144" y="56"/>
                              </a:cubicBezTo>
                              <a:cubicBezTo>
                                <a:pt x="144" y="32"/>
                                <a:pt x="120" y="0"/>
                                <a:pt x="88" y="0"/>
                              </a:cubicBezTo>
                              <a:cubicBezTo>
                                <a:pt x="56" y="0"/>
                                <a:pt x="40" y="32"/>
                                <a:pt x="40" y="56"/>
                              </a:cubicBezTo>
                              <a:cubicBezTo>
                                <a:pt x="40" y="89"/>
                                <a:pt x="56" y="113"/>
                                <a:pt x="88" y="11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310"/>
                      <wps:cNvSpPr>
                        <a:spLocks/>
                      </wps:cNvSpPr>
                      <wps:spPr bwMode="auto">
                        <a:xfrm>
                          <a:off x="2435" y="2401"/>
                          <a:ext cx="57" cy="102"/>
                        </a:xfrm>
                        <a:custGeom>
                          <a:avLst/>
                          <a:gdLst>
                            <a:gd name="T0" fmla="*/ 250 w 258"/>
                            <a:gd name="T1" fmla="*/ 408 h 466"/>
                            <a:gd name="T2" fmla="*/ 210 w 258"/>
                            <a:gd name="T3" fmla="*/ 416 h 466"/>
                            <a:gd name="T4" fmla="*/ 145 w 258"/>
                            <a:gd name="T5" fmla="*/ 283 h 466"/>
                            <a:gd name="T6" fmla="*/ 145 w 258"/>
                            <a:gd name="T7" fmla="*/ 125 h 466"/>
                            <a:gd name="T8" fmla="*/ 226 w 258"/>
                            <a:gd name="T9" fmla="*/ 125 h 466"/>
                            <a:gd name="T10" fmla="*/ 226 w 258"/>
                            <a:gd name="T11" fmla="*/ 100 h 466"/>
                            <a:gd name="T12" fmla="*/ 145 w 258"/>
                            <a:gd name="T13" fmla="*/ 91 h 466"/>
                            <a:gd name="T14" fmla="*/ 162 w 258"/>
                            <a:gd name="T15" fmla="*/ 0 h 466"/>
                            <a:gd name="T16" fmla="*/ 145 w 258"/>
                            <a:gd name="T17" fmla="*/ 0 h 466"/>
                            <a:gd name="T18" fmla="*/ 57 w 258"/>
                            <a:gd name="T19" fmla="*/ 66 h 466"/>
                            <a:gd name="T20" fmla="*/ 57 w 258"/>
                            <a:gd name="T21" fmla="*/ 91 h 466"/>
                            <a:gd name="T22" fmla="*/ 0 w 258"/>
                            <a:gd name="T23" fmla="*/ 100 h 466"/>
                            <a:gd name="T24" fmla="*/ 0 w 258"/>
                            <a:gd name="T25" fmla="*/ 125 h 466"/>
                            <a:gd name="T26" fmla="*/ 57 w 258"/>
                            <a:gd name="T27" fmla="*/ 125 h 466"/>
                            <a:gd name="T28" fmla="*/ 57 w 258"/>
                            <a:gd name="T29" fmla="*/ 325 h 466"/>
                            <a:gd name="T30" fmla="*/ 145 w 258"/>
                            <a:gd name="T31" fmla="*/ 466 h 466"/>
                            <a:gd name="T32" fmla="*/ 258 w 258"/>
                            <a:gd name="T33" fmla="*/ 433 h 466"/>
                            <a:gd name="T34" fmla="*/ 250 w 258"/>
                            <a:gd name="T35" fmla="*/ 40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8" h="466">
                              <a:moveTo>
                                <a:pt x="250" y="408"/>
                              </a:moveTo>
                              <a:cubicBezTo>
                                <a:pt x="242" y="416"/>
                                <a:pt x="226" y="416"/>
                                <a:pt x="210" y="416"/>
                              </a:cubicBezTo>
                              <a:cubicBezTo>
                                <a:pt x="145" y="416"/>
                                <a:pt x="145" y="358"/>
                                <a:pt x="145" y="283"/>
                              </a:cubicBezTo>
                              <a:lnTo>
                                <a:pt x="145" y="125"/>
                              </a:lnTo>
                              <a:cubicBezTo>
                                <a:pt x="170" y="125"/>
                                <a:pt x="202" y="125"/>
                                <a:pt x="226" y="125"/>
                              </a:cubicBezTo>
                              <a:lnTo>
                                <a:pt x="226" y="100"/>
                              </a:lnTo>
                              <a:cubicBezTo>
                                <a:pt x="210" y="100"/>
                                <a:pt x="170" y="91"/>
                                <a:pt x="145" y="91"/>
                              </a:cubicBezTo>
                              <a:cubicBezTo>
                                <a:pt x="145" y="75"/>
                                <a:pt x="154" y="16"/>
                                <a:pt x="162" y="0"/>
                              </a:cubicBezTo>
                              <a:lnTo>
                                <a:pt x="145" y="0"/>
                              </a:lnTo>
                              <a:cubicBezTo>
                                <a:pt x="105" y="16"/>
                                <a:pt x="89" y="33"/>
                                <a:pt x="57" y="66"/>
                              </a:cubicBezTo>
                              <a:lnTo>
                                <a:pt x="57" y="91"/>
                              </a:lnTo>
                              <a:cubicBezTo>
                                <a:pt x="41" y="100"/>
                                <a:pt x="16" y="100"/>
                                <a:pt x="0" y="100"/>
                              </a:cubicBezTo>
                              <a:lnTo>
                                <a:pt x="0" y="125"/>
                              </a:lnTo>
                              <a:cubicBezTo>
                                <a:pt x="16" y="125"/>
                                <a:pt x="41" y="125"/>
                                <a:pt x="57" y="125"/>
                              </a:cubicBezTo>
                              <a:lnTo>
                                <a:pt x="57" y="325"/>
                              </a:lnTo>
                              <a:cubicBezTo>
                                <a:pt x="57" y="383"/>
                                <a:pt x="57" y="466"/>
                                <a:pt x="145" y="466"/>
                              </a:cubicBezTo>
                              <a:cubicBezTo>
                                <a:pt x="194" y="466"/>
                                <a:pt x="242" y="433"/>
                                <a:pt x="258" y="433"/>
                              </a:cubicBezTo>
                              <a:lnTo>
                                <a:pt x="250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311"/>
                      <wps:cNvSpPr>
                        <a:spLocks/>
                      </wps:cNvSpPr>
                      <wps:spPr bwMode="auto">
                        <a:xfrm>
                          <a:off x="2486" y="2421"/>
                          <a:ext cx="88" cy="120"/>
                        </a:xfrm>
                        <a:custGeom>
                          <a:avLst/>
                          <a:gdLst>
                            <a:gd name="T0" fmla="*/ 311 w 400"/>
                            <a:gd name="T1" fmla="*/ 150 h 550"/>
                            <a:gd name="T2" fmla="*/ 392 w 400"/>
                            <a:gd name="T3" fmla="*/ 34 h 550"/>
                            <a:gd name="T4" fmla="*/ 400 w 400"/>
                            <a:gd name="T5" fmla="*/ 25 h 550"/>
                            <a:gd name="T6" fmla="*/ 400 w 400"/>
                            <a:gd name="T7" fmla="*/ 0 h 550"/>
                            <a:gd name="T8" fmla="*/ 254 w 400"/>
                            <a:gd name="T9" fmla="*/ 0 h 550"/>
                            <a:gd name="T10" fmla="*/ 254 w 400"/>
                            <a:gd name="T11" fmla="*/ 25 h 550"/>
                            <a:gd name="T12" fmla="*/ 286 w 400"/>
                            <a:gd name="T13" fmla="*/ 34 h 550"/>
                            <a:gd name="T14" fmla="*/ 303 w 400"/>
                            <a:gd name="T15" fmla="*/ 42 h 550"/>
                            <a:gd name="T16" fmla="*/ 303 w 400"/>
                            <a:gd name="T17" fmla="*/ 67 h 550"/>
                            <a:gd name="T18" fmla="*/ 237 w 400"/>
                            <a:gd name="T19" fmla="*/ 267 h 550"/>
                            <a:gd name="T20" fmla="*/ 156 w 400"/>
                            <a:gd name="T21" fmla="*/ 67 h 550"/>
                            <a:gd name="T22" fmla="*/ 156 w 400"/>
                            <a:gd name="T23" fmla="*/ 42 h 550"/>
                            <a:gd name="T24" fmla="*/ 180 w 400"/>
                            <a:gd name="T25" fmla="*/ 34 h 550"/>
                            <a:gd name="T26" fmla="*/ 205 w 400"/>
                            <a:gd name="T27" fmla="*/ 25 h 550"/>
                            <a:gd name="T28" fmla="*/ 205 w 400"/>
                            <a:gd name="T29" fmla="*/ 0 h 550"/>
                            <a:gd name="T30" fmla="*/ 0 w 400"/>
                            <a:gd name="T31" fmla="*/ 0 h 550"/>
                            <a:gd name="T32" fmla="*/ 0 w 400"/>
                            <a:gd name="T33" fmla="*/ 25 h 550"/>
                            <a:gd name="T34" fmla="*/ 25 w 400"/>
                            <a:gd name="T35" fmla="*/ 34 h 550"/>
                            <a:gd name="T36" fmla="*/ 66 w 400"/>
                            <a:gd name="T37" fmla="*/ 75 h 550"/>
                            <a:gd name="T38" fmla="*/ 156 w 400"/>
                            <a:gd name="T39" fmla="*/ 309 h 550"/>
                            <a:gd name="T40" fmla="*/ 180 w 400"/>
                            <a:gd name="T41" fmla="*/ 375 h 550"/>
                            <a:gd name="T42" fmla="*/ 58 w 400"/>
                            <a:gd name="T43" fmla="*/ 500 h 550"/>
                            <a:gd name="T44" fmla="*/ 41 w 400"/>
                            <a:gd name="T45" fmla="*/ 542 h 550"/>
                            <a:gd name="T46" fmla="*/ 66 w 400"/>
                            <a:gd name="T47" fmla="*/ 550 h 550"/>
                            <a:gd name="T48" fmla="*/ 213 w 400"/>
                            <a:gd name="T49" fmla="*/ 392 h 550"/>
                            <a:gd name="T50" fmla="*/ 311 w 400"/>
                            <a:gd name="T51" fmla="*/ 15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00" h="550">
                              <a:moveTo>
                                <a:pt x="311" y="150"/>
                              </a:moveTo>
                              <a:cubicBezTo>
                                <a:pt x="351" y="67"/>
                                <a:pt x="368" y="34"/>
                                <a:pt x="392" y="34"/>
                              </a:cubicBezTo>
                              <a:lnTo>
                                <a:pt x="400" y="25"/>
                              </a:lnTo>
                              <a:lnTo>
                                <a:pt x="400" y="0"/>
                              </a:lnTo>
                              <a:lnTo>
                                <a:pt x="254" y="0"/>
                              </a:lnTo>
                              <a:lnTo>
                                <a:pt x="254" y="25"/>
                              </a:lnTo>
                              <a:lnTo>
                                <a:pt x="286" y="34"/>
                              </a:lnTo>
                              <a:cubicBezTo>
                                <a:pt x="303" y="34"/>
                                <a:pt x="303" y="34"/>
                                <a:pt x="303" y="42"/>
                              </a:cubicBezTo>
                              <a:cubicBezTo>
                                <a:pt x="303" y="50"/>
                                <a:pt x="303" y="67"/>
                                <a:pt x="303" y="67"/>
                              </a:cubicBezTo>
                              <a:lnTo>
                                <a:pt x="237" y="267"/>
                              </a:lnTo>
                              <a:lnTo>
                                <a:pt x="156" y="67"/>
                              </a:lnTo>
                              <a:cubicBezTo>
                                <a:pt x="156" y="67"/>
                                <a:pt x="156" y="50"/>
                                <a:pt x="156" y="42"/>
                              </a:cubicBezTo>
                              <a:cubicBezTo>
                                <a:pt x="156" y="34"/>
                                <a:pt x="164" y="34"/>
                                <a:pt x="180" y="34"/>
                              </a:cubicBezTo>
                              <a:lnTo>
                                <a:pt x="205" y="2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5" y="34"/>
                              </a:lnTo>
                              <a:cubicBezTo>
                                <a:pt x="49" y="34"/>
                                <a:pt x="49" y="50"/>
                                <a:pt x="66" y="75"/>
                              </a:cubicBezTo>
                              <a:lnTo>
                                <a:pt x="156" y="309"/>
                              </a:lnTo>
                              <a:cubicBezTo>
                                <a:pt x="172" y="334"/>
                                <a:pt x="180" y="350"/>
                                <a:pt x="180" y="375"/>
                              </a:cubicBezTo>
                              <a:cubicBezTo>
                                <a:pt x="180" y="450"/>
                                <a:pt x="66" y="467"/>
                                <a:pt x="58" y="500"/>
                              </a:cubicBezTo>
                              <a:cubicBezTo>
                                <a:pt x="49" y="517"/>
                                <a:pt x="41" y="525"/>
                                <a:pt x="41" y="542"/>
                              </a:cubicBezTo>
                              <a:cubicBezTo>
                                <a:pt x="49" y="542"/>
                                <a:pt x="58" y="550"/>
                                <a:pt x="66" y="550"/>
                              </a:cubicBezTo>
                              <a:cubicBezTo>
                                <a:pt x="147" y="550"/>
                                <a:pt x="180" y="467"/>
                                <a:pt x="213" y="392"/>
                              </a:cubicBezTo>
                              <a:lnTo>
                                <a:pt x="311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312"/>
                      <wps:cNvSpPr>
                        <a:spLocks noEditPoints="1"/>
                      </wps:cNvSpPr>
                      <wps:spPr bwMode="auto">
                        <a:xfrm>
                          <a:off x="2625" y="2419"/>
                          <a:ext cx="85" cy="84"/>
                        </a:xfrm>
                        <a:custGeom>
                          <a:avLst/>
                          <a:gdLst>
                            <a:gd name="T0" fmla="*/ 183 w 391"/>
                            <a:gd name="T1" fmla="*/ 383 h 383"/>
                            <a:gd name="T2" fmla="*/ 391 w 391"/>
                            <a:gd name="T3" fmla="*/ 183 h 383"/>
                            <a:gd name="T4" fmla="*/ 191 w 391"/>
                            <a:gd name="T5" fmla="*/ 0 h 383"/>
                            <a:gd name="T6" fmla="*/ 0 w 391"/>
                            <a:gd name="T7" fmla="*/ 200 h 383"/>
                            <a:gd name="T8" fmla="*/ 183 w 391"/>
                            <a:gd name="T9" fmla="*/ 383 h 383"/>
                            <a:gd name="T10" fmla="*/ 91 w 391"/>
                            <a:gd name="T11" fmla="*/ 175 h 383"/>
                            <a:gd name="T12" fmla="*/ 183 w 391"/>
                            <a:gd name="T13" fmla="*/ 33 h 383"/>
                            <a:gd name="T14" fmla="*/ 283 w 391"/>
                            <a:gd name="T15" fmla="*/ 200 h 383"/>
                            <a:gd name="T16" fmla="*/ 200 w 391"/>
                            <a:gd name="T17" fmla="*/ 350 h 383"/>
                            <a:gd name="T18" fmla="*/ 91 w 391"/>
                            <a:gd name="T19" fmla="*/ 1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1" h="383">
                              <a:moveTo>
                                <a:pt x="183" y="383"/>
                              </a:moveTo>
                              <a:cubicBezTo>
                                <a:pt x="283" y="383"/>
                                <a:pt x="391" y="317"/>
                                <a:pt x="391" y="183"/>
                              </a:cubicBezTo>
                              <a:cubicBezTo>
                                <a:pt x="391" y="58"/>
                                <a:pt x="300" y="0"/>
                                <a:pt x="191" y="0"/>
                              </a:cubicBezTo>
                              <a:cubicBezTo>
                                <a:pt x="91" y="0"/>
                                <a:pt x="0" y="58"/>
                                <a:pt x="0" y="200"/>
                              </a:cubicBezTo>
                              <a:cubicBezTo>
                                <a:pt x="0" y="325"/>
                                <a:pt x="91" y="383"/>
                                <a:pt x="183" y="383"/>
                              </a:cubicBezTo>
                              <a:moveTo>
                                <a:pt x="91" y="175"/>
                              </a:moveTo>
                              <a:cubicBezTo>
                                <a:pt x="91" y="108"/>
                                <a:pt x="116" y="33"/>
                                <a:pt x="183" y="33"/>
                              </a:cubicBezTo>
                              <a:cubicBezTo>
                                <a:pt x="266" y="33"/>
                                <a:pt x="283" y="117"/>
                                <a:pt x="283" y="200"/>
                              </a:cubicBezTo>
                              <a:cubicBezTo>
                                <a:pt x="283" y="258"/>
                                <a:pt x="275" y="350"/>
                                <a:pt x="200" y="350"/>
                              </a:cubicBezTo>
                              <a:cubicBezTo>
                                <a:pt x="125" y="350"/>
                                <a:pt x="91" y="258"/>
                                <a:pt x="91" y="1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313"/>
                      <wps:cNvSpPr>
                        <a:spLocks/>
                      </wps:cNvSpPr>
                      <wps:spPr bwMode="auto">
                        <a:xfrm>
                          <a:off x="2720" y="2377"/>
                          <a:ext cx="67" cy="122"/>
                        </a:xfrm>
                        <a:custGeom>
                          <a:avLst/>
                          <a:gdLst>
                            <a:gd name="T0" fmla="*/ 49 w 308"/>
                            <a:gd name="T1" fmla="*/ 486 h 559"/>
                            <a:gd name="T2" fmla="*/ 24 w 308"/>
                            <a:gd name="T3" fmla="*/ 543 h 559"/>
                            <a:gd name="T4" fmla="*/ 8 w 308"/>
                            <a:gd name="T5" fmla="*/ 543 h 559"/>
                            <a:gd name="T6" fmla="*/ 8 w 308"/>
                            <a:gd name="T7" fmla="*/ 559 h 559"/>
                            <a:gd name="T8" fmla="*/ 203 w 308"/>
                            <a:gd name="T9" fmla="*/ 559 h 559"/>
                            <a:gd name="T10" fmla="*/ 203 w 308"/>
                            <a:gd name="T11" fmla="*/ 543 h 559"/>
                            <a:gd name="T12" fmla="*/ 179 w 308"/>
                            <a:gd name="T13" fmla="*/ 543 h 559"/>
                            <a:gd name="T14" fmla="*/ 146 w 308"/>
                            <a:gd name="T15" fmla="*/ 486 h 559"/>
                            <a:gd name="T16" fmla="*/ 146 w 308"/>
                            <a:gd name="T17" fmla="*/ 243 h 559"/>
                            <a:gd name="T18" fmla="*/ 235 w 308"/>
                            <a:gd name="T19" fmla="*/ 243 h 559"/>
                            <a:gd name="T20" fmla="*/ 235 w 308"/>
                            <a:gd name="T21" fmla="*/ 219 h 559"/>
                            <a:gd name="T22" fmla="*/ 146 w 308"/>
                            <a:gd name="T23" fmla="*/ 211 h 559"/>
                            <a:gd name="T24" fmla="*/ 146 w 308"/>
                            <a:gd name="T25" fmla="*/ 170 h 559"/>
                            <a:gd name="T26" fmla="*/ 195 w 308"/>
                            <a:gd name="T27" fmla="*/ 41 h 559"/>
                            <a:gd name="T28" fmla="*/ 276 w 308"/>
                            <a:gd name="T29" fmla="*/ 89 h 559"/>
                            <a:gd name="T30" fmla="*/ 308 w 308"/>
                            <a:gd name="T31" fmla="*/ 33 h 559"/>
                            <a:gd name="T32" fmla="*/ 227 w 308"/>
                            <a:gd name="T33" fmla="*/ 0 h 559"/>
                            <a:gd name="T34" fmla="*/ 49 w 308"/>
                            <a:gd name="T35" fmla="*/ 211 h 559"/>
                            <a:gd name="T36" fmla="*/ 0 w 308"/>
                            <a:gd name="T37" fmla="*/ 219 h 559"/>
                            <a:gd name="T38" fmla="*/ 0 w 308"/>
                            <a:gd name="T39" fmla="*/ 243 h 559"/>
                            <a:gd name="T40" fmla="*/ 49 w 308"/>
                            <a:gd name="T41" fmla="*/ 243 h 559"/>
                            <a:gd name="T42" fmla="*/ 49 w 308"/>
                            <a:gd name="T43" fmla="*/ 486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08" h="559">
                              <a:moveTo>
                                <a:pt x="49" y="486"/>
                              </a:moveTo>
                              <a:cubicBezTo>
                                <a:pt x="49" y="526"/>
                                <a:pt x="49" y="535"/>
                                <a:pt x="24" y="543"/>
                              </a:cubicBezTo>
                              <a:lnTo>
                                <a:pt x="8" y="543"/>
                              </a:lnTo>
                              <a:lnTo>
                                <a:pt x="8" y="559"/>
                              </a:lnTo>
                              <a:lnTo>
                                <a:pt x="203" y="559"/>
                              </a:lnTo>
                              <a:lnTo>
                                <a:pt x="203" y="543"/>
                              </a:lnTo>
                              <a:lnTo>
                                <a:pt x="179" y="543"/>
                              </a:lnTo>
                              <a:cubicBezTo>
                                <a:pt x="146" y="535"/>
                                <a:pt x="146" y="526"/>
                                <a:pt x="146" y="486"/>
                              </a:cubicBezTo>
                              <a:lnTo>
                                <a:pt x="146" y="243"/>
                              </a:lnTo>
                              <a:cubicBezTo>
                                <a:pt x="179" y="243"/>
                                <a:pt x="203" y="243"/>
                                <a:pt x="235" y="243"/>
                              </a:cubicBezTo>
                              <a:lnTo>
                                <a:pt x="235" y="219"/>
                              </a:lnTo>
                              <a:cubicBezTo>
                                <a:pt x="211" y="219"/>
                                <a:pt x="171" y="211"/>
                                <a:pt x="146" y="211"/>
                              </a:cubicBezTo>
                              <a:lnTo>
                                <a:pt x="146" y="170"/>
                              </a:lnTo>
                              <a:cubicBezTo>
                                <a:pt x="146" y="98"/>
                                <a:pt x="146" y="41"/>
                                <a:pt x="195" y="41"/>
                              </a:cubicBezTo>
                              <a:cubicBezTo>
                                <a:pt x="227" y="41"/>
                                <a:pt x="260" y="73"/>
                                <a:pt x="276" y="89"/>
                              </a:cubicBezTo>
                              <a:cubicBezTo>
                                <a:pt x="292" y="65"/>
                                <a:pt x="300" y="49"/>
                                <a:pt x="308" y="33"/>
                              </a:cubicBezTo>
                              <a:cubicBezTo>
                                <a:pt x="292" y="17"/>
                                <a:pt x="268" y="0"/>
                                <a:pt x="227" y="0"/>
                              </a:cubicBezTo>
                              <a:cubicBezTo>
                                <a:pt x="114" y="0"/>
                                <a:pt x="49" y="114"/>
                                <a:pt x="49" y="211"/>
                              </a:cubicBezTo>
                              <a:cubicBezTo>
                                <a:pt x="41" y="211"/>
                                <a:pt x="16" y="219"/>
                                <a:pt x="0" y="219"/>
                              </a:cubicBezTo>
                              <a:lnTo>
                                <a:pt x="0" y="243"/>
                              </a:lnTo>
                              <a:cubicBezTo>
                                <a:pt x="16" y="243"/>
                                <a:pt x="41" y="243"/>
                                <a:pt x="49" y="243"/>
                              </a:cubicBezTo>
                              <a:lnTo>
                                <a:pt x="49" y="48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314"/>
                      <wps:cNvSpPr>
                        <a:spLocks/>
                      </wps:cNvSpPr>
                      <wps:spPr bwMode="auto">
                        <a:xfrm>
                          <a:off x="2825" y="2392"/>
                          <a:ext cx="46" cy="107"/>
                        </a:xfrm>
                        <a:custGeom>
                          <a:avLst/>
                          <a:gdLst>
                            <a:gd name="T0" fmla="*/ 153 w 209"/>
                            <a:gd name="T1" fmla="*/ 105 h 492"/>
                            <a:gd name="T2" fmla="*/ 185 w 209"/>
                            <a:gd name="T3" fmla="*/ 16 h 492"/>
                            <a:gd name="T4" fmla="*/ 209 w 209"/>
                            <a:gd name="T5" fmla="*/ 16 h 492"/>
                            <a:gd name="T6" fmla="*/ 209 w 209"/>
                            <a:gd name="T7" fmla="*/ 0 h 492"/>
                            <a:gd name="T8" fmla="*/ 0 w 209"/>
                            <a:gd name="T9" fmla="*/ 0 h 492"/>
                            <a:gd name="T10" fmla="*/ 0 w 209"/>
                            <a:gd name="T11" fmla="*/ 16 h 492"/>
                            <a:gd name="T12" fmla="*/ 25 w 209"/>
                            <a:gd name="T13" fmla="*/ 16 h 492"/>
                            <a:gd name="T14" fmla="*/ 57 w 209"/>
                            <a:gd name="T15" fmla="*/ 105 h 492"/>
                            <a:gd name="T16" fmla="*/ 57 w 209"/>
                            <a:gd name="T17" fmla="*/ 387 h 492"/>
                            <a:gd name="T18" fmla="*/ 25 w 209"/>
                            <a:gd name="T19" fmla="*/ 476 h 492"/>
                            <a:gd name="T20" fmla="*/ 0 w 209"/>
                            <a:gd name="T21" fmla="*/ 476 h 492"/>
                            <a:gd name="T22" fmla="*/ 0 w 209"/>
                            <a:gd name="T23" fmla="*/ 492 h 492"/>
                            <a:gd name="T24" fmla="*/ 209 w 209"/>
                            <a:gd name="T25" fmla="*/ 492 h 492"/>
                            <a:gd name="T26" fmla="*/ 209 w 209"/>
                            <a:gd name="T27" fmla="*/ 476 h 492"/>
                            <a:gd name="T28" fmla="*/ 185 w 209"/>
                            <a:gd name="T29" fmla="*/ 476 h 492"/>
                            <a:gd name="T30" fmla="*/ 153 w 209"/>
                            <a:gd name="T31" fmla="*/ 387 h 492"/>
                            <a:gd name="T32" fmla="*/ 153 w 209"/>
                            <a:gd name="T33" fmla="*/ 105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9" h="492">
                              <a:moveTo>
                                <a:pt x="153" y="105"/>
                              </a:moveTo>
                              <a:cubicBezTo>
                                <a:pt x="153" y="24"/>
                                <a:pt x="153" y="24"/>
                                <a:pt x="185" y="16"/>
                              </a:cubicBezTo>
                              <a:lnTo>
                                <a:pt x="209" y="16"/>
                              </a:lnTo>
                              <a:lnTo>
                                <a:pt x="209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7" y="24"/>
                                <a:pt x="57" y="24"/>
                                <a:pt x="57" y="105"/>
                              </a:cubicBezTo>
                              <a:lnTo>
                                <a:pt x="57" y="387"/>
                              </a:lnTo>
                              <a:cubicBezTo>
                                <a:pt x="57" y="452"/>
                                <a:pt x="57" y="468"/>
                                <a:pt x="25" y="476"/>
                              </a:cubicBezTo>
                              <a:lnTo>
                                <a:pt x="0" y="476"/>
                              </a:lnTo>
                              <a:lnTo>
                                <a:pt x="0" y="492"/>
                              </a:lnTo>
                              <a:lnTo>
                                <a:pt x="209" y="492"/>
                              </a:lnTo>
                              <a:lnTo>
                                <a:pt x="209" y="476"/>
                              </a:lnTo>
                              <a:lnTo>
                                <a:pt x="185" y="476"/>
                              </a:lnTo>
                              <a:cubicBezTo>
                                <a:pt x="153" y="468"/>
                                <a:pt x="153" y="452"/>
                                <a:pt x="153" y="387"/>
                              </a:cubicBezTo>
                              <a:lnTo>
                                <a:pt x="153" y="10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315"/>
                      <wps:cNvSpPr>
                        <a:spLocks noEditPoints="1"/>
                      </wps:cNvSpPr>
                      <wps:spPr bwMode="auto">
                        <a:xfrm>
                          <a:off x="2885" y="2419"/>
                          <a:ext cx="84" cy="84"/>
                        </a:xfrm>
                        <a:custGeom>
                          <a:avLst/>
                          <a:gdLst>
                            <a:gd name="T0" fmla="*/ 188 w 384"/>
                            <a:gd name="T1" fmla="*/ 383 h 383"/>
                            <a:gd name="T2" fmla="*/ 384 w 384"/>
                            <a:gd name="T3" fmla="*/ 183 h 383"/>
                            <a:gd name="T4" fmla="*/ 196 w 384"/>
                            <a:gd name="T5" fmla="*/ 0 h 383"/>
                            <a:gd name="T6" fmla="*/ 0 w 384"/>
                            <a:gd name="T7" fmla="*/ 200 h 383"/>
                            <a:gd name="T8" fmla="*/ 188 w 384"/>
                            <a:gd name="T9" fmla="*/ 383 h 383"/>
                            <a:gd name="T10" fmla="*/ 98 w 384"/>
                            <a:gd name="T11" fmla="*/ 175 h 383"/>
                            <a:gd name="T12" fmla="*/ 180 w 384"/>
                            <a:gd name="T13" fmla="*/ 33 h 383"/>
                            <a:gd name="T14" fmla="*/ 286 w 384"/>
                            <a:gd name="T15" fmla="*/ 200 h 383"/>
                            <a:gd name="T16" fmla="*/ 196 w 384"/>
                            <a:gd name="T17" fmla="*/ 350 h 383"/>
                            <a:gd name="T18" fmla="*/ 98 w 384"/>
                            <a:gd name="T19" fmla="*/ 1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4" h="383">
                              <a:moveTo>
                                <a:pt x="188" y="383"/>
                              </a:moveTo>
                              <a:cubicBezTo>
                                <a:pt x="286" y="383"/>
                                <a:pt x="384" y="317"/>
                                <a:pt x="384" y="183"/>
                              </a:cubicBezTo>
                              <a:cubicBezTo>
                                <a:pt x="384" y="58"/>
                                <a:pt x="294" y="0"/>
                                <a:pt x="196" y="0"/>
                              </a:cubicBezTo>
                              <a:cubicBezTo>
                                <a:pt x="98" y="0"/>
                                <a:pt x="0" y="58"/>
                                <a:pt x="0" y="200"/>
                              </a:cubicBezTo>
                              <a:cubicBezTo>
                                <a:pt x="0" y="325"/>
                                <a:pt x="90" y="383"/>
                                <a:pt x="188" y="383"/>
                              </a:cubicBezTo>
                              <a:moveTo>
                                <a:pt x="98" y="175"/>
                              </a:moveTo>
                              <a:cubicBezTo>
                                <a:pt x="98" y="108"/>
                                <a:pt x="123" y="33"/>
                                <a:pt x="180" y="33"/>
                              </a:cubicBezTo>
                              <a:cubicBezTo>
                                <a:pt x="261" y="33"/>
                                <a:pt x="286" y="117"/>
                                <a:pt x="286" y="200"/>
                              </a:cubicBezTo>
                              <a:cubicBezTo>
                                <a:pt x="286" y="258"/>
                                <a:pt x="270" y="350"/>
                                <a:pt x="196" y="350"/>
                              </a:cubicBezTo>
                              <a:cubicBezTo>
                                <a:pt x="123" y="350"/>
                                <a:pt x="98" y="258"/>
                                <a:pt x="98" y="1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316"/>
                      <wps:cNvSpPr>
                        <a:spLocks/>
                      </wps:cNvSpPr>
                      <wps:spPr bwMode="auto">
                        <a:xfrm>
                          <a:off x="2975" y="2421"/>
                          <a:ext cx="127" cy="82"/>
                        </a:xfrm>
                        <a:custGeom>
                          <a:avLst/>
                          <a:gdLst>
                            <a:gd name="T0" fmla="*/ 156 w 583"/>
                            <a:gd name="T1" fmla="*/ 375 h 375"/>
                            <a:gd name="T2" fmla="*/ 205 w 583"/>
                            <a:gd name="T3" fmla="*/ 350 h 375"/>
                            <a:gd name="T4" fmla="*/ 287 w 583"/>
                            <a:gd name="T5" fmla="*/ 125 h 375"/>
                            <a:gd name="T6" fmla="*/ 386 w 583"/>
                            <a:gd name="T7" fmla="*/ 375 h 375"/>
                            <a:gd name="T8" fmla="*/ 427 w 583"/>
                            <a:gd name="T9" fmla="*/ 350 h 375"/>
                            <a:gd name="T10" fmla="*/ 526 w 583"/>
                            <a:gd name="T11" fmla="*/ 84 h 375"/>
                            <a:gd name="T12" fmla="*/ 567 w 583"/>
                            <a:gd name="T13" fmla="*/ 34 h 375"/>
                            <a:gd name="T14" fmla="*/ 583 w 583"/>
                            <a:gd name="T15" fmla="*/ 25 h 375"/>
                            <a:gd name="T16" fmla="*/ 583 w 583"/>
                            <a:gd name="T17" fmla="*/ 0 h 375"/>
                            <a:gd name="T18" fmla="*/ 427 w 583"/>
                            <a:gd name="T19" fmla="*/ 0 h 375"/>
                            <a:gd name="T20" fmla="*/ 427 w 583"/>
                            <a:gd name="T21" fmla="*/ 25 h 375"/>
                            <a:gd name="T22" fmla="*/ 460 w 583"/>
                            <a:gd name="T23" fmla="*/ 34 h 375"/>
                            <a:gd name="T24" fmla="*/ 485 w 583"/>
                            <a:gd name="T25" fmla="*/ 42 h 375"/>
                            <a:gd name="T26" fmla="*/ 476 w 583"/>
                            <a:gd name="T27" fmla="*/ 84 h 375"/>
                            <a:gd name="T28" fmla="*/ 427 w 583"/>
                            <a:gd name="T29" fmla="*/ 259 h 375"/>
                            <a:gd name="T30" fmla="*/ 328 w 583"/>
                            <a:gd name="T31" fmla="*/ 0 h 375"/>
                            <a:gd name="T32" fmla="*/ 296 w 583"/>
                            <a:gd name="T33" fmla="*/ 9 h 375"/>
                            <a:gd name="T34" fmla="*/ 205 w 583"/>
                            <a:gd name="T35" fmla="*/ 259 h 375"/>
                            <a:gd name="T36" fmla="*/ 148 w 583"/>
                            <a:gd name="T37" fmla="*/ 84 h 375"/>
                            <a:gd name="T38" fmla="*/ 148 w 583"/>
                            <a:gd name="T39" fmla="*/ 42 h 375"/>
                            <a:gd name="T40" fmla="*/ 172 w 583"/>
                            <a:gd name="T41" fmla="*/ 34 h 375"/>
                            <a:gd name="T42" fmla="*/ 197 w 583"/>
                            <a:gd name="T43" fmla="*/ 25 h 375"/>
                            <a:gd name="T44" fmla="*/ 197 w 583"/>
                            <a:gd name="T45" fmla="*/ 0 h 375"/>
                            <a:gd name="T46" fmla="*/ 0 w 583"/>
                            <a:gd name="T47" fmla="*/ 0 h 375"/>
                            <a:gd name="T48" fmla="*/ 0 w 583"/>
                            <a:gd name="T49" fmla="*/ 25 h 375"/>
                            <a:gd name="T50" fmla="*/ 24 w 583"/>
                            <a:gd name="T51" fmla="*/ 34 h 375"/>
                            <a:gd name="T52" fmla="*/ 57 w 583"/>
                            <a:gd name="T53" fmla="*/ 84 h 375"/>
                            <a:gd name="T54" fmla="*/ 156 w 583"/>
                            <a:gd name="T5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83" h="375">
                              <a:moveTo>
                                <a:pt x="156" y="375"/>
                              </a:moveTo>
                              <a:cubicBezTo>
                                <a:pt x="172" y="367"/>
                                <a:pt x="181" y="367"/>
                                <a:pt x="205" y="350"/>
                              </a:cubicBezTo>
                              <a:lnTo>
                                <a:pt x="287" y="125"/>
                              </a:lnTo>
                              <a:lnTo>
                                <a:pt x="386" y="375"/>
                              </a:lnTo>
                              <a:cubicBezTo>
                                <a:pt x="394" y="367"/>
                                <a:pt x="419" y="367"/>
                                <a:pt x="427" y="350"/>
                              </a:cubicBezTo>
                              <a:lnTo>
                                <a:pt x="526" y="84"/>
                              </a:lnTo>
                              <a:cubicBezTo>
                                <a:pt x="542" y="59"/>
                                <a:pt x="542" y="34"/>
                                <a:pt x="567" y="34"/>
                              </a:cubicBezTo>
                              <a:lnTo>
                                <a:pt x="583" y="25"/>
                              </a:lnTo>
                              <a:lnTo>
                                <a:pt x="583" y="0"/>
                              </a:lnTo>
                              <a:lnTo>
                                <a:pt x="427" y="0"/>
                              </a:lnTo>
                              <a:lnTo>
                                <a:pt x="427" y="25"/>
                              </a:lnTo>
                              <a:lnTo>
                                <a:pt x="460" y="34"/>
                              </a:lnTo>
                              <a:cubicBezTo>
                                <a:pt x="476" y="34"/>
                                <a:pt x="485" y="34"/>
                                <a:pt x="485" y="42"/>
                              </a:cubicBezTo>
                              <a:cubicBezTo>
                                <a:pt x="485" y="59"/>
                                <a:pt x="476" y="67"/>
                                <a:pt x="476" y="84"/>
                              </a:cubicBezTo>
                              <a:lnTo>
                                <a:pt x="427" y="259"/>
                              </a:lnTo>
                              <a:lnTo>
                                <a:pt x="328" y="0"/>
                              </a:lnTo>
                              <a:cubicBezTo>
                                <a:pt x="312" y="0"/>
                                <a:pt x="304" y="0"/>
                                <a:pt x="296" y="9"/>
                              </a:cubicBezTo>
                              <a:lnTo>
                                <a:pt x="205" y="259"/>
                              </a:lnTo>
                              <a:lnTo>
                                <a:pt x="148" y="84"/>
                              </a:lnTo>
                              <a:cubicBezTo>
                                <a:pt x="148" y="67"/>
                                <a:pt x="148" y="50"/>
                                <a:pt x="148" y="42"/>
                              </a:cubicBezTo>
                              <a:cubicBezTo>
                                <a:pt x="148" y="34"/>
                                <a:pt x="156" y="34"/>
                                <a:pt x="172" y="34"/>
                              </a:cubicBezTo>
                              <a:lnTo>
                                <a:pt x="197" y="25"/>
                              </a:lnTo>
                              <a:lnTo>
                                <a:pt x="19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4" y="34"/>
                              </a:lnTo>
                              <a:cubicBezTo>
                                <a:pt x="49" y="34"/>
                                <a:pt x="49" y="59"/>
                                <a:pt x="57" y="84"/>
                              </a:cubicBezTo>
                              <a:lnTo>
                                <a:pt x="156" y="3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317"/>
                      <wps:cNvSpPr>
                        <a:spLocks noEditPoints="1"/>
                      </wps:cNvSpPr>
                      <wps:spPr bwMode="auto">
                        <a:xfrm>
                          <a:off x="3104" y="2419"/>
                          <a:ext cx="75" cy="84"/>
                        </a:xfrm>
                        <a:custGeom>
                          <a:avLst/>
                          <a:gdLst>
                            <a:gd name="T0" fmla="*/ 342 w 342"/>
                            <a:gd name="T1" fmla="*/ 350 h 383"/>
                            <a:gd name="T2" fmla="*/ 334 w 342"/>
                            <a:gd name="T3" fmla="*/ 350 h 383"/>
                            <a:gd name="T4" fmla="*/ 285 w 342"/>
                            <a:gd name="T5" fmla="*/ 233 h 383"/>
                            <a:gd name="T6" fmla="*/ 285 w 342"/>
                            <a:gd name="T7" fmla="*/ 142 h 383"/>
                            <a:gd name="T8" fmla="*/ 171 w 342"/>
                            <a:gd name="T9" fmla="*/ 0 h 383"/>
                            <a:gd name="T10" fmla="*/ 9 w 342"/>
                            <a:gd name="T11" fmla="*/ 83 h 383"/>
                            <a:gd name="T12" fmla="*/ 33 w 342"/>
                            <a:gd name="T13" fmla="*/ 125 h 383"/>
                            <a:gd name="T14" fmla="*/ 41 w 342"/>
                            <a:gd name="T15" fmla="*/ 125 h 383"/>
                            <a:gd name="T16" fmla="*/ 131 w 342"/>
                            <a:gd name="T17" fmla="*/ 42 h 383"/>
                            <a:gd name="T18" fmla="*/ 196 w 342"/>
                            <a:gd name="T19" fmla="*/ 133 h 383"/>
                            <a:gd name="T20" fmla="*/ 196 w 342"/>
                            <a:gd name="T21" fmla="*/ 150 h 383"/>
                            <a:gd name="T22" fmla="*/ 0 w 342"/>
                            <a:gd name="T23" fmla="*/ 292 h 383"/>
                            <a:gd name="T24" fmla="*/ 98 w 342"/>
                            <a:gd name="T25" fmla="*/ 383 h 383"/>
                            <a:gd name="T26" fmla="*/ 204 w 342"/>
                            <a:gd name="T27" fmla="*/ 342 h 383"/>
                            <a:gd name="T28" fmla="*/ 285 w 342"/>
                            <a:gd name="T29" fmla="*/ 383 h 383"/>
                            <a:gd name="T30" fmla="*/ 342 w 342"/>
                            <a:gd name="T31" fmla="*/ 358 h 383"/>
                            <a:gd name="T32" fmla="*/ 342 w 342"/>
                            <a:gd name="T33" fmla="*/ 350 h 383"/>
                            <a:gd name="T34" fmla="*/ 196 w 342"/>
                            <a:gd name="T35" fmla="*/ 275 h 383"/>
                            <a:gd name="T36" fmla="*/ 196 w 342"/>
                            <a:gd name="T37" fmla="*/ 317 h 383"/>
                            <a:gd name="T38" fmla="*/ 155 w 342"/>
                            <a:gd name="T39" fmla="*/ 333 h 383"/>
                            <a:gd name="T40" fmla="*/ 98 w 342"/>
                            <a:gd name="T41" fmla="*/ 267 h 383"/>
                            <a:gd name="T42" fmla="*/ 188 w 342"/>
                            <a:gd name="T43" fmla="*/ 192 h 383"/>
                            <a:gd name="T44" fmla="*/ 196 w 342"/>
                            <a:gd name="T45" fmla="*/ 192 h 383"/>
                            <a:gd name="T46" fmla="*/ 196 w 342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2" h="383">
                              <a:moveTo>
                                <a:pt x="342" y="350"/>
                              </a:moveTo>
                              <a:cubicBezTo>
                                <a:pt x="342" y="350"/>
                                <a:pt x="342" y="350"/>
                                <a:pt x="334" y="350"/>
                              </a:cubicBezTo>
                              <a:cubicBezTo>
                                <a:pt x="285" y="350"/>
                                <a:pt x="285" y="292"/>
                                <a:pt x="285" y="233"/>
                              </a:cubicBezTo>
                              <a:lnTo>
                                <a:pt x="285" y="142"/>
                              </a:lnTo>
                              <a:cubicBezTo>
                                <a:pt x="285" y="50"/>
                                <a:pt x="269" y="0"/>
                                <a:pt x="171" y="0"/>
                              </a:cubicBezTo>
                              <a:cubicBezTo>
                                <a:pt x="98" y="0"/>
                                <a:pt x="41" y="42"/>
                                <a:pt x="9" y="83"/>
                              </a:cubicBezTo>
                              <a:cubicBezTo>
                                <a:pt x="17" y="100"/>
                                <a:pt x="17" y="108"/>
                                <a:pt x="33" y="125"/>
                              </a:cubicBezTo>
                              <a:lnTo>
                                <a:pt x="41" y="125"/>
                              </a:lnTo>
                              <a:cubicBezTo>
                                <a:pt x="49" y="100"/>
                                <a:pt x="74" y="42"/>
                                <a:pt x="131" y="42"/>
                              </a:cubicBezTo>
                              <a:cubicBezTo>
                                <a:pt x="188" y="42"/>
                                <a:pt x="196" y="92"/>
                                <a:pt x="196" y="133"/>
                              </a:cubicBezTo>
                              <a:lnTo>
                                <a:pt x="196" y="150"/>
                              </a:lnTo>
                              <a:cubicBezTo>
                                <a:pt x="131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41" y="383"/>
                                <a:pt x="98" y="383"/>
                              </a:cubicBezTo>
                              <a:cubicBezTo>
                                <a:pt x="155" y="383"/>
                                <a:pt x="188" y="350"/>
                                <a:pt x="204" y="342"/>
                              </a:cubicBezTo>
                              <a:cubicBezTo>
                                <a:pt x="220" y="358"/>
                                <a:pt x="228" y="383"/>
                                <a:pt x="285" y="383"/>
                              </a:cubicBezTo>
                              <a:cubicBezTo>
                                <a:pt x="310" y="383"/>
                                <a:pt x="334" y="367"/>
                                <a:pt x="342" y="358"/>
                              </a:cubicBezTo>
                              <a:lnTo>
                                <a:pt x="342" y="350"/>
                              </a:lnTo>
                              <a:moveTo>
                                <a:pt x="196" y="275"/>
                              </a:moveTo>
                              <a:cubicBezTo>
                                <a:pt x="196" y="292"/>
                                <a:pt x="196" y="308"/>
                                <a:pt x="196" y="317"/>
                              </a:cubicBezTo>
                              <a:cubicBezTo>
                                <a:pt x="196" y="317"/>
                                <a:pt x="179" y="333"/>
                                <a:pt x="155" y="333"/>
                              </a:cubicBezTo>
                              <a:cubicBezTo>
                                <a:pt x="122" y="333"/>
                                <a:pt x="98" y="308"/>
                                <a:pt x="98" y="267"/>
                              </a:cubicBezTo>
                              <a:cubicBezTo>
                                <a:pt x="98" y="208"/>
                                <a:pt x="147" y="192"/>
                                <a:pt x="188" y="192"/>
                              </a:cubicBezTo>
                              <a:cubicBezTo>
                                <a:pt x="196" y="192"/>
                                <a:pt x="196" y="192"/>
                                <a:pt x="196" y="192"/>
                              </a:cubicBezTo>
                              <a:lnTo>
                                <a:pt x="196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318"/>
                      <wps:cNvSpPr>
                        <a:spLocks/>
                      </wps:cNvSpPr>
                      <wps:spPr bwMode="auto">
                        <a:xfrm>
                          <a:off x="3230" y="2392"/>
                          <a:ext cx="118" cy="107"/>
                        </a:xfrm>
                        <a:custGeom>
                          <a:avLst/>
                          <a:gdLst>
                            <a:gd name="T0" fmla="*/ 50 w 542"/>
                            <a:gd name="T1" fmla="*/ 387 h 492"/>
                            <a:gd name="T2" fmla="*/ 25 w 542"/>
                            <a:gd name="T3" fmla="*/ 476 h 492"/>
                            <a:gd name="T4" fmla="*/ 0 w 542"/>
                            <a:gd name="T5" fmla="*/ 476 h 492"/>
                            <a:gd name="T6" fmla="*/ 0 w 542"/>
                            <a:gd name="T7" fmla="*/ 492 h 492"/>
                            <a:gd name="T8" fmla="*/ 206 w 542"/>
                            <a:gd name="T9" fmla="*/ 492 h 492"/>
                            <a:gd name="T10" fmla="*/ 206 w 542"/>
                            <a:gd name="T11" fmla="*/ 476 h 492"/>
                            <a:gd name="T12" fmla="*/ 189 w 542"/>
                            <a:gd name="T13" fmla="*/ 476 h 492"/>
                            <a:gd name="T14" fmla="*/ 156 w 542"/>
                            <a:gd name="T15" fmla="*/ 387 h 492"/>
                            <a:gd name="T16" fmla="*/ 156 w 542"/>
                            <a:gd name="T17" fmla="*/ 250 h 492"/>
                            <a:gd name="T18" fmla="*/ 386 w 542"/>
                            <a:gd name="T19" fmla="*/ 250 h 492"/>
                            <a:gd name="T20" fmla="*/ 386 w 542"/>
                            <a:gd name="T21" fmla="*/ 387 h 492"/>
                            <a:gd name="T22" fmla="*/ 353 w 542"/>
                            <a:gd name="T23" fmla="*/ 476 h 492"/>
                            <a:gd name="T24" fmla="*/ 329 w 542"/>
                            <a:gd name="T25" fmla="*/ 476 h 492"/>
                            <a:gd name="T26" fmla="*/ 329 w 542"/>
                            <a:gd name="T27" fmla="*/ 492 h 492"/>
                            <a:gd name="T28" fmla="*/ 542 w 542"/>
                            <a:gd name="T29" fmla="*/ 492 h 492"/>
                            <a:gd name="T30" fmla="*/ 542 w 542"/>
                            <a:gd name="T31" fmla="*/ 476 h 492"/>
                            <a:gd name="T32" fmla="*/ 526 w 542"/>
                            <a:gd name="T33" fmla="*/ 476 h 492"/>
                            <a:gd name="T34" fmla="*/ 485 w 542"/>
                            <a:gd name="T35" fmla="*/ 387 h 492"/>
                            <a:gd name="T36" fmla="*/ 485 w 542"/>
                            <a:gd name="T37" fmla="*/ 105 h 492"/>
                            <a:gd name="T38" fmla="*/ 526 w 542"/>
                            <a:gd name="T39" fmla="*/ 16 h 492"/>
                            <a:gd name="T40" fmla="*/ 542 w 542"/>
                            <a:gd name="T41" fmla="*/ 16 h 492"/>
                            <a:gd name="T42" fmla="*/ 542 w 542"/>
                            <a:gd name="T43" fmla="*/ 0 h 492"/>
                            <a:gd name="T44" fmla="*/ 329 w 542"/>
                            <a:gd name="T45" fmla="*/ 0 h 492"/>
                            <a:gd name="T46" fmla="*/ 329 w 542"/>
                            <a:gd name="T47" fmla="*/ 16 h 492"/>
                            <a:gd name="T48" fmla="*/ 353 w 542"/>
                            <a:gd name="T49" fmla="*/ 16 h 492"/>
                            <a:gd name="T50" fmla="*/ 386 w 542"/>
                            <a:gd name="T51" fmla="*/ 105 h 492"/>
                            <a:gd name="T52" fmla="*/ 386 w 542"/>
                            <a:gd name="T53" fmla="*/ 218 h 492"/>
                            <a:gd name="T54" fmla="*/ 156 w 542"/>
                            <a:gd name="T55" fmla="*/ 218 h 492"/>
                            <a:gd name="T56" fmla="*/ 156 w 542"/>
                            <a:gd name="T57" fmla="*/ 105 h 492"/>
                            <a:gd name="T58" fmla="*/ 189 w 542"/>
                            <a:gd name="T59" fmla="*/ 16 h 492"/>
                            <a:gd name="T60" fmla="*/ 206 w 542"/>
                            <a:gd name="T61" fmla="*/ 16 h 492"/>
                            <a:gd name="T62" fmla="*/ 206 w 542"/>
                            <a:gd name="T63" fmla="*/ 0 h 492"/>
                            <a:gd name="T64" fmla="*/ 0 w 542"/>
                            <a:gd name="T65" fmla="*/ 0 h 492"/>
                            <a:gd name="T66" fmla="*/ 0 w 542"/>
                            <a:gd name="T67" fmla="*/ 16 h 492"/>
                            <a:gd name="T68" fmla="*/ 25 w 542"/>
                            <a:gd name="T69" fmla="*/ 16 h 492"/>
                            <a:gd name="T70" fmla="*/ 50 w 542"/>
                            <a:gd name="T71" fmla="*/ 105 h 492"/>
                            <a:gd name="T72" fmla="*/ 50 w 542"/>
                            <a:gd name="T73" fmla="*/ 387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2" h="492">
                              <a:moveTo>
                                <a:pt x="50" y="387"/>
                              </a:moveTo>
                              <a:cubicBezTo>
                                <a:pt x="50" y="452"/>
                                <a:pt x="50" y="468"/>
                                <a:pt x="25" y="476"/>
                              </a:cubicBezTo>
                              <a:lnTo>
                                <a:pt x="0" y="476"/>
                              </a:lnTo>
                              <a:lnTo>
                                <a:pt x="0" y="492"/>
                              </a:lnTo>
                              <a:lnTo>
                                <a:pt x="206" y="492"/>
                              </a:lnTo>
                              <a:lnTo>
                                <a:pt x="206" y="476"/>
                              </a:lnTo>
                              <a:lnTo>
                                <a:pt x="189" y="476"/>
                              </a:lnTo>
                              <a:cubicBezTo>
                                <a:pt x="156" y="468"/>
                                <a:pt x="156" y="452"/>
                                <a:pt x="156" y="387"/>
                              </a:cubicBezTo>
                              <a:lnTo>
                                <a:pt x="156" y="250"/>
                              </a:lnTo>
                              <a:lnTo>
                                <a:pt x="386" y="250"/>
                              </a:lnTo>
                              <a:lnTo>
                                <a:pt x="386" y="387"/>
                              </a:lnTo>
                              <a:cubicBezTo>
                                <a:pt x="386" y="452"/>
                                <a:pt x="386" y="468"/>
                                <a:pt x="353" y="476"/>
                              </a:cubicBezTo>
                              <a:lnTo>
                                <a:pt x="329" y="476"/>
                              </a:lnTo>
                              <a:lnTo>
                                <a:pt x="329" y="492"/>
                              </a:lnTo>
                              <a:lnTo>
                                <a:pt x="542" y="492"/>
                              </a:lnTo>
                              <a:lnTo>
                                <a:pt x="542" y="476"/>
                              </a:lnTo>
                              <a:lnTo>
                                <a:pt x="526" y="476"/>
                              </a:lnTo>
                              <a:cubicBezTo>
                                <a:pt x="485" y="468"/>
                                <a:pt x="485" y="452"/>
                                <a:pt x="485" y="387"/>
                              </a:cubicBezTo>
                              <a:lnTo>
                                <a:pt x="485" y="105"/>
                              </a:lnTo>
                              <a:cubicBezTo>
                                <a:pt x="485" y="24"/>
                                <a:pt x="485" y="24"/>
                                <a:pt x="526" y="16"/>
                              </a:cubicBezTo>
                              <a:lnTo>
                                <a:pt x="542" y="16"/>
                              </a:lnTo>
                              <a:lnTo>
                                <a:pt x="542" y="0"/>
                              </a:lnTo>
                              <a:lnTo>
                                <a:pt x="329" y="0"/>
                              </a:lnTo>
                              <a:lnTo>
                                <a:pt x="329" y="16"/>
                              </a:lnTo>
                              <a:lnTo>
                                <a:pt x="353" y="16"/>
                              </a:lnTo>
                              <a:cubicBezTo>
                                <a:pt x="386" y="24"/>
                                <a:pt x="386" y="24"/>
                                <a:pt x="386" y="105"/>
                              </a:cubicBezTo>
                              <a:lnTo>
                                <a:pt x="386" y="218"/>
                              </a:lnTo>
                              <a:lnTo>
                                <a:pt x="156" y="218"/>
                              </a:lnTo>
                              <a:lnTo>
                                <a:pt x="156" y="105"/>
                              </a:lnTo>
                              <a:cubicBezTo>
                                <a:pt x="156" y="24"/>
                                <a:pt x="156" y="24"/>
                                <a:pt x="189" y="16"/>
                              </a:cubicBezTo>
                              <a:lnTo>
                                <a:pt x="206" y="1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0" y="24"/>
                                <a:pt x="50" y="24"/>
                                <a:pt x="50" y="105"/>
                              </a:cubicBezTo>
                              <a:lnTo>
                                <a:pt x="50" y="3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319"/>
                      <wps:cNvSpPr>
                        <a:spLocks noEditPoints="1"/>
                      </wps:cNvSpPr>
                      <wps:spPr bwMode="auto">
                        <a:xfrm>
                          <a:off x="3361" y="2419"/>
                          <a:ext cx="75" cy="84"/>
                        </a:xfrm>
                        <a:custGeom>
                          <a:avLst/>
                          <a:gdLst>
                            <a:gd name="T0" fmla="*/ 334 w 342"/>
                            <a:gd name="T1" fmla="*/ 317 h 383"/>
                            <a:gd name="T2" fmla="*/ 248 w 342"/>
                            <a:gd name="T3" fmla="*/ 333 h 383"/>
                            <a:gd name="T4" fmla="*/ 103 w 342"/>
                            <a:gd name="T5" fmla="*/ 200 h 383"/>
                            <a:gd name="T6" fmla="*/ 342 w 342"/>
                            <a:gd name="T7" fmla="*/ 133 h 383"/>
                            <a:gd name="T8" fmla="*/ 180 w 342"/>
                            <a:gd name="T9" fmla="*/ 0 h 383"/>
                            <a:gd name="T10" fmla="*/ 0 w 342"/>
                            <a:gd name="T11" fmla="*/ 200 h 383"/>
                            <a:gd name="T12" fmla="*/ 180 w 342"/>
                            <a:gd name="T13" fmla="*/ 383 h 383"/>
                            <a:gd name="T14" fmla="*/ 342 w 342"/>
                            <a:gd name="T15" fmla="*/ 325 h 383"/>
                            <a:gd name="T16" fmla="*/ 334 w 342"/>
                            <a:gd name="T17" fmla="*/ 317 h 383"/>
                            <a:gd name="T18" fmla="*/ 94 w 342"/>
                            <a:gd name="T19" fmla="*/ 167 h 383"/>
                            <a:gd name="T20" fmla="*/ 163 w 342"/>
                            <a:gd name="T21" fmla="*/ 33 h 383"/>
                            <a:gd name="T22" fmla="*/ 248 w 342"/>
                            <a:gd name="T23" fmla="*/ 133 h 383"/>
                            <a:gd name="T24" fmla="*/ 94 w 342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83">
                              <a:moveTo>
                                <a:pt x="334" y="317"/>
                              </a:moveTo>
                              <a:cubicBezTo>
                                <a:pt x="317" y="317"/>
                                <a:pt x="282" y="333"/>
                                <a:pt x="248" y="333"/>
                              </a:cubicBezTo>
                              <a:cubicBezTo>
                                <a:pt x="129" y="333"/>
                                <a:pt x="112" y="250"/>
                                <a:pt x="103" y="200"/>
                              </a:cubicBezTo>
                              <a:cubicBezTo>
                                <a:pt x="180" y="183"/>
                                <a:pt x="274" y="158"/>
                                <a:pt x="342" y="133"/>
                              </a:cubicBezTo>
                              <a:cubicBezTo>
                                <a:pt x="334" y="83"/>
                                <a:pt x="308" y="0"/>
                                <a:pt x="180" y="0"/>
                              </a:cubicBezTo>
                              <a:cubicBezTo>
                                <a:pt x="86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86" y="383"/>
                                <a:pt x="180" y="383"/>
                              </a:cubicBezTo>
                              <a:cubicBezTo>
                                <a:pt x="265" y="383"/>
                                <a:pt x="317" y="350"/>
                                <a:pt x="342" y="325"/>
                              </a:cubicBezTo>
                              <a:lnTo>
                                <a:pt x="334" y="317"/>
                              </a:lnTo>
                              <a:moveTo>
                                <a:pt x="94" y="167"/>
                              </a:moveTo>
                              <a:cubicBezTo>
                                <a:pt x="94" y="150"/>
                                <a:pt x="94" y="33"/>
                                <a:pt x="163" y="33"/>
                              </a:cubicBezTo>
                              <a:cubicBezTo>
                                <a:pt x="214" y="33"/>
                                <a:pt x="240" y="75"/>
                                <a:pt x="248" y="133"/>
                              </a:cubicBezTo>
                              <a:cubicBezTo>
                                <a:pt x="197" y="150"/>
                                <a:pt x="146" y="158"/>
                                <a:pt x="94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320"/>
                      <wps:cNvSpPr>
                        <a:spLocks noEditPoints="1"/>
                      </wps:cNvSpPr>
                      <wps:spPr bwMode="auto">
                        <a:xfrm>
                          <a:off x="3443" y="2419"/>
                          <a:ext cx="77" cy="84"/>
                        </a:xfrm>
                        <a:custGeom>
                          <a:avLst/>
                          <a:gdLst>
                            <a:gd name="T0" fmla="*/ 342 w 350"/>
                            <a:gd name="T1" fmla="*/ 350 h 383"/>
                            <a:gd name="T2" fmla="*/ 334 w 350"/>
                            <a:gd name="T3" fmla="*/ 350 h 383"/>
                            <a:gd name="T4" fmla="*/ 293 w 350"/>
                            <a:gd name="T5" fmla="*/ 233 h 383"/>
                            <a:gd name="T6" fmla="*/ 293 w 350"/>
                            <a:gd name="T7" fmla="*/ 142 h 383"/>
                            <a:gd name="T8" fmla="*/ 171 w 350"/>
                            <a:gd name="T9" fmla="*/ 0 h 383"/>
                            <a:gd name="T10" fmla="*/ 17 w 350"/>
                            <a:gd name="T11" fmla="*/ 83 h 383"/>
                            <a:gd name="T12" fmla="*/ 33 w 350"/>
                            <a:gd name="T13" fmla="*/ 125 h 383"/>
                            <a:gd name="T14" fmla="*/ 41 w 350"/>
                            <a:gd name="T15" fmla="*/ 125 h 383"/>
                            <a:gd name="T16" fmla="*/ 131 w 350"/>
                            <a:gd name="T17" fmla="*/ 42 h 383"/>
                            <a:gd name="T18" fmla="*/ 196 w 350"/>
                            <a:gd name="T19" fmla="*/ 133 h 383"/>
                            <a:gd name="T20" fmla="*/ 196 w 350"/>
                            <a:gd name="T21" fmla="*/ 150 h 383"/>
                            <a:gd name="T22" fmla="*/ 0 w 350"/>
                            <a:gd name="T23" fmla="*/ 292 h 383"/>
                            <a:gd name="T24" fmla="*/ 98 w 350"/>
                            <a:gd name="T25" fmla="*/ 383 h 383"/>
                            <a:gd name="T26" fmla="*/ 204 w 350"/>
                            <a:gd name="T27" fmla="*/ 342 h 383"/>
                            <a:gd name="T28" fmla="*/ 277 w 350"/>
                            <a:gd name="T29" fmla="*/ 383 h 383"/>
                            <a:gd name="T30" fmla="*/ 350 w 350"/>
                            <a:gd name="T31" fmla="*/ 358 h 383"/>
                            <a:gd name="T32" fmla="*/ 342 w 350"/>
                            <a:gd name="T33" fmla="*/ 350 h 383"/>
                            <a:gd name="T34" fmla="*/ 196 w 350"/>
                            <a:gd name="T35" fmla="*/ 275 h 383"/>
                            <a:gd name="T36" fmla="*/ 204 w 350"/>
                            <a:gd name="T37" fmla="*/ 317 h 383"/>
                            <a:gd name="T38" fmla="*/ 155 w 350"/>
                            <a:gd name="T39" fmla="*/ 333 h 383"/>
                            <a:gd name="T40" fmla="*/ 98 w 350"/>
                            <a:gd name="T41" fmla="*/ 267 h 383"/>
                            <a:gd name="T42" fmla="*/ 188 w 350"/>
                            <a:gd name="T43" fmla="*/ 192 h 383"/>
                            <a:gd name="T44" fmla="*/ 196 w 350"/>
                            <a:gd name="T45" fmla="*/ 192 h 383"/>
                            <a:gd name="T46" fmla="*/ 196 w 350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50" h="383">
                              <a:moveTo>
                                <a:pt x="342" y="350"/>
                              </a:moveTo>
                              <a:cubicBezTo>
                                <a:pt x="342" y="350"/>
                                <a:pt x="342" y="350"/>
                                <a:pt x="334" y="350"/>
                              </a:cubicBezTo>
                              <a:cubicBezTo>
                                <a:pt x="293" y="350"/>
                                <a:pt x="293" y="292"/>
                                <a:pt x="293" y="233"/>
                              </a:cubicBezTo>
                              <a:lnTo>
                                <a:pt x="293" y="142"/>
                              </a:lnTo>
                              <a:cubicBezTo>
                                <a:pt x="293" y="50"/>
                                <a:pt x="269" y="0"/>
                                <a:pt x="171" y="0"/>
                              </a:cubicBezTo>
                              <a:cubicBezTo>
                                <a:pt x="98" y="0"/>
                                <a:pt x="49" y="42"/>
                                <a:pt x="17" y="83"/>
                              </a:cubicBezTo>
                              <a:cubicBezTo>
                                <a:pt x="17" y="100"/>
                                <a:pt x="17" y="108"/>
                                <a:pt x="33" y="125"/>
                              </a:cubicBezTo>
                              <a:lnTo>
                                <a:pt x="41" y="125"/>
                              </a:lnTo>
                              <a:cubicBezTo>
                                <a:pt x="49" y="100"/>
                                <a:pt x="74" y="42"/>
                                <a:pt x="131" y="42"/>
                              </a:cubicBezTo>
                              <a:cubicBezTo>
                                <a:pt x="188" y="42"/>
                                <a:pt x="196" y="92"/>
                                <a:pt x="196" y="133"/>
                              </a:cubicBezTo>
                              <a:lnTo>
                                <a:pt x="196" y="150"/>
                              </a:lnTo>
                              <a:cubicBezTo>
                                <a:pt x="139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41" y="383"/>
                                <a:pt x="98" y="383"/>
                              </a:cubicBezTo>
                              <a:cubicBezTo>
                                <a:pt x="155" y="383"/>
                                <a:pt x="180" y="350"/>
                                <a:pt x="204" y="342"/>
                              </a:cubicBezTo>
                              <a:cubicBezTo>
                                <a:pt x="220" y="358"/>
                                <a:pt x="228" y="383"/>
                                <a:pt x="277" y="383"/>
                              </a:cubicBezTo>
                              <a:cubicBezTo>
                                <a:pt x="318" y="383"/>
                                <a:pt x="334" y="367"/>
                                <a:pt x="350" y="358"/>
                              </a:cubicBezTo>
                              <a:lnTo>
                                <a:pt x="342" y="350"/>
                              </a:lnTo>
                              <a:moveTo>
                                <a:pt x="196" y="275"/>
                              </a:moveTo>
                              <a:cubicBezTo>
                                <a:pt x="196" y="292"/>
                                <a:pt x="204" y="308"/>
                                <a:pt x="204" y="317"/>
                              </a:cubicBezTo>
                              <a:cubicBezTo>
                                <a:pt x="196" y="317"/>
                                <a:pt x="180" y="333"/>
                                <a:pt x="155" y="333"/>
                              </a:cubicBezTo>
                              <a:cubicBezTo>
                                <a:pt x="114" y="333"/>
                                <a:pt x="98" y="308"/>
                                <a:pt x="98" y="267"/>
                              </a:cubicBezTo>
                              <a:cubicBezTo>
                                <a:pt x="98" y="208"/>
                                <a:pt x="139" y="192"/>
                                <a:pt x="188" y="192"/>
                              </a:cubicBezTo>
                              <a:cubicBezTo>
                                <a:pt x="196" y="192"/>
                                <a:pt x="196" y="192"/>
                                <a:pt x="196" y="192"/>
                              </a:cubicBezTo>
                              <a:lnTo>
                                <a:pt x="196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321"/>
                      <wps:cNvSpPr>
                        <a:spLocks/>
                      </wps:cNvSpPr>
                      <wps:spPr bwMode="auto">
                        <a:xfrm>
                          <a:off x="3527" y="2381"/>
                          <a:ext cx="40" cy="118"/>
                        </a:xfrm>
                        <a:custGeom>
                          <a:avLst/>
                          <a:gdLst>
                            <a:gd name="T0" fmla="*/ 0 w 183"/>
                            <a:gd name="T1" fmla="*/ 542 h 542"/>
                            <a:gd name="T2" fmla="*/ 183 w 183"/>
                            <a:gd name="T3" fmla="*/ 542 h 542"/>
                            <a:gd name="T4" fmla="*/ 183 w 183"/>
                            <a:gd name="T5" fmla="*/ 526 h 542"/>
                            <a:gd name="T6" fmla="*/ 167 w 183"/>
                            <a:gd name="T7" fmla="*/ 526 h 542"/>
                            <a:gd name="T8" fmla="*/ 135 w 183"/>
                            <a:gd name="T9" fmla="*/ 469 h 542"/>
                            <a:gd name="T10" fmla="*/ 135 w 183"/>
                            <a:gd name="T11" fmla="*/ 0 h 542"/>
                            <a:gd name="T12" fmla="*/ 0 w 183"/>
                            <a:gd name="T13" fmla="*/ 16 h 542"/>
                            <a:gd name="T14" fmla="*/ 0 w 183"/>
                            <a:gd name="T15" fmla="*/ 32 h 542"/>
                            <a:gd name="T16" fmla="*/ 24 w 183"/>
                            <a:gd name="T17" fmla="*/ 32 h 542"/>
                            <a:gd name="T18" fmla="*/ 48 w 183"/>
                            <a:gd name="T19" fmla="*/ 129 h 542"/>
                            <a:gd name="T20" fmla="*/ 48 w 183"/>
                            <a:gd name="T21" fmla="*/ 469 h 542"/>
                            <a:gd name="T22" fmla="*/ 16 w 183"/>
                            <a:gd name="T23" fmla="*/ 526 h 542"/>
                            <a:gd name="T24" fmla="*/ 0 w 183"/>
                            <a:gd name="T25" fmla="*/ 526 h 542"/>
                            <a:gd name="T26" fmla="*/ 0 w 183"/>
                            <a:gd name="T27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3" h="542">
                              <a:moveTo>
                                <a:pt x="0" y="542"/>
                              </a:moveTo>
                              <a:lnTo>
                                <a:pt x="183" y="542"/>
                              </a:lnTo>
                              <a:lnTo>
                                <a:pt x="183" y="526"/>
                              </a:lnTo>
                              <a:lnTo>
                                <a:pt x="167" y="526"/>
                              </a:lnTo>
                              <a:cubicBezTo>
                                <a:pt x="143" y="518"/>
                                <a:pt x="135" y="509"/>
                                <a:pt x="135" y="469"/>
                              </a:cubicBezTo>
                              <a:lnTo>
                                <a:pt x="135" y="0"/>
                              </a:lnTo>
                              <a:cubicBezTo>
                                <a:pt x="95" y="0"/>
                                <a:pt x="64" y="0"/>
                                <a:pt x="0" y="16"/>
                              </a:cubicBezTo>
                              <a:lnTo>
                                <a:pt x="0" y="32"/>
                              </a:lnTo>
                              <a:cubicBezTo>
                                <a:pt x="8" y="32"/>
                                <a:pt x="8" y="32"/>
                                <a:pt x="24" y="32"/>
                              </a:cubicBezTo>
                              <a:cubicBezTo>
                                <a:pt x="48" y="32"/>
                                <a:pt x="48" y="65"/>
                                <a:pt x="48" y="129"/>
                              </a:cubicBezTo>
                              <a:lnTo>
                                <a:pt x="48" y="469"/>
                              </a:lnTo>
                              <a:cubicBezTo>
                                <a:pt x="48" y="509"/>
                                <a:pt x="40" y="518"/>
                                <a:pt x="16" y="526"/>
                              </a:cubicBezTo>
                              <a:lnTo>
                                <a:pt x="0" y="526"/>
                              </a:lnTo>
                              <a:lnTo>
                                <a:pt x="0" y="5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322"/>
                      <wps:cNvSpPr>
                        <a:spLocks/>
                      </wps:cNvSpPr>
                      <wps:spPr bwMode="auto">
                        <a:xfrm>
                          <a:off x="3574" y="2401"/>
                          <a:ext cx="59" cy="102"/>
                        </a:xfrm>
                        <a:custGeom>
                          <a:avLst/>
                          <a:gdLst>
                            <a:gd name="T0" fmla="*/ 259 w 267"/>
                            <a:gd name="T1" fmla="*/ 408 h 466"/>
                            <a:gd name="T2" fmla="*/ 217 w 267"/>
                            <a:gd name="T3" fmla="*/ 416 h 466"/>
                            <a:gd name="T4" fmla="*/ 150 w 267"/>
                            <a:gd name="T5" fmla="*/ 283 h 466"/>
                            <a:gd name="T6" fmla="*/ 150 w 267"/>
                            <a:gd name="T7" fmla="*/ 125 h 466"/>
                            <a:gd name="T8" fmla="*/ 242 w 267"/>
                            <a:gd name="T9" fmla="*/ 125 h 466"/>
                            <a:gd name="T10" fmla="*/ 242 w 267"/>
                            <a:gd name="T11" fmla="*/ 100 h 466"/>
                            <a:gd name="T12" fmla="*/ 150 w 267"/>
                            <a:gd name="T13" fmla="*/ 91 h 466"/>
                            <a:gd name="T14" fmla="*/ 159 w 267"/>
                            <a:gd name="T15" fmla="*/ 0 h 466"/>
                            <a:gd name="T16" fmla="*/ 150 w 267"/>
                            <a:gd name="T17" fmla="*/ 0 h 466"/>
                            <a:gd name="T18" fmla="*/ 59 w 267"/>
                            <a:gd name="T19" fmla="*/ 66 h 466"/>
                            <a:gd name="T20" fmla="*/ 59 w 267"/>
                            <a:gd name="T21" fmla="*/ 91 h 466"/>
                            <a:gd name="T22" fmla="*/ 0 w 267"/>
                            <a:gd name="T23" fmla="*/ 100 h 466"/>
                            <a:gd name="T24" fmla="*/ 0 w 267"/>
                            <a:gd name="T25" fmla="*/ 125 h 466"/>
                            <a:gd name="T26" fmla="*/ 59 w 267"/>
                            <a:gd name="T27" fmla="*/ 125 h 466"/>
                            <a:gd name="T28" fmla="*/ 59 w 267"/>
                            <a:gd name="T29" fmla="*/ 325 h 466"/>
                            <a:gd name="T30" fmla="*/ 150 w 267"/>
                            <a:gd name="T31" fmla="*/ 466 h 466"/>
                            <a:gd name="T32" fmla="*/ 267 w 267"/>
                            <a:gd name="T33" fmla="*/ 433 h 466"/>
                            <a:gd name="T34" fmla="*/ 259 w 267"/>
                            <a:gd name="T35" fmla="*/ 40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7" h="466">
                              <a:moveTo>
                                <a:pt x="259" y="408"/>
                              </a:moveTo>
                              <a:cubicBezTo>
                                <a:pt x="250" y="416"/>
                                <a:pt x="242" y="416"/>
                                <a:pt x="217" y="416"/>
                              </a:cubicBezTo>
                              <a:cubicBezTo>
                                <a:pt x="150" y="416"/>
                                <a:pt x="150" y="358"/>
                                <a:pt x="150" y="283"/>
                              </a:cubicBezTo>
                              <a:lnTo>
                                <a:pt x="150" y="125"/>
                              </a:lnTo>
                              <a:cubicBezTo>
                                <a:pt x="184" y="125"/>
                                <a:pt x="209" y="125"/>
                                <a:pt x="242" y="125"/>
                              </a:cubicBezTo>
                              <a:lnTo>
                                <a:pt x="242" y="100"/>
                              </a:lnTo>
                              <a:cubicBezTo>
                                <a:pt x="217" y="100"/>
                                <a:pt x="167" y="91"/>
                                <a:pt x="150" y="91"/>
                              </a:cubicBezTo>
                              <a:cubicBezTo>
                                <a:pt x="150" y="75"/>
                                <a:pt x="159" y="16"/>
                                <a:pt x="159" y="0"/>
                              </a:cubicBezTo>
                              <a:lnTo>
                                <a:pt x="150" y="0"/>
                              </a:lnTo>
                              <a:cubicBezTo>
                                <a:pt x="117" y="16"/>
                                <a:pt x="92" y="33"/>
                                <a:pt x="59" y="66"/>
                              </a:cubicBezTo>
                              <a:lnTo>
                                <a:pt x="59" y="91"/>
                              </a:lnTo>
                              <a:cubicBezTo>
                                <a:pt x="42" y="100"/>
                                <a:pt x="17" y="100"/>
                                <a:pt x="0" y="100"/>
                              </a:cubicBezTo>
                              <a:lnTo>
                                <a:pt x="0" y="125"/>
                              </a:lnTo>
                              <a:cubicBezTo>
                                <a:pt x="17" y="125"/>
                                <a:pt x="42" y="125"/>
                                <a:pt x="59" y="125"/>
                              </a:cubicBezTo>
                              <a:lnTo>
                                <a:pt x="59" y="325"/>
                              </a:lnTo>
                              <a:cubicBezTo>
                                <a:pt x="59" y="383"/>
                                <a:pt x="59" y="466"/>
                                <a:pt x="150" y="466"/>
                              </a:cubicBezTo>
                              <a:cubicBezTo>
                                <a:pt x="209" y="466"/>
                                <a:pt x="250" y="433"/>
                                <a:pt x="267" y="433"/>
                              </a:cubicBezTo>
                              <a:lnTo>
                                <a:pt x="259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323"/>
                      <wps:cNvSpPr>
                        <a:spLocks/>
                      </wps:cNvSpPr>
                      <wps:spPr bwMode="auto">
                        <a:xfrm>
                          <a:off x="3634" y="2381"/>
                          <a:ext cx="93" cy="118"/>
                        </a:xfrm>
                        <a:custGeom>
                          <a:avLst/>
                          <a:gdLst>
                            <a:gd name="T0" fmla="*/ 50 w 425"/>
                            <a:gd name="T1" fmla="*/ 469 h 542"/>
                            <a:gd name="T2" fmla="*/ 17 w 425"/>
                            <a:gd name="T3" fmla="*/ 526 h 542"/>
                            <a:gd name="T4" fmla="*/ 0 w 425"/>
                            <a:gd name="T5" fmla="*/ 526 h 542"/>
                            <a:gd name="T6" fmla="*/ 0 w 425"/>
                            <a:gd name="T7" fmla="*/ 542 h 542"/>
                            <a:gd name="T8" fmla="*/ 188 w 425"/>
                            <a:gd name="T9" fmla="*/ 542 h 542"/>
                            <a:gd name="T10" fmla="*/ 188 w 425"/>
                            <a:gd name="T11" fmla="*/ 526 h 542"/>
                            <a:gd name="T12" fmla="*/ 172 w 425"/>
                            <a:gd name="T13" fmla="*/ 526 h 542"/>
                            <a:gd name="T14" fmla="*/ 139 w 425"/>
                            <a:gd name="T15" fmla="*/ 469 h 542"/>
                            <a:gd name="T16" fmla="*/ 139 w 425"/>
                            <a:gd name="T17" fmla="*/ 259 h 542"/>
                            <a:gd name="T18" fmla="*/ 205 w 425"/>
                            <a:gd name="T19" fmla="*/ 227 h 542"/>
                            <a:gd name="T20" fmla="*/ 287 w 425"/>
                            <a:gd name="T21" fmla="*/ 324 h 542"/>
                            <a:gd name="T22" fmla="*/ 287 w 425"/>
                            <a:gd name="T23" fmla="*/ 469 h 542"/>
                            <a:gd name="T24" fmla="*/ 254 w 425"/>
                            <a:gd name="T25" fmla="*/ 526 h 542"/>
                            <a:gd name="T26" fmla="*/ 237 w 425"/>
                            <a:gd name="T27" fmla="*/ 526 h 542"/>
                            <a:gd name="T28" fmla="*/ 237 w 425"/>
                            <a:gd name="T29" fmla="*/ 542 h 542"/>
                            <a:gd name="T30" fmla="*/ 425 w 425"/>
                            <a:gd name="T31" fmla="*/ 542 h 542"/>
                            <a:gd name="T32" fmla="*/ 425 w 425"/>
                            <a:gd name="T33" fmla="*/ 526 h 542"/>
                            <a:gd name="T34" fmla="*/ 409 w 425"/>
                            <a:gd name="T35" fmla="*/ 526 h 542"/>
                            <a:gd name="T36" fmla="*/ 376 w 425"/>
                            <a:gd name="T37" fmla="*/ 469 h 542"/>
                            <a:gd name="T38" fmla="*/ 376 w 425"/>
                            <a:gd name="T39" fmla="*/ 340 h 542"/>
                            <a:gd name="T40" fmla="*/ 262 w 425"/>
                            <a:gd name="T41" fmla="*/ 186 h 542"/>
                            <a:gd name="T42" fmla="*/ 139 w 425"/>
                            <a:gd name="T43" fmla="*/ 227 h 542"/>
                            <a:gd name="T44" fmla="*/ 139 w 425"/>
                            <a:gd name="T45" fmla="*/ 0 h 542"/>
                            <a:gd name="T46" fmla="*/ 0 w 425"/>
                            <a:gd name="T47" fmla="*/ 16 h 542"/>
                            <a:gd name="T48" fmla="*/ 0 w 425"/>
                            <a:gd name="T49" fmla="*/ 32 h 542"/>
                            <a:gd name="T50" fmla="*/ 25 w 425"/>
                            <a:gd name="T51" fmla="*/ 32 h 542"/>
                            <a:gd name="T52" fmla="*/ 50 w 425"/>
                            <a:gd name="T53" fmla="*/ 129 h 542"/>
                            <a:gd name="T54" fmla="*/ 50 w 425"/>
                            <a:gd name="T55" fmla="*/ 469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25" h="542">
                              <a:moveTo>
                                <a:pt x="50" y="469"/>
                              </a:moveTo>
                              <a:cubicBezTo>
                                <a:pt x="50" y="509"/>
                                <a:pt x="41" y="518"/>
                                <a:pt x="17" y="526"/>
                              </a:cubicBezTo>
                              <a:lnTo>
                                <a:pt x="0" y="526"/>
                              </a:lnTo>
                              <a:lnTo>
                                <a:pt x="0" y="542"/>
                              </a:lnTo>
                              <a:lnTo>
                                <a:pt x="188" y="542"/>
                              </a:lnTo>
                              <a:lnTo>
                                <a:pt x="188" y="526"/>
                              </a:lnTo>
                              <a:lnTo>
                                <a:pt x="172" y="526"/>
                              </a:lnTo>
                              <a:cubicBezTo>
                                <a:pt x="139" y="518"/>
                                <a:pt x="139" y="509"/>
                                <a:pt x="139" y="469"/>
                              </a:cubicBezTo>
                              <a:lnTo>
                                <a:pt x="139" y="259"/>
                              </a:lnTo>
                              <a:cubicBezTo>
                                <a:pt x="156" y="259"/>
                                <a:pt x="172" y="227"/>
                                <a:pt x="205" y="227"/>
                              </a:cubicBezTo>
                              <a:cubicBezTo>
                                <a:pt x="262" y="227"/>
                                <a:pt x="287" y="267"/>
                                <a:pt x="287" y="324"/>
                              </a:cubicBezTo>
                              <a:lnTo>
                                <a:pt x="287" y="469"/>
                              </a:lnTo>
                              <a:cubicBezTo>
                                <a:pt x="287" y="509"/>
                                <a:pt x="278" y="518"/>
                                <a:pt x="254" y="526"/>
                              </a:cubicBezTo>
                              <a:lnTo>
                                <a:pt x="237" y="526"/>
                              </a:lnTo>
                              <a:lnTo>
                                <a:pt x="237" y="542"/>
                              </a:lnTo>
                              <a:lnTo>
                                <a:pt x="425" y="542"/>
                              </a:lnTo>
                              <a:lnTo>
                                <a:pt x="425" y="526"/>
                              </a:lnTo>
                              <a:lnTo>
                                <a:pt x="409" y="526"/>
                              </a:lnTo>
                              <a:cubicBezTo>
                                <a:pt x="385" y="518"/>
                                <a:pt x="376" y="509"/>
                                <a:pt x="376" y="469"/>
                              </a:cubicBezTo>
                              <a:lnTo>
                                <a:pt x="376" y="340"/>
                              </a:lnTo>
                              <a:cubicBezTo>
                                <a:pt x="376" y="283"/>
                                <a:pt x="376" y="186"/>
                                <a:pt x="262" y="186"/>
                              </a:cubicBezTo>
                              <a:cubicBezTo>
                                <a:pt x="197" y="186"/>
                                <a:pt x="164" y="210"/>
                                <a:pt x="139" y="227"/>
                              </a:cubicBezTo>
                              <a:lnTo>
                                <a:pt x="139" y="0"/>
                              </a:lnTo>
                              <a:cubicBezTo>
                                <a:pt x="90" y="0"/>
                                <a:pt x="66" y="0"/>
                                <a:pt x="0" y="16"/>
                              </a:cubicBezTo>
                              <a:lnTo>
                                <a:pt x="0" y="32"/>
                              </a:lnTo>
                              <a:cubicBezTo>
                                <a:pt x="0" y="32"/>
                                <a:pt x="9" y="32"/>
                                <a:pt x="25" y="32"/>
                              </a:cubicBezTo>
                              <a:cubicBezTo>
                                <a:pt x="50" y="32"/>
                                <a:pt x="50" y="65"/>
                                <a:pt x="50" y="129"/>
                              </a:cubicBezTo>
                              <a:lnTo>
                                <a:pt x="50" y="46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324"/>
                      <wps:cNvSpPr>
                        <a:spLocks/>
                      </wps:cNvSpPr>
                      <wps:spPr bwMode="auto">
                        <a:xfrm>
                          <a:off x="3784" y="2386"/>
                          <a:ext cx="104" cy="117"/>
                        </a:xfrm>
                        <a:custGeom>
                          <a:avLst/>
                          <a:gdLst>
                            <a:gd name="T0" fmla="*/ 450 w 475"/>
                            <a:gd name="T1" fmla="*/ 353 h 533"/>
                            <a:gd name="T2" fmla="*/ 286 w 475"/>
                            <a:gd name="T3" fmla="*/ 501 h 533"/>
                            <a:gd name="T4" fmla="*/ 114 w 475"/>
                            <a:gd name="T5" fmla="*/ 254 h 533"/>
                            <a:gd name="T6" fmla="*/ 286 w 475"/>
                            <a:gd name="T7" fmla="*/ 33 h 533"/>
                            <a:gd name="T8" fmla="*/ 442 w 475"/>
                            <a:gd name="T9" fmla="*/ 164 h 533"/>
                            <a:gd name="T10" fmla="*/ 467 w 475"/>
                            <a:gd name="T11" fmla="*/ 164 h 533"/>
                            <a:gd name="T12" fmla="*/ 450 w 475"/>
                            <a:gd name="T13" fmla="*/ 33 h 533"/>
                            <a:gd name="T14" fmla="*/ 286 w 475"/>
                            <a:gd name="T15" fmla="*/ 0 h 533"/>
                            <a:gd name="T16" fmla="*/ 0 w 475"/>
                            <a:gd name="T17" fmla="*/ 263 h 533"/>
                            <a:gd name="T18" fmla="*/ 286 w 475"/>
                            <a:gd name="T19" fmla="*/ 533 h 533"/>
                            <a:gd name="T20" fmla="*/ 450 w 475"/>
                            <a:gd name="T21" fmla="*/ 501 h 533"/>
                            <a:gd name="T22" fmla="*/ 475 w 475"/>
                            <a:gd name="T23" fmla="*/ 361 h 533"/>
                            <a:gd name="T24" fmla="*/ 450 w 475"/>
                            <a:gd name="T25" fmla="*/ 353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75" h="533">
                              <a:moveTo>
                                <a:pt x="450" y="353"/>
                              </a:moveTo>
                              <a:cubicBezTo>
                                <a:pt x="450" y="361"/>
                                <a:pt x="426" y="501"/>
                                <a:pt x="286" y="501"/>
                              </a:cubicBezTo>
                              <a:cubicBezTo>
                                <a:pt x="114" y="501"/>
                                <a:pt x="114" y="279"/>
                                <a:pt x="114" y="254"/>
                              </a:cubicBezTo>
                              <a:cubicBezTo>
                                <a:pt x="114" y="123"/>
                                <a:pt x="180" y="33"/>
                                <a:pt x="286" y="33"/>
                              </a:cubicBezTo>
                              <a:cubicBezTo>
                                <a:pt x="409" y="33"/>
                                <a:pt x="434" y="131"/>
                                <a:pt x="442" y="164"/>
                              </a:cubicBezTo>
                              <a:lnTo>
                                <a:pt x="467" y="164"/>
                              </a:lnTo>
                              <a:cubicBezTo>
                                <a:pt x="467" y="82"/>
                                <a:pt x="458" y="58"/>
                                <a:pt x="450" y="33"/>
                              </a:cubicBezTo>
                              <a:cubicBezTo>
                                <a:pt x="417" y="17"/>
                                <a:pt x="377" y="0"/>
                                <a:pt x="286" y="0"/>
                              </a:cubicBezTo>
                              <a:cubicBezTo>
                                <a:pt x="147" y="0"/>
                                <a:pt x="0" y="82"/>
                                <a:pt x="0" y="263"/>
                              </a:cubicBezTo>
                              <a:cubicBezTo>
                                <a:pt x="0" y="468"/>
                                <a:pt x="139" y="533"/>
                                <a:pt x="286" y="533"/>
                              </a:cubicBezTo>
                              <a:cubicBezTo>
                                <a:pt x="377" y="533"/>
                                <a:pt x="417" y="509"/>
                                <a:pt x="450" y="501"/>
                              </a:cubicBezTo>
                              <a:cubicBezTo>
                                <a:pt x="467" y="460"/>
                                <a:pt x="467" y="410"/>
                                <a:pt x="475" y="361"/>
                              </a:cubicBezTo>
                              <a:lnTo>
                                <a:pt x="450" y="3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325"/>
                      <wps:cNvSpPr>
                        <a:spLocks noEditPoints="1"/>
                      </wps:cNvSpPr>
                      <wps:spPr bwMode="auto">
                        <a:xfrm>
                          <a:off x="3901" y="2419"/>
                          <a:ext cx="72" cy="84"/>
                        </a:xfrm>
                        <a:custGeom>
                          <a:avLst/>
                          <a:gdLst>
                            <a:gd name="T0" fmla="*/ 333 w 333"/>
                            <a:gd name="T1" fmla="*/ 350 h 383"/>
                            <a:gd name="T2" fmla="*/ 333 w 333"/>
                            <a:gd name="T3" fmla="*/ 350 h 383"/>
                            <a:gd name="T4" fmla="*/ 285 w 333"/>
                            <a:gd name="T5" fmla="*/ 233 h 383"/>
                            <a:gd name="T6" fmla="*/ 285 w 333"/>
                            <a:gd name="T7" fmla="*/ 142 h 383"/>
                            <a:gd name="T8" fmla="*/ 171 w 333"/>
                            <a:gd name="T9" fmla="*/ 0 h 383"/>
                            <a:gd name="T10" fmla="*/ 8 w 333"/>
                            <a:gd name="T11" fmla="*/ 83 h 383"/>
                            <a:gd name="T12" fmla="*/ 25 w 333"/>
                            <a:gd name="T13" fmla="*/ 125 h 383"/>
                            <a:gd name="T14" fmla="*/ 33 w 333"/>
                            <a:gd name="T15" fmla="*/ 125 h 383"/>
                            <a:gd name="T16" fmla="*/ 122 w 333"/>
                            <a:gd name="T17" fmla="*/ 42 h 383"/>
                            <a:gd name="T18" fmla="*/ 187 w 333"/>
                            <a:gd name="T19" fmla="*/ 133 h 383"/>
                            <a:gd name="T20" fmla="*/ 187 w 333"/>
                            <a:gd name="T21" fmla="*/ 150 h 383"/>
                            <a:gd name="T22" fmla="*/ 0 w 333"/>
                            <a:gd name="T23" fmla="*/ 292 h 383"/>
                            <a:gd name="T24" fmla="*/ 90 w 333"/>
                            <a:gd name="T25" fmla="*/ 383 h 383"/>
                            <a:gd name="T26" fmla="*/ 203 w 333"/>
                            <a:gd name="T27" fmla="*/ 342 h 383"/>
                            <a:gd name="T28" fmla="*/ 268 w 333"/>
                            <a:gd name="T29" fmla="*/ 383 h 383"/>
                            <a:gd name="T30" fmla="*/ 333 w 333"/>
                            <a:gd name="T31" fmla="*/ 358 h 383"/>
                            <a:gd name="T32" fmla="*/ 333 w 333"/>
                            <a:gd name="T33" fmla="*/ 350 h 383"/>
                            <a:gd name="T34" fmla="*/ 187 w 333"/>
                            <a:gd name="T35" fmla="*/ 275 h 383"/>
                            <a:gd name="T36" fmla="*/ 195 w 333"/>
                            <a:gd name="T37" fmla="*/ 317 h 383"/>
                            <a:gd name="T38" fmla="*/ 146 w 333"/>
                            <a:gd name="T39" fmla="*/ 333 h 383"/>
                            <a:gd name="T40" fmla="*/ 90 w 333"/>
                            <a:gd name="T41" fmla="*/ 267 h 383"/>
                            <a:gd name="T42" fmla="*/ 179 w 333"/>
                            <a:gd name="T43" fmla="*/ 192 h 383"/>
                            <a:gd name="T44" fmla="*/ 187 w 333"/>
                            <a:gd name="T45" fmla="*/ 192 h 383"/>
                            <a:gd name="T46" fmla="*/ 187 w 333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3" h="383">
                              <a:moveTo>
                                <a:pt x="333" y="350"/>
                              </a:moveTo>
                              <a:cubicBezTo>
                                <a:pt x="333" y="350"/>
                                <a:pt x="333" y="350"/>
                                <a:pt x="333" y="350"/>
                              </a:cubicBezTo>
                              <a:cubicBezTo>
                                <a:pt x="285" y="350"/>
                                <a:pt x="285" y="292"/>
                                <a:pt x="285" y="233"/>
                              </a:cubicBezTo>
                              <a:lnTo>
                                <a:pt x="285" y="142"/>
                              </a:lnTo>
                              <a:cubicBezTo>
                                <a:pt x="285" y="50"/>
                                <a:pt x="268" y="0"/>
                                <a:pt x="171" y="0"/>
                              </a:cubicBezTo>
                              <a:cubicBezTo>
                                <a:pt x="90" y="0"/>
                                <a:pt x="41" y="42"/>
                                <a:pt x="8" y="83"/>
                              </a:cubicBezTo>
                              <a:cubicBezTo>
                                <a:pt x="8" y="100"/>
                                <a:pt x="16" y="108"/>
                                <a:pt x="25" y="125"/>
                              </a:cubicBezTo>
                              <a:lnTo>
                                <a:pt x="33" y="125"/>
                              </a:lnTo>
                              <a:cubicBezTo>
                                <a:pt x="41" y="100"/>
                                <a:pt x="65" y="42"/>
                                <a:pt x="122" y="42"/>
                              </a:cubicBezTo>
                              <a:cubicBezTo>
                                <a:pt x="179" y="42"/>
                                <a:pt x="187" y="92"/>
                                <a:pt x="187" y="133"/>
                              </a:cubicBezTo>
                              <a:lnTo>
                                <a:pt x="187" y="150"/>
                              </a:lnTo>
                              <a:cubicBezTo>
                                <a:pt x="122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33" y="383"/>
                                <a:pt x="90" y="383"/>
                              </a:cubicBezTo>
                              <a:cubicBezTo>
                                <a:pt x="146" y="383"/>
                                <a:pt x="179" y="350"/>
                                <a:pt x="203" y="342"/>
                              </a:cubicBezTo>
                              <a:cubicBezTo>
                                <a:pt x="212" y="358"/>
                                <a:pt x="228" y="383"/>
                                <a:pt x="268" y="383"/>
                              </a:cubicBezTo>
                              <a:cubicBezTo>
                                <a:pt x="309" y="383"/>
                                <a:pt x="333" y="367"/>
                                <a:pt x="333" y="358"/>
                              </a:cubicBezTo>
                              <a:lnTo>
                                <a:pt x="333" y="350"/>
                              </a:lnTo>
                              <a:moveTo>
                                <a:pt x="187" y="275"/>
                              </a:moveTo>
                              <a:cubicBezTo>
                                <a:pt x="187" y="292"/>
                                <a:pt x="195" y="308"/>
                                <a:pt x="195" y="317"/>
                              </a:cubicBezTo>
                              <a:cubicBezTo>
                                <a:pt x="187" y="317"/>
                                <a:pt x="179" y="333"/>
                                <a:pt x="146" y="333"/>
                              </a:cubicBezTo>
                              <a:cubicBezTo>
                                <a:pt x="114" y="333"/>
                                <a:pt x="90" y="308"/>
                                <a:pt x="90" y="267"/>
                              </a:cubicBezTo>
                              <a:cubicBezTo>
                                <a:pt x="90" y="208"/>
                                <a:pt x="138" y="192"/>
                                <a:pt x="179" y="192"/>
                              </a:cubicBezTo>
                              <a:cubicBezTo>
                                <a:pt x="187" y="192"/>
                                <a:pt x="187" y="192"/>
                                <a:pt x="187" y="192"/>
                              </a:cubicBezTo>
                              <a:lnTo>
                                <a:pt x="187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326"/>
                      <wps:cNvSpPr>
                        <a:spLocks/>
                      </wps:cNvSpPr>
                      <wps:spPr bwMode="auto">
                        <a:xfrm>
                          <a:off x="3981" y="2419"/>
                          <a:ext cx="65" cy="80"/>
                        </a:xfrm>
                        <a:custGeom>
                          <a:avLst/>
                          <a:gdLst>
                            <a:gd name="T0" fmla="*/ 60 w 300"/>
                            <a:gd name="T1" fmla="*/ 292 h 367"/>
                            <a:gd name="T2" fmla="*/ 26 w 300"/>
                            <a:gd name="T3" fmla="*/ 350 h 367"/>
                            <a:gd name="T4" fmla="*/ 0 w 300"/>
                            <a:gd name="T5" fmla="*/ 350 h 367"/>
                            <a:gd name="T6" fmla="*/ 0 w 300"/>
                            <a:gd name="T7" fmla="*/ 367 h 367"/>
                            <a:gd name="T8" fmla="*/ 214 w 300"/>
                            <a:gd name="T9" fmla="*/ 367 h 367"/>
                            <a:gd name="T10" fmla="*/ 214 w 300"/>
                            <a:gd name="T11" fmla="*/ 350 h 367"/>
                            <a:gd name="T12" fmla="*/ 188 w 300"/>
                            <a:gd name="T13" fmla="*/ 342 h 367"/>
                            <a:gd name="T14" fmla="*/ 154 w 300"/>
                            <a:gd name="T15" fmla="*/ 275 h 367"/>
                            <a:gd name="T16" fmla="*/ 154 w 300"/>
                            <a:gd name="T17" fmla="*/ 83 h 367"/>
                            <a:gd name="T18" fmla="*/ 188 w 300"/>
                            <a:gd name="T19" fmla="*/ 75 h 367"/>
                            <a:gd name="T20" fmla="*/ 248 w 300"/>
                            <a:gd name="T21" fmla="*/ 92 h 367"/>
                            <a:gd name="T22" fmla="*/ 300 w 300"/>
                            <a:gd name="T23" fmla="*/ 42 h 367"/>
                            <a:gd name="T24" fmla="*/ 240 w 300"/>
                            <a:gd name="T25" fmla="*/ 0 h 367"/>
                            <a:gd name="T26" fmla="*/ 146 w 300"/>
                            <a:gd name="T27" fmla="*/ 58 h 367"/>
                            <a:gd name="T28" fmla="*/ 137 w 300"/>
                            <a:gd name="T29" fmla="*/ 0 h 367"/>
                            <a:gd name="T30" fmla="*/ 0 w 300"/>
                            <a:gd name="T31" fmla="*/ 33 h 367"/>
                            <a:gd name="T32" fmla="*/ 0 w 300"/>
                            <a:gd name="T33" fmla="*/ 58 h 367"/>
                            <a:gd name="T34" fmla="*/ 26 w 300"/>
                            <a:gd name="T35" fmla="*/ 50 h 367"/>
                            <a:gd name="T36" fmla="*/ 60 w 300"/>
                            <a:gd name="T37" fmla="*/ 108 h 367"/>
                            <a:gd name="T38" fmla="*/ 60 w 300"/>
                            <a:gd name="T39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00" h="367">
                              <a:moveTo>
                                <a:pt x="60" y="292"/>
                              </a:moveTo>
                              <a:cubicBezTo>
                                <a:pt x="60" y="333"/>
                                <a:pt x="51" y="342"/>
                                <a:pt x="26" y="350"/>
                              </a:cubicBezTo>
                              <a:lnTo>
                                <a:pt x="0" y="350"/>
                              </a:lnTo>
                              <a:lnTo>
                                <a:pt x="0" y="367"/>
                              </a:lnTo>
                              <a:lnTo>
                                <a:pt x="214" y="367"/>
                              </a:lnTo>
                              <a:lnTo>
                                <a:pt x="214" y="350"/>
                              </a:lnTo>
                              <a:lnTo>
                                <a:pt x="188" y="342"/>
                              </a:lnTo>
                              <a:cubicBezTo>
                                <a:pt x="154" y="342"/>
                                <a:pt x="154" y="325"/>
                                <a:pt x="154" y="275"/>
                              </a:cubicBezTo>
                              <a:lnTo>
                                <a:pt x="154" y="83"/>
                              </a:lnTo>
                              <a:cubicBezTo>
                                <a:pt x="154" y="75"/>
                                <a:pt x="171" y="75"/>
                                <a:pt x="188" y="75"/>
                              </a:cubicBezTo>
                              <a:cubicBezTo>
                                <a:pt x="188" y="75"/>
                                <a:pt x="240" y="92"/>
                                <a:pt x="248" y="92"/>
                              </a:cubicBezTo>
                              <a:cubicBezTo>
                                <a:pt x="283" y="75"/>
                                <a:pt x="283" y="58"/>
                                <a:pt x="300" y="42"/>
                              </a:cubicBezTo>
                              <a:cubicBezTo>
                                <a:pt x="283" y="25"/>
                                <a:pt x="274" y="0"/>
                                <a:pt x="240" y="0"/>
                              </a:cubicBezTo>
                              <a:cubicBezTo>
                                <a:pt x="188" y="0"/>
                                <a:pt x="154" y="42"/>
                                <a:pt x="146" y="58"/>
                              </a:cubicBezTo>
                              <a:cubicBezTo>
                                <a:pt x="146" y="33"/>
                                <a:pt x="146" y="8"/>
                                <a:pt x="137" y="0"/>
                              </a:cubicBezTo>
                              <a:cubicBezTo>
                                <a:pt x="86" y="8"/>
                                <a:pt x="60" y="8"/>
                                <a:pt x="0" y="33"/>
                              </a:cubicBezTo>
                              <a:lnTo>
                                <a:pt x="0" y="58"/>
                              </a:lnTo>
                              <a:cubicBezTo>
                                <a:pt x="8" y="50"/>
                                <a:pt x="17" y="50"/>
                                <a:pt x="26" y="50"/>
                              </a:cubicBezTo>
                              <a:cubicBezTo>
                                <a:pt x="60" y="50"/>
                                <a:pt x="60" y="83"/>
                                <a:pt x="60" y="108"/>
                              </a:cubicBezTo>
                              <a:lnTo>
                                <a:pt x="60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327"/>
                      <wps:cNvSpPr>
                        <a:spLocks noEditPoints="1"/>
                      </wps:cNvSpPr>
                      <wps:spPr bwMode="auto">
                        <a:xfrm>
                          <a:off x="4048" y="2419"/>
                          <a:ext cx="73" cy="84"/>
                        </a:xfrm>
                        <a:custGeom>
                          <a:avLst/>
                          <a:gdLst>
                            <a:gd name="T0" fmla="*/ 325 w 333"/>
                            <a:gd name="T1" fmla="*/ 317 h 383"/>
                            <a:gd name="T2" fmla="*/ 242 w 333"/>
                            <a:gd name="T3" fmla="*/ 333 h 383"/>
                            <a:gd name="T4" fmla="*/ 100 w 333"/>
                            <a:gd name="T5" fmla="*/ 200 h 383"/>
                            <a:gd name="T6" fmla="*/ 333 w 333"/>
                            <a:gd name="T7" fmla="*/ 133 h 383"/>
                            <a:gd name="T8" fmla="*/ 183 w 333"/>
                            <a:gd name="T9" fmla="*/ 0 h 383"/>
                            <a:gd name="T10" fmla="*/ 0 w 333"/>
                            <a:gd name="T11" fmla="*/ 200 h 383"/>
                            <a:gd name="T12" fmla="*/ 183 w 333"/>
                            <a:gd name="T13" fmla="*/ 383 h 383"/>
                            <a:gd name="T14" fmla="*/ 333 w 333"/>
                            <a:gd name="T15" fmla="*/ 325 h 383"/>
                            <a:gd name="T16" fmla="*/ 325 w 333"/>
                            <a:gd name="T17" fmla="*/ 317 h 383"/>
                            <a:gd name="T18" fmla="*/ 92 w 333"/>
                            <a:gd name="T19" fmla="*/ 167 h 383"/>
                            <a:gd name="T20" fmla="*/ 167 w 333"/>
                            <a:gd name="T21" fmla="*/ 33 h 383"/>
                            <a:gd name="T22" fmla="*/ 242 w 333"/>
                            <a:gd name="T23" fmla="*/ 133 h 383"/>
                            <a:gd name="T24" fmla="*/ 92 w 333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33" h="383">
                              <a:moveTo>
                                <a:pt x="325" y="317"/>
                              </a:moveTo>
                              <a:cubicBezTo>
                                <a:pt x="317" y="317"/>
                                <a:pt x="283" y="333"/>
                                <a:pt x="242" y="333"/>
                              </a:cubicBezTo>
                              <a:cubicBezTo>
                                <a:pt x="133" y="333"/>
                                <a:pt x="108" y="250"/>
                                <a:pt x="100" y="200"/>
                              </a:cubicBezTo>
                              <a:cubicBezTo>
                                <a:pt x="183" y="183"/>
                                <a:pt x="275" y="158"/>
                                <a:pt x="333" y="133"/>
                              </a:cubicBezTo>
                              <a:cubicBezTo>
                                <a:pt x="325" y="83"/>
                                <a:pt x="308" y="0"/>
                                <a:pt x="183" y="0"/>
                              </a:cubicBezTo>
                              <a:cubicBezTo>
                                <a:pt x="92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92" y="383"/>
                                <a:pt x="183" y="383"/>
                              </a:cubicBezTo>
                              <a:cubicBezTo>
                                <a:pt x="267" y="383"/>
                                <a:pt x="308" y="350"/>
                                <a:pt x="333" y="325"/>
                              </a:cubicBezTo>
                              <a:lnTo>
                                <a:pt x="325" y="317"/>
                              </a:lnTo>
                              <a:moveTo>
                                <a:pt x="92" y="167"/>
                              </a:moveTo>
                              <a:cubicBezTo>
                                <a:pt x="92" y="150"/>
                                <a:pt x="92" y="33"/>
                                <a:pt x="167" y="33"/>
                              </a:cubicBezTo>
                              <a:cubicBezTo>
                                <a:pt x="208" y="33"/>
                                <a:pt x="242" y="75"/>
                                <a:pt x="242" y="133"/>
                              </a:cubicBezTo>
                              <a:cubicBezTo>
                                <a:pt x="192" y="150"/>
                                <a:pt x="150" y="158"/>
                                <a:pt x="92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328"/>
                      <wps:cNvSpPr>
                        <a:spLocks/>
                      </wps:cNvSpPr>
                      <wps:spPr bwMode="auto">
                        <a:xfrm>
                          <a:off x="1806" y="2392"/>
                          <a:ext cx="121" cy="111"/>
                        </a:xfrm>
                        <a:custGeom>
                          <a:avLst/>
                          <a:gdLst>
                            <a:gd name="T0" fmla="*/ 458 w 550"/>
                            <a:gd name="T1" fmla="*/ 508 h 508"/>
                            <a:gd name="T2" fmla="*/ 492 w 550"/>
                            <a:gd name="T3" fmla="*/ 492 h 508"/>
                            <a:gd name="T4" fmla="*/ 492 w 550"/>
                            <a:gd name="T5" fmla="*/ 105 h 508"/>
                            <a:gd name="T6" fmla="*/ 533 w 550"/>
                            <a:gd name="T7" fmla="*/ 16 h 508"/>
                            <a:gd name="T8" fmla="*/ 550 w 550"/>
                            <a:gd name="T9" fmla="*/ 16 h 508"/>
                            <a:gd name="T10" fmla="*/ 550 w 550"/>
                            <a:gd name="T11" fmla="*/ 0 h 508"/>
                            <a:gd name="T12" fmla="*/ 333 w 550"/>
                            <a:gd name="T13" fmla="*/ 0 h 508"/>
                            <a:gd name="T14" fmla="*/ 333 w 550"/>
                            <a:gd name="T15" fmla="*/ 16 h 508"/>
                            <a:gd name="T16" fmla="*/ 358 w 550"/>
                            <a:gd name="T17" fmla="*/ 16 h 508"/>
                            <a:gd name="T18" fmla="*/ 400 w 550"/>
                            <a:gd name="T19" fmla="*/ 105 h 508"/>
                            <a:gd name="T20" fmla="*/ 400 w 550"/>
                            <a:gd name="T21" fmla="*/ 420 h 508"/>
                            <a:gd name="T22" fmla="*/ 283 w 550"/>
                            <a:gd name="T23" fmla="*/ 460 h 508"/>
                            <a:gd name="T24" fmla="*/ 158 w 550"/>
                            <a:gd name="T25" fmla="*/ 307 h 508"/>
                            <a:gd name="T26" fmla="*/ 158 w 550"/>
                            <a:gd name="T27" fmla="*/ 105 h 508"/>
                            <a:gd name="T28" fmla="*/ 192 w 550"/>
                            <a:gd name="T29" fmla="*/ 16 h 508"/>
                            <a:gd name="T30" fmla="*/ 208 w 550"/>
                            <a:gd name="T31" fmla="*/ 16 h 508"/>
                            <a:gd name="T32" fmla="*/ 208 w 550"/>
                            <a:gd name="T33" fmla="*/ 0 h 508"/>
                            <a:gd name="T34" fmla="*/ 0 w 550"/>
                            <a:gd name="T35" fmla="*/ 0 h 508"/>
                            <a:gd name="T36" fmla="*/ 0 w 550"/>
                            <a:gd name="T37" fmla="*/ 16 h 508"/>
                            <a:gd name="T38" fmla="*/ 25 w 550"/>
                            <a:gd name="T39" fmla="*/ 16 h 508"/>
                            <a:gd name="T40" fmla="*/ 58 w 550"/>
                            <a:gd name="T41" fmla="*/ 105 h 508"/>
                            <a:gd name="T42" fmla="*/ 58 w 550"/>
                            <a:gd name="T43" fmla="*/ 347 h 508"/>
                            <a:gd name="T44" fmla="*/ 225 w 550"/>
                            <a:gd name="T45" fmla="*/ 508 h 508"/>
                            <a:gd name="T46" fmla="*/ 400 w 550"/>
                            <a:gd name="T47" fmla="*/ 460 h 508"/>
                            <a:gd name="T48" fmla="*/ 433 w 550"/>
                            <a:gd name="T49" fmla="*/ 484 h 508"/>
                            <a:gd name="T50" fmla="*/ 458 w 550"/>
                            <a:gd name="T51" fmla="*/ 508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0" h="508">
                              <a:moveTo>
                                <a:pt x="458" y="508"/>
                              </a:moveTo>
                              <a:cubicBezTo>
                                <a:pt x="467" y="508"/>
                                <a:pt x="483" y="500"/>
                                <a:pt x="492" y="492"/>
                              </a:cubicBezTo>
                              <a:lnTo>
                                <a:pt x="492" y="105"/>
                              </a:lnTo>
                              <a:cubicBezTo>
                                <a:pt x="492" y="24"/>
                                <a:pt x="492" y="24"/>
                                <a:pt x="533" y="16"/>
                              </a:cubicBezTo>
                              <a:lnTo>
                                <a:pt x="550" y="16"/>
                              </a:lnTo>
                              <a:lnTo>
                                <a:pt x="550" y="0"/>
                              </a:lnTo>
                              <a:lnTo>
                                <a:pt x="333" y="0"/>
                              </a:lnTo>
                              <a:lnTo>
                                <a:pt x="333" y="16"/>
                              </a:lnTo>
                              <a:lnTo>
                                <a:pt x="358" y="16"/>
                              </a:lnTo>
                              <a:cubicBezTo>
                                <a:pt x="400" y="24"/>
                                <a:pt x="400" y="24"/>
                                <a:pt x="400" y="105"/>
                              </a:cubicBezTo>
                              <a:lnTo>
                                <a:pt x="400" y="420"/>
                              </a:lnTo>
                              <a:cubicBezTo>
                                <a:pt x="375" y="436"/>
                                <a:pt x="333" y="460"/>
                                <a:pt x="283" y="460"/>
                              </a:cubicBezTo>
                              <a:cubicBezTo>
                                <a:pt x="192" y="460"/>
                                <a:pt x="158" y="420"/>
                                <a:pt x="158" y="307"/>
                              </a:cubicBezTo>
                              <a:lnTo>
                                <a:pt x="158" y="105"/>
                              </a:lnTo>
                              <a:cubicBezTo>
                                <a:pt x="158" y="24"/>
                                <a:pt x="158" y="24"/>
                                <a:pt x="192" y="16"/>
                              </a:cubicBezTo>
                              <a:lnTo>
                                <a:pt x="208" y="1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8" y="24"/>
                                <a:pt x="58" y="24"/>
                                <a:pt x="58" y="105"/>
                              </a:cubicBezTo>
                              <a:lnTo>
                                <a:pt x="58" y="347"/>
                              </a:lnTo>
                              <a:cubicBezTo>
                                <a:pt x="58" y="420"/>
                                <a:pt x="83" y="508"/>
                                <a:pt x="225" y="508"/>
                              </a:cubicBezTo>
                              <a:cubicBezTo>
                                <a:pt x="325" y="508"/>
                                <a:pt x="392" y="460"/>
                                <a:pt x="400" y="460"/>
                              </a:cubicBezTo>
                              <a:cubicBezTo>
                                <a:pt x="417" y="460"/>
                                <a:pt x="425" y="476"/>
                                <a:pt x="433" y="484"/>
                              </a:cubicBezTo>
                              <a:lnTo>
                                <a:pt x="458" y="5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329"/>
                      <wps:cNvSpPr>
                        <a:spLocks/>
                      </wps:cNvSpPr>
                      <wps:spPr bwMode="auto">
                        <a:xfrm>
                          <a:off x="1934" y="2419"/>
                          <a:ext cx="95" cy="80"/>
                        </a:xfrm>
                        <a:custGeom>
                          <a:avLst/>
                          <a:gdLst>
                            <a:gd name="T0" fmla="*/ 50 w 434"/>
                            <a:gd name="T1" fmla="*/ 292 h 367"/>
                            <a:gd name="T2" fmla="*/ 17 w 434"/>
                            <a:gd name="T3" fmla="*/ 350 h 367"/>
                            <a:gd name="T4" fmla="*/ 9 w 434"/>
                            <a:gd name="T5" fmla="*/ 350 h 367"/>
                            <a:gd name="T6" fmla="*/ 9 w 434"/>
                            <a:gd name="T7" fmla="*/ 367 h 367"/>
                            <a:gd name="T8" fmla="*/ 192 w 434"/>
                            <a:gd name="T9" fmla="*/ 367 h 367"/>
                            <a:gd name="T10" fmla="*/ 192 w 434"/>
                            <a:gd name="T11" fmla="*/ 350 h 367"/>
                            <a:gd name="T12" fmla="*/ 175 w 434"/>
                            <a:gd name="T13" fmla="*/ 350 h 367"/>
                            <a:gd name="T14" fmla="*/ 142 w 434"/>
                            <a:gd name="T15" fmla="*/ 292 h 367"/>
                            <a:gd name="T16" fmla="*/ 142 w 434"/>
                            <a:gd name="T17" fmla="*/ 75 h 367"/>
                            <a:gd name="T18" fmla="*/ 209 w 434"/>
                            <a:gd name="T19" fmla="*/ 42 h 367"/>
                            <a:gd name="T20" fmla="*/ 292 w 434"/>
                            <a:gd name="T21" fmla="*/ 183 h 367"/>
                            <a:gd name="T22" fmla="*/ 292 w 434"/>
                            <a:gd name="T23" fmla="*/ 292 h 367"/>
                            <a:gd name="T24" fmla="*/ 259 w 434"/>
                            <a:gd name="T25" fmla="*/ 350 h 367"/>
                            <a:gd name="T26" fmla="*/ 242 w 434"/>
                            <a:gd name="T27" fmla="*/ 350 h 367"/>
                            <a:gd name="T28" fmla="*/ 242 w 434"/>
                            <a:gd name="T29" fmla="*/ 367 h 367"/>
                            <a:gd name="T30" fmla="*/ 434 w 434"/>
                            <a:gd name="T31" fmla="*/ 367 h 367"/>
                            <a:gd name="T32" fmla="*/ 434 w 434"/>
                            <a:gd name="T33" fmla="*/ 350 h 367"/>
                            <a:gd name="T34" fmla="*/ 417 w 434"/>
                            <a:gd name="T35" fmla="*/ 350 h 367"/>
                            <a:gd name="T36" fmla="*/ 384 w 434"/>
                            <a:gd name="T37" fmla="*/ 292 h 367"/>
                            <a:gd name="T38" fmla="*/ 384 w 434"/>
                            <a:gd name="T39" fmla="*/ 133 h 367"/>
                            <a:gd name="T40" fmla="*/ 259 w 434"/>
                            <a:gd name="T41" fmla="*/ 0 h 367"/>
                            <a:gd name="T42" fmla="*/ 142 w 434"/>
                            <a:gd name="T43" fmla="*/ 42 h 367"/>
                            <a:gd name="T44" fmla="*/ 142 w 434"/>
                            <a:gd name="T45" fmla="*/ 0 h 367"/>
                            <a:gd name="T46" fmla="*/ 0 w 434"/>
                            <a:gd name="T47" fmla="*/ 33 h 367"/>
                            <a:gd name="T48" fmla="*/ 0 w 434"/>
                            <a:gd name="T49" fmla="*/ 50 h 367"/>
                            <a:gd name="T50" fmla="*/ 25 w 434"/>
                            <a:gd name="T51" fmla="*/ 42 h 367"/>
                            <a:gd name="T52" fmla="*/ 50 w 434"/>
                            <a:gd name="T53" fmla="*/ 108 h 367"/>
                            <a:gd name="T54" fmla="*/ 50 w 434"/>
                            <a:gd name="T55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34" h="367">
                              <a:moveTo>
                                <a:pt x="50" y="292"/>
                              </a:moveTo>
                              <a:cubicBezTo>
                                <a:pt x="50" y="333"/>
                                <a:pt x="42" y="342"/>
                                <a:pt x="17" y="350"/>
                              </a:cubicBezTo>
                              <a:lnTo>
                                <a:pt x="9" y="350"/>
                              </a:lnTo>
                              <a:lnTo>
                                <a:pt x="9" y="367"/>
                              </a:lnTo>
                              <a:lnTo>
                                <a:pt x="192" y="367"/>
                              </a:lnTo>
                              <a:lnTo>
                                <a:pt x="192" y="350"/>
                              </a:lnTo>
                              <a:lnTo>
                                <a:pt x="175" y="350"/>
                              </a:lnTo>
                              <a:cubicBezTo>
                                <a:pt x="150" y="342"/>
                                <a:pt x="142" y="333"/>
                                <a:pt x="142" y="292"/>
                              </a:cubicBezTo>
                              <a:lnTo>
                                <a:pt x="142" y="75"/>
                              </a:lnTo>
                              <a:cubicBezTo>
                                <a:pt x="159" y="67"/>
                                <a:pt x="175" y="42"/>
                                <a:pt x="209" y="42"/>
                              </a:cubicBezTo>
                              <a:cubicBezTo>
                                <a:pt x="292" y="42"/>
                                <a:pt x="292" y="125"/>
                                <a:pt x="292" y="183"/>
                              </a:cubicBezTo>
                              <a:lnTo>
                                <a:pt x="292" y="292"/>
                              </a:lnTo>
                              <a:cubicBezTo>
                                <a:pt x="292" y="333"/>
                                <a:pt x="292" y="342"/>
                                <a:pt x="259" y="350"/>
                              </a:cubicBezTo>
                              <a:lnTo>
                                <a:pt x="242" y="350"/>
                              </a:lnTo>
                              <a:lnTo>
                                <a:pt x="242" y="367"/>
                              </a:lnTo>
                              <a:lnTo>
                                <a:pt x="434" y="367"/>
                              </a:lnTo>
                              <a:lnTo>
                                <a:pt x="434" y="350"/>
                              </a:lnTo>
                              <a:lnTo>
                                <a:pt x="417" y="350"/>
                              </a:lnTo>
                              <a:cubicBezTo>
                                <a:pt x="384" y="342"/>
                                <a:pt x="384" y="333"/>
                                <a:pt x="384" y="292"/>
                              </a:cubicBezTo>
                              <a:lnTo>
                                <a:pt x="384" y="133"/>
                              </a:lnTo>
                              <a:cubicBezTo>
                                <a:pt x="384" y="33"/>
                                <a:pt x="334" y="0"/>
                                <a:pt x="259" y="0"/>
                              </a:cubicBezTo>
                              <a:cubicBezTo>
                                <a:pt x="200" y="0"/>
                                <a:pt x="167" y="33"/>
                                <a:pt x="142" y="42"/>
                              </a:cubicBezTo>
                              <a:lnTo>
                                <a:pt x="142" y="0"/>
                              </a:lnTo>
                              <a:cubicBezTo>
                                <a:pt x="109" y="8"/>
                                <a:pt x="59" y="8"/>
                                <a:pt x="0" y="33"/>
                              </a:cubicBezTo>
                              <a:lnTo>
                                <a:pt x="0" y="50"/>
                              </a:lnTo>
                              <a:cubicBezTo>
                                <a:pt x="9" y="50"/>
                                <a:pt x="17" y="42"/>
                                <a:pt x="25" y="42"/>
                              </a:cubicBezTo>
                              <a:cubicBezTo>
                                <a:pt x="50" y="42"/>
                                <a:pt x="50" y="83"/>
                                <a:pt x="50" y="108"/>
                              </a:cubicBezTo>
                              <a:lnTo>
                                <a:pt x="50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330"/>
                      <wps:cNvSpPr>
                        <a:spLocks noEditPoints="1"/>
                      </wps:cNvSpPr>
                      <wps:spPr bwMode="auto">
                        <a:xfrm>
                          <a:off x="2038" y="2384"/>
                          <a:ext cx="44" cy="115"/>
                        </a:xfrm>
                        <a:custGeom>
                          <a:avLst/>
                          <a:gdLst>
                            <a:gd name="T0" fmla="*/ 0 w 200"/>
                            <a:gd name="T1" fmla="*/ 525 h 525"/>
                            <a:gd name="T2" fmla="*/ 200 w 200"/>
                            <a:gd name="T3" fmla="*/ 525 h 525"/>
                            <a:gd name="T4" fmla="*/ 200 w 200"/>
                            <a:gd name="T5" fmla="*/ 509 h 525"/>
                            <a:gd name="T6" fmla="*/ 192 w 200"/>
                            <a:gd name="T7" fmla="*/ 509 h 525"/>
                            <a:gd name="T8" fmla="*/ 157 w 200"/>
                            <a:gd name="T9" fmla="*/ 452 h 525"/>
                            <a:gd name="T10" fmla="*/ 157 w 200"/>
                            <a:gd name="T11" fmla="*/ 169 h 525"/>
                            <a:gd name="T12" fmla="*/ 0 w 200"/>
                            <a:gd name="T13" fmla="*/ 202 h 525"/>
                            <a:gd name="T14" fmla="*/ 0 w 200"/>
                            <a:gd name="T15" fmla="*/ 218 h 525"/>
                            <a:gd name="T16" fmla="*/ 35 w 200"/>
                            <a:gd name="T17" fmla="*/ 210 h 525"/>
                            <a:gd name="T18" fmla="*/ 61 w 200"/>
                            <a:gd name="T19" fmla="*/ 274 h 525"/>
                            <a:gd name="T20" fmla="*/ 61 w 200"/>
                            <a:gd name="T21" fmla="*/ 452 h 525"/>
                            <a:gd name="T22" fmla="*/ 27 w 200"/>
                            <a:gd name="T23" fmla="*/ 509 h 525"/>
                            <a:gd name="T24" fmla="*/ 0 w 200"/>
                            <a:gd name="T25" fmla="*/ 509 h 525"/>
                            <a:gd name="T26" fmla="*/ 0 w 200"/>
                            <a:gd name="T27" fmla="*/ 525 h 525"/>
                            <a:gd name="T28" fmla="*/ 105 w 200"/>
                            <a:gd name="T29" fmla="*/ 113 h 525"/>
                            <a:gd name="T30" fmla="*/ 157 w 200"/>
                            <a:gd name="T31" fmla="*/ 56 h 525"/>
                            <a:gd name="T32" fmla="*/ 105 w 200"/>
                            <a:gd name="T33" fmla="*/ 0 h 525"/>
                            <a:gd name="T34" fmla="*/ 44 w 200"/>
                            <a:gd name="T35" fmla="*/ 56 h 525"/>
                            <a:gd name="T36" fmla="*/ 105 w 200"/>
                            <a:gd name="T37" fmla="*/ 113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0" h="525">
                              <a:moveTo>
                                <a:pt x="0" y="525"/>
                              </a:moveTo>
                              <a:lnTo>
                                <a:pt x="200" y="525"/>
                              </a:lnTo>
                              <a:lnTo>
                                <a:pt x="200" y="509"/>
                              </a:lnTo>
                              <a:lnTo>
                                <a:pt x="192" y="509"/>
                              </a:lnTo>
                              <a:cubicBezTo>
                                <a:pt x="166" y="501"/>
                                <a:pt x="157" y="492"/>
                                <a:pt x="157" y="452"/>
                              </a:cubicBezTo>
                              <a:lnTo>
                                <a:pt x="157" y="169"/>
                              </a:lnTo>
                              <a:cubicBezTo>
                                <a:pt x="114" y="177"/>
                                <a:pt x="70" y="177"/>
                                <a:pt x="0" y="202"/>
                              </a:cubicBezTo>
                              <a:lnTo>
                                <a:pt x="0" y="218"/>
                              </a:lnTo>
                              <a:cubicBezTo>
                                <a:pt x="9" y="218"/>
                                <a:pt x="18" y="210"/>
                                <a:pt x="35" y="210"/>
                              </a:cubicBezTo>
                              <a:cubicBezTo>
                                <a:pt x="61" y="210"/>
                                <a:pt x="61" y="250"/>
                                <a:pt x="61" y="274"/>
                              </a:cubicBezTo>
                              <a:lnTo>
                                <a:pt x="61" y="452"/>
                              </a:lnTo>
                              <a:cubicBezTo>
                                <a:pt x="61" y="492"/>
                                <a:pt x="53" y="501"/>
                                <a:pt x="27" y="509"/>
                              </a:cubicBezTo>
                              <a:lnTo>
                                <a:pt x="0" y="509"/>
                              </a:lnTo>
                              <a:lnTo>
                                <a:pt x="0" y="525"/>
                              </a:lnTo>
                              <a:moveTo>
                                <a:pt x="105" y="113"/>
                              </a:moveTo>
                              <a:cubicBezTo>
                                <a:pt x="131" y="113"/>
                                <a:pt x="157" y="89"/>
                                <a:pt x="157" y="56"/>
                              </a:cubicBezTo>
                              <a:cubicBezTo>
                                <a:pt x="157" y="32"/>
                                <a:pt x="131" y="0"/>
                                <a:pt x="105" y="0"/>
                              </a:cubicBezTo>
                              <a:cubicBezTo>
                                <a:pt x="70" y="0"/>
                                <a:pt x="44" y="32"/>
                                <a:pt x="44" y="56"/>
                              </a:cubicBezTo>
                              <a:cubicBezTo>
                                <a:pt x="44" y="89"/>
                                <a:pt x="70" y="113"/>
                                <a:pt x="105" y="11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331"/>
                      <wps:cNvSpPr>
                        <a:spLocks/>
                      </wps:cNvSpPr>
                      <wps:spPr bwMode="auto">
                        <a:xfrm>
                          <a:off x="2084" y="2421"/>
                          <a:ext cx="89" cy="82"/>
                        </a:xfrm>
                        <a:custGeom>
                          <a:avLst/>
                          <a:gdLst>
                            <a:gd name="T0" fmla="*/ 179 w 408"/>
                            <a:gd name="T1" fmla="*/ 375 h 375"/>
                            <a:gd name="T2" fmla="*/ 228 w 408"/>
                            <a:gd name="T3" fmla="*/ 350 h 375"/>
                            <a:gd name="T4" fmla="*/ 351 w 408"/>
                            <a:gd name="T5" fmla="*/ 67 h 375"/>
                            <a:gd name="T6" fmla="*/ 384 w 408"/>
                            <a:gd name="T7" fmla="*/ 34 h 375"/>
                            <a:gd name="T8" fmla="*/ 408 w 408"/>
                            <a:gd name="T9" fmla="*/ 25 h 375"/>
                            <a:gd name="T10" fmla="*/ 408 w 408"/>
                            <a:gd name="T11" fmla="*/ 0 h 375"/>
                            <a:gd name="T12" fmla="*/ 253 w 408"/>
                            <a:gd name="T13" fmla="*/ 0 h 375"/>
                            <a:gd name="T14" fmla="*/ 253 w 408"/>
                            <a:gd name="T15" fmla="*/ 25 h 375"/>
                            <a:gd name="T16" fmla="*/ 286 w 408"/>
                            <a:gd name="T17" fmla="*/ 34 h 375"/>
                            <a:gd name="T18" fmla="*/ 310 w 408"/>
                            <a:gd name="T19" fmla="*/ 42 h 375"/>
                            <a:gd name="T20" fmla="*/ 294 w 408"/>
                            <a:gd name="T21" fmla="*/ 75 h 375"/>
                            <a:gd name="T22" fmla="*/ 228 w 408"/>
                            <a:gd name="T23" fmla="*/ 267 h 375"/>
                            <a:gd name="T24" fmla="*/ 155 w 408"/>
                            <a:gd name="T25" fmla="*/ 67 h 375"/>
                            <a:gd name="T26" fmla="*/ 147 w 408"/>
                            <a:gd name="T27" fmla="*/ 42 h 375"/>
                            <a:gd name="T28" fmla="*/ 171 w 408"/>
                            <a:gd name="T29" fmla="*/ 34 h 375"/>
                            <a:gd name="T30" fmla="*/ 204 w 408"/>
                            <a:gd name="T31" fmla="*/ 25 h 375"/>
                            <a:gd name="T32" fmla="*/ 204 w 408"/>
                            <a:gd name="T33" fmla="*/ 0 h 375"/>
                            <a:gd name="T34" fmla="*/ 0 w 408"/>
                            <a:gd name="T35" fmla="*/ 0 h 375"/>
                            <a:gd name="T36" fmla="*/ 0 w 408"/>
                            <a:gd name="T37" fmla="*/ 25 h 375"/>
                            <a:gd name="T38" fmla="*/ 16 w 408"/>
                            <a:gd name="T39" fmla="*/ 34 h 375"/>
                            <a:gd name="T40" fmla="*/ 57 w 408"/>
                            <a:gd name="T41" fmla="*/ 67 h 375"/>
                            <a:gd name="T42" fmla="*/ 179 w 408"/>
                            <a:gd name="T43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8" h="375">
                              <a:moveTo>
                                <a:pt x="179" y="375"/>
                              </a:moveTo>
                              <a:cubicBezTo>
                                <a:pt x="204" y="367"/>
                                <a:pt x="212" y="367"/>
                                <a:pt x="228" y="350"/>
                              </a:cubicBezTo>
                              <a:lnTo>
                                <a:pt x="351" y="67"/>
                              </a:lnTo>
                              <a:cubicBezTo>
                                <a:pt x="359" y="34"/>
                                <a:pt x="367" y="34"/>
                                <a:pt x="384" y="34"/>
                              </a:cubicBezTo>
                              <a:lnTo>
                                <a:pt x="408" y="25"/>
                              </a:lnTo>
                              <a:lnTo>
                                <a:pt x="408" y="0"/>
                              </a:lnTo>
                              <a:lnTo>
                                <a:pt x="253" y="0"/>
                              </a:lnTo>
                              <a:lnTo>
                                <a:pt x="253" y="25"/>
                              </a:lnTo>
                              <a:lnTo>
                                <a:pt x="286" y="34"/>
                              </a:lnTo>
                              <a:cubicBezTo>
                                <a:pt x="294" y="34"/>
                                <a:pt x="310" y="34"/>
                                <a:pt x="310" y="42"/>
                              </a:cubicBezTo>
                              <a:cubicBezTo>
                                <a:pt x="310" y="50"/>
                                <a:pt x="302" y="67"/>
                                <a:pt x="294" y="75"/>
                              </a:cubicBezTo>
                              <a:lnTo>
                                <a:pt x="228" y="267"/>
                              </a:lnTo>
                              <a:lnTo>
                                <a:pt x="155" y="67"/>
                              </a:lnTo>
                              <a:cubicBezTo>
                                <a:pt x="155" y="67"/>
                                <a:pt x="147" y="50"/>
                                <a:pt x="147" y="42"/>
                              </a:cubicBezTo>
                              <a:cubicBezTo>
                                <a:pt x="147" y="34"/>
                                <a:pt x="163" y="34"/>
                                <a:pt x="171" y="34"/>
                              </a:cubicBezTo>
                              <a:lnTo>
                                <a:pt x="204" y="25"/>
                              </a:lnTo>
                              <a:lnTo>
                                <a:pt x="204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16" y="34"/>
                              </a:lnTo>
                              <a:cubicBezTo>
                                <a:pt x="41" y="34"/>
                                <a:pt x="41" y="34"/>
                                <a:pt x="57" y="67"/>
                              </a:cubicBezTo>
                              <a:lnTo>
                                <a:pt x="179" y="3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332"/>
                      <wps:cNvSpPr>
                        <a:spLocks noEditPoints="1"/>
                      </wps:cNvSpPr>
                      <wps:spPr bwMode="auto">
                        <a:xfrm>
                          <a:off x="2173" y="2419"/>
                          <a:ext cx="69" cy="84"/>
                        </a:xfrm>
                        <a:custGeom>
                          <a:avLst/>
                          <a:gdLst>
                            <a:gd name="T0" fmla="*/ 309 w 317"/>
                            <a:gd name="T1" fmla="*/ 317 h 383"/>
                            <a:gd name="T2" fmla="*/ 227 w 317"/>
                            <a:gd name="T3" fmla="*/ 333 h 383"/>
                            <a:gd name="T4" fmla="*/ 98 w 317"/>
                            <a:gd name="T5" fmla="*/ 200 h 383"/>
                            <a:gd name="T6" fmla="*/ 317 w 317"/>
                            <a:gd name="T7" fmla="*/ 133 h 383"/>
                            <a:gd name="T8" fmla="*/ 171 w 317"/>
                            <a:gd name="T9" fmla="*/ 0 h 383"/>
                            <a:gd name="T10" fmla="*/ 0 w 317"/>
                            <a:gd name="T11" fmla="*/ 200 h 383"/>
                            <a:gd name="T12" fmla="*/ 171 w 317"/>
                            <a:gd name="T13" fmla="*/ 383 h 383"/>
                            <a:gd name="T14" fmla="*/ 317 w 317"/>
                            <a:gd name="T15" fmla="*/ 325 h 383"/>
                            <a:gd name="T16" fmla="*/ 309 w 317"/>
                            <a:gd name="T17" fmla="*/ 317 h 383"/>
                            <a:gd name="T18" fmla="*/ 89 w 317"/>
                            <a:gd name="T19" fmla="*/ 167 h 383"/>
                            <a:gd name="T20" fmla="*/ 154 w 317"/>
                            <a:gd name="T21" fmla="*/ 33 h 383"/>
                            <a:gd name="T22" fmla="*/ 227 w 317"/>
                            <a:gd name="T23" fmla="*/ 133 h 383"/>
                            <a:gd name="T24" fmla="*/ 89 w 317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7" h="383">
                              <a:moveTo>
                                <a:pt x="309" y="317"/>
                              </a:moveTo>
                              <a:cubicBezTo>
                                <a:pt x="301" y="317"/>
                                <a:pt x="268" y="333"/>
                                <a:pt x="227" y="333"/>
                              </a:cubicBezTo>
                              <a:cubicBezTo>
                                <a:pt x="122" y="333"/>
                                <a:pt x="98" y="250"/>
                                <a:pt x="98" y="200"/>
                              </a:cubicBezTo>
                              <a:cubicBezTo>
                                <a:pt x="171" y="183"/>
                                <a:pt x="252" y="158"/>
                                <a:pt x="317" y="133"/>
                              </a:cubicBezTo>
                              <a:cubicBezTo>
                                <a:pt x="309" y="83"/>
                                <a:pt x="292" y="0"/>
                                <a:pt x="171" y="0"/>
                              </a:cubicBezTo>
                              <a:cubicBezTo>
                                <a:pt x="81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81" y="383"/>
                                <a:pt x="171" y="383"/>
                              </a:cubicBezTo>
                              <a:cubicBezTo>
                                <a:pt x="244" y="383"/>
                                <a:pt x="301" y="350"/>
                                <a:pt x="317" y="325"/>
                              </a:cubicBezTo>
                              <a:lnTo>
                                <a:pt x="309" y="317"/>
                              </a:lnTo>
                              <a:moveTo>
                                <a:pt x="89" y="167"/>
                              </a:moveTo>
                              <a:cubicBezTo>
                                <a:pt x="89" y="150"/>
                                <a:pt x="89" y="33"/>
                                <a:pt x="154" y="33"/>
                              </a:cubicBezTo>
                              <a:cubicBezTo>
                                <a:pt x="203" y="33"/>
                                <a:pt x="219" y="75"/>
                                <a:pt x="227" y="133"/>
                              </a:cubicBezTo>
                              <a:cubicBezTo>
                                <a:pt x="187" y="150"/>
                                <a:pt x="130" y="158"/>
                                <a:pt x="89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333"/>
                      <wps:cNvSpPr>
                        <a:spLocks/>
                      </wps:cNvSpPr>
                      <wps:spPr bwMode="auto">
                        <a:xfrm>
                          <a:off x="2249" y="2419"/>
                          <a:ext cx="64" cy="80"/>
                        </a:xfrm>
                        <a:custGeom>
                          <a:avLst/>
                          <a:gdLst>
                            <a:gd name="T0" fmla="*/ 42 w 292"/>
                            <a:gd name="T1" fmla="*/ 292 h 367"/>
                            <a:gd name="T2" fmla="*/ 17 w 292"/>
                            <a:gd name="T3" fmla="*/ 350 h 367"/>
                            <a:gd name="T4" fmla="*/ 0 w 292"/>
                            <a:gd name="T5" fmla="*/ 350 h 367"/>
                            <a:gd name="T6" fmla="*/ 0 w 292"/>
                            <a:gd name="T7" fmla="*/ 367 h 367"/>
                            <a:gd name="T8" fmla="*/ 200 w 292"/>
                            <a:gd name="T9" fmla="*/ 367 h 367"/>
                            <a:gd name="T10" fmla="*/ 200 w 292"/>
                            <a:gd name="T11" fmla="*/ 350 h 367"/>
                            <a:gd name="T12" fmla="*/ 175 w 292"/>
                            <a:gd name="T13" fmla="*/ 342 h 367"/>
                            <a:gd name="T14" fmla="*/ 142 w 292"/>
                            <a:gd name="T15" fmla="*/ 275 h 367"/>
                            <a:gd name="T16" fmla="*/ 142 w 292"/>
                            <a:gd name="T17" fmla="*/ 83 h 367"/>
                            <a:gd name="T18" fmla="*/ 167 w 292"/>
                            <a:gd name="T19" fmla="*/ 75 h 367"/>
                            <a:gd name="T20" fmla="*/ 242 w 292"/>
                            <a:gd name="T21" fmla="*/ 92 h 367"/>
                            <a:gd name="T22" fmla="*/ 292 w 292"/>
                            <a:gd name="T23" fmla="*/ 42 h 367"/>
                            <a:gd name="T24" fmla="*/ 225 w 292"/>
                            <a:gd name="T25" fmla="*/ 0 h 367"/>
                            <a:gd name="T26" fmla="*/ 133 w 292"/>
                            <a:gd name="T27" fmla="*/ 58 h 367"/>
                            <a:gd name="T28" fmla="*/ 133 w 292"/>
                            <a:gd name="T29" fmla="*/ 0 h 367"/>
                            <a:gd name="T30" fmla="*/ 0 w 292"/>
                            <a:gd name="T31" fmla="*/ 33 h 367"/>
                            <a:gd name="T32" fmla="*/ 0 w 292"/>
                            <a:gd name="T33" fmla="*/ 58 h 367"/>
                            <a:gd name="T34" fmla="*/ 25 w 292"/>
                            <a:gd name="T35" fmla="*/ 50 h 367"/>
                            <a:gd name="T36" fmla="*/ 42 w 292"/>
                            <a:gd name="T37" fmla="*/ 108 h 367"/>
                            <a:gd name="T38" fmla="*/ 42 w 292"/>
                            <a:gd name="T39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92" h="367">
                              <a:moveTo>
                                <a:pt x="42" y="292"/>
                              </a:moveTo>
                              <a:cubicBezTo>
                                <a:pt x="42" y="333"/>
                                <a:pt x="42" y="342"/>
                                <a:pt x="17" y="350"/>
                              </a:cubicBezTo>
                              <a:lnTo>
                                <a:pt x="0" y="350"/>
                              </a:lnTo>
                              <a:lnTo>
                                <a:pt x="0" y="367"/>
                              </a:lnTo>
                              <a:lnTo>
                                <a:pt x="200" y="367"/>
                              </a:lnTo>
                              <a:lnTo>
                                <a:pt x="200" y="350"/>
                              </a:lnTo>
                              <a:lnTo>
                                <a:pt x="175" y="342"/>
                              </a:lnTo>
                              <a:cubicBezTo>
                                <a:pt x="142" y="342"/>
                                <a:pt x="142" y="325"/>
                                <a:pt x="142" y="275"/>
                              </a:cubicBezTo>
                              <a:lnTo>
                                <a:pt x="142" y="83"/>
                              </a:lnTo>
                              <a:cubicBezTo>
                                <a:pt x="150" y="75"/>
                                <a:pt x="167" y="75"/>
                                <a:pt x="167" y="75"/>
                              </a:cubicBezTo>
                              <a:cubicBezTo>
                                <a:pt x="183" y="75"/>
                                <a:pt x="225" y="92"/>
                                <a:pt x="242" y="92"/>
                              </a:cubicBezTo>
                              <a:cubicBezTo>
                                <a:pt x="267" y="75"/>
                                <a:pt x="275" y="58"/>
                                <a:pt x="292" y="42"/>
                              </a:cubicBezTo>
                              <a:cubicBezTo>
                                <a:pt x="275" y="25"/>
                                <a:pt x="258" y="0"/>
                                <a:pt x="225" y="0"/>
                              </a:cubicBezTo>
                              <a:cubicBezTo>
                                <a:pt x="183" y="0"/>
                                <a:pt x="150" y="42"/>
                                <a:pt x="133" y="58"/>
                              </a:cubicBezTo>
                              <a:cubicBezTo>
                                <a:pt x="133" y="33"/>
                                <a:pt x="133" y="8"/>
                                <a:pt x="133" y="0"/>
                              </a:cubicBezTo>
                              <a:cubicBezTo>
                                <a:pt x="75" y="8"/>
                                <a:pt x="58" y="8"/>
                                <a:pt x="0" y="33"/>
                              </a:cubicBezTo>
                              <a:lnTo>
                                <a:pt x="0" y="58"/>
                              </a:lnTo>
                              <a:cubicBezTo>
                                <a:pt x="8" y="50"/>
                                <a:pt x="8" y="50"/>
                                <a:pt x="25" y="50"/>
                              </a:cubicBezTo>
                              <a:cubicBezTo>
                                <a:pt x="42" y="50"/>
                                <a:pt x="42" y="83"/>
                                <a:pt x="42" y="108"/>
                              </a:cubicBezTo>
                              <a:lnTo>
                                <a:pt x="42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334"/>
                      <wps:cNvSpPr>
                        <a:spLocks/>
                      </wps:cNvSpPr>
                      <wps:spPr bwMode="auto">
                        <a:xfrm>
                          <a:off x="2317" y="2419"/>
                          <a:ext cx="58" cy="84"/>
                        </a:xfrm>
                        <a:custGeom>
                          <a:avLst/>
                          <a:gdLst>
                            <a:gd name="T0" fmla="*/ 250 w 267"/>
                            <a:gd name="T1" fmla="*/ 117 h 383"/>
                            <a:gd name="T2" fmla="*/ 242 w 267"/>
                            <a:gd name="T3" fmla="*/ 25 h 383"/>
                            <a:gd name="T4" fmla="*/ 142 w 267"/>
                            <a:gd name="T5" fmla="*/ 0 h 383"/>
                            <a:gd name="T6" fmla="*/ 9 w 267"/>
                            <a:gd name="T7" fmla="*/ 100 h 383"/>
                            <a:gd name="T8" fmla="*/ 184 w 267"/>
                            <a:gd name="T9" fmla="*/ 300 h 383"/>
                            <a:gd name="T10" fmla="*/ 134 w 267"/>
                            <a:gd name="T11" fmla="*/ 350 h 383"/>
                            <a:gd name="T12" fmla="*/ 34 w 267"/>
                            <a:gd name="T13" fmla="*/ 242 h 383"/>
                            <a:gd name="T14" fmla="*/ 0 w 267"/>
                            <a:gd name="T15" fmla="*/ 242 h 383"/>
                            <a:gd name="T16" fmla="*/ 17 w 267"/>
                            <a:gd name="T17" fmla="*/ 350 h 383"/>
                            <a:gd name="T18" fmla="*/ 125 w 267"/>
                            <a:gd name="T19" fmla="*/ 383 h 383"/>
                            <a:gd name="T20" fmla="*/ 267 w 267"/>
                            <a:gd name="T21" fmla="*/ 267 h 383"/>
                            <a:gd name="T22" fmla="*/ 100 w 267"/>
                            <a:gd name="T23" fmla="*/ 75 h 383"/>
                            <a:gd name="T24" fmla="*/ 134 w 267"/>
                            <a:gd name="T25" fmla="*/ 33 h 383"/>
                            <a:gd name="T26" fmla="*/ 217 w 267"/>
                            <a:gd name="T27" fmla="*/ 117 h 383"/>
                            <a:gd name="T28" fmla="*/ 250 w 267"/>
                            <a:gd name="T29" fmla="*/ 11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7" h="383">
                              <a:moveTo>
                                <a:pt x="250" y="117"/>
                              </a:moveTo>
                              <a:cubicBezTo>
                                <a:pt x="250" y="92"/>
                                <a:pt x="250" y="50"/>
                                <a:pt x="242" y="25"/>
                              </a:cubicBezTo>
                              <a:cubicBezTo>
                                <a:pt x="225" y="8"/>
                                <a:pt x="192" y="0"/>
                                <a:pt x="142" y="0"/>
                              </a:cubicBezTo>
                              <a:cubicBezTo>
                                <a:pt x="9" y="0"/>
                                <a:pt x="9" y="100"/>
                                <a:pt x="9" y="100"/>
                              </a:cubicBezTo>
                              <a:cubicBezTo>
                                <a:pt x="9" y="225"/>
                                <a:pt x="184" y="200"/>
                                <a:pt x="184" y="300"/>
                              </a:cubicBezTo>
                              <a:cubicBezTo>
                                <a:pt x="184" y="325"/>
                                <a:pt x="167" y="350"/>
                                <a:pt x="134" y="350"/>
                              </a:cubicBezTo>
                              <a:cubicBezTo>
                                <a:pt x="75" y="350"/>
                                <a:pt x="42" y="292"/>
                                <a:pt x="34" y="242"/>
                              </a:cubicBezTo>
                              <a:lnTo>
                                <a:pt x="0" y="242"/>
                              </a:lnTo>
                              <a:cubicBezTo>
                                <a:pt x="0" y="292"/>
                                <a:pt x="9" y="317"/>
                                <a:pt x="17" y="350"/>
                              </a:cubicBezTo>
                              <a:cubicBezTo>
                                <a:pt x="42" y="367"/>
                                <a:pt x="75" y="383"/>
                                <a:pt x="125" y="383"/>
                              </a:cubicBezTo>
                              <a:cubicBezTo>
                                <a:pt x="225" y="383"/>
                                <a:pt x="267" y="325"/>
                                <a:pt x="267" y="267"/>
                              </a:cubicBezTo>
                              <a:cubicBezTo>
                                <a:pt x="267" y="150"/>
                                <a:pt x="100" y="167"/>
                                <a:pt x="100" y="75"/>
                              </a:cubicBezTo>
                              <a:cubicBezTo>
                                <a:pt x="100" y="50"/>
                                <a:pt x="117" y="33"/>
                                <a:pt x="134" y="33"/>
                              </a:cubicBezTo>
                              <a:cubicBezTo>
                                <a:pt x="200" y="33"/>
                                <a:pt x="217" y="92"/>
                                <a:pt x="217" y="117"/>
                              </a:cubicBezTo>
                              <a:lnTo>
                                <a:pt x="250" y="11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335"/>
                      <wps:cNvSpPr>
                        <a:spLocks noEditPoints="1"/>
                      </wps:cNvSpPr>
                      <wps:spPr bwMode="auto">
                        <a:xfrm>
                          <a:off x="2388" y="2384"/>
                          <a:ext cx="40" cy="115"/>
                        </a:xfrm>
                        <a:custGeom>
                          <a:avLst/>
                          <a:gdLst>
                            <a:gd name="T0" fmla="*/ 0 w 184"/>
                            <a:gd name="T1" fmla="*/ 525 h 525"/>
                            <a:gd name="T2" fmla="*/ 184 w 184"/>
                            <a:gd name="T3" fmla="*/ 525 h 525"/>
                            <a:gd name="T4" fmla="*/ 184 w 184"/>
                            <a:gd name="T5" fmla="*/ 509 h 525"/>
                            <a:gd name="T6" fmla="*/ 176 w 184"/>
                            <a:gd name="T7" fmla="*/ 509 h 525"/>
                            <a:gd name="T8" fmla="*/ 144 w 184"/>
                            <a:gd name="T9" fmla="*/ 452 h 525"/>
                            <a:gd name="T10" fmla="*/ 144 w 184"/>
                            <a:gd name="T11" fmla="*/ 169 h 525"/>
                            <a:gd name="T12" fmla="*/ 0 w 184"/>
                            <a:gd name="T13" fmla="*/ 202 h 525"/>
                            <a:gd name="T14" fmla="*/ 0 w 184"/>
                            <a:gd name="T15" fmla="*/ 218 h 525"/>
                            <a:gd name="T16" fmla="*/ 24 w 184"/>
                            <a:gd name="T17" fmla="*/ 210 h 525"/>
                            <a:gd name="T18" fmla="*/ 56 w 184"/>
                            <a:gd name="T19" fmla="*/ 274 h 525"/>
                            <a:gd name="T20" fmla="*/ 56 w 184"/>
                            <a:gd name="T21" fmla="*/ 452 h 525"/>
                            <a:gd name="T22" fmla="*/ 24 w 184"/>
                            <a:gd name="T23" fmla="*/ 509 h 525"/>
                            <a:gd name="T24" fmla="*/ 0 w 184"/>
                            <a:gd name="T25" fmla="*/ 509 h 525"/>
                            <a:gd name="T26" fmla="*/ 0 w 184"/>
                            <a:gd name="T27" fmla="*/ 525 h 525"/>
                            <a:gd name="T28" fmla="*/ 88 w 184"/>
                            <a:gd name="T29" fmla="*/ 113 h 525"/>
                            <a:gd name="T30" fmla="*/ 144 w 184"/>
                            <a:gd name="T31" fmla="*/ 56 h 525"/>
                            <a:gd name="T32" fmla="*/ 88 w 184"/>
                            <a:gd name="T33" fmla="*/ 0 h 525"/>
                            <a:gd name="T34" fmla="*/ 40 w 184"/>
                            <a:gd name="T35" fmla="*/ 56 h 525"/>
                            <a:gd name="T36" fmla="*/ 88 w 184"/>
                            <a:gd name="T37" fmla="*/ 113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" h="525">
                              <a:moveTo>
                                <a:pt x="0" y="525"/>
                              </a:moveTo>
                              <a:lnTo>
                                <a:pt x="184" y="525"/>
                              </a:lnTo>
                              <a:lnTo>
                                <a:pt x="184" y="509"/>
                              </a:lnTo>
                              <a:lnTo>
                                <a:pt x="176" y="509"/>
                              </a:lnTo>
                              <a:cubicBezTo>
                                <a:pt x="144" y="501"/>
                                <a:pt x="144" y="492"/>
                                <a:pt x="144" y="452"/>
                              </a:cubicBezTo>
                              <a:lnTo>
                                <a:pt x="144" y="169"/>
                              </a:lnTo>
                              <a:cubicBezTo>
                                <a:pt x="104" y="177"/>
                                <a:pt x="56" y="177"/>
                                <a:pt x="0" y="202"/>
                              </a:cubicBezTo>
                              <a:lnTo>
                                <a:pt x="0" y="218"/>
                              </a:lnTo>
                              <a:cubicBezTo>
                                <a:pt x="8" y="218"/>
                                <a:pt x="16" y="210"/>
                                <a:pt x="24" y="210"/>
                              </a:cubicBezTo>
                              <a:cubicBezTo>
                                <a:pt x="56" y="210"/>
                                <a:pt x="56" y="250"/>
                                <a:pt x="56" y="274"/>
                              </a:cubicBezTo>
                              <a:lnTo>
                                <a:pt x="56" y="452"/>
                              </a:lnTo>
                              <a:cubicBezTo>
                                <a:pt x="56" y="492"/>
                                <a:pt x="48" y="501"/>
                                <a:pt x="24" y="509"/>
                              </a:cubicBezTo>
                              <a:lnTo>
                                <a:pt x="0" y="509"/>
                              </a:lnTo>
                              <a:lnTo>
                                <a:pt x="0" y="525"/>
                              </a:lnTo>
                              <a:moveTo>
                                <a:pt x="88" y="113"/>
                              </a:moveTo>
                              <a:cubicBezTo>
                                <a:pt x="120" y="113"/>
                                <a:pt x="144" y="89"/>
                                <a:pt x="144" y="56"/>
                              </a:cubicBezTo>
                              <a:cubicBezTo>
                                <a:pt x="144" y="32"/>
                                <a:pt x="120" y="0"/>
                                <a:pt x="88" y="0"/>
                              </a:cubicBezTo>
                              <a:cubicBezTo>
                                <a:pt x="56" y="0"/>
                                <a:pt x="40" y="32"/>
                                <a:pt x="40" y="56"/>
                              </a:cubicBezTo>
                              <a:cubicBezTo>
                                <a:pt x="40" y="89"/>
                                <a:pt x="56" y="113"/>
                                <a:pt x="88" y="11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336"/>
                      <wps:cNvSpPr>
                        <a:spLocks/>
                      </wps:cNvSpPr>
                      <wps:spPr bwMode="auto">
                        <a:xfrm>
                          <a:off x="2435" y="2401"/>
                          <a:ext cx="57" cy="102"/>
                        </a:xfrm>
                        <a:custGeom>
                          <a:avLst/>
                          <a:gdLst>
                            <a:gd name="T0" fmla="*/ 250 w 258"/>
                            <a:gd name="T1" fmla="*/ 408 h 466"/>
                            <a:gd name="T2" fmla="*/ 210 w 258"/>
                            <a:gd name="T3" fmla="*/ 416 h 466"/>
                            <a:gd name="T4" fmla="*/ 145 w 258"/>
                            <a:gd name="T5" fmla="*/ 283 h 466"/>
                            <a:gd name="T6" fmla="*/ 145 w 258"/>
                            <a:gd name="T7" fmla="*/ 125 h 466"/>
                            <a:gd name="T8" fmla="*/ 226 w 258"/>
                            <a:gd name="T9" fmla="*/ 125 h 466"/>
                            <a:gd name="T10" fmla="*/ 226 w 258"/>
                            <a:gd name="T11" fmla="*/ 100 h 466"/>
                            <a:gd name="T12" fmla="*/ 145 w 258"/>
                            <a:gd name="T13" fmla="*/ 91 h 466"/>
                            <a:gd name="T14" fmla="*/ 162 w 258"/>
                            <a:gd name="T15" fmla="*/ 0 h 466"/>
                            <a:gd name="T16" fmla="*/ 145 w 258"/>
                            <a:gd name="T17" fmla="*/ 0 h 466"/>
                            <a:gd name="T18" fmla="*/ 57 w 258"/>
                            <a:gd name="T19" fmla="*/ 66 h 466"/>
                            <a:gd name="T20" fmla="*/ 57 w 258"/>
                            <a:gd name="T21" fmla="*/ 91 h 466"/>
                            <a:gd name="T22" fmla="*/ 0 w 258"/>
                            <a:gd name="T23" fmla="*/ 100 h 466"/>
                            <a:gd name="T24" fmla="*/ 0 w 258"/>
                            <a:gd name="T25" fmla="*/ 125 h 466"/>
                            <a:gd name="T26" fmla="*/ 57 w 258"/>
                            <a:gd name="T27" fmla="*/ 125 h 466"/>
                            <a:gd name="T28" fmla="*/ 57 w 258"/>
                            <a:gd name="T29" fmla="*/ 325 h 466"/>
                            <a:gd name="T30" fmla="*/ 145 w 258"/>
                            <a:gd name="T31" fmla="*/ 466 h 466"/>
                            <a:gd name="T32" fmla="*/ 258 w 258"/>
                            <a:gd name="T33" fmla="*/ 433 h 466"/>
                            <a:gd name="T34" fmla="*/ 250 w 258"/>
                            <a:gd name="T35" fmla="*/ 40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8" h="466">
                              <a:moveTo>
                                <a:pt x="250" y="408"/>
                              </a:moveTo>
                              <a:cubicBezTo>
                                <a:pt x="242" y="416"/>
                                <a:pt x="226" y="416"/>
                                <a:pt x="210" y="416"/>
                              </a:cubicBezTo>
                              <a:cubicBezTo>
                                <a:pt x="145" y="416"/>
                                <a:pt x="145" y="358"/>
                                <a:pt x="145" y="283"/>
                              </a:cubicBezTo>
                              <a:lnTo>
                                <a:pt x="145" y="125"/>
                              </a:lnTo>
                              <a:cubicBezTo>
                                <a:pt x="170" y="125"/>
                                <a:pt x="202" y="125"/>
                                <a:pt x="226" y="125"/>
                              </a:cubicBezTo>
                              <a:lnTo>
                                <a:pt x="226" y="100"/>
                              </a:lnTo>
                              <a:cubicBezTo>
                                <a:pt x="210" y="100"/>
                                <a:pt x="170" y="91"/>
                                <a:pt x="145" y="91"/>
                              </a:cubicBezTo>
                              <a:cubicBezTo>
                                <a:pt x="145" y="75"/>
                                <a:pt x="154" y="16"/>
                                <a:pt x="162" y="0"/>
                              </a:cubicBezTo>
                              <a:lnTo>
                                <a:pt x="145" y="0"/>
                              </a:lnTo>
                              <a:cubicBezTo>
                                <a:pt x="105" y="16"/>
                                <a:pt x="89" y="33"/>
                                <a:pt x="57" y="66"/>
                              </a:cubicBezTo>
                              <a:lnTo>
                                <a:pt x="57" y="91"/>
                              </a:lnTo>
                              <a:cubicBezTo>
                                <a:pt x="41" y="100"/>
                                <a:pt x="16" y="100"/>
                                <a:pt x="0" y="100"/>
                              </a:cubicBezTo>
                              <a:lnTo>
                                <a:pt x="0" y="125"/>
                              </a:lnTo>
                              <a:cubicBezTo>
                                <a:pt x="16" y="125"/>
                                <a:pt x="41" y="125"/>
                                <a:pt x="57" y="125"/>
                              </a:cubicBezTo>
                              <a:lnTo>
                                <a:pt x="57" y="325"/>
                              </a:lnTo>
                              <a:cubicBezTo>
                                <a:pt x="57" y="383"/>
                                <a:pt x="57" y="466"/>
                                <a:pt x="145" y="466"/>
                              </a:cubicBezTo>
                              <a:cubicBezTo>
                                <a:pt x="194" y="466"/>
                                <a:pt x="242" y="433"/>
                                <a:pt x="258" y="433"/>
                              </a:cubicBezTo>
                              <a:lnTo>
                                <a:pt x="250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337"/>
                      <wps:cNvSpPr>
                        <a:spLocks/>
                      </wps:cNvSpPr>
                      <wps:spPr bwMode="auto">
                        <a:xfrm>
                          <a:off x="2486" y="2421"/>
                          <a:ext cx="88" cy="120"/>
                        </a:xfrm>
                        <a:custGeom>
                          <a:avLst/>
                          <a:gdLst>
                            <a:gd name="T0" fmla="*/ 311 w 400"/>
                            <a:gd name="T1" fmla="*/ 150 h 550"/>
                            <a:gd name="T2" fmla="*/ 392 w 400"/>
                            <a:gd name="T3" fmla="*/ 34 h 550"/>
                            <a:gd name="T4" fmla="*/ 400 w 400"/>
                            <a:gd name="T5" fmla="*/ 25 h 550"/>
                            <a:gd name="T6" fmla="*/ 400 w 400"/>
                            <a:gd name="T7" fmla="*/ 0 h 550"/>
                            <a:gd name="T8" fmla="*/ 254 w 400"/>
                            <a:gd name="T9" fmla="*/ 0 h 550"/>
                            <a:gd name="T10" fmla="*/ 254 w 400"/>
                            <a:gd name="T11" fmla="*/ 25 h 550"/>
                            <a:gd name="T12" fmla="*/ 286 w 400"/>
                            <a:gd name="T13" fmla="*/ 34 h 550"/>
                            <a:gd name="T14" fmla="*/ 303 w 400"/>
                            <a:gd name="T15" fmla="*/ 42 h 550"/>
                            <a:gd name="T16" fmla="*/ 303 w 400"/>
                            <a:gd name="T17" fmla="*/ 67 h 550"/>
                            <a:gd name="T18" fmla="*/ 237 w 400"/>
                            <a:gd name="T19" fmla="*/ 267 h 550"/>
                            <a:gd name="T20" fmla="*/ 156 w 400"/>
                            <a:gd name="T21" fmla="*/ 67 h 550"/>
                            <a:gd name="T22" fmla="*/ 156 w 400"/>
                            <a:gd name="T23" fmla="*/ 42 h 550"/>
                            <a:gd name="T24" fmla="*/ 180 w 400"/>
                            <a:gd name="T25" fmla="*/ 34 h 550"/>
                            <a:gd name="T26" fmla="*/ 205 w 400"/>
                            <a:gd name="T27" fmla="*/ 25 h 550"/>
                            <a:gd name="T28" fmla="*/ 205 w 400"/>
                            <a:gd name="T29" fmla="*/ 0 h 550"/>
                            <a:gd name="T30" fmla="*/ 0 w 400"/>
                            <a:gd name="T31" fmla="*/ 0 h 550"/>
                            <a:gd name="T32" fmla="*/ 0 w 400"/>
                            <a:gd name="T33" fmla="*/ 25 h 550"/>
                            <a:gd name="T34" fmla="*/ 25 w 400"/>
                            <a:gd name="T35" fmla="*/ 34 h 550"/>
                            <a:gd name="T36" fmla="*/ 66 w 400"/>
                            <a:gd name="T37" fmla="*/ 75 h 550"/>
                            <a:gd name="T38" fmla="*/ 156 w 400"/>
                            <a:gd name="T39" fmla="*/ 309 h 550"/>
                            <a:gd name="T40" fmla="*/ 180 w 400"/>
                            <a:gd name="T41" fmla="*/ 375 h 550"/>
                            <a:gd name="T42" fmla="*/ 58 w 400"/>
                            <a:gd name="T43" fmla="*/ 500 h 550"/>
                            <a:gd name="T44" fmla="*/ 41 w 400"/>
                            <a:gd name="T45" fmla="*/ 542 h 550"/>
                            <a:gd name="T46" fmla="*/ 66 w 400"/>
                            <a:gd name="T47" fmla="*/ 550 h 550"/>
                            <a:gd name="T48" fmla="*/ 213 w 400"/>
                            <a:gd name="T49" fmla="*/ 392 h 550"/>
                            <a:gd name="T50" fmla="*/ 311 w 400"/>
                            <a:gd name="T51" fmla="*/ 15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00" h="550">
                              <a:moveTo>
                                <a:pt x="311" y="150"/>
                              </a:moveTo>
                              <a:cubicBezTo>
                                <a:pt x="351" y="67"/>
                                <a:pt x="368" y="34"/>
                                <a:pt x="392" y="34"/>
                              </a:cubicBezTo>
                              <a:lnTo>
                                <a:pt x="400" y="25"/>
                              </a:lnTo>
                              <a:lnTo>
                                <a:pt x="400" y="0"/>
                              </a:lnTo>
                              <a:lnTo>
                                <a:pt x="254" y="0"/>
                              </a:lnTo>
                              <a:lnTo>
                                <a:pt x="254" y="25"/>
                              </a:lnTo>
                              <a:lnTo>
                                <a:pt x="286" y="34"/>
                              </a:lnTo>
                              <a:cubicBezTo>
                                <a:pt x="303" y="34"/>
                                <a:pt x="303" y="34"/>
                                <a:pt x="303" y="42"/>
                              </a:cubicBezTo>
                              <a:cubicBezTo>
                                <a:pt x="303" y="50"/>
                                <a:pt x="303" y="67"/>
                                <a:pt x="303" y="67"/>
                              </a:cubicBezTo>
                              <a:lnTo>
                                <a:pt x="237" y="267"/>
                              </a:lnTo>
                              <a:lnTo>
                                <a:pt x="156" y="67"/>
                              </a:lnTo>
                              <a:cubicBezTo>
                                <a:pt x="156" y="67"/>
                                <a:pt x="156" y="50"/>
                                <a:pt x="156" y="42"/>
                              </a:cubicBezTo>
                              <a:cubicBezTo>
                                <a:pt x="156" y="34"/>
                                <a:pt x="164" y="34"/>
                                <a:pt x="180" y="34"/>
                              </a:cubicBezTo>
                              <a:lnTo>
                                <a:pt x="205" y="2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5" y="34"/>
                              </a:lnTo>
                              <a:cubicBezTo>
                                <a:pt x="49" y="34"/>
                                <a:pt x="49" y="50"/>
                                <a:pt x="66" y="75"/>
                              </a:cubicBezTo>
                              <a:lnTo>
                                <a:pt x="156" y="309"/>
                              </a:lnTo>
                              <a:cubicBezTo>
                                <a:pt x="172" y="334"/>
                                <a:pt x="180" y="350"/>
                                <a:pt x="180" y="375"/>
                              </a:cubicBezTo>
                              <a:cubicBezTo>
                                <a:pt x="180" y="450"/>
                                <a:pt x="66" y="467"/>
                                <a:pt x="58" y="500"/>
                              </a:cubicBezTo>
                              <a:cubicBezTo>
                                <a:pt x="49" y="517"/>
                                <a:pt x="41" y="525"/>
                                <a:pt x="41" y="542"/>
                              </a:cubicBezTo>
                              <a:cubicBezTo>
                                <a:pt x="49" y="542"/>
                                <a:pt x="58" y="550"/>
                                <a:pt x="66" y="550"/>
                              </a:cubicBezTo>
                              <a:cubicBezTo>
                                <a:pt x="147" y="550"/>
                                <a:pt x="180" y="467"/>
                                <a:pt x="213" y="392"/>
                              </a:cubicBezTo>
                              <a:lnTo>
                                <a:pt x="311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338"/>
                      <wps:cNvSpPr>
                        <a:spLocks noEditPoints="1"/>
                      </wps:cNvSpPr>
                      <wps:spPr bwMode="auto">
                        <a:xfrm>
                          <a:off x="2625" y="2419"/>
                          <a:ext cx="85" cy="84"/>
                        </a:xfrm>
                        <a:custGeom>
                          <a:avLst/>
                          <a:gdLst>
                            <a:gd name="T0" fmla="*/ 183 w 391"/>
                            <a:gd name="T1" fmla="*/ 383 h 383"/>
                            <a:gd name="T2" fmla="*/ 391 w 391"/>
                            <a:gd name="T3" fmla="*/ 183 h 383"/>
                            <a:gd name="T4" fmla="*/ 191 w 391"/>
                            <a:gd name="T5" fmla="*/ 0 h 383"/>
                            <a:gd name="T6" fmla="*/ 0 w 391"/>
                            <a:gd name="T7" fmla="*/ 200 h 383"/>
                            <a:gd name="T8" fmla="*/ 183 w 391"/>
                            <a:gd name="T9" fmla="*/ 383 h 383"/>
                            <a:gd name="T10" fmla="*/ 91 w 391"/>
                            <a:gd name="T11" fmla="*/ 175 h 383"/>
                            <a:gd name="T12" fmla="*/ 183 w 391"/>
                            <a:gd name="T13" fmla="*/ 33 h 383"/>
                            <a:gd name="T14" fmla="*/ 283 w 391"/>
                            <a:gd name="T15" fmla="*/ 200 h 383"/>
                            <a:gd name="T16" fmla="*/ 200 w 391"/>
                            <a:gd name="T17" fmla="*/ 350 h 383"/>
                            <a:gd name="T18" fmla="*/ 91 w 391"/>
                            <a:gd name="T19" fmla="*/ 1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1" h="383">
                              <a:moveTo>
                                <a:pt x="183" y="383"/>
                              </a:moveTo>
                              <a:cubicBezTo>
                                <a:pt x="283" y="383"/>
                                <a:pt x="391" y="317"/>
                                <a:pt x="391" y="183"/>
                              </a:cubicBezTo>
                              <a:cubicBezTo>
                                <a:pt x="391" y="58"/>
                                <a:pt x="300" y="0"/>
                                <a:pt x="191" y="0"/>
                              </a:cubicBezTo>
                              <a:cubicBezTo>
                                <a:pt x="91" y="0"/>
                                <a:pt x="0" y="58"/>
                                <a:pt x="0" y="200"/>
                              </a:cubicBezTo>
                              <a:cubicBezTo>
                                <a:pt x="0" y="325"/>
                                <a:pt x="91" y="383"/>
                                <a:pt x="183" y="383"/>
                              </a:cubicBezTo>
                              <a:moveTo>
                                <a:pt x="91" y="175"/>
                              </a:moveTo>
                              <a:cubicBezTo>
                                <a:pt x="91" y="108"/>
                                <a:pt x="116" y="33"/>
                                <a:pt x="183" y="33"/>
                              </a:cubicBezTo>
                              <a:cubicBezTo>
                                <a:pt x="266" y="33"/>
                                <a:pt x="283" y="117"/>
                                <a:pt x="283" y="200"/>
                              </a:cubicBezTo>
                              <a:cubicBezTo>
                                <a:pt x="283" y="258"/>
                                <a:pt x="275" y="350"/>
                                <a:pt x="200" y="350"/>
                              </a:cubicBezTo>
                              <a:cubicBezTo>
                                <a:pt x="125" y="350"/>
                                <a:pt x="91" y="258"/>
                                <a:pt x="91" y="1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339"/>
                      <wps:cNvSpPr>
                        <a:spLocks/>
                      </wps:cNvSpPr>
                      <wps:spPr bwMode="auto">
                        <a:xfrm>
                          <a:off x="2720" y="2377"/>
                          <a:ext cx="67" cy="122"/>
                        </a:xfrm>
                        <a:custGeom>
                          <a:avLst/>
                          <a:gdLst>
                            <a:gd name="T0" fmla="*/ 49 w 308"/>
                            <a:gd name="T1" fmla="*/ 486 h 559"/>
                            <a:gd name="T2" fmla="*/ 24 w 308"/>
                            <a:gd name="T3" fmla="*/ 543 h 559"/>
                            <a:gd name="T4" fmla="*/ 8 w 308"/>
                            <a:gd name="T5" fmla="*/ 543 h 559"/>
                            <a:gd name="T6" fmla="*/ 8 w 308"/>
                            <a:gd name="T7" fmla="*/ 559 h 559"/>
                            <a:gd name="T8" fmla="*/ 203 w 308"/>
                            <a:gd name="T9" fmla="*/ 559 h 559"/>
                            <a:gd name="T10" fmla="*/ 203 w 308"/>
                            <a:gd name="T11" fmla="*/ 543 h 559"/>
                            <a:gd name="T12" fmla="*/ 179 w 308"/>
                            <a:gd name="T13" fmla="*/ 543 h 559"/>
                            <a:gd name="T14" fmla="*/ 146 w 308"/>
                            <a:gd name="T15" fmla="*/ 486 h 559"/>
                            <a:gd name="T16" fmla="*/ 146 w 308"/>
                            <a:gd name="T17" fmla="*/ 243 h 559"/>
                            <a:gd name="T18" fmla="*/ 235 w 308"/>
                            <a:gd name="T19" fmla="*/ 243 h 559"/>
                            <a:gd name="T20" fmla="*/ 235 w 308"/>
                            <a:gd name="T21" fmla="*/ 219 h 559"/>
                            <a:gd name="T22" fmla="*/ 146 w 308"/>
                            <a:gd name="T23" fmla="*/ 211 h 559"/>
                            <a:gd name="T24" fmla="*/ 146 w 308"/>
                            <a:gd name="T25" fmla="*/ 170 h 559"/>
                            <a:gd name="T26" fmla="*/ 195 w 308"/>
                            <a:gd name="T27" fmla="*/ 41 h 559"/>
                            <a:gd name="T28" fmla="*/ 276 w 308"/>
                            <a:gd name="T29" fmla="*/ 89 h 559"/>
                            <a:gd name="T30" fmla="*/ 308 w 308"/>
                            <a:gd name="T31" fmla="*/ 33 h 559"/>
                            <a:gd name="T32" fmla="*/ 227 w 308"/>
                            <a:gd name="T33" fmla="*/ 0 h 559"/>
                            <a:gd name="T34" fmla="*/ 49 w 308"/>
                            <a:gd name="T35" fmla="*/ 211 h 559"/>
                            <a:gd name="T36" fmla="*/ 0 w 308"/>
                            <a:gd name="T37" fmla="*/ 219 h 559"/>
                            <a:gd name="T38" fmla="*/ 0 w 308"/>
                            <a:gd name="T39" fmla="*/ 243 h 559"/>
                            <a:gd name="T40" fmla="*/ 49 w 308"/>
                            <a:gd name="T41" fmla="*/ 243 h 559"/>
                            <a:gd name="T42" fmla="*/ 49 w 308"/>
                            <a:gd name="T43" fmla="*/ 486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08" h="559">
                              <a:moveTo>
                                <a:pt x="49" y="486"/>
                              </a:moveTo>
                              <a:cubicBezTo>
                                <a:pt x="49" y="526"/>
                                <a:pt x="49" y="535"/>
                                <a:pt x="24" y="543"/>
                              </a:cubicBezTo>
                              <a:lnTo>
                                <a:pt x="8" y="543"/>
                              </a:lnTo>
                              <a:lnTo>
                                <a:pt x="8" y="559"/>
                              </a:lnTo>
                              <a:lnTo>
                                <a:pt x="203" y="559"/>
                              </a:lnTo>
                              <a:lnTo>
                                <a:pt x="203" y="543"/>
                              </a:lnTo>
                              <a:lnTo>
                                <a:pt x="179" y="543"/>
                              </a:lnTo>
                              <a:cubicBezTo>
                                <a:pt x="146" y="535"/>
                                <a:pt x="146" y="526"/>
                                <a:pt x="146" y="486"/>
                              </a:cubicBezTo>
                              <a:lnTo>
                                <a:pt x="146" y="243"/>
                              </a:lnTo>
                              <a:cubicBezTo>
                                <a:pt x="179" y="243"/>
                                <a:pt x="203" y="243"/>
                                <a:pt x="235" y="243"/>
                              </a:cubicBezTo>
                              <a:lnTo>
                                <a:pt x="235" y="219"/>
                              </a:lnTo>
                              <a:cubicBezTo>
                                <a:pt x="211" y="219"/>
                                <a:pt x="171" y="211"/>
                                <a:pt x="146" y="211"/>
                              </a:cubicBezTo>
                              <a:lnTo>
                                <a:pt x="146" y="170"/>
                              </a:lnTo>
                              <a:cubicBezTo>
                                <a:pt x="146" y="98"/>
                                <a:pt x="146" y="41"/>
                                <a:pt x="195" y="41"/>
                              </a:cubicBezTo>
                              <a:cubicBezTo>
                                <a:pt x="227" y="41"/>
                                <a:pt x="260" y="73"/>
                                <a:pt x="276" y="89"/>
                              </a:cubicBezTo>
                              <a:cubicBezTo>
                                <a:pt x="292" y="65"/>
                                <a:pt x="300" y="49"/>
                                <a:pt x="308" y="33"/>
                              </a:cubicBezTo>
                              <a:cubicBezTo>
                                <a:pt x="292" y="17"/>
                                <a:pt x="268" y="0"/>
                                <a:pt x="227" y="0"/>
                              </a:cubicBezTo>
                              <a:cubicBezTo>
                                <a:pt x="114" y="0"/>
                                <a:pt x="49" y="114"/>
                                <a:pt x="49" y="211"/>
                              </a:cubicBezTo>
                              <a:cubicBezTo>
                                <a:pt x="41" y="211"/>
                                <a:pt x="16" y="219"/>
                                <a:pt x="0" y="219"/>
                              </a:cubicBezTo>
                              <a:lnTo>
                                <a:pt x="0" y="243"/>
                              </a:lnTo>
                              <a:cubicBezTo>
                                <a:pt x="16" y="243"/>
                                <a:pt x="41" y="243"/>
                                <a:pt x="49" y="243"/>
                              </a:cubicBezTo>
                              <a:lnTo>
                                <a:pt x="49" y="48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340"/>
                      <wps:cNvSpPr>
                        <a:spLocks/>
                      </wps:cNvSpPr>
                      <wps:spPr bwMode="auto">
                        <a:xfrm>
                          <a:off x="2825" y="2392"/>
                          <a:ext cx="46" cy="107"/>
                        </a:xfrm>
                        <a:custGeom>
                          <a:avLst/>
                          <a:gdLst>
                            <a:gd name="T0" fmla="*/ 153 w 209"/>
                            <a:gd name="T1" fmla="*/ 105 h 492"/>
                            <a:gd name="T2" fmla="*/ 185 w 209"/>
                            <a:gd name="T3" fmla="*/ 16 h 492"/>
                            <a:gd name="T4" fmla="*/ 209 w 209"/>
                            <a:gd name="T5" fmla="*/ 16 h 492"/>
                            <a:gd name="T6" fmla="*/ 209 w 209"/>
                            <a:gd name="T7" fmla="*/ 0 h 492"/>
                            <a:gd name="T8" fmla="*/ 0 w 209"/>
                            <a:gd name="T9" fmla="*/ 0 h 492"/>
                            <a:gd name="T10" fmla="*/ 0 w 209"/>
                            <a:gd name="T11" fmla="*/ 16 h 492"/>
                            <a:gd name="T12" fmla="*/ 25 w 209"/>
                            <a:gd name="T13" fmla="*/ 16 h 492"/>
                            <a:gd name="T14" fmla="*/ 57 w 209"/>
                            <a:gd name="T15" fmla="*/ 105 h 492"/>
                            <a:gd name="T16" fmla="*/ 57 w 209"/>
                            <a:gd name="T17" fmla="*/ 387 h 492"/>
                            <a:gd name="T18" fmla="*/ 25 w 209"/>
                            <a:gd name="T19" fmla="*/ 476 h 492"/>
                            <a:gd name="T20" fmla="*/ 0 w 209"/>
                            <a:gd name="T21" fmla="*/ 476 h 492"/>
                            <a:gd name="T22" fmla="*/ 0 w 209"/>
                            <a:gd name="T23" fmla="*/ 492 h 492"/>
                            <a:gd name="T24" fmla="*/ 209 w 209"/>
                            <a:gd name="T25" fmla="*/ 492 h 492"/>
                            <a:gd name="T26" fmla="*/ 209 w 209"/>
                            <a:gd name="T27" fmla="*/ 476 h 492"/>
                            <a:gd name="T28" fmla="*/ 185 w 209"/>
                            <a:gd name="T29" fmla="*/ 476 h 492"/>
                            <a:gd name="T30" fmla="*/ 153 w 209"/>
                            <a:gd name="T31" fmla="*/ 387 h 492"/>
                            <a:gd name="T32" fmla="*/ 153 w 209"/>
                            <a:gd name="T33" fmla="*/ 105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9" h="492">
                              <a:moveTo>
                                <a:pt x="153" y="105"/>
                              </a:moveTo>
                              <a:cubicBezTo>
                                <a:pt x="153" y="24"/>
                                <a:pt x="153" y="24"/>
                                <a:pt x="185" y="16"/>
                              </a:cubicBezTo>
                              <a:lnTo>
                                <a:pt x="209" y="16"/>
                              </a:lnTo>
                              <a:lnTo>
                                <a:pt x="209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7" y="24"/>
                                <a:pt x="57" y="24"/>
                                <a:pt x="57" y="105"/>
                              </a:cubicBezTo>
                              <a:lnTo>
                                <a:pt x="57" y="387"/>
                              </a:lnTo>
                              <a:cubicBezTo>
                                <a:pt x="57" y="452"/>
                                <a:pt x="57" y="468"/>
                                <a:pt x="25" y="476"/>
                              </a:cubicBezTo>
                              <a:lnTo>
                                <a:pt x="0" y="476"/>
                              </a:lnTo>
                              <a:lnTo>
                                <a:pt x="0" y="492"/>
                              </a:lnTo>
                              <a:lnTo>
                                <a:pt x="209" y="492"/>
                              </a:lnTo>
                              <a:lnTo>
                                <a:pt x="209" y="476"/>
                              </a:lnTo>
                              <a:lnTo>
                                <a:pt x="185" y="476"/>
                              </a:lnTo>
                              <a:cubicBezTo>
                                <a:pt x="153" y="468"/>
                                <a:pt x="153" y="452"/>
                                <a:pt x="153" y="387"/>
                              </a:cubicBezTo>
                              <a:lnTo>
                                <a:pt x="153" y="10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341"/>
                      <wps:cNvSpPr>
                        <a:spLocks noEditPoints="1"/>
                      </wps:cNvSpPr>
                      <wps:spPr bwMode="auto">
                        <a:xfrm>
                          <a:off x="2885" y="2419"/>
                          <a:ext cx="84" cy="84"/>
                        </a:xfrm>
                        <a:custGeom>
                          <a:avLst/>
                          <a:gdLst>
                            <a:gd name="T0" fmla="*/ 188 w 384"/>
                            <a:gd name="T1" fmla="*/ 383 h 383"/>
                            <a:gd name="T2" fmla="*/ 384 w 384"/>
                            <a:gd name="T3" fmla="*/ 183 h 383"/>
                            <a:gd name="T4" fmla="*/ 196 w 384"/>
                            <a:gd name="T5" fmla="*/ 0 h 383"/>
                            <a:gd name="T6" fmla="*/ 0 w 384"/>
                            <a:gd name="T7" fmla="*/ 200 h 383"/>
                            <a:gd name="T8" fmla="*/ 188 w 384"/>
                            <a:gd name="T9" fmla="*/ 383 h 383"/>
                            <a:gd name="T10" fmla="*/ 98 w 384"/>
                            <a:gd name="T11" fmla="*/ 175 h 383"/>
                            <a:gd name="T12" fmla="*/ 180 w 384"/>
                            <a:gd name="T13" fmla="*/ 33 h 383"/>
                            <a:gd name="T14" fmla="*/ 286 w 384"/>
                            <a:gd name="T15" fmla="*/ 200 h 383"/>
                            <a:gd name="T16" fmla="*/ 196 w 384"/>
                            <a:gd name="T17" fmla="*/ 350 h 383"/>
                            <a:gd name="T18" fmla="*/ 98 w 384"/>
                            <a:gd name="T19" fmla="*/ 1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4" h="383">
                              <a:moveTo>
                                <a:pt x="188" y="383"/>
                              </a:moveTo>
                              <a:cubicBezTo>
                                <a:pt x="286" y="383"/>
                                <a:pt x="384" y="317"/>
                                <a:pt x="384" y="183"/>
                              </a:cubicBezTo>
                              <a:cubicBezTo>
                                <a:pt x="384" y="58"/>
                                <a:pt x="294" y="0"/>
                                <a:pt x="196" y="0"/>
                              </a:cubicBezTo>
                              <a:cubicBezTo>
                                <a:pt x="98" y="0"/>
                                <a:pt x="0" y="58"/>
                                <a:pt x="0" y="200"/>
                              </a:cubicBezTo>
                              <a:cubicBezTo>
                                <a:pt x="0" y="325"/>
                                <a:pt x="90" y="383"/>
                                <a:pt x="188" y="383"/>
                              </a:cubicBezTo>
                              <a:moveTo>
                                <a:pt x="98" y="175"/>
                              </a:moveTo>
                              <a:cubicBezTo>
                                <a:pt x="98" y="108"/>
                                <a:pt x="123" y="33"/>
                                <a:pt x="180" y="33"/>
                              </a:cubicBezTo>
                              <a:cubicBezTo>
                                <a:pt x="261" y="33"/>
                                <a:pt x="286" y="117"/>
                                <a:pt x="286" y="200"/>
                              </a:cubicBezTo>
                              <a:cubicBezTo>
                                <a:pt x="286" y="258"/>
                                <a:pt x="270" y="350"/>
                                <a:pt x="196" y="350"/>
                              </a:cubicBezTo>
                              <a:cubicBezTo>
                                <a:pt x="123" y="350"/>
                                <a:pt x="98" y="258"/>
                                <a:pt x="98" y="17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342"/>
                      <wps:cNvSpPr>
                        <a:spLocks/>
                      </wps:cNvSpPr>
                      <wps:spPr bwMode="auto">
                        <a:xfrm>
                          <a:off x="2975" y="2421"/>
                          <a:ext cx="127" cy="82"/>
                        </a:xfrm>
                        <a:custGeom>
                          <a:avLst/>
                          <a:gdLst>
                            <a:gd name="T0" fmla="*/ 156 w 583"/>
                            <a:gd name="T1" fmla="*/ 375 h 375"/>
                            <a:gd name="T2" fmla="*/ 205 w 583"/>
                            <a:gd name="T3" fmla="*/ 350 h 375"/>
                            <a:gd name="T4" fmla="*/ 287 w 583"/>
                            <a:gd name="T5" fmla="*/ 125 h 375"/>
                            <a:gd name="T6" fmla="*/ 386 w 583"/>
                            <a:gd name="T7" fmla="*/ 375 h 375"/>
                            <a:gd name="T8" fmla="*/ 427 w 583"/>
                            <a:gd name="T9" fmla="*/ 350 h 375"/>
                            <a:gd name="T10" fmla="*/ 526 w 583"/>
                            <a:gd name="T11" fmla="*/ 84 h 375"/>
                            <a:gd name="T12" fmla="*/ 567 w 583"/>
                            <a:gd name="T13" fmla="*/ 34 h 375"/>
                            <a:gd name="T14" fmla="*/ 583 w 583"/>
                            <a:gd name="T15" fmla="*/ 25 h 375"/>
                            <a:gd name="T16" fmla="*/ 583 w 583"/>
                            <a:gd name="T17" fmla="*/ 0 h 375"/>
                            <a:gd name="T18" fmla="*/ 427 w 583"/>
                            <a:gd name="T19" fmla="*/ 0 h 375"/>
                            <a:gd name="T20" fmla="*/ 427 w 583"/>
                            <a:gd name="T21" fmla="*/ 25 h 375"/>
                            <a:gd name="T22" fmla="*/ 460 w 583"/>
                            <a:gd name="T23" fmla="*/ 34 h 375"/>
                            <a:gd name="T24" fmla="*/ 485 w 583"/>
                            <a:gd name="T25" fmla="*/ 42 h 375"/>
                            <a:gd name="T26" fmla="*/ 476 w 583"/>
                            <a:gd name="T27" fmla="*/ 84 h 375"/>
                            <a:gd name="T28" fmla="*/ 427 w 583"/>
                            <a:gd name="T29" fmla="*/ 259 h 375"/>
                            <a:gd name="T30" fmla="*/ 328 w 583"/>
                            <a:gd name="T31" fmla="*/ 0 h 375"/>
                            <a:gd name="T32" fmla="*/ 296 w 583"/>
                            <a:gd name="T33" fmla="*/ 9 h 375"/>
                            <a:gd name="T34" fmla="*/ 205 w 583"/>
                            <a:gd name="T35" fmla="*/ 259 h 375"/>
                            <a:gd name="T36" fmla="*/ 148 w 583"/>
                            <a:gd name="T37" fmla="*/ 84 h 375"/>
                            <a:gd name="T38" fmla="*/ 148 w 583"/>
                            <a:gd name="T39" fmla="*/ 42 h 375"/>
                            <a:gd name="T40" fmla="*/ 172 w 583"/>
                            <a:gd name="T41" fmla="*/ 34 h 375"/>
                            <a:gd name="T42" fmla="*/ 197 w 583"/>
                            <a:gd name="T43" fmla="*/ 25 h 375"/>
                            <a:gd name="T44" fmla="*/ 197 w 583"/>
                            <a:gd name="T45" fmla="*/ 0 h 375"/>
                            <a:gd name="T46" fmla="*/ 0 w 583"/>
                            <a:gd name="T47" fmla="*/ 0 h 375"/>
                            <a:gd name="T48" fmla="*/ 0 w 583"/>
                            <a:gd name="T49" fmla="*/ 25 h 375"/>
                            <a:gd name="T50" fmla="*/ 24 w 583"/>
                            <a:gd name="T51" fmla="*/ 34 h 375"/>
                            <a:gd name="T52" fmla="*/ 57 w 583"/>
                            <a:gd name="T53" fmla="*/ 84 h 375"/>
                            <a:gd name="T54" fmla="*/ 156 w 583"/>
                            <a:gd name="T5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83" h="375">
                              <a:moveTo>
                                <a:pt x="156" y="375"/>
                              </a:moveTo>
                              <a:cubicBezTo>
                                <a:pt x="172" y="367"/>
                                <a:pt x="181" y="367"/>
                                <a:pt x="205" y="350"/>
                              </a:cubicBezTo>
                              <a:lnTo>
                                <a:pt x="287" y="125"/>
                              </a:lnTo>
                              <a:lnTo>
                                <a:pt x="386" y="375"/>
                              </a:lnTo>
                              <a:cubicBezTo>
                                <a:pt x="394" y="367"/>
                                <a:pt x="419" y="367"/>
                                <a:pt x="427" y="350"/>
                              </a:cubicBezTo>
                              <a:lnTo>
                                <a:pt x="526" y="84"/>
                              </a:lnTo>
                              <a:cubicBezTo>
                                <a:pt x="542" y="59"/>
                                <a:pt x="542" y="34"/>
                                <a:pt x="567" y="34"/>
                              </a:cubicBezTo>
                              <a:lnTo>
                                <a:pt x="583" y="25"/>
                              </a:lnTo>
                              <a:lnTo>
                                <a:pt x="583" y="0"/>
                              </a:lnTo>
                              <a:lnTo>
                                <a:pt x="427" y="0"/>
                              </a:lnTo>
                              <a:lnTo>
                                <a:pt x="427" y="25"/>
                              </a:lnTo>
                              <a:lnTo>
                                <a:pt x="460" y="34"/>
                              </a:lnTo>
                              <a:cubicBezTo>
                                <a:pt x="476" y="34"/>
                                <a:pt x="485" y="34"/>
                                <a:pt x="485" y="42"/>
                              </a:cubicBezTo>
                              <a:cubicBezTo>
                                <a:pt x="485" y="59"/>
                                <a:pt x="476" y="67"/>
                                <a:pt x="476" y="84"/>
                              </a:cubicBezTo>
                              <a:lnTo>
                                <a:pt x="427" y="259"/>
                              </a:lnTo>
                              <a:lnTo>
                                <a:pt x="328" y="0"/>
                              </a:lnTo>
                              <a:cubicBezTo>
                                <a:pt x="312" y="0"/>
                                <a:pt x="304" y="0"/>
                                <a:pt x="296" y="9"/>
                              </a:cubicBezTo>
                              <a:lnTo>
                                <a:pt x="205" y="259"/>
                              </a:lnTo>
                              <a:lnTo>
                                <a:pt x="148" y="84"/>
                              </a:lnTo>
                              <a:cubicBezTo>
                                <a:pt x="148" y="67"/>
                                <a:pt x="148" y="50"/>
                                <a:pt x="148" y="42"/>
                              </a:cubicBezTo>
                              <a:cubicBezTo>
                                <a:pt x="148" y="34"/>
                                <a:pt x="156" y="34"/>
                                <a:pt x="172" y="34"/>
                              </a:cubicBezTo>
                              <a:lnTo>
                                <a:pt x="197" y="25"/>
                              </a:lnTo>
                              <a:lnTo>
                                <a:pt x="19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4" y="34"/>
                              </a:lnTo>
                              <a:cubicBezTo>
                                <a:pt x="49" y="34"/>
                                <a:pt x="49" y="59"/>
                                <a:pt x="57" y="84"/>
                              </a:cubicBezTo>
                              <a:lnTo>
                                <a:pt x="156" y="3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343"/>
                      <wps:cNvSpPr>
                        <a:spLocks noEditPoints="1"/>
                      </wps:cNvSpPr>
                      <wps:spPr bwMode="auto">
                        <a:xfrm>
                          <a:off x="3104" y="2419"/>
                          <a:ext cx="75" cy="84"/>
                        </a:xfrm>
                        <a:custGeom>
                          <a:avLst/>
                          <a:gdLst>
                            <a:gd name="T0" fmla="*/ 342 w 342"/>
                            <a:gd name="T1" fmla="*/ 350 h 383"/>
                            <a:gd name="T2" fmla="*/ 334 w 342"/>
                            <a:gd name="T3" fmla="*/ 350 h 383"/>
                            <a:gd name="T4" fmla="*/ 285 w 342"/>
                            <a:gd name="T5" fmla="*/ 233 h 383"/>
                            <a:gd name="T6" fmla="*/ 285 w 342"/>
                            <a:gd name="T7" fmla="*/ 142 h 383"/>
                            <a:gd name="T8" fmla="*/ 171 w 342"/>
                            <a:gd name="T9" fmla="*/ 0 h 383"/>
                            <a:gd name="T10" fmla="*/ 9 w 342"/>
                            <a:gd name="T11" fmla="*/ 83 h 383"/>
                            <a:gd name="T12" fmla="*/ 33 w 342"/>
                            <a:gd name="T13" fmla="*/ 125 h 383"/>
                            <a:gd name="T14" fmla="*/ 41 w 342"/>
                            <a:gd name="T15" fmla="*/ 125 h 383"/>
                            <a:gd name="T16" fmla="*/ 131 w 342"/>
                            <a:gd name="T17" fmla="*/ 42 h 383"/>
                            <a:gd name="T18" fmla="*/ 196 w 342"/>
                            <a:gd name="T19" fmla="*/ 133 h 383"/>
                            <a:gd name="T20" fmla="*/ 196 w 342"/>
                            <a:gd name="T21" fmla="*/ 150 h 383"/>
                            <a:gd name="T22" fmla="*/ 0 w 342"/>
                            <a:gd name="T23" fmla="*/ 292 h 383"/>
                            <a:gd name="T24" fmla="*/ 98 w 342"/>
                            <a:gd name="T25" fmla="*/ 383 h 383"/>
                            <a:gd name="T26" fmla="*/ 204 w 342"/>
                            <a:gd name="T27" fmla="*/ 342 h 383"/>
                            <a:gd name="T28" fmla="*/ 285 w 342"/>
                            <a:gd name="T29" fmla="*/ 383 h 383"/>
                            <a:gd name="T30" fmla="*/ 342 w 342"/>
                            <a:gd name="T31" fmla="*/ 358 h 383"/>
                            <a:gd name="T32" fmla="*/ 342 w 342"/>
                            <a:gd name="T33" fmla="*/ 350 h 383"/>
                            <a:gd name="T34" fmla="*/ 196 w 342"/>
                            <a:gd name="T35" fmla="*/ 275 h 383"/>
                            <a:gd name="T36" fmla="*/ 196 w 342"/>
                            <a:gd name="T37" fmla="*/ 317 h 383"/>
                            <a:gd name="T38" fmla="*/ 155 w 342"/>
                            <a:gd name="T39" fmla="*/ 333 h 383"/>
                            <a:gd name="T40" fmla="*/ 98 w 342"/>
                            <a:gd name="T41" fmla="*/ 267 h 383"/>
                            <a:gd name="T42" fmla="*/ 188 w 342"/>
                            <a:gd name="T43" fmla="*/ 192 h 383"/>
                            <a:gd name="T44" fmla="*/ 196 w 342"/>
                            <a:gd name="T45" fmla="*/ 192 h 383"/>
                            <a:gd name="T46" fmla="*/ 196 w 342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2" h="383">
                              <a:moveTo>
                                <a:pt x="342" y="350"/>
                              </a:moveTo>
                              <a:cubicBezTo>
                                <a:pt x="342" y="350"/>
                                <a:pt x="342" y="350"/>
                                <a:pt x="334" y="350"/>
                              </a:cubicBezTo>
                              <a:cubicBezTo>
                                <a:pt x="285" y="350"/>
                                <a:pt x="285" y="292"/>
                                <a:pt x="285" y="233"/>
                              </a:cubicBezTo>
                              <a:lnTo>
                                <a:pt x="285" y="142"/>
                              </a:lnTo>
                              <a:cubicBezTo>
                                <a:pt x="285" y="50"/>
                                <a:pt x="269" y="0"/>
                                <a:pt x="171" y="0"/>
                              </a:cubicBezTo>
                              <a:cubicBezTo>
                                <a:pt x="98" y="0"/>
                                <a:pt x="41" y="42"/>
                                <a:pt x="9" y="83"/>
                              </a:cubicBezTo>
                              <a:cubicBezTo>
                                <a:pt x="17" y="100"/>
                                <a:pt x="17" y="108"/>
                                <a:pt x="33" y="125"/>
                              </a:cubicBezTo>
                              <a:lnTo>
                                <a:pt x="41" y="125"/>
                              </a:lnTo>
                              <a:cubicBezTo>
                                <a:pt x="49" y="100"/>
                                <a:pt x="74" y="42"/>
                                <a:pt x="131" y="42"/>
                              </a:cubicBezTo>
                              <a:cubicBezTo>
                                <a:pt x="188" y="42"/>
                                <a:pt x="196" y="92"/>
                                <a:pt x="196" y="133"/>
                              </a:cubicBezTo>
                              <a:lnTo>
                                <a:pt x="196" y="150"/>
                              </a:lnTo>
                              <a:cubicBezTo>
                                <a:pt x="131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41" y="383"/>
                                <a:pt x="98" y="383"/>
                              </a:cubicBezTo>
                              <a:cubicBezTo>
                                <a:pt x="155" y="383"/>
                                <a:pt x="188" y="350"/>
                                <a:pt x="204" y="342"/>
                              </a:cubicBezTo>
                              <a:cubicBezTo>
                                <a:pt x="220" y="358"/>
                                <a:pt x="228" y="383"/>
                                <a:pt x="285" y="383"/>
                              </a:cubicBezTo>
                              <a:cubicBezTo>
                                <a:pt x="310" y="383"/>
                                <a:pt x="334" y="367"/>
                                <a:pt x="342" y="358"/>
                              </a:cubicBezTo>
                              <a:lnTo>
                                <a:pt x="342" y="350"/>
                              </a:lnTo>
                              <a:moveTo>
                                <a:pt x="196" y="275"/>
                              </a:moveTo>
                              <a:cubicBezTo>
                                <a:pt x="196" y="292"/>
                                <a:pt x="196" y="308"/>
                                <a:pt x="196" y="317"/>
                              </a:cubicBezTo>
                              <a:cubicBezTo>
                                <a:pt x="196" y="317"/>
                                <a:pt x="179" y="333"/>
                                <a:pt x="155" y="333"/>
                              </a:cubicBezTo>
                              <a:cubicBezTo>
                                <a:pt x="122" y="333"/>
                                <a:pt x="98" y="308"/>
                                <a:pt x="98" y="267"/>
                              </a:cubicBezTo>
                              <a:cubicBezTo>
                                <a:pt x="98" y="208"/>
                                <a:pt x="147" y="192"/>
                                <a:pt x="188" y="192"/>
                              </a:cubicBezTo>
                              <a:cubicBezTo>
                                <a:pt x="196" y="192"/>
                                <a:pt x="196" y="192"/>
                                <a:pt x="196" y="192"/>
                              </a:cubicBezTo>
                              <a:lnTo>
                                <a:pt x="196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344"/>
                      <wps:cNvSpPr>
                        <a:spLocks/>
                      </wps:cNvSpPr>
                      <wps:spPr bwMode="auto">
                        <a:xfrm>
                          <a:off x="3230" y="2392"/>
                          <a:ext cx="118" cy="107"/>
                        </a:xfrm>
                        <a:custGeom>
                          <a:avLst/>
                          <a:gdLst>
                            <a:gd name="T0" fmla="*/ 50 w 542"/>
                            <a:gd name="T1" fmla="*/ 387 h 492"/>
                            <a:gd name="T2" fmla="*/ 25 w 542"/>
                            <a:gd name="T3" fmla="*/ 476 h 492"/>
                            <a:gd name="T4" fmla="*/ 0 w 542"/>
                            <a:gd name="T5" fmla="*/ 476 h 492"/>
                            <a:gd name="T6" fmla="*/ 0 w 542"/>
                            <a:gd name="T7" fmla="*/ 492 h 492"/>
                            <a:gd name="T8" fmla="*/ 206 w 542"/>
                            <a:gd name="T9" fmla="*/ 492 h 492"/>
                            <a:gd name="T10" fmla="*/ 206 w 542"/>
                            <a:gd name="T11" fmla="*/ 476 h 492"/>
                            <a:gd name="T12" fmla="*/ 189 w 542"/>
                            <a:gd name="T13" fmla="*/ 476 h 492"/>
                            <a:gd name="T14" fmla="*/ 156 w 542"/>
                            <a:gd name="T15" fmla="*/ 387 h 492"/>
                            <a:gd name="T16" fmla="*/ 156 w 542"/>
                            <a:gd name="T17" fmla="*/ 250 h 492"/>
                            <a:gd name="T18" fmla="*/ 386 w 542"/>
                            <a:gd name="T19" fmla="*/ 250 h 492"/>
                            <a:gd name="T20" fmla="*/ 386 w 542"/>
                            <a:gd name="T21" fmla="*/ 387 h 492"/>
                            <a:gd name="T22" fmla="*/ 353 w 542"/>
                            <a:gd name="T23" fmla="*/ 476 h 492"/>
                            <a:gd name="T24" fmla="*/ 329 w 542"/>
                            <a:gd name="T25" fmla="*/ 476 h 492"/>
                            <a:gd name="T26" fmla="*/ 329 w 542"/>
                            <a:gd name="T27" fmla="*/ 492 h 492"/>
                            <a:gd name="T28" fmla="*/ 542 w 542"/>
                            <a:gd name="T29" fmla="*/ 492 h 492"/>
                            <a:gd name="T30" fmla="*/ 542 w 542"/>
                            <a:gd name="T31" fmla="*/ 476 h 492"/>
                            <a:gd name="T32" fmla="*/ 526 w 542"/>
                            <a:gd name="T33" fmla="*/ 476 h 492"/>
                            <a:gd name="T34" fmla="*/ 485 w 542"/>
                            <a:gd name="T35" fmla="*/ 387 h 492"/>
                            <a:gd name="T36" fmla="*/ 485 w 542"/>
                            <a:gd name="T37" fmla="*/ 105 h 492"/>
                            <a:gd name="T38" fmla="*/ 526 w 542"/>
                            <a:gd name="T39" fmla="*/ 16 h 492"/>
                            <a:gd name="T40" fmla="*/ 542 w 542"/>
                            <a:gd name="T41" fmla="*/ 16 h 492"/>
                            <a:gd name="T42" fmla="*/ 542 w 542"/>
                            <a:gd name="T43" fmla="*/ 0 h 492"/>
                            <a:gd name="T44" fmla="*/ 329 w 542"/>
                            <a:gd name="T45" fmla="*/ 0 h 492"/>
                            <a:gd name="T46" fmla="*/ 329 w 542"/>
                            <a:gd name="T47" fmla="*/ 16 h 492"/>
                            <a:gd name="T48" fmla="*/ 353 w 542"/>
                            <a:gd name="T49" fmla="*/ 16 h 492"/>
                            <a:gd name="T50" fmla="*/ 386 w 542"/>
                            <a:gd name="T51" fmla="*/ 105 h 492"/>
                            <a:gd name="T52" fmla="*/ 386 w 542"/>
                            <a:gd name="T53" fmla="*/ 218 h 492"/>
                            <a:gd name="T54" fmla="*/ 156 w 542"/>
                            <a:gd name="T55" fmla="*/ 218 h 492"/>
                            <a:gd name="T56" fmla="*/ 156 w 542"/>
                            <a:gd name="T57" fmla="*/ 105 h 492"/>
                            <a:gd name="T58" fmla="*/ 189 w 542"/>
                            <a:gd name="T59" fmla="*/ 16 h 492"/>
                            <a:gd name="T60" fmla="*/ 206 w 542"/>
                            <a:gd name="T61" fmla="*/ 16 h 492"/>
                            <a:gd name="T62" fmla="*/ 206 w 542"/>
                            <a:gd name="T63" fmla="*/ 0 h 492"/>
                            <a:gd name="T64" fmla="*/ 0 w 542"/>
                            <a:gd name="T65" fmla="*/ 0 h 492"/>
                            <a:gd name="T66" fmla="*/ 0 w 542"/>
                            <a:gd name="T67" fmla="*/ 16 h 492"/>
                            <a:gd name="T68" fmla="*/ 25 w 542"/>
                            <a:gd name="T69" fmla="*/ 16 h 492"/>
                            <a:gd name="T70" fmla="*/ 50 w 542"/>
                            <a:gd name="T71" fmla="*/ 105 h 492"/>
                            <a:gd name="T72" fmla="*/ 50 w 542"/>
                            <a:gd name="T73" fmla="*/ 387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2" h="492">
                              <a:moveTo>
                                <a:pt x="50" y="387"/>
                              </a:moveTo>
                              <a:cubicBezTo>
                                <a:pt x="50" y="452"/>
                                <a:pt x="50" y="468"/>
                                <a:pt x="25" y="476"/>
                              </a:cubicBezTo>
                              <a:lnTo>
                                <a:pt x="0" y="476"/>
                              </a:lnTo>
                              <a:lnTo>
                                <a:pt x="0" y="492"/>
                              </a:lnTo>
                              <a:lnTo>
                                <a:pt x="206" y="492"/>
                              </a:lnTo>
                              <a:lnTo>
                                <a:pt x="206" y="476"/>
                              </a:lnTo>
                              <a:lnTo>
                                <a:pt x="189" y="476"/>
                              </a:lnTo>
                              <a:cubicBezTo>
                                <a:pt x="156" y="468"/>
                                <a:pt x="156" y="452"/>
                                <a:pt x="156" y="387"/>
                              </a:cubicBezTo>
                              <a:lnTo>
                                <a:pt x="156" y="250"/>
                              </a:lnTo>
                              <a:lnTo>
                                <a:pt x="386" y="250"/>
                              </a:lnTo>
                              <a:lnTo>
                                <a:pt x="386" y="387"/>
                              </a:lnTo>
                              <a:cubicBezTo>
                                <a:pt x="386" y="452"/>
                                <a:pt x="386" y="468"/>
                                <a:pt x="353" y="476"/>
                              </a:cubicBezTo>
                              <a:lnTo>
                                <a:pt x="329" y="476"/>
                              </a:lnTo>
                              <a:lnTo>
                                <a:pt x="329" y="492"/>
                              </a:lnTo>
                              <a:lnTo>
                                <a:pt x="542" y="492"/>
                              </a:lnTo>
                              <a:lnTo>
                                <a:pt x="542" y="476"/>
                              </a:lnTo>
                              <a:lnTo>
                                <a:pt x="526" y="476"/>
                              </a:lnTo>
                              <a:cubicBezTo>
                                <a:pt x="485" y="468"/>
                                <a:pt x="485" y="452"/>
                                <a:pt x="485" y="387"/>
                              </a:cubicBezTo>
                              <a:lnTo>
                                <a:pt x="485" y="105"/>
                              </a:lnTo>
                              <a:cubicBezTo>
                                <a:pt x="485" y="24"/>
                                <a:pt x="485" y="24"/>
                                <a:pt x="526" y="16"/>
                              </a:cubicBezTo>
                              <a:lnTo>
                                <a:pt x="542" y="16"/>
                              </a:lnTo>
                              <a:lnTo>
                                <a:pt x="542" y="0"/>
                              </a:lnTo>
                              <a:lnTo>
                                <a:pt x="329" y="0"/>
                              </a:lnTo>
                              <a:lnTo>
                                <a:pt x="329" y="16"/>
                              </a:lnTo>
                              <a:lnTo>
                                <a:pt x="353" y="16"/>
                              </a:lnTo>
                              <a:cubicBezTo>
                                <a:pt x="386" y="24"/>
                                <a:pt x="386" y="24"/>
                                <a:pt x="386" y="105"/>
                              </a:cubicBezTo>
                              <a:lnTo>
                                <a:pt x="386" y="218"/>
                              </a:lnTo>
                              <a:lnTo>
                                <a:pt x="156" y="218"/>
                              </a:lnTo>
                              <a:lnTo>
                                <a:pt x="156" y="105"/>
                              </a:lnTo>
                              <a:cubicBezTo>
                                <a:pt x="156" y="24"/>
                                <a:pt x="156" y="24"/>
                                <a:pt x="189" y="16"/>
                              </a:cubicBezTo>
                              <a:lnTo>
                                <a:pt x="206" y="1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5" y="16"/>
                              </a:lnTo>
                              <a:cubicBezTo>
                                <a:pt x="50" y="24"/>
                                <a:pt x="50" y="24"/>
                                <a:pt x="50" y="105"/>
                              </a:cubicBezTo>
                              <a:lnTo>
                                <a:pt x="50" y="3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345"/>
                      <wps:cNvSpPr>
                        <a:spLocks noEditPoints="1"/>
                      </wps:cNvSpPr>
                      <wps:spPr bwMode="auto">
                        <a:xfrm>
                          <a:off x="3361" y="2419"/>
                          <a:ext cx="75" cy="84"/>
                        </a:xfrm>
                        <a:custGeom>
                          <a:avLst/>
                          <a:gdLst>
                            <a:gd name="T0" fmla="*/ 334 w 342"/>
                            <a:gd name="T1" fmla="*/ 317 h 383"/>
                            <a:gd name="T2" fmla="*/ 248 w 342"/>
                            <a:gd name="T3" fmla="*/ 333 h 383"/>
                            <a:gd name="T4" fmla="*/ 103 w 342"/>
                            <a:gd name="T5" fmla="*/ 200 h 383"/>
                            <a:gd name="T6" fmla="*/ 342 w 342"/>
                            <a:gd name="T7" fmla="*/ 133 h 383"/>
                            <a:gd name="T8" fmla="*/ 180 w 342"/>
                            <a:gd name="T9" fmla="*/ 0 h 383"/>
                            <a:gd name="T10" fmla="*/ 0 w 342"/>
                            <a:gd name="T11" fmla="*/ 200 h 383"/>
                            <a:gd name="T12" fmla="*/ 180 w 342"/>
                            <a:gd name="T13" fmla="*/ 383 h 383"/>
                            <a:gd name="T14" fmla="*/ 342 w 342"/>
                            <a:gd name="T15" fmla="*/ 325 h 383"/>
                            <a:gd name="T16" fmla="*/ 334 w 342"/>
                            <a:gd name="T17" fmla="*/ 317 h 383"/>
                            <a:gd name="T18" fmla="*/ 94 w 342"/>
                            <a:gd name="T19" fmla="*/ 167 h 383"/>
                            <a:gd name="T20" fmla="*/ 163 w 342"/>
                            <a:gd name="T21" fmla="*/ 33 h 383"/>
                            <a:gd name="T22" fmla="*/ 248 w 342"/>
                            <a:gd name="T23" fmla="*/ 133 h 383"/>
                            <a:gd name="T24" fmla="*/ 94 w 342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83">
                              <a:moveTo>
                                <a:pt x="334" y="317"/>
                              </a:moveTo>
                              <a:cubicBezTo>
                                <a:pt x="317" y="317"/>
                                <a:pt x="282" y="333"/>
                                <a:pt x="248" y="333"/>
                              </a:cubicBezTo>
                              <a:cubicBezTo>
                                <a:pt x="129" y="333"/>
                                <a:pt x="112" y="250"/>
                                <a:pt x="103" y="200"/>
                              </a:cubicBezTo>
                              <a:cubicBezTo>
                                <a:pt x="180" y="183"/>
                                <a:pt x="274" y="158"/>
                                <a:pt x="342" y="133"/>
                              </a:cubicBezTo>
                              <a:cubicBezTo>
                                <a:pt x="334" y="83"/>
                                <a:pt x="308" y="0"/>
                                <a:pt x="180" y="0"/>
                              </a:cubicBezTo>
                              <a:cubicBezTo>
                                <a:pt x="86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86" y="383"/>
                                <a:pt x="180" y="383"/>
                              </a:cubicBezTo>
                              <a:cubicBezTo>
                                <a:pt x="265" y="383"/>
                                <a:pt x="317" y="350"/>
                                <a:pt x="342" y="325"/>
                              </a:cubicBezTo>
                              <a:lnTo>
                                <a:pt x="334" y="317"/>
                              </a:lnTo>
                              <a:moveTo>
                                <a:pt x="94" y="167"/>
                              </a:moveTo>
                              <a:cubicBezTo>
                                <a:pt x="94" y="150"/>
                                <a:pt x="94" y="33"/>
                                <a:pt x="163" y="33"/>
                              </a:cubicBezTo>
                              <a:cubicBezTo>
                                <a:pt x="214" y="33"/>
                                <a:pt x="240" y="75"/>
                                <a:pt x="248" y="133"/>
                              </a:cubicBezTo>
                              <a:cubicBezTo>
                                <a:pt x="197" y="150"/>
                                <a:pt x="146" y="158"/>
                                <a:pt x="94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346"/>
                      <wps:cNvSpPr>
                        <a:spLocks noEditPoints="1"/>
                      </wps:cNvSpPr>
                      <wps:spPr bwMode="auto">
                        <a:xfrm>
                          <a:off x="3443" y="2419"/>
                          <a:ext cx="77" cy="84"/>
                        </a:xfrm>
                        <a:custGeom>
                          <a:avLst/>
                          <a:gdLst>
                            <a:gd name="T0" fmla="*/ 342 w 350"/>
                            <a:gd name="T1" fmla="*/ 350 h 383"/>
                            <a:gd name="T2" fmla="*/ 334 w 350"/>
                            <a:gd name="T3" fmla="*/ 350 h 383"/>
                            <a:gd name="T4" fmla="*/ 293 w 350"/>
                            <a:gd name="T5" fmla="*/ 233 h 383"/>
                            <a:gd name="T6" fmla="*/ 293 w 350"/>
                            <a:gd name="T7" fmla="*/ 142 h 383"/>
                            <a:gd name="T8" fmla="*/ 171 w 350"/>
                            <a:gd name="T9" fmla="*/ 0 h 383"/>
                            <a:gd name="T10" fmla="*/ 17 w 350"/>
                            <a:gd name="T11" fmla="*/ 83 h 383"/>
                            <a:gd name="T12" fmla="*/ 33 w 350"/>
                            <a:gd name="T13" fmla="*/ 125 h 383"/>
                            <a:gd name="T14" fmla="*/ 41 w 350"/>
                            <a:gd name="T15" fmla="*/ 125 h 383"/>
                            <a:gd name="T16" fmla="*/ 131 w 350"/>
                            <a:gd name="T17" fmla="*/ 42 h 383"/>
                            <a:gd name="T18" fmla="*/ 196 w 350"/>
                            <a:gd name="T19" fmla="*/ 133 h 383"/>
                            <a:gd name="T20" fmla="*/ 196 w 350"/>
                            <a:gd name="T21" fmla="*/ 150 h 383"/>
                            <a:gd name="T22" fmla="*/ 0 w 350"/>
                            <a:gd name="T23" fmla="*/ 292 h 383"/>
                            <a:gd name="T24" fmla="*/ 98 w 350"/>
                            <a:gd name="T25" fmla="*/ 383 h 383"/>
                            <a:gd name="T26" fmla="*/ 204 w 350"/>
                            <a:gd name="T27" fmla="*/ 342 h 383"/>
                            <a:gd name="T28" fmla="*/ 277 w 350"/>
                            <a:gd name="T29" fmla="*/ 383 h 383"/>
                            <a:gd name="T30" fmla="*/ 350 w 350"/>
                            <a:gd name="T31" fmla="*/ 358 h 383"/>
                            <a:gd name="T32" fmla="*/ 342 w 350"/>
                            <a:gd name="T33" fmla="*/ 350 h 383"/>
                            <a:gd name="T34" fmla="*/ 196 w 350"/>
                            <a:gd name="T35" fmla="*/ 275 h 383"/>
                            <a:gd name="T36" fmla="*/ 204 w 350"/>
                            <a:gd name="T37" fmla="*/ 317 h 383"/>
                            <a:gd name="T38" fmla="*/ 155 w 350"/>
                            <a:gd name="T39" fmla="*/ 333 h 383"/>
                            <a:gd name="T40" fmla="*/ 98 w 350"/>
                            <a:gd name="T41" fmla="*/ 267 h 383"/>
                            <a:gd name="T42" fmla="*/ 188 w 350"/>
                            <a:gd name="T43" fmla="*/ 192 h 383"/>
                            <a:gd name="T44" fmla="*/ 196 w 350"/>
                            <a:gd name="T45" fmla="*/ 192 h 383"/>
                            <a:gd name="T46" fmla="*/ 196 w 350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50" h="383">
                              <a:moveTo>
                                <a:pt x="342" y="350"/>
                              </a:moveTo>
                              <a:cubicBezTo>
                                <a:pt x="342" y="350"/>
                                <a:pt x="342" y="350"/>
                                <a:pt x="334" y="350"/>
                              </a:cubicBezTo>
                              <a:cubicBezTo>
                                <a:pt x="293" y="350"/>
                                <a:pt x="293" y="292"/>
                                <a:pt x="293" y="233"/>
                              </a:cubicBezTo>
                              <a:lnTo>
                                <a:pt x="293" y="142"/>
                              </a:lnTo>
                              <a:cubicBezTo>
                                <a:pt x="293" y="50"/>
                                <a:pt x="269" y="0"/>
                                <a:pt x="171" y="0"/>
                              </a:cubicBezTo>
                              <a:cubicBezTo>
                                <a:pt x="98" y="0"/>
                                <a:pt x="49" y="42"/>
                                <a:pt x="17" y="83"/>
                              </a:cubicBezTo>
                              <a:cubicBezTo>
                                <a:pt x="17" y="100"/>
                                <a:pt x="17" y="108"/>
                                <a:pt x="33" y="125"/>
                              </a:cubicBezTo>
                              <a:lnTo>
                                <a:pt x="41" y="125"/>
                              </a:lnTo>
                              <a:cubicBezTo>
                                <a:pt x="49" y="100"/>
                                <a:pt x="74" y="42"/>
                                <a:pt x="131" y="42"/>
                              </a:cubicBezTo>
                              <a:cubicBezTo>
                                <a:pt x="188" y="42"/>
                                <a:pt x="196" y="92"/>
                                <a:pt x="196" y="133"/>
                              </a:cubicBezTo>
                              <a:lnTo>
                                <a:pt x="196" y="150"/>
                              </a:lnTo>
                              <a:cubicBezTo>
                                <a:pt x="139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41" y="383"/>
                                <a:pt x="98" y="383"/>
                              </a:cubicBezTo>
                              <a:cubicBezTo>
                                <a:pt x="155" y="383"/>
                                <a:pt x="180" y="350"/>
                                <a:pt x="204" y="342"/>
                              </a:cubicBezTo>
                              <a:cubicBezTo>
                                <a:pt x="220" y="358"/>
                                <a:pt x="228" y="383"/>
                                <a:pt x="277" y="383"/>
                              </a:cubicBezTo>
                              <a:cubicBezTo>
                                <a:pt x="318" y="383"/>
                                <a:pt x="334" y="367"/>
                                <a:pt x="350" y="358"/>
                              </a:cubicBezTo>
                              <a:lnTo>
                                <a:pt x="342" y="350"/>
                              </a:lnTo>
                              <a:moveTo>
                                <a:pt x="196" y="275"/>
                              </a:moveTo>
                              <a:cubicBezTo>
                                <a:pt x="196" y="292"/>
                                <a:pt x="204" y="308"/>
                                <a:pt x="204" y="317"/>
                              </a:cubicBezTo>
                              <a:cubicBezTo>
                                <a:pt x="196" y="317"/>
                                <a:pt x="180" y="333"/>
                                <a:pt x="155" y="333"/>
                              </a:cubicBezTo>
                              <a:cubicBezTo>
                                <a:pt x="114" y="333"/>
                                <a:pt x="98" y="308"/>
                                <a:pt x="98" y="267"/>
                              </a:cubicBezTo>
                              <a:cubicBezTo>
                                <a:pt x="98" y="208"/>
                                <a:pt x="139" y="192"/>
                                <a:pt x="188" y="192"/>
                              </a:cubicBezTo>
                              <a:cubicBezTo>
                                <a:pt x="196" y="192"/>
                                <a:pt x="196" y="192"/>
                                <a:pt x="196" y="192"/>
                              </a:cubicBezTo>
                              <a:lnTo>
                                <a:pt x="196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347"/>
                      <wps:cNvSpPr>
                        <a:spLocks/>
                      </wps:cNvSpPr>
                      <wps:spPr bwMode="auto">
                        <a:xfrm>
                          <a:off x="3527" y="2381"/>
                          <a:ext cx="40" cy="118"/>
                        </a:xfrm>
                        <a:custGeom>
                          <a:avLst/>
                          <a:gdLst>
                            <a:gd name="T0" fmla="*/ 0 w 183"/>
                            <a:gd name="T1" fmla="*/ 542 h 542"/>
                            <a:gd name="T2" fmla="*/ 183 w 183"/>
                            <a:gd name="T3" fmla="*/ 542 h 542"/>
                            <a:gd name="T4" fmla="*/ 183 w 183"/>
                            <a:gd name="T5" fmla="*/ 526 h 542"/>
                            <a:gd name="T6" fmla="*/ 167 w 183"/>
                            <a:gd name="T7" fmla="*/ 526 h 542"/>
                            <a:gd name="T8" fmla="*/ 135 w 183"/>
                            <a:gd name="T9" fmla="*/ 469 h 542"/>
                            <a:gd name="T10" fmla="*/ 135 w 183"/>
                            <a:gd name="T11" fmla="*/ 0 h 542"/>
                            <a:gd name="T12" fmla="*/ 0 w 183"/>
                            <a:gd name="T13" fmla="*/ 16 h 542"/>
                            <a:gd name="T14" fmla="*/ 0 w 183"/>
                            <a:gd name="T15" fmla="*/ 32 h 542"/>
                            <a:gd name="T16" fmla="*/ 24 w 183"/>
                            <a:gd name="T17" fmla="*/ 32 h 542"/>
                            <a:gd name="T18" fmla="*/ 48 w 183"/>
                            <a:gd name="T19" fmla="*/ 129 h 542"/>
                            <a:gd name="T20" fmla="*/ 48 w 183"/>
                            <a:gd name="T21" fmla="*/ 469 h 542"/>
                            <a:gd name="T22" fmla="*/ 16 w 183"/>
                            <a:gd name="T23" fmla="*/ 526 h 542"/>
                            <a:gd name="T24" fmla="*/ 0 w 183"/>
                            <a:gd name="T25" fmla="*/ 526 h 542"/>
                            <a:gd name="T26" fmla="*/ 0 w 183"/>
                            <a:gd name="T27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3" h="542">
                              <a:moveTo>
                                <a:pt x="0" y="542"/>
                              </a:moveTo>
                              <a:lnTo>
                                <a:pt x="183" y="542"/>
                              </a:lnTo>
                              <a:lnTo>
                                <a:pt x="183" y="526"/>
                              </a:lnTo>
                              <a:lnTo>
                                <a:pt x="167" y="526"/>
                              </a:lnTo>
                              <a:cubicBezTo>
                                <a:pt x="143" y="518"/>
                                <a:pt x="135" y="509"/>
                                <a:pt x="135" y="469"/>
                              </a:cubicBezTo>
                              <a:lnTo>
                                <a:pt x="135" y="0"/>
                              </a:lnTo>
                              <a:cubicBezTo>
                                <a:pt x="95" y="0"/>
                                <a:pt x="64" y="0"/>
                                <a:pt x="0" y="16"/>
                              </a:cubicBezTo>
                              <a:lnTo>
                                <a:pt x="0" y="32"/>
                              </a:lnTo>
                              <a:cubicBezTo>
                                <a:pt x="8" y="32"/>
                                <a:pt x="8" y="32"/>
                                <a:pt x="24" y="32"/>
                              </a:cubicBezTo>
                              <a:cubicBezTo>
                                <a:pt x="48" y="32"/>
                                <a:pt x="48" y="65"/>
                                <a:pt x="48" y="129"/>
                              </a:cubicBezTo>
                              <a:lnTo>
                                <a:pt x="48" y="469"/>
                              </a:lnTo>
                              <a:cubicBezTo>
                                <a:pt x="48" y="509"/>
                                <a:pt x="40" y="518"/>
                                <a:pt x="16" y="526"/>
                              </a:cubicBezTo>
                              <a:lnTo>
                                <a:pt x="0" y="526"/>
                              </a:lnTo>
                              <a:lnTo>
                                <a:pt x="0" y="5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348"/>
                      <wps:cNvSpPr>
                        <a:spLocks/>
                      </wps:cNvSpPr>
                      <wps:spPr bwMode="auto">
                        <a:xfrm>
                          <a:off x="3574" y="2401"/>
                          <a:ext cx="59" cy="102"/>
                        </a:xfrm>
                        <a:custGeom>
                          <a:avLst/>
                          <a:gdLst>
                            <a:gd name="T0" fmla="*/ 259 w 267"/>
                            <a:gd name="T1" fmla="*/ 408 h 466"/>
                            <a:gd name="T2" fmla="*/ 217 w 267"/>
                            <a:gd name="T3" fmla="*/ 416 h 466"/>
                            <a:gd name="T4" fmla="*/ 150 w 267"/>
                            <a:gd name="T5" fmla="*/ 283 h 466"/>
                            <a:gd name="T6" fmla="*/ 150 w 267"/>
                            <a:gd name="T7" fmla="*/ 125 h 466"/>
                            <a:gd name="T8" fmla="*/ 242 w 267"/>
                            <a:gd name="T9" fmla="*/ 125 h 466"/>
                            <a:gd name="T10" fmla="*/ 242 w 267"/>
                            <a:gd name="T11" fmla="*/ 100 h 466"/>
                            <a:gd name="T12" fmla="*/ 150 w 267"/>
                            <a:gd name="T13" fmla="*/ 91 h 466"/>
                            <a:gd name="T14" fmla="*/ 159 w 267"/>
                            <a:gd name="T15" fmla="*/ 0 h 466"/>
                            <a:gd name="T16" fmla="*/ 150 w 267"/>
                            <a:gd name="T17" fmla="*/ 0 h 466"/>
                            <a:gd name="T18" fmla="*/ 59 w 267"/>
                            <a:gd name="T19" fmla="*/ 66 h 466"/>
                            <a:gd name="T20" fmla="*/ 59 w 267"/>
                            <a:gd name="T21" fmla="*/ 91 h 466"/>
                            <a:gd name="T22" fmla="*/ 0 w 267"/>
                            <a:gd name="T23" fmla="*/ 100 h 466"/>
                            <a:gd name="T24" fmla="*/ 0 w 267"/>
                            <a:gd name="T25" fmla="*/ 125 h 466"/>
                            <a:gd name="T26" fmla="*/ 59 w 267"/>
                            <a:gd name="T27" fmla="*/ 125 h 466"/>
                            <a:gd name="T28" fmla="*/ 59 w 267"/>
                            <a:gd name="T29" fmla="*/ 325 h 466"/>
                            <a:gd name="T30" fmla="*/ 150 w 267"/>
                            <a:gd name="T31" fmla="*/ 466 h 466"/>
                            <a:gd name="T32" fmla="*/ 267 w 267"/>
                            <a:gd name="T33" fmla="*/ 433 h 466"/>
                            <a:gd name="T34" fmla="*/ 259 w 267"/>
                            <a:gd name="T35" fmla="*/ 40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7" h="466">
                              <a:moveTo>
                                <a:pt x="259" y="408"/>
                              </a:moveTo>
                              <a:cubicBezTo>
                                <a:pt x="250" y="416"/>
                                <a:pt x="242" y="416"/>
                                <a:pt x="217" y="416"/>
                              </a:cubicBezTo>
                              <a:cubicBezTo>
                                <a:pt x="150" y="416"/>
                                <a:pt x="150" y="358"/>
                                <a:pt x="150" y="283"/>
                              </a:cubicBezTo>
                              <a:lnTo>
                                <a:pt x="150" y="125"/>
                              </a:lnTo>
                              <a:cubicBezTo>
                                <a:pt x="184" y="125"/>
                                <a:pt x="209" y="125"/>
                                <a:pt x="242" y="125"/>
                              </a:cubicBezTo>
                              <a:lnTo>
                                <a:pt x="242" y="100"/>
                              </a:lnTo>
                              <a:cubicBezTo>
                                <a:pt x="217" y="100"/>
                                <a:pt x="167" y="91"/>
                                <a:pt x="150" y="91"/>
                              </a:cubicBezTo>
                              <a:cubicBezTo>
                                <a:pt x="150" y="75"/>
                                <a:pt x="159" y="16"/>
                                <a:pt x="159" y="0"/>
                              </a:cubicBezTo>
                              <a:lnTo>
                                <a:pt x="150" y="0"/>
                              </a:lnTo>
                              <a:cubicBezTo>
                                <a:pt x="117" y="16"/>
                                <a:pt x="92" y="33"/>
                                <a:pt x="59" y="66"/>
                              </a:cubicBezTo>
                              <a:lnTo>
                                <a:pt x="59" y="91"/>
                              </a:lnTo>
                              <a:cubicBezTo>
                                <a:pt x="42" y="100"/>
                                <a:pt x="17" y="100"/>
                                <a:pt x="0" y="100"/>
                              </a:cubicBezTo>
                              <a:lnTo>
                                <a:pt x="0" y="125"/>
                              </a:lnTo>
                              <a:cubicBezTo>
                                <a:pt x="17" y="125"/>
                                <a:pt x="42" y="125"/>
                                <a:pt x="59" y="125"/>
                              </a:cubicBezTo>
                              <a:lnTo>
                                <a:pt x="59" y="325"/>
                              </a:lnTo>
                              <a:cubicBezTo>
                                <a:pt x="59" y="383"/>
                                <a:pt x="59" y="466"/>
                                <a:pt x="150" y="466"/>
                              </a:cubicBezTo>
                              <a:cubicBezTo>
                                <a:pt x="209" y="466"/>
                                <a:pt x="250" y="433"/>
                                <a:pt x="267" y="433"/>
                              </a:cubicBezTo>
                              <a:lnTo>
                                <a:pt x="259" y="40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349"/>
                      <wps:cNvSpPr>
                        <a:spLocks/>
                      </wps:cNvSpPr>
                      <wps:spPr bwMode="auto">
                        <a:xfrm>
                          <a:off x="3634" y="2381"/>
                          <a:ext cx="93" cy="118"/>
                        </a:xfrm>
                        <a:custGeom>
                          <a:avLst/>
                          <a:gdLst>
                            <a:gd name="T0" fmla="*/ 50 w 425"/>
                            <a:gd name="T1" fmla="*/ 469 h 542"/>
                            <a:gd name="T2" fmla="*/ 17 w 425"/>
                            <a:gd name="T3" fmla="*/ 526 h 542"/>
                            <a:gd name="T4" fmla="*/ 0 w 425"/>
                            <a:gd name="T5" fmla="*/ 526 h 542"/>
                            <a:gd name="T6" fmla="*/ 0 w 425"/>
                            <a:gd name="T7" fmla="*/ 542 h 542"/>
                            <a:gd name="T8" fmla="*/ 188 w 425"/>
                            <a:gd name="T9" fmla="*/ 542 h 542"/>
                            <a:gd name="T10" fmla="*/ 188 w 425"/>
                            <a:gd name="T11" fmla="*/ 526 h 542"/>
                            <a:gd name="T12" fmla="*/ 172 w 425"/>
                            <a:gd name="T13" fmla="*/ 526 h 542"/>
                            <a:gd name="T14" fmla="*/ 139 w 425"/>
                            <a:gd name="T15" fmla="*/ 469 h 542"/>
                            <a:gd name="T16" fmla="*/ 139 w 425"/>
                            <a:gd name="T17" fmla="*/ 259 h 542"/>
                            <a:gd name="T18" fmla="*/ 205 w 425"/>
                            <a:gd name="T19" fmla="*/ 227 h 542"/>
                            <a:gd name="T20" fmla="*/ 287 w 425"/>
                            <a:gd name="T21" fmla="*/ 324 h 542"/>
                            <a:gd name="T22" fmla="*/ 287 w 425"/>
                            <a:gd name="T23" fmla="*/ 469 h 542"/>
                            <a:gd name="T24" fmla="*/ 254 w 425"/>
                            <a:gd name="T25" fmla="*/ 526 h 542"/>
                            <a:gd name="T26" fmla="*/ 237 w 425"/>
                            <a:gd name="T27" fmla="*/ 526 h 542"/>
                            <a:gd name="T28" fmla="*/ 237 w 425"/>
                            <a:gd name="T29" fmla="*/ 542 h 542"/>
                            <a:gd name="T30" fmla="*/ 425 w 425"/>
                            <a:gd name="T31" fmla="*/ 542 h 542"/>
                            <a:gd name="T32" fmla="*/ 425 w 425"/>
                            <a:gd name="T33" fmla="*/ 526 h 542"/>
                            <a:gd name="T34" fmla="*/ 409 w 425"/>
                            <a:gd name="T35" fmla="*/ 526 h 542"/>
                            <a:gd name="T36" fmla="*/ 376 w 425"/>
                            <a:gd name="T37" fmla="*/ 469 h 542"/>
                            <a:gd name="T38" fmla="*/ 376 w 425"/>
                            <a:gd name="T39" fmla="*/ 340 h 542"/>
                            <a:gd name="T40" fmla="*/ 262 w 425"/>
                            <a:gd name="T41" fmla="*/ 186 h 542"/>
                            <a:gd name="T42" fmla="*/ 139 w 425"/>
                            <a:gd name="T43" fmla="*/ 227 h 542"/>
                            <a:gd name="T44" fmla="*/ 139 w 425"/>
                            <a:gd name="T45" fmla="*/ 0 h 542"/>
                            <a:gd name="T46" fmla="*/ 0 w 425"/>
                            <a:gd name="T47" fmla="*/ 16 h 542"/>
                            <a:gd name="T48" fmla="*/ 0 w 425"/>
                            <a:gd name="T49" fmla="*/ 32 h 542"/>
                            <a:gd name="T50" fmla="*/ 25 w 425"/>
                            <a:gd name="T51" fmla="*/ 32 h 542"/>
                            <a:gd name="T52" fmla="*/ 50 w 425"/>
                            <a:gd name="T53" fmla="*/ 129 h 542"/>
                            <a:gd name="T54" fmla="*/ 50 w 425"/>
                            <a:gd name="T55" fmla="*/ 469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25" h="542">
                              <a:moveTo>
                                <a:pt x="50" y="469"/>
                              </a:moveTo>
                              <a:cubicBezTo>
                                <a:pt x="50" y="509"/>
                                <a:pt x="41" y="518"/>
                                <a:pt x="17" y="526"/>
                              </a:cubicBezTo>
                              <a:lnTo>
                                <a:pt x="0" y="526"/>
                              </a:lnTo>
                              <a:lnTo>
                                <a:pt x="0" y="542"/>
                              </a:lnTo>
                              <a:lnTo>
                                <a:pt x="188" y="542"/>
                              </a:lnTo>
                              <a:lnTo>
                                <a:pt x="188" y="526"/>
                              </a:lnTo>
                              <a:lnTo>
                                <a:pt x="172" y="526"/>
                              </a:lnTo>
                              <a:cubicBezTo>
                                <a:pt x="139" y="518"/>
                                <a:pt x="139" y="509"/>
                                <a:pt x="139" y="469"/>
                              </a:cubicBezTo>
                              <a:lnTo>
                                <a:pt x="139" y="259"/>
                              </a:lnTo>
                              <a:cubicBezTo>
                                <a:pt x="156" y="259"/>
                                <a:pt x="172" y="227"/>
                                <a:pt x="205" y="227"/>
                              </a:cubicBezTo>
                              <a:cubicBezTo>
                                <a:pt x="262" y="227"/>
                                <a:pt x="287" y="267"/>
                                <a:pt x="287" y="324"/>
                              </a:cubicBezTo>
                              <a:lnTo>
                                <a:pt x="287" y="469"/>
                              </a:lnTo>
                              <a:cubicBezTo>
                                <a:pt x="287" y="509"/>
                                <a:pt x="278" y="518"/>
                                <a:pt x="254" y="526"/>
                              </a:cubicBezTo>
                              <a:lnTo>
                                <a:pt x="237" y="526"/>
                              </a:lnTo>
                              <a:lnTo>
                                <a:pt x="237" y="542"/>
                              </a:lnTo>
                              <a:lnTo>
                                <a:pt x="425" y="542"/>
                              </a:lnTo>
                              <a:lnTo>
                                <a:pt x="425" y="526"/>
                              </a:lnTo>
                              <a:lnTo>
                                <a:pt x="409" y="526"/>
                              </a:lnTo>
                              <a:cubicBezTo>
                                <a:pt x="385" y="518"/>
                                <a:pt x="376" y="509"/>
                                <a:pt x="376" y="469"/>
                              </a:cubicBezTo>
                              <a:lnTo>
                                <a:pt x="376" y="340"/>
                              </a:lnTo>
                              <a:cubicBezTo>
                                <a:pt x="376" y="283"/>
                                <a:pt x="376" y="186"/>
                                <a:pt x="262" y="186"/>
                              </a:cubicBezTo>
                              <a:cubicBezTo>
                                <a:pt x="197" y="186"/>
                                <a:pt x="164" y="210"/>
                                <a:pt x="139" y="227"/>
                              </a:cubicBezTo>
                              <a:lnTo>
                                <a:pt x="139" y="0"/>
                              </a:lnTo>
                              <a:cubicBezTo>
                                <a:pt x="90" y="0"/>
                                <a:pt x="66" y="0"/>
                                <a:pt x="0" y="16"/>
                              </a:cubicBezTo>
                              <a:lnTo>
                                <a:pt x="0" y="32"/>
                              </a:lnTo>
                              <a:cubicBezTo>
                                <a:pt x="0" y="32"/>
                                <a:pt x="9" y="32"/>
                                <a:pt x="25" y="32"/>
                              </a:cubicBezTo>
                              <a:cubicBezTo>
                                <a:pt x="50" y="32"/>
                                <a:pt x="50" y="65"/>
                                <a:pt x="50" y="129"/>
                              </a:cubicBezTo>
                              <a:lnTo>
                                <a:pt x="50" y="46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350"/>
                      <wps:cNvSpPr>
                        <a:spLocks/>
                      </wps:cNvSpPr>
                      <wps:spPr bwMode="auto">
                        <a:xfrm>
                          <a:off x="3784" y="2386"/>
                          <a:ext cx="104" cy="117"/>
                        </a:xfrm>
                        <a:custGeom>
                          <a:avLst/>
                          <a:gdLst>
                            <a:gd name="T0" fmla="*/ 450 w 475"/>
                            <a:gd name="T1" fmla="*/ 353 h 533"/>
                            <a:gd name="T2" fmla="*/ 286 w 475"/>
                            <a:gd name="T3" fmla="*/ 501 h 533"/>
                            <a:gd name="T4" fmla="*/ 114 w 475"/>
                            <a:gd name="T5" fmla="*/ 254 h 533"/>
                            <a:gd name="T6" fmla="*/ 286 w 475"/>
                            <a:gd name="T7" fmla="*/ 33 h 533"/>
                            <a:gd name="T8" fmla="*/ 442 w 475"/>
                            <a:gd name="T9" fmla="*/ 164 h 533"/>
                            <a:gd name="T10" fmla="*/ 467 w 475"/>
                            <a:gd name="T11" fmla="*/ 164 h 533"/>
                            <a:gd name="T12" fmla="*/ 450 w 475"/>
                            <a:gd name="T13" fmla="*/ 33 h 533"/>
                            <a:gd name="T14" fmla="*/ 286 w 475"/>
                            <a:gd name="T15" fmla="*/ 0 h 533"/>
                            <a:gd name="T16" fmla="*/ 0 w 475"/>
                            <a:gd name="T17" fmla="*/ 263 h 533"/>
                            <a:gd name="T18" fmla="*/ 286 w 475"/>
                            <a:gd name="T19" fmla="*/ 533 h 533"/>
                            <a:gd name="T20" fmla="*/ 450 w 475"/>
                            <a:gd name="T21" fmla="*/ 501 h 533"/>
                            <a:gd name="T22" fmla="*/ 475 w 475"/>
                            <a:gd name="T23" fmla="*/ 361 h 533"/>
                            <a:gd name="T24" fmla="*/ 450 w 475"/>
                            <a:gd name="T25" fmla="*/ 353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75" h="533">
                              <a:moveTo>
                                <a:pt x="450" y="353"/>
                              </a:moveTo>
                              <a:cubicBezTo>
                                <a:pt x="450" y="361"/>
                                <a:pt x="426" y="501"/>
                                <a:pt x="286" y="501"/>
                              </a:cubicBezTo>
                              <a:cubicBezTo>
                                <a:pt x="114" y="501"/>
                                <a:pt x="114" y="279"/>
                                <a:pt x="114" y="254"/>
                              </a:cubicBezTo>
                              <a:cubicBezTo>
                                <a:pt x="114" y="123"/>
                                <a:pt x="180" y="33"/>
                                <a:pt x="286" y="33"/>
                              </a:cubicBezTo>
                              <a:cubicBezTo>
                                <a:pt x="409" y="33"/>
                                <a:pt x="434" y="131"/>
                                <a:pt x="442" y="164"/>
                              </a:cubicBezTo>
                              <a:lnTo>
                                <a:pt x="467" y="164"/>
                              </a:lnTo>
                              <a:cubicBezTo>
                                <a:pt x="467" y="82"/>
                                <a:pt x="458" y="58"/>
                                <a:pt x="450" y="33"/>
                              </a:cubicBezTo>
                              <a:cubicBezTo>
                                <a:pt x="417" y="17"/>
                                <a:pt x="377" y="0"/>
                                <a:pt x="286" y="0"/>
                              </a:cubicBezTo>
                              <a:cubicBezTo>
                                <a:pt x="147" y="0"/>
                                <a:pt x="0" y="82"/>
                                <a:pt x="0" y="263"/>
                              </a:cubicBezTo>
                              <a:cubicBezTo>
                                <a:pt x="0" y="468"/>
                                <a:pt x="139" y="533"/>
                                <a:pt x="286" y="533"/>
                              </a:cubicBezTo>
                              <a:cubicBezTo>
                                <a:pt x="377" y="533"/>
                                <a:pt x="417" y="509"/>
                                <a:pt x="450" y="501"/>
                              </a:cubicBezTo>
                              <a:cubicBezTo>
                                <a:pt x="467" y="460"/>
                                <a:pt x="467" y="410"/>
                                <a:pt x="475" y="361"/>
                              </a:cubicBezTo>
                              <a:lnTo>
                                <a:pt x="450" y="3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351"/>
                      <wps:cNvSpPr>
                        <a:spLocks noEditPoints="1"/>
                      </wps:cNvSpPr>
                      <wps:spPr bwMode="auto">
                        <a:xfrm>
                          <a:off x="3901" y="2419"/>
                          <a:ext cx="72" cy="84"/>
                        </a:xfrm>
                        <a:custGeom>
                          <a:avLst/>
                          <a:gdLst>
                            <a:gd name="T0" fmla="*/ 333 w 333"/>
                            <a:gd name="T1" fmla="*/ 350 h 383"/>
                            <a:gd name="T2" fmla="*/ 333 w 333"/>
                            <a:gd name="T3" fmla="*/ 350 h 383"/>
                            <a:gd name="T4" fmla="*/ 285 w 333"/>
                            <a:gd name="T5" fmla="*/ 233 h 383"/>
                            <a:gd name="T6" fmla="*/ 285 w 333"/>
                            <a:gd name="T7" fmla="*/ 142 h 383"/>
                            <a:gd name="T8" fmla="*/ 171 w 333"/>
                            <a:gd name="T9" fmla="*/ 0 h 383"/>
                            <a:gd name="T10" fmla="*/ 8 w 333"/>
                            <a:gd name="T11" fmla="*/ 83 h 383"/>
                            <a:gd name="T12" fmla="*/ 25 w 333"/>
                            <a:gd name="T13" fmla="*/ 125 h 383"/>
                            <a:gd name="T14" fmla="*/ 33 w 333"/>
                            <a:gd name="T15" fmla="*/ 125 h 383"/>
                            <a:gd name="T16" fmla="*/ 122 w 333"/>
                            <a:gd name="T17" fmla="*/ 42 h 383"/>
                            <a:gd name="T18" fmla="*/ 187 w 333"/>
                            <a:gd name="T19" fmla="*/ 133 h 383"/>
                            <a:gd name="T20" fmla="*/ 187 w 333"/>
                            <a:gd name="T21" fmla="*/ 150 h 383"/>
                            <a:gd name="T22" fmla="*/ 0 w 333"/>
                            <a:gd name="T23" fmla="*/ 292 h 383"/>
                            <a:gd name="T24" fmla="*/ 90 w 333"/>
                            <a:gd name="T25" fmla="*/ 383 h 383"/>
                            <a:gd name="T26" fmla="*/ 203 w 333"/>
                            <a:gd name="T27" fmla="*/ 342 h 383"/>
                            <a:gd name="T28" fmla="*/ 268 w 333"/>
                            <a:gd name="T29" fmla="*/ 383 h 383"/>
                            <a:gd name="T30" fmla="*/ 333 w 333"/>
                            <a:gd name="T31" fmla="*/ 358 h 383"/>
                            <a:gd name="T32" fmla="*/ 333 w 333"/>
                            <a:gd name="T33" fmla="*/ 350 h 383"/>
                            <a:gd name="T34" fmla="*/ 187 w 333"/>
                            <a:gd name="T35" fmla="*/ 275 h 383"/>
                            <a:gd name="T36" fmla="*/ 195 w 333"/>
                            <a:gd name="T37" fmla="*/ 317 h 383"/>
                            <a:gd name="T38" fmla="*/ 146 w 333"/>
                            <a:gd name="T39" fmla="*/ 333 h 383"/>
                            <a:gd name="T40" fmla="*/ 90 w 333"/>
                            <a:gd name="T41" fmla="*/ 267 h 383"/>
                            <a:gd name="T42" fmla="*/ 179 w 333"/>
                            <a:gd name="T43" fmla="*/ 192 h 383"/>
                            <a:gd name="T44" fmla="*/ 187 w 333"/>
                            <a:gd name="T45" fmla="*/ 192 h 383"/>
                            <a:gd name="T46" fmla="*/ 187 w 333"/>
                            <a:gd name="T47" fmla="*/ 275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3" h="383">
                              <a:moveTo>
                                <a:pt x="333" y="350"/>
                              </a:moveTo>
                              <a:cubicBezTo>
                                <a:pt x="333" y="350"/>
                                <a:pt x="333" y="350"/>
                                <a:pt x="333" y="350"/>
                              </a:cubicBezTo>
                              <a:cubicBezTo>
                                <a:pt x="285" y="350"/>
                                <a:pt x="285" y="292"/>
                                <a:pt x="285" y="233"/>
                              </a:cubicBezTo>
                              <a:lnTo>
                                <a:pt x="285" y="142"/>
                              </a:lnTo>
                              <a:cubicBezTo>
                                <a:pt x="285" y="50"/>
                                <a:pt x="268" y="0"/>
                                <a:pt x="171" y="0"/>
                              </a:cubicBezTo>
                              <a:cubicBezTo>
                                <a:pt x="90" y="0"/>
                                <a:pt x="41" y="42"/>
                                <a:pt x="8" y="83"/>
                              </a:cubicBezTo>
                              <a:cubicBezTo>
                                <a:pt x="8" y="100"/>
                                <a:pt x="16" y="108"/>
                                <a:pt x="25" y="125"/>
                              </a:cubicBezTo>
                              <a:lnTo>
                                <a:pt x="33" y="125"/>
                              </a:lnTo>
                              <a:cubicBezTo>
                                <a:pt x="41" y="100"/>
                                <a:pt x="65" y="42"/>
                                <a:pt x="122" y="42"/>
                              </a:cubicBezTo>
                              <a:cubicBezTo>
                                <a:pt x="179" y="42"/>
                                <a:pt x="187" y="92"/>
                                <a:pt x="187" y="133"/>
                              </a:cubicBezTo>
                              <a:lnTo>
                                <a:pt x="187" y="150"/>
                              </a:lnTo>
                              <a:cubicBezTo>
                                <a:pt x="122" y="167"/>
                                <a:pt x="0" y="200"/>
                                <a:pt x="0" y="292"/>
                              </a:cubicBezTo>
                              <a:cubicBezTo>
                                <a:pt x="0" y="350"/>
                                <a:pt x="33" y="383"/>
                                <a:pt x="90" y="383"/>
                              </a:cubicBezTo>
                              <a:cubicBezTo>
                                <a:pt x="146" y="383"/>
                                <a:pt x="179" y="350"/>
                                <a:pt x="203" y="342"/>
                              </a:cubicBezTo>
                              <a:cubicBezTo>
                                <a:pt x="212" y="358"/>
                                <a:pt x="228" y="383"/>
                                <a:pt x="268" y="383"/>
                              </a:cubicBezTo>
                              <a:cubicBezTo>
                                <a:pt x="309" y="383"/>
                                <a:pt x="333" y="367"/>
                                <a:pt x="333" y="358"/>
                              </a:cubicBezTo>
                              <a:lnTo>
                                <a:pt x="333" y="350"/>
                              </a:lnTo>
                              <a:moveTo>
                                <a:pt x="187" y="275"/>
                              </a:moveTo>
                              <a:cubicBezTo>
                                <a:pt x="187" y="292"/>
                                <a:pt x="195" y="308"/>
                                <a:pt x="195" y="317"/>
                              </a:cubicBezTo>
                              <a:cubicBezTo>
                                <a:pt x="187" y="317"/>
                                <a:pt x="179" y="333"/>
                                <a:pt x="146" y="333"/>
                              </a:cubicBezTo>
                              <a:cubicBezTo>
                                <a:pt x="114" y="333"/>
                                <a:pt x="90" y="308"/>
                                <a:pt x="90" y="267"/>
                              </a:cubicBezTo>
                              <a:cubicBezTo>
                                <a:pt x="90" y="208"/>
                                <a:pt x="138" y="192"/>
                                <a:pt x="179" y="192"/>
                              </a:cubicBezTo>
                              <a:cubicBezTo>
                                <a:pt x="187" y="192"/>
                                <a:pt x="187" y="192"/>
                                <a:pt x="187" y="192"/>
                              </a:cubicBezTo>
                              <a:lnTo>
                                <a:pt x="187" y="27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352"/>
                      <wps:cNvSpPr>
                        <a:spLocks/>
                      </wps:cNvSpPr>
                      <wps:spPr bwMode="auto">
                        <a:xfrm>
                          <a:off x="3981" y="2419"/>
                          <a:ext cx="65" cy="80"/>
                        </a:xfrm>
                        <a:custGeom>
                          <a:avLst/>
                          <a:gdLst>
                            <a:gd name="T0" fmla="*/ 60 w 300"/>
                            <a:gd name="T1" fmla="*/ 292 h 367"/>
                            <a:gd name="T2" fmla="*/ 26 w 300"/>
                            <a:gd name="T3" fmla="*/ 350 h 367"/>
                            <a:gd name="T4" fmla="*/ 0 w 300"/>
                            <a:gd name="T5" fmla="*/ 350 h 367"/>
                            <a:gd name="T6" fmla="*/ 0 w 300"/>
                            <a:gd name="T7" fmla="*/ 367 h 367"/>
                            <a:gd name="T8" fmla="*/ 214 w 300"/>
                            <a:gd name="T9" fmla="*/ 367 h 367"/>
                            <a:gd name="T10" fmla="*/ 214 w 300"/>
                            <a:gd name="T11" fmla="*/ 350 h 367"/>
                            <a:gd name="T12" fmla="*/ 188 w 300"/>
                            <a:gd name="T13" fmla="*/ 342 h 367"/>
                            <a:gd name="T14" fmla="*/ 154 w 300"/>
                            <a:gd name="T15" fmla="*/ 275 h 367"/>
                            <a:gd name="T16" fmla="*/ 154 w 300"/>
                            <a:gd name="T17" fmla="*/ 83 h 367"/>
                            <a:gd name="T18" fmla="*/ 188 w 300"/>
                            <a:gd name="T19" fmla="*/ 75 h 367"/>
                            <a:gd name="T20" fmla="*/ 248 w 300"/>
                            <a:gd name="T21" fmla="*/ 92 h 367"/>
                            <a:gd name="T22" fmla="*/ 300 w 300"/>
                            <a:gd name="T23" fmla="*/ 42 h 367"/>
                            <a:gd name="T24" fmla="*/ 240 w 300"/>
                            <a:gd name="T25" fmla="*/ 0 h 367"/>
                            <a:gd name="T26" fmla="*/ 146 w 300"/>
                            <a:gd name="T27" fmla="*/ 58 h 367"/>
                            <a:gd name="T28" fmla="*/ 137 w 300"/>
                            <a:gd name="T29" fmla="*/ 0 h 367"/>
                            <a:gd name="T30" fmla="*/ 0 w 300"/>
                            <a:gd name="T31" fmla="*/ 33 h 367"/>
                            <a:gd name="T32" fmla="*/ 0 w 300"/>
                            <a:gd name="T33" fmla="*/ 58 h 367"/>
                            <a:gd name="T34" fmla="*/ 26 w 300"/>
                            <a:gd name="T35" fmla="*/ 50 h 367"/>
                            <a:gd name="T36" fmla="*/ 60 w 300"/>
                            <a:gd name="T37" fmla="*/ 108 h 367"/>
                            <a:gd name="T38" fmla="*/ 60 w 300"/>
                            <a:gd name="T39" fmla="*/ 292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00" h="367">
                              <a:moveTo>
                                <a:pt x="60" y="292"/>
                              </a:moveTo>
                              <a:cubicBezTo>
                                <a:pt x="60" y="333"/>
                                <a:pt x="51" y="342"/>
                                <a:pt x="26" y="350"/>
                              </a:cubicBezTo>
                              <a:lnTo>
                                <a:pt x="0" y="350"/>
                              </a:lnTo>
                              <a:lnTo>
                                <a:pt x="0" y="367"/>
                              </a:lnTo>
                              <a:lnTo>
                                <a:pt x="214" y="367"/>
                              </a:lnTo>
                              <a:lnTo>
                                <a:pt x="214" y="350"/>
                              </a:lnTo>
                              <a:lnTo>
                                <a:pt x="188" y="342"/>
                              </a:lnTo>
                              <a:cubicBezTo>
                                <a:pt x="154" y="342"/>
                                <a:pt x="154" y="325"/>
                                <a:pt x="154" y="275"/>
                              </a:cubicBezTo>
                              <a:lnTo>
                                <a:pt x="154" y="83"/>
                              </a:lnTo>
                              <a:cubicBezTo>
                                <a:pt x="154" y="75"/>
                                <a:pt x="171" y="75"/>
                                <a:pt x="188" y="75"/>
                              </a:cubicBezTo>
                              <a:cubicBezTo>
                                <a:pt x="188" y="75"/>
                                <a:pt x="240" y="92"/>
                                <a:pt x="248" y="92"/>
                              </a:cubicBezTo>
                              <a:cubicBezTo>
                                <a:pt x="283" y="75"/>
                                <a:pt x="283" y="58"/>
                                <a:pt x="300" y="42"/>
                              </a:cubicBezTo>
                              <a:cubicBezTo>
                                <a:pt x="283" y="25"/>
                                <a:pt x="274" y="0"/>
                                <a:pt x="240" y="0"/>
                              </a:cubicBezTo>
                              <a:cubicBezTo>
                                <a:pt x="188" y="0"/>
                                <a:pt x="154" y="42"/>
                                <a:pt x="146" y="58"/>
                              </a:cubicBezTo>
                              <a:cubicBezTo>
                                <a:pt x="146" y="33"/>
                                <a:pt x="146" y="8"/>
                                <a:pt x="137" y="0"/>
                              </a:cubicBezTo>
                              <a:cubicBezTo>
                                <a:pt x="86" y="8"/>
                                <a:pt x="60" y="8"/>
                                <a:pt x="0" y="33"/>
                              </a:cubicBezTo>
                              <a:lnTo>
                                <a:pt x="0" y="58"/>
                              </a:lnTo>
                              <a:cubicBezTo>
                                <a:pt x="8" y="50"/>
                                <a:pt x="17" y="50"/>
                                <a:pt x="26" y="50"/>
                              </a:cubicBezTo>
                              <a:cubicBezTo>
                                <a:pt x="60" y="50"/>
                                <a:pt x="60" y="83"/>
                                <a:pt x="60" y="108"/>
                              </a:cubicBezTo>
                              <a:lnTo>
                                <a:pt x="60" y="29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353"/>
                      <wps:cNvSpPr>
                        <a:spLocks noEditPoints="1"/>
                      </wps:cNvSpPr>
                      <wps:spPr bwMode="auto">
                        <a:xfrm>
                          <a:off x="4048" y="2419"/>
                          <a:ext cx="73" cy="84"/>
                        </a:xfrm>
                        <a:custGeom>
                          <a:avLst/>
                          <a:gdLst>
                            <a:gd name="T0" fmla="*/ 325 w 333"/>
                            <a:gd name="T1" fmla="*/ 317 h 383"/>
                            <a:gd name="T2" fmla="*/ 242 w 333"/>
                            <a:gd name="T3" fmla="*/ 333 h 383"/>
                            <a:gd name="T4" fmla="*/ 100 w 333"/>
                            <a:gd name="T5" fmla="*/ 200 h 383"/>
                            <a:gd name="T6" fmla="*/ 333 w 333"/>
                            <a:gd name="T7" fmla="*/ 133 h 383"/>
                            <a:gd name="T8" fmla="*/ 183 w 333"/>
                            <a:gd name="T9" fmla="*/ 0 h 383"/>
                            <a:gd name="T10" fmla="*/ 0 w 333"/>
                            <a:gd name="T11" fmla="*/ 200 h 383"/>
                            <a:gd name="T12" fmla="*/ 183 w 333"/>
                            <a:gd name="T13" fmla="*/ 383 h 383"/>
                            <a:gd name="T14" fmla="*/ 333 w 333"/>
                            <a:gd name="T15" fmla="*/ 325 h 383"/>
                            <a:gd name="T16" fmla="*/ 325 w 333"/>
                            <a:gd name="T17" fmla="*/ 317 h 383"/>
                            <a:gd name="T18" fmla="*/ 92 w 333"/>
                            <a:gd name="T19" fmla="*/ 167 h 383"/>
                            <a:gd name="T20" fmla="*/ 167 w 333"/>
                            <a:gd name="T21" fmla="*/ 33 h 383"/>
                            <a:gd name="T22" fmla="*/ 242 w 333"/>
                            <a:gd name="T23" fmla="*/ 133 h 383"/>
                            <a:gd name="T24" fmla="*/ 92 w 333"/>
                            <a:gd name="T25" fmla="*/ 167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33" h="383">
                              <a:moveTo>
                                <a:pt x="325" y="317"/>
                              </a:moveTo>
                              <a:cubicBezTo>
                                <a:pt x="317" y="317"/>
                                <a:pt x="283" y="333"/>
                                <a:pt x="242" y="333"/>
                              </a:cubicBezTo>
                              <a:cubicBezTo>
                                <a:pt x="133" y="333"/>
                                <a:pt x="108" y="250"/>
                                <a:pt x="100" y="200"/>
                              </a:cubicBezTo>
                              <a:cubicBezTo>
                                <a:pt x="183" y="183"/>
                                <a:pt x="275" y="158"/>
                                <a:pt x="333" y="133"/>
                              </a:cubicBezTo>
                              <a:cubicBezTo>
                                <a:pt x="325" y="83"/>
                                <a:pt x="308" y="0"/>
                                <a:pt x="183" y="0"/>
                              </a:cubicBezTo>
                              <a:cubicBezTo>
                                <a:pt x="92" y="0"/>
                                <a:pt x="0" y="75"/>
                                <a:pt x="0" y="200"/>
                              </a:cubicBezTo>
                              <a:cubicBezTo>
                                <a:pt x="0" y="317"/>
                                <a:pt x="92" y="383"/>
                                <a:pt x="183" y="383"/>
                              </a:cubicBezTo>
                              <a:cubicBezTo>
                                <a:pt x="267" y="383"/>
                                <a:pt x="308" y="350"/>
                                <a:pt x="333" y="325"/>
                              </a:cubicBezTo>
                              <a:lnTo>
                                <a:pt x="325" y="317"/>
                              </a:lnTo>
                              <a:moveTo>
                                <a:pt x="92" y="167"/>
                              </a:moveTo>
                              <a:cubicBezTo>
                                <a:pt x="92" y="150"/>
                                <a:pt x="92" y="33"/>
                                <a:pt x="167" y="33"/>
                              </a:cubicBezTo>
                              <a:cubicBezTo>
                                <a:pt x="208" y="33"/>
                                <a:pt x="242" y="75"/>
                                <a:pt x="242" y="133"/>
                              </a:cubicBezTo>
                              <a:cubicBezTo>
                                <a:pt x="192" y="150"/>
                                <a:pt x="150" y="158"/>
                                <a:pt x="92" y="16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354"/>
                      <wps:cNvSpPr>
                        <a:spLocks/>
                      </wps:cNvSpPr>
                      <wps:spPr bwMode="auto">
                        <a:xfrm>
                          <a:off x="1808" y="2295"/>
                          <a:ext cx="9720" cy="15"/>
                        </a:xfrm>
                        <a:custGeom>
                          <a:avLst/>
                          <a:gdLst>
                            <a:gd name="T0" fmla="*/ 9720 w 9720"/>
                            <a:gd name="T1" fmla="*/ 6 h 15"/>
                            <a:gd name="T2" fmla="*/ 9720 w 9720"/>
                            <a:gd name="T3" fmla="*/ 0 h 15"/>
                            <a:gd name="T4" fmla="*/ 0 w 9720"/>
                            <a:gd name="T5" fmla="*/ 0 h 15"/>
                            <a:gd name="T6" fmla="*/ 0 w 9720"/>
                            <a:gd name="T7" fmla="*/ 15 h 15"/>
                            <a:gd name="T8" fmla="*/ 9720 w 9720"/>
                            <a:gd name="T9" fmla="*/ 15 h 15"/>
                            <a:gd name="T10" fmla="*/ 9720 w 9720"/>
                            <a:gd name="T11" fmla="*/ 6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720" h="15">
                              <a:moveTo>
                                <a:pt x="9720" y="6"/>
                              </a:moveTo>
                              <a:lnTo>
                                <a:pt x="972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20" y="15"/>
                              </a:lnTo>
                              <a:lnTo>
                                <a:pt x="972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EA175" id="Group 356" o:spid="_x0000_s1026" style="position:absolute;margin-left:-37.75pt;margin-top:5.5pt;width:524.15pt;height:85.55pt;z-index:251658752;mso-wrap-distance-bottom:50.4pt" coordorigin="1045,830" coordsize="10483,1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">
              <v:shape id="Freeform 200" o:spid="_x0000_s1027" style="position:absolute;left:3188;top:1658;width:224;height:216;visibility:visible;mso-wrap-style:square;v-text-anchor:top" coordsize="1025,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" path="m504,983v328,,521,-226,521,-512c1025,177,832,,521,,143,,,277,,496,,715,143,983,504,983t59,-58c319,925,176,715,176,454,176,135,344,59,487,59v202,,370,176,370,454c857,883,655,925,563,925e" fillcolor="black" stroked="f">
                <v:path arrowok="t" o:connecttype="custom" o:connectlocs="110,216;224,103;114,0;0,109;110,216;123,203;38,100;106,13;187,113;123,203" o:connectangles="0,0,0,0,0,0,0,0,0,0"/>
                <o:lock v:ext="edit" verticies="t"/>
              </v:shape>
              <v:shape id="Freeform 201" o:spid="_x0000_s1028" style="position:absolute;left:1786;top:1622;width:243;height:250;visibility:visible;mso-wrap-style:square;v-text-anchor:top" coordsize="1109,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" path="m1058,1083v51,-75,42,-235,42,-235l1067,848v-9,26,-9,34,-9,34c1050,907,1033,949,1000,974v-59,67,-143,84,-277,84c513,1058,227,882,227,546v,-151,25,-277,143,-378c437,110,529,76,664,76v143,,268,42,319,92c1016,202,1042,244,1042,328r33,l1075,51v,-9,-8,-9,-8,-9c1016,42,966,26,907,17,840,9,781,,681,,454,,303,59,185,160,34,286,,454,,555,,697,42,857,202,983v134,117,319,159,529,159c840,1142,1008,1134,1033,1125v9,-8,17,-25,25,-42e" fillcolor="black" stroked="f">
                <v:path arrowok="t" o:connecttype="custom" o:connectlocs="232,237;241,186;234,186;232,193;219,213;158,232;50,120;81,37;145,17;215,37;228,72;236,72;236,11;234,9;199,4;149,0;41,35;0,121;44,215;160,250;226,246;232,237" o:connectangles="0,0,0,0,0,0,0,0,0,0,0,0,0,0,0,0,0,0,0,0,0,0"/>
              </v:shape>
              <v:shape id="Freeform 202" o:spid="_x0000_s1029" style="position:absolute;left:2506;top:1961;width:137;height:206;visibility:visible;mso-wrap-style:square;v-text-anchor:top" coordsize="625,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" path="m127,581v,117,,210,-9,269c110,883,110,909,85,909v-9,,-26,8,-43,8c25,917,25,917,25,925v,17,,17,26,17c93,942,178,942,203,942v67,,152,,338,c591,942,600,942,608,909v9,-26,17,-110,17,-135c625,757,625,757,617,757v-9,,-17,,-17,17c600,816,574,850,541,858v-26,25,-76,25,-110,25c304,883,287,858,287,774v-8,-34,,-151,,-193l287,488v,-8,,-17,9,-17c321,471,448,480,465,480v50,8,67,25,76,42c541,547,541,555,541,572v,,,9,8,9c566,581,566,572,566,555v,-8,,-58,,-75c574,412,574,396,574,387v,-8,,-8,,-8c566,379,558,379,549,396v-8,8,-34,8,-59,16c456,412,321,412,296,412v-9,,-9,-8,-9,-16l287,85v,,,-9,9,-9c321,76,448,76,465,85v67,,76,16,84,33c558,143,558,160,558,169v,8,,16,16,16c574,185,574,177,583,177v,-25,,-76,,-92c591,34,600,26,600,9v,-9,,-9,-9,-9c583,,574,,574,,558,9,541,9,515,9v-25,8,-270,8,-312,8c178,17,93,9,25,9,9,9,,9,,26v,,9,,25,c42,26,59,34,76,34v34,9,42,25,51,76c127,152,127,177,127,362r,219e" fillcolor="black" stroked="f">
                <v:path arrowok="t" o:connecttype="custom" o:connectlocs="28,127;26,186;19,199;9,201;5,202;11,206;44,206;119,206;133,199;137,169;135,166;132,169;119,188;94,193;63,169;63,127;63,107;65,103;102,105;119,114;119,125;120,127;124,121;124,105;126,85;126,83;120,87;107,90;65,90;63,87;63,19;65,17;102,19;120,26;122,37;126,40;128,39;128,19;132,2;130,0;126,0;113,2;44,4;5,2;0,6;5,6;17,7;28,24;28,79;28,127" o:connectangles="0,0,0,0,0,0,0,0,0,0,0,0,0,0,0,0,0,0,0,0,0,0,0,0,0,0,0,0,0,0,0,0,0,0,0,0,0,0,0,0,0,0,0,0,0,0,0,0,0,0"/>
              </v:shape>
              <v:shape id="Freeform 203" o:spid="_x0000_s1030" style="position:absolute;left:2656;top:1963;width:222;height:206;visibility:visible;mso-wrap-style:square;v-text-anchor:top" coordsize="1017,9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" path="m128,572v,117,,210,-9,269c111,874,102,899,85,899v-17,,-25,9,-51,9c26,908,17,908,17,916v,17,9,17,26,17c94,933,170,933,195,933v68,,178,8,271,8c695,941,822,857,882,799v67,-76,135,-194,135,-345c1017,311,958,202,890,143,754,,551,,399,,322,,246,8,204,8,170,8,94,,26,,9,,,,,17v,,,,17,c34,17,60,25,68,25v43,8,51,25,60,76c128,143,128,168,128,353r,219m280,336v,-101,,-202,,-244c280,75,280,75,297,67v8,-8,51,-8,76,-8c475,59,619,75,729,185v51,50,119,143,119,302c848,614,822,723,738,799v-68,58,-153,84,-280,84c365,883,314,857,297,841,280,824,280,773,280,740v,-17,,-110,,-244l280,336e" fillcolor="black" stroked="f">
                <v:path arrowok="t" o:connecttype="custom" o:connectlocs="28,125;26,184;19,197;7,199;4,201;9,204;43,204;102,206;193,175;222,99;194,31;87,0;45,2;6,0;0,4;4,4;15,5;28,22;28,77;28,125;61,74;61,20;65,15;81,13;159,40;185,107;161,175;100,193;65,184;61,162;61,109;61,74" o:connectangles="0,0,0,0,0,0,0,0,0,0,0,0,0,0,0,0,0,0,0,0,0,0,0,0,0,0,0,0,0,0,0,0"/>
                <o:lock v:ext="edit" verticies="t"/>
              </v:shape>
              <v:shape id="Freeform 204" o:spid="_x0000_s1031" style="position:absolute;left:2889;top:1963;width:88;height:204;visibility:visible;mso-wrap-style:square;v-text-anchor:top" coordsize="400,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" path="m102,572v,117,,218,-8,269c94,874,85,900,60,900v-9,,-26,8,-43,8c,908,,908,,916v,17,,17,26,17c68,933,153,933,179,933v34,,110,,196,c383,933,400,933,400,916v,-8,-8,-8,-25,-8c358,908,332,900,307,900v-26,,-43,-26,-43,-59c255,790,255,689,255,572r,-219c255,168,255,143,264,101v,-51,8,-68,43,-76c324,25,332,17,341,17v17,,25,,25,c366,,358,,341,,289,,221,8,187,8,153,8,68,,26,,,,,,,17v,,,,17,c34,17,43,25,60,25v25,8,34,25,42,76c102,143,102,168,102,353r,219e" fillcolor="black" stroked="f">
                <v:path arrowok="t" o:connecttype="custom" o:connectlocs="22,125;21,184;13,197;4,199;0,200;6,204;39,204;83,204;88,200;83,199;68,197;58,184;56,125;56,77;58,22;68,5;75,4;81,4;75,0;41,2;6,0;0,4;4,4;13,5;22,22;22,77;22,125" o:connectangles="0,0,0,0,0,0,0,0,0,0,0,0,0,0,0,0,0,0,0,0,0,0,0,0,0,0,0"/>
              </v:shape>
              <v:shape id="Freeform 205" o:spid="_x0000_s1032" style="position:absolute;left:2980;top:1959;width:190;height:212;visibility:visible;mso-wrap-style:square;v-text-anchor:top" coordsize="866,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" path="m578,967v76,,178,-17,229,-34c824,925,832,916,841,900v8,-42,25,-152,25,-160c866,731,866,715,849,715v-8,,-8,8,-8,25c832,765,815,799,798,824v-50,59,-118,67,-237,67c399,891,178,748,178,462v,-126,17,-243,111,-327c348,93,416,67,527,67v110,,212,26,255,68c807,168,824,219,824,252v,17,,26,17,26c849,278,849,269,849,252v,-33,,-92,9,-134c858,67,866,59,866,51v,-9,-8,-17,-25,-17c807,34,765,17,714,9,663,9,620,,535,,348,,238,51,144,126,25,244,,387,,462,,580,34,723,153,824,263,925,408,967,578,967e" fillcolor="black" stroked="f">
                <v:path arrowok="t" o:connecttype="custom" o:connectlocs="127,212;177,205;185,197;190,162;186,157;185,162;175,181;123,195;39,101;63,30;116,15;172,30;181,55;185,61;186,55;188,26;190,11;185,7;157,2;117,0;32,28;0,101;34,181;127,212" o:connectangles="0,0,0,0,0,0,0,0,0,0,0,0,0,0,0,0,0,0,0,0,0,0,0,0"/>
              </v:shape>
              <v:shape id="Freeform 206" o:spid="_x0000_s1033" style="position:absolute;left:3183;top:1963;width:87;height:204;visibility:visible;mso-wrap-style:square;v-text-anchor:top" coordsize="400,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" path="m102,572v,117,,218,-9,269c93,874,85,900,59,900v-8,,-25,8,-42,8c,908,,908,,916v,17,,17,25,17c68,933,153,933,179,933v34,,110,,187,c383,933,400,933,400,916v,-8,-9,-8,-26,-8c357,908,332,900,306,900v-34,,-42,-26,-42,-59c255,790,255,689,255,572r,-219c255,168,255,143,264,101v,-51,8,-68,42,-76c323,25,332,17,340,17v17,,26,,26,c366,,357,,340,,289,,213,8,179,8,153,8,68,,25,,,,,,,17v,,,,17,c25,17,42,25,59,25v26,8,34,25,43,76c102,143,102,168,102,353r,219e" fillcolor="black" stroked="f">
                <v:path arrowok="t" o:connecttype="custom" o:connectlocs="22,125;20,184;13,197;4,199;0,200;5,204;39,204;80,204;87,200;81,199;67,197;57,184;55,125;55,77;57,22;67,5;74,4;80,4;74,0;39,2;5,0;0,4;4,4;13,5;22,22;22,77;22,125" o:connectangles="0,0,0,0,0,0,0,0,0,0,0,0,0,0,0,0,0,0,0,0,0,0,0,0,0,0,0"/>
              </v:shape>
              <v:shape id="Freeform 207" o:spid="_x0000_s1034" style="position:absolute;left:3276;top:1959;width:227;height:210;visibility:visible;mso-wrap-style:square;v-text-anchor:top" coordsize="1041,9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" path="m195,261r,c220,286,364,437,491,572,618,706,779,858,855,933v17,17,34,25,42,25c914,958,914,950,914,925l931,151v,-75,9,-100,51,-109c991,34,999,34,1008,34v25,,33,,33,c1041,17,1025,17,1008,17v-60,,-111,8,-119,8c855,25,796,17,737,17v-17,,-34,,-34,17c703,34,703,34,728,34v9,,42,,59,17c821,59,830,84,830,160r17,546l838,706c821,689,643,513,567,429,381,252,195,51,178,34,161,9,152,,135,,118,,118,17,118,34r-8,731c110,874,101,908,68,916v-17,9,-43,9,-51,9c,925,,925,,933v,17,,17,25,17c84,950,144,950,152,950v26,,76,,153,c330,950,330,950,330,933v,-8,,-8,-17,-8c296,925,271,925,245,916,228,908,212,874,212,782l195,261e" fillcolor="black" stroked="f">
                <v:path arrowok="t" o:connecttype="custom" o:connectlocs="43,57;43,57;107,125;186,205;196,210;199,203;203,33;214,9;220,7;227,7;220,4;194,5;161,4;153,7;159,7;172,11;181,35;185,155;183,155;124,94;39,7;29,0;26,7;24,168;15,201;4,203;0,205;5,208;33,208;67,208;72,205;68,203;53,201;46,171;43,57" o:connectangles="0,0,0,0,0,0,0,0,0,0,0,0,0,0,0,0,0,0,0,0,0,0,0,0,0,0,0,0,0,0,0,0,0,0,0"/>
              </v:shape>
              <v:shape id="Freeform 208" o:spid="_x0000_s1035" style="position:absolute;left:3512;top:1961;width:137;height:206;visibility:visible;mso-wrap-style:square;v-text-anchor:top" coordsize="625,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" path="m127,581v,117,,210,-9,269c118,883,110,909,85,909v-17,,-26,8,-43,8c25,917,17,917,17,925v,17,17,17,25,17c93,942,169,942,203,942v76,,152,,338,c591,942,600,942,608,909v9,-26,17,-110,17,-135c625,757,625,757,617,757v-9,,-9,,-17,17c591,816,583,850,549,858v-34,25,-84,25,-118,25c304,883,287,858,287,774v,-34,,-151,,-193l287,488v,-8,,-17,,-17c313,471,439,480,465,480v42,8,67,25,67,42c532,547,532,555,541,572v,,,9,8,9c558,581,558,572,558,555v,-8,,-58,8,-75c566,412,574,396,574,387v,-8,,-8,-8,-8c558,379,558,379,549,396v-17,8,-34,8,-59,16c465,412,313,412,287,412v,,,-8,,-16l287,85v,,,-9,,-9c313,76,439,76,465,85v67,,76,16,84,33c558,143,558,160,558,169v,8,,16,8,16c574,185,583,177,583,177v,-25,8,-76,8,-92c591,34,591,26,591,9v,-9,,-9,,-9c583,,574,,566,v-8,9,-25,9,-51,9c498,17,245,17,203,17,169,17,93,9,34,9,9,9,,9,,26v,,9,,25,c42,26,59,34,68,34v42,9,59,25,59,76c127,152,127,177,127,362r,219e" fillcolor="black" stroked="f">
                <v:path arrowok="t" o:connecttype="custom" o:connectlocs="28,127;26,186;19,199;9,201;4,202;9,206;44,206;119,206;133,199;137,169;135,166;132,169;120,188;94,193;63,169;63,127;63,107;63,103;102,105;117,114;119,125;120,127;122,121;124,105;126,85;124,83;120,87;107,90;63,90;63,87;63,19;63,17;102,19;120,26;122,37;124,40;128,39;130,19;130,2;130,0;124,0;113,2;44,4;7,2;0,6;5,6;15,7;28,24;28,79;28,127" o:connectangles="0,0,0,0,0,0,0,0,0,0,0,0,0,0,0,0,0,0,0,0,0,0,0,0,0,0,0,0,0,0,0,0,0,0,0,0,0,0,0,0,0,0,0,0,0,0,0,0,0,0"/>
              </v:shape>
              <v:shape id="Freeform 209" o:spid="_x0000_s1036" style="position:absolute;left:2016;top:1666;width:219;height:208;visibility:visible;mso-wrap-style:square;v-text-anchor:top" coordsize="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" path="m592,631v8,,17,,17,8l709,900v,17,,25,-17,25c675,925,675,934,675,942v,8,17,8,34,8c809,950,900,950,950,950v34,,50,,50,-8c1000,934,992,925,984,925v-17,,-34,,-50,c909,925,875,900,825,791,750,606,559,101,525,43,509,9,500,,492,v-8,,-17,9,-33,43l150,816c134,883,100,925,50,925v-8,,-33,,-41,c,925,,934,,942v,8,9,8,17,8c84,950,150,950,159,950v41,,91,,133,c309,950,317,950,317,942v,-8,,-17,-25,-17l275,925v-33,,-50,-8,-50,-33c225,875,234,850,250,816l317,648v,-17,,-17,8,-17l592,631m342,572v,,,-8,,-17l459,253v,,,,8,c467,253,467,253,467,253l584,564v,,,8,-9,8l342,572e" fillcolor="black" stroked="f">
                <v:path arrowok="t" o:connecttype="custom" o:connectlocs="130,138;133,140;155,197;152,203;148,206;155,208;208,208;219,206;215,203;205,203;181,173;115,9;108,0;101,9;33,179;11,203;2,203;0,206;4,208;35,208;64,208;69,206;64,203;60,203;49,195;55,179;69,142;71,138;130,138;75,125;75,122;101,55;102,55;102,55;128,123;126,125;75,125" o:connectangles="0,0,0,0,0,0,0,0,0,0,0,0,0,0,0,0,0,0,0,0,0,0,0,0,0,0,0,0,0,0,0,0,0,0,0,0,0"/>
                <o:lock v:ext="edit" verticies="t"/>
              </v:shape>
              <v:shape id="Freeform 210" o:spid="_x0000_s1037" style="position:absolute;left:2213;top:1671;width:213;height:203;visibility:visible;mso-wrap-style:square;v-text-anchor:top" coordsize="975,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" path="m119,572v,110,,211,-8,261c111,867,111,900,77,900v-9,,-26,,-43,c17,900,17,909,17,917v,8,9,8,26,8c94,925,170,925,195,925v17,,102,,179,c390,925,399,925,399,917v,-8,-9,-17,-9,-17c365,900,340,900,323,900v-34,,-43,-33,-51,-67c263,783,263,682,263,564r,-9c263,547,272,539,280,539r110,8c390,547,407,547,407,555v17,17,68,101,128,169c602,816,653,875,704,900v26,25,60,25,127,25l950,925v17,,25,,25,-8c975,909,967,900,967,900v-17,,-25,,-42,c908,900,857,892,789,816,713,749,636,631,518,497,645,396,687,312,687,219,687,135,636,76,602,51,535,9,450,,365,,331,,238,,195,,170,,94,,26,,9,,,,,9v,8,9,8,17,8c34,17,51,17,68,26v43,8,51,25,51,67c119,135,119,169,119,354r,218m263,76v,-8,9,-8,17,-17c297,59,314,51,348,51v68,,195,50,195,235c543,379,501,438,467,471v-26,9,-43,17,-93,17c348,488,306,480,280,471v-8,,-17,,-17,-25l263,76e" fillcolor="black" stroked="f">
                <v:path arrowok="t" o:connecttype="custom" o:connectlocs="26,126;24,183;17,198;7,198;4,201;9,203;43,203;82,203;87,201;85,198;71,198;59,183;57,124;57,122;61,118;85,120;89,122;117,159;154,198;182,203;208,203;213,201;211,198;202,198;172,179;113,109;150,48;132,11;80,0;43,0;6,0;0,2;4,4;15,6;26,20;26,78;26,126;57,17;61,13;76,11;119,63;102,103;82,107;61,103;57,98;57,17" o:connectangles="0,0,0,0,0,0,0,0,0,0,0,0,0,0,0,0,0,0,0,0,0,0,0,0,0,0,0,0,0,0,0,0,0,0,0,0,0,0,0,0,0,0,0,0,0,0"/>
                <o:lock v:ext="edit" verticies="t"/>
              </v:shape>
              <v:shape id="Freeform 211" o:spid="_x0000_s1038" style="position:absolute;left:2353;top:1666;width:224;height:208;visibility:visible;mso-wrap-style:square;v-text-anchor:top" coordsize="10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" path="m471,875v16,50,25,75,42,75c529,950,538,925,563,858,597,799,655,656,731,480,798,328,832,261,882,152,916,68,933,51,950,43v16,-17,42,-17,58,-17c1025,26,1025,17,1025,9v,,-8,-9,-25,-9c966,,908,9,882,9,874,9,815,,756,,731,,723,9,723,9v,8,8,17,25,17c756,26,781,26,790,34v17,,17,9,17,17c807,68,807,85,798,101,773,177,605,572,555,707r-9,l336,152c319,101,311,68,311,59v,-16,8,-16,8,-25c328,26,353,26,370,26v17,,17,-9,17,-17c387,9,378,,361,,294,,235,9,210,9,168,9,101,,34,,17,,,,,9v,8,,17,17,17c25,26,51,26,59,26v50,17,67,25,101,101l471,875e" fillcolor="black" stroked="f">
                <v:path arrowok="t" o:connecttype="custom" o:connectlocs="103,192;112,208;123,188;160,105;193,33;208,9;220,6;224,2;219,0;193,2;165,0;158,2;163,6;173,7;176,11;174,22;121,155;119,155;73,33;68,13;70,7;81,6;85,2;79,0;46,2;7,0;0,2;4,6;13,6;35,28;103,192" o:connectangles="0,0,0,0,0,0,0,0,0,0,0,0,0,0,0,0,0,0,0,0,0,0,0,0,0,0,0,0,0,0,0"/>
              </v:shape>
              <v:shape id="Freeform 212" o:spid="_x0000_s1039" style="position:absolute;left:2556;top:1662;width:133;height:208;visibility:visible;mso-wrap-style:square;v-text-anchor:top" coordsize="608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" path="m125,585v,110,,212,-8,263c108,882,100,916,83,916v-16,8,-25,8,-41,8c25,924,17,933,17,933v,8,8,8,25,8c92,941,167,941,192,941v75,,158,9,341,9c583,950,592,950,600,916v8,-26,8,-102,8,-136c608,763,608,755,608,755v-8,,-16,8,-16,25c583,823,567,848,533,873v-25,9,-75,9,-108,9c300,882,283,865,275,780v,-34,,-153,,-195l275,483v,-8,8,-8,8,-8c308,475,433,475,458,475v42,8,67,34,67,51c525,543,525,560,525,568v,9,8,17,17,17c550,585,550,568,550,560v,-9,,-51,,-85c558,415,567,390,567,381v,,-9,,-9,c550,381,550,381,542,390v-17,17,-34,25,-59,25c450,415,308,415,283,415v,,-8,,-8,-17l275,85v,-9,8,-9,8,-9c308,76,433,76,458,76v67,9,67,26,84,51c550,136,550,161,550,169v,9,,17,8,17c567,186,567,178,567,169v8,-8,8,-67,8,-76c583,34,583,17,583,8v,,,-8,,-8c575,,567,,558,8v-8,,-33,,-50,9c483,17,242,17,200,17,167,17,92,8,25,8,8,8,,17,,17v,8,8,17,17,17c42,34,58,34,67,34v41,8,50,25,58,76c125,144,125,178,125,365r,220e" fillcolor="black" stroked="f">
                <v:path arrowok="t" o:connecttype="custom" o:connectlocs="27,128;26,186;18,201;9,202;4,204;9,206;42,206;117,208;131,201;133,171;133,165;130,171;117,191;93,193;60,171;60,128;60,106;62,104;100,104;115,115;115,124;119,128;120,123;120,104;124,83;122,83;119,85;106,91;62,91;60,87;60,19;62,17;100,17;119,28;120,37;122,41;124,37;126,20;128,2;128,0;122,2;111,4;44,4;5,2;0,4;4,7;15,7;27,24;27,80;27,128" o:connectangles="0,0,0,0,0,0,0,0,0,0,0,0,0,0,0,0,0,0,0,0,0,0,0,0,0,0,0,0,0,0,0,0,0,0,0,0,0,0,0,0,0,0,0,0,0,0,0,0,0,0"/>
              </v:shape>
              <v:shape id="Freeform 213" o:spid="_x0000_s1040" style="position:absolute;left:2714;top:1666;width:210;height:202;visibility:visible;mso-wrap-style:square;v-text-anchor:top" coordsize="958,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" path="m125,572v,110,,211,-8,261c108,867,108,900,83,900v-8,9,-25,9,-41,9c25,909,17,917,17,917v,8,8,8,33,8c92,925,167,925,192,925v16,,108,,183,c383,925,400,925,400,917v,,-8,-8,-25,-8c367,909,342,909,317,900v-25,,-42,-33,-42,-67c267,783,267,682,267,572r,-17c267,547,275,547,275,547r108,c392,547,400,547,408,555v9,17,67,101,125,169c592,825,642,883,692,909v33,16,66,16,133,16l942,925v8,,16,,16,-8c958,917,958,909,950,909v-8,,-25,,-33,-9c892,900,842,892,775,825,708,740,617,640,508,497,633,396,675,312,675,219,675,135,625,76,592,51,525,9,442,,367,,325,,233,9,200,9,167,9,92,,25,,8,,,9,,9v,8,8,17,17,17c42,26,58,26,75,26v33,8,42,25,50,75c125,135,125,169,125,354r,218m267,76v,-8,,-8,16,-8c292,59,317,59,350,59v67,,183,51,183,227c533,379,500,438,458,463v-16,25,-41,25,-83,25c342,488,308,488,283,471v-16,,-16,-8,-16,-16l267,76e" fillcolor="black" stroked="f">
                <v:path arrowok="t" o:connecttype="custom" o:connectlocs="27,125;26,182;18,197;9,199;4,200;11,202;42,202;82,202;88,200;82,199;69,197;60,182;59,125;59,121;60,119;84,119;89,121;117,158;152,199;181,202;206,202;210,200;208,199;201,197;170,180;111,109;148,48;130,11;80,0;44,2;5,0;0,2;4,6;16,6;27,22;27,77;27,125;59,17;62,15;77,13;117,62;100,101;82,107;62,103;59,99;59,17" o:connectangles="0,0,0,0,0,0,0,0,0,0,0,0,0,0,0,0,0,0,0,0,0,0,0,0,0,0,0,0,0,0,0,0,0,0,0,0,0,0,0,0,0,0,0,0,0,0"/>
                <o:lock v:ext="edit" verticies="t"/>
              </v:shape>
              <v:shape id="Freeform 214" o:spid="_x0000_s1041" style="position:absolute;left:3419;top:1666;width:143;height:204;visibility:visible;mso-wrap-style:square;v-text-anchor:top" coordsize="650,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" path="m270,354v,-185,,-219,9,-253c279,51,287,34,321,26v17,,34,,51,c380,26,388,17,388,9v,,-8,-9,-25,-9c321,,228,9,194,9,161,9,85,,25,,9,,,9,,9v,8,9,17,17,17c42,26,51,26,68,26v33,8,42,25,50,75c118,135,118,169,118,354r,218c118,682,118,782,110,833v-9,34,-9,67,-34,67c68,909,51,909,34,909v-17,,-25,8,-25,8c9,925,17,925,42,925v43,,119,,152,c287,925,380,934,549,934v67,,76,-9,76,-34c642,858,650,774,650,757v,-17,,-17,-17,-17c625,740,625,740,625,757v,25,-17,59,-34,76c566,858,515,858,448,858v-102,,-127,,-152,-25c270,816,270,732,270,572r,-218e" fillcolor="black" stroked="f">
                <v:path arrowok="t" o:connecttype="custom" o:connectlocs="59,77;61,22;71,6;82,6;85,2;80,0;43,2;6,0;0,2;4,6;15,6;26,22;26,77;26,125;24,182;17,197;7,199;2,200;9,202;43,202;121,204;138,197;143,165;139,162;138,165;130,182;99,187;65,182;59,125;59,77" o:connectangles="0,0,0,0,0,0,0,0,0,0,0,0,0,0,0,0,0,0,0,0,0,0,0,0,0,0,0,0,0,0"/>
              </v:shape>
              <v:shape id="Freeform 215" o:spid="_x0000_s1042" style="position:absolute;left:3558;top:1666;width:142;height:204;visibility:visible;mso-wrap-style:square;v-text-anchor:top" coordsize="650,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" path="m271,354v,-185,,-219,8,-253c279,51,296,34,330,26v8,,25,,42,c389,26,389,17,389,9v,,,-9,-26,-9c321,,228,9,203,9,169,9,85,,26,,17,,,9,,9v,8,9,17,26,17c43,26,51,26,68,26v42,8,42,25,51,75c119,135,119,169,119,354r,218c119,682,119,782,110,833v,34,-8,67,-25,67c68,909,51,909,34,909v-17,,-17,8,-17,8c17,925,17,925,43,925v42,,126,,152,c296,925,380,934,558,934v59,,67,-9,76,-34c642,858,650,774,650,757v,-17,,-17,-8,-17c634,740,634,740,634,757v-9,25,-26,59,-34,76c566,858,515,858,448,858v-93,,-118,,-152,-25c271,816,271,732,271,572r,-218e" fillcolor="black" stroked="f">
                <v:path arrowok="t" o:connecttype="custom" o:connectlocs="59,77;61,22;72,6;81,6;85,2;79,0;44,2;6,0;0,2;6,6;15,6;26,22;26,77;26,125;24,182;19,197;7,199;4,200;9,202;43,202;122,204;139,197;142,165;140,162;139,165;131,182;98,187;65,182;59,125;59,77" o:connectangles="0,0,0,0,0,0,0,0,0,0,0,0,0,0,0,0,0,0,0,0,0,0,0,0,0,0,0,0,0,0"/>
              </v:shape>
              <v:shape id="Freeform 216" o:spid="_x0000_s1043" style="position:absolute;left:3711;top:1662;width:137;height:208;visibility:visible;mso-wrap-style:square;v-text-anchor:top" coordsize="6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" path="m119,585v,110,,212,-9,263c110,882,110,916,76,916v-8,8,-25,8,-42,8c17,924,17,933,17,933v,8,9,8,26,8c93,941,169,941,203,941v68,,152,9,330,9c583,950,600,950,600,916v9,-26,25,-102,25,-136c625,763,625,755,609,755v-9,,-9,8,-9,25c592,823,575,848,541,873v-34,9,-84,9,-118,9c296,882,279,865,279,780v,-34,,-153,,-195l279,483v,-8,,-8,9,-8c321,475,440,475,465,475v42,8,59,34,68,51c533,543,533,560,533,568v,9,,17,8,17c558,585,558,568,558,560v,-9,,-51,8,-85c566,415,566,390,566,381v,,,,,c558,381,549,381,541,390v-8,17,-25,25,-59,25c457,415,313,415,288,415v-9,,-9,,-9,-17l279,85v,-9,,-9,9,-9c313,76,448,76,465,76v59,9,68,26,76,51c549,136,549,161,549,169v,9,9,17,17,17c566,186,575,178,575,169v,-8,8,-67,8,-76c583,34,592,17,592,8v,,,-8,-9,-8c575,,566,,566,8v-8,,-33,,-59,9c490,17,237,17,203,17,169,17,93,8,26,8,9,8,,17,,17v,8,9,17,17,17c34,34,51,34,68,34v42,8,51,25,51,76c119,144,119,178,119,365r,220e" fillcolor="black" stroked="f">
                <v:path arrowok="t" o:connecttype="custom" o:connectlocs="26,128;24,186;17,201;7,202;4,204;9,206;44,206;117,208;132,201;137,171;133,165;132,171;119,191;93,193;61,171;61,128;61,106;63,104;102,104;117,115;117,124;119,128;122,123;124,104;124,83;124,83;119,85;106,91;63,91;61,87;61,19;63,17;102,17;119,28;120,37;124,41;126,37;128,20;130,2;128,0;124,2;111,4;44,4;6,2;0,4;4,7;15,7;26,24;26,80;26,128" o:connectangles="0,0,0,0,0,0,0,0,0,0,0,0,0,0,0,0,0,0,0,0,0,0,0,0,0,0,0,0,0,0,0,0,0,0,0,0,0,0,0,0,0,0,0,0,0,0,0,0,0,0"/>
              </v:shape>
              <v:shape id="Freeform 217" o:spid="_x0000_s1044" style="position:absolute;left:3853;top:1662;width:213;height:212;visibility:visible;mso-wrap-style:square;v-text-anchor:top" coordsize="975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" path="m875,723v,-59,,-101,8,-143c883,538,891,513,925,513v17,,25,,34,c967,513,975,504,975,496v,-9,-8,-17,-25,-17c908,479,841,487,807,487v-33,,-117,-8,-176,-8c614,479,606,487,606,496v,8,8,17,8,17c639,513,656,513,673,513v34,8,50,33,50,67c723,622,723,664,723,723r,126c723,866,715,874,698,882v-25,17,-76,17,-101,17c337,899,169,697,169,437v,-151,42,-244,117,-294c370,67,454,59,530,59v134,,235,58,269,101c833,193,833,235,841,260v,9,,9,17,9c858,269,866,269,866,252v,-160,9,-193,9,-202c875,42,875,33,858,33,833,25,782,25,765,25,740,17,622,,538,,438,,328,8,211,84,101,143,,286,,479,,815,261,966,564,966v100,,218,-16,294,-58c875,899,875,899,875,866r,-143e" fillcolor="black" stroked="f">
                <v:path arrowok="t" o:connecttype="custom" o:connectlocs="191,159;193,127;202,113;210,113;213,109;208,105;176,107;138,105;132,109;134,113;147,113;158,127;158,159;158,186;152,194;130,197;37,96;62,31;116,13;175,35;184,57;187,59;189,55;191,11;187,7;167,5;118,0;46,18;0,105;123,212;187,199;191,190;191,159" o:connectangles="0,0,0,0,0,0,0,0,0,0,0,0,0,0,0,0,0,0,0,0,0,0,0,0,0,0,0,0,0,0,0,0,0"/>
              </v:shape>
              <v:shape id="Freeform 218" o:spid="_x0000_s1045" style="position:absolute;left:4063;top:1662;width:137;height:208;visibility:visible;mso-wrap-style:square;v-text-anchor:top" coordsize="6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" path="m126,585v,110,,212,-8,263c118,882,110,916,84,916v-8,8,-25,8,-50,8c25,924,17,933,17,933v,8,8,8,25,8c93,941,169,941,203,941v67,,152,9,337,9c591,950,599,950,608,916v,-26,17,-102,17,-136c625,763,625,755,608,755v,,,8,-9,25c591,823,574,848,549,873v-34,9,-93,9,-127,9c304,882,279,865,279,780v,-34,,-153,,-195l279,483v,-8,,-8,8,-8c321,475,439,475,464,475v51,8,59,34,68,51c540,543,540,560,540,568v,9,,17,9,17c557,585,557,568,557,560v,-9,9,-51,9,-85c574,415,574,390,574,381v,,,,-8,c557,381,549,381,549,390v-9,17,-34,25,-68,25c456,415,312,415,287,415v-8,,-8,,-8,-17l279,85v,-9,,-9,8,-9c312,76,447,76,464,76v59,9,76,26,85,51c549,136,549,161,549,169v,9,8,17,17,17c574,186,574,178,574,169v,-8,9,-67,9,-76c591,34,591,17,591,8v,,,-8,-8,-8c574,,574,,566,8v-9,,-26,,-51,9c490,17,245,17,211,17,169,17,93,8,25,8,8,8,,17,,17v,8,8,17,25,17c34,34,59,34,67,34v43,8,51,25,51,76c126,144,126,178,126,365r,220e" fillcolor="black" stroked="f">
                <v:path arrowok="t" o:connecttype="custom" o:connectlocs="28,128;26,186;18,201;7,202;4,204;9,206;44,206;118,208;133,201;137,171;133,165;131,171;120,191;93,193;61,171;61,128;61,106;63,104;102,104;117,115;118,124;120,128;122,123;124,104;126,83;124,83;120,85;105,91;63,91;61,87;61,19;63,17;102,17;120,28;120,37;124,41;126,37;128,20;130,2;128,0;124,2;113,4;46,4;5,2;0,4;5,7;15,7;26,24;28,80;28,128" o:connectangles="0,0,0,0,0,0,0,0,0,0,0,0,0,0,0,0,0,0,0,0,0,0,0,0,0,0,0,0,0,0,0,0,0,0,0,0,0,0,0,0,0,0,0,0,0,0,0,0,0,0"/>
              </v:shape>
              <v:shape id="Freeform 219" o:spid="_x0000_s1046" style="position:absolute;left:2940;top:1622;width:241;height:250;visibility:visible;mso-wrap-style:square;v-text-anchor:top" coordsize="1100,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" path="m1050,1083v50,-75,42,-235,42,-235l1059,848v-9,26,-9,34,-17,34c1042,907,1017,949,992,974v-58,67,-142,84,-275,84c500,1058,225,882,225,546v,-151,25,-277,142,-378c434,110,525,76,650,76v150,,275,42,325,92c1009,202,1034,244,1034,328r33,l1067,51v,-9,-8,-9,-8,-9c1009,42,959,26,900,17,834,9,775,,675,,442,,292,59,184,160,34,286,,454,,555,,697,42,857,200,983v134,117,317,159,525,159c834,1142,1000,1134,1017,1125v25,-8,25,-25,33,-42e" fillcolor="black" stroked="f">
                <v:path arrowok="t" o:connecttype="custom" o:connectlocs="230,237;239,186;232,186;228,193;217,213;157,232;49,120;80,37;142,17;214,37;227,72;234,72;234,11;232,9;197,4;148,0;40,35;0,121;44,215;159,250;223,246;230,237" o:connectangles="0,0,0,0,0,0,0,0,0,0,0,0,0,0,0,0,0,0,0,0,0,0"/>
              </v:shape>
              <v:shape id="Freeform 220" o:spid="_x0000_s1047" style="position:absolute;left:1796;top:1996;width:184;height:175;visibility:visible;mso-wrap-style:square;v-text-anchor:top" coordsize="842,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" path="m417,800v258,,425,-190,425,-421c842,148,675,,425,,117,,,222,,396,,577,125,800,417,800t41,-58c258,742,142,577,142,363,142,115,283,49,400,49v158,,300,140,300,363c700,709,525,742,458,742e" fillcolor="black" stroked="f">
                <v:path arrowok="t" o:connecttype="custom" o:connectlocs="91,175;184,83;93,0;0,87;91,175;100,162;31,79;87,11;153,90;100,162" o:connectangles="0,0,0,0,0,0,0,0,0,0"/>
                <o:lock v:ext="edit" verticies="t"/>
              </v:shape>
              <v:shape id="Freeform 221" o:spid="_x0000_s1048" style="position:absolute;left:1989;top:1996;width:111;height:171;visibility:visible;mso-wrap-style:square;v-text-anchor:top" coordsize="509,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" path="m234,408v,-8,,-8,8,-8c259,400,367,400,392,400v33,8,50,25,50,41c450,450,450,466,450,475v,8,,8,9,8c467,483,467,475,467,466v,-8,,-50,,-75c475,358,484,333,484,333v,-8,-9,-17,-9,-17c467,316,467,325,467,333v-17,8,-25,17,-50,17c409,350,384,350,375,350r-133,c234,350,234,350,234,341r,-258c234,75,234,66,242,66r158,9c442,75,459,91,467,100v8,16,8,33,8,41c475,150,475,158,484,158v8,,16,-8,16,-8c500,133,500,66,500,58v,-25,9,-33,9,-42c509,8,500,,500,v,,-8,8,-16,8c475,16,467,16,442,16v-25,,-233,,-275,c142,16,75,16,25,16,9,16,,16,,25v,,9,,17,c34,25,42,33,59,33v33,8,41,25,41,58c109,125,109,150,109,308r,183c109,591,109,666,100,708v-8,33,-8,50,-33,58c59,766,42,775,34,775v-17,,-17,,-17,8c17,783,25,783,42,783v33,,100,,125,c200,783,259,783,325,783v17,,25,,25,c350,775,342,775,325,775v-8,,-33,-9,-50,-9c250,758,242,741,234,708v,-42,,-117,,-217l234,408e" fillcolor="black" stroked="f">
                <v:path arrowok="t" o:connecttype="custom" o:connectlocs="51,89;53,87;85,87;96,96;98,104;100,105;102,102;102,85;106,73;104,69;102,73;91,76;82,76;53,76;51,74;51,18;53,14;87,16;102,22;104,31;106,35;109,33;109,13;111,3;109,0;106,2;96,3;36,3;5,3;0,5;4,5;13,7;22,20;24,67;24,107;22,155;15,167;7,169;4,171;9,171;36,171;71,171;76,171;71,169;60,167;51,155;51,107;51,89" o:connectangles="0,0,0,0,0,0,0,0,0,0,0,0,0,0,0,0,0,0,0,0,0,0,0,0,0,0,0,0,0,0,0,0,0,0,0,0,0,0,0,0,0,0,0,0,0,0,0,0"/>
              </v:shape>
              <v:shape id="Freeform 222" o:spid="_x0000_s1049" style="position:absolute;left:2162;top:1912;width:348;height:261;visibility:visible;mso-wrap-style:square;v-text-anchor:top" coordsize="1592,1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" path="m134,1034v-8,58,-25,116,-67,125c42,1159,42,1159,25,1159v-16,,-25,8,-25,16c,1192,9,1192,25,1192v51,,126,,151,c210,1192,277,1192,344,1192v25,,33,,33,-17c377,1167,369,1159,352,1159v-8,,-34,,-67,c260,1150,243,1134,243,1100v,-16,,-33,8,-66l327,425r8,c385,542,478,734,494,767v17,42,143,275,176,342c695,1159,712,1192,729,1192v8,,17,-17,50,-92l1114,400r9,l1215,1084v8,41,8,58,-9,66c1198,1150,1190,1159,1190,1159v,16,8,16,50,25c1299,1192,1508,1192,1550,1192v17,,42,,42,-17c1592,1159,1583,1159,1567,1159v-25,,-51,,-101,-9c1424,1134,1408,1092,1391,992l1257,42c1248,9,1240,,1223,v-8,,-25,9,-33,34l771,909,352,42c335,9,318,,310,v-8,,-25,9,-25,42l134,1034e" fillcolor="black" stroked="f">
                <v:path arrowok="t" o:connecttype="custom" o:connectlocs="29,226;15,254;5,254;0,257;5,261;38,261;75,261;82,257;77,254;62,254;53,241;55,226;71,93;73,93;108,168;146,243;159,261;170,241;244,88;245,88;266,237;264,252;260,254;271,259;339,261;348,257;343,254;320,252;304,217;275,9;267,0;260,7;169,199;77,9;68,0;62,9;29,226" o:connectangles="0,0,0,0,0,0,0,0,0,0,0,0,0,0,0,0,0,0,0,0,0,0,0,0,0,0,0,0,0,0,0,0,0,0,0,0,0"/>
              </v:shape>
              <v:shape id="Freeform 223" o:spid="_x0000_s1050" style="position:absolute;left:2942;top:1352;width:377;height:297;visibility:visible;mso-wrap-style:square;v-text-anchor:top" coordsize="1725,13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" path="m1460,464r-290,c1230,371,1409,25,1545,25v43,,60,26,60,76c1605,144,1597,177,1580,203v8,8,8,8,25,8c1665,211,1725,177,1725,110,1725,34,1648,,1571,,1323,,1144,287,1033,464r-128,l888,489r137,c999,515,982,549,965,582v-51,51,-86,85,-137,85c777,667,743,633,734,574,717,506,657,447,563,447,384,447,162,608,162,810v,93,68,152,171,152c521,962,683,810,734,633v17,34,51,51,94,51c862,684,905,667,939,633,768,928,555,1342,282,1342v-120,,-171,-59,-171,-152c111,1105,171,1038,256,1038r,-9c239,1021,222,1021,196,1021,94,1021,,1080,,1181v,135,154,177,256,177c743,1358,948,835,1153,489r290,l1460,464m341,953v-42,,-68,-33,-68,-75c273,759,418,464,563,464v35,,60,25,60,68c623,650,478,953,341,953e" fillcolor="black" stroked="f">
                <v:path arrowok="t" o:connecttype="custom" o:connectlocs="319,101;256,101;338,5;351,22;345,44;351,46;377,24;343,0;226,101;198,101;194,107;224,107;211,127;181,146;160,126;123,98;35,177;73,210;160,138;181,150;205,138;62,294;24,260;56,227;56,225;43,223;0,258;56,297;252,107;315,107;319,101;75,208;60,192;123,101;136,116;75,208" o:connectangles="0,0,0,0,0,0,0,0,0,0,0,0,0,0,0,0,0,0,0,0,0,0,0,0,0,0,0,0,0,0,0,0,0,0,0,0"/>
                <o:lock v:ext="edit" verticies="t"/>
              </v:shape>
              <v:shape id="Freeform 224" o:spid="_x0000_s1051" style="position:absolute;left:1343;top:830;width:134;height:250;visibility:visible;mso-wrap-style:square;v-text-anchor:top" coordsize="609,11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" path="m96,656r,-528c96,128,61,,166,v104,,78,128,78,128l244,647v,,,162,17,188c279,860,478,946,478,946v,,131,59,105,127c565,1141,487,1124,452,1107v-34,-8,-147,-42,-208,-34c192,1082,87,1082,44,1056,9,1022,,954,9,946,44,903,96,835,96,792v,-59,,-136,,-136e" fillcolor="#b2b2b2" stroked="f">
                <v:path arrowok="t" o:connecttype="custom" o:connectlocs="21,144;21,28;37,0;54,28;54,142;57,183;105,207;128,235;99,243;54,235;10,231;2,207;21,174;21,144" o:connectangles="0,0,0,0,0,0,0,0,0,0,0,0,0,0"/>
              </v:shape>
              <v:shape id="Freeform 225" o:spid="_x0000_s1052" style="position:absolute;left:1045;top:1056;width:676;height:818;visibility:visible;mso-wrap-style:square;v-text-anchor:top" coordsize="3091,3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" path="m788,2045v,,-9,-68,16,-93c830,1926,889,1926,940,1952v59,17,93,118,102,237c1059,2300,1067,2826,1067,2987v,161,-34,399,-68,449c965,3496,881,3530,855,3521v-42,,-51,-51,-67,-101c771,3377,779,2732,779,2732r9,-687m1092,34v34,34,85,85,17,136c1059,221,1084,221,1059,255,1025,289,915,373,906,433v-25,102,,237,-25,322c855,840,737,950,711,993v-25,34,-51,144,-34,170c703,1188,804,1196,804,1196r2118,c2922,1196,2998,1188,3032,1213v59,34,26,136,-8,187c2998,1451,2803,1434,2803,1434r-1651,c1152,1434,999,1426,957,1460v-51,42,-17,161,-17,161c940,1621,1253,1621,1287,1638v26,17,51,76,51,135c1338,1824,1338,3301,1338,3301v,,-17,144,9,169c1364,3504,1465,3521,1516,3521v42,,144,,169,-59c1711,3403,1728,3224,1736,3114v9,-119,-8,-874,-8,-874c1728,2240,1736,2121,1702,2070v-34,-59,-127,-144,-186,-144c1448,1926,1423,1918,1423,1833v,-77,42,-187,68,-195c1550,1621,1863,1629,1863,1629v,,85,,119,17c2016,1672,2016,1773,2016,1773r,1205c2016,2978,2016,3335,2024,3377v9,51,,170,93,144c2202,3496,2219,3462,2236,3377v8,-85,59,-670,42,-747c2278,2546,2270,2232,2270,2164v,-68,8,-153,-26,-187c2211,1952,2100,1926,2092,1892v-17,-34,34,-237,51,-246c2160,1629,2329,1629,2329,1629v,,102,,144,17c2541,1672,2524,1858,2524,1858r,1426c2524,3284,2524,3479,2541,3496v25,17,118,17,118,17c2659,3513,2947,3496,2981,3513v26,8,77,8,77,85c3049,3666,3032,3725,3007,3725r-2880,c127,3725,42,3733,25,3725,,3708,8,3623,8,3589v,-34,26,-51,51,-68c76,3504,127,3530,152,3386v34,-153,34,-874,34,-874c186,2512,186,1672,186,1646v,-17,,-59,-17,-110c152,1485,42,1426,34,1400v-26,-34,,-153,17,-178c76,1196,127,1222,169,1188,262,1103,347,874,398,679,449,492,593,373,644,306,686,229,982,26,1008,17,1033,,1059,,1092,34m389,2036v34,-8,85,-25,111,34c516,2130,542,2563,542,2732v,170,-26,620,-51,688c466,3496,415,3521,389,3513v-25,-17,-33,-153,-33,-221c356,3233,372,2427,372,2427v,,-8,-374,17,-391e" fillcolor="#b2b2b2" stroked="f">
                <v:path arrowok="t" o:connecttype="custom" o:connectlocs="176,428;228,480;218,753;172,749;172,448;243,37;198,95;155,218;176,262;663,266;613,314;209,320;281,359;293,723;332,772;380,682;372,454;311,402;407,357;441,389;443,740;489,740;496,474;458,415;509,357;552,407;556,766;652,770;658,816;5,816;13,772;41,550;37,337;11,268;87,149;220,4;85,446;119,599;85,770;81,532" o:connectangles="0,0,0,0,0,0,0,0,0,0,0,0,0,0,0,0,0,0,0,0,0,0,0,0,0,0,0,0,0,0,0,0,0,0,0,0,0,0,0,0"/>
                <o:lock v:ext="edit" verticies="t"/>
              </v:shape>
              <v:shape id="Freeform 226" o:spid="_x0000_s1053" style="position:absolute;left:1610;top:1414;width:74;height:336;visibility:visible;mso-wrap-style:square;v-text-anchor:top" coordsize="342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" path="m50,9c75,,142,,192,v41,,83,,116,17c333,26,342,178,308,263v-33,76,-8,271,-8,398c300,788,317,1144,300,1263v-17,110,-50,228,-83,254c175,1534,150,1517,133,1500,117,1483,117,721,117,602v,-136,,-220,-25,-254c67,305,17,305,17,280,8,255,,178,17,136,17,85,33,17,50,9e" fillcolor="#b2b2b2" stroked="f">
                <v:path arrowok="t" o:connecttype="custom" o:connectlocs="11,2;42,0;67,4;67,58;65,145;65,277;47,332;29,329;25,132;20,76;4,61;4,30;11,2" o:connectangles="0,0,0,0,0,0,0,0,0,0,0,0,0"/>
              </v:shape>
              <v:shape id="Freeform 227" o:spid="_x0000_s1054" style="position:absolute;left:2240;top:1379;width:303;height:237;visibility:visible;mso-wrap-style:square;v-text-anchor:top" coordsize="1384,1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" path="m1156,398r-34,-25c1004,296,970,246,970,186v,-67,68,-127,169,-127c1232,59,1266,93,1291,127v25,25,34,68,34,85c1325,212,1325,212,1325,229r25,l1350,34c1350,26,1266,,1156,,970,,844,102,844,237v,110,51,195,202,305l1105,593v110,76,135,135,135,203c1240,855,1181,940,1063,940v,,-135,,-202,-77c793,796,684,677,566,533,701,423,743,339,743,246,743,161,692,93,658,68,574,26,490,17,397,17l,17,,34v,,127,,127,85c127,152,127,830,127,880v,85,-93,77,-110,77l17,982r414,l431,957v-68,,-127,,-127,-77c304,830,296,593,296,593v,-26,143,,152,c464,618,523,703,582,770v76,93,102,127,152,170c734,940,962,1083,1257,948v85,-42,127,-152,127,-220c1384,601,1325,516,1156,398m507,499v-26,17,-43,26,-102,26c372,525,338,516,313,508v-17,,-17,-9,-17,-17l296,102v,-9,,-17,17,-17c321,76,338,76,380,76v76,,202,51,202,237c582,415,540,474,507,499e" fillcolor="black" stroked="f">
                <v:path arrowok="t" o:connecttype="custom" o:connectlocs="253,87;246,82;212,41;249,13;283,28;290,46;290,50;296,50;296,7;253,0;185,52;229,119;242,130;271,174;233,206;188,189;124,117;163,54;144,15;87,4;0,4;0,7;28,26;28,193;4,209;4,215;94,215;94,209;67,193;65,130;98,130;127,169;161,206;275,207;303,159;253,87;111,109;89,115;69,111;65,107;65,22;69,19;83,17;127,68;111,109" o:connectangles="0,0,0,0,0,0,0,0,0,0,0,0,0,0,0,0,0,0,0,0,0,0,0,0,0,0,0,0,0,0,0,0,0,0,0,0,0,0,0,0,0,0,0,0,0"/>
                <o:lock v:ext="edit" verticies="t"/>
              </v:shape>
              <v:shape id="Freeform 228" o:spid="_x0000_s1055" style="position:absolute;left:3436;top:1381;width:248;height:221;visibility:visible;mso-wrap-style:square;v-text-anchor:top" coordsize="1133,1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" path="m554,v315,,579,204,579,500c1133,772,920,1009,580,1009,273,1009,,805,,500,,238,213,,554,t60,958c699,958,929,899,929,560,929,297,767,51,520,51v-85,,-307,51,-307,390c213,712,367,958,614,958e" fillcolor="black" stroked="f">
                <v:path arrowok="t" o:connecttype="custom" o:connectlocs="121,0;248,110;127,221;0,110;121,0;134,210;203,123;114,11;47,97;134,210" o:connectangles="0,0,0,0,0,0,0,0,0,0"/>
                <o:lock v:ext="edit" verticies="t"/>
              </v:shape>
              <v:shape id="Freeform 229" o:spid="_x0000_s1056" style="position:absolute;left:3919;top:1385;width:233;height:213;visibility:visible;mso-wrap-style:square;v-text-anchor:top" coordsize="1067,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" path="m922,831l538,,521,,205,729c128,916,103,933,,933r,42l342,975r,-42c256,933,239,916,239,882v,-17,,-34,35,-127l325,644r315,l700,772v26,67,34,93,34,110c734,916,717,933,640,933r,42l1067,975r,-42c999,933,965,916,922,831m333,594l470,238,615,594r-282,e" fillcolor="black" stroked="f">
                <v:path arrowok="t" o:connecttype="custom" o:connectlocs="201,182;117,0;114,0;45,159;0,204;0,213;75,213;75,204;52,193;60,165;71,141;140,141;153,169;160,193;140,204;140,213;233,213;233,204;201,182;73,130;103,52;134,130;73,130" o:connectangles="0,0,0,0,0,0,0,0,0,0,0,0,0,0,0,0,0,0,0,0,0,0,0"/>
                <o:lock v:ext="edit" verticies="t"/>
              </v:shape>
              <v:shape id="Freeform 230" o:spid="_x0000_s1057" style="position:absolute;left:1263;top:1352;width:274;height:246;visibility:visible;mso-wrap-style:square;v-text-anchor:top" coordsize="1250,1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" path="m1250,r,17c1241,26,1199,26,1182,26v-43,8,-60,33,-60,84c1114,161,1114,195,1114,423r,152c1114,744,1105,914,969,1015v-110,93,-229,110,-331,110c553,1125,408,1125,289,1024,212,956,153,846,153,635r,-212c153,195,153,161,144,110,144,59,136,42,85,26,68,26,,26,,17l,,476,r,17c467,26,433,26,416,26v-42,8,-59,33,-59,84c348,161,348,195,348,423r,203c348,838,399,931,476,981v77,60,145,68,196,68c740,1049,825,1024,893,973v85,-85,93,-220,93,-372l986,423v,-228,,-262,-8,-313c978,59,961,42,910,26v-9,,-68,,-68,l842,r408,e" fillcolor="black" stroked="f">
                <v:path arrowok="t" o:connecttype="custom" o:connectlocs="274,0;274,4;259,6;246,24;244,92;244,126;212,222;140,246;63,224;34,139;34,92;32,24;19,6;0,4;0,0;104,0;104,4;91,6;78,24;76,92;76,137;104,215;147,229;196,213;216,131;216,92;214,24;199,6;185,6;185,0;274,0" o:connectangles="0,0,0,0,0,0,0,0,0,0,0,0,0,0,0,0,0,0,0,0,0,0,0,0,0,0,0,0,0,0,0"/>
              </v:shape>
              <v:shape id="Freeform 231" o:spid="_x0000_s1058" style="position:absolute;left:1529;top:1379;width:250;height:219;visibility:visible;mso-wrap-style:square;v-text-anchor:top" coordsize="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" path="m778,17r,17c787,34,846,34,872,51v33,17,42,34,42,110l914,729,161,,127,r,797c127,907,119,941,77,949,60,958,,958,,958r,25l373,983r,-25c373,958,296,958,280,949,254,941,237,907,237,805r,-525c330,381,981,1000,981,1000r43,l1024,153v,-68,8,-94,50,-110c1091,34,1125,34,1142,34r,-17l778,17e" fillcolor="black" stroked="f">
                <v:path arrowok="t" o:connecttype="custom" o:connectlocs="170,4;170,7;191,11;200,35;200,160;35,0;28,0;28,175;17,208;0,210;0,215;82,215;82,210;61,208;52,176;52,61;215,219;224,219;224,34;235,9;250,7;250,4;170,4" o:connectangles="0,0,0,0,0,0,0,0,0,0,0,0,0,0,0,0,0,0,0,0,0,0,0"/>
              </v:shape>
              <v:shape id="Freeform 232" o:spid="_x0000_s1059" style="position:absolute;left:1792;top:1383;width:434;height:215;visibility:visible;mso-wrap-style:square;v-text-anchor:top" coordsize="1984,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" path="m1958,771v-17,34,-34,93,-76,110c1839,898,1780,898,1745,898v-136,,-153,-17,-161,-101c1584,754,1584,636,1584,593r,-102c1584,483,1584,483,1592,483v34,,170,,196,c1839,491,1856,508,1865,534v,17,,34,,42c1865,576,1865,585,1865,593r25,l1916,373r-17,c1899,390,1882,398,1882,398v-17,9,-34,17,-68,17c1780,415,1626,415,1601,415v-17,,-17,,-17,-17l1584,68v,,213,8,230,8c1899,93,1890,135,1890,178r26,c1924,161,1933,,1933,v,,,,,l1073,r,17c1082,17,1090,17,1090,17v17,,43,8,51,8c1158,34,1167,51,1167,51v,17,-9,34,-17,51c1116,186,937,602,877,737l639,161c622,110,613,76,613,59v,-8,,-17,9,-25c639,25,647,25,698,17l698,,,,,17v137,,120,85,120,85l120,864v,,17,85,-120,85l,966r409,l409,949c290,949,298,864,298,864r,-762c298,102,298,25,358,34v34,8,77,84,102,152l818,983r34,c852,983,1192,280,1243,152v43,-76,60,-101,77,-110c1328,34,1413,17,1413,102v,33,,712,-8,762c1396,898,1396,932,1371,932v-17,9,-34,9,-77,9l1294,966v26,,26,,26,l1941,966v17,-34,34,-161,43,-195l1958,771e" fillcolor="black" stroked="f">
                <v:path arrowok="t" o:connecttype="custom" o:connectlocs="428,169;412,193;382,196;347,174;347,130;347,107;348,106;391,106;408,117;408,126;408,130;413,130;419,82;415,82;412,87;397,91;350,91;347,87;347,15;397,17;413,39;419,39;423,0;423,0;235,0;235,4;238,4;250,5;255,11;252,22;192,161;140,35;134,13;136,7;153,4;153,0;0,0;0,4;26,22;26,189;0,208;0,211;89,211;89,208;65,189;65,22;78,7;101,41;179,215;186,215;272,33;289,9;309,22;307,189;300,204;283,206;283,211;289,211;425,211;434,169;428,169" o:connectangles="0,0,0,0,0,0,0,0,0,0,0,0,0,0,0,0,0,0,0,0,0,0,0,0,0,0,0,0,0,0,0,0,0,0,0,0,0,0,0,0,0,0,0,0,0,0,0,0,0,0,0,0,0,0,0,0,0,0,0,0,0"/>
              </v:shape>
              <v:shape id="Freeform 233" o:spid="_x0000_s1060" style="position:absolute;left:2559;top:1383;width:88;height:211;visibility:visible;mso-wrap-style:square;v-text-anchor:top" coordsize="400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" path="m110,865v,,26,85,-110,85l,966r400,l400,950c281,950,289,865,289,865r,-763c289,102,281,17,400,17l400,,,,,17v136,,110,85,110,85l110,865e" fillcolor="black" stroked="f">
                <v:path arrowok="t" o:connecttype="custom" o:connectlocs="24,189;0,208;0,211;88,211;88,208;64,189;64,22;88,4;88,0;0,0;0,4;24,22;24,189" o:connectangles="0,0,0,0,0,0,0,0,0,0,0,0,0"/>
              </v:shape>
              <v:shape id="Freeform 234" o:spid="_x0000_s1061" style="position:absolute;left:2641;top:1383;width:348;height:211;visibility:visible;mso-wrap-style:square;v-text-anchor:top" coordsize="1591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" path="m1270,r,17c1287,25,1295,25,1295,25v26,,26,26,26,34c1321,76,1321,93,1295,127v-8,34,-186,314,-203,348c1075,441,940,220,889,127v,,-26,-25,-34,-76c846,17,897,17,897,17l897,,25,,,169v,,,,25,c42,110,76,76,135,76v85,,178,,178,l313,593v,119,,221,,272c313,899,305,933,271,933v-9,8,-51,8,-76,8l195,966r414,l609,941v-8,,-50,,-59,-8c508,933,499,899,491,865v-9,-51,-9,-153,-9,-272l482,76r178,c677,85,686,110,711,135v42,60,229,348,237,365c965,542,982,568,982,627r,111c982,754,982,814,973,865v,34,-17,68,-42,68c923,941,906,941,863,941r,25l1295,966r,-25c1261,941,1227,941,1210,933v-42,,-59,-34,-59,-68c1151,814,1151,754,1151,738r,-111c1151,593,1151,551,1168,509v26,-51,220,-357,263,-407c1456,68,1473,51,1498,42v26,-17,51,-25,60,-25c1566,17,1566,17,1591,17r,-17l1270,e" fillcolor="black" stroked="f">
                <v:path arrowok="t" o:connecttype="custom" o:connectlocs="278,0;278,4;283,5;289,13;283,28;239,104;194,28;187,11;196,4;196,0;5,0;0,37;5,37;30,17;68,17;68,130;68,189;59,204;43,206;43,211;133,211;133,206;120,204;107,189;105,130;105,17;144,17;156,29;207,109;215,137;215,161;213,189;204,204;189,206;189,211;283,211;283,206;265,204;252,189;252,161;252,137;255,111;313,22;328,9;341,4;348,4;348,0;278,0" o:connectangles="0,0,0,0,0,0,0,0,0,0,0,0,0,0,0,0,0,0,0,0,0,0,0,0,0,0,0,0,0,0,0,0,0,0,0,0,0,0,0,0,0,0,0,0,0,0,0,0"/>
              </v:shape>
              <v:shape id="Freeform 235" o:spid="_x0000_s1062" style="position:absolute;left:3665;top:1381;width:318;height:219;visibility:visible;mso-wrap-style:square;v-text-anchor:top" coordsize="1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" path="m1450,17r,43c1357,60,1331,85,1306,170r-288,830l975,1000,721,306r-9,l483,1000r-50,l127,178c85,68,68,60,,60l,17r407,l407,60r-34,c322,60,297,77,297,119v,9,,26,17,68l517,746,755,r25,l1052,755r8,l1221,195v17,-34,26,-59,26,-76c1247,68,1204,60,1136,60r,-43l1450,17e" fillcolor="black" stroked="f">
                <v:path arrowok="t" o:connecttype="custom" o:connectlocs="318,4;318,13;286,37;223,219;214,219;158,67;156,67;106,219;95,219;28,39;0,13;0,4;89,4;89,13;82,13;65,26;69,41;113,163;166,0;171,0;231,165;232,165;268,43;273,26;249,13;249,4;318,4" o:connectangles="0,0,0,0,0,0,0,0,0,0,0,0,0,0,0,0,0,0,0,0,0,0,0,0,0,0,0"/>
              </v:shape>
              <v:shape id="Freeform 236" o:spid="_x0000_s1063" style="position:absolute;left:3328;top:1352;width:102;height:242;visibility:visible;mso-wrap-style:square;v-text-anchor:top" coordsize="467,11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" path="m,9l,26v145,,136,93,136,93l136,998v,,,85,-136,85l,1108r467,l467,1083v-127,,-127,-85,-127,-85l340,119v,,-17,-93,127,-93l467,,,9e" fillcolor="black" stroked="f">
                <v:path arrowok="t" o:connecttype="custom" o:connectlocs="0,2;0,6;30,26;30,218;0,237;0,242;102,242;102,237;74,218;74,26;102,6;102,0;0,2" o:connectangles="0,0,0,0,0,0,0,0,0,0,0,0,0"/>
              </v:shape>
              <v:group id="Group 263" o:spid="_x0000_s1064" style="position:absolute;left:1806;top:2377;width:2315;height:164" coordorigin="1806,2377" coordsize="2315,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<v:shape id="Freeform 237" o:spid="_x0000_s1065" style="position:absolute;left:1806;top:2392;width:121;height:111;visibility:visible;mso-wrap-style:square;v-text-anchor:top" coordsize="550,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" path="m458,508v9,,25,-8,34,-16l492,105v,-81,,-81,41,-89l550,16,550,,333,r,16l358,16v42,8,42,8,42,89l400,420v-25,16,-67,40,-117,40c192,460,158,420,158,307r,-202c158,24,158,24,192,16r16,l208,,,,,16r25,c58,24,58,24,58,105r,242c58,420,83,508,225,508v100,,167,-48,175,-48c417,460,425,476,433,484r25,24e" fillcolor="black" stroked="f">
                  <v:path arrowok="t" o:connecttype="custom" o:connectlocs="101,111;108,108;108,23;117,3;121,3;121,0;73,0;73,3;79,3;88,23;88,92;62,101;35,67;35,23;42,3;46,3;46,0;0,0;0,3;6,3;13,23;13,76;50,111;88,101;95,106;101,111" o:connectangles="0,0,0,0,0,0,0,0,0,0,0,0,0,0,0,0,0,0,0,0,0,0,0,0,0,0"/>
                </v:shape>
                <v:shape id="Freeform 238" o:spid="_x0000_s1066" style="position:absolute;left:1934;top:2419;width:95;height:80;visibility:visible;mso-wrap-style:square;v-text-anchor:top" coordsize="434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" path="m50,292v,41,-8,50,-33,58l9,350r,17l192,367r,-17l175,350v-25,-8,-33,-17,-33,-58l142,75v17,-8,33,-33,67,-33c292,42,292,125,292,183r,109c292,333,292,342,259,350r-17,l242,367r192,l434,350r-17,c384,342,384,333,384,292r,-159c384,33,334,,259,,200,,167,33,142,42l142,c109,8,59,8,,33l,50v9,,17,-8,25,-8c50,42,50,83,50,108r,184e" fillcolor="black" stroked="f">
                  <v:path arrowok="t" o:connecttype="custom" o:connectlocs="11,64;4,76;2,76;2,80;42,80;42,76;38,76;31,64;31,16;46,9;64,40;64,64;57,76;53,76;53,80;95,80;95,76;91,76;84,64;84,29;57,0;31,9;31,0;0,7;0,11;5,9;11,24;11,64" o:connectangles="0,0,0,0,0,0,0,0,0,0,0,0,0,0,0,0,0,0,0,0,0,0,0,0,0,0,0,0"/>
                </v:shape>
                <v:shape id="Freeform 239" o:spid="_x0000_s1067" style="position:absolute;left:2038;top:2384;width:44;height:115;visibility:visible;mso-wrap-style:square;v-text-anchor:top" coordsize="20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" path="m,525r200,l200,509r-8,c166,501,157,492,157,452r,-283c114,177,70,177,,202r,16c9,218,18,210,35,210v26,,26,40,26,64l61,452v,40,-8,49,-34,57l,509r,16m105,113v26,,52,-24,52,-57c157,32,131,,105,,70,,44,32,44,56v,33,26,57,61,57e" fillcolor="black" stroked="f">
                  <v:path arrowok="t" o:connecttype="custom" o:connectlocs="0,115;44,115;44,111;42,111;35,99;35,37;0,44;0,48;8,46;13,60;13,99;6,111;0,111;0,115;23,25;35,12;23,0;10,12;23,25" o:connectangles="0,0,0,0,0,0,0,0,0,0,0,0,0,0,0,0,0,0,0"/>
                  <o:lock v:ext="edit" verticies="t"/>
                </v:shape>
                <v:shape id="Freeform 240" o:spid="_x0000_s1068" style="position:absolute;left:2084;top:2421;width:89;height:82;visibility:visible;mso-wrap-style:square;v-text-anchor:top" coordsize="408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" path="m179,375v25,-8,33,-8,49,-25l351,67v8,-33,16,-33,33,-33l408,25,408,,253,r,25l286,34v8,,24,,24,8c310,50,302,67,294,75l228,267,155,67v,,-8,-17,-8,-25c147,34,163,34,171,34r33,-9l204,,,,,25r16,9c41,34,41,34,57,67l179,375e" fillcolor="black" stroked="f">
                  <v:path arrowok="t" o:connecttype="custom" o:connectlocs="39,82;50,77;77,15;84,7;89,5;89,0;55,0;55,5;62,7;68,9;64,16;50,58;34,15;32,9;37,7;45,5;45,0;0,0;0,5;3,7;12,15;39,82" o:connectangles="0,0,0,0,0,0,0,0,0,0,0,0,0,0,0,0,0,0,0,0,0,0"/>
                </v:shape>
                <v:shape id="Freeform 241" o:spid="_x0000_s1069" style="position:absolute;left:2173;top:2419;width:69;height:84;visibility:visible;mso-wrap-style:square;v-text-anchor:top" coordsize="31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" path="m309,317v-8,,-41,16,-82,16c122,333,98,250,98,200v73,-17,154,-42,219,-67c309,83,292,,171,,81,,,75,,200,,317,81,383,171,383v73,,130,-33,146,-58l309,317m89,167v,-17,,-134,65,-134c203,33,219,75,227,133v-40,17,-97,25,-138,34e" fillcolor="black" stroked="f">
                  <v:path arrowok="t" o:connecttype="custom" o:connectlocs="67,70;49,73;21,44;69,29;37,0;0,44;37,84;69,71;67,70;19,37;34,7;49,29;19,37" o:connectangles="0,0,0,0,0,0,0,0,0,0,0,0,0"/>
                  <o:lock v:ext="edit" verticies="t"/>
                </v:shape>
                <v:shape id="Freeform 242" o:spid="_x0000_s1070" style="position:absolute;left:2249;top:2419;width:64;height:80;visibility:visible;mso-wrap-style:square;v-text-anchor:top" coordsize="292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" path="m42,292v,41,,50,-25,58l,350r,17l200,367r,-17l175,342v-33,,-33,-17,-33,-67l142,83v8,-8,25,-8,25,-8c183,75,225,92,242,92,267,75,275,58,292,42,275,25,258,,225,,183,,150,42,133,58v,-25,,-50,,-58c75,8,58,8,,33l,58c8,50,8,50,25,50v17,,17,33,17,58l42,292e" fillcolor="black" stroked="f">
                  <v:path arrowok="t" o:connecttype="custom" o:connectlocs="9,64;4,76;0,76;0,80;44,80;44,76;38,75;31,60;31,18;37,16;53,20;64,9;49,0;29,13;29,0;0,7;0,13;5,11;9,24;9,64" o:connectangles="0,0,0,0,0,0,0,0,0,0,0,0,0,0,0,0,0,0,0,0"/>
                </v:shape>
                <v:shape id="Freeform 243" o:spid="_x0000_s1071" style="position:absolute;left:2317;top:2419;width:58;height:84;visibility:visible;mso-wrap-style:square;v-text-anchor:top" coordsize="26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" path="m250,117v,-25,,-67,-8,-92c225,8,192,,142,,9,,9,100,9,100v,125,175,100,175,200c184,325,167,350,134,350,75,350,42,292,34,242l,242v,50,9,75,17,108c42,367,75,383,125,383v100,,142,-58,142,-116c267,150,100,167,100,75v,-25,17,-42,34,-42c200,33,217,92,217,117r33,e" fillcolor="black" stroked="f">
                  <v:path arrowok="t" o:connecttype="custom" o:connectlocs="54,26;53,5;31,0;2,22;40,66;29,77;7,53;0,53;4,77;27,84;58,59;22,16;29,7;47,26;54,26" o:connectangles="0,0,0,0,0,0,0,0,0,0,0,0,0,0,0"/>
                </v:shape>
                <v:shape id="Freeform 244" o:spid="_x0000_s1072" style="position:absolute;left:2388;top:2384;width:40;height:115;visibility:visible;mso-wrap-style:square;v-text-anchor:top" coordsize="184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" path="m,525r184,l184,509r-8,c144,501,144,492,144,452r,-283c104,177,56,177,,202r,16c8,218,16,210,24,210v32,,32,40,32,64l56,452v,40,-8,49,-32,57l,509r,16m88,113v32,,56,-24,56,-57c144,32,120,,88,,56,,40,32,40,56v,33,16,57,48,57e" fillcolor="black" stroked="f">
                  <v:path arrowok="t" o:connecttype="custom" o:connectlocs="0,115;40,115;40,111;38,111;31,99;31,37;0,44;0,48;5,46;12,60;12,99;5,111;0,111;0,115;19,25;31,12;19,0;9,12;19,25" o:connectangles="0,0,0,0,0,0,0,0,0,0,0,0,0,0,0,0,0,0,0"/>
                  <o:lock v:ext="edit" verticies="t"/>
                </v:shape>
                <v:shape id="Freeform 245" o:spid="_x0000_s1073" style="position:absolute;left:2435;top:2401;width:57;height:102;visibility:visible;mso-wrap-style:square;v-text-anchor:top" coordsize="258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" path="m250,408v-8,8,-24,8,-40,8c145,416,145,358,145,283r,-158c170,125,202,125,226,125r,-25c210,100,170,91,145,91v,-16,9,-75,17,-91l145,c105,16,89,33,57,66r,25c41,100,16,100,,100r,25c16,125,41,125,57,125r,200c57,383,57,466,145,466v49,,97,-33,113,-33l250,408e" fillcolor="black" stroked="f">
                  <v:path arrowok="t" o:connecttype="custom" o:connectlocs="55,89;46,91;32,62;32,27;50,27;50,22;32,20;36,0;32,0;13,14;13,20;0,22;0,27;13,27;13,71;32,102;57,95;55,89" o:connectangles="0,0,0,0,0,0,0,0,0,0,0,0,0,0,0,0,0,0"/>
                </v:shape>
                <v:shape id="Freeform 246" o:spid="_x0000_s1074" style="position:absolute;left:2486;top:2421;width:88;height:120;visibility:visible;mso-wrap-style:square;v-text-anchor:top" coordsize="40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" path="m311,150c351,67,368,34,392,34r8,-9l400,,254,r,25l286,34v17,,17,,17,8c303,50,303,67,303,67l237,267,156,67v,,,-17,,-25c156,34,164,34,180,34r25,-9l205,,,,,25r25,9c49,34,49,50,66,75r90,234c172,334,180,350,180,375v,75,-114,92,-122,125c49,517,41,525,41,542v8,,17,8,25,8c147,550,180,467,213,392l311,150e" fillcolor="black" stroked="f">
                  <v:path arrowok="t" o:connecttype="custom" o:connectlocs="68,33;86,7;88,5;88,0;56,0;56,5;63,7;67,9;67,15;52,58;34,15;34,9;40,7;45,5;45,0;0,0;0,5;6,7;15,16;34,67;40,82;13,109;9,118;15,120;47,86;68,33" o:connectangles="0,0,0,0,0,0,0,0,0,0,0,0,0,0,0,0,0,0,0,0,0,0,0,0,0,0"/>
                </v:shape>
                <v:shape id="Freeform 247" o:spid="_x0000_s1075" style="position:absolute;left:2625;top:2419;width:85;height:84;visibility:visible;mso-wrap-style:square;v-text-anchor:top" coordsize="391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" path="m183,383v100,,208,-66,208,-200c391,58,300,,191,,91,,,58,,200,,325,91,383,183,383m91,175c91,108,116,33,183,33v83,,100,84,100,167c283,258,275,350,200,350,125,350,91,258,91,175e" fillcolor="black" stroked="f">
                  <v:path arrowok="t" o:connecttype="custom" o:connectlocs="40,84;85,40;42,0;0,44;40,84;20,38;40,7;62,44;43,77;20,38" o:connectangles="0,0,0,0,0,0,0,0,0,0"/>
                  <o:lock v:ext="edit" verticies="t"/>
                </v:shape>
                <v:shape id="Freeform 248" o:spid="_x0000_s1076" style="position:absolute;left:2720;top:2377;width:67;height:122;visibility:visible;mso-wrap-style:square;v-text-anchor:top" coordsize="308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" path="m49,486v,40,,49,-25,57l8,543r,16l203,559r,-16l179,543v-33,-8,-33,-17,-33,-57l146,243v33,,57,,89,l235,219v-24,,-64,-8,-89,-8l146,170v,-72,,-129,49,-129c227,41,260,73,276,89,292,65,300,49,308,33,292,17,268,,227,,114,,49,114,49,211v-8,,-33,8,-49,8l,243v16,,41,,49,l49,486e" fillcolor="black" stroked="f">
                  <v:path arrowok="t" o:connecttype="custom" o:connectlocs="11,106;5,119;2,119;2,122;44,122;44,119;39,119;32,106;32,53;51,53;51,48;32,46;32,37;42,9;60,19;67,7;49,0;11,46;0,48;0,53;11,53;11,106" o:connectangles="0,0,0,0,0,0,0,0,0,0,0,0,0,0,0,0,0,0,0,0,0,0"/>
                </v:shape>
                <v:shape id="Freeform 249" o:spid="_x0000_s1077" style="position:absolute;left:2825;top:2392;width:46;height:107;visibility:visible;mso-wrap-style:square;v-text-anchor:top" coordsize="209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" path="m153,105v,-81,,-81,32,-89l209,16,209,,,,,16r25,c57,24,57,24,57,105r,282c57,452,57,468,25,476l,476r,16l209,492r,-16l185,476v-32,-8,-32,-24,-32,-89l153,105e" fillcolor="black" stroked="f">
                  <v:path arrowok="t" o:connecttype="custom" o:connectlocs="34,23;41,3;46,3;46,0;0,0;0,3;6,3;13,23;13,84;6,104;0,104;0,107;46,107;46,104;41,104;34,84;34,23" o:connectangles="0,0,0,0,0,0,0,0,0,0,0,0,0,0,0,0,0"/>
                </v:shape>
                <v:shape id="Freeform 250" o:spid="_x0000_s1078" style="position:absolute;left:2885;top:2419;width:84;height:84;visibility:visible;mso-wrap-style:square;v-text-anchor:top" coordsize="384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" path="m188,383v98,,196,-66,196,-200c384,58,294,,196,,98,,,58,,200,,325,90,383,188,383m98,175c98,108,123,33,180,33v81,,106,84,106,167c286,258,270,350,196,350,123,350,98,258,98,175e" fillcolor="black" stroked="f">
                  <v:path arrowok="t" o:connecttype="custom" o:connectlocs="41,84;84,40;43,0;0,44;41,84;21,38;39,7;63,44;43,77;21,38" o:connectangles="0,0,0,0,0,0,0,0,0,0"/>
                  <o:lock v:ext="edit" verticies="t"/>
                </v:shape>
                <v:shape id="Freeform 251" o:spid="_x0000_s1079" style="position:absolute;left:2975;top:2421;width:127;height:82;visibility:visible;mso-wrap-style:square;v-text-anchor:top" coordsize="583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" path="m156,375v16,-8,25,-8,49,-25l287,125r99,250c394,367,419,367,427,350l526,84c542,59,542,34,567,34r16,-9l583,,427,r,25l460,34v16,,25,,25,8c485,59,476,67,476,84l427,259,328,c312,,304,,296,9l205,259,148,84v,-17,,-34,,-42c148,34,156,34,172,34r25,-9l197,,,,,25r24,9c49,34,49,59,57,84r99,291e" fillcolor="black" stroked="f">
                  <v:path arrowok="t" o:connecttype="custom" o:connectlocs="34,82;45,77;63,27;84,82;93,77;115,18;124,7;127,5;127,0;93,0;93,5;100,7;106,9;104,18;93,57;71,0;64,2;45,57;32,18;32,9;37,7;43,5;43,0;0,0;0,5;5,7;12,18;34,82" o:connectangles="0,0,0,0,0,0,0,0,0,0,0,0,0,0,0,0,0,0,0,0,0,0,0,0,0,0,0,0"/>
                </v:shape>
                <v:shape id="Freeform 252" o:spid="_x0000_s1080" style="position:absolute;left:3104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" path="m342,350v,,,,-8,c285,350,285,292,285,233r,-91c285,50,269,,171,,98,,41,42,9,83v8,17,8,25,24,42l41,125c49,100,74,42,131,42v57,,65,50,65,91l196,150c131,167,,200,,292v,58,41,91,98,91c155,383,188,350,204,342v16,16,24,41,81,41c310,383,334,367,342,358r,-8m196,275v,17,,33,,42c196,317,179,333,155,333v-33,,-57,-25,-57,-66c98,208,147,192,188,192v8,,8,,8,l196,275e" fillcolor="black" stroked="f">
                  <v:path arrowok="t" o:connecttype="custom" o:connectlocs="75,77;73,77;63,51;63,31;38,0;2,18;7,27;9,27;29,9;43,29;43,33;0,64;21,84;45,75;63,84;75,79;75,77;43,60;43,70;34,73;21,59;41,42;43,42;43,60" o:connectangles="0,0,0,0,0,0,0,0,0,0,0,0,0,0,0,0,0,0,0,0,0,0,0,0"/>
                  <o:lock v:ext="edit" verticies="t"/>
                </v:shape>
                <v:shape id="Freeform 253" o:spid="_x0000_s1081" style="position:absolute;left:3230;top:2392;width:118;height:107;visibility:visible;mso-wrap-style:square;v-text-anchor:top" coordsize="542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" path="m50,387v,65,,81,-25,89l,476r,16l206,492r,-16l189,476v-33,-8,-33,-24,-33,-89l156,250r230,l386,387v,65,,81,-33,89l329,476r,16l542,492r,-16l526,476v-41,-8,-41,-24,-41,-89l485,105v,-81,,-81,41,-89l542,16,542,,329,r,16l353,16v33,8,33,8,33,89l386,218r-230,l156,105v,-81,,-81,33,-89l206,16,206,,,,,16r25,c50,24,50,24,50,105r,282e" fillcolor="black" stroked="f">
                  <v:path arrowok="t" o:connecttype="custom" o:connectlocs="11,84;5,104;0,104;0,107;45,107;45,104;41,104;34,84;34,54;84,54;84,84;77,104;72,104;72,107;118,107;118,104;115,104;106,84;106,23;115,3;118,3;118,0;72,0;72,3;77,3;84,23;84,47;34,47;34,23;41,3;45,3;45,0;0,0;0,3;5,3;11,23;11,84" o:connectangles="0,0,0,0,0,0,0,0,0,0,0,0,0,0,0,0,0,0,0,0,0,0,0,0,0,0,0,0,0,0,0,0,0,0,0,0,0"/>
                </v:shape>
                <v:shape id="Freeform 254" o:spid="_x0000_s1082" style="position:absolute;left:3361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" path="m334,317v-17,,-52,16,-86,16c129,333,112,250,103,200v77,-17,171,-42,239,-67c334,83,308,,180,,86,,,75,,200,,317,86,383,180,383v85,,137,-33,162,-58l334,317m94,167v,-17,,-134,69,-134c214,33,240,75,248,133,197,150,146,158,94,167e" fillcolor="black" stroked="f">
                  <v:path arrowok="t" o:connecttype="custom" o:connectlocs="73,70;54,73;23,44;75,29;39,0;0,44;39,84;75,71;73,70;21,37;36,7;54,29;21,37" o:connectangles="0,0,0,0,0,0,0,0,0,0,0,0,0"/>
                  <o:lock v:ext="edit" verticies="t"/>
                </v:shape>
                <v:shape id="Freeform 255" o:spid="_x0000_s1083" style="position:absolute;left:3443;top:2419;width:77;height:84;visibility:visible;mso-wrap-style:square;v-text-anchor:top" coordsize="350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" path="m342,350v,,,,-8,c293,350,293,292,293,233r,-91c293,50,269,,171,,98,,49,42,17,83v,17,,25,16,42l41,125c49,100,74,42,131,42v57,,65,50,65,91l196,150c139,167,,200,,292v,58,41,91,98,91c155,383,180,350,204,342v16,16,24,41,73,41c318,383,334,367,350,358r-8,-8m196,275v,17,8,33,8,42c196,317,180,333,155,333v-41,,-57,-25,-57,-66c98,208,139,192,188,192v8,,8,,8,l196,275e" fillcolor="black" stroked="f">
                  <v:path arrowok="t" o:connecttype="custom" o:connectlocs="75,77;73,77;64,51;64,31;38,0;4,18;7,27;9,27;29,9;43,29;43,33;0,64;22,84;45,75;61,84;77,79;75,77;43,60;45,70;34,73;22,59;41,42;43,42;43,60" o:connectangles="0,0,0,0,0,0,0,0,0,0,0,0,0,0,0,0,0,0,0,0,0,0,0,0"/>
                  <o:lock v:ext="edit" verticies="t"/>
                </v:shape>
                <v:shape id="Freeform 256" o:spid="_x0000_s1084" style="position:absolute;left:3527;top:2381;width:40;height:118;visibility:visible;mso-wrap-style:square;v-text-anchor:top" coordsize="183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" path="m,542r183,l183,526r-16,c143,518,135,509,135,469l135,c95,,64,,,16l,32v8,,8,,24,c48,32,48,65,48,129r,340c48,509,40,518,16,526l,526r,16e" fillcolor="black" stroked="f">
                  <v:path arrowok="t" o:connecttype="custom" o:connectlocs="0,118;40,118;40,115;37,115;30,102;30,0;0,3;0,7;5,7;10,28;10,102;3,115;0,115;0,118" o:connectangles="0,0,0,0,0,0,0,0,0,0,0,0,0,0"/>
                </v:shape>
                <v:shape id="Freeform 257" o:spid="_x0000_s1085" style="position:absolute;left:3574;top:2401;width:59;height:102;visibility:visible;mso-wrap-style:square;v-text-anchor:top" coordsize="267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" path="m259,408v-9,8,-17,8,-42,8c150,416,150,358,150,283r,-158c184,125,209,125,242,125r,-25c217,100,167,91,150,91v,-16,9,-75,9,-91l150,c117,16,92,33,59,66r,25c42,100,17,100,,100r,25c17,125,42,125,59,125r,200c59,383,59,466,150,466v59,,100,-33,117,-33l259,408e" fillcolor="black" stroked="f">
                  <v:path arrowok="t" o:connecttype="custom" o:connectlocs="57,89;48,91;33,62;33,27;53,27;53,22;33,20;35,0;33,0;13,14;13,20;0,22;0,27;13,27;13,71;33,102;59,95;57,89" o:connectangles="0,0,0,0,0,0,0,0,0,0,0,0,0,0,0,0,0,0"/>
                </v:shape>
                <v:shape id="Freeform 258" o:spid="_x0000_s1086" style="position:absolute;left:3634;top:2381;width:93;height:118;visibility:visible;mso-wrap-style:square;v-text-anchor:top" coordsize="425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" path="m50,469v,40,-9,49,-33,57l,526r,16l188,542r,-16l172,526v-33,-8,-33,-17,-33,-57l139,259v17,,33,-32,66,-32c262,227,287,267,287,324r,145c287,509,278,518,254,526r-17,l237,542r188,l425,526r-16,c385,518,376,509,376,469r,-129c376,283,376,186,262,186v-65,,-98,24,-123,41l139,c90,,66,,,16l,32v,,9,,25,c50,32,50,65,50,129r,340e" fillcolor="black" stroked="f">
                  <v:path arrowok="t" o:connecttype="custom" o:connectlocs="11,102;4,115;0,115;0,118;41,118;41,115;38,115;30,102;30,56;45,49;63,71;63,102;56,115;52,115;52,118;93,118;93,115;89,115;82,102;82,74;57,40;30,49;30,0;0,3;0,7;5,7;11,28;11,102" o:connectangles="0,0,0,0,0,0,0,0,0,0,0,0,0,0,0,0,0,0,0,0,0,0,0,0,0,0,0,0"/>
                </v:shape>
                <v:shape id="Freeform 259" o:spid="_x0000_s1087" style="position:absolute;left:3784;top:2386;width:104;height:117;visibility:visible;mso-wrap-style:square;v-text-anchor:top" coordsize="475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" path="m450,353v,8,-24,148,-164,148c114,501,114,279,114,254,114,123,180,33,286,33v123,,148,98,156,131l467,164c467,82,458,58,450,33,417,17,377,,286,,147,,,82,,263,,468,139,533,286,533v91,,131,-24,164,-32c467,460,467,410,475,361r-25,-8e" fillcolor="black" stroked="f">
                  <v:path arrowok="t" o:connecttype="custom" o:connectlocs="99,77;63,110;25,56;63,7;97,36;102,36;99,7;63,0;0,58;63,117;99,110;104,79;99,77" o:connectangles="0,0,0,0,0,0,0,0,0,0,0,0,0"/>
                </v:shape>
                <v:shape id="Freeform 260" o:spid="_x0000_s1088" style="position:absolute;left:3901;top:2419;width:72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" path="m333,350v,,,,,c285,350,285,292,285,233r,-91c285,50,268,,171,,90,,41,42,8,83v,17,8,25,17,42l33,125c41,100,65,42,122,42v57,,65,50,65,91l187,150c122,167,,200,,292v,58,33,91,90,91c146,383,179,350,203,342v9,16,25,41,65,41c309,383,333,367,333,358r,-8m187,275v,17,8,33,8,42c187,317,179,333,146,333v-32,,-56,-25,-56,-66c90,208,138,192,179,192v8,,8,,8,l187,275e" fillcolor="black" stroked="f">
                  <v:path arrowok="t" o:connecttype="custom" o:connectlocs="72,77;72,77;62,51;62,31;37,0;2,18;5,27;7,27;26,9;40,29;40,33;0,64;19,84;44,75;58,84;72,79;72,77;40,60;42,70;32,73;19,59;39,42;40,42;40,60" o:connectangles="0,0,0,0,0,0,0,0,0,0,0,0,0,0,0,0,0,0,0,0,0,0,0,0"/>
                  <o:lock v:ext="edit" verticies="t"/>
                </v:shape>
                <v:shape id="Freeform 261" o:spid="_x0000_s1089" style="position:absolute;left:3981;top:2419;width:65;height:80;visibility:visible;mso-wrap-style:square;v-text-anchor:top" coordsize="300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" path="m60,292v,41,-9,50,-34,58l,350r,17l214,367r,-17l188,342v-34,,-34,-17,-34,-67l154,83v,-8,17,-8,34,-8c188,75,240,92,248,92,283,75,283,58,300,42,283,25,274,,240,,188,,154,42,146,58v,-25,,-50,-9,-58c86,8,60,8,,33l,58c8,50,17,50,26,50v34,,34,33,34,58l60,292e" fillcolor="black" stroked="f">
                  <v:path arrowok="t" o:connecttype="custom" o:connectlocs="13,64;6,76;0,76;0,80;46,80;46,76;41,75;33,60;33,18;41,16;54,20;65,9;52,0;32,13;30,0;0,7;0,13;6,11;13,24;13,64" o:connectangles="0,0,0,0,0,0,0,0,0,0,0,0,0,0,0,0,0,0,0,0"/>
                </v:shape>
                <v:shape id="Freeform 262" o:spid="_x0000_s1090" style="position:absolute;left:4048;top:2419;width:73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" path="m325,317v-8,,-42,16,-83,16c133,333,108,250,100,200v83,-17,175,-42,233,-67c325,83,308,,183,,92,,,75,,200,,317,92,383,183,383v84,,125,-33,150,-58l325,317m92,167v,-17,,-134,75,-134c208,33,242,75,242,133v-50,17,-92,25,-150,34e" fillcolor="black" stroked="f">
                  <v:path arrowok="t" o:connecttype="custom" o:connectlocs="71,70;53,73;22,44;73,29;40,0;0,44;40,84;73,71;71,70;20,37;37,7;53,29;20,37" o:connectangles="0,0,0,0,0,0,0,0,0,0,0,0,0"/>
                  <o:lock v:ext="edit" verticies="t"/>
                </v:shape>
              </v:group>
              <v:shape id="Freeform 264" o:spid="_x0000_s1091" style="position:absolute;left:1808;top:2295;width:9720;height:15;visibility:visible;mso-wrap-style:square;v-text-anchor:top" coordsize="9720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" path="m9720,6r,-6l,,,15r9720,l9720,6xe" fillcolor="black" stroked="f">
                <v:path arrowok="t" o:connecttype="custom" o:connectlocs="9720,6;9720,0;0,0;0,15;9720,15;9720,6" o:connectangles="0,0,0,0,0,0"/>
              </v:shape>
              <v:shape id="Freeform 265" o:spid="_x0000_s1092" style="position:absolute;left:3188;top:1658;width:224;height:216;visibility:visible;mso-wrap-style:square;v-text-anchor:top" coordsize="1025,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" path="m504,983v328,,521,-226,521,-512c1025,177,832,,521,,143,,,277,,496,,715,143,983,504,983t59,-58c319,925,176,715,176,454,176,135,344,59,487,59v202,,370,176,370,454c857,883,655,925,563,925e" fillcolor="black" stroked="f">
                <v:path arrowok="t" o:connecttype="custom" o:connectlocs="110,216;224,103;114,0;0,109;110,216;123,203;38,100;106,13;187,113;123,203" o:connectangles="0,0,0,0,0,0,0,0,0,0"/>
                <o:lock v:ext="edit" verticies="t"/>
              </v:shape>
              <v:shape id="Freeform 266" o:spid="_x0000_s1093" style="position:absolute;left:1786;top:1622;width:243;height:250;visibility:visible;mso-wrap-style:square;v-text-anchor:top" coordsize="1109,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" path="m1058,1083v51,-75,42,-235,42,-235l1067,848v-9,26,-9,34,-9,34c1050,907,1033,949,1000,974v-59,67,-143,84,-277,84c513,1058,227,882,227,546v,-151,25,-277,143,-378c437,110,529,76,664,76v143,,268,42,319,92c1016,202,1042,244,1042,328r33,l1075,51v,-9,-8,-9,-8,-9c1016,42,966,26,907,17,840,9,781,,681,,454,,303,59,185,160,34,286,,454,,555,,697,42,857,202,983v134,117,319,159,529,159c840,1142,1008,1134,1033,1125v9,-8,17,-25,25,-42e" fillcolor="black" stroked="f">
                <v:path arrowok="t" o:connecttype="custom" o:connectlocs="232,237;241,186;234,186;232,193;219,213;158,232;50,120;81,37;145,17;215,37;228,72;236,72;236,11;234,9;199,4;149,0;41,35;0,121;44,215;160,250;226,246;232,237" o:connectangles="0,0,0,0,0,0,0,0,0,0,0,0,0,0,0,0,0,0,0,0,0,0"/>
              </v:shape>
              <v:shape id="Freeform 267" o:spid="_x0000_s1094" style="position:absolute;left:2506;top:1961;width:137;height:206;visibility:visible;mso-wrap-style:square;v-text-anchor:top" coordsize="625,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" path="m127,581v,117,,210,-9,269c110,883,110,909,85,909v-9,,-26,8,-43,8c25,917,25,917,25,925v,17,,17,26,17c93,942,178,942,203,942v67,,152,,338,c591,942,600,942,608,909v9,-26,17,-110,17,-135c625,757,625,757,617,757v-9,,-17,,-17,17c600,816,574,850,541,858v-26,25,-76,25,-110,25c304,883,287,858,287,774v-8,-34,,-151,,-193l287,488v,-8,,-17,9,-17c321,471,448,480,465,480v50,8,67,25,76,42c541,547,541,555,541,572v,,,9,8,9c566,581,566,572,566,555v,-8,,-58,,-75c574,412,574,396,574,387v,-8,,-8,,-8c566,379,558,379,549,396v-8,8,-34,8,-59,16c456,412,321,412,296,412v-9,,-9,-8,-9,-16l287,85v,,,-9,9,-9c321,76,448,76,465,85v67,,76,16,84,33c558,143,558,160,558,169v,8,,16,16,16c574,185,574,177,583,177v,-25,,-76,,-92c591,34,600,26,600,9v,-9,,-9,-9,-9c583,,574,,574,,558,9,541,9,515,9v-25,8,-270,8,-312,8c178,17,93,9,25,9,9,9,,9,,26v,,9,,25,c42,26,59,34,76,34v34,9,42,25,51,76c127,152,127,177,127,362r,219e" fillcolor="black" stroked="f">
                <v:path arrowok="t" o:connecttype="custom" o:connectlocs="28,127;26,186;19,199;9,201;5,202;11,206;44,206;119,206;133,199;137,169;135,166;132,169;119,188;94,193;63,169;63,127;63,107;65,103;102,105;119,114;119,125;120,127;124,121;124,105;126,85;126,83;120,87;107,90;65,90;63,87;63,19;65,17;102,19;120,26;122,37;126,40;128,39;128,19;132,2;130,0;126,0;113,2;44,4;5,2;0,6;5,6;17,7;28,24;28,79;28,127" o:connectangles="0,0,0,0,0,0,0,0,0,0,0,0,0,0,0,0,0,0,0,0,0,0,0,0,0,0,0,0,0,0,0,0,0,0,0,0,0,0,0,0,0,0,0,0,0,0,0,0,0,0"/>
              </v:shape>
              <v:shape id="Freeform 268" o:spid="_x0000_s1095" style="position:absolute;left:2656;top:1963;width:222;height:206;visibility:visible;mso-wrap-style:square;v-text-anchor:top" coordsize="1017,9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" path="m128,572v,117,,210,-9,269c111,874,102,899,85,899v-17,,-25,9,-51,9c26,908,17,908,17,916v,17,9,17,26,17c94,933,170,933,195,933v68,,178,8,271,8c695,941,822,857,882,799v67,-76,135,-194,135,-345c1017,311,958,202,890,143,754,,551,,399,,322,,246,8,204,8,170,8,94,,26,,9,,,,,17v,,,,17,c34,17,60,25,68,25v43,8,51,25,60,76c128,143,128,168,128,353r,219m280,336v,-101,,-202,,-244c280,75,280,75,297,67v8,-8,51,-8,76,-8c475,59,619,75,729,185v51,50,119,143,119,302c848,614,822,723,738,799v-68,58,-153,84,-280,84c365,883,314,857,297,841,280,824,280,773,280,740v,-17,,-110,,-244l280,336e" fillcolor="black" stroked="f">
                <v:path arrowok="t" o:connecttype="custom" o:connectlocs="28,125;26,184;19,197;7,199;4,201;9,204;43,204;102,206;193,175;222,99;194,31;87,0;45,2;6,0;0,4;4,4;15,5;28,22;28,77;28,125;61,74;61,20;65,15;81,13;159,40;185,107;161,175;100,193;65,184;61,162;61,109;61,74" o:connectangles="0,0,0,0,0,0,0,0,0,0,0,0,0,0,0,0,0,0,0,0,0,0,0,0,0,0,0,0,0,0,0,0"/>
                <o:lock v:ext="edit" verticies="t"/>
              </v:shape>
              <v:shape id="Freeform 269" o:spid="_x0000_s1096" style="position:absolute;left:2889;top:1963;width:88;height:204;visibility:visible;mso-wrap-style:square;v-text-anchor:top" coordsize="400,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" path="m102,572v,117,,218,-8,269c94,874,85,900,60,900v-9,,-26,8,-43,8c,908,,908,,916v,17,,17,26,17c68,933,153,933,179,933v34,,110,,196,c383,933,400,933,400,916v,-8,-8,-8,-25,-8c358,908,332,900,307,900v-26,,-43,-26,-43,-59c255,790,255,689,255,572r,-219c255,168,255,143,264,101v,-51,8,-68,43,-76c324,25,332,17,341,17v17,,25,,25,c366,,358,,341,,289,,221,8,187,8,153,8,68,,26,,,,,,,17v,,,,17,c34,17,43,25,60,25v25,8,34,25,42,76c102,143,102,168,102,353r,219e" fillcolor="black" stroked="f">
                <v:path arrowok="t" o:connecttype="custom" o:connectlocs="22,125;21,184;13,197;4,199;0,200;6,204;39,204;83,204;88,200;83,199;68,197;58,184;56,125;56,77;58,22;68,5;75,4;81,4;75,0;41,2;6,0;0,4;4,4;13,5;22,22;22,77;22,125" o:connectangles="0,0,0,0,0,0,0,0,0,0,0,0,0,0,0,0,0,0,0,0,0,0,0,0,0,0,0"/>
              </v:shape>
              <v:shape id="Freeform 270" o:spid="_x0000_s1097" style="position:absolute;left:2980;top:1959;width:190;height:212;visibility:visible;mso-wrap-style:square;v-text-anchor:top" coordsize="866,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" path="m578,967v76,,178,-17,229,-34c824,925,832,916,841,900v8,-42,25,-152,25,-160c866,731,866,715,849,715v-8,,-8,8,-8,25c832,765,815,799,798,824v-50,59,-118,67,-237,67c399,891,178,748,178,462v,-126,17,-243,111,-327c348,93,416,67,527,67v110,,212,26,255,68c807,168,824,219,824,252v,17,,26,17,26c849,278,849,269,849,252v,-33,,-92,9,-134c858,67,866,59,866,51v,-9,-8,-17,-25,-17c807,34,765,17,714,9,663,9,620,,535,,348,,238,51,144,126,25,244,,387,,462,,580,34,723,153,824,263,925,408,967,578,967e" fillcolor="black" stroked="f">
                <v:path arrowok="t" o:connecttype="custom" o:connectlocs="127,212;177,205;185,197;190,162;186,157;185,162;175,181;123,195;39,101;63,30;116,15;172,30;181,55;185,61;186,55;188,26;190,11;185,7;157,2;117,0;32,28;0,101;34,181;127,212" o:connectangles="0,0,0,0,0,0,0,0,0,0,0,0,0,0,0,0,0,0,0,0,0,0,0,0"/>
              </v:shape>
              <v:shape id="Freeform 271" o:spid="_x0000_s1098" style="position:absolute;left:3183;top:1963;width:87;height:204;visibility:visible;mso-wrap-style:square;v-text-anchor:top" coordsize="400,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" path="m102,572v,117,,218,-9,269c93,874,85,900,59,900v-8,,-25,8,-42,8c,908,,908,,916v,17,,17,25,17c68,933,153,933,179,933v34,,110,,187,c383,933,400,933,400,916v,-8,-9,-8,-26,-8c357,908,332,900,306,900v-34,,-42,-26,-42,-59c255,790,255,689,255,572r,-219c255,168,255,143,264,101v,-51,8,-68,42,-76c323,25,332,17,340,17v17,,26,,26,c366,,357,,340,,289,,213,8,179,8,153,8,68,,25,,,,,,,17v,,,,17,c25,17,42,25,59,25v26,8,34,25,43,76c102,143,102,168,102,353r,219e" fillcolor="black" stroked="f">
                <v:path arrowok="t" o:connecttype="custom" o:connectlocs="22,125;20,184;13,197;4,199;0,200;5,204;39,204;80,204;87,200;81,199;67,197;57,184;55,125;55,77;57,22;67,5;74,4;80,4;74,0;39,2;5,0;0,4;4,4;13,5;22,22;22,77;22,125" o:connectangles="0,0,0,0,0,0,0,0,0,0,0,0,0,0,0,0,0,0,0,0,0,0,0,0,0,0,0"/>
              </v:shape>
              <v:shape id="Freeform 272" o:spid="_x0000_s1099" style="position:absolute;left:3276;top:1959;width:227;height:210;visibility:visible;mso-wrap-style:square;v-text-anchor:top" coordsize="1041,9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" path="m195,261r,c220,286,364,437,491,572,618,706,779,858,855,933v17,17,34,25,42,25c914,958,914,950,914,925l931,151v,-75,9,-100,51,-109c991,34,999,34,1008,34v25,,33,,33,c1041,17,1025,17,1008,17v-60,,-111,8,-119,8c855,25,796,17,737,17v-17,,-34,,-34,17c703,34,703,34,728,34v9,,42,,59,17c821,59,830,84,830,160r17,546l838,706c821,689,643,513,567,429,381,252,195,51,178,34,161,9,152,,135,,118,,118,17,118,34r-8,731c110,874,101,908,68,916v-17,9,-43,9,-51,9c,925,,925,,933v,17,,17,25,17c84,950,144,950,152,950v26,,76,,153,c330,950,330,950,330,933v,-8,,-8,-17,-8c296,925,271,925,245,916,228,908,212,874,212,782l195,261e" fillcolor="black" stroked="f">
                <v:path arrowok="t" o:connecttype="custom" o:connectlocs="43,57;43,57;107,125;186,205;196,210;199,203;203,33;214,9;220,7;227,7;220,4;194,5;161,4;153,7;159,7;172,11;181,35;185,155;183,155;124,94;39,7;29,0;26,7;24,168;15,201;4,203;0,205;5,208;33,208;67,208;72,205;68,203;53,201;46,171;43,57" o:connectangles="0,0,0,0,0,0,0,0,0,0,0,0,0,0,0,0,0,0,0,0,0,0,0,0,0,0,0,0,0,0,0,0,0,0,0"/>
              </v:shape>
              <v:shape id="Freeform 273" o:spid="_x0000_s1100" style="position:absolute;left:3512;top:1961;width:137;height:206;visibility:visible;mso-wrap-style:square;v-text-anchor:top" coordsize="625,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" path="m127,581v,117,,210,-9,269c118,883,110,909,85,909v-17,,-26,8,-43,8c25,917,17,917,17,925v,17,17,17,25,17c93,942,169,942,203,942v76,,152,,338,c591,942,600,942,608,909v9,-26,17,-110,17,-135c625,757,625,757,617,757v-9,,-9,,-17,17c591,816,583,850,549,858v-34,25,-84,25,-118,25c304,883,287,858,287,774v,-34,,-151,,-193l287,488v,-8,,-17,,-17c313,471,439,480,465,480v42,8,67,25,67,42c532,547,532,555,541,572v,,,9,8,9c558,581,558,572,558,555v,-8,,-58,8,-75c566,412,574,396,574,387v,-8,,-8,-8,-8c558,379,558,379,549,396v-17,8,-34,8,-59,16c465,412,313,412,287,412v,,,-8,,-16l287,85v,,,-9,,-9c313,76,439,76,465,85v67,,76,16,84,33c558,143,558,160,558,169v,8,,16,8,16c574,185,583,177,583,177v,-25,8,-76,8,-92c591,34,591,26,591,9v,-9,,-9,,-9c583,,574,,566,v-8,9,-25,9,-51,9c498,17,245,17,203,17,169,17,93,9,34,9,9,9,,9,,26v,,9,,25,c42,26,59,34,68,34v42,9,59,25,59,76c127,152,127,177,127,362r,219e" fillcolor="black" stroked="f">
                <v:path arrowok="t" o:connecttype="custom" o:connectlocs="28,127;26,186;19,199;9,201;4,202;9,206;44,206;119,206;133,199;137,169;135,166;132,169;120,188;94,193;63,169;63,127;63,107;63,103;102,105;117,114;119,125;120,127;122,121;124,105;126,85;124,83;120,87;107,90;63,90;63,87;63,19;63,17;102,19;120,26;122,37;124,40;128,39;130,19;130,2;130,0;124,0;113,2;44,4;7,2;0,6;5,6;15,7;28,24;28,79;28,127" o:connectangles="0,0,0,0,0,0,0,0,0,0,0,0,0,0,0,0,0,0,0,0,0,0,0,0,0,0,0,0,0,0,0,0,0,0,0,0,0,0,0,0,0,0,0,0,0,0,0,0,0,0"/>
              </v:shape>
              <v:shape id="Freeform 274" o:spid="_x0000_s1101" style="position:absolute;left:2016;top:1666;width:219;height:208;visibility:visible;mso-wrap-style:square;v-text-anchor:top" coordsize="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" path="m592,631v8,,17,,17,8l709,900v,17,,25,-17,25c675,925,675,934,675,942v,8,17,8,34,8c809,950,900,950,950,950v34,,50,,50,-8c1000,934,992,925,984,925v-17,,-34,,-50,c909,925,875,900,825,791,750,606,559,101,525,43,509,9,500,,492,v-8,,-17,9,-33,43l150,816c134,883,100,925,50,925v-8,,-33,,-41,c,925,,934,,942v,8,9,8,17,8c84,950,150,950,159,950v41,,91,,133,c309,950,317,950,317,942v,-8,,-17,-25,-17l275,925v-33,,-50,-8,-50,-33c225,875,234,850,250,816l317,648v,-17,,-17,8,-17l592,631m342,572v,,,-8,,-17l459,253v,,,,8,c467,253,467,253,467,253l584,564v,,,8,-9,8l342,572e" fillcolor="black" stroked="f">
                <v:path arrowok="t" o:connecttype="custom" o:connectlocs="130,138;133,140;155,197;152,203;148,206;155,208;208,208;219,206;215,203;205,203;181,173;115,9;108,0;101,9;33,179;11,203;2,203;0,206;4,208;35,208;64,208;69,206;64,203;60,203;49,195;55,179;69,142;71,138;130,138;75,125;75,122;101,55;102,55;102,55;128,123;126,125;75,125" o:connectangles="0,0,0,0,0,0,0,0,0,0,0,0,0,0,0,0,0,0,0,0,0,0,0,0,0,0,0,0,0,0,0,0,0,0,0,0,0"/>
                <o:lock v:ext="edit" verticies="t"/>
              </v:shape>
              <v:shape id="Freeform 275" o:spid="_x0000_s1102" style="position:absolute;left:2213;top:1671;width:213;height:203;visibility:visible;mso-wrap-style:square;v-text-anchor:top" coordsize="975,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" path="m119,572v,110,,211,-8,261c111,867,111,900,77,900v-9,,-26,,-43,c17,900,17,909,17,917v,8,9,8,26,8c94,925,170,925,195,925v17,,102,,179,c390,925,399,925,399,917v,-8,-9,-17,-9,-17c365,900,340,900,323,900v-34,,-43,-33,-51,-67c263,783,263,682,263,564r,-9c263,547,272,539,280,539r110,8c390,547,407,547,407,555v17,17,68,101,128,169c602,816,653,875,704,900v26,25,60,25,127,25l950,925v17,,25,,25,-8c975,909,967,900,967,900v-17,,-25,,-42,c908,900,857,892,789,816,713,749,636,631,518,497,645,396,687,312,687,219,687,135,636,76,602,51,535,9,450,,365,,331,,238,,195,,170,,94,,26,,9,,,,,9v,8,9,8,17,8c34,17,51,17,68,26v43,8,51,25,51,67c119,135,119,169,119,354r,218m263,76v,-8,9,-8,17,-17c297,59,314,51,348,51v68,,195,50,195,235c543,379,501,438,467,471v-26,9,-43,17,-93,17c348,488,306,480,280,471v-8,,-17,,-17,-25l263,76e" fillcolor="black" stroked="f">
                <v:path arrowok="t" o:connecttype="custom" o:connectlocs="26,126;24,183;17,198;7,198;4,201;9,203;43,203;82,203;87,201;85,198;71,198;59,183;57,124;57,122;61,118;85,120;89,122;117,159;154,198;182,203;208,203;213,201;211,198;202,198;172,179;113,109;150,48;132,11;80,0;43,0;6,0;0,2;4,4;15,6;26,20;26,78;26,126;57,17;61,13;76,11;119,63;102,103;82,107;61,103;57,98;57,17" o:connectangles="0,0,0,0,0,0,0,0,0,0,0,0,0,0,0,0,0,0,0,0,0,0,0,0,0,0,0,0,0,0,0,0,0,0,0,0,0,0,0,0,0,0,0,0,0,0"/>
                <o:lock v:ext="edit" verticies="t"/>
              </v:shape>
              <v:shape id="Freeform 276" o:spid="_x0000_s1103" style="position:absolute;left:2353;top:1666;width:224;height:208;visibility:visible;mso-wrap-style:square;v-text-anchor:top" coordsize="10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" path="m471,875v16,50,25,75,42,75c529,950,538,925,563,858,597,799,655,656,731,480,798,328,832,261,882,152,916,68,933,51,950,43v16,-17,42,-17,58,-17c1025,26,1025,17,1025,9v,,-8,-9,-25,-9c966,,908,9,882,9,874,9,815,,756,,731,,723,9,723,9v,8,8,17,25,17c756,26,781,26,790,34v17,,17,9,17,17c807,68,807,85,798,101,773,177,605,572,555,707r-9,l336,152c319,101,311,68,311,59v,-16,8,-16,8,-25c328,26,353,26,370,26v17,,17,-9,17,-17c387,9,378,,361,,294,,235,9,210,9,168,9,101,,34,,17,,,,,9v,8,,17,17,17c25,26,51,26,59,26v50,17,67,25,101,101l471,875e" fillcolor="black" stroked="f">
                <v:path arrowok="t" o:connecttype="custom" o:connectlocs="103,192;112,208;123,188;160,105;193,33;208,9;220,6;224,2;219,0;193,2;165,0;158,2;163,6;173,7;176,11;174,22;121,155;119,155;73,33;68,13;70,7;81,6;85,2;79,0;46,2;7,0;0,2;4,6;13,6;35,28;103,192" o:connectangles="0,0,0,0,0,0,0,0,0,0,0,0,0,0,0,0,0,0,0,0,0,0,0,0,0,0,0,0,0,0,0"/>
              </v:shape>
              <v:shape id="Freeform 277" o:spid="_x0000_s1104" style="position:absolute;left:2556;top:1662;width:133;height:208;visibility:visible;mso-wrap-style:square;v-text-anchor:top" coordsize="608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" path="m125,585v,110,,212,-8,263c108,882,100,916,83,916v-16,8,-25,8,-41,8c25,924,17,933,17,933v,8,8,8,25,8c92,941,167,941,192,941v75,,158,9,341,9c583,950,592,950,600,916v8,-26,8,-102,8,-136c608,763,608,755,608,755v-8,,-16,8,-16,25c583,823,567,848,533,873v-25,9,-75,9,-108,9c300,882,283,865,275,780v,-34,,-153,,-195l275,483v,-8,8,-8,8,-8c308,475,433,475,458,475v42,8,67,34,67,51c525,543,525,560,525,568v,9,8,17,17,17c550,585,550,568,550,560v,-9,,-51,,-85c558,415,567,390,567,381v,,-9,,-9,c550,381,550,381,542,390v-17,17,-34,25,-59,25c450,415,308,415,283,415v,,-8,,-8,-17l275,85v,-9,8,-9,8,-9c308,76,433,76,458,76v67,9,67,26,84,51c550,136,550,161,550,169v,9,,17,8,17c567,186,567,178,567,169v8,-8,8,-67,8,-76c583,34,583,17,583,8v,,,-8,,-8c575,,567,,558,8v-8,,-33,,-50,9c483,17,242,17,200,17,167,17,92,8,25,8,8,8,,17,,17v,8,8,17,17,17c42,34,58,34,67,34v41,8,50,25,58,76c125,144,125,178,125,365r,220e" fillcolor="black" stroked="f">
                <v:path arrowok="t" o:connecttype="custom" o:connectlocs="27,128;26,186;18,201;9,202;4,204;9,206;42,206;117,208;131,201;133,171;133,165;130,171;117,191;93,193;60,171;60,128;60,106;62,104;100,104;115,115;115,124;119,128;120,123;120,104;124,83;122,83;119,85;106,91;62,91;60,87;60,19;62,17;100,17;119,28;120,37;122,41;124,37;126,20;128,2;128,0;122,2;111,4;44,4;5,2;0,4;4,7;15,7;27,24;27,80;27,128" o:connectangles="0,0,0,0,0,0,0,0,0,0,0,0,0,0,0,0,0,0,0,0,0,0,0,0,0,0,0,0,0,0,0,0,0,0,0,0,0,0,0,0,0,0,0,0,0,0,0,0,0,0"/>
              </v:shape>
              <v:shape id="Freeform 278" o:spid="_x0000_s1105" style="position:absolute;left:2714;top:1666;width:210;height:202;visibility:visible;mso-wrap-style:square;v-text-anchor:top" coordsize="958,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" path="m125,572v,110,,211,-8,261c108,867,108,900,83,900v-8,9,-25,9,-41,9c25,909,17,917,17,917v,8,8,8,33,8c92,925,167,925,192,925v16,,108,,183,c383,925,400,925,400,917v,,-8,-8,-25,-8c367,909,342,909,317,900v-25,,-42,-33,-42,-67c267,783,267,682,267,572r,-17c267,547,275,547,275,547r108,c392,547,400,547,408,555v9,17,67,101,125,169c592,825,642,883,692,909v33,16,66,16,133,16l942,925v8,,16,,16,-8c958,917,958,909,950,909v-8,,-25,,-33,-9c892,900,842,892,775,825,708,740,617,640,508,497,633,396,675,312,675,219,675,135,625,76,592,51,525,9,442,,367,,325,,233,9,200,9,167,9,92,,25,,8,,,9,,9v,8,8,17,17,17c42,26,58,26,75,26v33,8,42,25,50,75c125,135,125,169,125,354r,218m267,76v,-8,,-8,16,-8c292,59,317,59,350,59v67,,183,51,183,227c533,379,500,438,458,463v-16,25,-41,25,-83,25c342,488,308,488,283,471v-16,,-16,-8,-16,-16l267,76e" fillcolor="black" stroked="f">
                <v:path arrowok="t" o:connecttype="custom" o:connectlocs="27,125;26,182;18,197;9,199;4,200;11,202;42,202;82,202;88,200;82,199;69,197;60,182;59,125;59,121;60,119;84,119;89,121;117,158;152,199;181,202;206,202;210,200;208,199;201,197;170,180;111,109;148,48;130,11;80,0;44,2;5,0;0,2;4,6;16,6;27,22;27,77;27,125;59,17;62,15;77,13;117,62;100,101;82,107;62,103;59,99;59,17" o:connectangles="0,0,0,0,0,0,0,0,0,0,0,0,0,0,0,0,0,0,0,0,0,0,0,0,0,0,0,0,0,0,0,0,0,0,0,0,0,0,0,0,0,0,0,0,0,0"/>
                <o:lock v:ext="edit" verticies="t"/>
              </v:shape>
              <v:shape id="Freeform 279" o:spid="_x0000_s1106" style="position:absolute;left:3419;top:1666;width:143;height:204;visibility:visible;mso-wrap-style:square;v-text-anchor:top" coordsize="650,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" path="m270,354v,-185,,-219,9,-253c279,51,287,34,321,26v17,,34,,51,c380,26,388,17,388,9v,,-8,-9,-25,-9c321,,228,9,194,9,161,9,85,,25,,9,,,9,,9v,8,9,17,17,17c42,26,51,26,68,26v33,8,42,25,50,75c118,135,118,169,118,354r,218c118,682,118,782,110,833v-9,34,-9,67,-34,67c68,909,51,909,34,909v-17,,-25,8,-25,8c9,925,17,925,42,925v43,,119,,152,c287,925,380,934,549,934v67,,76,-9,76,-34c642,858,650,774,650,757v,-17,,-17,-17,-17c625,740,625,740,625,757v,25,-17,59,-34,76c566,858,515,858,448,858v-102,,-127,,-152,-25c270,816,270,732,270,572r,-218e" fillcolor="black" stroked="f">
                <v:path arrowok="t" o:connecttype="custom" o:connectlocs="59,77;61,22;71,6;82,6;85,2;80,0;43,2;6,0;0,2;4,6;15,6;26,22;26,77;26,125;24,182;17,197;7,199;2,200;9,202;43,202;121,204;138,197;143,165;139,162;138,165;130,182;99,187;65,182;59,125;59,77" o:connectangles="0,0,0,0,0,0,0,0,0,0,0,0,0,0,0,0,0,0,0,0,0,0,0,0,0,0,0,0,0,0"/>
              </v:shape>
              <v:shape id="Freeform 280" o:spid="_x0000_s1107" style="position:absolute;left:3558;top:1666;width:142;height:204;visibility:visible;mso-wrap-style:square;v-text-anchor:top" coordsize="650,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" path="m271,354v,-185,,-219,8,-253c279,51,296,34,330,26v8,,25,,42,c389,26,389,17,389,9v,,,-9,-26,-9c321,,228,9,203,9,169,9,85,,26,,17,,,9,,9v,8,9,17,26,17c43,26,51,26,68,26v42,8,42,25,51,75c119,135,119,169,119,354r,218c119,682,119,782,110,833v,34,-8,67,-25,67c68,909,51,909,34,909v-17,,-17,8,-17,8c17,925,17,925,43,925v42,,126,,152,c296,925,380,934,558,934v59,,67,-9,76,-34c642,858,650,774,650,757v,-17,,-17,-8,-17c634,740,634,740,634,757v-9,25,-26,59,-34,76c566,858,515,858,448,858v-93,,-118,,-152,-25c271,816,271,732,271,572r,-218e" fillcolor="black" stroked="f">
                <v:path arrowok="t" o:connecttype="custom" o:connectlocs="59,77;61,22;72,6;81,6;85,2;79,0;44,2;6,0;0,2;6,6;15,6;26,22;26,77;26,125;24,182;19,197;7,199;4,200;9,202;43,202;122,204;139,197;142,165;140,162;139,165;131,182;98,187;65,182;59,125;59,77" o:connectangles="0,0,0,0,0,0,0,0,0,0,0,0,0,0,0,0,0,0,0,0,0,0,0,0,0,0,0,0,0,0"/>
              </v:shape>
              <v:shape id="Freeform 281" o:spid="_x0000_s1108" style="position:absolute;left:3711;top:1662;width:137;height:208;visibility:visible;mso-wrap-style:square;v-text-anchor:top" coordsize="6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" path="m119,585v,110,,212,-9,263c110,882,110,916,76,916v-8,8,-25,8,-42,8c17,924,17,933,17,933v,8,9,8,26,8c93,941,169,941,203,941v68,,152,9,330,9c583,950,600,950,600,916v9,-26,25,-102,25,-136c625,763,625,755,609,755v-9,,-9,8,-9,25c592,823,575,848,541,873v-34,9,-84,9,-118,9c296,882,279,865,279,780v,-34,,-153,,-195l279,483v,-8,,-8,9,-8c321,475,440,475,465,475v42,8,59,34,68,51c533,543,533,560,533,568v,9,,17,8,17c558,585,558,568,558,560v,-9,,-51,8,-85c566,415,566,390,566,381v,,,,,c558,381,549,381,541,390v-8,17,-25,25,-59,25c457,415,313,415,288,415v-9,,-9,,-9,-17l279,85v,-9,,-9,9,-9c313,76,448,76,465,76v59,9,68,26,76,51c549,136,549,161,549,169v,9,9,17,17,17c566,186,575,178,575,169v,-8,8,-67,8,-76c583,34,592,17,592,8v,,,-8,-9,-8c575,,566,,566,8v-8,,-33,,-59,9c490,17,237,17,203,17,169,17,93,8,26,8,9,8,,17,,17v,8,9,17,17,17c34,34,51,34,68,34v42,8,51,25,51,76c119,144,119,178,119,365r,220e" fillcolor="black" stroked="f">
                <v:path arrowok="t" o:connecttype="custom" o:connectlocs="26,128;24,186;17,201;7,202;4,204;9,206;44,206;117,208;132,201;137,171;133,165;132,171;119,191;93,193;61,171;61,128;61,106;63,104;102,104;117,115;117,124;119,128;122,123;124,104;124,83;124,83;119,85;106,91;63,91;61,87;61,19;63,17;102,17;119,28;120,37;124,41;126,37;128,20;130,2;128,0;124,2;111,4;44,4;6,2;0,4;4,7;15,7;26,24;26,80;26,128" o:connectangles="0,0,0,0,0,0,0,0,0,0,0,0,0,0,0,0,0,0,0,0,0,0,0,0,0,0,0,0,0,0,0,0,0,0,0,0,0,0,0,0,0,0,0,0,0,0,0,0,0,0"/>
              </v:shape>
              <v:shape id="Freeform 282" o:spid="_x0000_s1109" style="position:absolute;left:3853;top:1662;width:213;height:212;visibility:visible;mso-wrap-style:square;v-text-anchor:top" coordsize="975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" path="m875,723v,-59,,-101,8,-143c883,538,891,513,925,513v17,,25,,34,c967,513,975,504,975,496v,-9,-8,-17,-25,-17c908,479,841,487,807,487v-33,,-117,-8,-176,-8c614,479,606,487,606,496v,8,8,17,8,17c639,513,656,513,673,513v34,8,50,33,50,67c723,622,723,664,723,723r,126c723,866,715,874,698,882v-25,17,-76,17,-101,17c337,899,169,697,169,437v,-151,42,-244,117,-294c370,67,454,59,530,59v134,,235,58,269,101c833,193,833,235,841,260v,9,,9,17,9c858,269,866,269,866,252v,-160,9,-193,9,-202c875,42,875,33,858,33,833,25,782,25,765,25,740,17,622,,538,,438,,328,8,211,84,101,143,,286,,479,,815,261,966,564,966v100,,218,-16,294,-58c875,899,875,899,875,866r,-143e" fillcolor="black" stroked="f">
                <v:path arrowok="t" o:connecttype="custom" o:connectlocs="191,159;193,127;202,113;210,113;213,109;208,105;176,107;138,105;132,109;134,113;147,113;158,127;158,159;158,186;152,194;130,197;37,96;62,31;116,13;175,35;184,57;187,59;189,55;191,11;187,7;167,5;118,0;46,18;0,105;123,212;187,199;191,190;191,159" o:connectangles="0,0,0,0,0,0,0,0,0,0,0,0,0,0,0,0,0,0,0,0,0,0,0,0,0,0,0,0,0,0,0,0,0"/>
              </v:shape>
              <v:shape id="Freeform 283" o:spid="_x0000_s1110" style="position:absolute;left:4063;top:1662;width:137;height:208;visibility:visible;mso-wrap-style:square;v-text-anchor:top" coordsize="625,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" path="m126,585v,110,,212,-8,263c118,882,110,916,84,916v-8,8,-25,8,-50,8c25,924,17,933,17,933v,8,8,8,25,8c93,941,169,941,203,941v67,,152,9,337,9c591,950,599,950,608,916v,-26,17,-102,17,-136c625,763,625,755,608,755v,,,8,-9,25c591,823,574,848,549,873v-34,9,-93,9,-127,9c304,882,279,865,279,780v,-34,,-153,,-195l279,483v,-8,,-8,8,-8c321,475,439,475,464,475v51,8,59,34,68,51c540,543,540,560,540,568v,9,,17,9,17c557,585,557,568,557,560v,-9,9,-51,9,-85c574,415,574,390,574,381v,,,,-8,c557,381,549,381,549,390v-9,17,-34,25,-68,25c456,415,312,415,287,415v-8,,-8,,-8,-17l279,85v,-9,,-9,8,-9c312,76,447,76,464,76v59,9,76,26,85,51c549,136,549,161,549,169v,9,8,17,17,17c574,186,574,178,574,169v,-8,9,-67,9,-76c591,34,591,17,591,8v,,,-8,-8,-8c574,,574,,566,8v-9,,-26,,-51,9c490,17,245,17,211,17,169,17,93,8,25,8,8,8,,17,,17v,8,8,17,25,17c34,34,59,34,67,34v43,8,51,25,51,76c126,144,126,178,126,365r,220e" fillcolor="black" stroked="f">
                <v:path arrowok="t" o:connecttype="custom" o:connectlocs="28,128;26,186;18,201;7,202;4,204;9,206;44,206;118,208;133,201;137,171;133,165;131,171;120,191;93,193;61,171;61,128;61,106;63,104;102,104;117,115;118,124;120,128;122,123;124,104;126,83;124,83;120,85;105,91;63,91;61,87;61,19;63,17;102,17;120,28;120,37;124,41;126,37;128,20;130,2;128,0;124,2;113,4;46,4;5,2;0,4;5,7;15,7;26,24;28,80;28,128" o:connectangles="0,0,0,0,0,0,0,0,0,0,0,0,0,0,0,0,0,0,0,0,0,0,0,0,0,0,0,0,0,0,0,0,0,0,0,0,0,0,0,0,0,0,0,0,0,0,0,0,0,0"/>
              </v:shape>
              <v:shape id="Freeform 284" o:spid="_x0000_s1111" style="position:absolute;left:2940;top:1622;width:241;height:250;visibility:visible;mso-wrap-style:square;v-text-anchor:top" coordsize="1100,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" path="m1050,1083v50,-75,42,-235,42,-235l1059,848v-9,26,-9,34,-17,34c1042,907,1017,949,992,974v-58,67,-142,84,-275,84c500,1058,225,882,225,546v,-151,25,-277,142,-378c434,110,525,76,650,76v150,,275,42,325,92c1009,202,1034,244,1034,328r33,l1067,51v,-9,-8,-9,-8,-9c1009,42,959,26,900,17,834,9,775,,675,,442,,292,59,184,160,34,286,,454,,555,,697,42,857,200,983v134,117,317,159,525,159c834,1142,1000,1134,1017,1125v25,-8,25,-25,33,-42e" fillcolor="black" stroked="f">
                <v:path arrowok="t" o:connecttype="custom" o:connectlocs="230,237;239,186;232,186;228,193;217,213;157,232;49,120;80,37;142,17;214,37;227,72;234,72;234,11;232,9;197,4;148,0;40,35;0,121;44,215;159,250;223,246;230,237" o:connectangles="0,0,0,0,0,0,0,0,0,0,0,0,0,0,0,0,0,0,0,0,0,0"/>
              </v:shape>
              <v:shape id="Freeform 285" o:spid="_x0000_s1112" style="position:absolute;left:1796;top:1996;width:184;height:175;visibility:visible;mso-wrap-style:square;v-text-anchor:top" coordsize="842,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" path="m417,800v258,,425,-190,425,-421c842,148,675,,425,,117,,,222,,396,,577,125,800,417,800t41,-58c258,742,142,577,142,363,142,115,283,49,400,49v158,,300,140,300,363c700,709,525,742,458,742e" fillcolor="black" stroked="f">
                <v:path arrowok="t" o:connecttype="custom" o:connectlocs="91,175;184,83;93,0;0,87;91,175;100,162;31,79;87,11;153,90;100,162" o:connectangles="0,0,0,0,0,0,0,0,0,0"/>
                <o:lock v:ext="edit" verticies="t"/>
              </v:shape>
              <v:shape id="Freeform 286" o:spid="_x0000_s1113" style="position:absolute;left:1989;top:1996;width:111;height:171;visibility:visible;mso-wrap-style:square;v-text-anchor:top" coordsize="509,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" path="m234,408v,-8,,-8,8,-8c259,400,367,400,392,400v33,8,50,25,50,41c450,450,450,466,450,475v,8,,8,9,8c467,483,467,475,467,466v,-8,,-50,,-75c475,358,484,333,484,333v,-8,-9,-17,-9,-17c467,316,467,325,467,333v-17,8,-25,17,-50,17c409,350,384,350,375,350r-133,c234,350,234,350,234,341r,-258c234,75,234,66,242,66r158,9c442,75,459,91,467,100v8,16,8,33,8,41c475,150,475,158,484,158v8,,16,-8,16,-8c500,133,500,66,500,58v,-25,9,-33,9,-42c509,8,500,,500,v,,-8,8,-16,8c475,16,467,16,442,16v-25,,-233,,-275,c142,16,75,16,25,16,9,16,,16,,25v,,9,,17,c34,25,42,33,59,33v33,8,41,25,41,58c109,125,109,150,109,308r,183c109,591,109,666,100,708v-8,33,-8,50,-33,58c59,766,42,775,34,775v-17,,-17,,-17,8c17,783,25,783,42,783v33,,100,,125,c200,783,259,783,325,783v17,,25,,25,c350,775,342,775,325,775v-8,,-33,-9,-50,-9c250,758,242,741,234,708v,-42,,-117,,-217l234,408e" fillcolor="black" stroked="f">
                <v:path arrowok="t" o:connecttype="custom" o:connectlocs="51,89;53,87;85,87;96,96;98,104;100,105;102,102;102,85;106,73;104,69;102,73;91,76;82,76;53,76;51,74;51,18;53,14;87,16;102,22;104,31;106,35;109,33;109,13;111,3;109,0;106,2;96,3;36,3;5,3;0,5;4,5;13,7;22,20;24,67;24,107;22,155;15,167;7,169;4,171;9,171;36,171;71,171;76,171;71,169;60,167;51,155;51,107;51,89" o:connectangles="0,0,0,0,0,0,0,0,0,0,0,0,0,0,0,0,0,0,0,0,0,0,0,0,0,0,0,0,0,0,0,0,0,0,0,0,0,0,0,0,0,0,0,0,0,0,0,0"/>
              </v:shape>
              <v:shape id="Freeform 287" o:spid="_x0000_s1114" style="position:absolute;left:2162;top:1912;width:348;height:261;visibility:visible;mso-wrap-style:square;v-text-anchor:top" coordsize="1592,1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" path="m134,1034v-8,58,-25,116,-67,125c42,1159,42,1159,25,1159v-16,,-25,8,-25,16c,1192,9,1192,25,1192v51,,126,,151,c210,1192,277,1192,344,1192v25,,33,,33,-17c377,1167,369,1159,352,1159v-8,,-34,,-67,c260,1150,243,1134,243,1100v,-16,,-33,8,-66l327,425r8,c385,542,478,734,494,767v17,42,143,275,176,342c695,1159,712,1192,729,1192v8,,17,-17,50,-92l1114,400r9,l1215,1084v8,41,8,58,-9,66c1198,1150,1190,1159,1190,1159v,16,8,16,50,25c1299,1192,1508,1192,1550,1192v17,,42,,42,-17c1592,1159,1583,1159,1567,1159v-25,,-51,,-101,-9c1424,1134,1408,1092,1391,992l1257,42c1248,9,1240,,1223,v-8,,-25,9,-33,34l771,909,352,42c335,9,318,,310,v-8,,-25,9,-25,42l134,1034e" fillcolor="black" stroked="f">
                <v:path arrowok="t" o:connecttype="custom" o:connectlocs="29,226;15,254;5,254;0,257;5,261;38,261;75,261;82,257;77,254;62,254;53,241;55,226;71,93;73,93;108,168;146,243;159,261;170,241;244,88;245,88;266,237;264,252;260,254;271,259;339,261;348,257;343,254;320,252;304,217;275,9;267,0;260,7;169,199;77,9;68,0;62,9;29,226" o:connectangles="0,0,0,0,0,0,0,0,0,0,0,0,0,0,0,0,0,0,0,0,0,0,0,0,0,0,0,0,0,0,0,0,0,0,0,0,0"/>
              </v:shape>
              <v:shape id="Freeform 288" o:spid="_x0000_s1115" style="position:absolute;left:2942;top:1352;width:377;height:297;visibility:visible;mso-wrap-style:square;v-text-anchor:top" coordsize="1725,13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" path="m1460,464r-290,c1230,371,1409,25,1545,25v43,,60,26,60,76c1605,144,1597,177,1580,203v8,8,8,8,25,8c1665,211,1725,177,1725,110,1725,34,1648,,1571,,1323,,1144,287,1033,464r-128,l888,489r137,c999,515,982,549,965,582v-51,51,-86,85,-137,85c777,667,743,633,734,574,717,506,657,447,563,447,384,447,162,608,162,810v,93,68,152,171,152c521,962,683,810,734,633v17,34,51,51,94,51c862,684,905,667,939,633,768,928,555,1342,282,1342v-120,,-171,-59,-171,-152c111,1105,171,1038,256,1038r,-9c239,1021,222,1021,196,1021,94,1021,,1080,,1181v,135,154,177,256,177c743,1358,948,835,1153,489r290,l1460,464m341,953v-42,,-68,-33,-68,-75c273,759,418,464,563,464v35,,60,25,60,68c623,650,478,953,341,953e" fillcolor="black" stroked="f">
                <v:path arrowok="t" o:connecttype="custom" o:connectlocs="319,101;256,101;338,5;351,22;345,44;351,46;377,24;343,0;226,101;198,101;194,107;224,107;211,127;181,146;160,126;123,98;35,177;73,210;160,138;181,150;205,138;62,294;24,260;56,227;56,225;43,223;0,258;56,297;252,107;315,107;319,101;75,208;60,192;123,101;136,116;75,208" o:connectangles="0,0,0,0,0,0,0,0,0,0,0,0,0,0,0,0,0,0,0,0,0,0,0,0,0,0,0,0,0,0,0,0,0,0,0,0"/>
                <o:lock v:ext="edit" verticies="t"/>
              </v:shape>
              <v:shape id="Freeform 289" o:spid="_x0000_s1116" style="position:absolute;left:1343;top:830;width:134;height:250;visibility:visible;mso-wrap-style:square;v-text-anchor:top" coordsize="609,11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" path="m96,656r,-528c96,128,61,,166,v104,,78,128,78,128l244,647v,,,162,17,188c279,860,478,946,478,946v,,131,59,105,127c565,1141,487,1124,452,1107v-34,-8,-147,-42,-208,-34c192,1082,87,1082,44,1056,9,1022,,954,9,946,44,903,96,835,96,792v,-59,,-136,,-136e" fillcolor="#b2b2b2" stroked="f">
                <v:path arrowok="t" o:connecttype="custom" o:connectlocs="21,144;21,28;37,0;54,28;54,142;57,183;105,207;128,235;99,243;54,235;10,231;2,207;21,174;21,144" o:connectangles="0,0,0,0,0,0,0,0,0,0,0,0,0,0"/>
              </v:shape>
              <v:shape id="Freeform 290" o:spid="_x0000_s1117" style="position:absolute;left:1045;top:1056;width:676;height:818;visibility:visible;mso-wrap-style:square;v-text-anchor:top" coordsize="3091,3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" path="m788,2045v,,-9,-68,16,-93c830,1926,889,1926,940,1952v59,17,93,118,102,237c1059,2300,1067,2826,1067,2987v,161,-34,399,-68,449c965,3496,881,3530,855,3521v-42,,-51,-51,-67,-101c771,3377,779,2732,779,2732r9,-687m1092,34v34,34,85,85,17,136c1059,221,1084,221,1059,255,1025,289,915,373,906,433v-25,102,,237,-25,322c855,840,737,950,711,993v-25,34,-51,144,-34,170c703,1188,804,1196,804,1196r2118,c2922,1196,2998,1188,3032,1213v59,34,26,136,-8,187c2998,1451,2803,1434,2803,1434r-1651,c1152,1434,999,1426,957,1460v-51,42,-17,161,-17,161c940,1621,1253,1621,1287,1638v26,17,51,76,51,135c1338,1824,1338,3301,1338,3301v,,-17,144,9,169c1364,3504,1465,3521,1516,3521v42,,144,,169,-59c1711,3403,1728,3224,1736,3114v9,-119,-8,-874,-8,-874c1728,2240,1736,2121,1702,2070v-34,-59,-127,-144,-186,-144c1448,1926,1423,1918,1423,1833v,-77,42,-187,68,-195c1550,1621,1863,1629,1863,1629v,,85,,119,17c2016,1672,2016,1773,2016,1773r,1205c2016,2978,2016,3335,2024,3377v9,51,,170,93,144c2202,3496,2219,3462,2236,3377v8,-85,59,-670,42,-747c2278,2546,2270,2232,2270,2164v,-68,8,-153,-26,-187c2211,1952,2100,1926,2092,1892v-17,-34,34,-237,51,-246c2160,1629,2329,1629,2329,1629v,,102,,144,17c2541,1672,2524,1858,2524,1858r,1426c2524,3284,2524,3479,2541,3496v25,17,118,17,118,17c2659,3513,2947,3496,2981,3513v26,8,77,8,77,85c3049,3666,3032,3725,3007,3725r-2880,c127,3725,42,3733,25,3725,,3708,8,3623,8,3589v,-34,26,-51,51,-68c76,3504,127,3530,152,3386v34,-153,34,-874,34,-874c186,2512,186,1672,186,1646v,-17,,-59,-17,-110c152,1485,42,1426,34,1400v-26,-34,,-153,17,-178c76,1196,127,1222,169,1188,262,1103,347,874,398,679,449,492,593,373,644,306,686,229,982,26,1008,17,1033,,1059,,1092,34m389,2036v34,-8,85,-25,111,34c516,2130,542,2563,542,2732v,170,-26,620,-51,688c466,3496,415,3521,389,3513v-25,-17,-33,-153,-33,-221c356,3233,372,2427,372,2427v,,-8,-374,17,-391e" fillcolor="#b2b2b2" stroked="f">
                <v:path arrowok="t" o:connecttype="custom" o:connectlocs="176,428;228,480;218,753;172,749;172,448;243,37;198,95;155,218;176,262;663,266;613,314;209,320;281,359;293,723;332,772;380,682;372,454;311,402;407,357;441,389;443,740;489,740;496,474;458,415;509,357;552,407;556,766;652,770;658,816;5,816;13,772;41,550;37,337;11,268;87,149;220,4;85,446;119,599;85,770;81,532" o:connectangles="0,0,0,0,0,0,0,0,0,0,0,0,0,0,0,0,0,0,0,0,0,0,0,0,0,0,0,0,0,0,0,0,0,0,0,0,0,0,0,0"/>
                <o:lock v:ext="edit" verticies="t"/>
              </v:shape>
              <v:shape id="Freeform 291" o:spid="_x0000_s1118" style="position:absolute;left:1610;top:1414;width:74;height:336;visibility:visible;mso-wrap-style:square;v-text-anchor:top" coordsize="342,1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" path="m50,9c75,,142,,192,v41,,83,,116,17c333,26,342,178,308,263v-33,76,-8,271,-8,398c300,788,317,1144,300,1263v-17,110,-50,228,-83,254c175,1534,150,1517,133,1500,117,1483,117,721,117,602v,-136,,-220,-25,-254c67,305,17,305,17,280,8,255,,178,17,136,17,85,33,17,50,9e" fillcolor="#b2b2b2" stroked="f">
                <v:path arrowok="t" o:connecttype="custom" o:connectlocs="11,2;42,0;67,4;67,58;65,145;65,277;47,332;29,329;25,132;20,76;4,61;4,30;11,2" o:connectangles="0,0,0,0,0,0,0,0,0,0,0,0,0"/>
              </v:shape>
              <v:shape id="Freeform 292" o:spid="_x0000_s1119" style="position:absolute;left:2240;top:1379;width:303;height:237;visibility:visible;mso-wrap-style:square;v-text-anchor:top" coordsize="1384,1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" path="m1156,398r-34,-25c1004,296,970,246,970,186v,-67,68,-127,169,-127c1232,59,1266,93,1291,127v25,25,34,68,34,85c1325,212,1325,212,1325,229r25,l1350,34c1350,26,1266,,1156,,970,,844,102,844,237v,110,51,195,202,305l1105,593v110,76,135,135,135,203c1240,855,1181,940,1063,940v,,-135,,-202,-77c793,796,684,677,566,533,701,423,743,339,743,246,743,161,692,93,658,68,574,26,490,17,397,17l,17,,34v,,127,,127,85c127,152,127,830,127,880v,85,-93,77,-110,77l17,982r414,l431,957v-68,,-127,,-127,-77c304,830,296,593,296,593v,-26,143,,152,c464,618,523,703,582,770v76,93,102,127,152,170c734,940,962,1083,1257,948v85,-42,127,-152,127,-220c1384,601,1325,516,1156,398m507,499v-26,17,-43,26,-102,26c372,525,338,516,313,508v-17,,-17,-9,-17,-17l296,102v,-9,,-17,17,-17c321,76,338,76,380,76v76,,202,51,202,237c582,415,540,474,507,499e" fillcolor="black" stroked="f">
                <v:path arrowok="t" o:connecttype="custom" o:connectlocs="253,87;246,82;212,41;249,13;283,28;290,46;290,50;296,50;296,7;253,0;185,52;229,119;242,130;271,174;233,206;188,189;124,117;163,54;144,15;87,4;0,4;0,7;28,26;28,193;4,209;4,215;94,215;94,209;67,193;65,130;98,130;127,169;161,206;275,207;303,159;253,87;111,109;89,115;69,111;65,107;65,22;69,19;83,17;127,68;111,109" o:connectangles="0,0,0,0,0,0,0,0,0,0,0,0,0,0,0,0,0,0,0,0,0,0,0,0,0,0,0,0,0,0,0,0,0,0,0,0,0,0,0,0,0,0,0,0,0"/>
                <o:lock v:ext="edit" verticies="t"/>
              </v:shape>
              <v:shape id="Freeform 293" o:spid="_x0000_s1120" style="position:absolute;left:3436;top:1381;width:248;height:221;visibility:visible;mso-wrap-style:square;v-text-anchor:top" coordsize="1133,1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" path="m554,v315,,579,204,579,500c1133,772,920,1009,580,1009,273,1009,,805,,500,,238,213,,554,t60,958c699,958,929,899,929,560,929,297,767,51,520,51v-85,,-307,51,-307,390c213,712,367,958,614,958e" fillcolor="black" stroked="f">
                <v:path arrowok="t" o:connecttype="custom" o:connectlocs="121,0;248,110;127,221;0,110;121,0;134,210;203,123;114,11;47,97;134,210" o:connectangles="0,0,0,0,0,0,0,0,0,0"/>
                <o:lock v:ext="edit" verticies="t"/>
              </v:shape>
              <v:shape id="Freeform 294" o:spid="_x0000_s1121" style="position:absolute;left:3919;top:1385;width:233;height:213;visibility:visible;mso-wrap-style:square;v-text-anchor:top" coordsize="1067,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" path="m922,831l538,,521,,205,729c128,916,103,933,,933r,42l342,975r,-42c256,933,239,916,239,882v,-17,,-34,35,-127l325,644r315,l700,772v26,67,34,93,34,110c734,916,717,933,640,933r,42l1067,975r,-42c999,933,965,916,922,831m333,594l470,238,615,594r-282,e" fillcolor="black" stroked="f">
                <v:path arrowok="t" o:connecttype="custom" o:connectlocs="201,182;117,0;114,0;45,159;0,204;0,213;75,213;75,204;52,193;60,165;71,141;140,141;153,169;160,193;140,204;140,213;233,213;233,204;201,182;73,130;103,52;134,130;73,130" o:connectangles="0,0,0,0,0,0,0,0,0,0,0,0,0,0,0,0,0,0,0,0,0,0,0"/>
                <o:lock v:ext="edit" verticies="t"/>
              </v:shape>
              <v:shape id="Freeform 295" o:spid="_x0000_s1122" style="position:absolute;left:1263;top:1352;width:274;height:246;visibility:visible;mso-wrap-style:square;v-text-anchor:top" coordsize="1250,1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" path="m1250,r,17c1241,26,1199,26,1182,26v-43,8,-60,33,-60,84c1114,161,1114,195,1114,423r,152c1114,744,1105,914,969,1015v-110,93,-229,110,-331,110c553,1125,408,1125,289,1024,212,956,153,846,153,635r,-212c153,195,153,161,144,110,144,59,136,42,85,26,68,26,,26,,17l,,476,r,17c467,26,433,26,416,26v-42,8,-59,33,-59,84c348,161,348,195,348,423r,203c348,838,399,931,476,981v77,60,145,68,196,68c740,1049,825,1024,893,973v85,-85,93,-220,93,-372l986,423v,-228,,-262,-8,-313c978,59,961,42,910,26v-9,,-68,,-68,l842,r408,e" fillcolor="black" stroked="f">
                <v:path arrowok="t" o:connecttype="custom" o:connectlocs="274,0;274,4;259,6;246,24;244,92;244,126;212,222;140,246;63,224;34,139;34,92;32,24;19,6;0,4;0,0;104,0;104,4;91,6;78,24;76,92;76,137;104,215;147,229;196,213;216,131;216,92;214,24;199,6;185,6;185,0;274,0" o:connectangles="0,0,0,0,0,0,0,0,0,0,0,0,0,0,0,0,0,0,0,0,0,0,0,0,0,0,0,0,0,0,0"/>
              </v:shape>
              <v:shape id="Freeform 296" o:spid="_x0000_s1123" style="position:absolute;left:1529;top:1379;width:250;height:219;visibility:visible;mso-wrap-style:square;v-text-anchor:top" coordsize="1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" path="m778,17r,17c787,34,846,34,872,51v33,17,42,34,42,110l914,729,161,,127,r,797c127,907,119,941,77,949,60,958,,958,,958r,25l373,983r,-25c373,958,296,958,280,949,254,941,237,907,237,805r,-525c330,381,981,1000,981,1000r43,l1024,153v,-68,8,-94,50,-110c1091,34,1125,34,1142,34r,-17l778,17e" fillcolor="black" stroked="f">
                <v:path arrowok="t" o:connecttype="custom" o:connectlocs="170,4;170,7;191,11;200,35;200,160;35,0;28,0;28,175;17,208;0,210;0,215;82,215;82,210;61,208;52,176;52,61;215,219;224,219;224,34;235,9;250,7;250,4;170,4" o:connectangles="0,0,0,0,0,0,0,0,0,0,0,0,0,0,0,0,0,0,0,0,0,0,0"/>
              </v:shape>
              <v:shape id="Freeform 297" o:spid="_x0000_s1124" style="position:absolute;left:1792;top:1383;width:434;height:215;visibility:visible;mso-wrap-style:square;v-text-anchor:top" coordsize="1984,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" path="m1958,771v-17,34,-34,93,-76,110c1839,898,1780,898,1745,898v-136,,-153,-17,-161,-101c1584,754,1584,636,1584,593r,-102c1584,483,1584,483,1592,483v34,,170,,196,c1839,491,1856,508,1865,534v,17,,34,,42c1865,576,1865,585,1865,593r25,l1916,373r-17,c1899,390,1882,398,1882,398v-17,9,-34,17,-68,17c1780,415,1626,415,1601,415v-17,,-17,,-17,-17l1584,68v,,213,8,230,8c1899,93,1890,135,1890,178r26,c1924,161,1933,,1933,v,,,,,l1073,r,17c1082,17,1090,17,1090,17v17,,43,8,51,8c1158,34,1167,51,1167,51v,17,-9,34,-17,51c1116,186,937,602,877,737l639,161c622,110,613,76,613,59v,-8,,-17,9,-25c639,25,647,25,698,17l698,,,,,17v137,,120,85,120,85l120,864v,,17,85,-120,85l,966r409,l409,949c290,949,298,864,298,864r,-762c298,102,298,25,358,34v34,8,77,84,102,152l818,983r34,c852,983,1192,280,1243,152v43,-76,60,-101,77,-110c1328,34,1413,17,1413,102v,33,,712,-8,762c1396,898,1396,932,1371,932v-17,9,-34,9,-77,9l1294,966v26,,26,,26,l1941,966v17,-34,34,-161,43,-195l1958,771e" fillcolor="black" stroked="f">
                <v:path arrowok="t" o:connecttype="custom" o:connectlocs="428,169;412,193;382,196;347,174;347,130;347,107;348,106;391,106;408,117;408,126;408,130;413,130;419,82;415,82;412,87;397,91;350,91;347,87;347,15;397,17;413,39;419,39;423,0;423,0;235,0;235,4;238,4;250,5;255,11;252,22;192,161;140,35;134,13;136,7;153,4;153,0;0,0;0,4;26,22;26,189;0,208;0,211;89,211;89,208;65,189;65,22;78,7;101,41;179,215;186,215;272,33;289,9;309,22;307,189;300,204;283,206;283,211;289,211;425,211;434,169;428,169" o:connectangles="0,0,0,0,0,0,0,0,0,0,0,0,0,0,0,0,0,0,0,0,0,0,0,0,0,0,0,0,0,0,0,0,0,0,0,0,0,0,0,0,0,0,0,0,0,0,0,0,0,0,0,0,0,0,0,0,0,0,0,0,0"/>
              </v:shape>
              <v:shape id="Freeform 298" o:spid="_x0000_s1125" style="position:absolute;left:2559;top:1383;width:88;height:211;visibility:visible;mso-wrap-style:square;v-text-anchor:top" coordsize="400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" path="m110,865v,,26,85,-110,85l,966r400,l400,950c281,950,289,865,289,865r,-763c289,102,281,17,400,17l400,,,,,17v136,,110,85,110,85l110,865e" fillcolor="black" stroked="f">
                <v:path arrowok="t" o:connecttype="custom" o:connectlocs="24,189;0,208;0,211;88,211;88,208;64,189;64,22;88,4;88,0;0,0;0,4;24,22;24,189" o:connectangles="0,0,0,0,0,0,0,0,0,0,0,0,0"/>
              </v:shape>
              <v:shape id="Freeform 299" o:spid="_x0000_s1126" style="position:absolute;left:2641;top:1383;width:348;height:211;visibility:visible;mso-wrap-style:square;v-text-anchor:top" coordsize="1591,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" path="m1270,r,17c1287,25,1295,25,1295,25v26,,26,26,26,34c1321,76,1321,93,1295,127v-8,34,-186,314,-203,348c1075,441,940,220,889,127v,,-26,-25,-34,-76c846,17,897,17,897,17l897,,25,,,169v,,,,25,c42,110,76,76,135,76v85,,178,,178,l313,593v,119,,221,,272c313,899,305,933,271,933v-9,8,-51,8,-76,8l195,966r414,l609,941v-8,,-50,,-59,-8c508,933,499,899,491,865v-9,-51,-9,-153,-9,-272l482,76r178,c677,85,686,110,711,135v42,60,229,348,237,365c965,542,982,568,982,627r,111c982,754,982,814,973,865v,34,-17,68,-42,68c923,941,906,941,863,941r,25l1295,966r,-25c1261,941,1227,941,1210,933v-42,,-59,-34,-59,-68c1151,814,1151,754,1151,738r,-111c1151,593,1151,551,1168,509v26,-51,220,-357,263,-407c1456,68,1473,51,1498,42v26,-17,51,-25,60,-25c1566,17,1566,17,1591,17r,-17l1270,e" fillcolor="black" stroked="f">
                <v:path arrowok="t" o:connecttype="custom" o:connectlocs="278,0;278,4;283,5;289,13;283,28;239,104;194,28;187,11;196,4;196,0;5,0;0,37;5,37;30,17;68,17;68,130;68,189;59,204;43,206;43,211;133,211;133,206;120,204;107,189;105,130;105,17;144,17;156,29;207,109;215,137;215,161;213,189;204,204;189,206;189,211;283,211;283,206;265,204;252,189;252,161;252,137;255,111;313,22;328,9;341,4;348,4;348,0;278,0" o:connectangles="0,0,0,0,0,0,0,0,0,0,0,0,0,0,0,0,0,0,0,0,0,0,0,0,0,0,0,0,0,0,0,0,0,0,0,0,0,0,0,0,0,0,0,0,0,0,0,0"/>
              </v:shape>
              <v:shape id="Freeform 300" o:spid="_x0000_s1127" style="position:absolute;left:3665;top:1381;width:318;height:219;visibility:visible;mso-wrap-style:square;v-text-anchor:top" coordsize="1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" path="m1450,17r,43c1357,60,1331,85,1306,170r-288,830l975,1000,721,306r-9,l483,1000r-50,l127,178c85,68,68,60,,60l,17r407,l407,60r-34,c322,60,297,77,297,119v,9,,26,17,68l517,746,755,r25,l1052,755r8,l1221,195v17,-34,26,-59,26,-76c1247,68,1204,60,1136,60r,-43l1450,17e" fillcolor="black" stroked="f">
                <v:path arrowok="t" o:connecttype="custom" o:connectlocs="318,4;318,13;286,37;223,219;214,219;158,67;156,67;106,219;95,219;28,39;0,13;0,4;89,4;89,13;82,13;65,26;69,41;113,163;166,0;171,0;231,165;232,165;268,43;273,26;249,13;249,4;318,4" o:connectangles="0,0,0,0,0,0,0,0,0,0,0,0,0,0,0,0,0,0,0,0,0,0,0,0,0,0,0"/>
              </v:shape>
              <v:shape id="Freeform 301" o:spid="_x0000_s1128" style="position:absolute;left:3328;top:1352;width:102;height:242;visibility:visible;mso-wrap-style:square;v-text-anchor:top" coordsize="467,11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" path="m,9l,26v145,,136,93,136,93l136,998v,,,85,-136,85l,1108r467,l467,1083v-127,,-127,-85,-127,-85l340,119v,,-17,-93,127,-93l467,,,9e" fillcolor="black" stroked="f">
                <v:path arrowok="t" o:connecttype="custom" o:connectlocs="0,2;0,6;30,26;30,218;0,237;0,242;102,242;102,237;74,218;74,26;102,6;102,0;0,2" o:connectangles="0,0,0,0,0,0,0,0,0,0,0,0,0"/>
              </v:shape>
              <v:shape id="Freeform 302" o:spid="_x0000_s1129" style="position:absolute;left:1806;top:2392;width:121;height:111;visibility:visible;mso-wrap-style:square;v-text-anchor:top" coordsize="550,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" path="m458,508v9,,25,-8,34,-16l492,105v,-81,,-81,41,-89l550,16,550,,333,r,16l358,16v42,8,42,8,42,89l400,420v-25,16,-67,40,-117,40c192,460,158,420,158,307r,-202c158,24,158,24,192,16r16,l208,,,,,16r25,c58,24,58,24,58,105r,242c58,420,83,508,225,508v100,,167,-48,175,-48c417,460,425,476,433,484r25,24e" fillcolor="black" stroked="f">
                <v:path arrowok="t" o:connecttype="custom" o:connectlocs="101,111;108,108;108,23;117,3;121,3;121,0;73,0;73,3;79,3;88,23;88,92;62,101;35,67;35,23;42,3;46,3;46,0;0,0;0,3;6,3;13,23;13,76;50,111;88,101;95,106;101,111" o:connectangles="0,0,0,0,0,0,0,0,0,0,0,0,0,0,0,0,0,0,0,0,0,0,0,0,0,0"/>
              </v:shape>
              <v:shape id="Freeform 303" o:spid="_x0000_s1130" style="position:absolute;left:1934;top:2419;width:95;height:80;visibility:visible;mso-wrap-style:square;v-text-anchor:top" coordsize="434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" path="m50,292v,41,-8,50,-33,58l9,350r,17l192,367r,-17l175,350v-25,-8,-33,-17,-33,-58l142,75v17,-8,33,-33,67,-33c292,42,292,125,292,183r,109c292,333,292,342,259,350r-17,l242,367r192,l434,350r-17,c384,342,384,333,384,292r,-159c384,33,334,,259,,200,,167,33,142,42l142,c109,8,59,8,,33l,50v9,,17,-8,25,-8c50,42,50,83,50,108r,184e" fillcolor="black" stroked="f">
                <v:path arrowok="t" o:connecttype="custom" o:connectlocs="11,64;4,76;2,76;2,80;42,80;42,76;38,76;31,64;31,16;46,9;64,40;64,64;57,76;53,76;53,80;95,80;95,76;91,76;84,64;84,29;57,0;31,9;31,0;0,7;0,11;5,9;11,24;11,64" o:connectangles="0,0,0,0,0,0,0,0,0,0,0,0,0,0,0,0,0,0,0,0,0,0,0,0,0,0,0,0"/>
              </v:shape>
              <v:shape id="Freeform 304" o:spid="_x0000_s1131" style="position:absolute;left:2038;top:2384;width:44;height:115;visibility:visible;mso-wrap-style:square;v-text-anchor:top" coordsize="20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" path="m,525r200,l200,509r-8,c166,501,157,492,157,452r,-283c114,177,70,177,,202r,16c9,218,18,210,35,210v26,,26,40,26,64l61,452v,40,-8,49,-34,57l,509r,16m105,113v26,,52,-24,52,-57c157,32,131,,105,,70,,44,32,44,56v,33,26,57,61,57e" fillcolor="black" stroked="f">
                <v:path arrowok="t" o:connecttype="custom" o:connectlocs="0,115;44,115;44,111;42,111;35,99;35,37;0,44;0,48;8,46;13,60;13,99;6,111;0,111;0,115;23,25;35,12;23,0;10,12;23,25" o:connectangles="0,0,0,0,0,0,0,0,0,0,0,0,0,0,0,0,0,0,0"/>
                <o:lock v:ext="edit" verticies="t"/>
              </v:shape>
              <v:shape id="Freeform 305" o:spid="_x0000_s1132" style="position:absolute;left:2084;top:2421;width:89;height:82;visibility:visible;mso-wrap-style:square;v-text-anchor:top" coordsize="408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" path="m179,375v25,-8,33,-8,49,-25l351,67v8,-33,16,-33,33,-33l408,25,408,,253,r,25l286,34v8,,24,,24,8c310,50,302,67,294,75l228,267,155,67v,,-8,-17,-8,-25c147,34,163,34,171,34r33,-9l204,,,,,25r16,9c41,34,41,34,57,67l179,375e" fillcolor="black" stroked="f">
                <v:path arrowok="t" o:connecttype="custom" o:connectlocs="39,82;50,77;77,15;84,7;89,5;89,0;55,0;55,5;62,7;68,9;64,16;50,58;34,15;32,9;37,7;45,5;45,0;0,0;0,5;3,7;12,15;39,82" o:connectangles="0,0,0,0,0,0,0,0,0,0,0,0,0,0,0,0,0,0,0,0,0,0"/>
              </v:shape>
              <v:shape id="Freeform 306" o:spid="_x0000_s1133" style="position:absolute;left:2173;top:2419;width:69;height:84;visibility:visible;mso-wrap-style:square;v-text-anchor:top" coordsize="31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" path="m309,317v-8,,-41,16,-82,16c122,333,98,250,98,200v73,-17,154,-42,219,-67c309,83,292,,171,,81,,,75,,200,,317,81,383,171,383v73,,130,-33,146,-58l309,317m89,167v,-17,,-134,65,-134c203,33,219,75,227,133v-40,17,-97,25,-138,34e" fillcolor="black" stroked="f">
                <v:path arrowok="t" o:connecttype="custom" o:connectlocs="67,70;49,73;21,44;69,29;37,0;0,44;37,84;69,71;67,70;19,37;34,7;49,29;19,37" o:connectangles="0,0,0,0,0,0,0,0,0,0,0,0,0"/>
                <o:lock v:ext="edit" verticies="t"/>
              </v:shape>
              <v:shape id="Freeform 307" o:spid="_x0000_s1134" style="position:absolute;left:2249;top:2419;width:64;height:80;visibility:visible;mso-wrap-style:square;v-text-anchor:top" coordsize="292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" path="m42,292v,41,,50,-25,58l,350r,17l200,367r,-17l175,342v-33,,-33,-17,-33,-67l142,83v8,-8,25,-8,25,-8c183,75,225,92,242,92,267,75,275,58,292,42,275,25,258,,225,,183,,150,42,133,58v,-25,,-50,,-58c75,8,58,8,,33l,58c8,50,8,50,25,50v17,,17,33,17,58l42,292e" fillcolor="black" stroked="f">
                <v:path arrowok="t" o:connecttype="custom" o:connectlocs="9,64;4,76;0,76;0,80;44,80;44,76;38,75;31,60;31,18;37,16;53,20;64,9;49,0;29,13;29,0;0,7;0,13;5,11;9,24;9,64" o:connectangles="0,0,0,0,0,0,0,0,0,0,0,0,0,0,0,0,0,0,0,0"/>
              </v:shape>
              <v:shape id="Freeform 308" o:spid="_x0000_s1135" style="position:absolute;left:2317;top:2419;width:58;height:84;visibility:visible;mso-wrap-style:square;v-text-anchor:top" coordsize="26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" path="m250,117v,-25,,-67,-8,-92c225,8,192,,142,,9,,9,100,9,100v,125,175,100,175,200c184,325,167,350,134,350,75,350,42,292,34,242l,242v,50,9,75,17,108c42,367,75,383,125,383v100,,142,-58,142,-116c267,150,100,167,100,75v,-25,17,-42,34,-42c200,33,217,92,217,117r33,e" fillcolor="black" stroked="f">
                <v:path arrowok="t" o:connecttype="custom" o:connectlocs="54,26;53,5;31,0;2,22;40,66;29,77;7,53;0,53;4,77;27,84;58,59;22,16;29,7;47,26;54,26" o:connectangles="0,0,0,0,0,0,0,0,0,0,0,0,0,0,0"/>
              </v:shape>
              <v:shape id="Freeform 309" o:spid="_x0000_s1136" style="position:absolute;left:2388;top:2384;width:40;height:115;visibility:visible;mso-wrap-style:square;v-text-anchor:top" coordsize="184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" path="m,525r184,l184,509r-8,c144,501,144,492,144,452r,-283c104,177,56,177,,202r,16c8,218,16,210,24,210v32,,32,40,32,64l56,452v,40,-8,49,-32,57l,509r,16m88,113v32,,56,-24,56,-57c144,32,120,,88,,56,,40,32,40,56v,33,16,57,48,57e" fillcolor="black" stroked="f">
                <v:path arrowok="t" o:connecttype="custom" o:connectlocs="0,115;40,115;40,111;38,111;31,99;31,37;0,44;0,48;5,46;12,60;12,99;5,111;0,111;0,115;19,25;31,12;19,0;9,12;19,25" o:connectangles="0,0,0,0,0,0,0,0,0,0,0,0,0,0,0,0,0,0,0"/>
                <o:lock v:ext="edit" verticies="t"/>
              </v:shape>
              <v:shape id="Freeform 310" o:spid="_x0000_s1137" style="position:absolute;left:2435;top:2401;width:57;height:102;visibility:visible;mso-wrap-style:square;v-text-anchor:top" coordsize="258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" path="m250,408v-8,8,-24,8,-40,8c145,416,145,358,145,283r,-158c170,125,202,125,226,125r,-25c210,100,170,91,145,91v,-16,9,-75,17,-91l145,c105,16,89,33,57,66r,25c41,100,16,100,,100r,25c16,125,41,125,57,125r,200c57,383,57,466,145,466v49,,97,-33,113,-33l250,408e" fillcolor="black" stroked="f">
                <v:path arrowok="t" o:connecttype="custom" o:connectlocs="55,89;46,91;32,62;32,27;50,27;50,22;32,20;36,0;32,0;13,14;13,20;0,22;0,27;13,27;13,71;32,102;57,95;55,89" o:connectangles="0,0,0,0,0,0,0,0,0,0,0,0,0,0,0,0,0,0"/>
              </v:shape>
              <v:shape id="Freeform 311" o:spid="_x0000_s1138" style="position:absolute;left:2486;top:2421;width:88;height:120;visibility:visible;mso-wrap-style:square;v-text-anchor:top" coordsize="40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" path="m311,150c351,67,368,34,392,34r8,-9l400,,254,r,25l286,34v17,,17,,17,8c303,50,303,67,303,67l237,267,156,67v,,,-17,,-25c156,34,164,34,180,34r25,-9l205,,,,,25r25,9c49,34,49,50,66,75r90,234c172,334,180,350,180,375v,75,-114,92,-122,125c49,517,41,525,41,542v8,,17,8,25,8c147,550,180,467,213,392l311,150e" fillcolor="black" stroked="f">
                <v:path arrowok="t" o:connecttype="custom" o:connectlocs="68,33;86,7;88,5;88,0;56,0;56,5;63,7;67,9;67,15;52,58;34,15;34,9;40,7;45,5;45,0;0,0;0,5;6,7;15,16;34,67;40,82;13,109;9,118;15,120;47,86;68,33" o:connectangles="0,0,0,0,0,0,0,0,0,0,0,0,0,0,0,0,0,0,0,0,0,0,0,0,0,0"/>
              </v:shape>
              <v:shape id="Freeform 312" o:spid="_x0000_s1139" style="position:absolute;left:2625;top:2419;width:85;height:84;visibility:visible;mso-wrap-style:square;v-text-anchor:top" coordsize="391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" path="m183,383v100,,208,-66,208,-200c391,58,300,,191,,91,,,58,,200,,325,91,383,183,383m91,175c91,108,116,33,183,33v83,,100,84,100,167c283,258,275,350,200,350,125,350,91,258,91,175e" fillcolor="black" stroked="f">
                <v:path arrowok="t" o:connecttype="custom" o:connectlocs="40,84;85,40;42,0;0,44;40,84;20,38;40,7;62,44;43,77;20,38" o:connectangles="0,0,0,0,0,0,0,0,0,0"/>
                <o:lock v:ext="edit" verticies="t"/>
              </v:shape>
              <v:shape id="Freeform 313" o:spid="_x0000_s1140" style="position:absolute;left:2720;top:2377;width:67;height:122;visibility:visible;mso-wrap-style:square;v-text-anchor:top" coordsize="308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" path="m49,486v,40,,49,-25,57l8,543r,16l203,559r,-16l179,543v-33,-8,-33,-17,-33,-57l146,243v33,,57,,89,l235,219v-24,,-64,-8,-89,-8l146,170v,-72,,-129,49,-129c227,41,260,73,276,89,292,65,300,49,308,33,292,17,268,,227,,114,,49,114,49,211v-8,,-33,8,-49,8l,243v16,,41,,49,l49,486e" fillcolor="black" stroked="f">
                <v:path arrowok="t" o:connecttype="custom" o:connectlocs="11,106;5,119;2,119;2,122;44,122;44,119;39,119;32,106;32,53;51,53;51,48;32,46;32,37;42,9;60,19;67,7;49,0;11,46;0,48;0,53;11,53;11,106" o:connectangles="0,0,0,0,0,0,0,0,0,0,0,0,0,0,0,0,0,0,0,0,0,0"/>
              </v:shape>
              <v:shape id="Freeform 314" o:spid="_x0000_s1141" style="position:absolute;left:2825;top:2392;width:46;height:107;visibility:visible;mso-wrap-style:square;v-text-anchor:top" coordsize="209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" path="m153,105v,-81,,-81,32,-89l209,16,209,,,,,16r25,c57,24,57,24,57,105r,282c57,452,57,468,25,476l,476r,16l209,492r,-16l185,476v-32,-8,-32,-24,-32,-89l153,105e" fillcolor="black" stroked="f">
                <v:path arrowok="t" o:connecttype="custom" o:connectlocs="34,23;41,3;46,3;46,0;0,0;0,3;6,3;13,23;13,84;6,104;0,104;0,107;46,107;46,104;41,104;34,84;34,23" o:connectangles="0,0,0,0,0,0,0,0,0,0,0,0,0,0,0,0,0"/>
              </v:shape>
              <v:shape id="Freeform 315" o:spid="_x0000_s1142" style="position:absolute;left:2885;top:2419;width:84;height:84;visibility:visible;mso-wrap-style:square;v-text-anchor:top" coordsize="384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" path="m188,383v98,,196,-66,196,-200c384,58,294,,196,,98,,,58,,200,,325,90,383,188,383m98,175c98,108,123,33,180,33v81,,106,84,106,167c286,258,270,350,196,350,123,350,98,258,98,175e" fillcolor="black" stroked="f">
                <v:path arrowok="t" o:connecttype="custom" o:connectlocs="41,84;84,40;43,0;0,44;41,84;21,38;39,7;63,44;43,77;21,38" o:connectangles="0,0,0,0,0,0,0,0,0,0"/>
                <o:lock v:ext="edit" verticies="t"/>
              </v:shape>
              <v:shape id="Freeform 316" o:spid="_x0000_s1143" style="position:absolute;left:2975;top:2421;width:127;height:82;visibility:visible;mso-wrap-style:square;v-text-anchor:top" coordsize="583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" path="m156,375v16,-8,25,-8,49,-25l287,125r99,250c394,367,419,367,427,350l526,84c542,59,542,34,567,34r16,-9l583,,427,r,25l460,34v16,,25,,25,8c485,59,476,67,476,84l427,259,328,c312,,304,,296,9l205,259,148,84v,-17,,-34,,-42c148,34,156,34,172,34r25,-9l197,,,,,25r24,9c49,34,49,59,57,84r99,291e" fillcolor="black" stroked="f">
                <v:path arrowok="t" o:connecttype="custom" o:connectlocs="34,82;45,77;63,27;84,82;93,77;115,18;124,7;127,5;127,0;93,0;93,5;100,7;106,9;104,18;93,57;71,0;64,2;45,57;32,18;32,9;37,7;43,5;43,0;0,0;0,5;5,7;12,18;34,82" o:connectangles="0,0,0,0,0,0,0,0,0,0,0,0,0,0,0,0,0,0,0,0,0,0,0,0,0,0,0,0"/>
              </v:shape>
              <v:shape id="Freeform 317" o:spid="_x0000_s1144" style="position:absolute;left:3104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" path="m342,350v,,,,-8,c285,350,285,292,285,233r,-91c285,50,269,,171,,98,,41,42,9,83v8,17,8,25,24,42l41,125c49,100,74,42,131,42v57,,65,50,65,91l196,150c131,167,,200,,292v,58,41,91,98,91c155,383,188,350,204,342v16,16,24,41,81,41c310,383,334,367,342,358r,-8m196,275v,17,,33,,42c196,317,179,333,155,333v-33,,-57,-25,-57,-66c98,208,147,192,188,192v8,,8,,8,l196,275e" fillcolor="black" stroked="f">
                <v:path arrowok="t" o:connecttype="custom" o:connectlocs="75,77;73,77;63,51;63,31;38,0;2,18;7,27;9,27;29,9;43,29;43,33;0,64;21,84;45,75;63,84;75,79;75,77;43,60;43,70;34,73;21,59;41,42;43,42;43,60" o:connectangles="0,0,0,0,0,0,0,0,0,0,0,0,0,0,0,0,0,0,0,0,0,0,0,0"/>
                <o:lock v:ext="edit" verticies="t"/>
              </v:shape>
              <v:shape id="Freeform 318" o:spid="_x0000_s1145" style="position:absolute;left:3230;top:2392;width:118;height:107;visibility:visible;mso-wrap-style:square;v-text-anchor:top" coordsize="542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" path="m50,387v,65,,81,-25,89l,476r,16l206,492r,-16l189,476v-33,-8,-33,-24,-33,-89l156,250r230,l386,387v,65,,81,-33,89l329,476r,16l542,492r,-16l526,476v-41,-8,-41,-24,-41,-89l485,105v,-81,,-81,41,-89l542,16,542,,329,r,16l353,16v33,8,33,8,33,89l386,218r-230,l156,105v,-81,,-81,33,-89l206,16,206,,,,,16r25,c50,24,50,24,50,105r,282e" fillcolor="black" stroked="f">
                <v:path arrowok="t" o:connecttype="custom" o:connectlocs="11,84;5,104;0,104;0,107;45,107;45,104;41,104;34,84;34,54;84,54;84,84;77,104;72,104;72,107;118,107;118,104;115,104;106,84;106,23;115,3;118,3;118,0;72,0;72,3;77,3;84,23;84,47;34,47;34,23;41,3;45,3;45,0;0,0;0,3;5,3;11,23;11,84" o:connectangles="0,0,0,0,0,0,0,0,0,0,0,0,0,0,0,0,0,0,0,0,0,0,0,0,0,0,0,0,0,0,0,0,0,0,0,0,0"/>
              </v:shape>
              <v:shape id="Freeform 319" o:spid="_x0000_s1146" style="position:absolute;left:3361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" path="m334,317v-17,,-52,16,-86,16c129,333,112,250,103,200v77,-17,171,-42,239,-67c334,83,308,,180,,86,,,75,,200,,317,86,383,180,383v85,,137,-33,162,-58l334,317m94,167v,-17,,-134,69,-134c214,33,240,75,248,133,197,150,146,158,94,167e" fillcolor="black" stroked="f">
                <v:path arrowok="t" o:connecttype="custom" o:connectlocs="73,70;54,73;23,44;75,29;39,0;0,44;39,84;75,71;73,70;21,37;36,7;54,29;21,37" o:connectangles="0,0,0,0,0,0,0,0,0,0,0,0,0"/>
                <o:lock v:ext="edit" verticies="t"/>
              </v:shape>
              <v:shape id="Freeform 320" o:spid="_x0000_s1147" style="position:absolute;left:3443;top:2419;width:77;height:84;visibility:visible;mso-wrap-style:square;v-text-anchor:top" coordsize="350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" path="m342,350v,,,,-8,c293,350,293,292,293,233r,-91c293,50,269,,171,,98,,49,42,17,83v,17,,25,16,42l41,125c49,100,74,42,131,42v57,,65,50,65,91l196,150c139,167,,200,,292v,58,41,91,98,91c155,383,180,350,204,342v16,16,24,41,73,41c318,383,334,367,350,358r-8,-8m196,275v,17,8,33,8,42c196,317,180,333,155,333v-41,,-57,-25,-57,-66c98,208,139,192,188,192v8,,8,,8,l196,275e" fillcolor="black" stroked="f">
                <v:path arrowok="t" o:connecttype="custom" o:connectlocs="75,77;73,77;64,51;64,31;38,0;4,18;7,27;9,27;29,9;43,29;43,33;0,64;22,84;45,75;61,84;77,79;75,77;43,60;45,70;34,73;22,59;41,42;43,42;43,60" o:connectangles="0,0,0,0,0,0,0,0,0,0,0,0,0,0,0,0,0,0,0,0,0,0,0,0"/>
                <o:lock v:ext="edit" verticies="t"/>
              </v:shape>
              <v:shape id="Freeform 321" o:spid="_x0000_s1148" style="position:absolute;left:3527;top:2381;width:40;height:118;visibility:visible;mso-wrap-style:square;v-text-anchor:top" coordsize="183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" path="m,542r183,l183,526r-16,c143,518,135,509,135,469l135,c95,,64,,,16l,32v8,,8,,24,c48,32,48,65,48,129r,340c48,509,40,518,16,526l,526r,16e" fillcolor="black" stroked="f">
                <v:path arrowok="t" o:connecttype="custom" o:connectlocs="0,118;40,118;40,115;37,115;30,102;30,0;0,3;0,7;5,7;10,28;10,102;3,115;0,115;0,118" o:connectangles="0,0,0,0,0,0,0,0,0,0,0,0,0,0"/>
              </v:shape>
              <v:shape id="Freeform 322" o:spid="_x0000_s1149" style="position:absolute;left:3574;top:2401;width:59;height:102;visibility:visible;mso-wrap-style:square;v-text-anchor:top" coordsize="267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" path="m259,408v-9,8,-17,8,-42,8c150,416,150,358,150,283r,-158c184,125,209,125,242,125r,-25c217,100,167,91,150,91v,-16,9,-75,9,-91l150,c117,16,92,33,59,66r,25c42,100,17,100,,100r,25c17,125,42,125,59,125r,200c59,383,59,466,150,466v59,,100,-33,117,-33l259,408e" fillcolor="black" stroked="f">
                <v:path arrowok="t" o:connecttype="custom" o:connectlocs="57,89;48,91;33,62;33,27;53,27;53,22;33,20;35,0;33,0;13,14;13,20;0,22;0,27;13,27;13,71;33,102;59,95;57,89" o:connectangles="0,0,0,0,0,0,0,0,0,0,0,0,0,0,0,0,0,0"/>
              </v:shape>
              <v:shape id="Freeform 323" o:spid="_x0000_s1150" style="position:absolute;left:3634;top:2381;width:93;height:118;visibility:visible;mso-wrap-style:square;v-text-anchor:top" coordsize="425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" path="m50,469v,40,-9,49,-33,57l,526r,16l188,542r,-16l172,526v-33,-8,-33,-17,-33,-57l139,259v17,,33,-32,66,-32c262,227,287,267,287,324r,145c287,509,278,518,254,526r-17,l237,542r188,l425,526r-16,c385,518,376,509,376,469r,-129c376,283,376,186,262,186v-65,,-98,24,-123,41l139,c90,,66,,,16l,32v,,9,,25,c50,32,50,65,50,129r,340e" fillcolor="black" stroked="f">
                <v:path arrowok="t" o:connecttype="custom" o:connectlocs="11,102;4,115;0,115;0,118;41,118;41,115;38,115;30,102;30,56;45,49;63,71;63,102;56,115;52,115;52,118;93,118;93,115;89,115;82,102;82,74;57,40;30,49;30,0;0,3;0,7;5,7;11,28;11,102" o:connectangles="0,0,0,0,0,0,0,0,0,0,0,0,0,0,0,0,0,0,0,0,0,0,0,0,0,0,0,0"/>
              </v:shape>
              <v:shape id="Freeform 324" o:spid="_x0000_s1151" style="position:absolute;left:3784;top:2386;width:104;height:117;visibility:visible;mso-wrap-style:square;v-text-anchor:top" coordsize="475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" path="m450,353v,8,-24,148,-164,148c114,501,114,279,114,254,114,123,180,33,286,33v123,,148,98,156,131l467,164c467,82,458,58,450,33,417,17,377,,286,,147,,,82,,263,,468,139,533,286,533v91,,131,-24,164,-32c467,460,467,410,475,361r-25,-8e" fillcolor="black" stroked="f">
                <v:path arrowok="t" o:connecttype="custom" o:connectlocs="99,77;63,110;25,56;63,7;97,36;102,36;99,7;63,0;0,58;63,117;99,110;104,79;99,77" o:connectangles="0,0,0,0,0,0,0,0,0,0,0,0,0"/>
              </v:shape>
              <v:shape id="Freeform 325" o:spid="_x0000_s1152" style="position:absolute;left:3901;top:2419;width:72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" path="m333,350v,,,,,c285,350,285,292,285,233r,-91c285,50,268,,171,,90,,41,42,8,83v,17,8,25,17,42l33,125c41,100,65,42,122,42v57,,65,50,65,91l187,150c122,167,,200,,292v,58,33,91,90,91c146,383,179,350,203,342v9,16,25,41,65,41c309,383,333,367,333,358r,-8m187,275v,17,8,33,8,42c187,317,179,333,146,333v-32,,-56,-25,-56,-66c90,208,138,192,179,192v8,,8,,8,l187,275e" fillcolor="black" stroked="f">
                <v:path arrowok="t" o:connecttype="custom" o:connectlocs="72,77;72,77;62,51;62,31;37,0;2,18;5,27;7,27;26,9;40,29;40,33;0,64;19,84;44,75;58,84;72,79;72,77;40,60;42,70;32,73;19,59;39,42;40,42;40,60" o:connectangles="0,0,0,0,0,0,0,0,0,0,0,0,0,0,0,0,0,0,0,0,0,0,0,0"/>
                <o:lock v:ext="edit" verticies="t"/>
              </v:shape>
              <v:shape id="Freeform 326" o:spid="_x0000_s1153" style="position:absolute;left:3981;top:2419;width:65;height:80;visibility:visible;mso-wrap-style:square;v-text-anchor:top" coordsize="300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" path="m60,292v,41,-9,50,-34,58l,350r,17l214,367r,-17l188,342v-34,,-34,-17,-34,-67l154,83v,-8,17,-8,34,-8c188,75,240,92,248,92,283,75,283,58,300,42,283,25,274,,240,,188,,154,42,146,58v,-25,,-50,-9,-58c86,8,60,8,,33l,58c8,50,17,50,26,50v34,,34,33,34,58l60,292e" fillcolor="black" stroked="f">
                <v:path arrowok="t" o:connecttype="custom" o:connectlocs="13,64;6,76;0,76;0,80;46,80;46,76;41,75;33,60;33,18;41,16;54,20;65,9;52,0;32,13;30,0;0,7;0,13;6,11;13,24;13,64" o:connectangles="0,0,0,0,0,0,0,0,0,0,0,0,0,0,0,0,0,0,0,0"/>
              </v:shape>
              <v:shape id="Freeform 327" o:spid="_x0000_s1154" style="position:absolute;left:4048;top:2419;width:73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" path="m325,317v-8,,-42,16,-83,16c133,333,108,250,100,200v83,-17,175,-42,233,-67c325,83,308,,183,,92,,,75,,200,,317,92,383,183,383v84,,125,-33,150,-58l325,317m92,167v,-17,,-134,75,-134c208,33,242,75,242,133v-50,17,-92,25,-150,34e" fillcolor="black" stroked="f">
                <v:path arrowok="t" o:connecttype="custom" o:connectlocs="71,70;53,73;22,44;73,29;40,0;0,44;40,84;73,71;71,70;20,37;37,7;53,29;20,37" o:connectangles="0,0,0,0,0,0,0,0,0,0,0,0,0"/>
                <o:lock v:ext="edit" verticies="t"/>
              </v:shape>
              <v:shape id="Freeform 328" o:spid="_x0000_s1155" style="position:absolute;left:1806;top:2392;width:121;height:111;visibility:visible;mso-wrap-style:square;v-text-anchor:top" coordsize="550,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" path="m458,508v9,,25,-8,34,-16l492,105v,-81,,-81,41,-89l550,16,550,,333,r,16l358,16v42,8,42,8,42,89l400,420v-25,16,-67,40,-117,40c192,460,158,420,158,307r,-202c158,24,158,24,192,16r16,l208,,,,,16r25,c58,24,58,24,58,105r,242c58,420,83,508,225,508v100,,167,-48,175,-48c417,460,425,476,433,484r25,24e" fillcolor="black" stroked="f">
                <v:path arrowok="t" o:connecttype="custom" o:connectlocs="101,111;108,108;108,23;117,3;121,3;121,0;73,0;73,3;79,3;88,23;88,92;62,101;35,67;35,23;42,3;46,3;46,0;0,0;0,3;6,3;13,23;13,76;50,111;88,101;95,106;101,111" o:connectangles="0,0,0,0,0,0,0,0,0,0,0,0,0,0,0,0,0,0,0,0,0,0,0,0,0,0"/>
              </v:shape>
              <v:shape id="Freeform 329" o:spid="_x0000_s1156" style="position:absolute;left:1934;top:2419;width:95;height:80;visibility:visible;mso-wrap-style:square;v-text-anchor:top" coordsize="434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" path="m50,292v,41,-8,50,-33,58l9,350r,17l192,367r,-17l175,350v-25,-8,-33,-17,-33,-58l142,75v17,-8,33,-33,67,-33c292,42,292,125,292,183r,109c292,333,292,342,259,350r-17,l242,367r192,l434,350r-17,c384,342,384,333,384,292r,-159c384,33,334,,259,,200,,167,33,142,42l142,c109,8,59,8,,33l,50v9,,17,-8,25,-8c50,42,50,83,50,108r,184e" fillcolor="black" stroked="f">
                <v:path arrowok="t" o:connecttype="custom" o:connectlocs="11,64;4,76;2,76;2,80;42,80;42,76;38,76;31,64;31,16;46,9;64,40;64,64;57,76;53,76;53,80;95,80;95,76;91,76;84,64;84,29;57,0;31,9;31,0;0,7;0,11;5,9;11,24;11,64" o:connectangles="0,0,0,0,0,0,0,0,0,0,0,0,0,0,0,0,0,0,0,0,0,0,0,0,0,0,0,0"/>
              </v:shape>
              <v:shape id="Freeform 330" o:spid="_x0000_s1157" style="position:absolute;left:2038;top:2384;width:44;height:115;visibility:visible;mso-wrap-style:square;v-text-anchor:top" coordsize="20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" path="m,525r200,l200,509r-8,c166,501,157,492,157,452r,-283c114,177,70,177,,202r,16c9,218,18,210,35,210v26,,26,40,26,64l61,452v,40,-8,49,-34,57l,509r,16m105,113v26,,52,-24,52,-57c157,32,131,,105,,70,,44,32,44,56v,33,26,57,61,57e" fillcolor="black" stroked="f">
                <v:path arrowok="t" o:connecttype="custom" o:connectlocs="0,115;44,115;44,111;42,111;35,99;35,37;0,44;0,48;8,46;13,60;13,99;6,111;0,111;0,115;23,25;35,12;23,0;10,12;23,25" o:connectangles="0,0,0,0,0,0,0,0,0,0,0,0,0,0,0,0,0,0,0"/>
                <o:lock v:ext="edit" verticies="t"/>
              </v:shape>
              <v:shape id="Freeform 331" o:spid="_x0000_s1158" style="position:absolute;left:2084;top:2421;width:89;height:82;visibility:visible;mso-wrap-style:square;v-text-anchor:top" coordsize="408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" path="m179,375v25,-8,33,-8,49,-25l351,67v8,-33,16,-33,33,-33l408,25,408,,253,r,25l286,34v8,,24,,24,8c310,50,302,67,294,75l228,267,155,67v,,-8,-17,-8,-25c147,34,163,34,171,34r33,-9l204,,,,,25r16,9c41,34,41,34,57,67l179,375e" fillcolor="black" stroked="f">
                <v:path arrowok="t" o:connecttype="custom" o:connectlocs="39,82;50,77;77,15;84,7;89,5;89,0;55,0;55,5;62,7;68,9;64,16;50,58;34,15;32,9;37,7;45,5;45,0;0,0;0,5;3,7;12,15;39,82" o:connectangles="0,0,0,0,0,0,0,0,0,0,0,0,0,0,0,0,0,0,0,0,0,0"/>
              </v:shape>
              <v:shape id="Freeform 332" o:spid="_x0000_s1159" style="position:absolute;left:2173;top:2419;width:69;height:84;visibility:visible;mso-wrap-style:square;v-text-anchor:top" coordsize="31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" path="m309,317v-8,,-41,16,-82,16c122,333,98,250,98,200v73,-17,154,-42,219,-67c309,83,292,,171,,81,,,75,,200,,317,81,383,171,383v73,,130,-33,146,-58l309,317m89,167v,-17,,-134,65,-134c203,33,219,75,227,133v-40,17,-97,25,-138,34e" fillcolor="black" stroked="f">
                <v:path arrowok="t" o:connecttype="custom" o:connectlocs="67,70;49,73;21,44;69,29;37,0;0,44;37,84;69,71;67,70;19,37;34,7;49,29;19,37" o:connectangles="0,0,0,0,0,0,0,0,0,0,0,0,0"/>
                <o:lock v:ext="edit" verticies="t"/>
              </v:shape>
              <v:shape id="Freeform 333" o:spid="_x0000_s1160" style="position:absolute;left:2249;top:2419;width:64;height:80;visibility:visible;mso-wrap-style:square;v-text-anchor:top" coordsize="292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" path="m42,292v,41,,50,-25,58l,350r,17l200,367r,-17l175,342v-33,,-33,-17,-33,-67l142,83v8,-8,25,-8,25,-8c183,75,225,92,242,92,267,75,275,58,292,42,275,25,258,,225,,183,,150,42,133,58v,-25,,-50,,-58c75,8,58,8,,33l,58c8,50,8,50,25,50v17,,17,33,17,58l42,292e" fillcolor="black" stroked="f">
                <v:path arrowok="t" o:connecttype="custom" o:connectlocs="9,64;4,76;0,76;0,80;44,80;44,76;38,75;31,60;31,18;37,16;53,20;64,9;49,0;29,13;29,0;0,7;0,13;5,11;9,24;9,64" o:connectangles="0,0,0,0,0,0,0,0,0,0,0,0,0,0,0,0,0,0,0,0"/>
              </v:shape>
              <v:shape id="Freeform 334" o:spid="_x0000_s1161" style="position:absolute;left:2317;top:2419;width:58;height:84;visibility:visible;mso-wrap-style:square;v-text-anchor:top" coordsize="267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" path="m250,117v,-25,,-67,-8,-92c225,8,192,,142,,9,,9,100,9,100v,125,175,100,175,200c184,325,167,350,134,350,75,350,42,292,34,242l,242v,50,9,75,17,108c42,367,75,383,125,383v100,,142,-58,142,-116c267,150,100,167,100,75v,-25,17,-42,34,-42c200,33,217,92,217,117r33,e" fillcolor="black" stroked="f">
                <v:path arrowok="t" o:connecttype="custom" o:connectlocs="54,26;53,5;31,0;2,22;40,66;29,77;7,53;0,53;4,77;27,84;58,59;22,16;29,7;47,26;54,26" o:connectangles="0,0,0,0,0,0,0,0,0,0,0,0,0,0,0"/>
              </v:shape>
              <v:shape id="Freeform 335" o:spid="_x0000_s1162" style="position:absolute;left:2388;top:2384;width:40;height:115;visibility:visible;mso-wrap-style:square;v-text-anchor:top" coordsize="184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" path="m,525r184,l184,509r-8,c144,501,144,492,144,452r,-283c104,177,56,177,,202r,16c8,218,16,210,24,210v32,,32,40,32,64l56,452v,40,-8,49,-32,57l,509r,16m88,113v32,,56,-24,56,-57c144,32,120,,88,,56,,40,32,40,56v,33,16,57,48,57e" fillcolor="black" stroked="f">
                <v:path arrowok="t" o:connecttype="custom" o:connectlocs="0,115;40,115;40,111;38,111;31,99;31,37;0,44;0,48;5,46;12,60;12,99;5,111;0,111;0,115;19,25;31,12;19,0;9,12;19,25" o:connectangles="0,0,0,0,0,0,0,0,0,0,0,0,0,0,0,0,0,0,0"/>
                <o:lock v:ext="edit" verticies="t"/>
              </v:shape>
              <v:shape id="Freeform 336" o:spid="_x0000_s1163" style="position:absolute;left:2435;top:2401;width:57;height:102;visibility:visible;mso-wrap-style:square;v-text-anchor:top" coordsize="258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" path="m250,408v-8,8,-24,8,-40,8c145,416,145,358,145,283r,-158c170,125,202,125,226,125r,-25c210,100,170,91,145,91v,-16,9,-75,17,-91l145,c105,16,89,33,57,66r,25c41,100,16,100,,100r,25c16,125,41,125,57,125r,200c57,383,57,466,145,466v49,,97,-33,113,-33l250,408e" fillcolor="black" stroked="f">
                <v:path arrowok="t" o:connecttype="custom" o:connectlocs="55,89;46,91;32,62;32,27;50,27;50,22;32,20;36,0;32,0;13,14;13,20;0,22;0,27;13,27;13,71;32,102;57,95;55,89" o:connectangles="0,0,0,0,0,0,0,0,0,0,0,0,0,0,0,0,0,0"/>
              </v:shape>
              <v:shape id="Freeform 337" o:spid="_x0000_s1164" style="position:absolute;left:2486;top:2421;width:88;height:120;visibility:visible;mso-wrap-style:square;v-text-anchor:top" coordsize="400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" path="m311,150c351,67,368,34,392,34r8,-9l400,,254,r,25l286,34v17,,17,,17,8c303,50,303,67,303,67l237,267,156,67v,,,-17,,-25c156,34,164,34,180,34r25,-9l205,,,,,25r25,9c49,34,49,50,66,75r90,234c172,334,180,350,180,375v,75,-114,92,-122,125c49,517,41,525,41,542v8,,17,8,25,8c147,550,180,467,213,392l311,150e" fillcolor="black" stroked="f">
                <v:path arrowok="t" o:connecttype="custom" o:connectlocs="68,33;86,7;88,5;88,0;56,0;56,5;63,7;67,9;67,15;52,58;34,15;34,9;40,7;45,5;45,0;0,0;0,5;6,7;15,16;34,67;40,82;13,109;9,118;15,120;47,86;68,33" o:connectangles="0,0,0,0,0,0,0,0,0,0,0,0,0,0,0,0,0,0,0,0,0,0,0,0,0,0"/>
              </v:shape>
              <v:shape id="Freeform 338" o:spid="_x0000_s1165" style="position:absolute;left:2625;top:2419;width:85;height:84;visibility:visible;mso-wrap-style:square;v-text-anchor:top" coordsize="391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" path="m183,383v100,,208,-66,208,-200c391,58,300,,191,,91,,,58,,200,,325,91,383,183,383m91,175c91,108,116,33,183,33v83,,100,84,100,167c283,258,275,350,200,350,125,350,91,258,91,175e" fillcolor="black" stroked="f">
                <v:path arrowok="t" o:connecttype="custom" o:connectlocs="40,84;85,40;42,0;0,44;40,84;20,38;40,7;62,44;43,77;20,38" o:connectangles="0,0,0,0,0,0,0,0,0,0"/>
                <o:lock v:ext="edit" verticies="t"/>
              </v:shape>
              <v:shape id="Freeform 339" o:spid="_x0000_s1166" style="position:absolute;left:2720;top:2377;width:67;height:122;visibility:visible;mso-wrap-style:square;v-text-anchor:top" coordsize="308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" path="m49,486v,40,,49,-25,57l8,543r,16l203,559r,-16l179,543v-33,-8,-33,-17,-33,-57l146,243v33,,57,,89,l235,219v-24,,-64,-8,-89,-8l146,170v,-72,,-129,49,-129c227,41,260,73,276,89,292,65,300,49,308,33,292,17,268,,227,,114,,49,114,49,211v-8,,-33,8,-49,8l,243v16,,41,,49,l49,486e" fillcolor="black" stroked="f">
                <v:path arrowok="t" o:connecttype="custom" o:connectlocs="11,106;5,119;2,119;2,122;44,122;44,119;39,119;32,106;32,53;51,53;51,48;32,46;32,37;42,9;60,19;67,7;49,0;11,46;0,48;0,53;11,53;11,106" o:connectangles="0,0,0,0,0,0,0,0,0,0,0,0,0,0,0,0,0,0,0,0,0,0"/>
              </v:shape>
              <v:shape id="Freeform 340" o:spid="_x0000_s1167" style="position:absolute;left:2825;top:2392;width:46;height:107;visibility:visible;mso-wrap-style:square;v-text-anchor:top" coordsize="209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" path="m153,105v,-81,,-81,32,-89l209,16,209,,,,,16r25,c57,24,57,24,57,105r,282c57,452,57,468,25,476l,476r,16l209,492r,-16l185,476v-32,-8,-32,-24,-32,-89l153,105e" fillcolor="black" stroked="f">
                <v:path arrowok="t" o:connecttype="custom" o:connectlocs="34,23;41,3;46,3;46,0;0,0;0,3;6,3;13,23;13,84;6,104;0,104;0,107;46,107;46,104;41,104;34,84;34,23" o:connectangles="0,0,0,0,0,0,0,0,0,0,0,0,0,0,0,0,0"/>
              </v:shape>
              <v:shape id="Freeform 341" o:spid="_x0000_s1168" style="position:absolute;left:2885;top:2419;width:84;height:84;visibility:visible;mso-wrap-style:square;v-text-anchor:top" coordsize="384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" path="m188,383v98,,196,-66,196,-200c384,58,294,,196,,98,,,58,,200,,325,90,383,188,383m98,175c98,108,123,33,180,33v81,,106,84,106,167c286,258,270,350,196,350,123,350,98,258,98,175e" fillcolor="black" stroked="f">
                <v:path arrowok="t" o:connecttype="custom" o:connectlocs="41,84;84,40;43,0;0,44;41,84;21,38;39,7;63,44;43,77;21,38" o:connectangles="0,0,0,0,0,0,0,0,0,0"/>
                <o:lock v:ext="edit" verticies="t"/>
              </v:shape>
              <v:shape id="Freeform 342" o:spid="_x0000_s1169" style="position:absolute;left:2975;top:2421;width:127;height:82;visibility:visible;mso-wrap-style:square;v-text-anchor:top" coordsize="583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" path="m156,375v16,-8,25,-8,49,-25l287,125r99,250c394,367,419,367,427,350l526,84c542,59,542,34,567,34r16,-9l583,,427,r,25l460,34v16,,25,,25,8c485,59,476,67,476,84l427,259,328,c312,,304,,296,9l205,259,148,84v,-17,,-34,,-42c148,34,156,34,172,34r25,-9l197,,,,,25r24,9c49,34,49,59,57,84r99,291e" fillcolor="black" stroked="f">
                <v:path arrowok="t" o:connecttype="custom" o:connectlocs="34,82;45,77;63,27;84,82;93,77;115,18;124,7;127,5;127,0;93,0;93,5;100,7;106,9;104,18;93,57;71,0;64,2;45,57;32,18;32,9;37,7;43,5;43,0;0,0;0,5;5,7;12,18;34,82" o:connectangles="0,0,0,0,0,0,0,0,0,0,0,0,0,0,0,0,0,0,0,0,0,0,0,0,0,0,0,0"/>
              </v:shape>
              <v:shape id="Freeform 343" o:spid="_x0000_s1170" style="position:absolute;left:3104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" path="m342,350v,,,,-8,c285,350,285,292,285,233r,-91c285,50,269,,171,,98,,41,42,9,83v8,17,8,25,24,42l41,125c49,100,74,42,131,42v57,,65,50,65,91l196,150c131,167,,200,,292v,58,41,91,98,91c155,383,188,350,204,342v16,16,24,41,81,41c310,383,334,367,342,358r,-8m196,275v,17,,33,,42c196,317,179,333,155,333v-33,,-57,-25,-57,-66c98,208,147,192,188,192v8,,8,,8,l196,275e" fillcolor="black" stroked="f">
                <v:path arrowok="t" o:connecttype="custom" o:connectlocs="75,77;73,77;63,51;63,31;38,0;2,18;7,27;9,27;29,9;43,29;43,33;0,64;21,84;45,75;63,84;75,79;75,77;43,60;43,70;34,73;21,59;41,42;43,42;43,60" o:connectangles="0,0,0,0,0,0,0,0,0,0,0,0,0,0,0,0,0,0,0,0,0,0,0,0"/>
                <o:lock v:ext="edit" verticies="t"/>
              </v:shape>
              <v:shape id="Freeform 344" o:spid="_x0000_s1171" style="position:absolute;left:3230;top:2392;width:118;height:107;visibility:visible;mso-wrap-style:square;v-text-anchor:top" coordsize="542,4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" path="m50,387v,65,,81,-25,89l,476r,16l206,492r,-16l189,476v-33,-8,-33,-24,-33,-89l156,250r230,l386,387v,65,,81,-33,89l329,476r,16l542,492r,-16l526,476v-41,-8,-41,-24,-41,-89l485,105v,-81,,-81,41,-89l542,16,542,,329,r,16l353,16v33,8,33,8,33,89l386,218r-230,l156,105v,-81,,-81,33,-89l206,16,206,,,,,16r25,c50,24,50,24,50,105r,282e" fillcolor="black" stroked="f">
                <v:path arrowok="t" o:connecttype="custom" o:connectlocs="11,84;5,104;0,104;0,107;45,107;45,104;41,104;34,84;34,54;84,54;84,84;77,104;72,104;72,107;118,107;118,104;115,104;106,84;106,23;115,3;118,3;118,0;72,0;72,3;77,3;84,23;84,47;34,47;34,23;41,3;45,3;45,0;0,0;0,3;5,3;11,23;11,84" o:connectangles="0,0,0,0,0,0,0,0,0,0,0,0,0,0,0,0,0,0,0,0,0,0,0,0,0,0,0,0,0,0,0,0,0,0,0,0,0"/>
              </v:shape>
              <v:shape id="Freeform 345" o:spid="_x0000_s1172" style="position:absolute;left:3361;top:2419;width:75;height:84;visibility:visible;mso-wrap-style:square;v-text-anchor:top" coordsize="342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" path="m334,317v-17,,-52,16,-86,16c129,333,112,250,103,200v77,-17,171,-42,239,-67c334,83,308,,180,,86,,,75,,200,,317,86,383,180,383v85,,137,-33,162,-58l334,317m94,167v,-17,,-134,69,-134c214,33,240,75,248,133,197,150,146,158,94,167e" fillcolor="black" stroked="f">
                <v:path arrowok="t" o:connecttype="custom" o:connectlocs="73,70;54,73;23,44;75,29;39,0;0,44;39,84;75,71;73,70;21,37;36,7;54,29;21,37" o:connectangles="0,0,0,0,0,0,0,0,0,0,0,0,0"/>
                <o:lock v:ext="edit" verticies="t"/>
              </v:shape>
              <v:shape id="Freeform 346" o:spid="_x0000_s1173" style="position:absolute;left:3443;top:2419;width:77;height:84;visibility:visible;mso-wrap-style:square;v-text-anchor:top" coordsize="350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" path="m342,350v,,,,-8,c293,350,293,292,293,233r,-91c293,50,269,,171,,98,,49,42,17,83v,17,,25,16,42l41,125c49,100,74,42,131,42v57,,65,50,65,91l196,150c139,167,,200,,292v,58,41,91,98,91c155,383,180,350,204,342v16,16,24,41,73,41c318,383,334,367,350,358r-8,-8m196,275v,17,8,33,8,42c196,317,180,333,155,333v-41,,-57,-25,-57,-66c98,208,139,192,188,192v8,,8,,8,l196,275e" fillcolor="black" stroked="f">
                <v:path arrowok="t" o:connecttype="custom" o:connectlocs="75,77;73,77;64,51;64,31;38,0;4,18;7,27;9,27;29,9;43,29;43,33;0,64;22,84;45,75;61,84;77,79;75,77;43,60;45,70;34,73;22,59;41,42;43,42;43,60" o:connectangles="0,0,0,0,0,0,0,0,0,0,0,0,0,0,0,0,0,0,0,0,0,0,0,0"/>
                <o:lock v:ext="edit" verticies="t"/>
              </v:shape>
              <v:shape id="Freeform 347" o:spid="_x0000_s1174" style="position:absolute;left:3527;top:2381;width:40;height:118;visibility:visible;mso-wrap-style:square;v-text-anchor:top" coordsize="183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" path="m,542r183,l183,526r-16,c143,518,135,509,135,469l135,c95,,64,,,16l,32v8,,8,,24,c48,32,48,65,48,129r,340c48,509,40,518,16,526l,526r,16e" fillcolor="black" stroked="f">
                <v:path arrowok="t" o:connecttype="custom" o:connectlocs="0,118;40,118;40,115;37,115;30,102;30,0;0,3;0,7;5,7;10,28;10,102;3,115;0,115;0,118" o:connectangles="0,0,0,0,0,0,0,0,0,0,0,0,0,0"/>
              </v:shape>
              <v:shape id="Freeform 348" o:spid="_x0000_s1175" style="position:absolute;left:3574;top:2401;width:59;height:102;visibility:visible;mso-wrap-style:square;v-text-anchor:top" coordsize="267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" path="m259,408v-9,8,-17,8,-42,8c150,416,150,358,150,283r,-158c184,125,209,125,242,125r,-25c217,100,167,91,150,91v,-16,9,-75,9,-91l150,c117,16,92,33,59,66r,25c42,100,17,100,,100r,25c17,125,42,125,59,125r,200c59,383,59,466,150,466v59,,100,-33,117,-33l259,408e" fillcolor="black" stroked="f">
                <v:path arrowok="t" o:connecttype="custom" o:connectlocs="57,89;48,91;33,62;33,27;53,27;53,22;33,20;35,0;33,0;13,14;13,20;0,22;0,27;13,27;13,71;33,102;59,95;57,89" o:connectangles="0,0,0,0,0,0,0,0,0,0,0,0,0,0,0,0,0,0"/>
              </v:shape>
              <v:shape id="Freeform 349" o:spid="_x0000_s1176" style="position:absolute;left:3634;top:2381;width:93;height:118;visibility:visible;mso-wrap-style:square;v-text-anchor:top" coordsize="425,5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" path="m50,469v,40,-9,49,-33,57l,526r,16l188,542r,-16l172,526v-33,-8,-33,-17,-33,-57l139,259v17,,33,-32,66,-32c262,227,287,267,287,324r,145c287,509,278,518,254,526r-17,l237,542r188,l425,526r-16,c385,518,376,509,376,469r,-129c376,283,376,186,262,186v-65,,-98,24,-123,41l139,c90,,66,,,16l,32v,,9,,25,c50,32,50,65,50,129r,340e" fillcolor="black" stroked="f">
                <v:path arrowok="t" o:connecttype="custom" o:connectlocs="11,102;4,115;0,115;0,118;41,118;41,115;38,115;30,102;30,56;45,49;63,71;63,102;56,115;52,115;52,118;93,118;93,115;89,115;82,102;82,74;57,40;30,49;30,0;0,3;0,7;5,7;11,28;11,102" o:connectangles="0,0,0,0,0,0,0,0,0,0,0,0,0,0,0,0,0,0,0,0,0,0,0,0,0,0,0,0"/>
              </v:shape>
              <v:shape id="Freeform 350" o:spid="_x0000_s1177" style="position:absolute;left:3784;top:2386;width:104;height:117;visibility:visible;mso-wrap-style:square;v-text-anchor:top" coordsize="475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" path="m450,353v,8,-24,148,-164,148c114,501,114,279,114,254,114,123,180,33,286,33v123,,148,98,156,131l467,164c467,82,458,58,450,33,417,17,377,,286,,147,,,82,,263,,468,139,533,286,533v91,,131,-24,164,-32c467,460,467,410,475,361r-25,-8e" fillcolor="black" stroked="f">
                <v:path arrowok="t" o:connecttype="custom" o:connectlocs="99,77;63,110;25,56;63,7;97,36;102,36;99,7;63,0;0,58;63,117;99,110;104,79;99,77" o:connectangles="0,0,0,0,0,0,0,0,0,0,0,0,0"/>
              </v:shape>
              <v:shape id="Freeform 351" o:spid="_x0000_s1178" style="position:absolute;left:3901;top:2419;width:72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" path="m333,350v,,,,,c285,350,285,292,285,233r,-91c285,50,268,,171,,90,,41,42,8,83v,17,8,25,17,42l33,125c41,100,65,42,122,42v57,,65,50,65,91l187,150c122,167,,200,,292v,58,33,91,90,91c146,383,179,350,203,342v9,16,25,41,65,41c309,383,333,367,333,358r,-8m187,275v,17,8,33,8,42c187,317,179,333,146,333v-32,,-56,-25,-56,-66c90,208,138,192,179,192v8,,8,,8,l187,275e" fillcolor="black" stroked="f">
                <v:path arrowok="t" o:connecttype="custom" o:connectlocs="72,77;72,77;62,51;62,31;37,0;2,18;5,27;7,27;26,9;40,29;40,33;0,64;19,84;44,75;58,84;72,79;72,77;40,60;42,70;32,73;19,59;39,42;40,42;40,60" o:connectangles="0,0,0,0,0,0,0,0,0,0,0,0,0,0,0,0,0,0,0,0,0,0,0,0"/>
                <o:lock v:ext="edit" verticies="t"/>
              </v:shape>
              <v:shape id="Freeform 352" o:spid="_x0000_s1179" style="position:absolute;left:3981;top:2419;width:65;height:80;visibility:visible;mso-wrap-style:square;v-text-anchor:top" coordsize="300,3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" path="m60,292v,41,-9,50,-34,58l,350r,17l214,367r,-17l188,342v-34,,-34,-17,-34,-67l154,83v,-8,17,-8,34,-8c188,75,240,92,248,92,283,75,283,58,300,42,283,25,274,,240,,188,,154,42,146,58v,-25,,-50,-9,-58c86,8,60,8,,33l,58c8,50,17,50,26,50v34,,34,33,34,58l60,292e" fillcolor="black" stroked="f">
                <v:path arrowok="t" o:connecttype="custom" o:connectlocs="13,64;6,76;0,76;0,80;46,80;46,76;41,75;33,60;33,18;41,16;54,20;65,9;52,0;32,13;30,0;0,7;0,13;6,11;13,24;13,64" o:connectangles="0,0,0,0,0,0,0,0,0,0,0,0,0,0,0,0,0,0,0,0"/>
              </v:shape>
              <v:shape id="Freeform 353" o:spid="_x0000_s1180" style="position:absolute;left:4048;top:2419;width:73;height:84;visibility:visible;mso-wrap-style:square;v-text-anchor:top" coordsize="333,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" path="m325,317v-8,,-42,16,-83,16c133,333,108,250,100,200v83,-17,175,-42,233,-67c325,83,308,,183,,92,,,75,,200,,317,92,383,183,383v84,,125,-33,150,-58l325,317m92,167v,-17,,-134,75,-134c208,33,242,75,242,133v-50,17,-92,25,-150,34e" fillcolor="black" stroked="f">
                <v:path arrowok="t" o:connecttype="custom" o:connectlocs="71,70;53,73;22,44;73,29;40,0;0,44;40,84;73,71;71,70;20,37;37,7;53,29;20,37" o:connectangles="0,0,0,0,0,0,0,0,0,0,0,0,0"/>
                <o:lock v:ext="edit" verticies="t"/>
              </v:shape>
              <v:shape id="Freeform 354" o:spid="_x0000_s1181" style="position:absolute;left:1808;top:2295;width:9720;height:15;visibility:visible;mso-wrap-style:square;v-text-anchor:top" coordsize="9720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" path="m9720,6r,-6l,,,15r9720,l9720,6xe" fillcolor="black" stroked="f">
                <v:path arrowok="t" o:connecttype="custom" o:connectlocs="9720,6;9720,0;0,0;0,15;9720,15;9720,6" o:connectangles="0,0,0,0,0,0"/>
              </v:shape>
              <w10:wrap type="topAndBottom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1A2783" wp14:editId="236AB4F8">
              <wp:simplePos x="0" y="0"/>
              <wp:positionH relativeFrom="column">
                <wp:posOffset>-477520</wp:posOffset>
              </wp:positionH>
              <wp:positionV relativeFrom="paragraph">
                <wp:posOffset>70485</wp:posOffset>
              </wp:positionV>
              <wp:extent cx="6666230" cy="1510030"/>
              <wp:effectExtent l="0" t="0" r="0" b="0"/>
              <wp:wrapNone/>
              <wp:docPr id="2" name="AutoShape 1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666230" cy="151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A445E" id="AutoShape 198" o:spid="_x0000_s1026" style="position:absolute;margin-left:-37.6pt;margin-top:5.55pt;width:524.9pt;height:1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" filled="f" stroked="f">
              <o:lock v:ext="edit" aspectratio="t" text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AD428B" wp14:editId="44DEAE08">
              <wp:simplePos x="0" y="0"/>
              <wp:positionH relativeFrom="page">
                <wp:posOffset>3411220</wp:posOffset>
              </wp:positionH>
              <wp:positionV relativeFrom="page">
                <wp:posOffset>1270635</wp:posOffset>
              </wp:positionV>
              <wp:extent cx="3909060" cy="1276350"/>
              <wp:effectExtent l="0" t="0" r="0" b="0"/>
              <wp:wrapSquare wrapText="bothSides"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73316" w14:textId="77777777" w:rsidR="0001761C" w:rsidRDefault="00415CEF">
                          <w:pPr>
                            <w:pStyle w:val="Heading1"/>
                            <w:spacing w:after="19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Stead Family </w:t>
                          </w:r>
                          <w:r w:rsidR="0001761C">
                            <w:rPr>
                              <w:sz w:val="20"/>
                            </w:rPr>
                            <w:t>Department of Pediatrics</w:t>
                          </w:r>
                        </w:p>
                        <w:p w14:paraId="4DFFA616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Roy J. and Lucille A.</w:t>
                          </w:r>
                        </w:p>
                        <w:p w14:paraId="639384B0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Carver College of Medicine</w:t>
                          </w:r>
                        </w:p>
                        <w:p w14:paraId="2D5646F4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Department of Pediatrics/Division of Neonatology</w:t>
                          </w:r>
                        </w:p>
                        <w:p w14:paraId="61ECD182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200 Hawkins Drive, 1270 CBRB</w:t>
                          </w:r>
                        </w:p>
                        <w:p w14:paraId="552E6462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Iowa City, IA  52242-1009</w:t>
                          </w:r>
                        </w:p>
                        <w:p w14:paraId="6FCDDC9D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319-335-9623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Tel</w:t>
                          </w:r>
                        </w:p>
                        <w:p w14:paraId="47956B25" w14:textId="77777777" w:rsidR="0001761C" w:rsidRDefault="0001761C">
                          <w:pPr>
                            <w:spacing w:line="190" w:lineRule="exact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319-356-4685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Fax</w:t>
                          </w:r>
                        </w:p>
                        <w:p w14:paraId="4A3C4AE0" w14:textId="77777777" w:rsidR="0001761C" w:rsidRDefault="008C108B">
                          <w:pPr>
                            <w:spacing w:line="190" w:lineRule="exact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  <w:hyperlink r:id="rId1" w:history="1">
                            <w:r w:rsidR="0001761C" w:rsidRPr="00834AD5">
                              <w:rPr>
                                <w:rStyle w:val="Hyperlink"/>
                                <w:i/>
                                <w:sz w:val="16"/>
                              </w:rPr>
                              <w:t>steven-mcelroy@uiowa.edu</w:t>
                            </w:r>
                          </w:hyperlink>
                          <w:r w:rsidR="0001761C">
                            <w:rPr>
                              <w:i/>
                              <w:sz w:val="16"/>
                            </w:rPr>
                            <w:t xml:space="preserve"> </w:t>
                          </w:r>
                          <w:r w:rsidR="0001761C">
                            <w:rPr>
                              <w:b/>
                              <w:i/>
                              <w:sz w:val="16"/>
                            </w:rPr>
                            <w:t>E-mail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D428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68.6pt;margin-top:100.05pt;width:307.8pt;height:10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" filled="f" stroked="f">
              <v:textbox inset="0,0,0,0">
                <w:txbxContent>
                  <w:p w14:paraId="2DC73316" w14:textId="77777777" w:rsidR="0001761C" w:rsidRDefault="00415CEF">
                    <w:pPr>
                      <w:pStyle w:val="Heading1"/>
                      <w:spacing w:after="19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Stead Family </w:t>
                    </w:r>
                    <w:r w:rsidR="0001761C">
                      <w:rPr>
                        <w:sz w:val="20"/>
                      </w:rPr>
                      <w:t>Department of Pediatrics</w:t>
                    </w:r>
                  </w:p>
                  <w:p w14:paraId="4DFFA616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Roy J. and Lucille A.</w:t>
                    </w:r>
                  </w:p>
                  <w:p w14:paraId="639384B0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Carver College of Medicine</w:t>
                    </w:r>
                  </w:p>
                  <w:p w14:paraId="2D5646F4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Department of Pediatrics/Division of Neonatology</w:t>
                    </w:r>
                  </w:p>
                  <w:p w14:paraId="61ECD182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200 Hawkins Drive, 1270 CBRB</w:t>
                    </w:r>
                  </w:p>
                  <w:p w14:paraId="552E6462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Iowa City, IA  52242-1009</w:t>
                    </w:r>
                  </w:p>
                  <w:p w14:paraId="6FCDDC9D" w14:textId="77777777" w:rsidR="0001761C" w:rsidRDefault="0001761C">
                    <w:pPr>
                      <w:spacing w:line="190" w:lineRule="exact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319-335-9623 </w:t>
                    </w:r>
                    <w:r>
                      <w:rPr>
                        <w:b/>
                        <w:i/>
                        <w:sz w:val="16"/>
                      </w:rPr>
                      <w:t>Tel</w:t>
                    </w:r>
                  </w:p>
                  <w:p w14:paraId="47956B25" w14:textId="77777777" w:rsidR="0001761C" w:rsidRDefault="0001761C">
                    <w:pPr>
                      <w:spacing w:line="190" w:lineRule="exact"/>
                      <w:jc w:val="righ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319-356-4685 </w:t>
                    </w:r>
                    <w:r>
                      <w:rPr>
                        <w:b/>
                        <w:i/>
                        <w:sz w:val="16"/>
                      </w:rPr>
                      <w:t>Fax</w:t>
                    </w:r>
                  </w:p>
                  <w:p w14:paraId="4A3C4AE0" w14:textId="77777777" w:rsidR="0001761C" w:rsidRDefault="008C108B">
                    <w:pPr>
                      <w:spacing w:line="190" w:lineRule="exact"/>
                      <w:jc w:val="right"/>
                      <w:rPr>
                        <w:b/>
                        <w:i/>
                        <w:sz w:val="16"/>
                      </w:rPr>
                    </w:pPr>
                    <w:hyperlink r:id="rId2" w:history="1">
                      <w:r w:rsidR="0001761C" w:rsidRPr="00834AD5">
                        <w:rPr>
                          <w:rStyle w:val="Hyperlink"/>
                          <w:i/>
                          <w:sz w:val="16"/>
                        </w:rPr>
                        <w:t>steven-mcelroy@uiowa.edu</w:t>
                      </w:r>
                    </w:hyperlink>
                    <w:r w:rsidR="0001761C">
                      <w:rPr>
                        <w:i/>
                        <w:sz w:val="16"/>
                      </w:rPr>
                      <w:t xml:space="preserve"> </w:t>
                    </w:r>
                    <w:r w:rsidR="0001761C">
                      <w:rPr>
                        <w:b/>
                        <w:i/>
                        <w:sz w:val="16"/>
                      </w:rPr>
                      <w:t>E-mail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1C"/>
    <w:rsid w:val="00003BBC"/>
    <w:rsid w:val="00004F2F"/>
    <w:rsid w:val="0001761C"/>
    <w:rsid w:val="00017E64"/>
    <w:rsid w:val="00030776"/>
    <w:rsid w:val="00092807"/>
    <w:rsid w:val="0010416B"/>
    <w:rsid w:val="00112254"/>
    <w:rsid w:val="00167A71"/>
    <w:rsid w:val="002451D0"/>
    <w:rsid w:val="0026472D"/>
    <w:rsid w:val="003C6CD8"/>
    <w:rsid w:val="004134FE"/>
    <w:rsid w:val="00415CEF"/>
    <w:rsid w:val="00467B57"/>
    <w:rsid w:val="004E0288"/>
    <w:rsid w:val="0051779C"/>
    <w:rsid w:val="00543C40"/>
    <w:rsid w:val="00594004"/>
    <w:rsid w:val="005F367D"/>
    <w:rsid w:val="00697612"/>
    <w:rsid w:val="006B48BB"/>
    <w:rsid w:val="006B4B01"/>
    <w:rsid w:val="006C7829"/>
    <w:rsid w:val="007145F2"/>
    <w:rsid w:val="00721BE4"/>
    <w:rsid w:val="007E6B94"/>
    <w:rsid w:val="00886EDD"/>
    <w:rsid w:val="008C108B"/>
    <w:rsid w:val="00940C47"/>
    <w:rsid w:val="009939EA"/>
    <w:rsid w:val="009A1A38"/>
    <w:rsid w:val="00A15326"/>
    <w:rsid w:val="00A41ABA"/>
    <w:rsid w:val="00A50FB4"/>
    <w:rsid w:val="00B02B3F"/>
    <w:rsid w:val="00BF3497"/>
    <w:rsid w:val="00BF735C"/>
    <w:rsid w:val="00D505EF"/>
    <w:rsid w:val="00DC616D"/>
    <w:rsid w:val="00E021EB"/>
    <w:rsid w:val="00E832C8"/>
    <w:rsid w:val="00F11044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B0D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190" w:lineRule="exact"/>
      <w:outlineLvl w:val="0"/>
    </w:pPr>
    <w:rPr>
      <w:b/>
      <w:i/>
      <w:sz w:val="17"/>
    </w:rPr>
  </w:style>
  <w:style w:type="paragraph" w:styleId="Heading2">
    <w:name w:val="heading 2"/>
    <w:basedOn w:val="Normal"/>
    <w:next w:val="Normal"/>
    <w:qFormat/>
    <w:pPr>
      <w:keepNext/>
      <w:spacing w:line="190" w:lineRule="exact"/>
      <w:outlineLvl w:val="1"/>
    </w:pPr>
    <w:rPr>
      <w:i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sid w:val="0001761C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01761C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rsid w:val="0094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even-mcelroy@uiow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even-mcelroy@uiowa.edu" TargetMode="External"/><Relationship Id="rId1" Type="http://schemas.openxmlformats.org/officeDocument/2006/relationships/hyperlink" Target="mailto:steven-mcelroy@uiowa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celrosj:Documents:academic:UI%20CCOM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Macintosh%20HD:Users:mcelrosj:Documents:academic:UI%20CCOM%20Letterhead.dotx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Carver College of Medicine Letterhead Template</vt:lpstr>
    </vt:vector>
  </TitlesOfParts>
  <Company>UI Health Care</Company>
  <LinksUpToDate>false</LinksUpToDate>
  <CharactersWithSpaces>3044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mailto:jeffrey-segar@uiowa.edu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Carver College of Medicine Letterhead Template</dc:title>
  <dc:subject/>
  <dc:creator>mcelrosj</dc:creator>
  <cp:keywords/>
  <cp:lastModifiedBy>McElroy, Steven J</cp:lastModifiedBy>
  <cp:revision>2</cp:revision>
  <cp:lastPrinted>2013-09-26T16:06:00Z</cp:lastPrinted>
  <dcterms:created xsi:type="dcterms:W3CDTF">2020-05-07T02:12:00Z</dcterms:created>
  <dcterms:modified xsi:type="dcterms:W3CDTF">2020-05-07T02:12:00Z</dcterms:modified>
</cp:coreProperties>
</file>