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680B3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A64B5">
        <w:rPr>
          <w:rFonts w:asciiTheme="minorHAnsi" w:eastAsia="Times New Roman" w:hAnsiTheme="minorHAnsi" w:cstheme="minorHAnsi"/>
          <w:b/>
          <w:szCs w:val="24"/>
        </w:rPr>
        <w:t>61445</w:t>
      </w:r>
    </w:p>
    <w:p w14:paraId="0EA072CA" w14:textId="5C8D27C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B05FA90" w14:textId="77777777" w:rsidR="00BA64B5" w:rsidRDefault="004E0C5A" w:rsidP="00BA64B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BA64B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https://www.jove.com/account/file-uploader?src=18740773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F82040" w14:textId="77777777" w:rsidR="00BA64B5" w:rsidRPr="00E308B9" w:rsidRDefault="004E0C5A" w:rsidP="00BA64B5">
      <w:pPr>
        <w:rPr>
          <w:rFonts w:cstheme="minorHAnsi"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A64B5" w:rsidRPr="00BA64B5">
        <w:rPr>
          <w:rFonts w:cstheme="minorHAnsi"/>
          <w:b/>
          <w:bCs/>
          <w:sz w:val="32"/>
          <w:szCs w:val="32"/>
        </w:rPr>
        <w:t>Using Q Suture to Enhance Resistance to Gap Formation and Tensile Strength of Repaired Flexor Tendons</w:t>
      </w:r>
    </w:p>
    <w:p w14:paraId="7D0F9058" w14:textId="28B71ED2" w:rsidR="00A453AF" w:rsidRPr="00BA64B5" w:rsidRDefault="00BA64B5" w:rsidP="00BA64B5">
      <w:pPr>
        <w:tabs>
          <w:tab w:val="left" w:pos="1296"/>
        </w:tabs>
        <w:contextualSpacing/>
        <w:rPr>
          <w:b/>
          <w:sz w:val="32"/>
          <w:szCs w:val="32"/>
        </w:rPr>
      </w:pPr>
      <w:r>
        <w:rPr>
          <w:rFonts w:asciiTheme="minorHAnsi" w:eastAsia="Times New Roman" w:hAnsiTheme="minorHAnsi" w:cstheme="minorHAnsi"/>
          <w:b/>
          <w:sz w:val="32"/>
          <w:szCs w:val="32"/>
        </w:rPr>
        <w:tab/>
      </w:r>
    </w:p>
    <w:p w14:paraId="3DAF9B09" w14:textId="0BC86753" w:rsidR="00BA64B5" w:rsidRPr="00BA64B5" w:rsidRDefault="00EC3C46" w:rsidP="00BA64B5">
      <w:pPr>
        <w:rPr>
          <w:rFonts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A64B5" w:rsidRPr="00BA64B5">
        <w:rPr>
          <w:rFonts w:cstheme="minorHAnsi"/>
          <w:b/>
          <w:bCs/>
          <w:sz w:val="28"/>
          <w:szCs w:val="28"/>
        </w:rPr>
        <w:t>Wei Feng Mao</w:t>
      </w:r>
      <w:r w:rsidR="00BA64B5" w:rsidRPr="00BA64B5">
        <w:rPr>
          <w:rFonts w:cstheme="minorHAnsi"/>
          <w:b/>
          <w:bCs/>
          <w:sz w:val="28"/>
          <w:szCs w:val="28"/>
          <w:vertAlign w:val="superscript"/>
        </w:rPr>
        <w:t>1</w:t>
      </w:r>
      <w:r w:rsidR="00BA64B5" w:rsidRPr="00BA64B5">
        <w:rPr>
          <w:rFonts w:cstheme="minorHAnsi"/>
          <w:b/>
          <w:bCs/>
          <w:sz w:val="28"/>
          <w:szCs w:val="28"/>
        </w:rPr>
        <w:t xml:space="preserve"> and </w:t>
      </w:r>
      <w:proofErr w:type="spellStart"/>
      <w:r w:rsidR="00BA64B5" w:rsidRPr="00BA64B5">
        <w:rPr>
          <w:rFonts w:cstheme="minorHAnsi"/>
          <w:b/>
          <w:bCs/>
          <w:sz w:val="28"/>
          <w:szCs w:val="28"/>
        </w:rPr>
        <w:t>Ya</w:t>
      </w:r>
      <w:proofErr w:type="spellEnd"/>
      <w:r w:rsidR="00BA64B5" w:rsidRPr="00BA64B5">
        <w:rPr>
          <w:rFonts w:cstheme="minorHAnsi"/>
          <w:b/>
          <w:bCs/>
          <w:sz w:val="28"/>
          <w:szCs w:val="28"/>
        </w:rPr>
        <w:t xml:space="preserve"> Fang Wu</w:t>
      </w:r>
      <w:r w:rsidR="00BA64B5" w:rsidRPr="00BA64B5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14DB736D" w14:textId="77777777" w:rsidR="00BA64B5" w:rsidRPr="00BA64B5" w:rsidRDefault="00BA64B5" w:rsidP="00BA64B5">
      <w:pPr>
        <w:rPr>
          <w:rFonts w:cstheme="minorHAnsi"/>
          <w:sz w:val="28"/>
          <w:szCs w:val="28"/>
          <w:vertAlign w:val="superscript"/>
        </w:rPr>
      </w:pPr>
    </w:p>
    <w:p w14:paraId="41E7D731" w14:textId="7CDCBF43" w:rsidR="00BA64B5" w:rsidRPr="00BA64B5" w:rsidRDefault="00BA64B5" w:rsidP="00BA64B5">
      <w:pPr>
        <w:rPr>
          <w:rFonts w:cstheme="minorHAnsi"/>
          <w:sz w:val="28"/>
          <w:szCs w:val="28"/>
        </w:rPr>
      </w:pPr>
      <w:r w:rsidRPr="00BA64B5">
        <w:rPr>
          <w:rFonts w:cstheme="minorHAnsi"/>
          <w:sz w:val="28"/>
          <w:szCs w:val="28"/>
          <w:vertAlign w:val="superscript"/>
        </w:rPr>
        <w:t>1</w:t>
      </w:r>
      <w:r w:rsidRPr="00BA64B5">
        <w:rPr>
          <w:rFonts w:cstheme="minorHAnsi"/>
          <w:sz w:val="28"/>
          <w:szCs w:val="28"/>
        </w:rPr>
        <w:t xml:space="preserve">Department of Anatomy, Medical School, Nantong University </w:t>
      </w:r>
    </w:p>
    <w:p w14:paraId="160C3464" w14:textId="76374E49" w:rsidR="00CA3842" w:rsidRPr="00BA64B5" w:rsidRDefault="00BA64B5" w:rsidP="00BA64B5">
      <w:pPr>
        <w:contextualSpacing/>
        <w:rPr>
          <w:rFonts w:asciiTheme="minorHAnsi" w:hAnsiTheme="minorHAnsi" w:cstheme="minorHAnsi"/>
          <w:sz w:val="28"/>
          <w:szCs w:val="28"/>
        </w:rPr>
      </w:pPr>
      <w:r w:rsidRPr="00BA64B5">
        <w:rPr>
          <w:rFonts w:cstheme="minorHAnsi"/>
          <w:sz w:val="28"/>
          <w:szCs w:val="28"/>
          <w:vertAlign w:val="superscript"/>
        </w:rPr>
        <w:t>2</w:t>
      </w:r>
      <w:r w:rsidRPr="00BA64B5">
        <w:rPr>
          <w:rFonts w:cstheme="minorHAnsi"/>
          <w:sz w:val="28"/>
          <w:szCs w:val="28"/>
        </w:rPr>
        <w:t>Department of Hand surgery, Affiliated Hospital of Nantong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82115C3" w14:textId="77777777" w:rsidR="00BA64B5" w:rsidRDefault="00BA64B5" w:rsidP="004E0C5A">
      <w:pPr>
        <w:outlineLvl w:val="0"/>
        <w:rPr>
          <w:rFonts w:cstheme="minorHAnsi"/>
          <w:szCs w:val="24"/>
        </w:rPr>
      </w:pPr>
      <w:proofErr w:type="spellStart"/>
      <w:r w:rsidRPr="00E308B9">
        <w:rPr>
          <w:rFonts w:cstheme="minorHAnsi"/>
          <w:szCs w:val="24"/>
        </w:rPr>
        <w:t>Ya</w:t>
      </w:r>
      <w:proofErr w:type="spellEnd"/>
      <w:r w:rsidRPr="00E308B9">
        <w:rPr>
          <w:rFonts w:cstheme="minorHAnsi"/>
          <w:szCs w:val="24"/>
        </w:rPr>
        <w:t xml:space="preserve"> Fang Wu </w:t>
      </w:r>
    </w:p>
    <w:p w14:paraId="1A1E95FF" w14:textId="67CF15A4" w:rsidR="008F248A" w:rsidRDefault="00182E4B" w:rsidP="004E0C5A">
      <w:pPr>
        <w:outlineLvl w:val="0"/>
        <w:rPr>
          <w:rFonts w:cstheme="minorHAnsi"/>
          <w:szCs w:val="24"/>
        </w:rPr>
      </w:pPr>
      <w:hyperlink r:id="rId8" w:history="1">
        <w:r w:rsidR="00BA64B5" w:rsidRPr="00A5451B">
          <w:rPr>
            <w:rStyle w:val="Hyperlink"/>
            <w:rFonts w:cstheme="minorHAnsi"/>
            <w:szCs w:val="24"/>
          </w:rPr>
          <w:t>applefang002@126.com</w:t>
        </w:r>
      </w:hyperlink>
      <w:r w:rsidR="00BA64B5">
        <w:rPr>
          <w:rFonts w:cstheme="minorHAnsi"/>
          <w:szCs w:val="24"/>
        </w:rPr>
        <w:t xml:space="preserve"> </w:t>
      </w:r>
    </w:p>
    <w:p w14:paraId="0E7E32C3" w14:textId="77777777" w:rsidR="00BA64B5" w:rsidRDefault="00BA64B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3CD05F9" w14:textId="33876808" w:rsidR="004E0C5A" w:rsidRPr="00B07A3B" w:rsidRDefault="00BA64B5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cstheme="minorHAnsi"/>
          <w:szCs w:val="24"/>
        </w:rPr>
        <w:fldChar w:fldCharType="begin"/>
      </w:r>
      <w:r>
        <w:rPr>
          <w:rFonts w:cstheme="minorHAnsi"/>
          <w:szCs w:val="24"/>
        </w:rPr>
        <w:instrText xml:space="preserve"> HYPERLINK "mailto:</w:instrText>
      </w:r>
      <w:r w:rsidRPr="00E308B9">
        <w:rPr>
          <w:rFonts w:cstheme="minorHAnsi"/>
          <w:szCs w:val="24"/>
        </w:rPr>
        <w:instrText>maoweifeng@ntu.edu.cn</w:instrText>
      </w:r>
      <w:r>
        <w:rPr>
          <w:rFonts w:cstheme="minorHAnsi"/>
          <w:szCs w:val="24"/>
        </w:rPr>
        <w:instrText xml:space="preserve">" </w:instrText>
      </w:r>
      <w:r>
        <w:rPr>
          <w:rFonts w:cstheme="minorHAnsi"/>
          <w:szCs w:val="24"/>
        </w:rPr>
        <w:fldChar w:fldCharType="separate"/>
      </w:r>
      <w:r w:rsidRPr="00A5451B">
        <w:rPr>
          <w:rStyle w:val="Hyperlink"/>
          <w:rFonts w:cstheme="minorHAnsi"/>
          <w:szCs w:val="24"/>
        </w:rPr>
        <w:t>maoweifeng@ntu.edu.cn</w:t>
      </w:r>
      <w:r>
        <w:rPr>
          <w:rFonts w:cstheme="minorHAnsi"/>
          <w:szCs w:val="24"/>
        </w:rPr>
        <w:fldChar w:fldCharType="end"/>
      </w:r>
      <w:r>
        <w:rPr>
          <w:rFonts w:cstheme="minorHAnsi"/>
          <w:szCs w:val="24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  <w:lang w:eastAsia="zh-CN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8DA4CC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3456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FE2933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34561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10F6DC9F" w:rsidR="00987081" w:rsidRDefault="0095710D" w:rsidP="00987081">
      <w:pPr>
        <w:spacing w:before="120"/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</w:pPr>
      <w:r w:rsidRPr="0095710D"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  <w:t xml:space="preserve">Videographer: All screen capture videos provided, </w:t>
      </w:r>
      <w:r w:rsidRPr="0095710D"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  <w:u w:val="single"/>
        </w:rPr>
        <w:t>do not film SCREEN shots</w:t>
      </w:r>
    </w:p>
    <w:p w14:paraId="697A68BF" w14:textId="77777777" w:rsidR="0095710D" w:rsidRPr="0095710D" w:rsidRDefault="0095710D" w:rsidP="00987081">
      <w:pPr>
        <w:spacing w:before="120"/>
        <w:rPr>
          <w:rFonts w:asciiTheme="minorHAnsi" w:eastAsia="Times New Roman" w:hAnsiTheme="minorHAnsi" w:cstheme="minorHAnsi"/>
          <w:bCs/>
          <w:i/>
          <w:iCs/>
          <w:szCs w:val="24"/>
        </w:rPr>
      </w:pPr>
    </w:p>
    <w:p w14:paraId="39BE427A" w14:textId="340EEBC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35C42">
        <w:rPr>
          <w:rFonts w:asciiTheme="minorHAnsi" w:eastAsia="Times New Roman" w:hAnsiTheme="minorHAnsi" w:cstheme="minorHAnsi" w:hint="eastAsia"/>
          <w:b/>
          <w:bCs/>
          <w:szCs w:val="24"/>
          <w:lang w:eastAsia="zh-CN"/>
        </w:rPr>
        <w:t>N</w:t>
      </w:r>
    </w:p>
    <w:p w14:paraId="5309041B" w14:textId="6F90B21C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DBF8ECC" w14:textId="780C18BE" w:rsidR="003A36B5" w:rsidRPr="003A36B5" w:rsidRDefault="003A36B5" w:rsidP="00987081">
      <w:pPr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14:paraId="66432753" w14:textId="39488267" w:rsidR="003A36B5" w:rsidRDefault="003A36B5" w:rsidP="00987081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41</w:t>
      </w:r>
      <w:r w:rsidRPr="00016CB2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016CB2">
        <w:rPr>
          <w:rFonts w:asciiTheme="minorHAnsi" w:eastAsia="Times New Roman" w:hAnsiTheme="minorHAnsi" w:cstheme="minorHAnsi"/>
          <w:szCs w:val="24"/>
        </w:rPr>
        <w:t>steps</w:t>
      </w:r>
    </w:p>
    <w:p w14:paraId="1BEF6C15" w14:textId="7F451599" w:rsidR="00C70C90" w:rsidRPr="00B07A3B" w:rsidRDefault="00932C7B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szCs w:val="24"/>
        </w:rPr>
        <w:t>59</w:t>
      </w:r>
      <w:r w:rsidR="003A36B5" w:rsidRPr="00016CB2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3A36B5" w:rsidRPr="00016CB2">
        <w:rPr>
          <w:rFonts w:asciiTheme="minorHAnsi" w:eastAsia="Times New Roman" w:hAnsiTheme="minorHAnsi" w:cstheme="minorHAnsi"/>
          <w:szCs w:val="24"/>
        </w:rPr>
        <w:t>shots</w:t>
      </w:r>
      <w:r w:rsidR="003A36B5"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A206B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A36B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B77766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B2D9EC8" w:rsidR="007D61A8" w:rsidRPr="00A453AF" w:rsidRDefault="00F03F9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Fang Wu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36B0A">
        <w:rPr>
          <w:rFonts w:asciiTheme="minorHAnsi" w:eastAsia="Times New Roman" w:hAnsiTheme="minorHAnsi" w:cstheme="minorHAnsi"/>
          <w:szCs w:val="24"/>
        </w:rPr>
        <w:t>P</w:t>
      </w:r>
      <w:r w:rsidR="0084178A" w:rsidRPr="00A978A4">
        <w:rPr>
          <w:rFonts w:asciiTheme="minorHAnsi" w:hAnsiTheme="minorHAnsi" w:cstheme="minorHAnsi"/>
        </w:rPr>
        <w:t xml:space="preserve">eripheral sutures </w:t>
      </w:r>
      <w:r w:rsidR="00D463DB">
        <w:rPr>
          <w:rFonts w:asciiTheme="minorHAnsi" w:hAnsiTheme="minorHAnsi" w:cstheme="minorHAnsi"/>
        </w:rPr>
        <w:t>can</w:t>
      </w:r>
      <w:r w:rsidR="0084178A" w:rsidRPr="00A978A4">
        <w:rPr>
          <w:rFonts w:asciiTheme="minorHAnsi" w:hAnsiTheme="minorHAnsi" w:cstheme="minorHAnsi"/>
        </w:rPr>
        <w:t xml:space="preserve"> enhance </w:t>
      </w:r>
      <w:r w:rsidR="00036B0A">
        <w:rPr>
          <w:rFonts w:asciiTheme="minorHAnsi" w:hAnsiTheme="minorHAnsi" w:cstheme="minorHAnsi"/>
        </w:rPr>
        <w:t xml:space="preserve">the </w:t>
      </w:r>
      <w:r w:rsidR="0084178A" w:rsidRPr="00A978A4">
        <w:rPr>
          <w:rFonts w:asciiTheme="minorHAnsi" w:hAnsiTheme="minorHAnsi" w:cstheme="minorHAnsi"/>
        </w:rPr>
        <w:t>core suture strength and decrease the risk of gapping between</w:t>
      </w:r>
      <w:r w:rsidR="00036B0A">
        <w:rPr>
          <w:rFonts w:asciiTheme="minorHAnsi" w:hAnsiTheme="minorHAnsi" w:cstheme="minorHAnsi"/>
        </w:rPr>
        <w:t xml:space="preserve"> repaired</w:t>
      </w:r>
      <w:r w:rsidR="0084178A" w:rsidRPr="00A978A4">
        <w:rPr>
          <w:rFonts w:asciiTheme="minorHAnsi" w:hAnsiTheme="minorHAnsi" w:cstheme="minorHAnsi"/>
        </w:rPr>
        <w:t xml:space="preserve"> tendon ends. </w:t>
      </w:r>
      <w:r w:rsidR="00036B0A">
        <w:rPr>
          <w:rFonts w:asciiTheme="minorHAnsi" w:hAnsiTheme="minorHAnsi" w:cstheme="minorHAnsi"/>
        </w:rPr>
        <w:t xml:space="preserve">We present </w:t>
      </w:r>
      <w:r w:rsidR="0084178A">
        <w:rPr>
          <w:rFonts w:asciiTheme="minorHAnsi" w:hAnsiTheme="minorHAnsi" w:cstheme="minorHAnsi"/>
        </w:rPr>
        <w:t>Q suture</w:t>
      </w:r>
      <w:r w:rsidR="00036B0A">
        <w:rPr>
          <w:rFonts w:asciiTheme="minorHAnsi" w:hAnsiTheme="minorHAnsi" w:cstheme="minorHAnsi"/>
        </w:rPr>
        <w:t>s as an alternative</w:t>
      </w:r>
      <w:r w:rsidR="0084178A">
        <w:rPr>
          <w:rFonts w:asciiTheme="minorHAnsi" w:hAnsiTheme="minorHAnsi" w:cstheme="minorHAnsi"/>
        </w:rPr>
        <w:t xml:space="preserve"> to </w:t>
      </w:r>
      <w:r w:rsidR="00EB0851">
        <w:rPr>
          <w:rFonts w:asciiTheme="minorHAnsi" w:hAnsiTheme="minorHAnsi" w:cstheme="minorHAnsi"/>
        </w:rPr>
        <w:t xml:space="preserve">conventional </w:t>
      </w:r>
      <w:r w:rsidR="0084178A">
        <w:rPr>
          <w:rFonts w:asciiTheme="minorHAnsi" w:hAnsiTheme="minorHAnsi" w:cstheme="minorHAnsi"/>
        </w:rPr>
        <w:t>peripheral sutures</w:t>
      </w:r>
      <w:r w:rsidR="00036B0A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10609B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542DDFB" w:rsidR="00A453AF" w:rsidRPr="00A453AF" w:rsidRDefault="00C20561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Fang Wu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36B0A">
        <w:rPr>
          <w:rFonts w:asciiTheme="minorHAnsi" w:hAnsiTheme="minorHAnsi" w:cstheme="minorHAnsi"/>
        </w:rPr>
        <w:t>Compared to conventional running peripheral sutures,</w:t>
      </w:r>
      <w:r w:rsidR="0082301E" w:rsidRPr="00A978A4">
        <w:rPr>
          <w:rFonts w:asciiTheme="minorHAnsi" w:hAnsiTheme="minorHAnsi" w:cstheme="minorHAnsi"/>
        </w:rPr>
        <w:t xml:space="preserve"> Q suture</w:t>
      </w:r>
      <w:r w:rsidR="00036B0A">
        <w:rPr>
          <w:rFonts w:asciiTheme="minorHAnsi" w:hAnsiTheme="minorHAnsi" w:cstheme="minorHAnsi"/>
        </w:rPr>
        <w:t>s</w:t>
      </w:r>
      <w:r w:rsidR="0082301E" w:rsidRPr="00A978A4">
        <w:rPr>
          <w:rFonts w:asciiTheme="minorHAnsi" w:hAnsiTheme="minorHAnsi" w:cstheme="minorHAnsi"/>
        </w:rPr>
        <w:t xml:space="preserve"> </w:t>
      </w:r>
      <w:r w:rsidR="00036B0A">
        <w:rPr>
          <w:rFonts w:asciiTheme="minorHAnsi" w:hAnsiTheme="minorHAnsi" w:cstheme="minorHAnsi"/>
        </w:rPr>
        <w:t>are</w:t>
      </w:r>
      <w:r w:rsidR="0082301E" w:rsidRPr="00A978A4">
        <w:rPr>
          <w:rFonts w:asciiTheme="minorHAnsi" w:hAnsiTheme="minorHAnsi" w:cstheme="minorHAnsi"/>
        </w:rPr>
        <w:t xml:space="preserve"> </w:t>
      </w:r>
      <w:r w:rsidR="00327E39">
        <w:rPr>
          <w:rFonts w:asciiTheme="minorHAnsi" w:hAnsiTheme="minorHAnsi" w:cstheme="minorHAnsi"/>
        </w:rPr>
        <w:t>very easy to perform</w:t>
      </w:r>
      <w:r w:rsidR="00036B0A">
        <w:rPr>
          <w:rFonts w:asciiTheme="minorHAnsi" w:hAnsiTheme="minorHAnsi" w:cstheme="minorHAnsi"/>
        </w:rPr>
        <w:t xml:space="preserve">, are </w:t>
      </w:r>
      <w:r w:rsidR="00327E39">
        <w:rPr>
          <w:rFonts w:asciiTheme="minorHAnsi" w:hAnsiTheme="minorHAnsi" w:cstheme="minorHAnsi"/>
        </w:rPr>
        <w:t xml:space="preserve">timesaving, and </w:t>
      </w:r>
      <w:r w:rsidR="00036B0A">
        <w:rPr>
          <w:rFonts w:asciiTheme="minorHAnsi" w:hAnsiTheme="minorHAnsi" w:cstheme="minorHAnsi"/>
        </w:rPr>
        <w:t xml:space="preserve">demonstrate a </w:t>
      </w:r>
      <w:r w:rsidR="00327E39">
        <w:rPr>
          <w:rFonts w:asciiTheme="minorHAnsi" w:hAnsiTheme="minorHAnsi" w:cstheme="minorHAnsi"/>
        </w:rPr>
        <w:t>superior performance in resisting gapping in tendon repair</w:t>
      </w:r>
      <w:r w:rsidR="00124BFB">
        <w:rPr>
          <w:rFonts w:asciiTheme="minorHAnsi" w:hAnsiTheme="minorHAnsi" w:cs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31EBCDE6" w:rsidR="001016BD" w:rsidRPr="00A453AF" w:rsidRDefault="00D406D6" w:rsidP="007751E3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94CCD1C" w:rsidR="00933861" w:rsidRPr="00BF44BD" w:rsidRDefault="00BF44BD" w:rsidP="00A206BA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Tendon Repair</w:t>
      </w:r>
    </w:p>
    <w:p w14:paraId="700E73F9" w14:textId="31B30ED7" w:rsidR="0049046C" w:rsidRDefault="00BF44B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perform a tendon repair, begin by marking</w:t>
      </w:r>
      <w:r>
        <w:rPr>
          <w:rFonts w:asciiTheme="minorHAnsi" w:eastAsiaTheme="minorEastAsia" w:hAnsiTheme="minorHAnsi" w:cstheme="minorHAnsi"/>
          <w:b/>
          <w:i w:val="0"/>
          <w:kern w:val="2"/>
          <w:szCs w:val="24"/>
          <w:lang w:eastAsia="zh-CN"/>
        </w:rPr>
        <w:t xml:space="preserve"> 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anterior surface of one of the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porcine 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tendon stumps 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with 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>two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points that are 10 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>millimeters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from the cut tendon end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>[1-TXT]</w:t>
      </w:r>
      <w:r w:rsidR="00312BD7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one-fourth of the way from 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the 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left and the right 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>sides of the tendon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in the medial-lateral direction </w:t>
      </w:r>
      <w:r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>[2]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>.</w:t>
      </w:r>
    </w:p>
    <w:p w14:paraId="674AD53A" w14:textId="031E2D55" w:rsidR="00BF44BD" w:rsidRDefault="00BF44B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 xml:space="preserve">WIDE: Talent marking surface </w:t>
      </w:r>
      <w:r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>TEXT: See text for tendon injury details</w:t>
      </w:r>
    </w:p>
    <w:p w14:paraId="2A220226" w14:textId="77777777" w:rsidR="00BF44BD" w:rsidRPr="00BF44BD" w:rsidRDefault="00BF44B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 xml:space="preserve">Shot of marked points </w:t>
      </w:r>
      <w:r w:rsidRPr="00BF44BD">
        <w:rPr>
          <w:rFonts w:asciiTheme="minorHAnsi" w:hAnsiTheme="minorHAnsi" w:cstheme="minorHAnsi"/>
          <w:color w:val="4F81BD" w:themeColor="accent1"/>
          <w:szCs w:val="24"/>
          <w:lang w:val="en-CA"/>
        </w:rPr>
        <w:t>Video Editor: please indicate marked points as necessary</w:t>
      </w:r>
    </w:p>
    <w:p w14:paraId="045B7B84" w14:textId="6DD76D4C" w:rsidR="00BF44BD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Mark </w:t>
      </w:r>
      <w:r w:rsidRPr="00BF44BD">
        <w:rPr>
          <w:rFonts w:asciiTheme="minorHAnsi" w:hAnsiTheme="minorHAnsi" w:cstheme="minorHAnsi"/>
          <w:i w:val="0"/>
          <w:iCs/>
          <w:szCs w:val="24"/>
        </w:rPr>
        <w:t>each of the left</w:t>
      </w:r>
      <w:r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Pr="00BF44BD">
        <w:rPr>
          <w:rFonts w:asciiTheme="minorHAnsi" w:hAnsiTheme="minorHAnsi" w:cstheme="minorHAnsi"/>
          <w:i w:val="0"/>
          <w:iCs/>
          <w:szCs w:val="24"/>
        </w:rPr>
        <w:t xml:space="preserve">and right lateral surfaces of the tendon with </w:t>
      </w:r>
      <w:r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one point that is 8 </w:t>
      </w:r>
      <w:r w:rsidR="00BF44BD">
        <w:rPr>
          <w:rFonts w:asciiTheme="minorHAnsi" w:hAnsiTheme="minorHAnsi" w:cstheme="minorHAnsi"/>
          <w:i w:val="0"/>
          <w:iCs/>
          <w:szCs w:val="24"/>
          <w:lang w:val="en-CA"/>
        </w:rPr>
        <w:t>millimeters</w:t>
      </w:r>
      <w:r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from </w:t>
      </w:r>
      <w:r w:rsidR="00312BD7">
        <w:rPr>
          <w:rFonts w:asciiTheme="minorHAnsi" w:hAnsiTheme="minorHAnsi" w:cstheme="minorHAnsi"/>
          <w:i w:val="0"/>
          <w:iCs/>
          <w:szCs w:val="24"/>
          <w:lang w:val="en-CA"/>
        </w:rPr>
        <w:t>each</w:t>
      </w:r>
      <w:r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cut tendon end </w:t>
      </w:r>
      <w:r w:rsidR="00BF44BD"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 xml:space="preserve">[1] </w:t>
      </w:r>
      <w:r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and locate </w:t>
      </w:r>
      <w:r w:rsid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the point in </w:t>
      </w:r>
      <w:r w:rsidR="00C75C7E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="00A33F85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middle </w:t>
      </w:r>
      <w:r w:rsidR="00BF44BD">
        <w:rPr>
          <w:rFonts w:asciiTheme="minorHAnsi" w:hAnsiTheme="minorHAnsi" w:cstheme="minorHAnsi"/>
          <w:i w:val="0"/>
          <w:iCs/>
          <w:szCs w:val="24"/>
          <w:lang w:val="en-CA"/>
        </w:rPr>
        <w:t>in</w:t>
      </w:r>
      <w:r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the anterior-posterior direction</w:t>
      </w:r>
      <w:r w:rsid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BF44BD"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>[2]</w:t>
      </w:r>
      <w:r w:rsidRPr="00BF44BD">
        <w:rPr>
          <w:rFonts w:asciiTheme="minorHAnsi" w:hAnsiTheme="minorHAnsi" w:cstheme="minorHAnsi"/>
          <w:i w:val="0"/>
          <w:iCs/>
          <w:szCs w:val="24"/>
          <w:lang w:val="en-CA"/>
        </w:rPr>
        <w:t>.</w:t>
      </w:r>
    </w:p>
    <w:p w14:paraId="03B4854A" w14:textId="5F6132F8" w:rsidR="00BF44BD" w:rsidRDefault="00BF44B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Point(s) being marked</w:t>
      </w:r>
    </w:p>
    <w:p w14:paraId="2EED3580" w14:textId="2C2422A9" w:rsidR="00BF44BD" w:rsidRPr="00A33F85" w:rsidRDefault="00A33F85" w:rsidP="00A33F85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 xml:space="preserve">Shot of marked points </w:t>
      </w:r>
      <w:r w:rsidRPr="00BF44BD">
        <w:rPr>
          <w:rFonts w:asciiTheme="minorHAnsi" w:hAnsiTheme="minorHAnsi" w:cstheme="minorHAnsi"/>
          <w:color w:val="4F81BD" w:themeColor="accent1"/>
          <w:szCs w:val="24"/>
          <w:lang w:val="en-CA"/>
        </w:rPr>
        <w:t>Video Editor: please indicate marked points as necessary</w:t>
      </w:r>
    </w:p>
    <w:p w14:paraId="63B84C51" w14:textId="021083C1" w:rsidR="0049046C" w:rsidRDefault="00312BD7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>Then u</w:t>
      </w:r>
      <w:r w:rsidR="00BF44BD">
        <w:rPr>
          <w:rFonts w:asciiTheme="minorHAnsi" w:hAnsiTheme="minorHAnsi" w:cstheme="minorHAnsi"/>
          <w:i w:val="0"/>
          <w:iCs/>
          <w:szCs w:val="24"/>
        </w:rPr>
        <w:t>se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a Vernier caliper </w:t>
      </w:r>
      <w:r w:rsid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to measure all of the lengths between each set of points </w:t>
      </w:r>
      <w:r w:rsidR="00BF44BD"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>[1]</w:t>
      </w:r>
      <w:r w:rsidR="00BF44BD">
        <w:rPr>
          <w:rFonts w:asciiTheme="minorHAnsi" w:hAnsiTheme="minorHAnsi" w:cstheme="minorHAnsi"/>
          <w:i w:val="0"/>
          <w:iCs/>
          <w:szCs w:val="24"/>
          <w:lang w:val="en-CA"/>
        </w:rPr>
        <w:t>.</w:t>
      </w:r>
    </w:p>
    <w:p w14:paraId="163E9CA4" w14:textId="664DD530" w:rsidR="00BF44BD" w:rsidRPr="001A562B" w:rsidRDefault="001A562B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One set of p</w:t>
      </w:r>
      <w:r w:rsidR="00BF44BD" w:rsidRPr="001A562B">
        <w:rPr>
          <w:rFonts w:asciiTheme="minorHAnsi" w:hAnsiTheme="minorHAnsi" w:cstheme="minorHAnsi"/>
          <w:i w:val="0"/>
          <w:iCs/>
          <w:szCs w:val="24"/>
          <w:lang w:val="en-CA"/>
        </w:rPr>
        <w:t>oints being measured</w:t>
      </w:r>
      <w:r w:rsidR="008F77B1" w:rsidRPr="001A562B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</w:p>
    <w:p w14:paraId="38719869" w14:textId="090C56F9" w:rsidR="0049046C" w:rsidRPr="00881C2A" w:rsidRDefault="00BF44B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Using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4-0 core sutures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>,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>i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nsert 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>a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needle into the cut surface of one tendon 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stump from the </w:t>
      </w:r>
      <w:r w:rsidR="00881C2A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middle 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point </w:t>
      </w:r>
      <w:r w:rsidR="00117D95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in the anterior-posterior direction 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and one-fourth of the way from the left in the medial-lateral direction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 and p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>ass the needle longitudinally through the tendon</w:t>
      </w:r>
      <w:r w:rsid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>[2]</w:t>
      </w:r>
      <w:r w:rsidR="00881C2A">
        <w:rPr>
          <w:rFonts w:asciiTheme="minorHAnsi" w:hAnsiTheme="minorHAnsi" w:cstheme="minorHAnsi"/>
          <w:i w:val="0"/>
          <w:iCs/>
          <w:szCs w:val="24"/>
          <w:lang w:val="en-CA"/>
        </w:rPr>
        <w:t>,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withdraw</w:t>
      </w:r>
      <w:r w:rsidR="00881C2A">
        <w:rPr>
          <w:rFonts w:asciiTheme="minorHAnsi" w:hAnsiTheme="minorHAnsi" w:cstheme="minorHAnsi"/>
          <w:i w:val="0"/>
          <w:iCs/>
          <w:szCs w:val="24"/>
          <w:lang w:val="en-CA"/>
        </w:rPr>
        <w:t>ing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the needle on the anterior surface of the tendon</w:t>
      </w:r>
      <w:r w:rsid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 at</w:t>
      </w:r>
      <w:r w:rsidR="0049046C" w:rsidRPr="00BF44BD">
        <w:rPr>
          <w:rFonts w:asciiTheme="minorHAnsi" w:hAnsiTheme="minorHAnsi" w:cstheme="minorHAnsi"/>
          <w:i w:val="0"/>
          <w:iCs/>
          <w:szCs w:val="24"/>
          <w:lang w:val="en-CA"/>
        </w:rPr>
        <w:t xml:space="preserve"> point 1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881C2A" w:rsidRPr="00881C2A">
        <w:rPr>
          <w:rFonts w:asciiTheme="minorHAnsi" w:hAnsiTheme="minorHAnsi" w:cstheme="minorHAnsi"/>
          <w:b/>
          <w:bCs/>
          <w:i w:val="0"/>
          <w:iCs/>
          <w:szCs w:val="24"/>
        </w:rPr>
        <w:t>[3]</w:t>
      </w:r>
      <w:r w:rsidR="00881C2A">
        <w:rPr>
          <w:rFonts w:asciiTheme="minorHAnsi" w:hAnsiTheme="minorHAnsi" w:cstheme="minorHAnsi"/>
          <w:i w:val="0"/>
          <w:iCs/>
          <w:szCs w:val="24"/>
        </w:rPr>
        <w:t>.</w:t>
      </w:r>
    </w:p>
    <w:p w14:paraId="5FDA5B27" w14:textId="4D777BA8" w:rsidR="00881C2A" w:rsidRP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>Needle being inserted</w:t>
      </w:r>
    </w:p>
    <w:p w14:paraId="7BCFAA07" w14:textId="30F283C5" w:rsidR="00881C2A" w:rsidRP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>Needle being passed through tendon</w:t>
      </w:r>
    </w:p>
    <w:p w14:paraId="28ACC340" w14:textId="77777777" w:rsidR="00881C2A" w:rsidRP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>Needle being withdrawn at point 1</w:t>
      </w:r>
    </w:p>
    <w:p w14:paraId="5A853673" w14:textId="51A88DAE" w:rsidR="00881C2A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lastRenderedPageBreak/>
        <w:t xml:space="preserve">Re-insert the needle obliquely from point 3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 xml:space="preserve">[1] 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and pass </w:t>
      </w:r>
      <w:r w:rsidR="00881C2A">
        <w:rPr>
          <w:rFonts w:asciiTheme="minorHAnsi" w:hAnsiTheme="minorHAnsi" w:cstheme="minorHAnsi"/>
          <w:i w:val="0"/>
          <w:iCs/>
          <w:szCs w:val="24"/>
          <w:lang w:val="en-CA"/>
        </w:rPr>
        <w:t>the needle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 transversely toward point </w:t>
      </w:r>
      <w:r w:rsid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4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>.</w:t>
      </w:r>
    </w:p>
    <w:p w14:paraId="25881953" w14:textId="5FB15474" w:rsid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Needle being re-inserted</w:t>
      </w:r>
    </w:p>
    <w:p w14:paraId="3101CA79" w14:textId="2AE49C6F" w:rsid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Needle being passed transversely</w:t>
      </w:r>
    </w:p>
    <w:p w14:paraId="483AD84E" w14:textId="4F8880C6" w:rsidR="0049046C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Pull out the suture </w:t>
      </w:r>
      <w:r w:rsidR="00A849B2">
        <w:rPr>
          <w:rFonts w:asciiTheme="minorHAnsi" w:hAnsiTheme="minorHAnsi" w:cstheme="minorHAnsi"/>
          <w:i w:val="0"/>
          <w:iCs/>
          <w:szCs w:val="24"/>
          <w:lang w:val="en-CA"/>
        </w:rPr>
        <w:t xml:space="preserve">to create </w:t>
      </w:r>
      <w:r w:rsidR="00A849B2" w:rsidRPr="00881C2A">
        <w:rPr>
          <w:rFonts w:asciiTheme="minorHAnsi" w:hAnsiTheme="minorHAnsi" w:cstheme="minorHAnsi"/>
          <w:i w:val="0"/>
          <w:iCs/>
          <w:szCs w:val="24"/>
          <w:lang w:val="en-CA"/>
        </w:rPr>
        <w:t>a small loop at the lateral surface of the tendon</w:t>
      </w:r>
      <w:r w:rsidR="00A849B2"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 xml:space="preserve">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 xml:space="preserve">[1] 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and re-insert the needle obliquely from point 2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>[2]</w:t>
      </w:r>
      <w:r w:rsidR="00881C2A">
        <w:rPr>
          <w:rFonts w:asciiTheme="minorHAnsi" w:hAnsiTheme="minorHAnsi" w:cstheme="minorHAnsi"/>
          <w:i w:val="0"/>
          <w:iCs/>
          <w:szCs w:val="24"/>
          <w:lang w:val="en-CA"/>
        </w:rPr>
        <w:t>,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 pass</w:t>
      </w:r>
      <w:r w:rsidR="00312BD7">
        <w:rPr>
          <w:rFonts w:asciiTheme="minorHAnsi" w:hAnsiTheme="minorHAnsi" w:cstheme="minorHAnsi"/>
          <w:i w:val="0"/>
          <w:iCs/>
          <w:szCs w:val="24"/>
          <w:lang w:val="en-CA"/>
        </w:rPr>
        <w:t>ing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881C2A">
        <w:rPr>
          <w:rFonts w:asciiTheme="minorHAnsi" w:hAnsiTheme="minorHAnsi" w:cstheme="minorHAnsi"/>
          <w:i w:val="0"/>
          <w:iCs/>
          <w:szCs w:val="24"/>
          <w:lang w:val="en-CA"/>
        </w:rPr>
        <w:t>the needle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 longitudinally toward the cut end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</w:rPr>
        <w:t>[3]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>.</w:t>
      </w:r>
      <w:r w:rsidR="00536108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</w:p>
    <w:p w14:paraId="48AFBDEA" w14:textId="496B6B12" w:rsid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Suture being pulled</w:t>
      </w:r>
      <w:r w:rsidR="00077600">
        <w:rPr>
          <w:rFonts w:asciiTheme="minorHAnsi" w:hAnsiTheme="minorHAnsi" w:cstheme="minorHAnsi"/>
          <w:i w:val="0"/>
          <w:iCs/>
          <w:szCs w:val="24"/>
          <w:lang w:val="en-CA"/>
        </w:rPr>
        <w:t>, loop being created</w:t>
      </w:r>
    </w:p>
    <w:p w14:paraId="3F3CD11F" w14:textId="1B0F452B" w:rsid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Needle being re-inserted</w:t>
      </w:r>
    </w:p>
    <w:p w14:paraId="510BCC2F" w14:textId="4063D312" w:rsid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Needle being passed toward cut end</w:t>
      </w:r>
    </w:p>
    <w:p w14:paraId="0171C5F8" w14:textId="30BD5A04" w:rsidR="003A36B5" w:rsidRDefault="003A36B5" w:rsidP="003A36B5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Then p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>ull out the suture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Pr="00C94DB7"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C94DB7">
        <w:rPr>
          <w:rFonts w:asciiTheme="minorHAnsi" w:hAnsiTheme="minorHAnsi" w:cstheme="minorHAnsi"/>
          <w:b/>
          <w:bCs/>
          <w:i w:val="0"/>
          <w:iCs/>
          <w:szCs w:val="24"/>
        </w:rPr>
        <w:t>1</w:t>
      </w:r>
      <w:r w:rsidRPr="00C94DB7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>
        <w:rPr>
          <w:rFonts w:asciiTheme="minorHAnsi" w:hAnsiTheme="minorHAnsi" w:cstheme="minorHAnsi"/>
          <w:i w:val="0"/>
          <w:iCs/>
          <w:szCs w:val="24"/>
        </w:rPr>
        <w:t>.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</w:p>
    <w:p w14:paraId="50A5431D" w14:textId="4D88C51C" w:rsidR="00536108" w:rsidRDefault="00536108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Suture being pulled</w:t>
      </w:r>
    </w:p>
    <w:p w14:paraId="6941B1B4" w14:textId="011D72A1" w:rsidR="0049046C" w:rsidRPr="00881C2A" w:rsidRDefault="003A36B5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 xml:space="preserve">To form a </w:t>
      </w:r>
      <w:r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symmetrical 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>repair, i</w:t>
      </w:r>
      <w:r w:rsidRPr="00881C2A">
        <w:rPr>
          <w:rFonts w:asciiTheme="minorHAnsi" w:hAnsiTheme="minorHAnsi" w:cstheme="minorHAnsi"/>
          <w:i w:val="0"/>
          <w:iCs/>
          <w:szCs w:val="24"/>
          <w:lang w:val="en-CA"/>
        </w:rPr>
        <w:t xml:space="preserve">nsert the needle into the </w:t>
      </w:r>
      <w:r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cut end of the other tendon stump 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and</w:t>
      </w:r>
      <w:r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sutu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>r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e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881C2A">
        <w:rPr>
          <w:rFonts w:asciiTheme="minorHAnsi" w:hAnsiTheme="minorHAnsi" w:cstheme="minorHAnsi"/>
          <w:i w:val="0"/>
          <w:iCs/>
          <w:szCs w:val="24"/>
          <w:lang w:eastAsia="zh-CN"/>
        </w:rPr>
        <w:t>the other stump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with the same construct</w:t>
      </w:r>
      <w:r w:rsid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181268A5" w14:textId="2369E896" w:rsidR="003A36B5" w:rsidRPr="003A36B5" w:rsidRDefault="003A36B5" w:rsidP="003A36B5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Needle being inserted</w:t>
      </w:r>
      <w:r w:rsidR="00A442B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</w:p>
    <w:p w14:paraId="133DC0E7" w14:textId="472A705A" w:rsidR="00881C2A" w:rsidRP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Stump being repaired</w:t>
      </w:r>
      <w:r w:rsidR="00A442BA" w:rsidRPr="00A442BA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</w:p>
    <w:p w14:paraId="12B18759" w14:textId="13A5811C" w:rsidR="00881C2A" w:rsidRPr="00881C2A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proofErr w:type="spellStart"/>
      <w:r w:rsidRPr="00881C2A">
        <w:rPr>
          <w:rFonts w:asciiTheme="minorHAnsi" w:hAnsiTheme="minorHAnsi" w:cstheme="minorHAnsi"/>
          <w:i w:val="0"/>
          <w:iCs/>
          <w:szCs w:val="24"/>
          <w:lang w:val="en-CA" w:eastAsia="zh-CN"/>
        </w:rPr>
        <w:t>Ti</w:t>
      </w:r>
      <w:r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>ghten</w:t>
      </w:r>
      <w:proofErr w:type="spellEnd"/>
      <w:r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 suture with </w:t>
      </w:r>
      <w:r w:rsidR="00312BD7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a </w:t>
      </w:r>
      <w:r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>10% shortening of the tendon segment within the core suture</w:t>
      </w:r>
      <w:r w:rsid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and t</w:t>
      </w:r>
      <w:r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>ie the tendon ends together with 3</w:t>
      </w:r>
      <w:r w:rsidR="00881C2A">
        <w:rPr>
          <w:rFonts w:asciiTheme="minorHAnsi" w:hAnsiTheme="minorHAnsi" w:cstheme="minorHAnsi"/>
          <w:i w:val="0"/>
          <w:iCs/>
          <w:szCs w:val="24"/>
          <w:lang w:eastAsia="zh-CN"/>
        </w:rPr>
        <w:t>-</w:t>
      </w:r>
      <w:r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4 knots </w:t>
      </w:r>
      <w:r w:rsidR="00881C2A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complete the 2-strand core suture</w:t>
      </w:r>
      <w:r w:rsid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881C2A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[2]</w:t>
      </w:r>
      <w:r w:rsidR="00881C2A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4880B54F" w14:textId="3C8A1019" w:rsidR="00881C2A" w:rsidRP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Suture being tightened</w:t>
      </w:r>
      <w:r w:rsidR="00A442BA" w:rsidRPr="00A442BA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B25C8B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B25C8B">
        <w:rPr>
          <w:rFonts w:asciiTheme="minorHAnsi" w:hAnsiTheme="minorHAnsi" w:cstheme="minorHAnsi"/>
          <w:color w:val="4F81BD" w:themeColor="accent1"/>
          <w:szCs w:val="24"/>
        </w:rPr>
        <w:t>grapher: Important/difficult step</w:t>
      </w:r>
    </w:p>
    <w:p w14:paraId="6F6316EF" w14:textId="766A1BAF" w:rsidR="00881C2A" w:rsidRP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Talent tying tendon ends/knots</w:t>
      </w:r>
      <w:r w:rsidR="00A442BA" w:rsidRPr="00A442BA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B25C8B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B25C8B">
        <w:rPr>
          <w:rFonts w:asciiTheme="minorHAnsi" w:hAnsiTheme="minorHAnsi" w:cstheme="minorHAnsi"/>
          <w:color w:val="4F81BD" w:themeColor="accent1"/>
          <w:szCs w:val="24"/>
        </w:rPr>
        <w:t>grapher: Important/difficult step</w:t>
      </w:r>
    </w:p>
    <w:p w14:paraId="6A4B233B" w14:textId="09F5344B" w:rsidR="00881C2A" w:rsidRPr="00881C2A" w:rsidRDefault="00881C2A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To complete a 4-strand core suture, repeat the suturing process as just demonstrated 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[1-TXT]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62BE055E" w14:textId="3361AFDA" w:rsidR="00881C2A" w:rsidRPr="00881C2A" w:rsidRDefault="00881C2A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lastRenderedPageBreak/>
        <w:t>Second suture being placed</w:t>
      </w:r>
      <w:r w:rsidR="00A442BA" w:rsidRPr="00A442BA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TEXT: Do not cut off 1</w:t>
      </w:r>
      <w:r w:rsidRPr="00881C2A">
        <w:rPr>
          <w:rFonts w:asciiTheme="minorHAnsi" w:hAnsiTheme="minorHAnsi" w:cstheme="minorHAnsi"/>
          <w:b/>
          <w:bCs/>
          <w:i w:val="0"/>
          <w:iCs/>
          <w:szCs w:val="24"/>
          <w:vertAlign w:val="superscript"/>
          <w:lang w:eastAsia="zh-CN"/>
        </w:rPr>
        <w:t>st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 xml:space="preserve"> core suture when performing 2</w:t>
      </w:r>
      <w:r w:rsidRPr="00881C2A">
        <w:rPr>
          <w:rFonts w:asciiTheme="minorHAnsi" w:hAnsiTheme="minorHAnsi" w:cstheme="minorHAnsi"/>
          <w:b/>
          <w:bCs/>
          <w:i w:val="0"/>
          <w:iCs/>
          <w:szCs w:val="24"/>
          <w:vertAlign w:val="superscript"/>
          <w:lang w:eastAsia="zh-CN"/>
        </w:rPr>
        <w:t>nd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 xml:space="preserve"> core suture</w:t>
      </w:r>
    </w:p>
    <w:p w14:paraId="3BE1FB62" w14:textId="3B15FB32" w:rsidR="0049046C" w:rsidRDefault="00A30041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 w:eastAsia="zh-CN"/>
        </w:rPr>
        <w:t>To add a Q suture, i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val="en-CA" w:eastAsia="zh-CN"/>
        </w:rPr>
        <w:t>nsert the same needle into the tendon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anterior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 surface 2 </w:t>
      </w:r>
      <w:r>
        <w:rPr>
          <w:rFonts w:asciiTheme="minorHAnsi" w:hAnsiTheme="minorHAnsi" w:cstheme="minorHAnsi"/>
          <w:i w:val="0"/>
          <w:iCs/>
          <w:szCs w:val="24"/>
          <w:lang w:val="en-CA" w:eastAsia="zh-CN"/>
        </w:rPr>
        <w:t>millimeters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 away from the joined tendon end </w:t>
      </w:r>
      <w:r>
        <w:rPr>
          <w:rFonts w:asciiTheme="minorHAnsi" w:hAnsiTheme="minorHAnsi" w:cstheme="minorHAnsi"/>
          <w:b/>
          <w:bCs/>
          <w:i w:val="0"/>
          <w:iCs/>
          <w:szCs w:val="24"/>
          <w:lang w:val="en-CA" w:eastAsia="zh-CN"/>
        </w:rPr>
        <w:t xml:space="preserve">[1] 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and </w:t>
      </w:r>
      <w:r w:rsidR="00077600">
        <w:rPr>
          <w:rFonts w:asciiTheme="minorHAnsi" w:hAnsiTheme="minorHAnsi" w:cstheme="minorHAnsi"/>
          <w:i w:val="0"/>
          <w:iCs/>
          <w:szCs w:val="24"/>
          <w:lang w:val="en-CA"/>
        </w:rPr>
        <w:t>w</w:t>
      </w:r>
      <w:r w:rsidR="00077600" w:rsidRPr="00A30041">
        <w:rPr>
          <w:rFonts w:asciiTheme="minorHAnsi" w:hAnsiTheme="minorHAnsi" w:cstheme="minorHAnsi"/>
          <w:i w:val="0"/>
          <w:iCs/>
          <w:szCs w:val="24"/>
          <w:lang w:val="en-CA"/>
        </w:rPr>
        <w:t>ithdraw the needle on the posterior surface of the tendon</w:t>
      </w:r>
      <w:r w:rsidR="00077600" w:rsidRPr="00881C2A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 </w:t>
      </w:r>
      <w:r w:rsidRPr="00A30041">
        <w:rPr>
          <w:rFonts w:asciiTheme="minorHAnsi" w:hAnsiTheme="minorHAnsi" w:cstheme="minorHAnsi"/>
          <w:b/>
          <w:bCs/>
          <w:i w:val="0"/>
          <w:iCs/>
          <w:szCs w:val="24"/>
          <w:lang w:val="en-CA" w:eastAsia="zh-CN"/>
        </w:rPr>
        <w:t>[2]</w:t>
      </w:r>
      <w:r w:rsidR="0049046C" w:rsidRPr="00881C2A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. </w:t>
      </w:r>
    </w:p>
    <w:p w14:paraId="7388496E" w14:textId="77421B50" w:rsidR="00A30041" w:rsidRDefault="00A30041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 w:eastAsia="zh-CN"/>
        </w:rPr>
        <w:t>Needle being inserted</w:t>
      </w:r>
      <w:r w:rsidR="00A442BA" w:rsidRPr="00A442BA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A442BA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A442BA">
        <w:rPr>
          <w:rFonts w:asciiTheme="minorHAnsi" w:hAnsiTheme="minorHAnsi" w:cstheme="minorHAnsi"/>
          <w:color w:val="4F81BD" w:themeColor="accent1"/>
          <w:szCs w:val="24"/>
        </w:rPr>
        <w:t>grapher: Important step</w:t>
      </w:r>
    </w:p>
    <w:p w14:paraId="7639A78D" w14:textId="3EBD1C62" w:rsidR="00A30041" w:rsidRDefault="00077600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Needle being withdrawn</w:t>
      </w:r>
      <w:r w:rsidR="00A442BA" w:rsidRPr="00A442BA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A442BA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A442BA">
        <w:rPr>
          <w:rFonts w:asciiTheme="minorHAnsi" w:hAnsiTheme="minorHAnsi" w:cstheme="minorHAnsi"/>
          <w:color w:val="4F81BD" w:themeColor="accent1"/>
          <w:szCs w:val="24"/>
        </w:rPr>
        <w:t>grapher: Important step</w:t>
      </w:r>
    </w:p>
    <w:p w14:paraId="60ED845B" w14:textId="25BBA3F0" w:rsidR="00A30041" w:rsidRDefault="00CD32E1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 w:hint="eastAsia"/>
          <w:i w:val="0"/>
          <w:iCs/>
          <w:szCs w:val="24"/>
          <w:lang w:val="en-CA" w:eastAsia="zh-CN"/>
        </w:rPr>
        <w:t>R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val="en-CA"/>
        </w:rPr>
        <w:t xml:space="preserve">e-insert the needle into the posterior surface of the tendon 2 </w:t>
      </w:r>
      <w:r w:rsidR="00A30041">
        <w:rPr>
          <w:rFonts w:asciiTheme="minorHAnsi" w:hAnsiTheme="minorHAnsi" w:cstheme="minorHAnsi"/>
          <w:i w:val="0"/>
          <w:iCs/>
          <w:szCs w:val="24"/>
          <w:lang w:val="en-CA"/>
        </w:rPr>
        <w:t>millimeters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val="en-CA"/>
        </w:rPr>
        <w:t xml:space="preserve"> away from the other side of the joined tendon end </w:t>
      </w:r>
      <w:r w:rsidR="00A30041">
        <w:rPr>
          <w:rFonts w:asciiTheme="minorHAnsi" w:hAnsiTheme="minorHAnsi" w:cstheme="minorHAnsi"/>
          <w:b/>
          <w:bCs/>
          <w:i w:val="0"/>
          <w:iCs/>
          <w:szCs w:val="24"/>
          <w:lang w:val="en-CA" w:eastAsia="zh-CN"/>
        </w:rPr>
        <w:t>[2]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val="en-CA"/>
        </w:rPr>
        <w:t>.</w:t>
      </w:r>
    </w:p>
    <w:p w14:paraId="512D09FA" w14:textId="622AA27B" w:rsidR="00A30041" w:rsidRDefault="00A30041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Needle being re-inserted</w:t>
      </w:r>
      <w:r w:rsidR="00DB6B6C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DB6B6C" w:rsidRPr="00DB6B6C">
        <w:rPr>
          <w:rFonts w:asciiTheme="minorHAnsi" w:hAnsiTheme="minorHAnsi" w:cstheme="minorHAnsi"/>
          <w:i w:val="0"/>
          <w:iCs/>
          <w:szCs w:val="24"/>
          <w:highlight w:val="green"/>
          <w:lang w:val="en-CA"/>
        </w:rPr>
        <w:t>NOTE: 2.12.1 was deleted so this is probably 2.12.2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A442BA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A442BA">
        <w:rPr>
          <w:rFonts w:asciiTheme="minorHAnsi" w:hAnsiTheme="minorHAnsi" w:cstheme="minorHAnsi"/>
          <w:color w:val="4F81BD" w:themeColor="accent1"/>
          <w:szCs w:val="24"/>
        </w:rPr>
        <w:t>grapher: Important step</w:t>
      </w:r>
    </w:p>
    <w:p w14:paraId="48CCC334" w14:textId="2792D963" w:rsidR="00A30041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A30041">
        <w:rPr>
          <w:rFonts w:asciiTheme="minorHAnsi" w:hAnsiTheme="minorHAnsi" w:cstheme="minorHAnsi"/>
          <w:i w:val="0"/>
          <w:iCs/>
          <w:szCs w:val="24"/>
          <w:lang w:val="en-CA"/>
        </w:rPr>
        <w:t>Pull out the suture from the anterior surface of the tendon</w:t>
      </w:r>
      <w:r w:rsidR="00A30041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A30041">
        <w:rPr>
          <w:rFonts w:asciiTheme="minorHAnsi" w:hAnsiTheme="minorHAnsi" w:cstheme="minorHAnsi"/>
          <w:b/>
          <w:bCs/>
          <w:i w:val="0"/>
          <w:iCs/>
          <w:szCs w:val="24"/>
          <w:lang w:val="en-CA"/>
        </w:rPr>
        <w:t>[1]</w:t>
      </w:r>
      <w:r w:rsidRPr="00A30041">
        <w:rPr>
          <w:rFonts w:asciiTheme="minorHAnsi" w:hAnsiTheme="minorHAnsi" w:cstheme="minorHAnsi"/>
          <w:i w:val="0"/>
          <w:iCs/>
          <w:szCs w:val="24"/>
          <w:lang w:val="en-CA"/>
        </w:rPr>
        <w:t xml:space="preserve"> and tie 3 knots to</w:t>
      </w:r>
      <w:r w:rsidRPr="00A30041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 </w:t>
      </w:r>
      <w:r w:rsidRPr="00A30041">
        <w:rPr>
          <w:rFonts w:asciiTheme="minorHAnsi" w:hAnsiTheme="minorHAnsi" w:cstheme="minorHAnsi"/>
          <w:i w:val="0"/>
          <w:iCs/>
          <w:szCs w:val="24"/>
          <w:lang w:val="en-CA"/>
        </w:rPr>
        <w:t xml:space="preserve">complete </w:t>
      </w:r>
      <w:r w:rsidR="00A30041">
        <w:rPr>
          <w:rFonts w:asciiTheme="minorHAnsi" w:hAnsiTheme="minorHAnsi" w:cstheme="minorHAnsi"/>
          <w:i w:val="0"/>
          <w:iCs/>
          <w:szCs w:val="24"/>
          <w:lang w:val="en-CA"/>
        </w:rPr>
        <w:t>the first</w:t>
      </w:r>
      <w:r w:rsidRPr="00A30041">
        <w:rPr>
          <w:rFonts w:asciiTheme="minorHAnsi" w:hAnsiTheme="minorHAnsi" w:cstheme="minorHAnsi"/>
          <w:i w:val="0"/>
          <w:iCs/>
          <w:szCs w:val="24"/>
          <w:lang w:val="en-CA"/>
        </w:rPr>
        <w:t xml:space="preserve"> Q suture </w:t>
      </w:r>
      <w:r w:rsidR="00A30041">
        <w:rPr>
          <w:rFonts w:asciiTheme="minorHAnsi" w:hAnsiTheme="minorHAnsi" w:cstheme="minorHAnsi"/>
          <w:b/>
          <w:bCs/>
          <w:i w:val="0"/>
          <w:iCs/>
          <w:szCs w:val="24"/>
          <w:lang w:val="en-CA" w:eastAsia="zh-CN"/>
        </w:rPr>
        <w:t>[2]</w:t>
      </w:r>
      <w:r w:rsidRPr="00A30041">
        <w:rPr>
          <w:rFonts w:asciiTheme="minorHAnsi" w:hAnsiTheme="minorHAnsi" w:cstheme="minorHAnsi"/>
          <w:i w:val="0"/>
          <w:iCs/>
          <w:szCs w:val="24"/>
          <w:lang w:val="en-CA"/>
        </w:rPr>
        <w:t xml:space="preserve">. </w:t>
      </w:r>
    </w:p>
    <w:p w14:paraId="52C8489A" w14:textId="2F5D0A0C" w:rsidR="00A30041" w:rsidRDefault="00A30041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Suture being pulled</w:t>
      </w:r>
      <w:r w:rsidR="00050F62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050F62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050F62">
        <w:rPr>
          <w:rFonts w:asciiTheme="minorHAnsi" w:hAnsiTheme="minorHAnsi" w:cstheme="minorHAnsi"/>
          <w:color w:val="4F81BD" w:themeColor="accent1"/>
          <w:szCs w:val="24"/>
        </w:rPr>
        <w:t>grapher: Important step</w:t>
      </w:r>
    </w:p>
    <w:p w14:paraId="211DF8B1" w14:textId="1F572F06" w:rsidR="00A30041" w:rsidRDefault="00A30041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Knot(s) being tied</w:t>
      </w:r>
      <w:r w:rsidR="00050F62">
        <w:rPr>
          <w:rFonts w:asciiTheme="minorHAnsi" w:hAnsiTheme="minorHAnsi" w:cstheme="minorHAnsi"/>
          <w:i w:val="0"/>
          <w:iCs/>
          <w:szCs w:val="24"/>
          <w:lang w:val="en-CA"/>
        </w:rPr>
        <w:t xml:space="preserve"> </w:t>
      </w:r>
      <w:r w:rsidR="00050F62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050F62">
        <w:rPr>
          <w:rFonts w:asciiTheme="minorHAnsi" w:hAnsiTheme="minorHAnsi" w:cstheme="minorHAnsi"/>
          <w:color w:val="4F81BD" w:themeColor="accent1"/>
          <w:szCs w:val="24"/>
        </w:rPr>
        <w:t>grapher: Important step</w:t>
      </w:r>
    </w:p>
    <w:p w14:paraId="471BE850" w14:textId="3986BB4B" w:rsidR="0049046C" w:rsidRDefault="00312BD7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Then r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val="en-CA"/>
        </w:rPr>
        <w:t xml:space="preserve">epeat the procedure to complete the second Q suture </w:t>
      </w:r>
      <w:r w:rsidR="00A30041">
        <w:rPr>
          <w:rFonts w:asciiTheme="minorHAnsi" w:hAnsiTheme="minorHAnsi" w:cstheme="minorHAnsi"/>
          <w:b/>
          <w:bCs/>
          <w:i w:val="0"/>
          <w:iCs/>
          <w:szCs w:val="24"/>
          <w:lang w:val="en-CA" w:eastAsia="zh-CN"/>
        </w:rPr>
        <w:t>[1]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val="en-CA"/>
        </w:rPr>
        <w:t>.</w:t>
      </w:r>
    </w:p>
    <w:p w14:paraId="719EFC8F" w14:textId="431B0FC5" w:rsidR="00A30041" w:rsidRDefault="00A30041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>Q suture being placed</w:t>
      </w:r>
    </w:p>
    <w:p w14:paraId="71CF00E6" w14:textId="2F69A418" w:rsidR="00A30041" w:rsidRPr="00A30041" w:rsidRDefault="00A30041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  <w:lang w:val="en-CA"/>
        </w:rPr>
        <w:t xml:space="preserve">To add a running suture, in 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2-strand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or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4-strand core suture plus running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 xml:space="preserve"> group, </w:t>
      </w:r>
      <w:r>
        <w:rPr>
          <w:rFonts w:asciiTheme="minorHAnsi" w:hAnsiTheme="minorHAnsi" w:cstheme="minorHAnsi"/>
          <w:i w:val="0"/>
          <w:iCs/>
          <w:szCs w:val="24"/>
        </w:rPr>
        <w:t>use</w:t>
      </w:r>
      <w:r w:rsidR="00312BD7">
        <w:rPr>
          <w:rFonts w:asciiTheme="minorHAnsi" w:hAnsiTheme="minorHAnsi" w:cstheme="minorHAnsi"/>
          <w:i w:val="0"/>
          <w:iCs/>
          <w:szCs w:val="24"/>
        </w:rPr>
        <w:t xml:space="preserve"> a</w:t>
      </w:r>
      <w:r w:rsidRPr="00A30041">
        <w:rPr>
          <w:rFonts w:asciiTheme="minorHAnsi" w:hAnsiTheme="minorHAnsi" w:cstheme="minorHAnsi"/>
          <w:i w:val="0"/>
          <w:iCs/>
          <w:szCs w:val="24"/>
        </w:rPr>
        <w:t xml:space="preserve"> 6-0 suture</w:t>
      </w:r>
      <w:r>
        <w:rPr>
          <w:rFonts w:asciiTheme="minorHAnsi" w:hAnsiTheme="minorHAnsi" w:cstheme="minorHAnsi"/>
          <w:i w:val="0"/>
          <w:iCs/>
          <w:szCs w:val="24"/>
        </w:rPr>
        <w:t xml:space="preserve"> to</w:t>
      </w:r>
      <w:r w:rsidRPr="00A30041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 xml:space="preserve">add a running epitendinous suture 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of 9 to 10 stitches 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>to the tendon ends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>, k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>eep</w:t>
      </w:r>
      <w:r>
        <w:rPr>
          <w:rFonts w:asciiTheme="minorHAnsi" w:hAnsiTheme="minorHAnsi" w:cstheme="minorHAnsi"/>
          <w:i w:val="0"/>
          <w:iCs/>
          <w:szCs w:val="24"/>
        </w:rPr>
        <w:t>ing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a similar 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 xml:space="preserve">purchase 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eastAsia="zh-CN"/>
        </w:rPr>
        <w:t>of 1.5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millimeters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 xml:space="preserve"> and</w:t>
      </w:r>
      <w:r>
        <w:rPr>
          <w:rFonts w:asciiTheme="minorHAnsi" w:hAnsiTheme="minorHAnsi" w:cstheme="minorHAnsi"/>
          <w:i w:val="0"/>
          <w:iCs/>
          <w:szCs w:val="24"/>
        </w:rPr>
        <w:t xml:space="preserve"> a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 xml:space="preserve"> depth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of </w:t>
      </w:r>
      <w:r w:rsidR="0049046C" w:rsidRPr="00A30041">
        <w:rPr>
          <w:rFonts w:asciiTheme="minorHAnsi" w:hAnsiTheme="minorHAnsi" w:cstheme="minorHAnsi"/>
          <w:i w:val="0"/>
          <w:iCs/>
          <w:szCs w:val="24"/>
        </w:rPr>
        <w:t>1</w:t>
      </w:r>
      <w:r w:rsidR="0049046C" w:rsidRPr="00A3004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 xml:space="preserve">millimeter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351AA4EA" w14:textId="2D053997" w:rsidR="00A30041" w:rsidRPr="00A30041" w:rsidRDefault="00A30041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>Suture being added</w:t>
      </w:r>
      <w:r w:rsidR="00050F62" w:rsidRPr="00A442BA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50F62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050F62">
        <w:rPr>
          <w:rFonts w:asciiTheme="minorHAnsi" w:hAnsiTheme="minorHAnsi" w:cstheme="minorHAnsi"/>
          <w:color w:val="4F81BD" w:themeColor="accent1"/>
          <w:szCs w:val="24"/>
        </w:rPr>
        <w:t>grapher: Important step</w:t>
      </w:r>
    </w:p>
    <w:p w14:paraId="00D27883" w14:textId="39DA7D74" w:rsidR="00A30041" w:rsidRPr="00A30041" w:rsidRDefault="00A30041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>Shot of purchase and depth</w:t>
      </w:r>
      <w:r w:rsidR="00050F62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50F62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050F62">
        <w:rPr>
          <w:rFonts w:asciiTheme="minorHAnsi" w:hAnsiTheme="minorHAnsi" w:cstheme="minorHAnsi"/>
          <w:color w:val="4F81BD" w:themeColor="accent1"/>
          <w:szCs w:val="24"/>
        </w:rPr>
        <w:t>grapher: Important step</w:t>
      </w:r>
    </w:p>
    <w:p w14:paraId="36D8B7E3" w14:textId="288714ED" w:rsidR="00A30041" w:rsidRPr="00A30041" w:rsidRDefault="00A30041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When all of the sutures have been placed, cover the repaired tendon with wet gauze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13A853D" w14:textId="6216B0E2" w:rsidR="00A30041" w:rsidRPr="00D27352" w:rsidRDefault="00A30041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Gauze being placed</w:t>
      </w:r>
    </w:p>
    <w:p w14:paraId="1B8CA625" w14:textId="7E13B1FA" w:rsidR="00D27352" w:rsidRPr="00D27352" w:rsidRDefault="004964DB" w:rsidP="00A206BA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b/>
          <w:bCs/>
          <w:i w:val="0"/>
          <w:iCs/>
          <w:szCs w:val="24"/>
        </w:rPr>
        <w:t>Biomechanical Test Software Setup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</w:p>
    <w:p w14:paraId="06B36230" w14:textId="09605B14" w:rsidR="00D27352" w:rsidRPr="00D27352" w:rsidRDefault="001D57D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>Before</w:t>
      </w:r>
      <w:r w:rsidR="00D27352">
        <w:rPr>
          <w:rFonts w:asciiTheme="minorHAnsi" w:hAnsiTheme="minorHAnsi" w:cstheme="minorHAnsi"/>
          <w:i w:val="0"/>
          <w:iCs/>
          <w:szCs w:val="24"/>
        </w:rPr>
        <w:t xml:space="preserve"> perform</w:t>
      </w:r>
      <w:r>
        <w:rPr>
          <w:rFonts w:asciiTheme="minorHAnsi" w:hAnsiTheme="minorHAnsi" w:cstheme="minorHAnsi"/>
          <w:i w:val="0"/>
          <w:iCs/>
          <w:szCs w:val="24"/>
        </w:rPr>
        <w:t xml:space="preserve">ing </w:t>
      </w:r>
      <w:r w:rsidR="00D27352">
        <w:rPr>
          <w:rFonts w:asciiTheme="minorHAnsi" w:hAnsiTheme="minorHAnsi" w:cstheme="minorHAnsi"/>
          <w:i w:val="0"/>
          <w:iCs/>
          <w:szCs w:val="24"/>
        </w:rPr>
        <w:t xml:space="preserve">biomechanical testing of the repairs, open the testing software 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D27352">
        <w:rPr>
          <w:rFonts w:asciiTheme="minorHAnsi" w:hAnsiTheme="minorHAnsi" w:cstheme="minorHAnsi"/>
          <w:i w:val="0"/>
          <w:iCs/>
          <w:szCs w:val="24"/>
        </w:rPr>
        <w:t xml:space="preserve"> and navigate to the 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Home </w:t>
      </w:r>
      <w:r w:rsidR="00D27352">
        <w:rPr>
          <w:rFonts w:asciiTheme="minorHAnsi" w:hAnsiTheme="minorHAnsi" w:cstheme="minorHAnsi"/>
          <w:i w:val="0"/>
          <w:iCs/>
          <w:szCs w:val="24"/>
        </w:rPr>
        <w:t xml:space="preserve">screen 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D27352">
        <w:rPr>
          <w:rFonts w:asciiTheme="minorHAnsi" w:hAnsiTheme="minorHAnsi" w:cstheme="minorHAnsi"/>
          <w:i w:val="0"/>
          <w:iCs/>
          <w:szCs w:val="24"/>
        </w:rPr>
        <w:t>.</w:t>
      </w:r>
    </w:p>
    <w:p w14:paraId="3FEDEBE8" w14:textId="0DCD0D80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opening software, with monitor visible in frame</w:t>
      </w:r>
    </w:p>
    <w:p w14:paraId="76E30972" w14:textId="4A67EB26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A03CBD">
        <w:rPr>
          <w:rFonts w:asciiTheme="minorHAnsi" w:hAnsiTheme="minorHAnsi" w:cstheme="minorHAnsi"/>
          <w:i w:val="0"/>
          <w:iCs/>
          <w:szCs w:val="24"/>
        </w:rPr>
        <w:t>screenshot_1: 00:15-00:19</w:t>
      </w:r>
    </w:p>
    <w:p w14:paraId="1A151F0C" w14:textId="3754DBDD" w:rsidR="00D27352" w:rsidRPr="00D27352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Click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Method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to create a test method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and c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lick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New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to open 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Create a New Test Method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dialog box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4D837238" w14:textId="54969600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A03CBD">
        <w:rPr>
          <w:rFonts w:asciiTheme="minorHAnsi" w:hAnsiTheme="minorHAnsi" w:cstheme="minorHAnsi"/>
          <w:i w:val="0"/>
          <w:iCs/>
          <w:szCs w:val="24"/>
        </w:rPr>
        <w:t>screenshot_1: 00:20-00:26</w:t>
      </w:r>
    </w:p>
    <w:p w14:paraId="0456EAC3" w14:textId="1578E4A7" w:rsidR="00D27352" w:rsidRPr="00D27352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Select the </w:t>
      </w:r>
      <w:r w:rsidR="00D27352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Tension-</w:t>
      </w:r>
      <w:proofErr w:type="spellStart"/>
      <w:r w:rsidR="00D27352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TestProfile</w:t>
      </w:r>
      <w:proofErr w:type="spellEnd"/>
      <w:r w:rsidR="00D27352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Method</w:t>
      </w:r>
      <w:r w:rsidR="00D27352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test type and click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Create</w:t>
      </w:r>
      <w:r w:rsid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[1]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59E89BC8" w14:textId="10A5579F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A03CBD">
        <w:rPr>
          <w:rFonts w:asciiTheme="minorHAnsi" w:hAnsiTheme="minorHAnsi" w:cstheme="minorHAnsi"/>
          <w:i w:val="0"/>
          <w:iCs/>
          <w:szCs w:val="24"/>
        </w:rPr>
        <w:t>screenshot_1: 00:27-00:30</w:t>
      </w:r>
    </w:p>
    <w:p w14:paraId="257BA30E" w14:textId="2F8B46EA" w:rsidR="0049046C" w:rsidRPr="00D27352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Click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Save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to name and save the test method file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and </w:t>
      </w:r>
      <w:r w:rsidR="00D27352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click </w:t>
      </w:r>
      <w:r w:rsidR="00D27352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Control </w:t>
      </w:r>
      <w:r w:rsid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and</w:t>
      </w:r>
      <w:r w:rsidR="00D27352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Pre</w:t>
      </w:r>
      <w:r w:rsidR="00D27352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noBreakHyphen/>
        <w:t>Test</w:t>
      </w:r>
      <w:r w:rsidR="00D27352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in the navigation bar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to</w:t>
      </w:r>
      <w:r w:rsidR="00D27352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open the</w:t>
      </w:r>
      <w:r w:rsidR="00D27352" w:rsidRPr="00D27352">
        <w:rPr>
          <w:rFonts w:asciiTheme="minorHAnsi" w:hAnsiTheme="minorHAnsi" w:cstheme="minorHAnsi"/>
          <w:b/>
          <w:szCs w:val="24"/>
          <w:lang w:eastAsia="zh-CN"/>
        </w:rPr>
        <w:t xml:space="preserve"> </w:t>
      </w:r>
      <w:r w:rsidR="00D27352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Control-Pre-Test</w:t>
      </w:r>
      <w:r w:rsidR="00D27352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screen in the </w:t>
      </w:r>
      <w:r w:rsidR="00D27352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Method</w:t>
      </w:r>
      <w:r w:rsidR="00D27352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tab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7B9B70B5" w14:textId="64870B3E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A03CBD">
        <w:rPr>
          <w:rFonts w:asciiTheme="minorHAnsi" w:hAnsiTheme="minorHAnsi" w:cstheme="minorHAnsi"/>
          <w:i w:val="0"/>
          <w:iCs/>
          <w:szCs w:val="24"/>
        </w:rPr>
        <w:t>screenshot_1: 00:33-00:48</w:t>
      </w:r>
    </w:p>
    <w:p w14:paraId="23C9796B" w14:textId="787638B8" w:rsidR="00D27352" w:rsidRPr="00D27352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Click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Preload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and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s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et 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control mode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 </w:t>
      </w:r>
      <w:r w:rsidR="00EA2335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Tensile E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xtension, 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rate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 25 </w:t>
      </w:r>
      <w:r w:rsid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millimeters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/min</w:t>
      </w:r>
      <w:r w:rsid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ute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, 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channel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 load, and 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value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 0.5 N</w:t>
      </w:r>
      <w:r w:rsid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ewtons </w:t>
      </w:r>
      <w:r w:rsid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[1]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57C66BB1" w14:textId="6558AA24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A03CBD">
        <w:rPr>
          <w:rFonts w:asciiTheme="minorHAnsi" w:hAnsiTheme="minorHAnsi" w:cstheme="minorHAnsi"/>
          <w:i w:val="0"/>
          <w:iCs/>
          <w:szCs w:val="24"/>
        </w:rPr>
        <w:t xml:space="preserve">screenshot_1: 00:49-01:03 </w:t>
      </w:r>
    </w:p>
    <w:p w14:paraId="766223E4" w14:textId="6A6AD6E3" w:rsidR="0049046C" w:rsidRPr="00D27352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Enable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Auto balance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and a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dd 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Available Channels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of Load to 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Selected Channels</w:t>
      </w:r>
      <w:r w:rsid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[1]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279AB50F" w14:textId="12A04E2D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A03CBD">
        <w:rPr>
          <w:rFonts w:asciiTheme="minorHAnsi" w:hAnsiTheme="minorHAnsi" w:cstheme="minorHAnsi"/>
          <w:i w:val="0"/>
          <w:iCs/>
          <w:szCs w:val="24"/>
        </w:rPr>
        <w:t>screenshot_1: 01:03-01:08</w:t>
      </w:r>
    </w:p>
    <w:p w14:paraId="066A1E7F" w14:textId="2E37C84D" w:rsidR="00D27352" w:rsidRPr="00D27352" w:rsidRDefault="004C3056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szCs w:val="24"/>
          <w:lang w:val="en-CA"/>
        </w:rPr>
      </w:pPr>
      <w:r>
        <w:rPr>
          <w:rFonts w:asciiTheme="minorHAnsi" w:hAnsiTheme="minorHAnsi" w:cstheme="minorHAnsi"/>
          <w:i w:val="0"/>
          <w:szCs w:val="24"/>
          <w:lang w:eastAsia="zh-CN"/>
        </w:rPr>
        <w:t xml:space="preserve">Click </w:t>
      </w:r>
      <w:r>
        <w:rPr>
          <w:rFonts w:asciiTheme="minorHAnsi" w:hAnsiTheme="minorHAnsi" w:cstheme="minorHAnsi"/>
          <w:b/>
          <w:bCs/>
          <w:i w:val="0"/>
          <w:szCs w:val="24"/>
          <w:lang w:eastAsia="zh-CN"/>
        </w:rPr>
        <w:t xml:space="preserve">Test </w:t>
      </w:r>
      <w:r>
        <w:rPr>
          <w:rFonts w:asciiTheme="minorHAnsi" w:hAnsiTheme="minorHAnsi" w:cstheme="minorHAnsi"/>
          <w:i w:val="0"/>
          <w:szCs w:val="24"/>
          <w:lang w:eastAsia="zh-CN"/>
        </w:rPr>
        <w:t>to open</w:t>
      </w:r>
      <w:r w:rsidR="0049046C" w:rsidRPr="00D27352">
        <w:rPr>
          <w:rFonts w:asciiTheme="minorHAnsi" w:hAnsiTheme="minorHAnsi" w:cstheme="minorHAnsi"/>
          <w:i w:val="0"/>
          <w:szCs w:val="24"/>
          <w:lang w:eastAsia="zh-CN"/>
        </w:rPr>
        <w:t xml:space="preserve"> the </w:t>
      </w:r>
      <w:r>
        <w:rPr>
          <w:rFonts w:asciiTheme="minorHAnsi" w:hAnsiTheme="minorHAnsi" w:cstheme="minorHAnsi"/>
          <w:b/>
          <w:i w:val="0"/>
          <w:szCs w:val="24"/>
          <w:lang w:eastAsia="zh-CN"/>
        </w:rPr>
        <w:t>Setup C</w:t>
      </w:r>
      <w:r w:rsidR="0049046C" w:rsidRPr="00D27352">
        <w:rPr>
          <w:rFonts w:asciiTheme="minorHAnsi" w:hAnsiTheme="minorHAnsi" w:cstheme="minorHAnsi"/>
          <w:b/>
          <w:i w:val="0"/>
          <w:szCs w:val="24"/>
          <w:lang w:eastAsia="zh-CN"/>
        </w:rPr>
        <w:t>ontrol-Test</w:t>
      </w:r>
      <w:r w:rsidR="0049046C" w:rsidRPr="00D27352">
        <w:rPr>
          <w:rFonts w:asciiTheme="minorHAnsi" w:hAnsiTheme="minorHAnsi" w:cstheme="minorHAnsi"/>
          <w:i w:val="0"/>
          <w:szCs w:val="24"/>
          <w:lang w:eastAsia="zh-CN"/>
        </w:rPr>
        <w:t xml:space="preserve"> screen and click </w:t>
      </w:r>
      <w:r w:rsidR="0049046C" w:rsidRPr="00D27352">
        <w:rPr>
          <w:rFonts w:asciiTheme="minorHAnsi" w:hAnsiTheme="minorHAnsi" w:cstheme="minorHAnsi"/>
          <w:b/>
          <w:i w:val="0"/>
          <w:szCs w:val="24"/>
          <w:lang w:eastAsia="zh-CN"/>
        </w:rPr>
        <w:t>Edit Profile of the cyclic loading</w:t>
      </w:r>
      <w:r w:rsidR="00D27352">
        <w:rPr>
          <w:rFonts w:asciiTheme="minorHAnsi" w:hAnsiTheme="minorHAnsi" w:cstheme="minorHAnsi"/>
          <w:b/>
          <w:i w:val="0"/>
          <w:szCs w:val="24"/>
          <w:lang w:eastAsia="zh-CN"/>
        </w:rPr>
        <w:t xml:space="preserve"> </w:t>
      </w:r>
      <w:r w:rsidR="00B1250C" w:rsidRPr="003A36B5">
        <w:rPr>
          <w:rFonts w:asciiTheme="minorHAnsi" w:hAnsiTheme="minorHAnsi" w:cstheme="minorHAnsi"/>
          <w:i w:val="0"/>
          <w:szCs w:val="24"/>
          <w:lang w:eastAsia="zh-CN"/>
        </w:rPr>
        <w:t>to</w:t>
      </w:r>
      <w:r w:rsidR="00613B99" w:rsidRPr="003A36B5">
        <w:rPr>
          <w:rFonts w:asciiTheme="minorHAnsi" w:hAnsiTheme="minorHAnsi" w:cstheme="minorHAnsi"/>
          <w:i w:val="0"/>
          <w:szCs w:val="24"/>
          <w:lang w:eastAsia="zh-CN"/>
        </w:rPr>
        <w:t xml:space="preserve"> open the </w:t>
      </w:r>
      <w:r w:rsidR="00613B99">
        <w:rPr>
          <w:rFonts w:asciiTheme="minorHAnsi" w:hAnsiTheme="minorHAnsi" w:cstheme="minorHAnsi"/>
          <w:b/>
          <w:i w:val="0"/>
          <w:szCs w:val="24"/>
          <w:lang w:eastAsia="zh-CN"/>
        </w:rPr>
        <w:t xml:space="preserve">Test Profiler </w:t>
      </w:r>
      <w:r w:rsidR="00613B99" w:rsidRPr="003A36B5">
        <w:rPr>
          <w:rFonts w:asciiTheme="minorHAnsi" w:hAnsiTheme="minorHAnsi" w:cstheme="minorHAnsi"/>
          <w:i w:val="0"/>
          <w:szCs w:val="24"/>
          <w:lang w:eastAsia="zh-CN"/>
        </w:rPr>
        <w:t>dialog box</w:t>
      </w:r>
      <w:r w:rsidR="003A36B5">
        <w:rPr>
          <w:rFonts w:asciiTheme="minorHAnsi" w:hAnsiTheme="minorHAnsi" w:cstheme="minorHAnsi"/>
          <w:i w:val="0"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/>
          <w:i w:val="0"/>
          <w:szCs w:val="24"/>
          <w:lang w:eastAsia="zh-CN"/>
        </w:rPr>
        <w:t>[1]</w:t>
      </w:r>
      <w:r w:rsidR="0049046C" w:rsidRPr="00D27352">
        <w:rPr>
          <w:rFonts w:asciiTheme="minorHAnsi" w:hAnsiTheme="minorHAnsi" w:cstheme="minorHAnsi"/>
          <w:i w:val="0"/>
          <w:szCs w:val="24"/>
          <w:lang w:eastAsia="zh-CN"/>
        </w:rPr>
        <w:t>.</w:t>
      </w:r>
    </w:p>
    <w:p w14:paraId="6C38B47C" w14:textId="2D061915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4C3056">
        <w:rPr>
          <w:rFonts w:asciiTheme="minorHAnsi" w:hAnsiTheme="minorHAnsi" w:cstheme="minorHAnsi"/>
          <w:i w:val="0"/>
          <w:iCs/>
          <w:szCs w:val="24"/>
        </w:rPr>
        <w:t>screenshot_1: 01:09-01:15</w:t>
      </w:r>
    </w:p>
    <w:p w14:paraId="589FCBF0" w14:textId="02C90314" w:rsidR="00D27352" w:rsidRPr="00D27352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D27352">
        <w:rPr>
          <w:rFonts w:asciiTheme="minorHAnsi" w:hAnsiTheme="minorHAnsi" w:cstheme="minorHAnsi"/>
          <w:i w:val="0"/>
          <w:szCs w:val="24"/>
          <w:lang w:eastAsia="zh-CN"/>
        </w:rPr>
        <w:lastRenderedPageBreak/>
        <w:t xml:space="preserve">Insert 4 blocks. 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In the first block, set 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Mode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Tensile extension,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Shape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Triangle,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Maximum load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8 N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ewtons 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in the 2-strand repairs and 15 N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ewtons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in the 4-strand repairs,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Minimum load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0 N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ewtons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,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Rate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25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millimeters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/min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ute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, and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Cycle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10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621C0B30" w14:textId="3A0FACE0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4C3056">
        <w:rPr>
          <w:rFonts w:asciiTheme="minorHAnsi" w:hAnsiTheme="minorHAnsi" w:cstheme="minorHAnsi"/>
          <w:i w:val="0"/>
          <w:iCs/>
          <w:szCs w:val="24"/>
        </w:rPr>
        <w:t xml:space="preserve">screenshot_1: 01:16-01:52 </w:t>
      </w:r>
      <w:r w:rsidR="004C3056" w:rsidRPr="004C305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3A9D72CB" w14:textId="0D4B7074" w:rsidR="00D27352" w:rsidRPr="00D27352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In the second block, set the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Mode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Tensile extension,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Shape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Absolute Ramp,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Rate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25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millimeters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/min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ute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, and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Endpoint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F12FA0" w:rsidRPr="003A36B5">
        <w:rPr>
          <w:rFonts w:asciiTheme="minorHAnsi" w:hAnsiTheme="minorHAnsi" w:cstheme="minorHAnsi"/>
          <w:i w:val="0"/>
          <w:szCs w:val="24"/>
          <w:lang w:eastAsia="zh-CN"/>
        </w:rPr>
        <w:t>8N in the 2-strand repairs and 15 N in the 4-strand repairs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0D46E02D" w14:textId="451509A9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4C3056">
        <w:rPr>
          <w:rFonts w:asciiTheme="minorHAnsi" w:hAnsiTheme="minorHAnsi" w:cstheme="minorHAnsi"/>
          <w:i w:val="0"/>
          <w:iCs/>
          <w:szCs w:val="24"/>
        </w:rPr>
        <w:t>screenshot_1: 01:58-02:14</w:t>
      </w:r>
      <w:r w:rsidR="004C3056" w:rsidRPr="004C3056">
        <w:rPr>
          <w:rFonts w:asciiTheme="minorHAnsi" w:hAnsiTheme="minorHAnsi" w:cstheme="minorHAnsi"/>
          <w:color w:val="4F81BD" w:themeColor="accent1"/>
          <w:szCs w:val="24"/>
        </w:rPr>
        <w:t xml:space="preserve"> Video Editor: </w:t>
      </w:r>
      <w:r w:rsidR="004C3056">
        <w:rPr>
          <w:rFonts w:asciiTheme="minorHAnsi" w:hAnsiTheme="minorHAnsi" w:cstheme="minorHAnsi"/>
          <w:color w:val="4F81BD" w:themeColor="accent1"/>
          <w:szCs w:val="24"/>
        </w:rPr>
        <w:t>can</w:t>
      </w:r>
      <w:r w:rsidR="004C3056" w:rsidRPr="004C3056">
        <w:rPr>
          <w:rFonts w:asciiTheme="minorHAnsi" w:hAnsiTheme="minorHAnsi" w:cstheme="minorHAnsi"/>
          <w:color w:val="4F81BD" w:themeColor="accent1"/>
          <w:szCs w:val="24"/>
        </w:rPr>
        <w:t xml:space="preserve"> speed up</w:t>
      </w:r>
    </w:p>
    <w:p w14:paraId="3AB761C1" w14:textId="77777777" w:rsidR="00D27352" w:rsidRPr="00D27352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In the third block, set the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 xml:space="preserve"> Mode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Tensile extension,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Shape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Hold,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Criteria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Duration, and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Duration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8 s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econds 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6F6B57CF" w14:textId="6F0EC67C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4C3056">
        <w:rPr>
          <w:rFonts w:asciiTheme="minorHAnsi" w:hAnsiTheme="minorHAnsi" w:cstheme="minorHAnsi"/>
          <w:i w:val="0"/>
          <w:iCs/>
          <w:szCs w:val="24"/>
        </w:rPr>
        <w:t xml:space="preserve">screenshot_1: 02:17-02:28 </w:t>
      </w:r>
    </w:p>
    <w:p w14:paraId="41610E54" w14:textId="2225C013" w:rsidR="0049046C" w:rsidRPr="00D27352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In the fourth block, set the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Mode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Tensile extension,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Shape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Absolute Ramp,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Rate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25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millimeters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/min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ute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, and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P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Endpoint</w:t>
      </w:r>
      <w:r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as 100 N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ewtons</w:t>
      </w:r>
      <w:r w:rsidR="00F33794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  <w:r w:rsidR="00F33794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Then c</w:t>
      </w:r>
      <w:r w:rsidR="00F33794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lick </w:t>
      </w:r>
      <w:r w:rsidR="00F33794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Save </w:t>
      </w:r>
      <w:r w:rsidR="00F33794" w:rsidRPr="004C3056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and</w:t>
      </w:r>
      <w:r w:rsidR="00F33794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</w:t>
      </w:r>
      <w:r w:rsidR="00E95523">
        <w:rPr>
          <w:rFonts w:asciiTheme="minorHAnsi" w:hAnsiTheme="minorHAnsi" w:cstheme="minorHAnsi"/>
          <w:b/>
          <w:i w:val="0"/>
          <w:iCs/>
          <w:szCs w:val="24"/>
          <w:lang w:eastAsia="zh-CN"/>
        </w:rPr>
        <w:t>Exit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D27352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="00F33794" w:rsidRPr="004C3056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.</w:t>
      </w:r>
    </w:p>
    <w:p w14:paraId="0100CA63" w14:textId="345B6E33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val="en-CA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4C3056">
        <w:rPr>
          <w:rFonts w:asciiTheme="minorHAnsi" w:hAnsiTheme="minorHAnsi" w:cstheme="minorHAnsi"/>
          <w:i w:val="0"/>
          <w:iCs/>
          <w:szCs w:val="24"/>
        </w:rPr>
        <w:t xml:space="preserve">screenshot_1: 02:33-03:02 </w:t>
      </w:r>
      <w:r w:rsidR="004C3056" w:rsidRPr="004C305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29D2739A" w14:textId="6BB7D883" w:rsidR="0049046C" w:rsidRDefault="00D27352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>Next, open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Control-End of Test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screen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and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s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et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Criteria 1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Rate of Load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and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Sensitivity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to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40%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6BE9B0BA" w14:textId="7A72A9B6" w:rsid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>screenshot_1: 03:03-03:22</w:t>
      </w:r>
    </w:p>
    <w:p w14:paraId="631BE320" w14:textId="566E4927" w:rsidR="00D27352" w:rsidRDefault="00D27352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In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Calculation-Setup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screen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,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add</w:t>
      </w:r>
      <w:r w:rsidR="00966E27" w:rsidRPr="00966E27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966E27" w:rsidRPr="00036B0A">
        <w:rPr>
          <w:rFonts w:asciiTheme="minorHAnsi" w:hAnsiTheme="minorHAnsi" w:cstheme="minorHAnsi"/>
          <w:b/>
          <w:i w:val="0"/>
          <w:iCs/>
          <w:szCs w:val="24"/>
          <w:lang w:eastAsia="zh-CN"/>
        </w:rPr>
        <w:t>Available Calculations</w:t>
      </w:r>
      <w:r w:rsidR="00966E27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of</w:t>
      </w:r>
      <w:r w:rsidR="00966E27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966E27" w:rsidRPr="00036B0A">
        <w:rPr>
          <w:rFonts w:asciiTheme="minorHAnsi" w:hAnsiTheme="minorHAnsi" w:cstheme="minorHAnsi"/>
          <w:i w:val="0"/>
          <w:iCs/>
          <w:szCs w:val="24"/>
          <w:lang w:eastAsia="zh-CN"/>
        </w:rPr>
        <w:t>Absolute Peak</w:t>
      </w:r>
      <w:r w:rsidR="00966E27" w:rsidRPr="00C0452C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to the</w:t>
      </w:r>
      <w:r w:rsidR="00350214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selected calculations</w:t>
      </w:r>
      <w:r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[1]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565ED1EC" w14:textId="123B3555" w:rsid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>screenshot_1: 03:24-03:29</w:t>
      </w:r>
    </w:p>
    <w:p w14:paraId="4B339B1A" w14:textId="6724FDE4" w:rsidR="0049046C" w:rsidRPr="00D27352" w:rsidRDefault="008868A6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 w:rsidRPr="00036B0A">
        <w:rPr>
          <w:rFonts w:asciiTheme="minorHAnsi" w:hAnsiTheme="minorHAnsi" w:cstheme="minorHAnsi"/>
          <w:i w:val="0"/>
          <w:szCs w:val="24"/>
          <w:lang w:eastAsia="zh-CN"/>
        </w:rPr>
        <w:t xml:space="preserve">Select </w:t>
      </w:r>
      <w:r w:rsidRPr="00036B0A">
        <w:rPr>
          <w:rFonts w:asciiTheme="minorHAnsi" w:hAnsiTheme="minorHAnsi" w:cstheme="minorHAnsi"/>
          <w:b/>
          <w:i w:val="0"/>
          <w:szCs w:val="24"/>
          <w:lang w:eastAsia="zh-CN"/>
        </w:rPr>
        <w:t>Load</w:t>
      </w:r>
      <w:r w:rsidRPr="00036B0A">
        <w:rPr>
          <w:rFonts w:asciiTheme="minorHAnsi" w:hAnsiTheme="minorHAnsi" w:cstheme="minorHAnsi"/>
          <w:i w:val="0"/>
          <w:szCs w:val="24"/>
          <w:lang w:eastAsia="zh-CN"/>
        </w:rPr>
        <w:t xml:space="preserve"> in the drop-down list of </w:t>
      </w:r>
      <w:r w:rsidRPr="00036B0A">
        <w:rPr>
          <w:rFonts w:asciiTheme="minorHAnsi" w:hAnsiTheme="minorHAnsi" w:cstheme="minorHAnsi"/>
          <w:b/>
          <w:i w:val="0"/>
          <w:szCs w:val="24"/>
          <w:lang w:eastAsia="zh-CN"/>
        </w:rPr>
        <w:t>Channel</w:t>
      </w:r>
      <w:r w:rsidRPr="00036B0A">
        <w:rPr>
          <w:rFonts w:asciiTheme="minorHAnsi" w:hAnsiTheme="minorHAnsi" w:cstheme="minorHAnsi"/>
          <w:bCs/>
          <w:i w:val="0"/>
          <w:szCs w:val="24"/>
          <w:lang w:eastAsia="zh-CN"/>
        </w:rPr>
        <w:t xml:space="preserve"> and</w:t>
      </w:r>
      <w:r>
        <w:rPr>
          <w:rFonts w:asciiTheme="minorHAnsi" w:hAnsiTheme="minorHAnsi" w:cstheme="minorHAnsi"/>
          <w:b/>
          <w:i w:val="0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a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pply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Absolute peak 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to the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4. Absolute Ramp</w:t>
      </w:r>
      <w:r w:rsid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[1]</w:t>
      </w:r>
      <w:r w:rsidR="0049046C" w:rsidRPr="00D27352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.</w:t>
      </w:r>
    </w:p>
    <w:p w14:paraId="578EE3CA" w14:textId="3F1A0E4B" w:rsidR="00D27352" w:rsidRPr="00D27352" w:rsidRDefault="00D2735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 w:rsidRPr="00D27352"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>screenshot_1: 03:31-03:39</w:t>
      </w:r>
    </w:p>
    <w:p w14:paraId="3B0857EE" w14:textId="45D86954" w:rsidR="004964DB" w:rsidRDefault="004964DB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lastRenderedPageBreak/>
        <w:t>O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pen the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Results 1-Columns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screen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, </w:t>
      </w:r>
      <w:r w:rsidR="00D27352">
        <w:rPr>
          <w:rFonts w:asciiTheme="minorHAnsi" w:hAnsiTheme="minorHAnsi" w:cstheme="minorHAnsi"/>
          <w:i w:val="0"/>
          <w:iCs/>
          <w:szCs w:val="24"/>
          <w:lang w:eastAsia="zh-CN"/>
        </w:rPr>
        <w:t>select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Maximum Load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and 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add </w:t>
      </w:r>
      <w:r w:rsidR="00813305" w:rsidRPr="00036B0A">
        <w:rPr>
          <w:rFonts w:asciiTheme="minorHAnsi" w:hAnsiTheme="minorHAnsi" w:cstheme="minorHAnsi"/>
          <w:b/>
          <w:i w:val="0"/>
          <w:iCs/>
          <w:szCs w:val="24"/>
          <w:lang w:eastAsia="zh-CN"/>
        </w:rPr>
        <w:t>Load</w:t>
      </w:r>
      <w:r w:rsidR="00813305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to the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selected results</w:t>
      </w:r>
      <w:r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[1]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. </w:t>
      </w:r>
    </w:p>
    <w:p w14:paraId="761B8BB1" w14:textId="1294ADAB" w:rsidR="004964DB" w:rsidRDefault="004964DB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>screenshot_1: 03:40-03:52</w:t>
      </w:r>
    </w:p>
    <w:p w14:paraId="35DCBF4E" w14:textId="3191D0CE" w:rsidR="0049046C" w:rsidRDefault="004964DB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Then c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lick </w:t>
      </w:r>
      <w:r w:rsidR="0049046C" w:rsidRPr="00D27352">
        <w:rPr>
          <w:rFonts w:asciiTheme="minorHAnsi" w:hAnsiTheme="minorHAnsi" w:cstheme="minorHAnsi"/>
          <w:b/>
          <w:i w:val="0"/>
          <w:iCs/>
          <w:szCs w:val="24"/>
          <w:lang w:eastAsia="zh-CN"/>
        </w:rPr>
        <w:t>Save and Close</w:t>
      </w:r>
      <w:r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[1]</w:t>
      </w:r>
      <w:r w:rsidR="0049046C" w:rsidRPr="00D27352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4FDD12AC" w14:textId="639E97F7" w:rsidR="004964DB" w:rsidRDefault="004964DB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>screenshot_1: 03:52-03:56</w:t>
      </w:r>
    </w:p>
    <w:p w14:paraId="5B364FDF" w14:textId="5092B334" w:rsidR="0049046C" w:rsidRPr="001D57DD" w:rsidRDefault="0049046C" w:rsidP="00A206BA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 w:rsidRPr="004964DB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Biomechanical </w:t>
      </w:r>
      <w:r w:rsidR="004964DB">
        <w:rPr>
          <w:rFonts w:asciiTheme="minorHAnsi" w:hAnsiTheme="minorHAnsi" w:cstheme="minorHAnsi"/>
          <w:b/>
          <w:i w:val="0"/>
          <w:iCs/>
          <w:szCs w:val="24"/>
          <w:lang w:eastAsia="zh-CN"/>
        </w:rPr>
        <w:t>T</w:t>
      </w:r>
      <w:r w:rsidRPr="004964DB">
        <w:rPr>
          <w:rFonts w:asciiTheme="minorHAnsi" w:hAnsiTheme="minorHAnsi" w:cstheme="minorHAnsi"/>
          <w:b/>
          <w:i w:val="0"/>
          <w:iCs/>
          <w:szCs w:val="24"/>
          <w:lang w:eastAsia="zh-CN"/>
        </w:rPr>
        <w:t>est</w:t>
      </w:r>
    </w:p>
    <w:p w14:paraId="6F863C04" w14:textId="306B2149" w:rsidR="001D57DD" w:rsidRDefault="001D57D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bCs/>
          <w:i w:val="0"/>
          <w:iCs/>
          <w:szCs w:val="24"/>
          <w:lang w:eastAsia="zh-CN"/>
        </w:rPr>
        <w:t xml:space="preserve">To perform a biomechanical test, 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s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et the initial distance between the upper and lower clamps of the testing machine to 5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centimeters 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</w:t>
      </w:r>
      <w:r w:rsidR="00C0452C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1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]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52EFDCD9" w14:textId="3B378C57" w:rsidR="001D57DD" w:rsidRPr="001D57DD" w:rsidRDefault="00D30212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WIDE: Talent setting initial distance, with upper and lower clamps visible in frame</w:t>
      </w:r>
      <w:r w:rsidDel="00C0452C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</w:p>
    <w:p w14:paraId="2F0209D4" w14:textId="68D35E9E" w:rsidR="0049046C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Wrap the tendon with dry gauzes 2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>-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3 c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>entimeters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away from the cut end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1D57DD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and m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ount the 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gauze-wrapped 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tendon segments into the upper and lower clamps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, 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keep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>ing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 tendon 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as 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vertical as possible </w:t>
      </w:r>
      <w:r w:rsidR="001D57DD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[2]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0FE1B017" w14:textId="35269DA1" w:rsidR="001D57DD" w:rsidRDefault="001D57D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Tendon being wrapped</w:t>
      </w:r>
    </w:p>
    <w:p w14:paraId="7AD68129" w14:textId="77777777" w:rsidR="001D57DD" w:rsidRDefault="001D57D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Tendon being mounted</w:t>
      </w:r>
    </w:p>
    <w:p w14:paraId="696B73EE" w14:textId="4CA4AC9A" w:rsidR="001D57DD" w:rsidRDefault="001D57D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szCs w:val="24"/>
          <w:lang w:eastAsia="zh-CN"/>
        </w:rPr>
      </w:pPr>
      <w:r>
        <w:rPr>
          <w:rFonts w:asciiTheme="minorHAnsi" w:hAnsiTheme="minorHAnsi" w:cstheme="minorHAnsi"/>
          <w:i w:val="0"/>
          <w:szCs w:val="24"/>
          <w:lang w:eastAsia="zh-CN"/>
        </w:rPr>
        <w:t>When the tendon has been mounted, c</w:t>
      </w:r>
      <w:r w:rsidR="0049046C" w:rsidRPr="001D57DD">
        <w:rPr>
          <w:rFonts w:asciiTheme="minorHAnsi" w:hAnsiTheme="minorHAnsi" w:cstheme="minorHAnsi"/>
          <w:i w:val="0"/>
          <w:szCs w:val="24"/>
          <w:lang w:eastAsia="zh-CN"/>
        </w:rPr>
        <w:t>lick</w:t>
      </w:r>
      <w:r w:rsidR="0049046C" w:rsidRPr="001D57DD">
        <w:rPr>
          <w:rFonts w:asciiTheme="minorHAnsi" w:hAnsiTheme="minorHAnsi" w:cstheme="minorHAnsi"/>
          <w:b/>
          <w:i w:val="0"/>
          <w:szCs w:val="24"/>
          <w:lang w:eastAsia="zh-CN"/>
        </w:rPr>
        <w:t xml:space="preserve"> Test</w:t>
      </w:r>
      <w:r w:rsidR="0049046C" w:rsidRPr="001D57DD">
        <w:rPr>
          <w:rFonts w:asciiTheme="minorHAnsi" w:hAnsiTheme="minorHAnsi" w:cstheme="minorHAnsi"/>
          <w:i w:val="0"/>
          <w:szCs w:val="24"/>
          <w:lang w:eastAsia="zh-CN"/>
        </w:rPr>
        <w:t xml:space="preserve"> on the </w:t>
      </w:r>
      <w:r w:rsidR="0049046C" w:rsidRPr="001D57DD">
        <w:rPr>
          <w:rFonts w:asciiTheme="minorHAnsi" w:hAnsiTheme="minorHAnsi" w:cstheme="minorHAnsi"/>
          <w:b/>
          <w:i w:val="0"/>
          <w:szCs w:val="24"/>
          <w:lang w:eastAsia="zh-CN"/>
        </w:rPr>
        <w:t>Home</w:t>
      </w:r>
      <w:r w:rsidR="0049046C" w:rsidRPr="001D57DD">
        <w:rPr>
          <w:rFonts w:asciiTheme="minorHAnsi" w:hAnsiTheme="minorHAnsi" w:cstheme="minorHAnsi"/>
          <w:i w:val="0"/>
          <w:szCs w:val="24"/>
          <w:lang w:eastAsia="zh-CN"/>
        </w:rPr>
        <w:t xml:space="preserve"> screen</w:t>
      </w:r>
      <w:r>
        <w:rPr>
          <w:rFonts w:asciiTheme="minorHAnsi" w:hAnsiTheme="minorHAnsi" w:cstheme="minorHAnsi"/>
          <w:i w:val="0"/>
          <w:szCs w:val="24"/>
          <w:lang w:eastAsia="zh-CN"/>
        </w:rPr>
        <w:t xml:space="preserve"> and select </w:t>
      </w:r>
      <w:r w:rsidR="0049046C" w:rsidRPr="001D57DD">
        <w:rPr>
          <w:rFonts w:asciiTheme="minorHAnsi" w:hAnsiTheme="minorHAnsi" w:cstheme="minorHAnsi"/>
          <w:i w:val="0"/>
          <w:szCs w:val="24"/>
          <w:lang w:eastAsia="zh-CN"/>
        </w:rPr>
        <w:t xml:space="preserve">the </w:t>
      </w:r>
      <w:r>
        <w:rPr>
          <w:rFonts w:asciiTheme="minorHAnsi" w:hAnsiTheme="minorHAnsi" w:cstheme="minorHAnsi"/>
          <w:i w:val="0"/>
          <w:szCs w:val="24"/>
          <w:lang w:eastAsia="zh-CN"/>
        </w:rPr>
        <w:t xml:space="preserve">saved </w:t>
      </w:r>
      <w:r w:rsidR="0049046C" w:rsidRPr="001D57DD">
        <w:rPr>
          <w:rFonts w:asciiTheme="minorHAnsi" w:hAnsiTheme="minorHAnsi" w:cstheme="minorHAnsi"/>
          <w:i w:val="0"/>
          <w:szCs w:val="24"/>
          <w:lang w:eastAsia="zh-CN"/>
        </w:rPr>
        <w:t xml:space="preserve">test method file </w:t>
      </w:r>
      <w:r>
        <w:rPr>
          <w:rFonts w:asciiTheme="minorHAnsi" w:hAnsiTheme="minorHAnsi" w:cstheme="minorHAnsi"/>
          <w:b/>
          <w:bCs/>
          <w:i w:val="0"/>
          <w:szCs w:val="24"/>
          <w:lang w:eastAsia="zh-CN"/>
        </w:rPr>
        <w:t>[</w:t>
      </w:r>
      <w:r w:rsidR="00036B0A">
        <w:rPr>
          <w:rFonts w:asciiTheme="minorHAnsi" w:hAnsiTheme="minorHAnsi" w:cstheme="minorHAnsi"/>
          <w:b/>
          <w:bCs/>
          <w:i w:val="0"/>
          <w:szCs w:val="24"/>
          <w:lang w:eastAsia="zh-CN"/>
        </w:rPr>
        <w:t>1</w:t>
      </w:r>
      <w:r>
        <w:rPr>
          <w:rFonts w:asciiTheme="minorHAnsi" w:hAnsiTheme="minorHAnsi" w:cstheme="minorHAnsi"/>
          <w:b/>
          <w:bCs/>
          <w:i w:val="0"/>
          <w:szCs w:val="24"/>
          <w:lang w:eastAsia="zh-CN"/>
        </w:rPr>
        <w:t>]</w:t>
      </w:r>
      <w:r w:rsidR="0049046C" w:rsidRPr="001D57DD">
        <w:rPr>
          <w:rFonts w:asciiTheme="minorHAnsi" w:hAnsiTheme="minorHAnsi" w:cstheme="minorHAnsi"/>
          <w:bCs/>
          <w:i w:val="0"/>
          <w:szCs w:val="24"/>
          <w:lang w:eastAsia="zh-CN"/>
        </w:rPr>
        <w:t>.</w:t>
      </w:r>
    </w:p>
    <w:p w14:paraId="373AFB14" w14:textId="02A02FF4" w:rsidR="0049046C" w:rsidRDefault="001D57D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>screenshot_2: 00:01-00:05</w:t>
      </w:r>
    </w:p>
    <w:p w14:paraId="3495851B" w14:textId="626AA1A5" w:rsidR="001D57DD" w:rsidRDefault="001D57D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szCs w:val="24"/>
          <w:lang w:eastAsia="zh-CN"/>
        </w:rPr>
      </w:pPr>
      <w:r>
        <w:rPr>
          <w:rFonts w:asciiTheme="minorHAnsi" w:hAnsiTheme="minorHAnsi" w:cstheme="minorHAnsi"/>
          <w:i w:val="0"/>
          <w:szCs w:val="24"/>
          <w:lang w:eastAsia="zh-CN"/>
        </w:rPr>
        <w:t xml:space="preserve">Click </w:t>
      </w:r>
      <w:r>
        <w:rPr>
          <w:rFonts w:asciiTheme="minorHAnsi" w:hAnsiTheme="minorHAnsi" w:cstheme="minorHAnsi"/>
          <w:b/>
          <w:bCs/>
          <w:i w:val="0"/>
          <w:szCs w:val="24"/>
          <w:lang w:eastAsia="zh-CN"/>
        </w:rPr>
        <w:t>Next</w:t>
      </w:r>
      <w:r>
        <w:rPr>
          <w:rFonts w:asciiTheme="minorHAnsi" w:hAnsiTheme="minorHAnsi" w:cstheme="minorHAnsi"/>
          <w:i w:val="0"/>
          <w:szCs w:val="24"/>
          <w:lang w:eastAsia="zh-CN"/>
        </w:rPr>
        <w:t xml:space="preserve"> and </w:t>
      </w:r>
      <w:r w:rsidR="00E37B9A">
        <w:rPr>
          <w:rFonts w:asciiTheme="minorHAnsi" w:hAnsiTheme="minorHAnsi" w:cstheme="minorHAnsi"/>
          <w:i w:val="0"/>
          <w:szCs w:val="24"/>
          <w:lang w:eastAsia="zh-CN"/>
        </w:rPr>
        <w:t xml:space="preserve">select a location and </w:t>
      </w:r>
      <w:r>
        <w:rPr>
          <w:rFonts w:asciiTheme="minorHAnsi" w:hAnsiTheme="minorHAnsi" w:cstheme="minorHAnsi"/>
          <w:i w:val="0"/>
          <w:szCs w:val="24"/>
          <w:lang w:eastAsia="zh-CN"/>
        </w:rPr>
        <w:t xml:space="preserve">enter a name </w:t>
      </w:r>
      <w:r w:rsidR="00892869">
        <w:rPr>
          <w:rFonts w:asciiTheme="minorHAnsi" w:hAnsiTheme="minorHAnsi" w:cstheme="minorHAnsi"/>
          <w:i w:val="0"/>
          <w:szCs w:val="24"/>
          <w:lang w:eastAsia="zh-CN"/>
        </w:rPr>
        <w:t xml:space="preserve">to save </w:t>
      </w:r>
      <w:r>
        <w:rPr>
          <w:rFonts w:asciiTheme="minorHAnsi" w:hAnsiTheme="minorHAnsi" w:cstheme="minorHAnsi"/>
          <w:i w:val="0"/>
          <w:szCs w:val="24"/>
          <w:lang w:eastAsia="zh-CN"/>
        </w:rPr>
        <w:t xml:space="preserve">the sample data file </w:t>
      </w:r>
      <w:r>
        <w:rPr>
          <w:rFonts w:asciiTheme="minorHAnsi" w:hAnsiTheme="minorHAnsi" w:cstheme="minorHAnsi"/>
          <w:b/>
          <w:bCs/>
          <w:i w:val="0"/>
          <w:szCs w:val="24"/>
          <w:lang w:eastAsia="zh-CN"/>
        </w:rPr>
        <w:t>[1]</w:t>
      </w:r>
      <w:r>
        <w:rPr>
          <w:rFonts w:asciiTheme="minorHAnsi" w:hAnsiTheme="minorHAnsi" w:cstheme="minorHAnsi"/>
          <w:i w:val="0"/>
          <w:szCs w:val="24"/>
          <w:lang w:eastAsia="zh-CN"/>
        </w:rPr>
        <w:t>.</w:t>
      </w:r>
    </w:p>
    <w:p w14:paraId="656F9BF6" w14:textId="06D81C66" w:rsidR="001D57DD" w:rsidRPr="001D57DD" w:rsidRDefault="001D57D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>screenshot_2: 00:06-00:21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14:paraId="7939335F" w14:textId="57F2B0B5" w:rsidR="0049046C" w:rsidRDefault="0049046C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>Test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tab 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>will be displayed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. </w:t>
      </w:r>
      <w:r w:rsidR="00892869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Click </w:t>
      </w:r>
      <w:r w:rsidRPr="00036B0A">
        <w:rPr>
          <w:rFonts w:asciiTheme="minorHAnsi" w:hAnsiTheme="minorHAnsi" w:cstheme="minorHAnsi"/>
          <w:b/>
          <w:i w:val="0"/>
          <w:iCs/>
          <w:szCs w:val="24"/>
          <w:lang w:eastAsia="zh-CN"/>
        </w:rPr>
        <w:t>Open</w:t>
      </w:r>
      <w:r w:rsidR="001D57DD" w:rsidRPr="00036B0A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</w:t>
      </w:r>
      <w:r w:rsidRPr="001D57DD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Load Cell Setup</w:t>
      </w:r>
      <w:r w:rsidRPr="00036B0A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dialog</w:t>
      </w:r>
      <w:r w:rsidR="00350214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, </w:t>
      </w:r>
      <w:r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Calibrate</w:t>
      </w:r>
      <w:r w:rsidR="00350214" w:rsidRPr="00350214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,</w:t>
      </w:r>
      <w:r w:rsidR="00350214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</w:t>
      </w:r>
      <w:r w:rsidR="00892869" w:rsidRPr="00036B0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and </w:t>
      </w:r>
      <w:r w:rsidR="00892869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OK 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to remove 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load from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the</w:t>
      </w: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load cell</w:t>
      </w:r>
      <w:r w:rsidR="00350214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  <w:r w:rsidR="00892869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9E243B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Click </w:t>
      </w:r>
      <w:r w:rsidR="009E243B" w:rsidRPr="00821108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Open </w:t>
      </w:r>
      <w:r w:rsidR="009E243B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Live Displays</w:t>
      </w:r>
      <w:r w:rsidR="009E243B" w:rsidRPr="001D57DD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 xml:space="preserve"> Setup</w:t>
      </w:r>
      <w:r w:rsidR="009E243B" w:rsidRPr="00821108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dialog</w:t>
      </w:r>
      <w:r w:rsidR="009E243B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9E243B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and</w:t>
      </w:r>
      <w:r w:rsidR="009E243B"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</w:t>
      </w:r>
      <w:r w:rsidR="00CF743B">
        <w:rPr>
          <w:rFonts w:asciiTheme="minorHAnsi" w:hAnsiTheme="minorHAnsi" w:cstheme="minorHAnsi"/>
          <w:i w:val="0"/>
          <w:iCs/>
          <w:szCs w:val="24"/>
          <w:lang w:eastAsia="zh-CN"/>
        </w:rPr>
        <w:t>select</w:t>
      </w:r>
      <w:r w:rsidR="00CF743B"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</w:t>
      </w:r>
      <w:r w:rsidR="002C3F45">
        <w:rPr>
          <w:rFonts w:asciiTheme="minorHAnsi" w:hAnsiTheme="minorHAnsi" w:cstheme="minorHAnsi"/>
          <w:b/>
          <w:i w:val="0"/>
          <w:iCs/>
          <w:szCs w:val="24"/>
          <w:lang w:eastAsia="zh-CN"/>
        </w:rPr>
        <w:t>Tensile Extension</w:t>
      </w:r>
      <w:r w:rsidR="00CF743B"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</w:t>
      </w:r>
      <w:r w:rsidR="00CF743B" w:rsidRPr="00821108">
        <w:rPr>
          <w:rFonts w:asciiTheme="minorHAnsi" w:hAnsiTheme="minorHAnsi" w:cstheme="minorHAnsi"/>
          <w:i w:val="0"/>
          <w:szCs w:val="24"/>
          <w:lang w:eastAsia="zh-CN"/>
        </w:rPr>
        <w:t xml:space="preserve">in the drop-down list of </w:t>
      </w:r>
      <w:r w:rsidR="00CF743B">
        <w:rPr>
          <w:rFonts w:asciiTheme="minorHAnsi" w:hAnsiTheme="minorHAnsi" w:cstheme="minorHAnsi"/>
          <w:i w:val="0"/>
          <w:szCs w:val="24"/>
          <w:lang w:eastAsia="zh-CN"/>
        </w:rPr>
        <w:t xml:space="preserve">Channel </w:t>
      </w:r>
      <w:r w:rsidR="002C3F45">
        <w:rPr>
          <w:rFonts w:asciiTheme="minorHAnsi" w:hAnsiTheme="minorHAnsi" w:cstheme="minorHAnsi"/>
          <w:i w:val="0"/>
          <w:szCs w:val="24"/>
          <w:lang w:eastAsia="zh-CN"/>
        </w:rPr>
        <w:t xml:space="preserve">1. </w:t>
      </w:r>
      <w:r w:rsidR="002C3F45">
        <w:rPr>
          <w:rFonts w:asciiTheme="minorHAnsi" w:hAnsiTheme="minorHAnsi" w:cstheme="minorHAnsi"/>
          <w:i w:val="0"/>
          <w:iCs/>
          <w:szCs w:val="24"/>
          <w:lang w:eastAsia="zh-CN"/>
        </w:rPr>
        <w:t>S</w:t>
      </w:r>
      <w:r w:rsidR="009E243B">
        <w:rPr>
          <w:rFonts w:asciiTheme="minorHAnsi" w:hAnsiTheme="minorHAnsi" w:cstheme="minorHAnsi"/>
          <w:i w:val="0"/>
          <w:iCs/>
          <w:szCs w:val="24"/>
          <w:lang w:eastAsia="zh-CN"/>
        </w:rPr>
        <w:t>elect</w:t>
      </w:r>
      <w:r w:rsidR="009E243B"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</w:t>
      </w:r>
      <w:r w:rsidR="009E243B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Cycle </w:t>
      </w:r>
      <w:r w:rsidR="007648D5">
        <w:rPr>
          <w:rFonts w:asciiTheme="minorHAnsi" w:hAnsiTheme="minorHAnsi" w:cstheme="minorHAnsi"/>
          <w:b/>
          <w:i w:val="0"/>
          <w:iCs/>
          <w:szCs w:val="24"/>
          <w:lang w:eastAsia="zh-CN"/>
        </w:rPr>
        <w:t>C</w:t>
      </w:r>
      <w:r w:rsidR="009E243B">
        <w:rPr>
          <w:rFonts w:asciiTheme="minorHAnsi" w:hAnsiTheme="minorHAnsi" w:cstheme="minorHAnsi"/>
          <w:b/>
          <w:i w:val="0"/>
          <w:iCs/>
          <w:szCs w:val="24"/>
          <w:lang w:eastAsia="zh-CN"/>
        </w:rPr>
        <w:t>ount</w:t>
      </w:r>
      <w:r w:rsidR="009E243B"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</w:t>
      </w:r>
      <w:r w:rsidR="009E243B" w:rsidRPr="00821108">
        <w:rPr>
          <w:rFonts w:asciiTheme="minorHAnsi" w:hAnsiTheme="minorHAnsi" w:cstheme="minorHAnsi"/>
          <w:i w:val="0"/>
          <w:szCs w:val="24"/>
          <w:lang w:eastAsia="zh-CN"/>
        </w:rPr>
        <w:t xml:space="preserve">in the drop-down list of </w:t>
      </w:r>
      <w:r w:rsidR="009E243B">
        <w:rPr>
          <w:rFonts w:asciiTheme="minorHAnsi" w:hAnsiTheme="minorHAnsi" w:cstheme="minorHAnsi"/>
          <w:i w:val="0"/>
          <w:szCs w:val="24"/>
          <w:lang w:eastAsia="zh-CN"/>
        </w:rPr>
        <w:t xml:space="preserve">Channel 3 </w:t>
      </w:r>
      <w:r w:rsidR="009E243B" w:rsidRPr="00821108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and </w:t>
      </w:r>
      <w:r w:rsidR="009E243B" w:rsidRPr="00036B0A">
        <w:rPr>
          <w:rFonts w:asciiTheme="minorHAnsi" w:hAnsiTheme="minorHAnsi" w:cstheme="minorHAnsi"/>
          <w:i w:val="0"/>
          <w:iCs/>
          <w:szCs w:val="24"/>
          <w:lang w:eastAsia="zh-CN"/>
        </w:rPr>
        <w:t>select</w:t>
      </w:r>
      <w:r w:rsidR="009E243B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</w:t>
      </w:r>
      <w:r w:rsidR="009E243B" w:rsidRPr="00036B0A">
        <w:rPr>
          <w:rFonts w:asciiTheme="minorHAnsi" w:hAnsiTheme="minorHAnsi" w:cstheme="minorHAnsi"/>
          <w:i w:val="0"/>
          <w:iCs/>
          <w:szCs w:val="24"/>
          <w:lang w:eastAsia="zh-CN"/>
        </w:rPr>
        <w:t>3 in the</w:t>
      </w:r>
      <w:r w:rsidR="009E243B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Live Displays</w:t>
      </w:r>
      <w:r w:rsidR="007648D5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9E243B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[1].</w:t>
      </w:r>
    </w:p>
    <w:p w14:paraId="5778031C" w14:textId="577990A3" w:rsidR="001D57DD" w:rsidRDefault="001D57D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 xml:space="preserve">screenshot_2: 00:25-01:14 </w:t>
      </w:r>
      <w:r w:rsidR="00350214" w:rsidRPr="004C305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1A05AE0C" w14:textId="4E356D63" w:rsidR="001D57DD" w:rsidRDefault="00892869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szCs w:val="24"/>
          <w:lang w:eastAsia="zh-CN"/>
        </w:rPr>
        <w:t xml:space="preserve">Click </w:t>
      </w:r>
      <w:r w:rsidR="004C342E" w:rsidRPr="00036B0A">
        <w:rPr>
          <w:rFonts w:asciiTheme="minorHAnsi" w:hAnsiTheme="minorHAnsi" w:cstheme="minorHAnsi"/>
          <w:b/>
          <w:i w:val="0"/>
          <w:szCs w:val="24"/>
          <w:lang w:eastAsia="zh-CN"/>
        </w:rPr>
        <w:t>Open Control Panel Setup Dialog</w:t>
      </w:r>
      <w:r w:rsidR="004C342E" w:rsidRPr="00036B0A">
        <w:rPr>
          <w:rFonts w:asciiTheme="minorHAnsi" w:hAnsiTheme="minorHAnsi" w:cstheme="minorHAnsi"/>
          <w:i w:val="0"/>
          <w:szCs w:val="24"/>
          <w:lang w:eastAsia="zh-CN"/>
        </w:rPr>
        <w:t xml:space="preserve"> and select </w:t>
      </w:r>
      <w:r w:rsidR="004C342E" w:rsidRPr="00036B0A">
        <w:rPr>
          <w:rFonts w:asciiTheme="minorHAnsi" w:hAnsiTheme="minorHAnsi" w:cstheme="minorHAnsi"/>
          <w:b/>
          <w:i w:val="0"/>
          <w:szCs w:val="24"/>
          <w:lang w:eastAsia="zh-CN"/>
        </w:rPr>
        <w:t>Balance Load</w:t>
      </w:r>
      <w:r w:rsidR="004C342E" w:rsidRPr="00036B0A">
        <w:rPr>
          <w:rFonts w:asciiTheme="minorHAnsi" w:hAnsiTheme="minorHAnsi" w:cstheme="minorHAnsi"/>
          <w:i w:val="0"/>
          <w:szCs w:val="24"/>
          <w:lang w:eastAsia="zh-CN"/>
        </w:rPr>
        <w:t xml:space="preserve"> in the drop-down list of Key 1 and </w:t>
      </w:r>
      <w:r w:rsidR="004C342E" w:rsidRPr="00036B0A">
        <w:rPr>
          <w:rFonts w:asciiTheme="minorHAnsi" w:hAnsiTheme="minorHAnsi" w:cstheme="minorHAnsi"/>
          <w:b/>
          <w:i w:val="0"/>
          <w:szCs w:val="24"/>
          <w:lang w:eastAsia="zh-CN"/>
        </w:rPr>
        <w:t>Reset Gauge Length</w:t>
      </w:r>
      <w:r w:rsidR="004C342E" w:rsidRPr="00036B0A">
        <w:rPr>
          <w:rFonts w:asciiTheme="minorHAnsi" w:hAnsiTheme="minorHAnsi" w:cstheme="minorHAnsi"/>
          <w:i w:val="0"/>
          <w:szCs w:val="24"/>
          <w:lang w:eastAsia="zh-CN"/>
        </w:rPr>
        <w:t xml:space="preserve"> of Key 2. 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Click </w:t>
      </w:r>
      <w:r w:rsidR="0049046C"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>Balance Load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, </w:t>
      </w:r>
      <w:r w:rsidR="0049046C"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>Reset Gauge Length</w:t>
      </w:r>
      <w:r w:rsidR="001D57DD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, and</w:t>
      </w:r>
      <w:r w:rsidR="0049046C"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 Start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to run a test for each specimen in the sample</w:t>
      </w:r>
      <w:r w:rsid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1D57DD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07FA4722" w14:textId="48BA911D" w:rsidR="001D57DD" w:rsidRDefault="001D57D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 xml:space="preserve">screenshot_2: 01:17-01:45 </w:t>
      </w:r>
      <w:r w:rsidR="00350214" w:rsidRPr="004C305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74401854" w14:textId="25AC9D71" w:rsidR="0049046C" w:rsidRDefault="001D57D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During the cyclic loading</w:t>
      </w:r>
      <w:r w:rsidR="001E13AB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1E13AB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, r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ecord the number of tendon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s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0154DB">
        <w:rPr>
          <w:rFonts w:asciiTheme="minorHAnsi" w:hAnsiTheme="minorHAnsi" w:cstheme="minorHAnsi"/>
          <w:i w:val="0"/>
          <w:iCs/>
          <w:szCs w:val="24"/>
          <w:lang w:eastAsia="zh-CN"/>
        </w:rPr>
        <w:t>with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a 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2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val="en-CA" w:eastAsia="zh-CN"/>
        </w:rPr>
        <w:t>-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millimeter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gap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 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between the 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>two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ends 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</w:t>
      </w:r>
      <w:r w:rsidR="001E13AB"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2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]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09CB2949" w14:textId="26D9EA24" w:rsidR="001E13AB" w:rsidRPr="001E13AB" w:rsidRDefault="001E13AB" w:rsidP="00C16EB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350214">
        <w:rPr>
          <w:rFonts w:asciiTheme="minorHAnsi" w:hAnsiTheme="minorHAnsi" w:cstheme="minorHAnsi"/>
          <w:i w:val="0"/>
          <w:iCs/>
          <w:szCs w:val="24"/>
        </w:rPr>
        <w:t>screenshot_2: 01:48-0</w:t>
      </w:r>
      <w:r w:rsidR="009739B7">
        <w:rPr>
          <w:rFonts w:asciiTheme="minorHAnsi" w:hAnsiTheme="minorHAnsi" w:cstheme="minorHAnsi"/>
          <w:i w:val="0"/>
          <w:iCs/>
          <w:szCs w:val="24"/>
        </w:rPr>
        <w:t xml:space="preserve">2:30 </w:t>
      </w:r>
      <w:r w:rsidR="009739B7" w:rsidRPr="004C305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48D61A54" w14:textId="18FF126D" w:rsidR="00C16EBB" w:rsidRPr="00821108" w:rsidRDefault="00C16EBB" w:rsidP="00C16EB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Talent measuring gap and recording number</w:t>
      </w:r>
      <w:r w:rsidR="00D323A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of tendon</w:t>
      </w:r>
      <w:r w:rsidR="00350214">
        <w:rPr>
          <w:rFonts w:asciiTheme="minorHAnsi" w:hAnsiTheme="minorHAnsi" w:cstheme="minorHAnsi"/>
          <w:i w:val="0"/>
          <w:iCs/>
          <w:szCs w:val="24"/>
          <w:lang w:eastAsia="zh-CN"/>
        </w:rPr>
        <w:t>s</w:t>
      </w:r>
      <w:r w:rsidR="00A442BA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A442BA" w:rsidRPr="004C3056">
        <w:rPr>
          <w:rFonts w:asciiTheme="minorHAnsi" w:hAnsiTheme="minorHAnsi" w:cstheme="minorHAnsi"/>
          <w:color w:val="4F81BD" w:themeColor="accent1"/>
          <w:szCs w:val="24"/>
        </w:rPr>
        <w:t>Video</w:t>
      </w:r>
      <w:r w:rsidR="00A442BA">
        <w:rPr>
          <w:rFonts w:asciiTheme="minorHAnsi" w:hAnsiTheme="minorHAnsi" w:cstheme="minorHAnsi"/>
          <w:color w:val="4F81BD" w:themeColor="accent1"/>
          <w:szCs w:val="24"/>
        </w:rPr>
        <w:t>grapher: Important/difficult step</w:t>
      </w:r>
    </w:p>
    <w:p w14:paraId="4A9A2051" w14:textId="4643C190" w:rsidR="001D57DD" w:rsidRDefault="001D57D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During the 8-second pause at the maximum load </w:t>
      </w:r>
      <w:r w:rsidR="0092452D">
        <w:rPr>
          <w:rFonts w:asciiTheme="minorHAnsi" w:hAnsiTheme="minorHAnsi" w:cstheme="minorHAnsi"/>
          <w:i w:val="0"/>
          <w:iCs/>
          <w:szCs w:val="24"/>
        </w:rPr>
        <w:t xml:space="preserve">after </w:t>
      </w:r>
      <w:r>
        <w:rPr>
          <w:rFonts w:asciiTheme="minorHAnsi" w:hAnsiTheme="minorHAnsi" w:cstheme="minorHAnsi"/>
          <w:i w:val="0"/>
          <w:iCs/>
          <w:szCs w:val="24"/>
        </w:rPr>
        <w:t>the 10</w:t>
      </w:r>
      <w:r w:rsidRPr="001D57DD">
        <w:rPr>
          <w:rFonts w:asciiTheme="minorHAnsi" w:hAnsiTheme="minorHAnsi" w:cstheme="minorHAnsi"/>
          <w:i w:val="0"/>
          <w:iCs/>
          <w:szCs w:val="24"/>
          <w:vertAlign w:val="superscript"/>
        </w:rPr>
        <w:t>th</w:t>
      </w:r>
      <w:r>
        <w:rPr>
          <w:rFonts w:asciiTheme="minorHAnsi" w:hAnsiTheme="minorHAnsi" w:cstheme="minorHAnsi"/>
          <w:i w:val="0"/>
          <w:iCs/>
          <w:szCs w:val="24"/>
        </w:rPr>
        <w:t xml:space="preserve"> cycle, measure the gap distance between the tendon ends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73D16CCB" w14:textId="28EC9A9D" w:rsidR="001D57DD" w:rsidRDefault="00D323A1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Talent measuring gap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1D57DD">
        <w:rPr>
          <w:rFonts w:asciiTheme="minorHAnsi" w:hAnsiTheme="minorHAnsi" w:cstheme="minorHAnsi"/>
          <w:i w:val="0"/>
          <w:iCs/>
          <w:szCs w:val="24"/>
        </w:rPr>
        <w:t>distance</w:t>
      </w:r>
    </w:p>
    <w:p w14:paraId="0E16EF09" w14:textId="3A57E810" w:rsidR="001D57DD" w:rsidRDefault="001D57D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After measuring the gap, p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ull the tendon upward until the repair ruptures 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 xml:space="preserve">[1] 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and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val="en-CA" w:eastAsia="zh-CN"/>
        </w:rPr>
        <w:t xml:space="preserve"> record 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the ultimate breaking strength 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[2]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349A48AF" w14:textId="77777777" w:rsidR="001D57DD" w:rsidRDefault="001D57D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  <w:lang w:eastAsia="zh-CN"/>
        </w:rPr>
        <w:t>Tendon being pulled</w:t>
      </w:r>
    </w:p>
    <w:p w14:paraId="0C031A9D" w14:textId="1B52A7BF" w:rsidR="001D57DD" w:rsidRDefault="001D57D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9739B7">
        <w:rPr>
          <w:rFonts w:asciiTheme="minorHAnsi" w:hAnsiTheme="minorHAnsi" w:cstheme="minorHAnsi"/>
          <w:i w:val="0"/>
          <w:iCs/>
          <w:szCs w:val="24"/>
        </w:rPr>
        <w:t>screenshot_2: 03:56-04:27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</w:p>
    <w:p w14:paraId="5F47ED27" w14:textId="3D5C573E" w:rsidR="0049046C" w:rsidRDefault="001D57DD" w:rsidP="00A206B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Then c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lick </w:t>
      </w:r>
      <w:r w:rsidR="001B26B1" w:rsidRPr="00036B0A">
        <w:rPr>
          <w:rFonts w:asciiTheme="minorHAnsi" w:hAnsiTheme="minorHAnsi" w:cstheme="minorHAnsi"/>
          <w:b/>
          <w:i w:val="0"/>
          <w:iCs/>
          <w:szCs w:val="24"/>
          <w:lang w:eastAsia="zh-CN"/>
        </w:rPr>
        <w:t>Stop, Return</w:t>
      </w:r>
      <w:r w:rsidR="001B26B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, and </w:t>
      </w:r>
      <w:r w:rsidR="0049046C" w:rsidRPr="001D57DD">
        <w:rPr>
          <w:rFonts w:asciiTheme="minorHAnsi" w:hAnsiTheme="minorHAnsi" w:cstheme="minorHAnsi"/>
          <w:b/>
          <w:i w:val="0"/>
          <w:iCs/>
          <w:szCs w:val="24"/>
          <w:lang w:eastAsia="zh-CN"/>
        </w:rPr>
        <w:t xml:space="preserve">Finish </w:t>
      </w:r>
      <w:r w:rsidR="001B26B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to </w:t>
      </w:r>
      <w:r w:rsidR="001B26B1" w:rsidRPr="001B26B1">
        <w:rPr>
          <w:rFonts w:asciiTheme="minorHAnsi" w:hAnsiTheme="minorHAnsi" w:cstheme="minorHAnsi"/>
          <w:i w:val="0"/>
          <w:iCs/>
          <w:szCs w:val="24"/>
          <w:lang w:eastAsia="zh-CN"/>
        </w:rPr>
        <w:t>s</w:t>
      </w:r>
      <w:r w:rsidR="0049046C" w:rsidRPr="00036B0A">
        <w:rPr>
          <w:rFonts w:asciiTheme="minorHAnsi" w:hAnsiTheme="minorHAnsi" w:cstheme="minorHAnsi"/>
          <w:bCs/>
          <w:i w:val="0"/>
          <w:iCs/>
          <w:szCs w:val="24"/>
          <w:lang w:eastAsia="zh-CN"/>
        </w:rPr>
        <w:t>ave</w:t>
      </w:r>
      <w:r w:rsidR="0049046C" w:rsidRPr="001B26B1"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the results</w:t>
      </w:r>
      <w:r>
        <w:rPr>
          <w:rFonts w:asciiTheme="minorHAnsi" w:hAnsiTheme="minorHAnsi" w:cstheme="minorHAnsi"/>
          <w:i w:val="0"/>
          <w:iCs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  <w:lang w:eastAsia="zh-CN"/>
        </w:rPr>
        <w:t>[1]</w:t>
      </w:r>
      <w:r w:rsidR="0049046C" w:rsidRPr="001D57DD">
        <w:rPr>
          <w:rFonts w:asciiTheme="minorHAnsi" w:hAnsiTheme="minorHAnsi" w:cstheme="minorHAnsi"/>
          <w:i w:val="0"/>
          <w:iCs/>
          <w:szCs w:val="24"/>
          <w:lang w:eastAsia="zh-CN"/>
        </w:rPr>
        <w:t>.</w:t>
      </w:r>
    </w:p>
    <w:p w14:paraId="2222D106" w14:textId="4B1FDD9C" w:rsidR="001D57DD" w:rsidRPr="001D57DD" w:rsidRDefault="001D57DD" w:rsidP="00A206B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lang w:eastAsia="zh-CN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9739B7">
        <w:rPr>
          <w:rFonts w:asciiTheme="minorHAnsi" w:hAnsiTheme="minorHAnsi" w:cstheme="minorHAnsi"/>
          <w:i w:val="0"/>
          <w:iCs/>
          <w:szCs w:val="24"/>
        </w:rPr>
        <w:t>screenshot_2: 04:28-04:31</w:t>
      </w:r>
    </w:p>
    <w:p w14:paraId="6561EA1A" w14:textId="77777777" w:rsidR="0049046C" w:rsidRPr="001D57DD" w:rsidRDefault="0049046C" w:rsidP="0049046C">
      <w:pPr>
        <w:pStyle w:val="PlainText"/>
        <w:rPr>
          <w:rFonts w:asciiTheme="minorHAnsi" w:hAnsiTheme="minorHAnsi" w:cstheme="minorHAnsi"/>
          <w:iCs/>
          <w:sz w:val="24"/>
          <w:szCs w:val="24"/>
          <w:lang w:val="en-US" w:eastAsia="zh-CN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B67A4EA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2F755079" w:rsidR="009055DD" w:rsidRPr="00A442BA" w:rsidRDefault="00EF418D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8119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9</w:t>
      </w:r>
      <w:r w:rsidR="00A442BA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1E13AB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811920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</w:t>
      </w:r>
      <w:r w:rsidR="008119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</w:t>
      </w:r>
      <w:r w:rsidR="00A442BA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1305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</w:t>
      </w:r>
      <w:r w:rsidR="00811920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8119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811920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1E13AB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811920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</w:t>
      </w:r>
      <w:r w:rsidR="0081192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A442BA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1E13AB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4.7</w:t>
      </w:r>
      <w:r w:rsidR="00A442BA" w:rsidRPr="00A442B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522EA35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560BD827" w14:textId="429D02BB" w:rsidR="00312D84" w:rsidRPr="00A442BA" w:rsidRDefault="00CD47AA" w:rsidP="00312D84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>2.</w:t>
      </w:r>
      <w:r w:rsidR="0087667D">
        <w:rPr>
          <w:rFonts w:asciiTheme="minorHAnsi" w:eastAsia="Times New Roman" w:hAnsiTheme="minorHAnsi" w:cstheme="minorHAnsi"/>
          <w:color w:val="000000" w:themeColor="text1"/>
          <w:szCs w:val="24"/>
        </w:rPr>
        <w:t>9</w:t>
      </w:r>
      <w:r w:rsidR="00036B0A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312D8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Moderate tension was added to the</w:t>
      </w:r>
      <w:r w:rsidR="00312D84" w:rsidRPr="00A442BA">
        <w:rPr>
          <w:rFonts w:asciiTheme="minorHAnsi" w:eastAsia="Times New Roman" w:hAnsiTheme="minorHAnsi" w:cstheme="minorHAnsi" w:hint="eastAsia"/>
          <w:color w:val="000000" w:themeColor="text1"/>
          <w:szCs w:val="24"/>
        </w:rPr>
        <w:t xml:space="preserve"> </w:t>
      </w:r>
      <w:r w:rsidR="00312D8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>repaired tendon,</w:t>
      </w:r>
      <w:r w:rsidR="00312D84" w:rsidRPr="00A442BA">
        <w:rPr>
          <w:rFonts w:asciiTheme="minorHAnsi" w:eastAsia="Times New Roman" w:hAnsiTheme="minorHAnsi" w:cstheme="minorHAnsi" w:hint="eastAsia"/>
          <w:color w:val="000000" w:themeColor="text1"/>
          <w:szCs w:val="24"/>
        </w:rPr>
        <w:t xml:space="preserve"> </w:t>
      </w:r>
      <w:r w:rsidR="00312D8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>producing 10% shortening of tendon</w:t>
      </w:r>
      <w:r w:rsidR="00312D84" w:rsidRPr="00A442BA">
        <w:rPr>
          <w:rFonts w:asciiTheme="minorHAnsi" w:eastAsia="Times New Roman" w:hAnsiTheme="minorHAnsi" w:cstheme="minorHAnsi" w:hint="eastAsia"/>
          <w:color w:val="000000" w:themeColor="text1"/>
          <w:szCs w:val="24"/>
        </w:rPr>
        <w:t xml:space="preserve"> </w:t>
      </w:r>
      <w:r w:rsidR="00312D8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segment within the core suture. The </w:t>
      </w:r>
      <w:r w:rsidR="00723FA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>purchase of the</w:t>
      </w:r>
      <w:r w:rsidR="00312D8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core suture </w:t>
      </w:r>
      <w:r w:rsidR="00644A2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>changed from 10 mm to</w:t>
      </w:r>
      <w:r w:rsidR="00312D8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9</w:t>
      </w:r>
      <w:r w:rsidR="00312D84" w:rsidRPr="00A442BA">
        <w:rPr>
          <w:rFonts w:asciiTheme="minorHAnsi" w:eastAsia="Times New Roman" w:hAnsiTheme="minorHAnsi" w:cstheme="minorHAnsi" w:hint="eastAsia"/>
          <w:color w:val="000000" w:themeColor="text1"/>
          <w:szCs w:val="24"/>
        </w:rPr>
        <w:t xml:space="preserve"> </w:t>
      </w:r>
      <w:r w:rsidR="00312D8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mm on each side. The lengths were determined with a </w:t>
      </w:r>
      <w:r w:rsidR="00644A2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Vernier </w:t>
      </w:r>
      <w:r w:rsidR="00312D8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>caliper.</w:t>
      </w:r>
      <w:r w:rsidR="00312D84" w:rsidRPr="00A442BA">
        <w:rPr>
          <w:rFonts w:asciiTheme="minorHAnsi" w:eastAsia="Times New Roman" w:hAnsiTheme="minorHAnsi" w:cstheme="minorHAnsi" w:hint="eastAsia"/>
          <w:color w:val="000000" w:themeColor="text1"/>
          <w:szCs w:val="24"/>
        </w:rPr>
        <w:t xml:space="preserve"> </w:t>
      </w:r>
    </w:p>
    <w:p w14:paraId="7C142BF9" w14:textId="58DC8ABF" w:rsidR="009055DD" w:rsidRPr="00A442BA" w:rsidRDefault="003F524F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>4.7</w:t>
      </w:r>
      <w:r w:rsidR="00036B0A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5A7FD4" w:rsidRPr="00A442B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5554E" w:rsidRPr="00A442BA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>Pa</w:t>
      </w:r>
      <w:r w:rsidR="00B5554E" w:rsidRPr="00A442BA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y attention to the gap size between tendon ends </w:t>
      </w:r>
      <w:r w:rsidR="001874BA" w:rsidRPr="00A442BA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during cyclic loading </w:t>
      </w:r>
      <w:r w:rsidR="00B5554E" w:rsidRPr="00A442BA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and record the number of tendons when a 2-mm gap was formed. </w:t>
      </w:r>
    </w:p>
    <w:p w14:paraId="680355BA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5DE124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07D301A1" w:rsidR="00304363" w:rsidRPr="007C1C6D" w:rsidRDefault="00304363" w:rsidP="00A206BA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0154DB">
        <w:rPr>
          <w:rFonts w:cs="Calibri"/>
          <w:b/>
          <w:color w:val="000000" w:themeColor="text1"/>
          <w:szCs w:val="24"/>
        </w:rPr>
        <w:t xml:space="preserve">Repaired Tendon </w:t>
      </w:r>
      <w:r w:rsidR="00533373">
        <w:rPr>
          <w:rFonts w:cstheme="minorHAnsi"/>
          <w:b/>
          <w:bCs/>
          <w:szCs w:val="24"/>
        </w:rPr>
        <w:t>G</w:t>
      </w:r>
      <w:r w:rsidR="00533373" w:rsidRPr="00E308B9">
        <w:rPr>
          <w:rFonts w:cstheme="minorHAnsi"/>
          <w:b/>
          <w:bCs/>
          <w:szCs w:val="24"/>
        </w:rPr>
        <w:t xml:space="preserve">ap </w:t>
      </w:r>
      <w:r w:rsidR="00533373">
        <w:rPr>
          <w:rFonts w:cstheme="minorHAnsi"/>
          <w:b/>
          <w:bCs/>
          <w:szCs w:val="24"/>
        </w:rPr>
        <w:t>Fo</w:t>
      </w:r>
      <w:r w:rsidR="00533373" w:rsidRPr="00E308B9">
        <w:rPr>
          <w:rFonts w:cstheme="minorHAnsi"/>
          <w:b/>
          <w:bCs/>
          <w:szCs w:val="24"/>
        </w:rPr>
        <w:t xml:space="preserve">rmation, </w:t>
      </w:r>
      <w:r w:rsidR="00533373">
        <w:rPr>
          <w:rFonts w:cstheme="minorHAnsi"/>
          <w:b/>
          <w:bCs/>
          <w:szCs w:val="24"/>
        </w:rPr>
        <w:t>G</w:t>
      </w:r>
      <w:r w:rsidR="00533373" w:rsidRPr="00E308B9">
        <w:rPr>
          <w:rFonts w:cstheme="minorHAnsi"/>
          <w:b/>
          <w:bCs/>
          <w:szCs w:val="24"/>
        </w:rPr>
        <w:t xml:space="preserve">ap </w:t>
      </w:r>
      <w:r w:rsidR="00533373">
        <w:rPr>
          <w:rFonts w:cstheme="minorHAnsi"/>
          <w:b/>
          <w:bCs/>
          <w:szCs w:val="24"/>
        </w:rPr>
        <w:t>S</w:t>
      </w:r>
      <w:r w:rsidR="00533373" w:rsidRPr="00E308B9">
        <w:rPr>
          <w:rFonts w:cstheme="minorHAnsi"/>
          <w:b/>
          <w:bCs/>
          <w:szCs w:val="24"/>
        </w:rPr>
        <w:t xml:space="preserve">ize, </w:t>
      </w:r>
      <w:r w:rsidR="003E1107">
        <w:rPr>
          <w:rFonts w:cstheme="minorHAnsi"/>
          <w:b/>
          <w:bCs/>
          <w:szCs w:val="24"/>
        </w:rPr>
        <w:t>Ultimate Breaking</w:t>
      </w:r>
      <w:r w:rsidR="00533373">
        <w:rPr>
          <w:rFonts w:cstheme="minorHAnsi"/>
          <w:b/>
          <w:bCs/>
          <w:szCs w:val="24"/>
        </w:rPr>
        <w:t xml:space="preserve"> S</w:t>
      </w:r>
      <w:r w:rsidR="00533373" w:rsidRPr="00E308B9">
        <w:rPr>
          <w:rFonts w:cstheme="minorHAnsi"/>
          <w:b/>
          <w:bCs/>
          <w:szCs w:val="24"/>
        </w:rPr>
        <w:t>trength</w:t>
      </w:r>
      <w:r w:rsidR="00533373">
        <w:rPr>
          <w:rFonts w:cstheme="minorHAnsi"/>
          <w:b/>
          <w:bCs/>
          <w:szCs w:val="24"/>
        </w:rPr>
        <w:t>, an</w:t>
      </w:r>
      <w:r w:rsidR="00533373" w:rsidRPr="00E308B9">
        <w:rPr>
          <w:rFonts w:cstheme="minorHAnsi"/>
          <w:b/>
          <w:bCs/>
          <w:szCs w:val="24"/>
        </w:rPr>
        <w:t xml:space="preserve">d </w:t>
      </w:r>
      <w:r w:rsidR="00533373">
        <w:rPr>
          <w:rFonts w:cstheme="minorHAnsi"/>
          <w:b/>
          <w:bCs/>
          <w:szCs w:val="24"/>
        </w:rPr>
        <w:t>S</w:t>
      </w:r>
      <w:r w:rsidR="00533373" w:rsidRPr="00E308B9">
        <w:rPr>
          <w:rFonts w:cstheme="minorHAnsi"/>
          <w:b/>
          <w:bCs/>
          <w:szCs w:val="24"/>
        </w:rPr>
        <w:t xml:space="preserve">urgical </w:t>
      </w:r>
      <w:r w:rsidR="00533373">
        <w:rPr>
          <w:rFonts w:cstheme="minorHAnsi"/>
          <w:b/>
          <w:bCs/>
          <w:szCs w:val="24"/>
        </w:rPr>
        <w:t>T</w:t>
      </w:r>
      <w:r w:rsidR="00533373" w:rsidRPr="00E308B9">
        <w:rPr>
          <w:rFonts w:cstheme="minorHAnsi"/>
          <w:b/>
          <w:bCs/>
          <w:szCs w:val="24"/>
        </w:rPr>
        <w:t xml:space="preserve">ime </w:t>
      </w:r>
      <w:r w:rsidR="00533373">
        <w:rPr>
          <w:rFonts w:cstheme="minorHAnsi"/>
          <w:b/>
          <w:bCs/>
          <w:szCs w:val="24"/>
        </w:rPr>
        <w:t>Evaluation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DF68F88" w14:textId="1AEC1D27" w:rsidR="0049046C" w:rsidRDefault="0049046C" w:rsidP="00A206BA">
      <w:pPr>
        <w:pStyle w:val="ListParagraph"/>
        <w:numPr>
          <w:ilvl w:val="1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As illustrated in the Table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, </w:t>
      </w:r>
      <w:r w:rsidR="000154DB">
        <w:rPr>
          <w:rFonts w:cstheme="minorHAnsi"/>
          <w:szCs w:val="24"/>
        </w:rPr>
        <w:t xml:space="preserve">in this representative analysis, </w:t>
      </w:r>
      <w:r>
        <w:rPr>
          <w:rFonts w:cstheme="minorHAnsi"/>
          <w:szCs w:val="24"/>
        </w:rPr>
        <w:t>the</w:t>
      </w:r>
      <w:r w:rsidRPr="0049046C">
        <w:rPr>
          <w:rFonts w:cstheme="minorHAnsi"/>
          <w:szCs w:val="24"/>
        </w:rPr>
        <w:t xml:space="preserve"> addition of Q suture reduce</w:t>
      </w:r>
      <w:r w:rsidR="000154DB">
        <w:rPr>
          <w:rFonts w:cstheme="minorHAnsi"/>
          <w:szCs w:val="24"/>
        </w:rPr>
        <w:t>d</w:t>
      </w:r>
      <w:r w:rsidRPr="0049046C">
        <w:rPr>
          <w:rFonts w:cstheme="minorHAnsi"/>
          <w:szCs w:val="24"/>
        </w:rPr>
        <w:t xml:space="preserve"> the number of tendons with 2-</w:t>
      </w:r>
      <w:r>
        <w:rPr>
          <w:rFonts w:cstheme="minorHAnsi"/>
          <w:szCs w:val="24"/>
        </w:rPr>
        <w:t>millimeter</w:t>
      </w:r>
      <w:r w:rsidRPr="0049046C">
        <w:rPr>
          <w:rFonts w:cstheme="minorHAnsi"/>
          <w:szCs w:val="24"/>
        </w:rPr>
        <w:t xml:space="preserve"> gapping during cyclic loading in both 2-strand and 4-strand repairs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49046C">
        <w:rPr>
          <w:rFonts w:cstheme="minorHAnsi"/>
          <w:szCs w:val="24"/>
        </w:rPr>
        <w:t>.</w:t>
      </w:r>
    </w:p>
    <w:p w14:paraId="7C653CE0" w14:textId="77777777" w:rsidR="0049046C" w:rsidRDefault="0049046C" w:rsidP="0049046C">
      <w:pPr>
        <w:pStyle w:val="ListParagraph"/>
        <w:ind w:left="907"/>
        <w:rPr>
          <w:rFonts w:cstheme="minorHAnsi"/>
          <w:szCs w:val="24"/>
        </w:rPr>
      </w:pPr>
    </w:p>
    <w:p w14:paraId="5513CD0C" w14:textId="1203AA2F" w:rsidR="0049046C" w:rsidRDefault="0049046C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Table 1</w:t>
      </w:r>
    </w:p>
    <w:p w14:paraId="31A48798" w14:textId="1FC3A45F" w:rsidR="0049046C" w:rsidRDefault="0049046C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 suture plus 2Q</w:t>
      </w:r>
      <w:r>
        <w:rPr>
          <w:rFonts w:cstheme="minorHAnsi"/>
          <w:i/>
          <w:iCs/>
          <w:color w:val="4F81BD" w:themeColor="accent1"/>
          <w:szCs w:val="24"/>
        </w:rPr>
        <w:t>:</w:t>
      </w:r>
      <w:r w:rsidR="003658C5">
        <w:rPr>
          <w:rFonts w:cstheme="minorHAnsi"/>
          <w:i/>
          <w:iCs/>
          <w:color w:val="4F81BD" w:themeColor="accent1"/>
          <w:szCs w:val="24"/>
        </w:rPr>
        <w:t xml:space="preserve"> Number of tendons with 2-mm gap </w:t>
      </w:r>
      <w:r>
        <w:rPr>
          <w:rFonts w:cstheme="minorHAnsi"/>
          <w:i/>
          <w:iCs/>
          <w:color w:val="4F81BD" w:themeColor="accent1"/>
          <w:szCs w:val="24"/>
        </w:rPr>
        <w:t>data cells</w:t>
      </w:r>
    </w:p>
    <w:p w14:paraId="5CCF7B6C" w14:textId="77777777" w:rsidR="0049046C" w:rsidRDefault="0049046C" w:rsidP="0049046C">
      <w:pPr>
        <w:pStyle w:val="ListParagraph"/>
        <w:ind w:left="907"/>
        <w:rPr>
          <w:rFonts w:cstheme="minorHAnsi"/>
          <w:szCs w:val="24"/>
        </w:rPr>
      </w:pPr>
    </w:p>
    <w:p w14:paraId="6B541BBA" w14:textId="6F27219B" w:rsidR="0049046C" w:rsidRDefault="0049046C" w:rsidP="00A206BA">
      <w:pPr>
        <w:pStyle w:val="ListParagraph"/>
        <w:numPr>
          <w:ilvl w:val="1"/>
          <w:numId w:val="9"/>
        </w:numPr>
        <w:rPr>
          <w:rFonts w:cstheme="minorHAnsi"/>
          <w:szCs w:val="24"/>
        </w:rPr>
      </w:pPr>
      <w:r w:rsidRPr="0049046C">
        <w:rPr>
          <w:rFonts w:cstheme="minorHAnsi"/>
          <w:szCs w:val="24"/>
        </w:rPr>
        <w:t>All</w:t>
      </w:r>
      <w:r>
        <w:rPr>
          <w:rFonts w:cstheme="minorHAnsi"/>
          <w:szCs w:val="24"/>
        </w:rPr>
        <w:t xml:space="preserve"> of the</w:t>
      </w:r>
      <w:r w:rsidRPr="0049046C">
        <w:rPr>
          <w:rFonts w:cstheme="minorHAnsi"/>
          <w:szCs w:val="24"/>
        </w:rPr>
        <w:t xml:space="preserve"> tendons repaired with 2- and 4-strand core sutures forme</w:t>
      </w:r>
      <w:r w:rsidR="000154DB">
        <w:rPr>
          <w:rFonts w:cstheme="minorHAnsi"/>
          <w:szCs w:val="24"/>
        </w:rPr>
        <w:t>d</w:t>
      </w:r>
      <w:r w:rsidRPr="0049046C">
        <w:rPr>
          <w:rFonts w:cstheme="minorHAnsi"/>
          <w:szCs w:val="24"/>
        </w:rPr>
        <w:t xml:space="preserve"> a 2-</w:t>
      </w:r>
      <w:r>
        <w:rPr>
          <w:rFonts w:cstheme="minorHAnsi"/>
          <w:szCs w:val="24"/>
        </w:rPr>
        <w:t>millimeter</w:t>
      </w:r>
      <w:r w:rsidRPr="0049046C">
        <w:rPr>
          <w:rFonts w:cstheme="minorHAnsi"/>
          <w:szCs w:val="24"/>
        </w:rPr>
        <w:t xml:space="preserve"> gap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49046C">
        <w:rPr>
          <w:rFonts w:cstheme="minorHAnsi"/>
          <w:szCs w:val="24"/>
        </w:rPr>
        <w:t xml:space="preserve">, whereas none of the tendons repaired with 2-strand plus 2Q </w:t>
      </w:r>
      <w:r>
        <w:rPr>
          <w:rFonts w:cstheme="minorHAnsi"/>
          <w:b/>
          <w:bCs/>
          <w:szCs w:val="24"/>
        </w:rPr>
        <w:t xml:space="preserve">[2] </w:t>
      </w:r>
      <w:r w:rsidRPr="0049046C">
        <w:rPr>
          <w:rFonts w:cstheme="minorHAnsi"/>
          <w:szCs w:val="24"/>
        </w:rPr>
        <w:t>and only half of those repaired with 4-strand plus 2Q had a 2-</w:t>
      </w:r>
      <w:r>
        <w:rPr>
          <w:rFonts w:cstheme="minorHAnsi"/>
          <w:szCs w:val="24"/>
        </w:rPr>
        <w:t>millimeter</w:t>
      </w:r>
      <w:r w:rsidRPr="0049046C">
        <w:rPr>
          <w:rFonts w:cstheme="minorHAnsi"/>
          <w:szCs w:val="24"/>
        </w:rPr>
        <w:t xml:space="preserve"> gapping after 10 cycles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 w:rsidRPr="0049046C">
        <w:rPr>
          <w:rFonts w:cstheme="minorHAnsi"/>
          <w:szCs w:val="24"/>
        </w:rPr>
        <w:t>.</w:t>
      </w:r>
    </w:p>
    <w:p w14:paraId="3F9D082B" w14:textId="77777777" w:rsidR="0049046C" w:rsidRDefault="0049046C" w:rsidP="0049046C">
      <w:pPr>
        <w:pStyle w:val="ListParagraph"/>
        <w:ind w:left="907"/>
        <w:rPr>
          <w:rFonts w:cstheme="minorHAnsi"/>
          <w:szCs w:val="24"/>
        </w:rPr>
      </w:pPr>
    </w:p>
    <w:p w14:paraId="0741AB4A" w14:textId="2F8581F7" w:rsidR="0049046C" w:rsidRPr="0049046C" w:rsidRDefault="0049046C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core suture: </w:t>
      </w:r>
      <w:r w:rsidR="003658C5">
        <w:rPr>
          <w:rFonts w:cstheme="minorHAnsi"/>
          <w:i/>
          <w:iCs/>
          <w:color w:val="4F81BD" w:themeColor="accent1"/>
          <w:szCs w:val="24"/>
        </w:rPr>
        <w:t>Number of tendons with 2-mm gap</w:t>
      </w:r>
      <w:r w:rsidR="003658C5" w:rsidDel="003658C5">
        <w:rPr>
          <w:rFonts w:cstheme="minorHAnsi"/>
          <w:i/>
          <w:iCs/>
          <w:color w:val="4F81BD" w:themeColor="accent1"/>
          <w:szCs w:val="24"/>
        </w:rPr>
        <w:t xml:space="preserve"> </w:t>
      </w:r>
      <w:r>
        <w:rPr>
          <w:rFonts w:cstheme="minorHAnsi"/>
          <w:i/>
          <w:iCs/>
          <w:color w:val="4F81BD" w:themeColor="accent1"/>
          <w:szCs w:val="24"/>
        </w:rPr>
        <w:t>data cells</w:t>
      </w:r>
    </w:p>
    <w:p w14:paraId="3774FF34" w14:textId="0170CC79" w:rsidR="0049046C" w:rsidRPr="0049046C" w:rsidRDefault="0049046C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2-strand suture plus 2Q:</w:t>
      </w:r>
      <w:r w:rsidR="003658C5" w:rsidRPr="003658C5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3658C5">
        <w:rPr>
          <w:rFonts w:cstheme="minorHAnsi"/>
          <w:i/>
          <w:iCs/>
          <w:color w:val="4F81BD" w:themeColor="accent1"/>
          <w:szCs w:val="24"/>
        </w:rPr>
        <w:t>Number of tendons with 2-mm gap</w:t>
      </w:r>
      <w:r>
        <w:rPr>
          <w:rFonts w:cstheme="minorHAnsi"/>
          <w:i/>
          <w:iCs/>
          <w:color w:val="4F81BD" w:themeColor="accent1"/>
          <w:szCs w:val="24"/>
        </w:rPr>
        <w:t xml:space="preserve"> data cell</w:t>
      </w:r>
    </w:p>
    <w:p w14:paraId="6511842C" w14:textId="5F610211" w:rsidR="0049046C" w:rsidRPr="0049046C" w:rsidRDefault="0049046C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4-strand suture plus 2Q:</w:t>
      </w:r>
      <w:r w:rsidR="003658C5" w:rsidRPr="003658C5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3658C5">
        <w:rPr>
          <w:rFonts w:cstheme="minorHAnsi"/>
          <w:i/>
          <w:iCs/>
          <w:color w:val="4F81BD" w:themeColor="accent1"/>
          <w:szCs w:val="24"/>
        </w:rPr>
        <w:t>Number of tendons with 2-mm gap</w:t>
      </w:r>
      <w:r>
        <w:rPr>
          <w:rFonts w:cstheme="minorHAnsi"/>
          <w:i/>
          <w:iCs/>
          <w:color w:val="4F81BD" w:themeColor="accent1"/>
          <w:szCs w:val="24"/>
        </w:rPr>
        <w:t xml:space="preserve"> data cells</w:t>
      </w:r>
    </w:p>
    <w:p w14:paraId="1CAE988F" w14:textId="77777777" w:rsidR="0049046C" w:rsidRDefault="0049046C" w:rsidP="0049046C">
      <w:pPr>
        <w:pStyle w:val="ListParagraph"/>
        <w:ind w:left="1627"/>
        <w:rPr>
          <w:rFonts w:cstheme="minorHAnsi"/>
          <w:szCs w:val="24"/>
        </w:rPr>
      </w:pPr>
    </w:p>
    <w:p w14:paraId="6FDF745C" w14:textId="2E5B35BB" w:rsidR="0049046C" w:rsidRDefault="0049046C" w:rsidP="00A206BA">
      <w:pPr>
        <w:pStyle w:val="ListParagraph"/>
        <w:numPr>
          <w:ilvl w:val="1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Further, m</w:t>
      </w:r>
      <w:r w:rsidRPr="0049046C">
        <w:rPr>
          <w:rFonts w:cstheme="minorHAnsi"/>
          <w:szCs w:val="24"/>
        </w:rPr>
        <w:t>ore tendons repaired with 2-strand</w:t>
      </w:r>
      <w:r w:rsidRPr="0049046C" w:rsidDel="001D0009">
        <w:rPr>
          <w:rFonts w:cstheme="minorHAnsi"/>
          <w:szCs w:val="24"/>
        </w:rPr>
        <w:t xml:space="preserve"> </w:t>
      </w:r>
      <w:r w:rsidRPr="0049046C">
        <w:rPr>
          <w:rFonts w:cstheme="minorHAnsi"/>
          <w:szCs w:val="24"/>
        </w:rPr>
        <w:t xml:space="preserve">plus running </w:t>
      </w:r>
      <w:r>
        <w:rPr>
          <w:rFonts w:cstheme="minorHAnsi"/>
          <w:b/>
          <w:bCs/>
          <w:szCs w:val="24"/>
        </w:rPr>
        <w:t xml:space="preserve">[1] </w:t>
      </w:r>
      <w:r w:rsidRPr="0049046C">
        <w:rPr>
          <w:rFonts w:cstheme="minorHAnsi"/>
          <w:szCs w:val="24"/>
        </w:rPr>
        <w:t>or 4-strand plus running sutures showed a 2-</w:t>
      </w:r>
      <w:r>
        <w:rPr>
          <w:rFonts w:cstheme="minorHAnsi"/>
          <w:szCs w:val="24"/>
        </w:rPr>
        <w:t>millimeter</w:t>
      </w:r>
      <w:r w:rsidRPr="0049046C">
        <w:rPr>
          <w:rFonts w:cstheme="minorHAnsi"/>
          <w:szCs w:val="24"/>
        </w:rPr>
        <w:t xml:space="preserve"> gap than those augmented with Q sutures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49046C">
        <w:rPr>
          <w:rFonts w:cstheme="minorHAnsi"/>
          <w:szCs w:val="24"/>
        </w:rPr>
        <w:t>.</w:t>
      </w:r>
    </w:p>
    <w:p w14:paraId="7C2903EC" w14:textId="77777777" w:rsidR="0049046C" w:rsidRDefault="0049046C" w:rsidP="0049046C">
      <w:pPr>
        <w:pStyle w:val="ListParagraph"/>
        <w:ind w:left="907"/>
        <w:rPr>
          <w:rFonts w:cstheme="minorHAnsi"/>
          <w:szCs w:val="24"/>
        </w:rPr>
      </w:pPr>
    </w:p>
    <w:p w14:paraId="657E038D" w14:textId="2799244A" w:rsidR="0049046C" w:rsidRPr="0049046C" w:rsidRDefault="0049046C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2-strand plus running:</w:t>
      </w:r>
      <w:r w:rsidR="006C1067" w:rsidRPr="006C1067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6C1067">
        <w:rPr>
          <w:rFonts w:cstheme="minorHAnsi"/>
          <w:i/>
          <w:iCs/>
          <w:color w:val="4F81BD" w:themeColor="accent1"/>
          <w:szCs w:val="24"/>
        </w:rPr>
        <w:t>Number of tendons with 2-mm gap</w:t>
      </w:r>
      <w:r>
        <w:rPr>
          <w:rFonts w:cstheme="minorHAnsi"/>
          <w:i/>
          <w:iCs/>
          <w:color w:val="4F81BD" w:themeColor="accent1"/>
          <w:szCs w:val="24"/>
        </w:rPr>
        <w:t xml:space="preserve"> data cell</w:t>
      </w:r>
    </w:p>
    <w:p w14:paraId="2623BC49" w14:textId="3911EF38" w:rsidR="0049046C" w:rsidRPr="0049046C" w:rsidRDefault="0049046C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4-strand plus running:</w:t>
      </w:r>
      <w:r w:rsidR="006C1067" w:rsidRPr="006C1067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6C1067">
        <w:rPr>
          <w:rFonts w:cstheme="minorHAnsi"/>
          <w:i/>
          <w:iCs/>
          <w:color w:val="4F81BD" w:themeColor="accent1"/>
          <w:szCs w:val="24"/>
        </w:rPr>
        <w:t>Number of tendons with 2-mm gap</w:t>
      </w:r>
      <w:r>
        <w:rPr>
          <w:rFonts w:cstheme="minorHAnsi"/>
          <w:i/>
          <w:iCs/>
          <w:color w:val="4F81BD" w:themeColor="accent1"/>
          <w:szCs w:val="24"/>
        </w:rPr>
        <w:t xml:space="preserve"> data cells</w:t>
      </w:r>
    </w:p>
    <w:p w14:paraId="6A7FD33F" w14:textId="77777777" w:rsidR="0049046C" w:rsidRPr="0049046C" w:rsidRDefault="0049046C" w:rsidP="0049046C">
      <w:pPr>
        <w:pStyle w:val="ListParagraph"/>
        <w:ind w:left="360"/>
        <w:rPr>
          <w:rFonts w:cstheme="minorHAnsi"/>
          <w:szCs w:val="24"/>
        </w:rPr>
      </w:pPr>
    </w:p>
    <w:p w14:paraId="0D418DB7" w14:textId="024390AF" w:rsidR="0049046C" w:rsidRDefault="0049046C" w:rsidP="00A206BA">
      <w:pPr>
        <w:pStyle w:val="ListParagraph"/>
        <w:numPr>
          <w:ilvl w:val="1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With</w:t>
      </w:r>
      <w:r w:rsidRPr="0049046C">
        <w:rPr>
          <w:rFonts w:cstheme="minorHAnsi"/>
          <w:szCs w:val="24"/>
        </w:rPr>
        <w:t xml:space="preserve"> 2-strand repairs, </w:t>
      </w:r>
      <w:r>
        <w:rPr>
          <w:rFonts w:cstheme="minorHAnsi"/>
          <w:szCs w:val="24"/>
        </w:rPr>
        <w:t xml:space="preserve">the </w:t>
      </w:r>
      <w:r w:rsidRPr="0049046C">
        <w:rPr>
          <w:rFonts w:cstheme="minorHAnsi"/>
          <w:szCs w:val="24"/>
        </w:rPr>
        <w:t xml:space="preserve">addition of the Q suture </w:t>
      </w:r>
      <w:r>
        <w:rPr>
          <w:rFonts w:cstheme="minorHAnsi"/>
          <w:szCs w:val="24"/>
        </w:rPr>
        <w:t>or</w:t>
      </w:r>
      <w:r w:rsidRPr="0049046C">
        <w:rPr>
          <w:rFonts w:cstheme="minorHAnsi"/>
          <w:szCs w:val="24"/>
        </w:rPr>
        <w:t xml:space="preserve"> running sutures both reduced the gap distance between tendon ends after cyclic loading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49046C">
        <w:rPr>
          <w:rFonts w:cstheme="minorHAnsi"/>
          <w:szCs w:val="24"/>
        </w:rPr>
        <w:t>, but only Q suture addition significantly increased the ultimate strength of the repaired tendons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49046C">
        <w:rPr>
          <w:rFonts w:cstheme="minorHAnsi"/>
          <w:szCs w:val="24"/>
        </w:rPr>
        <w:t>.</w:t>
      </w:r>
    </w:p>
    <w:p w14:paraId="7512399A" w14:textId="77777777" w:rsidR="0049046C" w:rsidRDefault="0049046C" w:rsidP="0049046C">
      <w:pPr>
        <w:pStyle w:val="ListParagraph"/>
        <w:ind w:left="907"/>
        <w:rPr>
          <w:rFonts w:cstheme="minorHAnsi"/>
          <w:szCs w:val="24"/>
        </w:rPr>
      </w:pPr>
    </w:p>
    <w:p w14:paraId="6F53F0A3" w14:textId="468EA7E0" w:rsidR="0049046C" w:rsidRPr="00656F42" w:rsidRDefault="0049046C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2-strand plus Q</w:t>
      </w:r>
      <w:r w:rsidR="00656F42">
        <w:rPr>
          <w:rFonts w:cstheme="minorHAnsi"/>
          <w:i/>
          <w:iCs/>
          <w:color w:val="4F81BD" w:themeColor="accent1"/>
          <w:szCs w:val="24"/>
        </w:rPr>
        <w:t>:</w:t>
      </w:r>
      <w:r>
        <w:rPr>
          <w:rFonts w:cstheme="minorHAnsi"/>
          <w:i/>
          <w:iCs/>
          <w:color w:val="4F81BD" w:themeColor="accent1"/>
          <w:szCs w:val="24"/>
        </w:rPr>
        <w:t xml:space="preserve"> and plus </w:t>
      </w:r>
      <w:proofErr w:type="spellStart"/>
      <w:proofErr w:type="gramStart"/>
      <w:r>
        <w:rPr>
          <w:rFonts w:cstheme="minorHAnsi"/>
          <w:i/>
          <w:iCs/>
          <w:color w:val="4F81BD" w:themeColor="accent1"/>
          <w:szCs w:val="24"/>
        </w:rPr>
        <w:t>running</w:t>
      </w:r>
      <w:r w:rsidR="00656F42">
        <w:rPr>
          <w:rFonts w:cstheme="minorHAnsi"/>
          <w:i/>
          <w:iCs/>
          <w:color w:val="4F81BD" w:themeColor="accent1"/>
          <w:szCs w:val="24"/>
        </w:rPr>
        <w:t>:Gap</w:t>
      </w:r>
      <w:proofErr w:type="spellEnd"/>
      <w:proofErr w:type="gramEnd"/>
      <w:r w:rsidR="00656F42">
        <w:rPr>
          <w:rFonts w:cstheme="minorHAnsi"/>
          <w:i/>
          <w:iCs/>
          <w:color w:val="4F81BD" w:themeColor="accent1"/>
          <w:szCs w:val="24"/>
        </w:rPr>
        <w:t xml:space="preserve"> size data cells</w:t>
      </w:r>
    </w:p>
    <w:p w14:paraId="69CB2041" w14:textId="6F05A26A" w:rsidR="00656F42" w:rsidRPr="00656F42" w:rsidRDefault="00656F42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2-strand plus </w:t>
      </w:r>
      <w:proofErr w:type="spellStart"/>
      <w:proofErr w:type="gramStart"/>
      <w:r>
        <w:rPr>
          <w:rFonts w:cstheme="minorHAnsi"/>
          <w:i/>
          <w:iCs/>
          <w:color w:val="4F81BD" w:themeColor="accent1"/>
          <w:szCs w:val="24"/>
        </w:rPr>
        <w:t>Q:Ultimate</w:t>
      </w:r>
      <w:proofErr w:type="spellEnd"/>
      <w:proofErr w:type="gramEnd"/>
      <w:r>
        <w:rPr>
          <w:rFonts w:cstheme="minorHAnsi"/>
          <w:i/>
          <w:iCs/>
          <w:color w:val="4F81BD" w:themeColor="accent1"/>
          <w:szCs w:val="24"/>
        </w:rPr>
        <w:t xml:space="preserve"> strength data cell</w:t>
      </w:r>
    </w:p>
    <w:p w14:paraId="120A60A7" w14:textId="77777777" w:rsidR="00656F42" w:rsidRDefault="00656F42" w:rsidP="00656F42">
      <w:pPr>
        <w:pStyle w:val="ListParagraph"/>
        <w:ind w:left="1627"/>
        <w:rPr>
          <w:rFonts w:cstheme="minorHAnsi"/>
          <w:szCs w:val="24"/>
        </w:rPr>
      </w:pPr>
    </w:p>
    <w:p w14:paraId="106BAA48" w14:textId="7B94B584" w:rsidR="00656F42" w:rsidRDefault="0049046C" w:rsidP="00A206BA">
      <w:pPr>
        <w:pStyle w:val="ListParagraph"/>
        <w:numPr>
          <w:ilvl w:val="1"/>
          <w:numId w:val="9"/>
        </w:numPr>
        <w:rPr>
          <w:rFonts w:cstheme="minorHAnsi"/>
          <w:szCs w:val="24"/>
        </w:rPr>
      </w:pPr>
      <w:r w:rsidRPr="0049046C">
        <w:rPr>
          <w:rFonts w:cstheme="minorHAnsi"/>
          <w:szCs w:val="24"/>
        </w:rPr>
        <w:lastRenderedPageBreak/>
        <w:t>The addition of the Q suture also minimized the gap distance with 4-strand repairs</w:t>
      </w:r>
      <w:r w:rsidR="00656F42">
        <w:rPr>
          <w:rFonts w:cstheme="minorHAnsi"/>
          <w:szCs w:val="24"/>
        </w:rPr>
        <w:t xml:space="preserve"> </w:t>
      </w:r>
      <w:r w:rsidR="00656F42">
        <w:rPr>
          <w:rFonts w:cstheme="minorHAnsi"/>
          <w:b/>
          <w:bCs/>
          <w:szCs w:val="24"/>
        </w:rPr>
        <w:t>[1]</w:t>
      </w:r>
      <w:r w:rsidRPr="0049046C">
        <w:rPr>
          <w:rFonts w:cstheme="minorHAnsi"/>
          <w:szCs w:val="24"/>
        </w:rPr>
        <w:t xml:space="preserve">, </w:t>
      </w:r>
      <w:r w:rsidR="00656F42">
        <w:rPr>
          <w:rFonts w:cstheme="minorHAnsi"/>
          <w:szCs w:val="24"/>
        </w:rPr>
        <w:t>although</w:t>
      </w:r>
      <w:r w:rsidRPr="0049046C">
        <w:rPr>
          <w:rFonts w:cstheme="minorHAnsi"/>
          <w:szCs w:val="24"/>
        </w:rPr>
        <w:t xml:space="preserve"> the ultimate strength of the repaired tendons was not affected</w:t>
      </w:r>
      <w:r w:rsidR="00656F42">
        <w:rPr>
          <w:rFonts w:cstheme="minorHAnsi"/>
          <w:szCs w:val="24"/>
        </w:rPr>
        <w:t xml:space="preserve"> </w:t>
      </w:r>
      <w:r w:rsidR="00656F42">
        <w:rPr>
          <w:rFonts w:cstheme="minorHAnsi"/>
          <w:b/>
          <w:bCs/>
          <w:szCs w:val="24"/>
        </w:rPr>
        <w:t>[2]</w:t>
      </w:r>
      <w:r w:rsidRPr="0049046C">
        <w:rPr>
          <w:rFonts w:cstheme="minorHAnsi"/>
          <w:szCs w:val="24"/>
        </w:rPr>
        <w:t>.</w:t>
      </w:r>
    </w:p>
    <w:p w14:paraId="13048DCE" w14:textId="77777777" w:rsidR="00656F42" w:rsidRDefault="00656F42" w:rsidP="00656F42">
      <w:pPr>
        <w:pStyle w:val="ListParagraph"/>
        <w:ind w:left="907"/>
        <w:rPr>
          <w:rFonts w:cstheme="minorHAnsi"/>
          <w:szCs w:val="24"/>
        </w:rPr>
      </w:pPr>
    </w:p>
    <w:p w14:paraId="1177D983" w14:textId="1CD37F34" w:rsidR="00656F42" w:rsidRPr="00656F42" w:rsidRDefault="00656F42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4-strand plus </w:t>
      </w:r>
      <w:proofErr w:type="spellStart"/>
      <w:proofErr w:type="gramStart"/>
      <w:r>
        <w:rPr>
          <w:rFonts w:cstheme="minorHAnsi"/>
          <w:i/>
          <w:iCs/>
          <w:color w:val="4F81BD" w:themeColor="accent1"/>
          <w:szCs w:val="24"/>
        </w:rPr>
        <w:t>Q:Gap</w:t>
      </w:r>
      <w:proofErr w:type="spellEnd"/>
      <w:proofErr w:type="gramEnd"/>
      <w:r>
        <w:rPr>
          <w:rFonts w:cstheme="minorHAnsi"/>
          <w:i/>
          <w:iCs/>
          <w:color w:val="4F81BD" w:themeColor="accent1"/>
          <w:szCs w:val="24"/>
        </w:rPr>
        <w:t xml:space="preserve"> size data cell</w:t>
      </w:r>
    </w:p>
    <w:p w14:paraId="3DE03A7A" w14:textId="03CA880F" w:rsidR="00656F42" w:rsidRPr="00656F42" w:rsidRDefault="00656F42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4-strand plus </w:t>
      </w:r>
      <w:proofErr w:type="spellStart"/>
      <w:proofErr w:type="gramStart"/>
      <w:r>
        <w:rPr>
          <w:rFonts w:cstheme="minorHAnsi"/>
          <w:i/>
          <w:iCs/>
          <w:color w:val="4F81BD" w:themeColor="accent1"/>
          <w:szCs w:val="24"/>
        </w:rPr>
        <w:t>Q:Ultimate</w:t>
      </w:r>
      <w:proofErr w:type="spellEnd"/>
      <w:proofErr w:type="gramEnd"/>
      <w:r>
        <w:rPr>
          <w:rFonts w:cstheme="minorHAnsi"/>
          <w:i/>
          <w:iCs/>
          <w:color w:val="4F81BD" w:themeColor="accent1"/>
          <w:szCs w:val="24"/>
        </w:rPr>
        <w:t xml:space="preserve"> strength data cell</w:t>
      </w:r>
    </w:p>
    <w:p w14:paraId="259C6328" w14:textId="77777777" w:rsidR="00656F42" w:rsidRDefault="00656F42" w:rsidP="00656F42">
      <w:pPr>
        <w:pStyle w:val="ListParagraph"/>
        <w:ind w:left="1627"/>
        <w:rPr>
          <w:rFonts w:cstheme="minorHAnsi"/>
          <w:szCs w:val="24"/>
        </w:rPr>
      </w:pPr>
    </w:p>
    <w:p w14:paraId="55DF5D94" w14:textId="7515DDDD" w:rsidR="00656F42" w:rsidRDefault="00656F42" w:rsidP="00A206BA">
      <w:pPr>
        <w:pStyle w:val="ListParagraph"/>
        <w:numPr>
          <w:ilvl w:val="1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In addition,</w:t>
      </w:r>
      <w:r w:rsidR="0049046C" w:rsidRPr="0049046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</w:t>
      </w:r>
      <w:r w:rsidR="0049046C" w:rsidRPr="0049046C">
        <w:rPr>
          <w:rFonts w:cstheme="minorHAnsi"/>
          <w:szCs w:val="24"/>
        </w:rPr>
        <w:t xml:space="preserve">he average time required for performing 2Q sutures was significantly shorter </w:t>
      </w:r>
      <w:r>
        <w:rPr>
          <w:rFonts w:cstheme="minorHAnsi"/>
          <w:b/>
          <w:bCs/>
          <w:szCs w:val="24"/>
        </w:rPr>
        <w:t xml:space="preserve">[1] </w:t>
      </w:r>
      <w:r w:rsidR="0049046C" w:rsidRPr="0049046C">
        <w:rPr>
          <w:rFonts w:cstheme="minorHAnsi"/>
          <w:szCs w:val="24"/>
        </w:rPr>
        <w:t>than that for a running suture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="0049046C" w:rsidRPr="0049046C">
        <w:rPr>
          <w:rFonts w:cstheme="minorHAnsi"/>
          <w:szCs w:val="24"/>
        </w:rPr>
        <w:t>.</w:t>
      </w:r>
    </w:p>
    <w:p w14:paraId="62ED6517" w14:textId="77777777" w:rsidR="00656F42" w:rsidRDefault="00656F42" w:rsidP="00656F42">
      <w:pPr>
        <w:pStyle w:val="ListParagraph"/>
        <w:ind w:left="907"/>
        <w:rPr>
          <w:rFonts w:cstheme="minorHAnsi"/>
          <w:szCs w:val="24"/>
        </w:rPr>
      </w:pPr>
    </w:p>
    <w:p w14:paraId="44D81265" w14:textId="44617A76" w:rsidR="0049046C" w:rsidRPr="00656F42" w:rsidRDefault="00656F42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plus 2</w:t>
      </w:r>
      <w:proofErr w:type="gramStart"/>
      <w:r>
        <w:rPr>
          <w:rFonts w:cstheme="minorHAnsi"/>
          <w:i/>
          <w:iCs/>
          <w:color w:val="4F81BD" w:themeColor="accent1"/>
          <w:szCs w:val="24"/>
        </w:rPr>
        <w:t>Q:Surgical</w:t>
      </w:r>
      <w:proofErr w:type="gramEnd"/>
      <w:r>
        <w:rPr>
          <w:rFonts w:cstheme="minorHAnsi"/>
          <w:i/>
          <w:iCs/>
          <w:color w:val="4F81BD" w:themeColor="accent1"/>
          <w:szCs w:val="24"/>
        </w:rPr>
        <w:t xml:space="preserve"> time data cell</w:t>
      </w:r>
    </w:p>
    <w:p w14:paraId="41E54584" w14:textId="3D42BD35" w:rsidR="00656F42" w:rsidRPr="0049046C" w:rsidRDefault="00656F42" w:rsidP="00A206BA">
      <w:pPr>
        <w:pStyle w:val="ListParagraph"/>
        <w:numPr>
          <w:ilvl w:val="2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9046C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plus </w:t>
      </w:r>
      <w:proofErr w:type="spellStart"/>
      <w:proofErr w:type="gramStart"/>
      <w:r>
        <w:rPr>
          <w:rFonts w:cstheme="minorHAnsi"/>
          <w:i/>
          <w:iCs/>
          <w:color w:val="4F81BD" w:themeColor="accent1"/>
          <w:szCs w:val="24"/>
        </w:rPr>
        <w:t>running:Surgical</w:t>
      </w:r>
      <w:proofErr w:type="spellEnd"/>
      <w:proofErr w:type="gramEnd"/>
      <w:r>
        <w:rPr>
          <w:rFonts w:cstheme="minorHAnsi"/>
          <w:i/>
          <w:iCs/>
          <w:color w:val="4F81BD" w:themeColor="accent1"/>
          <w:szCs w:val="24"/>
        </w:rPr>
        <w:t xml:space="preserve"> time data cell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A5A1FD5" w:rsidR="00473E1C" w:rsidRDefault="00473E1C" w:rsidP="00036B0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E840930" w14:textId="77777777" w:rsidR="00036B0A" w:rsidRPr="00036B0A" w:rsidRDefault="00036B0A" w:rsidP="00036B0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3F4777F" w14:textId="00F99277" w:rsidR="00B07A3B" w:rsidRPr="007227C7" w:rsidRDefault="00B676C6" w:rsidP="00A206BA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Ya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Fang Wu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F7B60">
        <w:rPr>
          <w:rFonts w:asciiTheme="minorHAnsi" w:hAnsiTheme="minorHAnsi" w:cstheme="minorHAnsi"/>
        </w:rPr>
        <w:t>T</w:t>
      </w:r>
      <w:r w:rsidR="009E62A2">
        <w:rPr>
          <w:rFonts w:asciiTheme="minorHAnsi" w:hAnsiTheme="minorHAnsi" w:cstheme="minorHAnsi"/>
        </w:rPr>
        <w:t xml:space="preserve">he </w:t>
      </w:r>
      <w:r w:rsidR="0062556A">
        <w:rPr>
          <w:rFonts w:asciiTheme="minorHAnsi" w:hAnsiTheme="minorHAnsi" w:cstheme="minorHAnsi"/>
        </w:rPr>
        <w:t>effect</w:t>
      </w:r>
      <w:r w:rsidR="00036B0A">
        <w:rPr>
          <w:rFonts w:asciiTheme="minorHAnsi" w:hAnsiTheme="minorHAnsi" w:cstheme="minorHAnsi"/>
        </w:rPr>
        <w:t>s</w:t>
      </w:r>
      <w:r w:rsidR="009E62A2">
        <w:rPr>
          <w:rFonts w:asciiTheme="minorHAnsi" w:hAnsiTheme="minorHAnsi" w:cstheme="minorHAnsi"/>
        </w:rPr>
        <w:t xml:space="preserve"> of </w:t>
      </w:r>
      <w:r w:rsidR="005F2556">
        <w:rPr>
          <w:rFonts w:asciiTheme="minorHAnsi" w:hAnsiTheme="minorHAnsi" w:cstheme="minorHAnsi"/>
        </w:rPr>
        <w:t>Q suture</w:t>
      </w:r>
      <w:r w:rsidR="00036B0A">
        <w:rPr>
          <w:rFonts w:asciiTheme="minorHAnsi" w:hAnsiTheme="minorHAnsi" w:cstheme="minorHAnsi"/>
        </w:rPr>
        <w:t>s</w:t>
      </w:r>
      <w:r w:rsidR="005F2556">
        <w:rPr>
          <w:rFonts w:asciiTheme="minorHAnsi" w:hAnsiTheme="minorHAnsi" w:cstheme="minorHAnsi"/>
        </w:rPr>
        <w:t xml:space="preserve"> </w:t>
      </w:r>
      <w:r w:rsidR="009E62A2">
        <w:rPr>
          <w:rFonts w:asciiTheme="minorHAnsi" w:hAnsiTheme="minorHAnsi" w:cstheme="minorHAnsi"/>
        </w:rPr>
        <w:t xml:space="preserve">when </w:t>
      </w:r>
      <w:r w:rsidR="005F2556">
        <w:rPr>
          <w:rFonts w:asciiTheme="minorHAnsi" w:hAnsiTheme="minorHAnsi" w:cstheme="minorHAnsi"/>
        </w:rPr>
        <w:t>combine</w:t>
      </w:r>
      <w:r w:rsidR="009E62A2">
        <w:rPr>
          <w:rFonts w:asciiTheme="minorHAnsi" w:hAnsiTheme="minorHAnsi" w:cstheme="minorHAnsi"/>
        </w:rPr>
        <w:t>d</w:t>
      </w:r>
      <w:r w:rsidR="005F2556">
        <w:rPr>
          <w:rFonts w:asciiTheme="minorHAnsi" w:hAnsiTheme="minorHAnsi" w:cstheme="minorHAnsi"/>
        </w:rPr>
        <w:t xml:space="preserve"> with other type</w:t>
      </w:r>
      <w:r w:rsidR="00036B0A">
        <w:rPr>
          <w:rFonts w:asciiTheme="minorHAnsi" w:hAnsiTheme="minorHAnsi" w:cstheme="minorHAnsi"/>
        </w:rPr>
        <w:t>s</w:t>
      </w:r>
      <w:r w:rsidR="005F2556">
        <w:rPr>
          <w:rFonts w:asciiTheme="minorHAnsi" w:hAnsiTheme="minorHAnsi" w:cstheme="minorHAnsi"/>
        </w:rPr>
        <w:t xml:space="preserve"> of core sutures warrant </w:t>
      </w:r>
      <w:r w:rsidR="00932C7B">
        <w:rPr>
          <w:rFonts w:asciiTheme="minorHAnsi" w:hAnsiTheme="minorHAnsi" w:cstheme="minorHAnsi"/>
          <w:lang w:eastAsia="zh-CN"/>
        </w:rPr>
        <w:t>further</w:t>
      </w:r>
      <w:r w:rsidR="005F2556">
        <w:rPr>
          <w:rFonts w:asciiTheme="minorHAnsi" w:hAnsiTheme="minorHAnsi" w:cstheme="minorHAnsi"/>
        </w:rPr>
        <w:t xml:space="preserve"> stud</w:t>
      </w:r>
      <w:r w:rsidR="00036B0A">
        <w:rPr>
          <w:rFonts w:asciiTheme="minorHAnsi" w:hAnsiTheme="minorHAnsi" w:cstheme="minorHAnsi"/>
        </w:rPr>
        <w:t>y to</w:t>
      </w:r>
      <w:r w:rsidR="0062556A">
        <w:rPr>
          <w:rFonts w:asciiTheme="minorHAnsi" w:hAnsiTheme="minorHAnsi" w:cstheme="minorHAnsi"/>
          <w:lang w:eastAsia="zh-CN"/>
        </w:rPr>
        <w:t xml:space="preserve"> confirm the efficacy of Q suture</w:t>
      </w:r>
      <w:r w:rsidR="00036B0A">
        <w:rPr>
          <w:rFonts w:asciiTheme="minorHAnsi" w:hAnsiTheme="minorHAnsi" w:cstheme="minorHAnsi"/>
          <w:lang w:eastAsia="zh-CN"/>
        </w:rPr>
        <w:t>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  <w:lang w:eastAsia="zh-CN"/>
        </w:rPr>
      </w:pPr>
    </w:p>
    <w:p w14:paraId="2BC9703E" w14:textId="77777777" w:rsidR="007227C7" w:rsidRPr="007227C7" w:rsidRDefault="007227C7" w:rsidP="00A206BA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9CD5F" w14:textId="77777777" w:rsidR="00182E4B" w:rsidRDefault="00182E4B">
      <w:r>
        <w:separator/>
      </w:r>
    </w:p>
    <w:p w14:paraId="2C989C04" w14:textId="77777777" w:rsidR="00182E4B" w:rsidRDefault="00182E4B"/>
  </w:endnote>
  <w:endnote w:type="continuationSeparator" w:id="0">
    <w:p w14:paraId="7E14740E" w14:textId="77777777" w:rsidR="00182E4B" w:rsidRDefault="00182E4B">
      <w:r>
        <w:continuationSeparator/>
      </w:r>
    </w:p>
    <w:p w14:paraId="71B54AC6" w14:textId="77777777" w:rsidR="00182E4B" w:rsidRDefault="00182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12D84" w:rsidRDefault="00312D8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12D84" w:rsidRDefault="00312D84" w:rsidP="001E230F">
    <w:pPr>
      <w:pStyle w:val="Footer"/>
      <w:ind w:right="360"/>
    </w:pPr>
  </w:p>
  <w:p w14:paraId="10ECA4C8" w14:textId="77777777" w:rsidR="00312D84" w:rsidRDefault="00312D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67E86EA" w:rsidR="00312D84" w:rsidRPr="00790E8C" w:rsidRDefault="00312D8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B6B6C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00953" w14:textId="77777777" w:rsidR="00182E4B" w:rsidRDefault="00182E4B">
      <w:r>
        <w:separator/>
      </w:r>
    </w:p>
    <w:p w14:paraId="0E327E10" w14:textId="77777777" w:rsidR="00182E4B" w:rsidRDefault="00182E4B"/>
  </w:footnote>
  <w:footnote w:type="continuationSeparator" w:id="0">
    <w:p w14:paraId="1A70DD04" w14:textId="77777777" w:rsidR="00182E4B" w:rsidRDefault="00182E4B">
      <w:r>
        <w:continuationSeparator/>
      </w:r>
    </w:p>
    <w:p w14:paraId="76DBA8BC" w14:textId="77777777" w:rsidR="00182E4B" w:rsidRDefault="00182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82B64AF" w:rsidR="00312D84" w:rsidRPr="00BF5F4C" w:rsidRDefault="00312D8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F5F4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F4C" w:rsidRPr="00BF5F4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F5F4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F5F4C" w:rsidRPr="00BF5F4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F5F4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312D84" w:rsidRDefault="00312D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54DB"/>
    <w:rsid w:val="00016CB2"/>
    <w:rsid w:val="00023E22"/>
    <w:rsid w:val="00025DE9"/>
    <w:rsid w:val="0003111B"/>
    <w:rsid w:val="000349B0"/>
    <w:rsid w:val="00036B0A"/>
    <w:rsid w:val="00037828"/>
    <w:rsid w:val="00043807"/>
    <w:rsid w:val="00050F62"/>
    <w:rsid w:val="000519FB"/>
    <w:rsid w:val="00074929"/>
    <w:rsid w:val="00077600"/>
    <w:rsid w:val="00080BFA"/>
    <w:rsid w:val="00082CA4"/>
    <w:rsid w:val="00083792"/>
    <w:rsid w:val="0008613B"/>
    <w:rsid w:val="00090BAC"/>
    <w:rsid w:val="00097C5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1913"/>
    <w:rsid w:val="00106F46"/>
    <w:rsid w:val="00107246"/>
    <w:rsid w:val="001105FA"/>
    <w:rsid w:val="001115D1"/>
    <w:rsid w:val="00117D95"/>
    <w:rsid w:val="00124BFB"/>
    <w:rsid w:val="00125924"/>
    <w:rsid w:val="00126973"/>
    <w:rsid w:val="00130544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2E4B"/>
    <w:rsid w:val="00184EF9"/>
    <w:rsid w:val="001874BA"/>
    <w:rsid w:val="00191A77"/>
    <w:rsid w:val="001A287C"/>
    <w:rsid w:val="001A3CED"/>
    <w:rsid w:val="001A562B"/>
    <w:rsid w:val="001B26B1"/>
    <w:rsid w:val="001B29A9"/>
    <w:rsid w:val="001B3024"/>
    <w:rsid w:val="001B5C46"/>
    <w:rsid w:val="001C3C85"/>
    <w:rsid w:val="001C7BBC"/>
    <w:rsid w:val="001D57DD"/>
    <w:rsid w:val="001E13AB"/>
    <w:rsid w:val="001E2225"/>
    <w:rsid w:val="001E230F"/>
    <w:rsid w:val="001E52A3"/>
    <w:rsid w:val="001F0890"/>
    <w:rsid w:val="00214268"/>
    <w:rsid w:val="002422D6"/>
    <w:rsid w:val="00244BF0"/>
    <w:rsid w:val="00244CDB"/>
    <w:rsid w:val="00247BFF"/>
    <w:rsid w:val="0025310D"/>
    <w:rsid w:val="002544F1"/>
    <w:rsid w:val="00260A77"/>
    <w:rsid w:val="002610C3"/>
    <w:rsid w:val="002617AD"/>
    <w:rsid w:val="00264483"/>
    <w:rsid w:val="00265942"/>
    <w:rsid w:val="00265C44"/>
    <w:rsid w:val="00265EAD"/>
    <w:rsid w:val="00265F76"/>
    <w:rsid w:val="00277C90"/>
    <w:rsid w:val="00283C36"/>
    <w:rsid w:val="00283E3E"/>
    <w:rsid w:val="002A51DB"/>
    <w:rsid w:val="002A7649"/>
    <w:rsid w:val="002B009A"/>
    <w:rsid w:val="002B025E"/>
    <w:rsid w:val="002B0D88"/>
    <w:rsid w:val="002B26D4"/>
    <w:rsid w:val="002B55D9"/>
    <w:rsid w:val="002C3F45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194F"/>
    <w:rsid w:val="00312BD7"/>
    <w:rsid w:val="00312D84"/>
    <w:rsid w:val="003138D4"/>
    <w:rsid w:val="003176C4"/>
    <w:rsid w:val="00320715"/>
    <w:rsid w:val="00322C71"/>
    <w:rsid w:val="00327E39"/>
    <w:rsid w:val="00330F1B"/>
    <w:rsid w:val="00333FA4"/>
    <w:rsid w:val="00335C42"/>
    <w:rsid w:val="00336C61"/>
    <w:rsid w:val="00342D7B"/>
    <w:rsid w:val="003466C0"/>
    <w:rsid w:val="0034684D"/>
    <w:rsid w:val="00350214"/>
    <w:rsid w:val="003513A5"/>
    <w:rsid w:val="0035470C"/>
    <w:rsid w:val="00355D9B"/>
    <w:rsid w:val="00363153"/>
    <w:rsid w:val="00364249"/>
    <w:rsid w:val="003658C5"/>
    <w:rsid w:val="00383A54"/>
    <w:rsid w:val="0038502C"/>
    <w:rsid w:val="00386777"/>
    <w:rsid w:val="00395684"/>
    <w:rsid w:val="003A0058"/>
    <w:rsid w:val="003A1109"/>
    <w:rsid w:val="003A36B5"/>
    <w:rsid w:val="003A49C2"/>
    <w:rsid w:val="003B5E26"/>
    <w:rsid w:val="003C32EC"/>
    <w:rsid w:val="003D0847"/>
    <w:rsid w:val="003D2CB4"/>
    <w:rsid w:val="003E1107"/>
    <w:rsid w:val="003E2BC9"/>
    <w:rsid w:val="003E6B4F"/>
    <w:rsid w:val="003F4B52"/>
    <w:rsid w:val="003F524F"/>
    <w:rsid w:val="004034B6"/>
    <w:rsid w:val="004064C5"/>
    <w:rsid w:val="004114EA"/>
    <w:rsid w:val="00414B4F"/>
    <w:rsid w:val="00420C3B"/>
    <w:rsid w:val="00434561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046C"/>
    <w:rsid w:val="0049332B"/>
    <w:rsid w:val="00493A57"/>
    <w:rsid w:val="004964DB"/>
    <w:rsid w:val="004B14AF"/>
    <w:rsid w:val="004C1095"/>
    <w:rsid w:val="004C2DAD"/>
    <w:rsid w:val="004C3056"/>
    <w:rsid w:val="004C342E"/>
    <w:rsid w:val="004D4A4F"/>
    <w:rsid w:val="004D5C8C"/>
    <w:rsid w:val="004E0C5A"/>
    <w:rsid w:val="004E2BE1"/>
    <w:rsid w:val="004E35F1"/>
    <w:rsid w:val="004E3F8E"/>
    <w:rsid w:val="004F664D"/>
    <w:rsid w:val="00501FCA"/>
    <w:rsid w:val="00511F52"/>
    <w:rsid w:val="00513853"/>
    <w:rsid w:val="0052184A"/>
    <w:rsid w:val="00530DD9"/>
    <w:rsid w:val="005320E4"/>
    <w:rsid w:val="00533373"/>
    <w:rsid w:val="00534B83"/>
    <w:rsid w:val="00536108"/>
    <w:rsid w:val="005363E2"/>
    <w:rsid w:val="00536D89"/>
    <w:rsid w:val="0055326A"/>
    <w:rsid w:val="00557116"/>
    <w:rsid w:val="0055763A"/>
    <w:rsid w:val="00565757"/>
    <w:rsid w:val="00573606"/>
    <w:rsid w:val="005829FA"/>
    <w:rsid w:val="00585ECC"/>
    <w:rsid w:val="005A02B6"/>
    <w:rsid w:val="005A09D8"/>
    <w:rsid w:val="005A1F5E"/>
    <w:rsid w:val="005A3F8F"/>
    <w:rsid w:val="005A698D"/>
    <w:rsid w:val="005A7FD4"/>
    <w:rsid w:val="005B6859"/>
    <w:rsid w:val="005C6D1E"/>
    <w:rsid w:val="005D783F"/>
    <w:rsid w:val="005E2B7E"/>
    <w:rsid w:val="005F18A3"/>
    <w:rsid w:val="005F2556"/>
    <w:rsid w:val="00604177"/>
    <w:rsid w:val="006137EC"/>
    <w:rsid w:val="00613B99"/>
    <w:rsid w:val="0062556A"/>
    <w:rsid w:val="006346FE"/>
    <w:rsid w:val="00637544"/>
    <w:rsid w:val="006402D4"/>
    <w:rsid w:val="00644A24"/>
    <w:rsid w:val="00645B93"/>
    <w:rsid w:val="00652165"/>
    <w:rsid w:val="00654735"/>
    <w:rsid w:val="006556DE"/>
    <w:rsid w:val="006565A0"/>
    <w:rsid w:val="00656F14"/>
    <w:rsid w:val="00656F42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067"/>
    <w:rsid w:val="006D3AC7"/>
    <w:rsid w:val="006D6939"/>
    <w:rsid w:val="006D7676"/>
    <w:rsid w:val="006E091B"/>
    <w:rsid w:val="006E1B3A"/>
    <w:rsid w:val="0071294C"/>
    <w:rsid w:val="0071361B"/>
    <w:rsid w:val="007227C7"/>
    <w:rsid w:val="00723D40"/>
    <w:rsid w:val="00723FA4"/>
    <w:rsid w:val="00724E3B"/>
    <w:rsid w:val="00725897"/>
    <w:rsid w:val="00731E5D"/>
    <w:rsid w:val="00745D4B"/>
    <w:rsid w:val="00746865"/>
    <w:rsid w:val="007548F3"/>
    <w:rsid w:val="007574EC"/>
    <w:rsid w:val="007607B4"/>
    <w:rsid w:val="007648D5"/>
    <w:rsid w:val="0077071A"/>
    <w:rsid w:val="007751E3"/>
    <w:rsid w:val="00777388"/>
    <w:rsid w:val="007876B6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7F50CD"/>
    <w:rsid w:val="00802635"/>
    <w:rsid w:val="00804C75"/>
    <w:rsid w:val="00806B1B"/>
    <w:rsid w:val="00811920"/>
    <w:rsid w:val="00813305"/>
    <w:rsid w:val="0081357D"/>
    <w:rsid w:val="00817D9F"/>
    <w:rsid w:val="0082301E"/>
    <w:rsid w:val="00832FA5"/>
    <w:rsid w:val="00834DC0"/>
    <w:rsid w:val="008373A7"/>
    <w:rsid w:val="0084036F"/>
    <w:rsid w:val="0084178A"/>
    <w:rsid w:val="00851B3E"/>
    <w:rsid w:val="00854994"/>
    <w:rsid w:val="00860BC3"/>
    <w:rsid w:val="00863481"/>
    <w:rsid w:val="00873D1A"/>
    <w:rsid w:val="00875BE8"/>
    <w:rsid w:val="0087667D"/>
    <w:rsid w:val="00877B88"/>
    <w:rsid w:val="0088113B"/>
    <w:rsid w:val="00881C2A"/>
    <w:rsid w:val="008868A6"/>
    <w:rsid w:val="00892869"/>
    <w:rsid w:val="008A0177"/>
    <w:rsid w:val="008D2A6A"/>
    <w:rsid w:val="008D58EC"/>
    <w:rsid w:val="008E74F7"/>
    <w:rsid w:val="008F248A"/>
    <w:rsid w:val="008F7754"/>
    <w:rsid w:val="008F77B1"/>
    <w:rsid w:val="0090117D"/>
    <w:rsid w:val="009055DD"/>
    <w:rsid w:val="00907104"/>
    <w:rsid w:val="009114D8"/>
    <w:rsid w:val="009212DD"/>
    <w:rsid w:val="00921AB9"/>
    <w:rsid w:val="0092452D"/>
    <w:rsid w:val="009301B8"/>
    <w:rsid w:val="00931D78"/>
    <w:rsid w:val="00932C7B"/>
    <w:rsid w:val="00933861"/>
    <w:rsid w:val="00934AC3"/>
    <w:rsid w:val="00941820"/>
    <w:rsid w:val="00941F06"/>
    <w:rsid w:val="009431F3"/>
    <w:rsid w:val="00947092"/>
    <w:rsid w:val="00951A8E"/>
    <w:rsid w:val="00954870"/>
    <w:rsid w:val="0095710D"/>
    <w:rsid w:val="009625B1"/>
    <w:rsid w:val="00966E27"/>
    <w:rsid w:val="00970B6D"/>
    <w:rsid w:val="009739B7"/>
    <w:rsid w:val="00985F44"/>
    <w:rsid w:val="00986E35"/>
    <w:rsid w:val="00987081"/>
    <w:rsid w:val="009A0E7C"/>
    <w:rsid w:val="009A3CBD"/>
    <w:rsid w:val="009B2183"/>
    <w:rsid w:val="009B3F1D"/>
    <w:rsid w:val="009B4EE3"/>
    <w:rsid w:val="009C041E"/>
    <w:rsid w:val="009C2062"/>
    <w:rsid w:val="009C7B9A"/>
    <w:rsid w:val="009D21B9"/>
    <w:rsid w:val="009D4C73"/>
    <w:rsid w:val="009E243B"/>
    <w:rsid w:val="009E4241"/>
    <w:rsid w:val="009E62A2"/>
    <w:rsid w:val="009F356C"/>
    <w:rsid w:val="009F51F2"/>
    <w:rsid w:val="00A03CBD"/>
    <w:rsid w:val="00A07468"/>
    <w:rsid w:val="00A206BA"/>
    <w:rsid w:val="00A20DA8"/>
    <w:rsid w:val="00A218EC"/>
    <w:rsid w:val="00A30041"/>
    <w:rsid w:val="00A310D7"/>
    <w:rsid w:val="00A3138F"/>
    <w:rsid w:val="00A319BE"/>
    <w:rsid w:val="00A31F9A"/>
    <w:rsid w:val="00A33F85"/>
    <w:rsid w:val="00A36302"/>
    <w:rsid w:val="00A442BA"/>
    <w:rsid w:val="00A44EFB"/>
    <w:rsid w:val="00A453AF"/>
    <w:rsid w:val="00A457A8"/>
    <w:rsid w:val="00A60320"/>
    <w:rsid w:val="00A72FC5"/>
    <w:rsid w:val="00A730E3"/>
    <w:rsid w:val="00A74A85"/>
    <w:rsid w:val="00A77CF6"/>
    <w:rsid w:val="00A849B2"/>
    <w:rsid w:val="00A84BA8"/>
    <w:rsid w:val="00A91283"/>
    <w:rsid w:val="00A97CC6"/>
    <w:rsid w:val="00AA132F"/>
    <w:rsid w:val="00AA6F36"/>
    <w:rsid w:val="00AB3338"/>
    <w:rsid w:val="00AC5EF4"/>
    <w:rsid w:val="00AC63FC"/>
    <w:rsid w:val="00AD4F04"/>
    <w:rsid w:val="00AE11E8"/>
    <w:rsid w:val="00B00969"/>
    <w:rsid w:val="00B07A3B"/>
    <w:rsid w:val="00B1150B"/>
    <w:rsid w:val="00B1250C"/>
    <w:rsid w:val="00B13941"/>
    <w:rsid w:val="00B25C8B"/>
    <w:rsid w:val="00B277CE"/>
    <w:rsid w:val="00B340A8"/>
    <w:rsid w:val="00B40E12"/>
    <w:rsid w:val="00B431E8"/>
    <w:rsid w:val="00B435B8"/>
    <w:rsid w:val="00B4499C"/>
    <w:rsid w:val="00B5116D"/>
    <w:rsid w:val="00B5554E"/>
    <w:rsid w:val="00B6201D"/>
    <w:rsid w:val="00B653B7"/>
    <w:rsid w:val="00B66A14"/>
    <w:rsid w:val="00B676C6"/>
    <w:rsid w:val="00B7250F"/>
    <w:rsid w:val="00B807E5"/>
    <w:rsid w:val="00B87BC5"/>
    <w:rsid w:val="00BA64B5"/>
    <w:rsid w:val="00BB4AEB"/>
    <w:rsid w:val="00BB6AA7"/>
    <w:rsid w:val="00BC6DA7"/>
    <w:rsid w:val="00BD4346"/>
    <w:rsid w:val="00BE051D"/>
    <w:rsid w:val="00BF44BD"/>
    <w:rsid w:val="00BF5F4C"/>
    <w:rsid w:val="00BF73D2"/>
    <w:rsid w:val="00C035C7"/>
    <w:rsid w:val="00C0452C"/>
    <w:rsid w:val="00C12062"/>
    <w:rsid w:val="00C16EBB"/>
    <w:rsid w:val="00C20561"/>
    <w:rsid w:val="00C25580"/>
    <w:rsid w:val="00C34F4C"/>
    <w:rsid w:val="00C602B2"/>
    <w:rsid w:val="00C70C90"/>
    <w:rsid w:val="00C7374B"/>
    <w:rsid w:val="00C75C7E"/>
    <w:rsid w:val="00C76B46"/>
    <w:rsid w:val="00C8109F"/>
    <w:rsid w:val="00C82679"/>
    <w:rsid w:val="00C836F3"/>
    <w:rsid w:val="00C94029"/>
    <w:rsid w:val="00C94DB7"/>
    <w:rsid w:val="00C97B11"/>
    <w:rsid w:val="00CA3842"/>
    <w:rsid w:val="00CB039A"/>
    <w:rsid w:val="00CB5DE5"/>
    <w:rsid w:val="00CC0C58"/>
    <w:rsid w:val="00CC29BF"/>
    <w:rsid w:val="00CD32E1"/>
    <w:rsid w:val="00CD47AA"/>
    <w:rsid w:val="00CD515D"/>
    <w:rsid w:val="00CD63B8"/>
    <w:rsid w:val="00CD7F92"/>
    <w:rsid w:val="00CE10F2"/>
    <w:rsid w:val="00CE4904"/>
    <w:rsid w:val="00CF22F6"/>
    <w:rsid w:val="00CF6830"/>
    <w:rsid w:val="00CF743B"/>
    <w:rsid w:val="00CF771C"/>
    <w:rsid w:val="00D00EF4"/>
    <w:rsid w:val="00D103FE"/>
    <w:rsid w:val="00D10BFA"/>
    <w:rsid w:val="00D10F00"/>
    <w:rsid w:val="00D1145C"/>
    <w:rsid w:val="00D150D8"/>
    <w:rsid w:val="00D27352"/>
    <w:rsid w:val="00D30007"/>
    <w:rsid w:val="00D300CE"/>
    <w:rsid w:val="00D30212"/>
    <w:rsid w:val="00D323A1"/>
    <w:rsid w:val="00D37C1A"/>
    <w:rsid w:val="00D406D6"/>
    <w:rsid w:val="00D45AF7"/>
    <w:rsid w:val="00D463DB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6B6C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0EE3"/>
    <w:rsid w:val="00DF1EC8"/>
    <w:rsid w:val="00DF307B"/>
    <w:rsid w:val="00E124D1"/>
    <w:rsid w:val="00E130BA"/>
    <w:rsid w:val="00E13200"/>
    <w:rsid w:val="00E221C1"/>
    <w:rsid w:val="00E24673"/>
    <w:rsid w:val="00E24898"/>
    <w:rsid w:val="00E355EE"/>
    <w:rsid w:val="00E37B9A"/>
    <w:rsid w:val="00E44C46"/>
    <w:rsid w:val="00E6110E"/>
    <w:rsid w:val="00E662CA"/>
    <w:rsid w:val="00E8076C"/>
    <w:rsid w:val="00E932E6"/>
    <w:rsid w:val="00E95523"/>
    <w:rsid w:val="00EA15F6"/>
    <w:rsid w:val="00EA20E5"/>
    <w:rsid w:val="00EA2335"/>
    <w:rsid w:val="00EA2756"/>
    <w:rsid w:val="00EA4B94"/>
    <w:rsid w:val="00EA60D4"/>
    <w:rsid w:val="00EB085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18D"/>
    <w:rsid w:val="00EF4E2B"/>
    <w:rsid w:val="00EF7B60"/>
    <w:rsid w:val="00F0293A"/>
    <w:rsid w:val="00F03F9B"/>
    <w:rsid w:val="00F04E9E"/>
    <w:rsid w:val="00F10CF8"/>
    <w:rsid w:val="00F10FAD"/>
    <w:rsid w:val="00F12FA0"/>
    <w:rsid w:val="00F146E3"/>
    <w:rsid w:val="00F22F5E"/>
    <w:rsid w:val="00F3061E"/>
    <w:rsid w:val="00F33794"/>
    <w:rsid w:val="00F35094"/>
    <w:rsid w:val="00F56A75"/>
    <w:rsid w:val="00F60B45"/>
    <w:rsid w:val="00F64FB6"/>
    <w:rsid w:val="00F810EA"/>
    <w:rsid w:val="00F95E8D"/>
    <w:rsid w:val="00FA1A9D"/>
    <w:rsid w:val="00FA695B"/>
    <w:rsid w:val="00FA735A"/>
    <w:rsid w:val="00FA7A79"/>
    <w:rsid w:val="00FA7D51"/>
    <w:rsid w:val="00FB2B96"/>
    <w:rsid w:val="00FB5B5B"/>
    <w:rsid w:val="00FC14B8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PlainText">
    <w:name w:val="Plain Text"/>
    <w:basedOn w:val="Normal"/>
    <w:link w:val="PlainTextChar"/>
    <w:rsid w:val="0049046C"/>
    <w:pPr>
      <w:widowControl w:val="0"/>
      <w:jc w:val="both"/>
    </w:pPr>
    <w:rPr>
      <w:rFonts w:ascii="SimSun" w:eastAsiaTheme="minorEastAsia" w:hAnsi="Courier New" w:cstheme="minorBidi"/>
      <w:kern w:val="2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rsid w:val="0049046C"/>
    <w:rPr>
      <w:rFonts w:ascii="SimSun" w:eastAsiaTheme="minorEastAsia" w:hAnsi="Courier New" w:cstheme="minorBidi"/>
      <w:kern w:val="2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efang002@126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07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71</TotalTime>
  <Pages>14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14112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19</cp:revision>
  <dcterms:created xsi:type="dcterms:W3CDTF">2020-05-12T14:58:00Z</dcterms:created>
  <dcterms:modified xsi:type="dcterms:W3CDTF">2020-05-26T22:01:00Z</dcterms:modified>
</cp:coreProperties>
</file>