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3F8E1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63652">
        <w:rPr>
          <w:rFonts w:asciiTheme="minorHAnsi" w:eastAsia="Times New Roman" w:hAnsiTheme="minorHAnsi" w:cstheme="minorHAnsi"/>
          <w:b/>
          <w:szCs w:val="24"/>
        </w:rPr>
        <w:t>61405</w:t>
      </w:r>
    </w:p>
    <w:p w14:paraId="0EA072CA" w14:textId="72CE74B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D8F3EF" w14:textId="77777777" w:rsidR="00063652" w:rsidRDefault="004E0C5A" w:rsidP="0006365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6365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https://www.jove.com/account/file-uploader?src=18728573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0D070DC" w14:textId="77777777" w:rsidR="00063652" w:rsidRPr="00481385" w:rsidRDefault="004E0C5A" w:rsidP="00063652">
      <w:pPr>
        <w:rPr>
          <w:b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63652" w:rsidRPr="00063652">
        <w:rPr>
          <w:b/>
          <w:bCs/>
          <w:color w:val="000000" w:themeColor="text1"/>
          <w:sz w:val="32"/>
          <w:szCs w:val="32"/>
        </w:rPr>
        <w:t>Modified Methods for Loading of High-Throughput DNA Extraction Plates Reduce Potential for Contamination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A2DD371" w14:textId="0FBF388B" w:rsidR="00063652" w:rsidRPr="00063652" w:rsidRDefault="00EC3C46" w:rsidP="00063652">
      <w:pPr>
        <w:rPr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63652" w:rsidRPr="00063652">
        <w:rPr>
          <w:b/>
          <w:bCs/>
          <w:color w:val="000000" w:themeColor="text1"/>
          <w:sz w:val="28"/>
          <w:szCs w:val="28"/>
        </w:rPr>
        <w:t>Gordon F. Custer</w:t>
      </w:r>
      <w:r w:rsidR="00063652" w:rsidRPr="00063652">
        <w:rPr>
          <w:b/>
          <w:bCs/>
          <w:color w:val="000000" w:themeColor="text1"/>
          <w:sz w:val="28"/>
          <w:szCs w:val="28"/>
          <w:vertAlign w:val="superscript"/>
        </w:rPr>
        <w:t>1,2</w:t>
      </w:r>
      <w:r w:rsidR="00063652" w:rsidRPr="00063652">
        <w:rPr>
          <w:b/>
          <w:bCs/>
          <w:color w:val="000000" w:themeColor="text1"/>
          <w:sz w:val="28"/>
          <w:szCs w:val="28"/>
        </w:rPr>
        <w:t>* and Reilly R. Dibner</w:t>
      </w:r>
      <w:r w:rsidR="00063652" w:rsidRPr="00063652">
        <w:rPr>
          <w:b/>
          <w:bCs/>
          <w:color w:val="000000" w:themeColor="text1"/>
          <w:sz w:val="28"/>
          <w:szCs w:val="28"/>
          <w:vertAlign w:val="superscript"/>
        </w:rPr>
        <w:t>3,4</w:t>
      </w:r>
      <w:r w:rsidR="00063652" w:rsidRPr="00063652">
        <w:rPr>
          <w:b/>
          <w:bCs/>
          <w:color w:val="000000" w:themeColor="text1"/>
          <w:sz w:val="28"/>
          <w:szCs w:val="28"/>
        </w:rPr>
        <w:t>*</w:t>
      </w:r>
    </w:p>
    <w:p w14:paraId="35E8D495" w14:textId="32099DAB" w:rsidR="00063652" w:rsidRPr="00063652" w:rsidRDefault="00063652" w:rsidP="00063652">
      <w:pPr>
        <w:rPr>
          <w:b/>
          <w:bCs/>
          <w:color w:val="000000" w:themeColor="text1"/>
          <w:sz w:val="28"/>
          <w:szCs w:val="28"/>
        </w:rPr>
      </w:pPr>
      <w:r w:rsidRPr="00063652">
        <w:rPr>
          <w:b/>
          <w:bCs/>
          <w:color w:val="000000" w:themeColor="text1"/>
          <w:sz w:val="28"/>
          <w:szCs w:val="28"/>
        </w:rPr>
        <w:t>*These authors contributed equally</w:t>
      </w:r>
    </w:p>
    <w:p w14:paraId="2B158F36" w14:textId="77777777" w:rsidR="00063652" w:rsidRPr="00063652" w:rsidRDefault="00063652" w:rsidP="00063652">
      <w:pPr>
        <w:rPr>
          <w:color w:val="000000" w:themeColor="text1"/>
          <w:sz w:val="28"/>
          <w:szCs w:val="28"/>
        </w:rPr>
      </w:pPr>
    </w:p>
    <w:p w14:paraId="7523D970" w14:textId="35F28462" w:rsidR="00063652" w:rsidRPr="00063652" w:rsidRDefault="00063652" w:rsidP="00063652">
      <w:pPr>
        <w:rPr>
          <w:color w:val="000000" w:themeColor="text1"/>
          <w:sz w:val="28"/>
          <w:szCs w:val="28"/>
          <w:vertAlign w:val="superscript"/>
        </w:rPr>
      </w:pPr>
      <w:r w:rsidRPr="00063652">
        <w:rPr>
          <w:color w:val="000000" w:themeColor="text1"/>
          <w:sz w:val="28"/>
          <w:szCs w:val="28"/>
          <w:vertAlign w:val="superscript"/>
        </w:rPr>
        <w:t xml:space="preserve">1 </w:t>
      </w:r>
      <w:r w:rsidRPr="00063652">
        <w:rPr>
          <w:color w:val="000000" w:themeColor="text1"/>
          <w:sz w:val="28"/>
          <w:szCs w:val="28"/>
        </w:rPr>
        <w:t>Department of Ecosystem Science and Management, University of Wyoming</w:t>
      </w:r>
    </w:p>
    <w:p w14:paraId="7B59A12F" w14:textId="2C55E0E5" w:rsidR="00063652" w:rsidRPr="00063652" w:rsidRDefault="00063652" w:rsidP="00063652">
      <w:pPr>
        <w:rPr>
          <w:color w:val="000000" w:themeColor="text1"/>
          <w:sz w:val="28"/>
          <w:szCs w:val="28"/>
          <w:vertAlign w:val="superscript"/>
        </w:rPr>
      </w:pPr>
      <w:r w:rsidRPr="00063652">
        <w:rPr>
          <w:color w:val="000000" w:themeColor="text1"/>
          <w:sz w:val="28"/>
          <w:szCs w:val="28"/>
          <w:vertAlign w:val="superscript"/>
        </w:rPr>
        <w:t xml:space="preserve">2 </w:t>
      </w:r>
      <w:r w:rsidRPr="00063652">
        <w:rPr>
          <w:color w:val="000000" w:themeColor="text1"/>
          <w:sz w:val="28"/>
          <w:szCs w:val="28"/>
        </w:rPr>
        <w:t>Program in Ecology, University of Wyoming</w:t>
      </w:r>
      <w:r w:rsidR="00F938E4">
        <w:rPr>
          <w:color w:val="000000" w:themeColor="text1"/>
          <w:sz w:val="28"/>
          <w:szCs w:val="28"/>
        </w:rPr>
        <w:t xml:space="preserve"> </w:t>
      </w:r>
    </w:p>
    <w:p w14:paraId="38897FE3" w14:textId="25B22F9F" w:rsidR="00063652" w:rsidRPr="00063652" w:rsidRDefault="00063652" w:rsidP="00063652">
      <w:pPr>
        <w:rPr>
          <w:color w:val="000000" w:themeColor="text1"/>
          <w:sz w:val="28"/>
          <w:szCs w:val="28"/>
        </w:rPr>
      </w:pPr>
      <w:r w:rsidRPr="00063652">
        <w:rPr>
          <w:color w:val="000000" w:themeColor="text1"/>
          <w:sz w:val="28"/>
          <w:szCs w:val="28"/>
          <w:vertAlign w:val="superscript"/>
        </w:rPr>
        <w:t xml:space="preserve">3 </w:t>
      </w:r>
      <w:r w:rsidRPr="00063652">
        <w:rPr>
          <w:color w:val="000000" w:themeColor="text1"/>
          <w:sz w:val="28"/>
          <w:szCs w:val="28"/>
        </w:rPr>
        <w:t>EPSCoR-IDEA, University of Wyoming</w:t>
      </w:r>
    </w:p>
    <w:p w14:paraId="160C3464" w14:textId="0DFBEC07" w:rsidR="00CA3842" w:rsidRPr="00063652" w:rsidRDefault="00063652" w:rsidP="0006365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063652">
        <w:rPr>
          <w:color w:val="000000" w:themeColor="text1"/>
          <w:sz w:val="28"/>
          <w:szCs w:val="28"/>
          <w:vertAlign w:val="superscript"/>
        </w:rPr>
        <w:t xml:space="preserve">4 </w:t>
      </w:r>
      <w:r w:rsidRPr="00063652">
        <w:rPr>
          <w:color w:val="000000" w:themeColor="text1"/>
          <w:sz w:val="28"/>
          <w:szCs w:val="28"/>
        </w:rPr>
        <w:t>Department of Botany, University of Wyoming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3B4FB55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1C6765E" w14:textId="77777777" w:rsidR="00063652" w:rsidRDefault="00063652" w:rsidP="004E0C5A">
      <w:pPr>
        <w:outlineLvl w:val="0"/>
        <w:rPr>
          <w:color w:val="000000" w:themeColor="text1"/>
        </w:rPr>
      </w:pPr>
      <w:r w:rsidRPr="00D37E98">
        <w:rPr>
          <w:color w:val="000000" w:themeColor="text1"/>
        </w:rPr>
        <w:t xml:space="preserve">Gordon F. Custer </w:t>
      </w:r>
    </w:p>
    <w:p w14:paraId="211A96AA" w14:textId="01651ABC" w:rsidR="00063652" w:rsidRDefault="00F277A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63652" w:rsidRPr="00100DB4">
          <w:rPr>
            <w:rStyle w:val="Hyperlink"/>
          </w:rPr>
          <w:t>gcuster@uwyo.edu</w:t>
        </w:r>
      </w:hyperlink>
      <w:r w:rsidR="00063652">
        <w:rPr>
          <w:color w:val="000000" w:themeColor="text1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7945464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076568A" w14:textId="2F82C5B4" w:rsidR="00063652" w:rsidRDefault="00F277A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063652" w:rsidRPr="00100DB4">
          <w:rPr>
            <w:rStyle w:val="Hyperlink"/>
          </w:rPr>
          <w:t>rdibner@uwyo.edu</w:t>
        </w:r>
      </w:hyperlink>
      <w:r w:rsidR="00063652">
        <w:rPr>
          <w:color w:val="000000" w:themeColor="text1"/>
        </w:rPr>
        <w:t xml:space="preserve"> </w:t>
      </w:r>
    </w:p>
    <w:p w14:paraId="7240542B" w14:textId="77777777" w:rsidR="00C32213" w:rsidRDefault="00C3221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3E45FC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116F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346817C2" w:rsidR="00987081" w:rsidRPr="00B07A3B" w:rsidRDefault="00987081" w:rsidP="00C116F1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116F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37A3184" w14:textId="56B427DE" w:rsidR="00493F65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93F6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5452E85" w14:textId="77777777" w:rsidR="00CE552E" w:rsidRDefault="00CE552E" w:rsidP="00493F65">
      <w:pPr>
        <w:rPr>
          <w:rFonts w:asciiTheme="minorHAnsi" w:eastAsia="Times New Roman" w:hAnsiTheme="minorHAnsi" w:cstheme="minorHAnsi"/>
          <w:szCs w:val="24"/>
        </w:rPr>
      </w:pPr>
    </w:p>
    <w:p w14:paraId="34E09AB8" w14:textId="3330E16F" w:rsidR="00493F65" w:rsidRPr="00787138" w:rsidRDefault="00493F65" w:rsidP="00493F65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279C61E8" w14:textId="66E28699" w:rsidR="00493F65" w:rsidRPr="00787138" w:rsidRDefault="00493F65" w:rsidP="00493F65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F43D8C">
        <w:rPr>
          <w:rFonts w:asciiTheme="minorHAnsi" w:hAnsiTheme="minorHAnsi" w:cstheme="minorHAnsi"/>
          <w:b/>
          <w:color w:val="000000" w:themeColor="text1"/>
          <w:szCs w:val="24"/>
        </w:rPr>
        <w:t>6</w:t>
      </w:r>
    </w:p>
    <w:p w14:paraId="1BEF6C15" w14:textId="0A2CB465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E552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A16A44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F0C1E87" w:rsidR="007D61A8" w:rsidRPr="00A453AF" w:rsidRDefault="00F938E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Gordon Custer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</w:t>
      </w:r>
      <w:r w:rsidR="00497D25">
        <w:rPr>
          <w:rFonts w:asciiTheme="minorHAnsi" w:hAnsiTheme="minorHAnsi" w:cstheme="minorHAnsi"/>
        </w:rPr>
        <w:t>provides a technique for increasing the efficiency of</w:t>
      </w:r>
      <w:r>
        <w:rPr>
          <w:rFonts w:asciiTheme="minorHAnsi" w:hAnsiTheme="minorHAnsi" w:cstheme="minorHAnsi"/>
        </w:rPr>
        <w:t xml:space="preserve"> 96-well DNA extraction plate</w:t>
      </w:r>
      <w:r w:rsidR="00497D25">
        <w:rPr>
          <w:rFonts w:asciiTheme="minorHAnsi" w:hAnsiTheme="minorHAnsi" w:cstheme="minorHAnsi"/>
        </w:rPr>
        <w:t xml:space="preserve"> loading</w:t>
      </w:r>
      <w:r>
        <w:rPr>
          <w:rFonts w:asciiTheme="minorHAnsi" w:hAnsiTheme="minorHAnsi" w:cstheme="minorHAnsi"/>
        </w:rPr>
        <w:t xml:space="preserve"> </w:t>
      </w:r>
      <w:r w:rsidR="00497D25">
        <w:rPr>
          <w:rFonts w:asciiTheme="minorHAnsi" w:hAnsiTheme="minorHAnsi" w:cstheme="minorHAnsi"/>
        </w:rPr>
        <w:t>while</w:t>
      </w:r>
      <w:r>
        <w:rPr>
          <w:rFonts w:asciiTheme="minorHAnsi" w:hAnsiTheme="minorHAnsi" w:cstheme="minorHAnsi"/>
        </w:rPr>
        <w:t xml:space="preserve"> simultaneously decreas</w:t>
      </w:r>
      <w:r w:rsidR="00497D25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risk of </w:t>
      </w:r>
      <w:r w:rsidR="00497D25">
        <w:rPr>
          <w:rFonts w:asciiTheme="minorHAnsi" w:hAnsiTheme="minorHAnsi" w:cstheme="minorHAnsi"/>
        </w:rPr>
        <w:t xml:space="preserve">sample </w:t>
      </w:r>
      <w:r>
        <w:rPr>
          <w:rFonts w:asciiTheme="minorHAnsi" w:hAnsiTheme="minorHAnsi" w:cstheme="minorHAnsi"/>
        </w:rPr>
        <w:t xml:space="preserve">cross contamination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1A9B46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5D877C8" w:rsidR="00A453AF" w:rsidRPr="00A453AF" w:rsidRDefault="00F938E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Reilly Dibner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4173D">
        <w:rPr>
          <w:rFonts w:asciiTheme="minorHAnsi" w:eastAsia="Times New Roman" w:hAnsiTheme="minorHAnsi" w:cstheme="minorHAnsi"/>
          <w:szCs w:val="24"/>
        </w:rPr>
        <w:t xml:space="preserve">This technique reduces </w:t>
      </w:r>
      <w:r w:rsidR="00497D25">
        <w:rPr>
          <w:rFonts w:asciiTheme="minorHAnsi" w:eastAsia="Times New Roman" w:hAnsiTheme="minorHAnsi" w:cstheme="minorHAnsi"/>
          <w:szCs w:val="24"/>
        </w:rPr>
        <w:t xml:space="preserve">the </w:t>
      </w:r>
      <w:r w:rsidR="00F02C9A">
        <w:rPr>
          <w:rFonts w:asciiTheme="minorHAnsi" w:eastAsia="Times New Roman" w:hAnsiTheme="minorHAnsi" w:cstheme="minorHAnsi"/>
          <w:szCs w:val="24"/>
        </w:rPr>
        <w:t xml:space="preserve">chances </w:t>
      </w:r>
      <w:r w:rsidR="00F4173D">
        <w:rPr>
          <w:rFonts w:asciiTheme="minorHAnsi" w:eastAsia="Times New Roman" w:hAnsiTheme="minorHAnsi" w:cstheme="minorHAnsi"/>
          <w:szCs w:val="24"/>
        </w:rPr>
        <w:t xml:space="preserve">for </w:t>
      </w:r>
      <w:r w:rsidR="00B40552">
        <w:rPr>
          <w:rFonts w:asciiTheme="minorHAnsi" w:eastAsia="Times New Roman" w:hAnsiTheme="minorHAnsi" w:cstheme="minorHAnsi"/>
          <w:szCs w:val="24"/>
        </w:rPr>
        <w:t>contamin</w:t>
      </w:r>
      <w:r w:rsidR="004E5B28">
        <w:rPr>
          <w:rFonts w:asciiTheme="minorHAnsi" w:eastAsia="Times New Roman" w:hAnsiTheme="minorHAnsi" w:cstheme="minorHAnsi"/>
          <w:szCs w:val="24"/>
        </w:rPr>
        <w:t xml:space="preserve">ation </w:t>
      </w:r>
      <w:r w:rsidR="00F4173D">
        <w:rPr>
          <w:rFonts w:asciiTheme="minorHAnsi" w:eastAsia="Times New Roman" w:hAnsiTheme="minorHAnsi" w:cstheme="minorHAnsi"/>
          <w:szCs w:val="24"/>
        </w:rPr>
        <w:t xml:space="preserve">during the critical first step </w:t>
      </w:r>
      <w:r w:rsidR="00497D25">
        <w:rPr>
          <w:rFonts w:asciiTheme="minorHAnsi" w:eastAsia="Times New Roman" w:hAnsiTheme="minorHAnsi" w:cstheme="minorHAnsi"/>
          <w:szCs w:val="24"/>
        </w:rPr>
        <w:t>of</w:t>
      </w:r>
      <w:r w:rsidR="003219EF">
        <w:rPr>
          <w:rFonts w:asciiTheme="minorHAnsi" w:eastAsia="Times New Roman" w:hAnsiTheme="minorHAnsi" w:cstheme="minorHAnsi"/>
          <w:szCs w:val="24"/>
        </w:rPr>
        <w:t xml:space="preserve"> </w:t>
      </w:r>
      <w:r w:rsidR="00F4173D">
        <w:rPr>
          <w:rFonts w:asciiTheme="minorHAnsi" w:eastAsia="Times New Roman" w:hAnsiTheme="minorHAnsi" w:cstheme="minorHAnsi"/>
          <w:szCs w:val="24"/>
        </w:rPr>
        <w:t>DNA extraction</w:t>
      </w:r>
      <w:r w:rsidR="00497D25">
        <w:rPr>
          <w:rFonts w:asciiTheme="minorHAnsi" w:eastAsia="Times New Roman" w:hAnsiTheme="minorHAnsi" w:cstheme="minorHAnsi"/>
          <w:szCs w:val="24"/>
        </w:rPr>
        <w:t xml:space="preserve"> through the individual addition </w:t>
      </w:r>
      <w:r w:rsidR="00B40552">
        <w:rPr>
          <w:rFonts w:asciiTheme="minorHAnsi" w:eastAsia="Times New Roman" w:hAnsiTheme="minorHAnsi" w:cstheme="minorHAnsi"/>
          <w:szCs w:val="24"/>
        </w:rPr>
        <w:t xml:space="preserve">of </w:t>
      </w:r>
      <w:r w:rsidR="00497D25">
        <w:rPr>
          <w:rFonts w:asciiTheme="minorHAnsi" w:eastAsia="Times New Roman" w:hAnsiTheme="minorHAnsi" w:cstheme="minorHAnsi"/>
          <w:szCs w:val="24"/>
        </w:rPr>
        <w:t xml:space="preserve">the </w:t>
      </w:r>
      <w:r w:rsidR="00B40552">
        <w:rPr>
          <w:rFonts w:asciiTheme="minorHAnsi" w:eastAsia="Times New Roman" w:hAnsiTheme="minorHAnsi" w:cstheme="minorHAnsi"/>
          <w:szCs w:val="24"/>
        </w:rPr>
        <w:t>s</w:t>
      </w:r>
      <w:r w:rsidR="003219EF">
        <w:rPr>
          <w:rFonts w:asciiTheme="minorHAnsi" w:eastAsia="Times New Roman" w:hAnsiTheme="minorHAnsi" w:cstheme="minorHAnsi"/>
          <w:szCs w:val="24"/>
        </w:rPr>
        <w:t>amples to</w:t>
      </w:r>
      <w:r w:rsidR="00B40552">
        <w:rPr>
          <w:rFonts w:asciiTheme="minorHAnsi" w:eastAsia="Times New Roman" w:hAnsiTheme="minorHAnsi" w:cstheme="minorHAnsi"/>
          <w:szCs w:val="24"/>
        </w:rPr>
        <w:t xml:space="preserve"> each well in </w:t>
      </w:r>
      <w:r w:rsidR="00497D25">
        <w:rPr>
          <w:rFonts w:asciiTheme="minorHAnsi" w:eastAsia="Times New Roman" w:hAnsiTheme="minorHAnsi" w:cstheme="minorHAnsi"/>
          <w:szCs w:val="24"/>
        </w:rPr>
        <w:t xml:space="preserve">the </w:t>
      </w:r>
      <w:r w:rsidR="00B40552">
        <w:rPr>
          <w:rFonts w:asciiTheme="minorHAnsi" w:eastAsia="Times New Roman" w:hAnsiTheme="minorHAnsi" w:cstheme="minorHAnsi"/>
          <w:szCs w:val="24"/>
        </w:rPr>
        <w:t>96-well plate</w:t>
      </w:r>
      <w:r w:rsidR="00F4173D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39B9A7" w14:textId="7679ACB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71CCA945" w:rsidR="00A453AF" w:rsidRPr="00A453AF" w:rsidRDefault="00F938E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Gordon Custer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methodology can be applied to any of the diverse fields of microbiome research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433F9BCE" w:rsidR="001016BD" w:rsidRPr="00A453AF" w:rsidRDefault="00D406D6" w:rsidP="00C116F1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2FDF1E0" w14:textId="77777777" w:rsidR="00222AE4" w:rsidRDefault="00222AE4" w:rsidP="00222AE4">
      <w:pPr>
        <w:pStyle w:val="ListParagraph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541174E9" w14:textId="40F9222D" w:rsidR="00490EF9" w:rsidRDefault="00490EF9" w:rsidP="00490EF9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7444C7">
        <w:rPr>
          <w:b/>
          <w:bCs/>
          <w:color w:val="000000" w:themeColor="text1"/>
        </w:rPr>
        <w:t xml:space="preserve">Laboratory </w:t>
      </w:r>
      <w:r w:rsidR="00222AE4">
        <w:rPr>
          <w:b/>
          <w:bCs/>
          <w:color w:val="000000" w:themeColor="text1"/>
        </w:rPr>
        <w:t>B</w:t>
      </w:r>
      <w:r w:rsidRPr="007444C7">
        <w:rPr>
          <w:b/>
          <w:bCs/>
          <w:color w:val="000000" w:themeColor="text1"/>
        </w:rPr>
        <w:t xml:space="preserve">ench and </w:t>
      </w:r>
      <w:r w:rsidR="00222AE4">
        <w:rPr>
          <w:b/>
          <w:bCs/>
          <w:color w:val="000000" w:themeColor="text1"/>
        </w:rPr>
        <w:t>T</w:t>
      </w:r>
      <w:r w:rsidRPr="007444C7">
        <w:rPr>
          <w:b/>
          <w:bCs/>
          <w:color w:val="000000" w:themeColor="text1"/>
        </w:rPr>
        <w:t xml:space="preserve">ool </w:t>
      </w:r>
      <w:r w:rsidR="00222AE4">
        <w:rPr>
          <w:b/>
          <w:bCs/>
          <w:color w:val="000000" w:themeColor="text1"/>
        </w:rPr>
        <w:t>P</w:t>
      </w:r>
      <w:r w:rsidRPr="007444C7">
        <w:rPr>
          <w:b/>
          <w:bCs/>
          <w:color w:val="000000" w:themeColor="text1"/>
        </w:rPr>
        <w:t xml:space="preserve">reparation </w:t>
      </w:r>
    </w:p>
    <w:p w14:paraId="30A0DDF5" w14:textId="77777777" w:rsidR="00222AE4" w:rsidRDefault="00222AE4" w:rsidP="00222AE4">
      <w:pPr>
        <w:pStyle w:val="ListParagraph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43D58E32" w14:textId="3D050CED" w:rsidR="00222AE4" w:rsidRDefault="00222AE4" w:rsidP="00222AE4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Before beginning an experiment, mist the bench top with 70% ethanol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05CDC40E" w14:textId="77777777" w:rsidR="00222AE4" w:rsidRDefault="00222AE4" w:rsidP="00222AE4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2F285D5" w14:textId="50202A59" w:rsidR="00222AE4" w:rsidRDefault="00222AE4" w:rsidP="00222AE4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spraying benchtop, with ethanol container visible in frame</w:t>
      </w:r>
    </w:p>
    <w:p w14:paraId="782E0923" w14:textId="77777777" w:rsidR="00222AE4" w:rsidRDefault="00222AE4" w:rsidP="00222AE4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7A9F0113" w14:textId="009D3970" w:rsidR="00222AE4" w:rsidRDefault="00222AE4" w:rsidP="00222AE4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After wiping, let the bench air dry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before spraying the bench with 10% bleach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40915F38" w14:textId="77777777" w:rsidR="00222AE4" w:rsidRDefault="00222AE4" w:rsidP="00222AE4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17B9DE0" w14:textId="30D5118A" w:rsidR="00222AE4" w:rsidRDefault="00222AE4" w:rsidP="00222AE4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wiping bench</w:t>
      </w:r>
    </w:p>
    <w:p w14:paraId="790EA77B" w14:textId="7D671140" w:rsidR="00222AE4" w:rsidRPr="00222AE4" w:rsidRDefault="009F6BBF" w:rsidP="00222AE4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spraying bench with bleach, with bleach container visible in frame</w:t>
      </w:r>
    </w:p>
    <w:p w14:paraId="3CBEDE38" w14:textId="77777777" w:rsidR="00490EF9" w:rsidRPr="007444C7" w:rsidRDefault="00490EF9" w:rsidP="00490EF9">
      <w:pPr>
        <w:pStyle w:val="ListParagraph"/>
        <w:ind w:left="0"/>
        <w:rPr>
          <w:b/>
          <w:bCs/>
          <w:color w:val="000000" w:themeColor="text1"/>
        </w:rPr>
      </w:pPr>
    </w:p>
    <w:p w14:paraId="158F6404" w14:textId="07E87F85" w:rsidR="00F36F99" w:rsidRDefault="00F36F99" w:rsidP="00F36F9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After wiping and air drying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, dip the micro-</w:t>
      </w:r>
      <w:r w:rsidR="00490EF9" w:rsidRPr="007444C7">
        <w:rPr>
          <w:color w:val="000000" w:themeColor="text1"/>
        </w:rPr>
        <w:t xml:space="preserve">scoopula, spatula, and </w:t>
      </w:r>
      <w:r>
        <w:rPr>
          <w:color w:val="000000" w:themeColor="text1"/>
        </w:rPr>
        <w:t xml:space="preserve">curved </w:t>
      </w:r>
      <w:r w:rsidR="00490EF9" w:rsidRPr="007444C7">
        <w:rPr>
          <w:color w:val="000000" w:themeColor="text1"/>
        </w:rPr>
        <w:t xml:space="preserve">surgical scissors </w:t>
      </w:r>
      <w:r>
        <w:rPr>
          <w:color w:val="000000" w:themeColor="text1"/>
        </w:rPr>
        <w:t>into</w:t>
      </w:r>
      <w:r w:rsidR="00490EF9" w:rsidRPr="007444C7">
        <w:rPr>
          <w:color w:val="000000" w:themeColor="text1"/>
        </w:rPr>
        <w:t xml:space="preserve"> 95% ethanol </w:t>
      </w:r>
      <w:r>
        <w:rPr>
          <w:b/>
          <w:bCs/>
          <w:color w:val="000000" w:themeColor="text1"/>
        </w:rPr>
        <w:t xml:space="preserve">[2] </w:t>
      </w:r>
      <w:r w:rsidR="00490EF9" w:rsidRPr="007444C7">
        <w:rPr>
          <w:color w:val="000000" w:themeColor="text1"/>
        </w:rPr>
        <w:t xml:space="preserve">and expose </w:t>
      </w:r>
      <w:r>
        <w:rPr>
          <w:color w:val="000000" w:themeColor="text1"/>
        </w:rPr>
        <w:t>the tools to</w:t>
      </w:r>
      <w:r w:rsidR="00490EF9" w:rsidRPr="007444C7">
        <w:rPr>
          <w:color w:val="000000" w:themeColor="text1"/>
        </w:rPr>
        <w:t xml:space="preserve"> a flame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[3]</w:t>
      </w:r>
      <w:r w:rsidR="00490EF9" w:rsidRPr="007444C7">
        <w:rPr>
          <w:color w:val="000000" w:themeColor="text1"/>
        </w:rPr>
        <w:t>.</w:t>
      </w:r>
    </w:p>
    <w:p w14:paraId="7D70D6B2" w14:textId="77777777" w:rsidR="00F36F99" w:rsidRDefault="00F36F99" w:rsidP="00F36F99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4D4C6C6D" w14:textId="1C5A2BC4" w:rsidR="00F36F99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wiping bench</w:t>
      </w:r>
    </w:p>
    <w:p w14:paraId="4A4DC3F6" w14:textId="0C7B1F94" w:rsidR="00F36F99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dipping tool(s) into ethanol, with ethanol container visible in frame</w:t>
      </w:r>
    </w:p>
    <w:p w14:paraId="6A77231D" w14:textId="763BF9B6" w:rsidR="00F36F99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exposing tool(s) to flame</w:t>
      </w:r>
    </w:p>
    <w:p w14:paraId="75E7B4A6" w14:textId="77777777" w:rsidR="00F36F99" w:rsidRDefault="00F36F99" w:rsidP="00F36F99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20162D59" w14:textId="32F464FC" w:rsidR="00F36F99" w:rsidRDefault="00490EF9" w:rsidP="00F36F9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7444C7">
        <w:rPr>
          <w:color w:val="000000" w:themeColor="text1"/>
        </w:rPr>
        <w:t xml:space="preserve"> </w:t>
      </w:r>
      <w:r w:rsidR="00F36F99">
        <w:rPr>
          <w:color w:val="000000" w:themeColor="text1"/>
        </w:rPr>
        <w:t>Then d</w:t>
      </w:r>
      <w:r w:rsidRPr="007444C7">
        <w:rPr>
          <w:color w:val="000000" w:themeColor="text1"/>
        </w:rPr>
        <w:t xml:space="preserve">ip each </w:t>
      </w:r>
      <w:r w:rsidR="00F36F99">
        <w:rPr>
          <w:color w:val="000000" w:themeColor="text1"/>
        </w:rPr>
        <w:t>tool in</w:t>
      </w:r>
      <w:r w:rsidRPr="007444C7">
        <w:rPr>
          <w:color w:val="000000" w:themeColor="text1"/>
        </w:rPr>
        <w:t xml:space="preserve"> 10% bleach </w:t>
      </w:r>
      <w:r w:rsidR="00F36F99">
        <w:rPr>
          <w:b/>
          <w:bCs/>
          <w:color w:val="000000" w:themeColor="text1"/>
        </w:rPr>
        <w:t xml:space="preserve">[1] </w:t>
      </w:r>
      <w:r w:rsidRPr="007444C7">
        <w:rPr>
          <w:color w:val="000000" w:themeColor="text1"/>
        </w:rPr>
        <w:t xml:space="preserve">and allow </w:t>
      </w:r>
      <w:r w:rsidR="00F36F99">
        <w:rPr>
          <w:color w:val="000000" w:themeColor="text1"/>
        </w:rPr>
        <w:t>the tools to</w:t>
      </w:r>
      <w:r w:rsidRPr="007444C7">
        <w:rPr>
          <w:color w:val="000000" w:themeColor="text1"/>
        </w:rPr>
        <w:t xml:space="preserve"> air dry </w:t>
      </w:r>
      <w:r w:rsidR="00F36F99">
        <w:rPr>
          <w:b/>
          <w:bCs/>
          <w:color w:val="000000" w:themeColor="text1"/>
        </w:rPr>
        <w:t>[2-TXT]</w:t>
      </w:r>
      <w:r w:rsidRPr="007444C7">
        <w:rPr>
          <w:color w:val="000000" w:themeColor="text1"/>
        </w:rPr>
        <w:t>.</w:t>
      </w:r>
    </w:p>
    <w:p w14:paraId="796D7942" w14:textId="77777777" w:rsidR="00F36F99" w:rsidRDefault="00F36F99" w:rsidP="00F36F99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430922A7" w14:textId="77777777" w:rsidR="00F36F99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dipping tool in bleach, with bleach container visible in frame</w:t>
      </w:r>
    </w:p>
    <w:p w14:paraId="3D7E58EB" w14:textId="77777777" w:rsidR="00F36F99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Talent placing tool(s) to air dry </w:t>
      </w:r>
      <w:r>
        <w:rPr>
          <w:b/>
          <w:bCs/>
          <w:color w:val="000000" w:themeColor="text1"/>
        </w:rPr>
        <w:t>TEXT: Re-sterilize tools between samples</w:t>
      </w:r>
      <w:r w:rsidR="00490EF9" w:rsidRPr="007444C7">
        <w:rPr>
          <w:color w:val="000000" w:themeColor="text1"/>
        </w:rPr>
        <w:t xml:space="preserve"> </w:t>
      </w:r>
    </w:p>
    <w:p w14:paraId="55618C9B" w14:textId="77777777" w:rsidR="00F36F99" w:rsidRDefault="00F36F99" w:rsidP="00F36F99">
      <w:pPr>
        <w:pStyle w:val="ListParagraph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14:paraId="268FE823" w14:textId="5C409B68" w:rsidR="00490EF9" w:rsidRPr="00806ED9" w:rsidRDefault="00490EF9" w:rsidP="00F36F99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36F99">
        <w:rPr>
          <w:b/>
          <w:bCs/>
          <w:color w:val="000000" w:themeColor="text1"/>
        </w:rPr>
        <w:t>Sub-</w:t>
      </w:r>
      <w:r w:rsidR="00F36F99">
        <w:rPr>
          <w:b/>
          <w:bCs/>
          <w:color w:val="000000" w:themeColor="text1"/>
        </w:rPr>
        <w:t>S</w:t>
      </w:r>
      <w:r w:rsidRPr="00F36F99">
        <w:rPr>
          <w:b/>
          <w:bCs/>
          <w:color w:val="000000" w:themeColor="text1"/>
        </w:rPr>
        <w:t xml:space="preserve">ampling and </w:t>
      </w:r>
      <w:r w:rsidR="00F36F99">
        <w:rPr>
          <w:b/>
          <w:bCs/>
          <w:color w:val="000000" w:themeColor="text1"/>
        </w:rPr>
        <w:t>S</w:t>
      </w:r>
      <w:r w:rsidRPr="00F36F99">
        <w:rPr>
          <w:b/>
          <w:bCs/>
          <w:color w:val="000000" w:themeColor="text1"/>
        </w:rPr>
        <w:t xml:space="preserve">ample </w:t>
      </w:r>
      <w:r w:rsidR="00F36F99">
        <w:rPr>
          <w:b/>
          <w:bCs/>
          <w:color w:val="000000" w:themeColor="text1"/>
        </w:rPr>
        <w:t>P</w:t>
      </w:r>
      <w:r w:rsidRPr="00F36F99">
        <w:rPr>
          <w:b/>
          <w:bCs/>
          <w:color w:val="000000" w:themeColor="text1"/>
        </w:rPr>
        <w:t>reparation</w:t>
      </w:r>
    </w:p>
    <w:p w14:paraId="3596BC60" w14:textId="77777777" w:rsidR="00806ED9" w:rsidRPr="00F36F99" w:rsidRDefault="00806ED9" w:rsidP="00806ED9">
      <w:pPr>
        <w:pStyle w:val="ListParagraph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14:paraId="63244639" w14:textId="5C68240E" w:rsidR="00F36F99" w:rsidRDefault="00F36F99" w:rsidP="00F36F9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Prior to sub-sampling, ethanol-sterilize gloves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thoroughly homogenize the soil samples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2F2FBCA6" w14:textId="77777777" w:rsidR="00F36F99" w:rsidRDefault="00F36F99" w:rsidP="00F36F99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415B8A2" w14:textId="6E3880F5" w:rsidR="00F36F99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sterilizing gloves, with ethanol container visible in frame</w:t>
      </w:r>
    </w:p>
    <w:p w14:paraId="08B836D6" w14:textId="1D518B4F" w:rsidR="00F36F99" w:rsidRPr="00F36F99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homogenize sample(s)</w:t>
      </w:r>
      <w:r w:rsidR="00683FD6">
        <w:rPr>
          <w:color w:val="000000" w:themeColor="text1"/>
        </w:rPr>
        <w:t xml:space="preserve"> and</w:t>
      </w:r>
      <w:r w:rsidR="00B43E81">
        <w:rPr>
          <w:color w:val="000000" w:themeColor="text1"/>
        </w:rPr>
        <w:t xml:space="preserve"> returns sample(s) to cooler to store on ice.</w:t>
      </w:r>
    </w:p>
    <w:p w14:paraId="7D7D2420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44DFE419" w14:textId="36AB1C05" w:rsidR="00490EF9" w:rsidRDefault="00F36F99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683FD6">
        <w:rPr>
          <w:color w:val="FF0000"/>
        </w:rPr>
        <w:t>Next,</w:t>
      </w:r>
      <w:r w:rsidR="00BC2905" w:rsidRPr="00683FD6">
        <w:rPr>
          <w:color w:val="FF0000"/>
        </w:rPr>
        <w:t xml:space="preserve"> assign a sample ID with well location to each tube </w:t>
      </w:r>
      <w:r w:rsidR="00BC2905" w:rsidRPr="00683FD6">
        <w:rPr>
          <w:b/>
          <w:bCs/>
          <w:color w:val="FF0000"/>
        </w:rPr>
        <w:t>[3.5.2]</w:t>
      </w:r>
      <w:r w:rsidR="00BC2905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BC2905">
        <w:rPr>
          <w:color w:val="000000" w:themeColor="text1"/>
        </w:rPr>
        <w:t>Fill</w:t>
      </w:r>
      <w:r w:rsidR="00BC2905" w:rsidRPr="007444C7">
        <w:rPr>
          <w:color w:val="000000" w:themeColor="text1"/>
        </w:rPr>
        <w:t xml:space="preserve"> </w:t>
      </w:r>
      <w:r>
        <w:rPr>
          <w:color w:val="000000" w:themeColor="text1"/>
        </w:rPr>
        <w:t>95 labeled</w:t>
      </w:r>
      <w:r w:rsidR="00490EF9" w:rsidRPr="007444C7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-milliliter </w:t>
      </w:r>
      <w:r w:rsidR="00490EF9" w:rsidRPr="007444C7">
        <w:rPr>
          <w:color w:val="000000" w:themeColor="text1"/>
        </w:rPr>
        <w:t>centrifuge tube</w:t>
      </w:r>
      <w:r>
        <w:rPr>
          <w:color w:val="000000" w:themeColor="text1"/>
        </w:rPr>
        <w:t>s</w:t>
      </w:r>
      <w:r w:rsidR="00490EF9" w:rsidRPr="007444C7">
        <w:rPr>
          <w:color w:val="000000" w:themeColor="text1"/>
        </w:rPr>
        <w:t xml:space="preserve"> with </w:t>
      </w:r>
      <w:r>
        <w:rPr>
          <w:color w:val="000000" w:themeColor="text1"/>
        </w:rPr>
        <w:t xml:space="preserve">one </w:t>
      </w:r>
      <w:r w:rsidR="00490EF9" w:rsidRPr="007444C7">
        <w:rPr>
          <w:color w:val="000000" w:themeColor="text1"/>
        </w:rPr>
        <w:t>sample</w:t>
      </w:r>
      <w:r>
        <w:rPr>
          <w:color w:val="000000" w:themeColor="text1"/>
        </w:rPr>
        <w:t xml:space="preserve"> per tube</w:t>
      </w:r>
      <w:r w:rsidR="00490EF9" w:rsidRPr="007444C7">
        <w:rPr>
          <w:color w:val="000000" w:themeColor="text1"/>
        </w:rPr>
        <w:t xml:space="preserve"> until </w:t>
      </w:r>
      <w:r>
        <w:rPr>
          <w:color w:val="000000" w:themeColor="text1"/>
        </w:rPr>
        <w:t xml:space="preserve">each tube is </w:t>
      </w:r>
      <w:r w:rsidRPr="007444C7">
        <w:rPr>
          <w:color w:val="000000" w:themeColor="text1"/>
        </w:rPr>
        <w:t xml:space="preserve">approximately </w:t>
      </w:r>
      <w:r w:rsidR="00490EF9" w:rsidRPr="007444C7">
        <w:rPr>
          <w:color w:val="000000" w:themeColor="text1"/>
        </w:rPr>
        <w:t>half full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  <w:r w:rsidR="00BC2905">
        <w:rPr>
          <w:color w:val="000000" w:themeColor="text1"/>
        </w:rPr>
        <w:t xml:space="preserve"> </w:t>
      </w:r>
    </w:p>
    <w:p w14:paraId="5D5EC56E" w14:textId="77777777" w:rsidR="00683FD6" w:rsidRDefault="00683FD6" w:rsidP="00683FD6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08BF4B40" w14:textId="3162CEFA" w:rsidR="00683FD6" w:rsidRDefault="00683FD6" w:rsidP="00975DC9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  <w:r w:rsidRPr="00683FD6">
        <w:rPr>
          <w:color w:val="FF0000"/>
        </w:rPr>
        <w:t>3.5.2 Talent writing ID’s in notebook</w:t>
      </w:r>
      <w:r>
        <w:rPr>
          <w:color w:val="000000" w:themeColor="text1"/>
        </w:rPr>
        <w:t xml:space="preserve">. </w:t>
      </w:r>
      <w:r w:rsidRPr="00683FD6">
        <w:rPr>
          <w:color w:val="000000" w:themeColor="text1"/>
          <w:highlight w:val="green"/>
        </w:rPr>
        <w:t>NOTE: This shot was moved from 3.5</w:t>
      </w:r>
    </w:p>
    <w:p w14:paraId="4E736A0C" w14:textId="18EF0084" w:rsidR="00D73D2A" w:rsidRDefault="00D73D2A" w:rsidP="00D73D2A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adding sample to tube</w:t>
      </w:r>
    </w:p>
    <w:p w14:paraId="5A46B0CC" w14:textId="0AF5F61A" w:rsidR="007D2581" w:rsidRPr="007D2581" w:rsidRDefault="007D2581" w:rsidP="007D2581">
      <w:pPr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C3E7251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6059D8BB" w14:textId="77777777" w:rsidR="00F36F99" w:rsidRDefault="00490EF9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7444C7">
        <w:rPr>
          <w:color w:val="000000" w:themeColor="text1"/>
        </w:rPr>
        <w:lastRenderedPageBreak/>
        <w:t>The 96</w:t>
      </w:r>
      <w:r w:rsidRPr="007444C7">
        <w:rPr>
          <w:color w:val="000000" w:themeColor="text1"/>
          <w:vertAlign w:val="superscript"/>
        </w:rPr>
        <w:t>t</w:t>
      </w:r>
      <w:r w:rsidR="00F36F99">
        <w:rPr>
          <w:color w:val="000000" w:themeColor="text1"/>
          <w:vertAlign w:val="superscript"/>
        </w:rPr>
        <w:t>h</w:t>
      </w:r>
      <w:r w:rsidRPr="007444C7">
        <w:rPr>
          <w:color w:val="000000" w:themeColor="text1"/>
        </w:rPr>
        <w:t xml:space="preserve"> </w:t>
      </w:r>
      <w:r w:rsidR="00F36F99">
        <w:rPr>
          <w:color w:val="000000" w:themeColor="text1"/>
        </w:rPr>
        <w:t>tube</w:t>
      </w:r>
      <w:r w:rsidRPr="007444C7">
        <w:rPr>
          <w:color w:val="000000" w:themeColor="text1"/>
        </w:rPr>
        <w:t xml:space="preserve"> should be used as an extraction blank</w:t>
      </w:r>
      <w:r w:rsidR="00F36F99">
        <w:rPr>
          <w:color w:val="000000" w:themeColor="text1"/>
        </w:rPr>
        <w:t xml:space="preserve"> </w:t>
      </w:r>
      <w:r w:rsidR="00F36F99">
        <w:rPr>
          <w:b/>
          <w:bCs/>
          <w:color w:val="000000" w:themeColor="text1"/>
        </w:rPr>
        <w:t>[1]</w:t>
      </w:r>
      <w:r w:rsidRPr="007444C7">
        <w:rPr>
          <w:color w:val="000000" w:themeColor="text1"/>
        </w:rPr>
        <w:t>.</w:t>
      </w:r>
    </w:p>
    <w:p w14:paraId="71DC5BD1" w14:textId="77777777" w:rsidR="00F36F99" w:rsidRPr="00F36F99" w:rsidRDefault="00F36F99" w:rsidP="00F36F99">
      <w:pPr>
        <w:pStyle w:val="ListParagraph"/>
        <w:rPr>
          <w:color w:val="000000" w:themeColor="text1"/>
        </w:rPr>
      </w:pPr>
    </w:p>
    <w:p w14:paraId="62B46218" w14:textId="30E921E7" w:rsidR="00490EF9" w:rsidRPr="007444C7" w:rsidRDefault="00F36F99" w:rsidP="00F36F9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Shot of 96</w:t>
      </w:r>
      <w:r w:rsidRPr="00F36F9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tube labeled as extraction blank</w:t>
      </w:r>
      <w:r w:rsidR="00490EF9" w:rsidRPr="007444C7">
        <w:rPr>
          <w:color w:val="000000" w:themeColor="text1"/>
        </w:rPr>
        <w:t xml:space="preserve"> </w:t>
      </w:r>
    </w:p>
    <w:p w14:paraId="1DDAC1F1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6C4EECC0" w14:textId="1E6993A4" w:rsidR="00490EF9" w:rsidRDefault="00F36F99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Place the</w:t>
      </w:r>
      <w:r w:rsidR="00490EF9" w:rsidRPr="007444C7">
        <w:rPr>
          <w:color w:val="000000" w:themeColor="text1"/>
        </w:rPr>
        <w:t xml:space="preserve"> sub-sample tubes on ice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label 96, sterile, 200-microliter, flat-capped PCR tubes</w:t>
      </w:r>
      <w:r w:rsidR="00D220E7">
        <w:rPr>
          <w:color w:val="000000" w:themeColor="text1"/>
        </w:rPr>
        <w:t xml:space="preserve"> according to the well labels for a 96-well plate </w:t>
      </w:r>
      <w:r w:rsidR="00D220E7">
        <w:rPr>
          <w:b/>
          <w:bCs/>
          <w:color w:val="000000" w:themeColor="text1"/>
        </w:rPr>
        <w:t>[2]</w:t>
      </w:r>
      <w:r w:rsidR="00D220E7">
        <w:rPr>
          <w:color w:val="000000" w:themeColor="text1"/>
        </w:rPr>
        <w:t>.</w:t>
      </w:r>
    </w:p>
    <w:p w14:paraId="5351C0DC" w14:textId="77777777" w:rsidR="00D220E7" w:rsidRDefault="00D220E7" w:rsidP="00D220E7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2769BC4D" w14:textId="1315B9B2" w:rsidR="00D220E7" w:rsidRDefault="00D220E7" w:rsidP="00D220E7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sample tube(s) onto ice</w:t>
      </w:r>
    </w:p>
    <w:p w14:paraId="6DD9E919" w14:textId="696EEAEA" w:rsidR="00D220E7" w:rsidRPr="007444C7" w:rsidRDefault="00D220E7" w:rsidP="00D220E7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labeling tube(s)</w:t>
      </w:r>
    </w:p>
    <w:p w14:paraId="2ADD766A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0D14934F" w14:textId="12AF881C" w:rsidR="00490EF9" w:rsidRDefault="00D220E7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Then p</w:t>
      </w:r>
      <w:r w:rsidR="00490EF9" w:rsidRPr="007444C7">
        <w:rPr>
          <w:color w:val="000000" w:themeColor="text1"/>
        </w:rPr>
        <w:t xml:space="preserve">lace </w:t>
      </w:r>
      <w:r>
        <w:rPr>
          <w:color w:val="000000" w:themeColor="text1"/>
        </w:rPr>
        <w:t>the labeled 200-microliter</w:t>
      </w:r>
      <w:r w:rsidR="00490EF9" w:rsidRPr="007444C7">
        <w:rPr>
          <w:color w:val="000000" w:themeColor="text1"/>
        </w:rPr>
        <w:t xml:space="preserve"> tubes in order </w:t>
      </w:r>
      <w:r>
        <w:rPr>
          <w:color w:val="000000" w:themeColor="text1"/>
        </w:rPr>
        <w:t>in</w:t>
      </w:r>
      <w:r w:rsidR="00490EF9" w:rsidRPr="007444C7">
        <w:rPr>
          <w:color w:val="000000" w:themeColor="text1"/>
        </w:rPr>
        <w:t xml:space="preserve"> a 96-well rack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</w:t>
      </w:r>
      <w:r w:rsidRPr="00125C94">
        <w:rPr>
          <w:b/>
          <w:bCs/>
          <w:strike/>
          <w:color w:val="000000" w:themeColor="text1"/>
        </w:rPr>
        <w:t>[2]</w:t>
      </w:r>
      <w:r w:rsidRPr="00125C94">
        <w:rPr>
          <w:strike/>
          <w:color w:val="000000" w:themeColor="text1"/>
        </w:rPr>
        <w:t>.</w:t>
      </w:r>
      <w:r w:rsidR="00125C94">
        <w:rPr>
          <w:strike/>
          <w:color w:val="000000" w:themeColor="text1"/>
        </w:rPr>
        <w:t xml:space="preserve"> </w:t>
      </w:r>
    </w:p>
    <w:p w14:paraId="437467A0" w14:textId="2E4BBBCB" w:rsidR="00D220E7" w:rsidRDefault="00D220E7" w:rsidP="00D220E7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20D362F4" w14:textId="57D2F405" w:rsidR="00D220E7" w:rsidRDefault="00D220E7" w:rsidP="00D220E7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tube(s) into rack</w:t>
      </w:r>
    </w:p>
    <w:p w14:paraId="4429FA00" w14:textId="6A69C12C" w:rsidR="00D220E7" w:rsidRPr="00683FD6" w:rsidRDefault="00D220E7" w:rsidP="00D220E7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strike/>
          <w:color w:val="000000" w:themeColor="text1"/>
        </w:rPr>
      </w:pPr>
      <w:r w:rsidRPr="00683FD6">
        <w:rPr>
          <w:strike/>
          <w:color w:val="000000" w:themeColor="text1"/>
        </w:rPr>
        <w:t>Talent writing IDs onto tubes or into notebook or similar</w:t>
      </w:r>
      <w:r w:rsidR="004C2DEA" w:rsidRPr="00683FD6">
        <w:rPr>
          <w:strike/>
          <w:color w:val="000000" w:themeColor="text1"/>
        </w:rPr>
        <w:t>.</w:t>
      </w:r>
    </w:p>
    <w:p w14:paraId="60E85984" w14:textId="77777777" w:rsidR="00D220E7" w:rsidRDefault="00D220E7" w:rsidP="00D220E7">
      <w:pPr>
        <w:pStyle w:val="ListParagraph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14:paraId="78D10BAB" w14:textId="56DA86BA" w:rsidR="00490EF9" w:rsidRPr="00D220E7" w:rsidRDefault="00490EF9" w:rsidP="00D220E7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D220E7">
        <w:rPr>
          <w:b/>
          <w:bCs/>
          <w:color w:val="000000" w:themeColor="text1"/>
        </w:rPr>
        <w:t xml:space="preserve">Plate </w:t>
      </w:r>
      <w:r w:rsidR="00D220E7">
        <w:rPr>
          <w:b/>
          <w:bCs/>
          <w:color w:val="000000" w:themeColor="text1"/>
        </w:rPr>
        <w:t>P</w:t>
      </w:r>
      <w:r w:rsidRPr="00D220E7">
        <w:rPr>
          <w:b/>
          <w:bCs/>
          <w:color w:val="000000" w:themeColor="text1"/>
        </w:rPr>
        <w:t xml:space="preserve">reparation </w:t>
      </w:r>
    </w:p>
    <w:p w14:paraId="06B9A433" w14:textId="77777777" w:rsidR="00490EF9" w:rsidRPr="007444C7" w:rsidRDefault="00490EF9" w:rsidP="00490EF9">
      <w:pPr>
        <w:pStyle w:val="ListParagraph"/>
        <w:ind w:left="0"/>
        <w:rPr>
          <w:b/>
          <w:bCs/>
          <w:color w:val="000000" w:themeColor="text1"/>
        </w:rPr>
      </w:pPr>
    </w:p>
    <w:p w14:paraId="305D4E5E" w14:textId="2BCC2509" w:rsidR="00093A40" w:rsidRDefault="00093A40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To prepare a 96-well plate for the experiment, remove the cover from the plate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place the cover into a sterile plastic bag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2364BBA7" w14:textId="77777777" w:rsidR="00093A40" w:rsidRDefault="00093A40" w:rsidP="00093A4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43026AFA" w14:textId="6C546A07" w:rsidR="00093A40" w:rsidRDefault="00093A40" w:rsidP="00093A4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removing lid from plate</w:t>
      </w:r>
    </w:p>
    <w:p w14:paraId="017D0F49" w14:textId="7D747E68" w:rsidR="00093A40" w:rsidRDefault="00093A40" w:rsidP="00093A4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plate into bag</w:t>
      </w:r>
    </w:p>
    <w:p w14:paraId="79226353" w14:textId="77777777" w:rsidR="00093A40" w:rsidRDefault="00093A40" w:rsidP="00093A40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1ADCDC6C" w14:textId="420C15EC" w:rsidR="00490EF9" w:rsidRDefault="00490EF9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7444C7">
        <w:rPr>
          <w:color w:val="000000" w:themeColor="text1"/>
        </w:rPr>
        <w:t>Seal the bag to prevent contamination</w:t>
      </w:r>
      <w:r w:rsidR="00093A40">
        <w:rPr>
          <w:color w:val="000000" w:themeColor="text1"/>
        </w:rPr>
        <w:t xml:space="preserve"> </w:t>
      </w:r>
      <w:r w:rsidR="00093A40">
        <w:rPr>
          <w:b/>
          <w:bCs/>
          <w:color w:val="000000" w:themeColor="text1"/>
        </w:rPr>
        <w:t>[1]</w:t>
      </w:r>
      <w:r w:rsidR="00093A40">
        <w:rPr>
          <w:color w:val="000000" w:themeColor="text1"/>
        </w:rPr>
        <w:t xml:space="preserve"> and cover the plate with a precut piece of pierc</w:t>
      </w:r>
      <w:r w:rsidR="00B2474E">
        <w:rPr>
          <w:color w:val="000000" w:themeColor="text1"/>
        </w:rPr>
        <w:t>e</w:t>
      </w:r>
      <w:r w:rsidR="00093A40">
        <w:rPr>
          <w:color w:val="000000" w:themeColor="text1"/>
        </w:rPr>
        <w:t xml:space="preserve">able sealing film </w:t>
      </w:r>
      <w:r w:rsidR="00093A40">
        <w:rPr>
          <w:b/>
          <w:bCs/>
          <w:color w:val="000000" w:themeColor="text1"/>
        </w:rPr>
        <w:t>[2]</w:t>
      </w:r>
      <w:r w:rsidR="00093A40">
        <w:rPr>
          <w:color w:val="000000" w:themeColor="text1"/>
        </w:rPr>
        <w:t>.</w:t>
      </w:r>
    </w:p>
    <w:p w14:paraId="5FC94F8C" w14:textId="77777777" w:rsidR="00093A40" w:rsidRDefault="00093A40" w:rsidP="00093A4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618EF2C1" w14:textId="43318F3F" w:rsidR="00093A40" w:rsidRDefault="00093A40" w:rsidP="00093A4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sealing plate</w:t>
      </w:r>
    </w:p>
    <w:p w14:paraId="5F514717" w14:textId="7FD7F87A" w:rsidR="00093A40" w:rsidRPr="007444C7" w:rsidRDefault="00093A40" w:rsidP="00093A4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covering plate with film</w:t>
      </w:r>
    </w:p>
    <w:p w14:paraId="2600CEF0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080F8D68" w14:textId="7ED17E4C" w:rsidR="00490EF9" w:rsidRDefault="00B2474E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Then use</w:t>
      </w:r>
      <w:r w:rsidR="00490EF9" w:rsidRPr="007444C7">
        <w:rPr>
          <w:color w:val="000000" w:themeColor="text1"/>
        </w:rPr>
        <w:t xml:space="preserve"> a rubber roller</w:t>
      </w:r>
      <w:r>
        <w:rPr>
          <w:color w:val="000000" w:themeColor="text1"/>
        </w:rPr>
        <w:t xml:space="preserve"> to firmly adhere the seal to the plate </w:t>
      </w:r>
      <w:r>
        <w:rPr>
          <w:b/>
          <w:bCs/>
          <w:color w:val="000000" w:themeColor="text1"/>
        </w:rPr>
        <w:t xml:space="preserve">[1] </w:t>
      </w:r>
      <w:r>
        <w:rPr>
          <w:color w:val="000000" w:themeColor="text1"/>
        </w:rPr>
        <w:t xml:space="preserve">and store the plate at 4 degrees Celsius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3EB576BE" w14:textId="77777777" w:rsidR="00B2474E" w:rsidRDefault="00B2474E" w:rsidP="00B2474E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A0FF696" w14:textId="669C8312" w:rsidR="00B2474E" w:rsidRDefault="00B2474E" w:rsidP="00B2474E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Seal being rolled</w:t>
      </w:r>
    </w:p>
    <w:p w14:paraId="1D5D3510" w14:textId="6F1C81A9" w:rsidR="00B2474E" w:rsidRPr="007444C7" w:rsidRDefault="00B2474E" w:rsidP="00B2474E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plate into refrigerator</w:t>
      </w:r>
    </w:p>
    <w:p w14:paraId="67A7587B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13246954" w14:textId="6CB326DE" w:rsidR="00B2474E" w:rsidRPr="00B2474E" w:rsidRDefault="00B2474E" w:rsidP="00490EF9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Sub-Sample </w:t>
      </w:r>
      <w:r w:rsidR="00490EF9" w:rsidRPr="007444C7">
        <w:rPr>
          <w:b/>
          <w:bCs/>
          <w:color w:val="000000" w:themeColor="text1"/>
        </w:rPr>
        <w:t xml:space="preserve">Transfer </w:t>
      </w:r>
    </w:p>
    <w:p w14:paraId="76BDDC23" w14:textId="77777777" w:rsidR="00B2474E" w:rsidRPr="00B2474E" w:rsidRDefault="00B2474E" w:rsidP="00B2474E">
      <w:pPr>
        <w:pStyle w:val="ListParagraph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14:paraId="19FA531C" w14:textId="1B4C31FF" w:rsidR="00490EF9" w:rsidRDefault="00B2474E" w:rsidP="00B2474E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To transfer the sub-samples to the plate, pla</w:t>
      </w:r>
      <w:r w:rsidR="00806ED9">
        <w:rPr>
          <w:color w:val="000000" w:themeColor="text1"/>
        </w:rPr>
        <w:t>c</w:t>
      </w:r>
      <w:r>
        <w:rPr>
          <w:color w:val="000000" w:themeColor="text1"/>
        </w:rPr>
        <w:t xml:space="preserve">e 24 of the </w:t>
      </w:r>
      <w:r w:rsidR="0033241B">
        <w:rPr>
          <w:color w:val="000000" w:themeColor="text1"/>
        </w:rPr>
        <w:t>2-milliliter sub-</w:t>
      </w:r>
      <w:r>
        <w:rPr>
          <w:color w:val="000000" w:themeColor="text1"/>
        </w:rPr>
        <w:t>sample</w:t>
      </w:r>
      <w:r w:rsidR="0033241B">
        <w:rPr>
          <w:color w:val="000000" w:themeColor="text1"/>
        </w:rPr>
        <w:t xml:space="preserve"> tube</w:t>
      </w:r>
      <w:r>
        <w:rPr>
          <w:color w:val="000000" w:themeColor="text1"/>
        </w:rPr>
        <w:t xml:space="preserve">s into an ice block for cold storage </w:t>
      </w:r>
      <w:r>
        <w:rPr>
          <w:b/>
          <w:bCs/>
          <w:color w:val="000000" w:themeColor="text1"/>
        </w:rPr>
        <w:t>[1]</w:t>
      </w:r>
      <w:r w:rsidR="0033241B">
        <w:rPr>
          <w:b/>
          <w:bCs/>
          <w:color w:val="000000" w:themeColor="text1"/>
        </w:rPr>
        <w:t xml:space="preserve"> </w:t>
      </w:r>
      <w:r w:rsidR="0033241B">
        <w:rPr>
          <w:color w:val="000000" w:themeColor="text1"/>
        </w:rPr>
        <w:t>and use the sample name and well location sheet to select the appropriate corresponding 200-microliter flat-capped tube</w:t>
      </w:r>
      <w:r w:rsidR="00C823C7">
        <w:rPr>
          <w:color w:val="000000" w:themeColor="text1"/>
        </w:rPr>
        <w:t>s</w:t>
      </w:r>
      <w:r w:rsidR="0033241B">
        <w:rPr>
          <w:color w:val="000000" w:themeColor="text1"/>
        </w:rPr>
        <w:t xml:space="preserve"> </w:t>
      </w:r>
      <w:r w:rsidR="0033241B">
        <w:rPr>
          <w:b/>
          <w:bCs/>
          <w:color w:val="000000" w:themeColor="text1"/>
        </w:rPr>
        <w:t>[2]</w:t>
      </w:r>
      <w:r w:rsidR="0033241B">
        <w:rPr>
          <w:color w:val="000000" w:themeColor="text1"/>
        </w:rPr>
        <w:t>.</w:t>
      </w:r>
    </w:p>
    <w:p w14:paraId="1B4AB491" w14:textId="77777777" w:rsidR="0033241B" w:rsidRDefault="0033241B" w:rsidP="0033241B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04BF5ACF" w14:textId="4F64744F" w:rsidR="0033241B" w:rsidRDefault="0033241B" w:rsidP="0033241B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placing tube(s) into ice block</w:t>
      </w:r>
    </w:p>
    <w:p w14:paraId="5BCEE7B8" w14:textId="198A26DF" w:rsidR="0033241B" w:rsidRPr="007444C7" w:rsidRDefault="0033241B" w:rsidP="0033241B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selecting 200-microliter tube(s)</w:t>
      </w:r>
      <w:r w:rsidR="00806ED9">
        <w:rPr>
          <w:color w:val="000000" w:themeColor="text1"/>
        </w:rPr>
        <w:t>, with sheet visible in frame</w:t>
      </w:r>
    </w:p>
    <w:p w14:paraId="2902CFA0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6BE402FE" w14:textId="174A9262" w:rsidR="00490EF9" w:rsidRDefault="00424DC3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537DC0">
        <w:rPr>
          <w:color w:val="000000" w:themeColor="text1"/>
        </w:rPr>
        <w:t>ortex</w:t>
      </w:r>
      <w:r w:rsidR="0033241B">
        <w:rPr>
          <w:color w:val="000000" w:themeColor="text1"/>
        </w:rPr>
        <w:t xml:space="preserve"> the sub-sample</w:t>
      </w:r>
      <w:r>
        <w:rPr>
          <w:color w:val="000000" w:themeColor="text1"/>
        </w:rPr>
        <w:t>s</w:t>
      </w:r>
      <w:r w:rsidR="0033241B">
        <w:rPr>
          <w:color w:val="000000" w:themeColor="text1"/>
        </w:rPr>
        <w:t xml:space="preserve"> </w:t>
      </w:r>
      <w:r w:rsidR="00537DC0">
        <w:rPr>
          <w:color w:val="000000" w:themeColor="text1"/>
        </w:rPr>
        <w:t xml:space="preserve">one at a time </w:t>
      </w:r>
      <w:r w:rsidR="0033241B">
        <w:rPr>
          <w:color w:val="000000" w:themeColor="text1"/>
        </w:rPr>
        <w:t>for 5 seconds</w:t>
      </w:r>
      <w:r w:rsidR="00490EF9" w:rsidRPr="007444C7">
        <w:rPr>
          <w:color w:val="000000" w:themeColor="text1"/>
        </w:rPr>
        <w:t xml:space="preserve"> </w:t>
      </w:r>
      <w:r w:rsidR="00537DC0">
        <w:rPr>
          <w:color w:val="000000" w:themeColor="text1"/>
        </w:rPr>
        <w:t xml:space="preserve">per sample </w:t>
      </w:r>
      <w:r w:rsidR="00490EF9" w:rsidRPr="007444C7">
        <w:rPr>
          <w:color w:val="000000" w:themeColor="text1"/>
        </w:rPr>
        <w:t>to ensure homogenization</w:t>
      </w:r>
      <w:r w:rsidR="0033241B">
        <w:rPr>
          <w:color w:val="000000" w:themeColor="text1"/>
        </w:rPr>
        <w:t xml:space="preserve"> </w:t>
      </w:r>
      <w:r w:rsidR="0033241B">
        <w:rPr>
          <w:b/>
          <w:bCs/>
          <w:color w:val="000000" w:themeColor="text1"/>
        </w:rPr>
        <w:t>[1]</w:t>
      </w:r>
      <w:r w:rsidR="0033241B">
        <w:rPr>
          <w:color w:val="000000" w:themeColor="text1"/>
        </w:rPr>
        <w:t xml:space="preserve"> and load </w:t>
      </w:r>
      <w:r w:rsidR="00CE552E">
        <w:rPr>
          <w:color w:val="000000" w:themeColor="text1"/>
        </w:rPr>
        <w:t xml:space="preserve">approximately </w:t>
      </w:r>
      <w:r w:rsidR="0033241B">
        <w:rPr>
          <w:color w:val="000000" w:themeColor="text1"/>
        </w:rPr>
        <w:t xml:space="preserve">200 microliters of </w:t>
      </w:r>
      <w:r w:rsidR="00537DC0">
        <w:rPr>
          <w:color w:val="000000" w:themeColor="text1"/>
        </w:rPr>
        <w:t>each</w:t>
      </w:r>
      <w:r w:rsidR="0033241B">
        <w:rPr>
          <w:color w:val="000000" w:themeColor="text1"/>
        </w:rPr>
        <w:t xml:space="preserve"> sample into</w:t>
      </w:r>
      <w:r w:rsidR="00537DC0">
        <w:rPr>
          <w:color w:val="000000" w:themeColor="text1"/>
        </w:rPr>
        <w:t xml:space="preserve"> the appropriate corresponding PCR tube </w:t>
      </w:r>
      <w:r w:rsidR="00537DC0">
        <w:rPr>
          <w:b/>
          <w:bCs/>
          <w:color w:val="000000" w:themeColor="text1"/>
        </w:rPr>
        <w:t>[2]</w:t>
      </w:r>
      <w:r w:rsidR="00537DC0">
        <w:rPr>
          <w:color w:val="000000" w:themeColor="text1"/>
        </w:rPr>
        <w:t>.</w:t>
      </w:r>
    </w:p>
    <w:p w14:paraId="260B34D0" w14:textId="77777777" w:rsidR="00537DC0" w:rsidRDefault="00537DC0" w:rsidP="00537DC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225BC827" w14:textId="699B7FE0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Sample being vortexed</w:t>
      </w:r>
      <w:r w:rsidR="0056445C">
        <w:rPr>
          <w:color w:val="000000" w:themeColor="text1"/>
        </w:rPr>
        <w:t xml:space="preserve"> </w:t>
      </w:r>
      <w:r w:rsidR="0056445C" w:rsidRPr="0056445C">
        <w:rPr>
          <w:i/>
          <w:iCs/>
          <w:color w:val="4F81BD" w:themeColor="accent1"/>
        </w:rPr>
        <w:t>Videographer: Important step</w:t>
      </w:r>
    </w:p>
    <w:p w14:paraId="271A1C24" w14:textId="7E79054F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loading sample into tube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0903F309" w14:textId="77777777" w:rsidR="00537DC0" w:rsidRDefault="00537DC0" w:rsidP="00537DC0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0687A1D7" w14:textId="64020211" w:rsidR="00537DC0" w:rsidRDefault="00537DC0" w:rsidP="00537DC0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When all 24 of the samples have been loaded, use a bleach-soaked paper wipe to clean the outside of </w:t>
      </w:r>
      <w:r w:rsidR="00CE552E">
        <w:rPr>
          <w:color w:val="000000" w:themeColor="text1"/>
        </w:rPr>
        <w:t>one</w:t>
      </w:r>
      <w:r>
        <w:rPr>
          <w:color w:val="000000" w:themeColor="text1"/>
        </w:rPr>
        <w:t xml:space="preserve"> PCR tube</w:t>
      </w:r>
      <w:r w:rsidR="00CE552E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invert and tap </w:t>
      </w:r>
      <w:r w:rsidR="00CE552E">
        <w:rPr>
          <w:color w:val="000000" w:themeColor="text1"/>
        </w:rPr>
        <w:t>the</w:t>
      </w:r>
      <w:r>
        <w:rPr>
          <w:color w:val="000000" w:themeColor="text1"/>
        </w:rPr>
        <w:t xml:space="preserve"> tube on the bench to move the sample to the top of the tube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498D3DB0" w14:textId="77777777" w:rsidR="00537DC0" w:rsidRDefault="00537DC0" w:rsidP="00537DC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A7861E6" w14:textId="0161D541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wiping tube(s)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3CE9D316" w14:textId="04339555" w:rsidR="00537DC0" w:rsidRPr="007444C7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inverting/tapping tube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2553AA42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2917D9E2" w14:textId="125A2BC4" w:rsidR="00537DC0" w:rsidRDefault="00537DC0" w:rsidP="00537DC0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Using the </w:t>
      </w:r>
      <w:r w:rsidRPr="007444C7">
        <w:rPr>
          <w:color w:val="000000" w:themeColor="text1"/>
        </w:rPr>
        <w:t xml:space="preserve">flame-sterilized </w:t>
      </w:r>
      <w:r>
        <w:rPr>
          <w:color w:val="000000" w:themeColor="text1"/>
        </w:rPr>
        <w:t xml:space="preserve">and </w:t>
      </w:r>
      <w:r w:rsidR="00490EF9" w:rsidRPr="007444C7">
        <w:rPr>
          <w:color w:val="000000" w:themeColor="text1"/>
        </w:rPr>
        <w:t xml:space="preserve">bleached scissors, clip the bottom of the PCR tube to create an opening for </w:t>
      </w:r>
      <w:r>
        <w:rPr>
          <w:color w:val="000000" w:themeColor="text1"/>
        </w:rPr>
        <w:t xml:space="preserve">the </w:t>
      </w:r>
      <w:r w:rsidR="00490EF9" w:rsidRPr="007444C7">
        <w:rPr>
          <w:color w:val="000000" w:themeColor="text1"/>
        </w:rPr>
        <w:t xml:space="preserve">sample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</w:t>
      </w:r>
      <w:r w:rsidR="00490EF9" w:rsidRPr="007444C7">
        <w:rPr>
          <w:color w:val="000000" w:themeColor="text1"/>
        </w:rPr>
        <w:t xml:space="preserve">pass </w:t>
      </w:r>
      <w:r w:rsidR="00CE552E">
        <w:rPr>
          <w:color w:val="000000" w:themeColor="text1"/>
        </w:rPr>
        <w:t>the</w:t>
      </w:r>
      <w:r w:rsidR="00490EF9" w:rsidRPr="007444C7">
        <w:rPr>
          <w:color w:val="000000" w:themeColor="text1"/>
        </w:rPr>
        <w:t xml:space="preserve"> tube </w:t>
      </w:r>
      <w:r>
        <w:rPr>
          <w:color w:val="000000" w:themeColor="text1"/>
        </w:rPr>
        <w:t>over the</w:t>
      </w:r>
      <w:r w:rsidR="00490EF9" w:rsidRPr="007444C7">
        <w:rPr>
          <w:color w:val="000000" w:themeColor="text1"/>
        </w:rPr>
        <w:t xml:space="preserve"> plate with </w:t>
      </w:r>
      <w:r>
        <w:rPr>
          <w:color w:val="000000" w:themeColor="text1"/>
        </w:rPr>
        <w:t xml:space="preserve">the </w:t>
      </w:r>
      <w:r w:rsidR="00490EF9" w:rsidRPr="007444C7">
        <w:rPr>
          <w:color w:val="000000" w:themeColor="text1"/>
        </w:rPr>
        <w:t xml:space="preserve">cut end facing up until </w:t>
      </w:r>
      <w:r>
        <w:rPr>
          <w:color w:val="000000" w:themeColor="text1"/>
        </w:rPr>
        <w:t xml:space="preserve">the appropriate well has been reached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69655AF1" w14:textId="77777777" w:rsidR="00537DC0" w:rsidRDefault="00537DC0" w:rsidP="00537DC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2DF7659B" w14:textId="452760ED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being clipped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7587FB34" w14:textId="27FECA7D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being passed over plate to well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63231056" w14:textId="77777777" w:rsidR="00537DC0" w:rsidRDefault="00537DC0" w:rsidP="00537DC0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343BC023" w14:textId="6EC85ECD" w:rsidR="00537DC0" w:rsidRDefault="00490EF9" w:rsidP="00537DC0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7444C7">
        <w:rPr>
          <w:color w:val="000000" w:themeColor="text1"/>
        </w:rPr>
        <w:t xml:space="preserve">Tilt the plate slightly to facilitate puncturing of </w:t>
      </w:r>
      <w:r w:rsidR="00806ED9">
        <w:rPr>
          <w:color w:val="000000" w:themeColor="text1"/>
        </w:rPr>
        <w:t xml:space="preserve">the </w:t>
      </w:r>
      <w:r w:rsidRPr="007444C7">
        <w:rPr>
          <w:color w:val="000000" w:themeColor="text1"/>
        </w:rPr>
        <w:t>precut pierceable sealing film</w:t>
      </w:r>
      <w:r w:rsidR="00537DC0">
        <w:rPr>
          <w:color w:val="000000" w:themeColor="text1"/>
        </w:rPr>
        <w:t xml:space="preserve"> </w:t>
      </w:r>
      <w:r w:rsidR="00537DC0">
        <w:rPr>
          <w:b/>
          <w:bCs/>
          <w:color w:val="000000" w:themeColor="text1"/>
        </w:rPr>
        <w:t>[1]</w:t>
      </w:r>
      <w:r w:rsidRPr="007444C7">
        <w:rPr>
          <w:color w:val="000000" w:themeColor="text1"/>
        </w:rPr>
        <w:t xml:space="preserve"> and</w:t>
      </w:r>
      <w:r w:rsidR="00537DC0">
        <w:rPr>
          <w:color w:val="000000" w:themeColor="text1"/>
        </w:rPr>
        <w:t>,</w:t>
      </w:r>
      <w:r w:rsidRPr="007444C7">
        <w:rPr>
          <w:color w:val="000000" w:themeColor="text1"/>
        </w:rPr>
        <w:t xml:space="preserve"> </w:t>
      </w:r>
      <w:r w:rsidR="00537DC0">
        <w:rPr>
          <w:color w:val="000000" w:themeColor="text1"/>
        </w:rPr>
        <w:t>with the</w:t>
      </w:r>
      <w:r w:rsidRPr="007444C7">
        <w:rPr>
          <w:color w:val="000000" w:themeColor="text1"/>
        </w:rPr>
        <w:t xml:space="preserve"> tube directly above the correct well</w:t>
      </w:r>
      <w:r w:rsidR="00537DC0">
        <w:rPr>
          <w:color w:val="000000" w:themeColor="text1"/>
        </w:rPr>
        <w:t xml:space="preserve">, </w:t>
      </w:r>
      <w:r w:rsidR="00EA5D04">
        <w:rPr>
          <w:color w:val="000000" w:themeColor="text1"/>
        </w:rPr>
        <w:t xml:space="preserve">quickly but </w:t>
      </w:r>
      <w:r w:rsidRPr="007444C7">
        <w:rPr>
          <w:color w:val="000000" w:themeColor="text1"/>
        </w:rPr>
        <w:t xml:space="preserve">carefully invert </w:t>
      </w:r>
      <w:r w:rsidR="00537DC0">
        <w:rPr>
          <w:color w:val="000000" w:themeColor="text1"/>
        </w:rPr>
        <w:t>the plate</w:t>
      </w:r>
      <w:r w:rsidRPr="007444C7">
        <w:rPr>
          <w:color w:val="000000" w:themeColor="text1"/>
        </w:rPr>
        <w:t xml:space="preserve"> so that</w:t>
      </w:r>
      <w:r w:rsidR="00806ED9">
        <w:rPr>
          <w:color w:val="000000" w:themeColor="text1"/>
        </w:rPr>
        <w:t xml:space="preserve"> the</w:t>
      </w:r>
      <w:r w:rsidRPr="007444C7">
        <w:rPr>
          <w:color w:val="000000" w:themeColor="text1"/>
        </w:rPr>
        <w:t xml:space="preserve"> cut tip fits into the well</w:t>
      </w:r>
      <w:r w:rsidR="00537DC0">
        <w:rPr>
          <w:color w:val="000000" w:themeColor="text1"/>
        </w:rPr>
        <w:t xml:space="preserve"> </w:t>
      </w:r>
      <w:r w:rsidR="00537DC0">
        <w:rPr>
          <w:b/>
          <w:bCs/>
          <w:color w:val="000000" w:themeColor="text1"/>
        </w:rPr>
        <w:t>[2]</w:t>
      </w:r>
      <w:r w:rsidRPr="007444C7">
        <w:rPr>
          <w:color w:val="000000" w:themeColor="text1"/>
        </w:rPr>
        <w:t>.</w:t>
      </w:r>
    </w:p>
    <w:p w14:paraId="347559E8" w14:textId="77777777" w:rsidR="00537DC0" w:rsidRDefault="00537DC0" w:rsidP="00537DC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7CC6EC99" w14:textId="25A1518D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Plate being tilted</w:t>
      </w:r>
      <w:r w:rsidR="0056445C" w:rsidRPr="0056445C">
        <w:rPr>
          <w:i/>
          <w:iCs/>
          <w:color w:val="4F81BD" w:themeColor="accent1"/>
        </w:rPr>
        <w:t xml:space="preserve"> Videographer: Important</w:t>
      </w:r>
      <w:r w:rsidR="00EA5D04">
        <w:rPr>
          <w:i/>
          <w:iCs/>
          <w:color w:val="4F81BD" w:themeColor="accent1"/>
        </w:rPr>
        <w:t>/difficult</w:t>
      </w:r>
      <w:r w:rsidR="0056445C" w:rsidRPr="0056445C">
        <w:rPr>
          <w:i/>
          <w:iCs/>
          <w:color w:val="4F81BD" w:themeColor="accent1"/>
        </w:rPr>
        <w:t xml:space="preserve"> step</w:t>
      </w:r>
    </w:p>
    <w:p w14:paraId="27B5D342" w14:textId="5F9E2E96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above well, then plate being inverted</w:t>
      </w:r>
      <w:r w:rsidR="0056445C" w:rsidRPr="0056445C">
        <w:rPr>
          <w:i/>
          <w:iCs/>
          <w:color w:val="4F81BD" w:themeColor="accent1"/>
        </w:rPr>
        <w:t xml:space="preserve"> Videographer: Important</w:t>
      </w:r>
      <w:r w:rsidR="00EA5D04">
        <w:rPr>
          <w:i/>
          <w:iCs/>
          <w:color w:val="4F81BD" w:themeColor="accent1"/>
        </w:rPr>
        <w:t>/difficult</w:t>
      </w:r>
      <w:r w:rsidR="0056445C" w:rsidRPr="0056445C">
        <w:rPr>
          <w:i/>
          <w:iCs/>
          <w:color w:val="4F81BD" w:themeColor="accent1"/>
        </w:rPr>
        <w:t xml:space="preserve"> step</w:t>
      </w:r>
    </w:p>
    <w:p w14:paraId="470CA176" w14:textId="77777777" w:rsidR="00537DC0" w:rsidRDefault="00537DC0" w:rsidP="00537DC0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3E2A13C5" w14:textId="6E750C8E" w:rsidR="00490EF9" w:rsidRDefault="00424DC3" w:rsidP="00537DC0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Use</w:t>
      </w:r>
      <w:r w:rsidR="00490EF9" w:rsidRPr="007444C7">
        <w:rPr>
          <w:color w:val="000000" w:themeColor="text1"/>
        </w:rPr>
        <w:t xml:space="preserve"> </w:t>
      </w:r>
      <w:r w:rsidR="00537DC0">
        <w:rPr>
          <w:color w:val="000000" w:themeColor="text1"/>
        </w:rPr>
        <w:t xml:space="preserve">a </w:t>
      </w:r>
      <w:r w:rsidR="00490EF9" w:rsidRPr="007444C7">
        <w:rPr>
          <w:color w:val="000000" w:themeColor="text1"/>
        </w:rPr>
        <w:t>sterilized tool</w:t>
      </w:r>
      <w:r w:rsidR="00537DC0">
        <w:rPr>
          <w:color w:val="000000" w:themeColor="text1"/>
        </w:rPr>
        <w:t xml:space="preserve"> to</w:t>
      </w:r>
      <w:r w:rsidR="00490EF9" w:rsidRPr="007444C7">
        <w:rPr>
          <w:color w:val="000000" w:themeColor="text1"/>
        </w:rPr>
        <w:t xml:space="preserve"> tap the top of the tube until all </w:t>
      </w:r>
      <w:r w:rsidR="00537DC0">
        <w:rPr>
          <w:color w:val="000000" w:themeColor="text1"/>
        </w:rPr>
        <w:t xml:space="preserve">of the </w:t>
      </w:r>
      <w:r w:rsidR="00490EF9" w:rsidRPr="007444C7">
        <w:rPr>
          <w:color w:val="000000" w:themeColor="text1"/>
        </w:rPr>
        <w:t>soil has fallen from the tube into the well</w:t>
      </w:r>
      <w:r w:rsidR="00537DC0">
        <w:rPr>
          <w:color w:val="000000" w:themeColor="text1"/>
        </w:rPr>
        <w:t xml:space="preserve"> </w:t>
      </w:r>
      <w:r w:rsidR="00537DC0">
        <w:rPr>
          <w:b/>
          <w:bCs/>
          <w:color w:val="000000" w:themeColor="text1"/>
        </w:rPr>
        <w:t>[1]</w:t>
      </w:r>
      <w:r w:rsidR="00537DC0">
        <w:rPr>
          <w:color w:val="000000" w:themeColor="text1"/>
        </w:rPr>
        <w:t xml:space="preserve"> and l</w:t>
      </w:r>
      <w:r w:rsidR="00490EF9" w:rsidRPr="007444C7">
        <w:rPr>
          <w:color w:val="000000" w:themeColor="text1"/>
        </w:rPr>
        <w:t xml:space="preserve">eave the tube </w:t>
      </w:r>
      <w:r w:rsidR="00537DC0">
        <w:rPr>
          <w:color w:val="000000" w:themeColor="text1"/>
        </w:rPr>
        <w:t>in</w:t>
      </w:r>
      <w:r w:rsidR="00490EF9" w:rsidRPr="007444C7">
        <w:rPr>
          <w:color w:val="000000" w:themeColor="text1"/>
        </w:rPr>
        <w:t xml:space="preserve"> the well with </w:t>
      </w:r>
      <w:r w:rsidR="00537DC0">
        <w:rPr>
          <w:color w:val="000000" w:themeColor="text1"/>
        </w:rPr>
        <w:t xml:space="preserve">the </w:t>
      </w:r>
      <w:r w:rsidR="00490EF9" w:rsidRPr="007444C7">
        <w:rPr>
          <w:color w:val="000000" w:themeColor="text1"/>
        </w:rPr>
        <w:t xml:space="preserve">lid closed </w:t>
      </w:r>
      <w:r w:rsidR="00537DC0">
        <w:rPr>
          <w:b/>
          <w:bCs/>
          <w:color w:val="000000" w:themeColor="text1"/>
        </w:rPr>
        <w:t>[2]</w:t>
      </w:r>
      <w:r w:rsidR="00490EF9" w:rsidRPr="007444C7">
        <w:rPr>
          <w:color w:val="000000" w:themeColor="text1"/>
        </w:rPr>
        <w:t xml:space="preserve">. </w:t>
      </w:r>
    </w:p>
    <w:p w14:paraId="545F0841" w14:textId="77777777" w:rsidR="00537DC0" w:rsidRDefault="00537DC0" w:rsidP="00537DC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4D18A360" w14:textId="7B124D90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being tapped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7272D7B7" w14:textId="6F667B80" w:rsidR="00537DC0" w:rsidRPr="007444C7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Shot of closed tube in well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6F453073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788F360A" w14:textId="0EAF5FEE" w:rsidR="00537DC0" w:rsidRDefault="00537DC0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When all of the samples have been loaded</w:t>
      </w:r>
      <w:r w:rsidR="00CE552E">
        <w:rPr>
          <w:color w:val="000000" w:themeColor="text1"/>
        </w:rPr>
        <w:t xml:space="preserve"> in the same manner</w:t>
      </w:r>
      <w:r>
        <w:rPr>
          <w:color w:val="000000" w:themeColor="text1"/>
        </w:rPr>
        <w:t xml:space="preserve">, </w:t>
      </w:r>
      <w:r w:rsidR="00CE552E">
        <w:rPr>
          <w:color w:val="000000" w:themeColor="text1"/>
        </w:rPr>
        <w:t>remove one</w:t>
      </w:r>
      <w:r w:rsidR="00F938E4">
        <w:rPr>
          <w:color w:val="000000" w:themeColor="text1"/>
        </w:rPr>
        <w:t xml:space="preserve"> 200-microliter flat-capped PCR tube </w:t>
      </w:r>
      <w:r w:rsidR="00CE552E">
        <w:rPr>
          <w:b/>
          <w:bCs/>
          <w:color w:val="000000" w:themeColor="text1"/>
        </w:rPr>
        <w:t xml:space="preserve">[1] </w:t>
      </w:r>
      <w:r w:rsidR="00F938E4">
        <w:rPr>
          <w:color w:val="000000" w:themeColor="text1"/>
        </w:rPr>
        <w:t xml:space="preserve">and </w:t>
      </w:r>
      <w:r w:rsidR="00CE552E">
        <w:rPr>
          <w:color w:val="000000" w:themeColor="text1"/>
        </w:rPr>
        <w:t>add 7</w:t>
      </w:r>
      <w:r w:rsidR="00CE552E" w:rsidRPr="007444C7">
        <w:rPr>
          <w:color w:val="000000" w:themeColor="text1"/>
        </w:rPr>
        <w:t xml:space="preserve">50 </w:t>
      </w:r>
      <w:r w:rsidR="00CE552E">
        <w:rPr>
          <w:color w:val="000000" w:themeColor="text1"/>
        </w:rPr>
        <w:t>microliters</w:t>
      </w:r>
      <w:r w:rsidR="00CE552E" w:rsidRPr="007444C7">
        <w:rPr>
          <w:color w:val="000000" w:themeColor="text1"/>
        </w:rPr>
        <w:t xml:space="preserve"> of bead solution to </w:t>
      </w:r>
      <w:r w:rsidR="00CE552E">
        <w:rPr>
          <w:color w:val="000000" w:themeColor="text1"/>
        </w:rPr>
        <w:t>the</w:t>
      </w:r>
      <w:r w:rsidR="00CE552E" w:rsidRPr="007444C7">
        <w:rPr>
          <w:color w:val="000000" w:themeColor="text1"/>
        </w:rPr>
        <w:t xml:space="preserve"> </w:t>
      </w:r>
      <w:r w:rsidR="00CE552E">
        <w:rPr>
          <w:color w:val="000000" w:themeColor="text1"/>
        </w:rPr>
        <w:t xml:space="preserve">sample </w:t>
      </w:r>
      <w:r w:rsidR="00CE552E" w:rsidRPr="007444C7">
        <w:rPr>
          <w:color w:val="000000" w:themeColor="text1"/>
        </w:rPr>
        <w:t>well</w:t>
      </w:r>
      <w:r w:rsidR="00CE552E">
        <w:rPr>
          <w:color w:val="000000" w:themeColor="text1"/>
        </w:rPr>
        <w:t xml:space="preserve"> </w:t>
      </w:r>
      <w:r w:rsidR="00CE552E">
        <w:rPr>
          <w:b/>
          <w:bCs/>
          <w:color w:val="000000" w:themeColor="text1"/>
        </w:rPr>
        <w:t>[2]</w:t>
      </w:r>
      <w:r w:rsidR="00F938E4">
        <w:rPr>
          <w:color w:val="000000" w:themeColor="text1"/>
        </w:rPr>
        <w:t>.</w:t>
      </w:r>
      <w:r w:rsidR="00490EF9" w:rsidRPr="007444C7">
        <w:rPr>
          <w:color w:val="000000" w:themeColor="text1"/>
        </w:rPr>
        <w:t xml:space="preserve"> </w:t>
      </w:r>
    </w:p>
    <w:p w14:paraId="60D0CBA9" w14:textId="77777777" w:rsidR="00537DC0" w:rsidRDefault="00537DC0" w:rsidP="00537DC0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E600E60" w14:textId="2228B1C2" w:rsidR="00CE552E" w:rsidRDefault="00CE552E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being removed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0EC52D50" w14:textId="1A04F7C1" w:rsidR="00537DC0" w:rsidRDefault="00537DC0" w:rsidP="00537DC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Bead solution being added to well</w:t>
      </w:r>
      <w:r w:rsidR="00536018">
        <w:rPr>
          <w:color w:val="000000" w:themeColor="text1"/>
        </w:rPr>
        <w:t>, with solution container visible in frame</w:t>
      </w:r>
      <w:r w:rsidR="0056445C" w:rsidRPr="0056445C">
        <w:rPr>
          <w:i/>
          <w:iCs/>
          <w:color w:val="4F81BD" w:themeColor="accent1"/>
        </w:rPr>
        <w:t xml:space="preserve"> Videographer: Important step</w:t>
      </w:r>
    </w:p>
    <w:p w14:paraId="26ACBC6A" w14:textId="77777777" w:rsidR="00CE552E" w:rsidRDefault="00CE552E" w:rsidP="00CE552E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0D3F7386" w14:textId="4E29A597" w:rsidR="00CE552E" w:rsidRDefault="00CE552E" w:rsidP="00CE552E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Place</w:t>
      </w:r>
      <w:r w:rsidRPr="007444C7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Pr="007444C7">
        <w:rPr>
          <w:color w:val="000000" w:themeColor="text1"/>
        </w:rPr>
        <w:t xml:space="preserve"> 200</w:t>
      </w:r>
      <w:r>
        <w:rPr>
          <w:color w:val="000000" w:themeColor="text1"/>
        </w:rPr>
        <w:t xml:space="preserve">-microliter </w:t>
      </w:r>
      <w:r w:rsidRPr="007444C7">
        <w:rPr>
          <w:color w:val="000000" w:themeColor="text1"/>
        </w:rPr>
        <w:t xml:space="preserve">flat-capped PCR tube </w:t>
      </w:r>
      <w:r>
        <w:rPr>
          <w:color w:val="000000" w:themeColor="text1"/>
        </w:rPr>
        <w:t>back into the well, pushing it all</w:t>
      </w:r>
      <w:r w:rsidRPr="007444C7">
        <w:rPr>
          <w:color w:val="000000" w:themeColor="text1"/>
        </w:rPr>
        <w:t xml:space="preserve"> the way down </w:t>
      </w:r>
      <w:r>
        <w:rPr>
          <w:color w:val="000000" w:themeColor="text1"/>
        </w:rPr>
        <w:t xml:space="preserve">into the well </w:t>
      </w:r>
      <w:r>
        <w:rPr>
          <w:b/>
          <w:bCs/>
          <w:color w:val="000000" w:themeColor="text1"/>
        </w:rPr>
        <w:t>[1]</w:t>
      </w:r>
      <w:r w:rsidR="00806ED9">
        <w:rPr>
          <w:color w:val="000000" w:themeColor="text1"/>
        </w:rPr>
        <w:t>, a</w:t>
      </w:r>
      <w:r>
        <w:rPr>
          <w:color w:val="000000" w:themeColor="text1"/>
        </w:rPr>
        <w:t xml:space="preserve">nd use a sharpie to mark the top of the tube to indicate that the well has been loaded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3F7C8BC4" w14:textId="77777777" w:rsidR="00CE552E" w:rsidRDefault="00CE552E" w:rsidP="00CE552E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048FEA4A" w14:textId="6BC6C629" w:rsidR="00CE552E" w:rsidRDefault="00CE552E" w:rsidP="00CE552E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being pushed down into well</w:t>
      </w:r>
    </w:p>
    <w:p w14:paraId="43ACF919" w14:textId="66299682" w:rsidR="00CE552E" w:rsidRPr="00CE552E" w:rsidRDefault="00CE552E" w:rsidP="00CE552E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Tube lid being marked</w:t>
      </w:r>
    </w:p>
    <w:p w14:paraId="6088AF4E" w14:textId="77777777" w:rsidR="00537DC0" w:rsidRDefault="00537DC0" w:rsidP="00537DC0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07F2287A" w14:textId="5BDD81A3" w:rsidR="00536018" w:rsidRDefault="00CE552E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When </w:t>
      </w:r>
      <w:r w:rsidR="00806ED9">
        <w:rPr>
          <w:color w:val="000000" w:themeColor="text1"/>
        </w:rPr>
        <w:t>all of the wells have been loaded with beads</w:t>
      </w:r>
      <w:r>
        <w:rPr>
          <w:color w:val="000000" w:themeColor="text1"/>
        </w:rPr>
        <w:t>, r</w:t>
      </w:r>
      <w:r w:rsidR="00F938E4">
        <w:rPr>
          <w:color w:val="000000" w:themeColor="text1"/>
        </w:rPr>
        <w:t>eturn the 24 sample</w:t>
      </w:r>
      <w:r w:rsidR="00806ED9">
        <w:rPr>
          <w:color w:val="000000" w:themeColor="text1"/>
        </w:rPr>
        <w:t xml:space="preserve"> tube</w:t>
      </w:r>
      <w:r w:rsidR="00F938E4">
        <w:rPr>
          <w:color w:val="000000" w:themeColor="text1"/>
        </w:rPr>
        <w:t xml:space="preserve">s to </w:t>
      </w:r>
      <w:r>
        <w:rPr>
          <w:color w:val="000000" w:themeColor="text1"/>
        </w:rPr>
        <w:t xml:space="preserve">minus 20-degree Celsius storage </w:t>
      </w:r>
      <w:r>
        <w:rPr>
          <w:b/>
          <w:bCs/>
          <w:color w:val="000000" w:themeColor="text1"/>
        </w:rPr>
        <w:t xml:space="preserve">[1] </w:t>
      </w:r>
      <w:r w:rsidR="00F938E4">
        <w:rPr>
          <w:color w:val="000000" w:themeColor="text1"/>
        </w:rPr>
        <w:t xml:space="preserve">and add </w:t>
      </w:r>
      <w:r w:rsidR="00536018">
        <w:rPr>
          <w:color w:val="000000" w:themeColor="text1"/>
        </w:rPr>
        <w:t>24 new sub-samples tubes to the ice block to allow the next set of samples to be loaded into the 96-well plate as just demonstrated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697DB01E" w14:textId="77777777" w:rsidR="00536018" w:rsidRDefault="00536018" w:rsidP="00536018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2435DCD" w14:textId="592AB475" w:rsidR="00CE552E" w:rsidRDefault="00CE552E" w:rsidP="00536018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samples at -20 °C</w:t>
      </w:r>
    </w:p>
    <w:p w14:paraId="4C609B58" w14:textId="08A4B86A" w:rsidR="00490EF9" w:rsidRDefault="00536018" w:rsidP="00536018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Talent adding tube(s) to ice block </w:t>
      </w:r>
    </w:p>
    <w:p w14:paraId="31346AA4" w14:textId="77777777" w:rsidR="00490EF9" w:rsidRPr="007444C7" w:rsidRDefault="00490EF9" w:rsidP="00490EF9">
      <w:pPr>
        <w:pStyle w:val="ListParagraph"/>
        <w:ind w:left="0"/>
        <w:rPr>
          <w:color w:val="000000" w:themeColor="text1"/>
        </w:rPr>
      </w:pPr>
    </w:p>
    <w:p w14:paraId="29243FE7" w14:textId="609420EC" w:rsidR="00490EF9" w:rsidRDefault="00536018" w:rsidP="00490EF9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When all </w:t>
      </w:r>
      <w:r w:rsidR="00424DC3">
        <w:rPr>
          <w:color w:val="000000" w:themeColor="text1"/>
        </w:rPr>
        <w:t>95 of</w:t>
      </w:r>
      <w:r>
        <w:rPr>
          <w:color w:val="000000" w:themeColor="text1"/>
        </w:rPr>
        <w:t xml:space="preserve"> the wells have been loaded with sample and bead solution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, add bead solution only to the 96</w:t>
      </w:r>
      <w:r w:rsidRPr="0053601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well </w:t>
      </w:r>
      <w:r>
        <w:rPr>
          <w:b/>
          <w:bCs/>
          <w:color w:val="000000" w:themeColor="text1"/>
        </w:rPr>
        <w:t>[2]</w:t>
      </w:r>
      <w:r w:rsidR="00CF2AA7">
        <w:rPr>
          <w:b/>
          <w:bCs/>
          <w:color w:val="000000" w:themeColor="text1"/>
        </w:rPr>
        <w:t xml:space="preserve">. </w:t>
      </w:r>
      <w:r w:rsidR="00CF2AA7" w:rsidRPr="00683FD6">
        <w:rPr>
          <w:color w:val="FF0000"/>
        </w:rPr>
        <w:t xml:space="preserve">Remove all tubes, passing them over covered wells only </w:t>
      </w:r>
      <w:r w:rsidR="00CF2AA7" w:rsidRPr="00683FD6">
        <w:rPr>
          <w:b/>
          <w:bCs/>
          <w:color w:val="FF0000"/>
        </w:rPr>
        <w:t>[</w:t>
      </w:r>
      <w:r w:rsidR="00683FD6" w:rsidRPr="00683FD6">
        <w:rPr>
          <w:b/>
          <w:bCs/>
          <w:color w:val="FF0000"/>
        </w:rPr>
        <w:t>Added shot</w:t>
      </w:r>
      <w:r w:rsidR="00CF2AA7" w:rsidRPr="00683FD6">
        <w:rPr>
          <w:b/>
          <w:bCs/>
          <w:color w:val="FF0000"/>
        </w:rPr>
        <w:t>]</w:t>
      </w:r>
      <w:r w:rsidR="00E143F8">
        <w:rPr>
          <w:color w:val="000000" w:themeColor="text1"/>
        </w:rPr>
        <w:t>,</w:t>
      </w:r>
      <w:r w:rsidR="00CF2AA7">
        <w:rPr>
          <w:b/>
          <w:bCs/>
          <w:color w:val="000000" w:themeColor="text1"/>
        </w:rPr>
        <w:t xml:space="preserve"> </w:t>
      </w:r>
      <w:r w:rsidR="00E143F8">
        <w:rPr>
          <w:color w:val="000000" w:themeColor="text1"/>
        </w:rPr>
        <w:t>and</w:t>
      </w:r>
      <w:r>
        <w:rPr>
          <w:color w:val="000000" w:themeColor="text1"/>
        </w:rPr>
        <w:t xml:space="preserve"> carefully remove the pierceable film from the plate </w:t>
      </w:r>
      <w:r>
        <w:rPr>
          <w:b/>
          <w:bCs/>
          <w:color w:val="000000" w:themeColor="text1"/>
        </w:rPr>
        <w:t>[3]</w:t>
      </w:r>
      <w:r>
        <w:rPr>
          <w:color w:val="000000" w:themeColor="text1"/>
        </w:rPr>
        <w:t>.</w:t>
      </w:r>
    </w:p>
    <w:p w14:paraId="382DB218" w14:textId="77777777" w:rsidR="00536018" w:rsidRDefault="00536018" w:rsidP="00536018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5B309D38" w14:textId="56B19BA4" w:rsidR="00536018" w:rsidRDefault="00536018" w:rsidP="00536018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Shot of plate with tubes in 95 wells</w:t>
      </w:r>
    </w:p>
    <w:p w14:paraId="76ACCC00" w14:textId="6450F0ED" w:rsidR="00536018" w:rsidRDefault="00536018" w:rsidP="00536018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Bead solution being added to 96</w:t>
      </w:r>
      <w:r w:rsidRPr="0053601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well</w:t>
      </w:r>
    </w:p>
    <w:p w14:paraId="3BECB1D2" w14:textId="2AB24A57" w:rsidR="004106A5" w:rsidRDefault="004106A5" w:rsidP="00975DC9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  <w:r w:rsidRPr="00683FD6">
        <w:rPr>
          <w:color w:val="FF0000"/>
        </w:rPr>
        <w:t>Add</w:t>
      </w:r>
      <w:r w:rsidR="00912AF3" w:rsidRPr="00683FD6">
        <w:rPr>
          <w:color w:val="FF0000"/>
        </w:rPr>
        <w:t xml:space="preserve"> new shot</w:t>
      </w:r>
      <w:r w:rsidRPr="00683FD6">
        <w:rPr>
          <w:color w:val="FF0000"/>
        </w:rPr>
        <w:t>: Tubes being removed (</w:t>
      </w:r>
      <w:r w:rsidRPr="00683FD6">
        <w:rPr>
          <w:i/>
          <w:iCs/>
          <w:color w:val="FF0000"/>
        </w:rPr>
        <w:t>before</w:t>
      </w:r>
      <w:r w:rsidRPr="00683FD6">
        <w:rPr>
          <w:color w:val="FF0000"/>
        </w:rPr>
        <w:t xml:space="preserve"> film removed</w:t>
      </w:r>
      <w:r w:rsidR="007D2581" w:rsidRPr="00683FD6">
        <w:rPr>
          <w:color w:val="FF0000"/>
        </w:rPr>
        <w:t>)</w:t>
      </w:r>
      <w:r>
        <w:rPr>
          <w:color w:val="000000" w:themeColor="text1"/>
        </w:rPr>
        <w:t xml:space="preserve"> </w:t>
      </w:r>
    </w:p>
    <w:p w14:paraId="10379728" w14:textId="5A16E8C5" w:rsidR="00536018" w:rsidRDefault="00536018" w:rsidP="00536018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Film being removed</w:t>
      </w:r>
    </w:p>
    <w:p w14:paraId="12F18CB8" w14:textId="77777777" w:rsidR="00536018" w:rsidRDefault="00536018" w:rsidP="00536018">
      <w:pPr>
        <w:pStyle w:val="ListParagraph"/>
        <w:autoSpaceDE w:val="0"/>
        <w:autoSpaceDN w:val="0"/>
        <w:adjustRightInd w:val="0"/>
        <w:ind w:left="1627"/>
        <w:jc w:val="both"/>
        <w:rPr>
          <w:color w:val="000000" w:themeColor="text1"/>
        </w:rPr>
      </w:pPr>
    </w:p>
    <w:p w14:paraId="2C63E5D5" w14:textId="027D81E8" w:rsidR="00536018" w:rsidRDefault="00536018" w:rsidP="00536018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Then carefully transfer the plate cover from the plastic bag to the plate </w:t>
      </w:r>
      <w:r>
        <w:rPr>
          <w:b/>
          <w:bCs/>
          <w:color w:val="000000" w:themeColor="text1"/>
        </w:rPr>
        <w:t xml:space="preserve">[1] </w:t>
      </w:r>
      <w:r>
        <w:rPr>
          <w:color w:val="000000" w:themeColor="text1"/>
        </w:rPr>
        <w:t xml:space="preserve">and place the plate at minus 20 degrees Celsius until the planned extraction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23ED48C5" w14:textId="77777777" w:rsidR="00536018" w:rsidRDefault="00536018" w:rsidP="00536018">
      <w:pPr>
        <w:pStyle w:val="ListParagraph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249BA7B5" w14:textId="2FEC36EA" w:rsidR="00536018" w:rsidRDefault="00536018" w:rsidP="00536018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covering plate with lid</w:t>
      </w:r>
    </w:p>
    <w:p w14:paraId="6EB452AA" w14:textId="2D56F702" w:rsidR="00490EF9" w:rsidRPr="00E848B9" w:rsidRDefault="00536018" w:rsidP="00E848B9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Talent placing plate at -20 °C</w:t>
      </w:r>
    </w:p>
    <w:p w14:paraId="16E478F4" w14:textId="77777777" w:rsidR="00D73D2A" w:rsidRDefault="00D73D2A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381EF68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5659CB9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308633B" w:rsidR="009055DD" w:rsidRPr="0056445C" w:rsidRDefault="00CE552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6445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5.2.-5.7.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53D3AC2B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3AC6DC26" w:rsidR="009055DD" w:rsidRPr="00EA5D04" w:rsidRDefault="00F938E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A5D04">
        <w:rPr>
          <w:rFonts w:asciiTheme="minorHAnsi" w:eastAsia="Times New Roman" w:hAnsiTheme="minorHAnsi" w:cstheme="minorHAnsi"/>
          <w:color w:val="000000" w:themeColor="text1"/>
          <w:szCs w:val="24"/>
        </w:rPr>
        <w:t>5.5 Make sure the 200</w:t>
      </w:r>
      <w:r w:rsidR="00CE552E" w:rsidRPr="00EA5D04">
        <w:rPr>
          <w:rFonts w:asciiTheme="minorHAnsi" w:eastAsia="Times New Roman" w:hAnsiTheme="minorHAnsi" w:cstheme="minorHAnsi"/>
          <w:color w:val="000000" w:themeColor="text1"/>
          <w:szCs w:val="24"/>
        </w:rPr>
        <w:t>-</w:t>
      </w:r>
      <w:r w:rsidRPr="00EA5D0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microliter tube is upright when passed over the plate. Carefully tilt the plate and quickly insert the tube into the correct well.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79F87F95" w:rsidR="005E2B7E" w:rsidRPr="00B07A3B" w:rsidRDefault="00873D1A" w:rsidP="00CE552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DE0AF7F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E848B9">
        <w:rPr>
          <w:rFonts w:cs="Calibri"/>
          <w:b/>
          <w:color w:val="000000" w:themeColor="text1"/>
          <w:szCs w:val="24"/>
        </w:rPr>
        <w:t xml:space="preserve">Blank Well </w:t>
      </w:r>
      <w:r w:rsidR="00490EF9">
        <w:rPr>
          <w:rFonts w:cs="Calibri"/>
          <w:b/>
          <w:color w:val="000000" w:themeColor="text1"/>
          <w:szCs w:val="24"/>
        </w:rPr>
        <w:t xml:space="preserve">DNA Concentration 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D3B4418" w14:textId="27443A0F" w:rsidR="00490EF9" w:rsidRDefault="00490EF9" w:rsidP="00490EF9">
      <w:pPr>
        <w:pStyle w:val="ListParagraph"/>
        <w:numPr>
          <w:ilvl w:val="1"/>
          <w:numId w:val="44"/>
        </w:numPr>
      </w:pPr>
      <w:r>
        <w:t>A c</w:t>
      </w:r>
      <w:r w:rsidRPr="00D37E98">
        <w:t>omparison of plate loading methods show</w:t>
      </w:r>
      <w:r>
        <w:t>s that the demonstrated</w:t>
      </w:r>
      <w:r w:rsidRPr="00D37E98">
        <w:t xml:space="preserve"> method </w:t>
      </w:r>
      <w:r>
        <w:t xml:space="preserve">results in </w:t>
      </w:r>
      <w:r w:rsidRPr="00D37E98">
        <w:t xml:space="preserve">the lowest DNA concentration </w:t>
      </w:r>
      <w:r w:rsidR="00E848B9">
        <w:t>within</w:t>
      </w:r>
      <w:r w:rsidRPr="00D37E98">
        <w:t xml:space="preserve"> the blank wells</w:t>
      </w:r>
      <w:r>
        <w:t xml:space="preserve"> </w:t>
      </w:r>
      <w:r>
        <w:rPr>
          <w:b/>
          <w:bCs/>
        </w:rPr>
        <w:t>[1]</w:t>
      </w:r>
      <w:r w:rsidRPr="00D37E98">
        <w:t>.</w:t>
      </w:r>
    </w:p>
    <w:p w14:paraId="0BC7F902" w14:textId="77777777" w:rsidR="00490EF9" w:rsidRDefault="00490EF9" w:rsidP="00490EF9">
      <w:pPr>
        <w:pStyle w:val="ListParagraph"/>
        <w:ind w:left="907"/>
      </w:pPr>
    </w:p>
    <w:p w14:paraId="02090A85" w14:textId="20A4040E" w:rsidR="00490EF9" w:rsidRDefault="00490EF9" w:rsidP="00490EF9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490EF9">
        <w:rPr>
          <w:i/>
          <w:iCs/>
          <w:color w:val="4F81BD" w:themeColor="accent1"/>
        </w:rPr>
        <w:t>Video Editor: please emphasize Custer Dibner data box</w:t>
      </w:r>
    </w:p>
    <w:p w14:paraId="20BDD3C0" w14:textId="77777777" w:rsidR="00490EF9" w:rsidRDefault="00490EF9" w:rsidP="00490EF9">
      <w:pPr>
        <w:pStyle w:val="ListParagraph"/>
        <w:ind w:left="907"/>
      </w:pPr>
    </w:p>
    <w:p w14:paraId="56D45011" w14:textId="0C1E0523" w:rsidR="00490EF9" w:rsidRDefault="00490EF9" w:rsidP="00490EF9">
      <w:pPr>
        <w:pStyle w:val="ListParagraph"/>
        <w:numPr>
          <w:ilvl w:val="1"/>
          <w:numId w:val="44"/>
        </w:numPr>
      </w:pPr>
      <w:r>
        <w:t>Using this method, t</w:t>
      </w:r>
      <w:r w:rsidRPr="00D37E98">
        <w:t xml:space="preserve">he DNA concentration was significantly lower </w:t>
      </w:r>
      <w:r>
        <w:rPr>
          <w:b/>
          <w:bCs/>
        </w:rPr>
        <w:t xml:space="preserve">[1] </w:t>
      </w:r>
      <w:r w:rsidRPr="00D37E98">
        <w:t xml:space="preserve">than </w:t>
      </w:r>
      <w:r>
        <w:t>when using</w:t>
      </w:r>
      <w:r w:rsidRPr="00D37E98">
        <w:t xml:space="preserve"> </w:t>
      </w:r>
      <w:r w:rsidR="00E848B9">
        <w:t xml:space="preserve">the </w:t>
      </w:r>
      <w:r w:rsidRPr="00D37E98">
        <w:t xml:space="preserve">method proposed </w:t>
      </w:r>
      <w:r>
        <w:t>b</w:t>
      </w:r>
      <w:r w:rsidRPr="00D37E98">
        <w:t>y McPherson et al</w:t>
      </w:r>
      <w:r>
        <w:t xml:space="preserve"> </w:t>
      </w:r>
      <w:r>
        <w:rPr>
          <w:b/>
          <w:bCs/>
        </w:rPr>
        <w:t>[2]</w:t>
      </w:r>
      <w:r>
        <w:t>,</w:t>
      </w:r>
      <w:r w:rsidRPr="00D37E98">
        <w:t xml:space="preserve"> </w:t>
      </w:r>
      <w:r>
        <w:t>al</w:t>
      </w:r>
      <w:r w:rsidRPr="00D37E98">
        <w:t xml:space="preserve">though </w:t>
      </w:r>
      <w:r>
        <w:t xml:space="preserve">the </w:t>
      </w:r>
      <w:r w:rsidRPr="00D37E98">
        <w:t xml:space="preserve">DNA concentrations </w:t>
      </w:r>
      <w:r>
        <w:t>by this</w:t>
      </w:r>
      <w:r w:rsidRPr="00D37E98">
        <w:t xml:space="preserve"> method were not statistically different </w:t>
      </w:r>
      <w:r>
        <w:t>than</w:t>
      </w:r>
      <w:r w:rsidRPr="00D37E98">
        <w:t xml:space="preserve"> the Qiagen default method </w:t>
      </w:r>
      <w:r w:rsidRPr="00490EF9">
        <w:rPr>
          <w:b/>
          <w:bCs/>
        </w:rPr>
        <w:t>[3]</w:t>
      </w:r>
      <w:r w:rsidRPr="00D37E98">
        <w:t>.</w:t>
      </w:r>
    </w:p>
    <w:p w14:paraId="391D9CC7" w14:textId="77777777" w:rsidR="00490EF9" w:rsidRDefault="00490EF9" w:rsidP="00490EF9">
      <w:pPr>
        <w:pStyle w:val="ListParagraph"/>
        <w:ind w:left="907"/>
      </w:pPr>
    </w:p>
    <w:p w14:paraId="6B23505B" w14:textId="028444BC" w:rsidR="00490EF9" w:rsidRDefault="00490EF9" w:rsidP="00490EF9">
      <w:pPr>
        <w:pStyle w:val="ListParagraph"/>
        <w:numPr>
          <w:ilvl w:val="2"/>
          <w:numId w:val="44"/>
        </w:numPr>
      </w:pPr>
      <w:r>
        <w:t>LAB MEDIA: Figure 2</w:t>
      </w:r>
    </w:p>
    <w:p w14:paraId="64A60321" w14:textId="5B89E1BA" w:rsidR="00490EF9" w:rsidRDefault="00490EF9" w:rsidP="00490EF9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490EF9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McPherson et al.</w:t>
      </w:r>
      <w:r w:rsidRPr="00490EF9">
        <w:rPr>
          <w:i/>
          <w:iCs/>
          <w:color w:val="4F81BD" w:themeColor="accent1"/>
        </w:rPr>
        <w:t xml:space="preserve"> data box</w:t>
      </w:r>
    </w:p>
    <w:p w14:paraId="204F0FFF" w14:textId="4F61B687" w:rsidR="00490EF9" w:rsidRPr="00490EF9" w:rsidRDefault="00490EF9" w:rsidP="00490EF9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490EF9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Qiagen</w:t>
      </w:r>
      <w:r w:rsidRPr="00490EF9">
        <w:rPr>
          <w:i/>
          <w:iCs/>
          <w:color w:val="4F81BD" w:themeColor="accent1"/>
        </w:rPr>
        <w:t xml:space="preserve"> data box</w:t>
      </w:r>
    </w:p>
    <w:p w14:paraId="72A431FB" w14:textId="77777777" w:rsidR="00490EF9" w:rsidRDefault="00490EF9" w:rsidP="00490EF9">
      <w:pPr>
        <w:pStyle w:val="ListParagraph"/>
        <w:ind w:left="1627"/>
      </w:pPr>
    </w:p>
    <w:p w14:paraId="5E3B65D4" w14:textId="27F1D42B" w:rsidR="00490EF9" w:rsidRDefault="00490EF9" w:rsidP="00490EF9">
      <w:pPr>
        <w:pStyle w:val="ListParagraph"/>
        <w:numPr>
          <w:ilvl w:val="1"/>
          <w:numId w:val="44"/>
        </w:numPr>
      </w:pPr>
      <w:r w:rsidRPr="00D37E98">
        <w:t xml:space="preserve">All three methods produce mean DNA concentrations under 2 </w:t>
      </w:r>
      <w:r>
        <w:t>nanograms</w:t>
      </w:r>
      <w:r w:rsidRPr="00D37E98">
        <w:t>/</w:t>
      </w:r>
      <w:r>
        <w:t>microlite</w:t>
      </w:r>
      <w:r w:rsidR="00E848B9">
        <w:t>r</w:t>
      </w:r>
      <w:r>
        <w:t xml:space="preserve"> </w:t>
      </w:r>
      <w:r>
        <w:rPr>
          <w:b/>
          <w:bCs/>
        </w:rPr>
        <w:t>[1]</w:t>
      </w:r>
      <w:r w:rsidRPr="00D37E98">
        <w:t xml:space="preserve">, </w:t>
      </w:r>
      <w:r>
        <w:t>al</w:t>
      </w:r>
      <w:r w:rsidRPr="00D37E98">
        <w:t xml:space="preserve">though only </w:t>
      </w:r>
      <w:r>
        <w:t>this</w:t>
      </w:r>
      <w:r w:rsidRPr="00D37E98">
        <w:t xml:space="preserve"> new method produce</w:t>
      </w:r>
      <w:r>
        <w:t>s</w:t>
      </w:r>
      <w:r w:rsidRPr="00D37E98">
        <w:t xml:space="preserve"> wells with no measurable DNA concentration</w:t>
      </w:r>
      <w:r>
        <w:t xml:space="preserve"> </w:t>
      </w:r>
      <w:r>
        <w:rPr>
          <w:b/>
          <w:bCs/>
        </w:rPr>
        <w:t>[2]</w:t>
      </w:r>
      <w:r w:rsidRPr="00D37E98">
        <w:t>.</w:t>
      </w:r>
    </w:p>
    <w:p w14:paraId="4D9F787C" w14:textId="77777777" w:rsidR="00490EF9" w:rsidRDefault="00490EF9" w:rsidP="00490EF9">
      <w:pPr>
        <w:pStyle w:val="ListParagraph"/>
        <w:ind w:left="907"/>
      </w:pPr>
    </w:p>
    <w:p w14:paraId="405C3B3A" w14:textId="57D7C7C9" w:rsidR="00490EF9" w:rsidRPr="00490EF9" w:rsidRDefault="00490EF9" w:rsidP="00490EF9">
      <w:pPr>
        <w:pStyle w:val="ListParagraph"/>
        <w:numPr>
          <w:ilvl w:val="2"/>
          <w:numId w:val="44"/>
        </w:numPr>
      </w:pPr>
      <w:r>
        <w:t>LAB MEDIA: Figure 2</w:t>
      </w:r>
      <w:r w:rsidRPr="00D37E98">
        <w:t xml:space="preserve"> </w:t>
      </w:r>
      <w:r w:rsidRPr="00490EF9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draw dotted horizontal line across figure from 2 ng/microliter</w:t>
      </w:r>
    </w:p>
    <w:p w14:paraId="0C185791" w14:textId="5D2DA834" w:rsidR="00490EF9" w:rsidRPr="00D37E98" w:rsidRDefault="00490EF9" w:rsidP="00490EF9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490EF9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circle bottom SD line for Custer Dibner box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6CAD2BC" w:rsidR="00473E1C" w:rsidRPr="00497D25" w:rsidRDefault="00473E1C" w:rsidP="00497D2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  <w:bookmarkStart w:id="1" w:name="_Hlk27388131"/>
      <w:r w:rsidRPr="00497D25">
        <w:rPr>
          <w:rFonts w:asciiTheme="minorHAnsi" w:hAnsiTheme="minorHAnsi" w:cstheme="minorHAnsi"/>
          <w:b/>
          <w:bCs/>
          <w:color w:val="000000" w:themeColor="text1"/>
          <w:szCs w:val="24"/>
        </w:rPr>
        <w:t>Conclusion Interview Statements</w:t>
      </w:r>
    </w:p>
    <w:p w14:paraId="6E0351A2" w14:textId="77777777" w:rsidR="00497D25" w:rsidRPr="00497D25" w:rsidRDefault="00497D25" w:rsidP="00497D25">
      <w:pPr>
        <w:pStyle w:val="ListParagraph"/>
        <w:ind w:left="360"/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</w:p>
    <w:bookmarkEnd w:id="1"/>
    <w:p w14:paraId="3DE80F9F" w14:textId="11754DBD" w:rsidR="00B07A3B" w:rsidRPr="00497D25" w:rsidRDefault="00F938E4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97D25">
        <w:rPr>
          <w:rStyle w:val="AuthorName"/>
          <w:rFonts w:asciiTheme="minorHAnsi" w:eastAsia="Times" w:hAnsiTheme="minorHAnsi" w:cstheme="minorHAnsi"/>
          <w:color w:val="000000" w:themeColor="text1"/>
        </w:rPr>
        <w:t>Reilly Dibner</w:t>
      </w:r>
      <w:r w:rsidR="00473E1C"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497D25">
        <w:rPr>
          <w:rFonts w:asciiTheme="minorHAnsi" w:eastAsia="Times New Roman" w:hAnsiTheme="minorHAnsi" w:cstheme="minorHAnsi"/>
          <w:color w:val="000000" w:themeColor="text1"/>
          <w:szCs w:val="24"/>
        </w:rPr>
        <w:t>To minimize the potential for spillage, k</w:t>
      </w:r>
      <w:r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>eep the 200</w:t>
      </w:r>
      <w:r w:rsidR="00497D25">
        <w:rPr>
          <w:rFonts w:asciiTheme="minorHAnsi" w:eastAsia="Times New Roman" w:hAnsiTheme="minorHAnsi" w:cstheme="minorHAnsi"/>
          <w:color w:val="000000" w:themeColor="text1"/>
          <w:szCs w:val="24"/>
        </w:rPr>
        <w:t>-</w:t>
      </w:r>
      <w:r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microliter tube upright when </w:t>
      </w:r>
      <w:r w:rsidR="00F966F0"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>moving it</w:t>
      </w:r>
      <w:r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over the plate</w:t>
      </w:r>
      <w:r w:rsidR="00497D25">
        <w:rPr>
          <w:rFonts w:asciiTheme="minorHAnsi" w:eastAsia="Times New Roman" w:hAnsiTheme="minorHAnsi" w:cstheme="minorHAnsi"/>
          <w:color w:val="000000" w:themeColor="text1"/>
          <w:szCs w:val="24"/>
        </w:rPr>
        <w:t>, t</w:t>
      </w:r>
      <w:r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>ilt the plate</w:t>
      </w:r>
      <w:r w:rsidR="00497D25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insert the tube into the correct well</w:t>
      </w:r>
      <w:r w:rsidR="00497D2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227C7" w:rsidRPr="00497D2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497D25">
        <w:rPr>
          <w:rFonts w:asciiTheme="minorHAnsi" w:hAnsiTheme="minorHAnsi" w:cstheme="minorHAnsi"/>
          <w:color w:val="000000" w:themeColor="text1"/>
        </w:rPr>
        <w:t>.</w:t>
      </w:r>
    </w:p>
    <w:p w14:paraId="0AAC1810" w14:textId="77777777" w:rsidR="007227C7" w:rsidRPr="00497D25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723D45D" w14:textId="3A3CD149" w:rsidR="007227C7" w:rsidRPr="00497D25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97D2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97D25">
        <w:rPr>
          <w:rFonts w:asciiTheme="minorHAnsi" w:hAnsiTheme="minorHAnsi" w:cstheme="minorHAnsi"/>
          <w:color w:val="000000" w:themeColor="text1"/>
        </w:rPr>
        <w:t xml:space="preserve"> (</w:t>
      </w:r>
      <w:r w:rsidR="00F938E4" w:rsidRPr="00497D25">
        <w:rPr>
          <w:rFonts w:asciiTheme="minorHAnsi" w:hAnsiTheme="minorHAnsi" w:cstheme="minorHAnsi"/>
          <w:color w:val="000000" w:themeColor="text1"/>
        </w:rPr>
        <w:t>5.5</w:t>
      </w:r>
      <w:r w:rsidRPr="00497D2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sectPr w:rsidR="007227C7" w:rsidRPr="00497D25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55A3A" w14:textId="77777777" w:rsidR="00F277A3" w:rsidRDefault="00F277A3">
      <w:r>
        <w:separator/>
      </w:r>
    </w:p>
    <w:p w14:paraId="28D3472D" w14:textId="77777777" w:rsidR="00F277A3" w:rsidRDefault="00F277A3"/>
  </w:endnote>
  <w:endnote w:type="continuationSeparator" w:id="0">
    <w:p w14:paraId="5A2D0FD6" w14:textId="77777777" w:rsidR="00F277A3" w:rsidRDefault="00F277A3">
      <w:r>
        <w:continuationSeparator/>
      </w:r>
    </w:p>
    <w:p w14:paraId="0DC55FEF" w14:textId="77777777" w:rsidR="00F277A3" w:rsidRDefault="00F27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848B9" w:rsidRDefault="00E848B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848B9" w:rsidRDefault="00E848B9" w:rsidP="001E230F">
    <w:pPr>
      <w:pStyle w:val="Footer"/>
      <w:ind w:right="360"/>
    </w:pPr>
  </w:p>
  <w:p w14:paraId="10ECA4C8" w14:textId="77777777" w:rsidR="00E848B9" w:rsidRDefault="00E84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85C34BB" w:rsidR="00E848B9" w:rsidRPr="00790E8C" w:rsidRDefault="00E848B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83FD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74D34" w14:textId="77777777" w:rsidR="00F277A3" w:rsidRDefault="00F277A3">
      <w:r>
        <w:separator/>
      </w:r>
    </w:p>
    <w:p w14:paraId="4299AF90" w14:textId="77777777" w:rsidR="00F277A3" w:rsidRDefault="00F277A3"/>
  </w:footnote>
  <w:footnote w:type="continuationSeparator" w:id="0">
    <w:p w14:paraId="64E2C58B" w14:textId="77777777" w:rsidR="00F277A3" w:rsidRDefault="00F277A3">
      <w:r>
        <w:continuationSeparator/>
      </w:r>
    </w:p>
    <w:p w14:paraId="6AC16266" w14:textId="77777777" w:rsidR="00F277A3" w:rsidRDefault="00F27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34D8A50" w:rsidR="00E848B9" w:rsidRPr="00CE552E" w:rsidRDefault="00E848B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E552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52E" w:rsidRPr="00CE55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E55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E552E" w:rsidRPr="00CE55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E55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848B9" w:rsidRDefault="00E848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A913A0"/>
    <w:multiLevelType w:val="multilevel"/>
    <w:tmpl w:val="9C26C9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86C"/>
    <w:rsid w:val="00037828"/>
    <w:rsid w:val="00043807"/>
    <w:rsid w:val="000519FB"/>
    <w:rsid w:val="00063652"/>
    <w:rsid w:val="00074929"/>
    <w:rsid w:val="00082CA4"/>
    <w:rsid w:val="00083792"/>
    <w:rsid w:val="000853CB"/>
    <w:rsid w:val="0008613B"/>
    <w:rsid w:val="00090BAC"/>
    <w:rsid w:val="00093A4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BEF"/>
    <w:rsid w:val="000F05F6"/>
    <w:rsid w:val="001016BD"/>
    <w:rsid w:val="00106F46"/>
    <w:rsid w:val="001115D1"/>
    <w:rsid w:val="00125924"/>
    <w:rsid w:val="00125C9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5218"/>
    <w:rsid w:val="001955A3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22AE4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19EF"/>
    <w:rsid w:val="00322C71"/>
    <w:rsid w:val="00330F1B"/>
    <w:rsid w:val="003324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D6E50"/>
    <w:rsid w:val="003E2BC9"/>
    <w:rsid w:val="003F4B52"/>
    <w:rsid w:val="003F631C"/>
    <w:rsid w:val="004034B6"/>
    <w:rsid w:val="00403964"/>
    <w:rsid w:val="004106A5"/>
    <w:rsid w:val="004114EA"/>
    <w:rsid w:val="00414B4F"/>
    <w:rsid w:val="00424DC3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0EF9"/>
    <w:rsid w:val="0049332B"/>
    <w:rsid w:val="00493A57"/>
    <w:rsid w:val="00493F65"/>
    <w:rsid w:val="00497D25"/>
    <w:rsid w:val="004C1095"/>
    <w:rsid w:val="004C1283"/>
    <w:rsid w:val="004C2DAD"/>
    <w:rsid w:val="004C2DEA"/>
    <w:rsid w:val="004D4A4F"/>
    <w:rsid w:val="004D5C8C"/>
    <w:rsid w:val="004E0C5A"/>
    <w:rsid w:val="004E2BE1"/>
    <w:rsid w:val="004E35F1"/>
    <w:rsid w:val="004E3F8E"/>
    <w:rsid w:val="004E5B28"/>
    <w:rsid w:val="004F664D"/>
    <w:rsid w:val="00511F52"/>
    <w:rsid w:val="00513853"/>
    <w:rsid w:val="0052184A"/>
    <w:rsid w:val="00530DD9"/>
    <w:rsid w:val="005320E4"/>
    <w:rsid w:val="00534B83"/>
    <w:rsid w:val="00536018"/>
    <w:rsid w:val="005363E2"/>
    <w:rsid w:val="00536D89"/>
    <w:rsid w:val="00537DC0"/>
    <w:rsid w:val="00557116"/>
    <w:rsid w:val="0055763A"/>
    <w:rsid w:val="0056445C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5539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22F8"/>
    <w:rsid w:val="0064576C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3FD6"/>
    <w:rsid w:val="0069665E"/>
    <w:rsid w:val="006A0250"/>
    <w:rsid w:val="006A14A2"/>
    <w:rsid w:val="006A21CB"/>
    <w:rsid w:val="006A6324"/>
    <w:rsid w:val="006A6354"/>
    <w:rsid w:val="006B2573"/>
    <w:rsid w:val="006B437A"/>
    <w:rsid w:val="006C08AE"/>
    <w:rsid w:val="006C0E87"/>
    <w:rsid w:val="006D3AC7"/>
    <w:rsid w:val="006D6939"/>
    <w:rsid w:val="006D7676"/>
    <w:rsid w:val="007074FA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595A"/>
    <w:rsid w:val="00790E8C"/>
    <w:rsid w:val="007A2D10"/>
    <w:rsid w:val="007A4E1D"/>
    <w:rsid w:val="007B0FBB"/>
    <w:rsid w:val="007B3E0E"/>
    <w:rsid w:val="007C1C6D"/>
    <w:rsid w:val="007C421D"/>
    <w:rsid w:val="007D2581"/>
    <w:rsid w:val="007D4222"/>
    <w:rsid w:val="007D61A8"/>
    <w:rsid w:val="007D6AEA"/>
    <w:rsid w:val="007F48D4"/>
    <w:rsid w:val="00802635"/>
    <w:rsid w:val="00804C75"/>
    <w:rsid w:val="00806B1B"/>
    <w:rsid w:val="00806ED9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6AA2"/>
    <w:rsid w:val="008E74F7"/>
    <w:rsid w:val="008F248A"/>
    <w:rsid w:val="008F3835"/>
    <w:rsid w:val="008F7754"/>
    <w:rsid w:val="0090117D"/>
    <w:rsid w:val="009055DD"/>
    <w:rsid w:val="009114D8"/>
    <w:rsid w:val="00912AF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DC9"/>
    <w:rsid w:val="00985F44"/>
    <w:rsid w:val="00987081"/>
    <w:rsid w:val="009A0E7C"/>
    <w:rsid w:val="009A3CBD"/>
    <w:rsid w:val="009A79C3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9F6BBF"/>
    <w:rsid w:val="00A07468"/>
    <w:rsid w:val="00A20DA8"/>
    <w:rsid w:val="00A218EC"/>
    <w:rsid w:val="00A310D7"/>
    <w:rsid w:val="00A3138F"/>
    <w:rsid w:val="00A319BE"/>
    <w:rsid w:val="00A31F9A"/>
    <w:rsid w:val="00A36302"/>
    <w:rsid w:val="00A40BB2"/>
    <w:rsid w:val="00A44EFB"/>
    <w:rsid w:val="00A453AF"/>
    <w:rsid w:val="00A60320"/>
    <w:rsid w:val="00A6043F"/>
    <w:rsid w:val="00A72FC5"/>
    <w:rsid w:val="00A730E3"/>
    <w:rsid w:val="00A77CF6"/>
    <w:rsid w:val="00A84BA8"/>
    <w:rsid w:val="00A91283"/>
    <w:rsid w:val="00A95222"/>
    <w:rsid w:val="00A97CC6"/>
    <w:rsid w:val="00AA132F"/>
    <w:rsid w:val="00AA7B59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2474E"/>
    <w:rsid w:val="00B340A8"/>
    <w:rsid w:val="00B401DA"/>
    <w:rsid w:val="00B40552"/>
    <w:rsid w:val="00B40E12"/>
    <w:rsid w:val="00B435B8"/>
    <w:rsid w:val="00B43E81"/>
    <w:rsid w:val="00B43EC2"/>
    <w:rsid w:val="00B4499C"/>
    <w:rsid w:val="00B5116D"/>
    <w:rsid w:val="00B6201D"/>
    <w:rsid w:val="00B624C9"/>
    <w:rsid w:val="00B653B7"/>
    <w:rsid w:val="00B66A14"/>
    <w:rsid w:val="00B7250F"/>
    <w:rsid w:val="00B807E5"/>
    <w:rsid w:val="00B83FC4"/>
    <w:rsid w:val="00B87BC5"/>
    <w:rsid w:val="00B97A46"/>
    <w:rsid w:val="00BC2905"/>
    <w:rsid w:val="00BC6DA7"/>
    <w:rsid w:val="00BD4346"/>
    <w:rsid w:val="00BE051D"/>
    <w:rsid w:val="00C035C7"/>
    <w:rsid w:val="00C116F1"/>
    <w:rsid w:val="00C12062"/>
    <w:rsid w:val="00C24492"/>
    <w:rsid w:val="00C25580"/>
    <w:rsid w:val="00C32213"/>
    <w:rsid w:val="00C34F4C"/>
    <w:rsid w:val="00C602B2"/>
    <w:rsid w:val="00C70C90"/>
    <w:rsid w:val="00C7374B"/>
    <w:rsid w:val="00C8109F"/>
    <w:rsid w:val="00C823C7"/>
    <w:rsid w:val="00C82679"/>
    <w:rsid w:val="00C836F3"/>
    <w:rsid w:val="00C83CD7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552E"/>
    <w:rsid w:val="00CF22F6"/>
    <w:rsid w:val="00CF2AA7"/>
    <w:rsid w:val="00CF6830"/>
    <w:rsid w:val="00CF771C"/>
    <w:rsid w:val="00D00EF4"/>
    <w:rsid w:val="00D01B3D"/>
    <w:rsid w:val="00D103FE"/>
    <w:rsid w:val="00D10BFA"/>
    <w:rsid w:val="00D10F00"/>
    <w:rsid w:val="00D1145C"/>
    <w:rsid w:val="00D150D8"/>
    <w:rsid w:val="00D220E7"/>
    <w:rsid w:val="00D30007"/>
    <w:rsid w:val="00D300CE"/>
    <w:rsid w:val="00D37C1A"/>
    <w:rsid w:val="00D406D6"/>
    <w:rsid w:val="00D45AF7"/>
    <w:rsid w:val="00D466AF"/>
    <w:rsid w:val="00D47642"/>
    <w:rsid w:val="00D60186"/>
    <w:rsid w:val="00D645E9"/>
    <w:rsid w:val="00D712A3"/>
    <w:rsid w:val="00D73D2A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143F8"/>
    <w:rsid w:val="00E24673"/>
    <w:rsid w:val="00E24898"/>
    <w:rsid w:val="00E355EE"/>
    <w:rsid w:val="00E44C46"/>
    <w:rsid w:val="00E560CF"/>
    <w:rsid w:val="00E662CA"/>
    <w:rsid w:val="00E8076C"/>
    <w:rsid w:val="00E848B9"/>
    <w:rsid w:val="00E94478"/>
    <w:rsid w:val="00EA15F6"/>
    <w:rsid w:val="00EA20E5"/>
    <w:rsid w:val="00EA2756"/>
    <w:rsid w:val="00EA4B94"/>
    <w:rsid w:val="00EA5D0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2C9A"/>
    <w:rsid w:val="00F04E9E"/>
    <w:rsid w:val="00F10CF8"/>
    <w:rsid w:val="00F10FAD"/>
    <w:rsid w:val="00F146E3"/>
    <w:rsid w:val="00F22F5E"/>
    <w:rsid w:val="00F257A0"/>
    <w:rsid w:val="00F277A3"/>
    <w:rsid w:val="00F3061E"/>
    <w:rsid w:val="00F33EED"/>
    <w:rsid w:val="00F35094"/>
    <w:rsid w:val="00F36F99"/>
    <w:rsid w:val="00F4173D"/>
    <w:rsid w:val="00F43D8C"/>
    <w:rsid w:val="00F51541"/>
    <w:rsid w:val="00F56A75"/>
    <w:rsid w:val="00F60B45"/>
    <w:rsid w:val="00F64FB6"/>
    <w:rsid w:val="00F84399"/>
    <w:rsid w:val="00F84A6C"/>
    <w:rsid w:val="00F938E4"/>
    <w:rsid w:val="00F95E8D"/>
    <w:rsid w:val="00F966F0"/>
    <w:rsid w:val="00FA1A9D"/>
    <w:rsid w:val="00FA28E3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uster@uwy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85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ibner@uwyo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28</TotalTime>
  <Pages>10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21</cp:revision>
  <dcterms:created xsi:type="dcterms:W3CDTF">2020-07-09T15:52:00Z</dcterms:created>
  <dcterms:modified xsi:type="dcterms:W3CDTF">2020-07-13T12:56:00Z</dcterms:modified>
</cp:coreProperties>
</file>