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D43C01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7D54AE">
        <w:rPr>
          <w:rFonts w:asciiTheme="minorHAnsi" w:eastAsia="Times New Roman" w:hAnsiTheme="minorHAnsi" w:cstheme="minorHAnsi"/>
          <w:b/>
          <w:szCs w:val="24"/>
        </w:rPr>
        <w:t>61398</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F4FC0E1" w14:textId="77777777" w:rsidR="007D54AE" w:rsidRDefault="004E0C5A" w:rsidP="007D54AE">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7D54AE">
          <w:rPr>
            <w:rStyle w:val="Hyperlink"/>
            <w:rFonts w:ascii="Arial" w:hAnsi="Arial" w:cs="Arial"/>
            <w:color w:val="1155CC"/>
            <w:sz w:val="19"/>
            <w:szCs w:val="19"/>
          </w:rPr>
          <w:t>https://www.jove.com/account/file-uploader?src=18726438</w:t>
        </w:r>
      </w:hyperlink>
    </w:p>
    <w:p w14:paraId="575333E3" w14:textId="38B1558A"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1DF84D49" w14:textId="77777777" w:rsidR="007D54AE" w:rsidRPr="00A630F3" w:rsidRDefault="004E0C5A" w:rsidP="007D54AE">
      <w:pPr>
        <w:rPr>
          <w:rFonts w:eastAsia="MS Mincho"/>
        </w:rPr>
      </w:pPr>
      <w:r w:rsidRPr="00A97CC6">
        <w:rPr>
          <w:rFonts w:asciiTheme="minorHAnsi" w:eastAsia="Times New Roman" w:hAnsiTheme="minorHAnsi" w:cstheme="minorHAnsi"/>
          <w:b/>
          <w:sz w:val="32"/>
          <w:szCs w:val="32"/>
        </w:rPr>
        <w:t xml:space="preserve">Title: </w:t>
      </w:r>
      <w:r w:rsidR="007D54AE" w:rsidRPr="007D54AE">
        <w:rPr>
          <w:rFonts w:eastAsia="MS Mincho"/>
          <w:b/>
          <w:bCs/>
          <w:sz w:val="32"/>
          <w:szCs w:val="32"/>
        </w:rPr>
        <w:t>Measurement of Insulin- and Contraction-Stimulated Glucose Uptake in Isolated and Incubated Mature Skeletal Muscle from Mice</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5713B53B" w14:textId="5537DACF" w:rsidR="007D54AE" w:rsidRPr="007D54AE" w:rsidRDefault="00EC3C46" w:rsidP="007D54AE">
      <w:pPr>
        <w:rPr>
          <w:rFonts w:eastAsia="MS Mincho"/>
          <w:b/>
          <w:bCs/>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7D54AE" w:rsidRPr="007D54AE">
        <w:rPr>
          <w:rFonts w:eastAsia="MS Mincho"/>
          <w:b/>
          <w:bCs/>
          <w:sz w:val="28"/>
          <w:szCs w:val="28"/>
        </w:rPr>
        <w:t>Rasmus Kjøbsted</w:t>
      </w:r>
      <w:r w:rsidR="007D54AE" w:rsidRPr="007D54AE">
        <w:rPr>
          <w:rFonts w:eastAsia="MS Mincho"/>
          <w:b/>
          <w:bCs/>
          <w:sz w:val="28"/>
          <w:szCs w:val="28"/>
          <w:vertAlign w:val="superscript"/>
        </w:rPr>
        <w:t>1</w:t>
      </w:r>
      <w:r w:rsidR="007D54AE" w:rsidRPr="007D54AE">
        <w:rPr>
          <w:rFonts w:eastAsia="MS Mincho"/>
          <w:b/>
          <w:bCs/>
          <w:sz w:val="28"/>
          <w:szCs w:val="28"/>
        </w:rPr>
        <w:t>, Kohei Kido</w:t>
      </w:r>
      <w:r w:rsidR="007D54AE" w:rsidRPr="007D54AE">
        <w:rPr>
          <w:rFonts w:eastAsia="MS Mincho"/>
          <w:b/>
          <w:bCs/>
          <w:sz w:val="28"/>
          <w:szCs w:val="28"/>
          <w:vertAlign w:val="superscript"/>
        </w:rPr>
        <w:t>1</w:t>
      </w:r>
      <w:r w:rsidR="007D54AE" w:rsidRPr="007D54AE">
        <w:rPr>
          <w:rFonts w:eastAsia="MS Mincho"/>
          <w:b/>
          <w:bCs/>
          <w:sz w:val="28"/>
          <w:szCs w:val="28"/>
        </w:rPr>
        <w:t>, Jeppe K. Larsen</w:t>
      </w:r>
      <w:r w:rsidR="007D54AE" w:rsidRPr="007D54AE">
        <w:rPr>
          <w:rFonts w:eastAsia="MS Mincho"/>
          <w:b/>
          <w:bCs/>
          <w:sz w:val="28"/>
          <w:szCs w:val="28"/>
          <w:vertAlign w:val="superscript"/>
        </w:rPr>
        <w:t>1</w:t>
      </w:r>
      <w:r w:rsidR="007D54AE" w:rsidRPr="007D54AE">
        <w:rPr>
          <w:rFonts w:eastAsia="MS Mincho"/>
          <w:b/>
          <w:bCs/>
          <w:sz w:val="28"/>
          <w:szCs w:val="28"/>
        </w:rPr>
        <w:t>, Nicolas O. Jørgensen</w:t>
      </w:r>
      <w:r w:rsidR="007D54AE" w:rsidRPr="007D54AE">
        <w:rPr>
          <w:rFonts w:eastAsia="MS Mincho"/>
          <w:b/>
          <w:bCs/>
          <w:sz w:val="28"/>
          <w:szCs w:val="28"/>
          <w:vertAlign w:val="superscript"/>
        </w:rPr>
        <w:t>1</w:t>
      </w:r>
      <w:r w:rsidR="007D54AE" w:rsidRPr="007D54AE">
        <w:rPr>
          <w:rFonts w:eastAsia="MS Mincho"/>
          <w:b/>
          <w:bCs/>
          <w:sz w:val="28"/>
          <w:szCs w:val="28"/>
        </w:rPr>
        <w:t>, Jesper B. Birk</w:t>
      </w:r>
      <w:r w:rsidR="007D54AE" w:rsidRPr="007D54AE">
        <w:rPr>
          <w:rFonts w:eastAsia="MS Mincho"/>
          <w:b/>
          <w:bCs/>
          <w:sz w:val="28"/>
          <w:szCs w:val="28"/>
          <w:vertAlign w:val="superscript"/>
        </w:rPr>
        <w:t>1</w:t>
      </w:r>
      <w:r w:rsidR="007D54AE" w:rsidRPr="007D54AE">
        <w:rPr>
          <w:rFonts w:eastAsia="MS Mincho"/>
          <w:b/>
          <w:bCs/>
          <w:sz w:val="28"/>
          <w:szCs w:val="28"/>
        </w:rPr>
        <w:t xml:space="preserve">, </w:t>
      </w:r>
      <w:proofErr w:type="spellStart"/>
      <w:r w:rsidR="007D54AE" w:rsidRPr="007D54AE">
        <w:rPr>
          <w:rFonts w:eastAsia="MS Mincho"/>
          <w:b/>
          <w:bCs/>
          <w:sz w:val="28"/>
          <w:szCs w:val="28"/>
        </w:rPr>
        <w:t>Ylva</w:t>
      </w:r>
      <w:proofErr w:type="spellEnd"/>
      <w:r w:rsidR="007D54AE" w:rsidRPr="007D54AE">
        <w:rPr>
          <w:rFonts w:eastAsia="MS Mincho"/>
          <w:b/>
          <w:bCs/>
          <w:sz w:val="28"/>
          <w:szCs w:val="28"/>
        </w:rPr>
        <w:t xml:space="preserve"> Hellsten</w:t>
      </w:r>
      <w:r w:rsidR="007D54AE" w:rsidRPr="007D54AE">
        <w:rPr>
          <w:rFonts w:eastAsia="MS Mincho"/>
          <w:b/>
          <w:bCs/>
          <w:sz w:val="28"/>
          <w:szCs w:val="28"/>
          <w:vertAlign w:val="superscript"/>
        </w:rPr>
        <w:t>2</w:t>
      </w:r>
      <w:r w:rsidR="007D54AE" w:rsidRPr="007D54AE">
        <w:rPr>
          <w:rFonts w:eastAsia="MS Mincho"/>
          <w:b/>
          <w:bCs/>
          <w:sz w:val="28"/>
          <w:szCs w:val="28"/>
        </w:rPr>
        <w:t xml:space="preserve">, and </w:t>
      </w:r>
      <w:proofErr w:type="spellStart"/>
      <w:r w:rsidR="007D54AE" w:rsidRPr="007D54AE">
        <w:rPr>
          <w:rFonts w:eastAsia="MS Mincho"/>
          <w:b/>
          <w:bCs/>
          <w:sz w:val="28"/>
          <w:szCs w:val="28"/>
        </w:rPr>
        <w:t>Jørgen</w:t>
      </w:r>
      <w:proofErr w:type="spellEnd"/>
      <w:r w:rsidR="007D54AE" w:rsidRPr="007D54AE">
        <w:rPr>
          <w:rFonts w:eastAsia="MS Mincho"/>
          <w:b/>
          <w:bCs/>
          <w:sz w:val="28"/>
          <w:szCs w:val="28"/>
        </w:rPr>
        <w:t xml:space="preserve"> F.P. Wojtaszewski</w:t>
      </w:r>
      <w:r w:rsidR="007D54AE" w:rsidRPr="007D54AE">
        <w:rPr>
          <w:rFonts w:eastAsia="MS Mincho"/>
          <w:b/>
          <w:bCs/>
          <w:sz w:val="28"/>
          <w:szCs w:val="28"/>
          <w:vertAlign w:val="superscript"/>
        </w:rPr>
        <w:t>1</w:t>
      </w:r>
    </w:p>
    <w:p w14:paraId="2A1C739F" w14:textId="77777777" w:rsidR="007D54AE" w:rsidRPr="007D54AE" w:rsidRDefault="007D54AE" w:rsidP="007D54AE">
      <w:pPr>
        <w:rPr>
          <w:rFonts w:eastAsia="MS Mincho"/>
          <w:sz w:val="28"/>
          <w:szCs w:val="28"/>
        </w:rPr>
      </w:pPr>
    </w:p>
    <w:p w14:paraId="208C76C7" w14:textId="4B2E612E" w:rsidR="007D54AE" w:rsidRPr="007D54AE" w:rsidRDefault="007D54AE" w:rsidP="007D54AE">
      <w:pPr>
        <w:rPr>
          <w:rFonts w:eastAsia="MS Mincho"/>
          <w:sz w:val="28"/>
          <w:szCs w:val="28"/>
        </w:rPr>
      </w:pPr>
      <w:r w:rsidRPr="007D54AE">
        <w:rPr>
          <w:rFonts w:eastAsia="MS Mincho"/>
          <w:sz w:val="28"/>
          <w:szCs w:val="28"/>
          <w:vertAlign w:val="superscript"/>
        </w:rPr>
        <w:t>1</w:t>
      </w:r>
      <w:r w:rsidRPr="007D54AE">
        <w:rPr>
          <w:rFonts w:eastAsia="MS Mincho"/>
          <w:sz w:val="28"/>
          <w:szCs w:val="28"/>
        </w:rPr>
        <w:t>Section of Molecular Physiology, Department of Nutrition, Exercise and Sports, University of Copenhagen</w:t>
      </w:r>
    </w:p>
    <w:p w14:paraId="2A4193C5" w14:textId="47B565DE" w:rsidR="004E0C5A" w:rsidRPr="007D54AE" w:rsidRDefault="007D54AE" w:rsidP="007D54AE">
      <w:pPr>
        <w:jc w:val="both"/>
        <w:rPr>
          <w:rFonts w:cs="Calibri"/>
          <w:iCs/>
          <w:sz w:val="28"/>
          <w:szCs w:val="28"/>
        </w:rPr>
      </w:pPr>
      <w:r w:rsidRPr="007D54AE">
        <w:rPr>
          <w:rFonts w:eastAsia="MS Mincho"/>
          <w:sz w:val="28"/>
          <w:szCs w:val="28"/>
          <w:vertAlign w:val="superscript"/>
        </w:rPr>
        <w:t>2</w:t>
      </w:r>
      <w:r w:rsidRPr="007D54AE">
        <w:rPr>
          <w:rFonts w:eastAsia="MS Mincho"/>
          <w:sz w:val="28"/>
          <w:szCs w:val="28"/>
        </w:rPr>
        <w:t>Section of Integrative Physiology, Department of Nutrition, Exercise and Sports, University of Copenhagen</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7F258A"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FD526F2" w14:textId="77777777" w:rsidR="007D54AE" w:rsidRDefault="007D54AE" w:rsidP="007D54AE">
      <w:pPr>
        <w:rPr>
          <w:rFonts w:eastAsia="MS Mincho"/>
        </w:rPr>
      </w:pPr>
      <w:proofErr w:type="spellStart"/>
      <w:r w:rsidRPr="0064407D">
        <w:rPr>
          <w:rFonts w:eastAsia="MS Mincho"/>
        </w:rPr>
        <w:t>Jørgen</w:t>
      </w:r>
      <w:proofErr w:type="spellEnd"/>
      <w:r w:rsidRPr="0064407D">
        <w:rPr>
          <w:rFonts w:eastAsia="MS Mincho"/>
        </w:rPr>
        <w:t xml:space="preserve"> F.P. </w:t>
      </w:r>
      <w:proofErr w:type="spellStart"/>
      <w:r w:rsidRPr="0064407D">
        <w:rPr>
          <w:rFonts w:eastAsia="MS Mincho"/>
        </w:rPr>
        <w:t>Wojtaszewski</w:t>
      </w:r>
      <w:proofErr w:type="spellEnd"/>
      <w:r w:rsidRPr="0064407D">
        <w:rPr>
          <w:rFonts w:eastAsia="MS Mincho"/>
        </w:rPr>
        <w:t xml:space="preserve"> </w:t>
      </w:r>
      <w:r>
        <w:rPr>
          <w:rFonts w:eastAsia="MS Mincho"/>
        </w:rPr>
        <w:tab/>
      </w:r>
    </w:p>
    <w:p w14:paraId="71C892FE" w14:textId="088828D4" w:rsidR="007D54AE" w:rsidRPr="0064407D" w:rsidRDefault="007D54AE" w:rsidP="007D54AE">
      <w:pPr>
        <w:rPr>
          <w:rFonts w:eastAsia="MS Mincho"/>
        </w:rPr>
      </w:pPr>
      <w:hyperlink r:id="rId8" w:history="1">
        <w:r w:rsidRPr="00977472">
          <w:rPr>
            <w:rStyle w:val="Hyperlink"/>
            <w:rFonts w:eastAsia="MS Mincho"/>
          </w:rPr>
          <w:t>jwojtaszewski@nexs.ku.dk</w:t>
        </w:r>
      </w:hyperlink>
    </w:p>
    <w:p w14:paraId="5289B8EC" w14:textId="77777777" w:rsidR="007D54AE" w:rsidRDefault="007D54AE" w:rsidP="007D54AE">
      <w:pPr>
        <w:rPr>
          <w:rFonts w:eastAsia="MS Mincho"/>
        </w:rPr>
      </w:pPr>
    </w:p>
    <w:p w14:paraId="5E9EF5CD" w14:textId="77777777" w:rsidR="007D54AE" w:rsidRDefault="007D54AE" w:rsidP="007D54AE">
      <w:pPr>
        <w:rPr>
          <w:rFonts w:eastAsia="MS Mincho"/>
        </w:rPr>
      </w:pPr>
      <w:r>
        <w:rPr>
          <w:rFonts w:eastAsia="MS Mincho"/>
        </w:rPr>
        <w:t xml:space="preserve">Rasmus </w:t>
      </w:r>
      <w:proofErr w:type="spellStart"/>
      <w:r>
        <w:rPr>
          <w:rFonts w:eastAsia="MS Mincho"/>
        </w:rPr>
        <w:t>Kjøbsted</w:t>
      </w:r>
      <w:proofErr w:type="spellEnd"/>
      <w:r>
        <w:rPr>
          <w:rFonts w:eastAsia="MS Mincho"/>
        </w:rPr>
        <w:t xml:space="preserve"> </w:t>
      </w:r>
      <w:r>
        <w:rPr>
          <w:rFonts w:eastAsia="MS Mincho"/>
        </w:rPr>
        <w:tab/>
      </w:r>
      <w:r>
        <w:rPr>
          <w:rFonts w:eastAsia="MS Mincho"/>
        </w:rPr>
        <w:tab/>
      </w:r>
    </w:p>
    <w:p w14:paraId="36BC20D8" w14:textId="2163E7AE" w:rsidR="007D54AE" w:rsidRDefault="007D54AE" w:rsidP="007D54AE">
      <w:pPr>
        <w:rPr>
          <w:rFonts w:eastAsia="MS Mincho"/>
        </w:rPr>
      </w:pPr>
      <w:hyperlink r:id="rId9" w:history="1">
        <w:r w:rsidRPr="00977472">
          <w:rPr>
            <w:rStyle w:val="Hyperlink"/>
            <w:rFonts w:eastAsia="MS Mincho"/>
            <w:lang w:val="da-DK"/>
          </w:rPr>
          <w:t>rasmus.kjobsted@nexs.ku.dk</w:t>
        </w:r>
      </w:hyperlink>
      <w:r>
        <w:rPr>
          <w:rStyle w:val="Hyperlink"/>
          <w:rFonts w:eastAsia="MS Mincho"/>
          <w:lang w:val="da-DK"/>
        </w:rPr>
        <w:t xml:space="preserve"> </w:t>
      </w:r>
    </w:p>
    <w:p w14:paraId="74AC5877" w14:textId="10BBBB0E" w:rsidR="009A2050" w:rsidRPr="007D54AE" w:rsidRDefault="009A2050" w:rsidP="004E0C5A">
      <w:pPr>
        <w:outlineLvl w:val="0"/>
        <w:rPr>
          <w:rFonts w:asciiTheme="minorHAnsi" w:eastAsia="Times New Roman" w:hAnsiTheme="minorHAnsi" w:cstheme="minorHAnsi"/>
          <w:b/>
          <w:szCs w:val="24"/>
        </w:rPr>
      </w:pPr>
      <w:r w:rsidRPr="00CF2BF3">
        <w:rPr>
          <w:rFonts w:eastAsia="Arial" w:cs="Calibri"/>
          <w:color w:val="000000" w:themeColor="text1"/>
        </w:rPr>
        <w:tab/>
      </w:r>
      <w:r w:rsidRPr="00CF2BF3">
        <w:rPr>
          <w:rFonts w:eastAsia="Arial" w:cs="Calibri"/>
          <w:color w:val="000000" w:themeColor="text1"/>
        </w:rPr>
        <w:tab/>
      </w: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4D8E4474" w14:textId="0110F9D3" w:rsidR="007D54AE" w:rsidRDefault="007D54AE" w:rsidP="007D54AE">
      <w:pPr>
        <w:rPr>
          <w:rFonts w:eastAsia="MS Mincho"/>
        </w:rPr>
      </w:pPr>
      <w:hyperlink r:id="rId10" w:history="1">
        <w:r w:rsidRPr="008506AC">
          <w:rPr>
            <w:rStyle w:val="Hyperlink"/>
            <w:rFonts w:eastAsia="MS Mincho"/>
          </w:rPr>
          <w:t>kido@nexs.ku.dk</w:t>
        </w:r>
      </w:hyperlink>
      <w:r>
        <w:rPr>
          <w:rFonts w:eastAsia="MS Mincho"/>
        </w:rPr>
        <w:t xml:space="preserve"> </w:t>
      </w:r>
    </w:p>
    <w:p w14:paraId="65E4FAFE" w14:textId="034CC243" w:rsidR="007D54AE" w:rsidRDefault="007D54AE" w:rsidP="007D54AE">
      <w:pPr>
        <w:rPr>
          <w:rFonts w:eastAsia="MS Mincho"/>
        </w:rPr>
      </w:pPr>
      <w:hyperlink r:id="rId11" w:history="1">
        <w:r w:rsidRPr="008506AC">
          <w:rPr>
            <w:rStyle w:val="Hyperlink"/>
            <w:rFonts w:eastAsia="MS Mincho"/>
          </w:rPr>
          <w:t>jeppe.larsen@sund.ku.dk</w:t>
        </w:r>
      </w:hyperlink>
    </w:p>
    <w:p w14:paraId="1C7DCED9" w14:textId="52DE6B64" w:rsidR="007D54AE" w:rsidRPr="00A630F3" w:rsidRDefault="007D54AE" w:rsidP="007D54AE">
      <w:pPr>
        <w:rPr>
          <w:rFonts w:eastAsia="MS Mincho"/>
          <w:lang w:val="da-DK"/>
        </w:rPr>
      </w:pPr>
      <w:hyperlink r:id="rId12" w:history="1">
        <w:r w:rsidRPr="00A630F3">
          <w:rPr>
            <w:rStyle w:val="Hyperlink"/>
            <w:rFonts w:eastAsia="MS Mincho"/>
            <w:lang w:val="da-DK"/>
          </w:rPr>
          <w:t>nioj@nexs.ku.dk</w:t>
        </w:r>
      </w:hyperlink>
    </w:p>
    <w:p w14:paraId="217515E1" w14:textId="2DC74060" w:rsidR="007D54AE" w:rsidRDefault="007D54AE" w:rsidP="007D54AE">
      <w:pPr>
        <w:rPr>
          <w:rFonts w:eastAsia="MS Mincho"/>
          <w:lang w:val="da-DK"/>
        </w:rPr>
      </w:pPr>
      <w:hyperlink r:id="rId13" w:history="1">
        <w:r w:rsidRPr="000E6FBF">
          <w:rPr>
            <w:rStyle w:val="Hyperlink"/>
            <w:rFonts w:eastAsia="MS Mincho"/>
            <w:lang w:val="da-DK"/>
          </w:rPr>
          <w:t>jbirk@nexs.ku.dk</w:t>
        </w:r>
      </w:hyperlink>
      <w:r>
        <w:rPr>
          <w:rFonts w:eastAsia="MS Mincho"/>
          <w:lang w:val="da-DK"/>
        </w:rPr>
        <w:t xml:space="preserve"> </w:t>
      </w:r>
    </w:p>
    <w:p w14:paraId="23D51150" w14:textId="4FFD79DE" w:rsidR="007D54AE" w:rsidRPr="00A630F3" w:rsidRDefault="007D54AE" w:rsidP="007D54AE">
      <w:pPr>
        <w:rPr>
          <w:rFonts w:eastAsia="MS Mincho"/>
          <w:lang w:val="da-DK"/>
        </w:rPr>
      </w:pPr>
      <w:hyperlink r:id="rId14" w:history="1">
        <w:r w:rsidRPr="00A630F3">
          <w:rPr>
            <w:rStyle w:val="Hyperlink"/>
            <w:rFonts w:eastAsia="MS Mincho"/>
            <w:lang w:val="da-DK"/>
          </w:rPr>
          <w:t>yhellsten@nexs.ku.dk</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5DE2A8FE"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9956F9">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72B41866" w14:textId="77777777" w:rsidR="009956F9" w:rsidRDefault="009956F9" w:rsidP="00652165">
      <w:pPr>
        <w:spacing w:before="120"/>
        <w:ind w:left="216" w:hanging="216"/>
        <w:rPr>
          <w:rFonts w:asciiTheme="minorHAnsi" w:eastAsia="Times New Roman" w:hAnsiTheme="minorHAnsi" w:cstheme="minorHAnsi"/>
          <w:szCs w:val="24"/>
        </w:rPr>
      </w:pPr>
    </w:p>
    <w:p w14:paraId="168EEBC1" w14:textId="5B7A023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956F9">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7F258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7F258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7F258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7F258A"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4A4DC69F"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9956F9">
        <w:rPr>
          <w:rFonts w:asciiTheme="minorHAnsi" w:hAnsiTheme="minorHAnsi" w:cstheme="minorHAnsi"/>
          <w:b/>
          <w:color w:val="000000" w:themeColor="text1"/>
          <w:szCs w:val="24"/>
        </w:rPr>
        <w:t>47</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7F258A"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7F258A"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7F258A"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7F258A"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7F258A"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7F258A"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7F258A"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5C44315D"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58160EC1" w14:textId="6588439C" w:rsidR="00F574FD" w:rsidRPr="00797A34" w:rsidRDefault="0022291F" w:rsidP="00F574FD">
      <w:pPr>
        <w:pStyle w:val="BodyText"/>
        <w:numPr>
          <w:ilvl w:val="0"/>
          <w:numId w:val="15"/>
        </w:numPr>
        <w:spacing w:before="360"/>
        <w:outlineLvl w:val="0"/>
        <w:rPr>
          <w:i w:val="0"/>
          <w:iCs/>
        </w:rPr>
      </w:pPr>
      <w:r>
        <w:rPr>
          <w:b/>
          <w:bCs/>
          <w:i w:val="0"/>
          <w:iCs/>
        </w:rPr>
        <w:t>Mouse Soleus Extensor Digitorum Longus (EDL) Harvest</w:t>
      </w:r>
    </w:p>
    <w:p w14:paraId="70CA11E4" w14:textId="131D57BC" w:rsidR="00155476" w:rsidRDefault="00155476" w:rsidP="00155476">
      <w:pPr>
        <w:pStyle w:val="BodyText"/>
        <w:numPr>
          <w:ilvl w:val="1"/>
          <w:numId w:val="15"/>
        </w:numPr>
        <w:spacing w:before="360"/>
        <w:outlineLvl w:val="0"/>
        <w:rPr>
          <w:i w:val="0"/>
          <w:iCs/>
        </w:rPr>
      </w:pPr>
      <w:r>
        <w:rPr>
          <w:i w:val="0"/>
          <w:iCs/>
        </w:rPr>
        <w:t>Before beginning an experiment,</w:t>
      </w:r>
      <w:r>
        <w:rPr>
          <w:i w:val="0"/>
        </w:rPr>
        <w:t xml:space="preserve"> s</w:t>
      </w:r>
      <w:r w:rsidR="001427E6" w:rsidRPr="00155476">
        <w:rPr>
          <w:i w:val="0"/>
          <w:iCs/>
        </w:rPr>
        <w:t xml:space="preserve">witch on the </w:t>
      </w:r>
      <w:r w:rsidRPr="00155476">
        <w:rPr>
          <w:i w:val="0"/>
          <w:iCs/>
        </w:rPr>
        <w:t>integrated muscle strip myograph system</w:t>
      </w:r>
      <w:r w:rsidRPr="004105B5">
        <w:t xml:space="preserve"> </w:t>
      </w:r>
      <w:r>
        <w:rPr>
          <w:b/>
          <w:bCs/>
          <w:i w:val="0"/>
          <w:iCs/>
        </w:rPr>
        <w:t xml:space="preserve">[1] </w:t>
      </w:r>
      <w:r w:rsidR="001427E6" w:rsidRPr="00155476">
        <w:rPr>
          <w:i w:val="0"/>
          <w:iCs/>
        </w:rPr>
        <w:t xml:space="preserve">and warm </w:t>
      </w:r>
      <w:r>
        <w:rPr>
          <w:i w:val="0"/>
          <w:iCs/>
        </w:rPr>
        <w:t xml:space="preserve">the </w:t>
      </w:r>
      <w:r w:rsidR="001427E6" w:rsidRPr="00155476">
        <w:rPr>
          <w:i w:val="0"/>
          <w:iCs/>
        </w:rPr>
        <w:t xml:space="preserve">chambers to 30 </w:t>
      </w:r>
      <w:r>
        <w:rPr>
          <w:i w:val="0"/>
          <w:iCs/>
        </w:rPr>
        <w:t xml:space="preserve">degrees Celsius </w:t>
      </w:r>
      <w:r>
        <w:rPr>
          <w:b/>
          <w:bCs/>
          <w:i w:val="0"/>
          <w:iCs/>
        </w:rPr>
        <w:t>[2]</w:t>
      </w:r>
      <w:r w:rsidR="001427E6" w:rsidRPr="00155476">
        <w:rPr>
          <w:i w:val="0"/>
          <w:iCs/>
        </w:rPr>
        <w:t>.</w:t>
      </w:r>
    </w:p>
    <w:p w14:paraId="67BB7D2B" w14:textId="6155D10C" w:rsidR="00155476" w:rsidRDefault="00155476" w:rsidP="00155476">
      <w:pPr>
        <w:pStyle w:val="BodyText"/>
        <w:numPr>
          <w:ilvl w:val="2"/>
          <w:numId w:val="15"/>
        </w:numPr>
        <w:spacing w:before="360"/>
        <w:outlineLvl w:val="0"/>
        <w:rPr>
          <w:i w:val="0"/>
          <w:iCs/>
        </w:rPr>
      </w:pPr>
      <w:r>
        <w:rPr>
          <w:i w:val="0"/>
          <w:iCs/>
        </w:rPr>
        <w:t>WIDE: Talent turning on system</w:t>
      </w:r>
    </w:p>
    <w:p w14:paraId="344194D9" w14:textId="0E89C924" w:rsidR="00155476" w:rsidRDefault="00155476" w:rsidP="00155476">
      <w:pPr>
        <w:pStyle w:val="BodyText"/>
        <w:numPr>
          <w:ilvl w:val="2"/>
          <w:numId w:val="15"/>
        </w:numPr>
        <w:spacing w:before="360"/>
        <w:outlineLvl w:val="0"/>
        <w:rPr>
          <w:i w:val="0"/>
          <w:iCs/>
        </w:rPr>
      </w:pPr>
      <w:r>
        <w:rPr>
          <w:i w:val="0"/>
          <w:iCs/>
        </w:rPr>
        <w:t>Talent setting chambers to 30 °C</w:t>
      </w:r>
    </w:p>
    <w:p w14:paraId="06AB98CE" w14:textId="4602297C" w:rsidR="001427E6" w:rsidRDefault="001427E6" w:rsidP="00155476">
      <w:pPr>
        <w:pStyle w:val="BodyText"/>
        <w:numPr>
          <w:ilvl w:val="1"/>
          <w:numId w:val="15"/>
        </w:numPr>
        <w:spacing w:before="360"/>
        <w:outlineLvl w:val="0"/>
        <w:rPr>
          <w:i w:val="0"/>
          <w:iCs/>
        </w:rPr>
      </w:pPr>
      <w:r w:rsidRPr="00155476">
        <w:rPr>
          <w:i w:val="0"/>
          <w:iCs/>
        </w:rPr>
        <w:t xml:space="preserve">Open </w:t>
      </w:r>
      <w:r w:rsidR="00155476">
        <w:rPr>
          <w:i w:val="0"/>
          <w:iCs/>
        </w:rPr>
        <w:t xml:space="preserve">the </w:t>
      </w:r>
      <w:r w:rsidRPr="00155476">
        <w:rPr>
          <w:i w:val="0"/>
          <w:iCs/>
        </w:rPr>
        <w:t xml:space="preserve">data collection software </w:t>
      </w:r>
      <w:r w:rsidR="00155476">
        <w:rPr>
          <w:b/>
          <w:bCs/>
          <w:i w:val="0"/>
          <w:iCs/>
        </w:rPr>
        <w:t>[1]</w:t>
      </w:r>
      <w:r w:rsidRPr="00155476">
        <w:rPr>
          <w:i w:val="0"/>
          <w:iCs/>
        </w:rPr>
        <w:t xml:space="preserve"> and calibrate </w:t>
      </w:r>
      <w:r w:rsidR="00155476">
        <w:rPr>
          <w:i w:val="0"/>
          <w:iCs/>
        </w:rPr>
        <w:t xml:space="preserve">the </w:t>
      </w:r>
      <w:r w:rsidRPr="00155476">
        <w:rPr>
          <w:i w:val="0"/>
          <w:iCs/>
        </w:rPr>
        <w:t>force transducers to ensure comparability between datasets</w:t>
      </w:r>
      <w:r w:rsidR="00155476">
        <w:rPr>
          <w:i w:val="0"/>
          <w:iCs/>
        </w:rPr>
        <w:t xml:space="preserve"> </w:t>
      </w:r>
      <w:r w:rsidR="00155476">
        <w:rPr>
          <w:b/>
          <w:bCs/>
          <w:i w:val="0"/>
          <w:iCs/>
        </w:rPr>
        <w:t>[2]</w:t>
      </w:r>
      <w:r w:rsidRPr="00155476">
        <w:rPr>
          <w:i w:val="0"/>
          <w:iCs/>
        </w:rPr>
        <w:t>.</w:t>
      </w:r>
    </w:p>
    <w:p w14:paraId="5BFE60EC" w14:textId="2322C8EC" w:rsidR="00155476" w:rsidRDefault="00155476" w:rsidP="00155476">
      <w:pPr>
        <w:pStyle w:val="BodyText"/>
        <w:numPr>
          <w:ilvl w:val="2"/>
          <w:numId w:val="15"/>
        </w:numPr>
        <w:spacing w:before="360"/>
        <w:outlineLvl w:val="0"/>
        <w:rPr>
          <w:i w:val="0"/>
          <w:iCs/>
        </w:rPr>
      </w:pPr>
      <w:r>
        <w:rPr>
          <w:i w:val="0"/>
          <w:iCs/>
        </w:rPr>
        <w:t>Talent opening software, with monitor visible in frame</w:t>
      </w:r>
    </w:p>
    <w:p w14:paraId="0882C0B5" w14:textId="4DA06776" w:rsidR="00155476" w:rsidRPr="00155476" w:rsidRDefault="00155476" w:rsidP="00155476">
      <w:pPr>
        <w:pStyle w:val="BodyText"/>
        <w:numPr>
          <w:ilvl w:val="2"/>
          <w:numId w:val="15"/>
        </w:numPr>
        <w:spacing w:before="360"/>
        <w:outlineLvl w:val="0"/>
        <w:rPr>
          <w:i w:val="0"/>
          <w:iCs/>
        </w:rPr>
      </w:pPr>
      <w:r>
        <w:rPr>
          <w:i w:val="0"/>
          <w:iCs/>
        </w:rPr>
        <w:t>Talent calibrating transducer(s)</w:t>
      </w:r>
    </w:p>
    <w:p w14:paraId="65B25B15" w14:textId="29E85744" w:rsidR="001427E6" w:rsidRPr="0022291F" w:rsidRDefault="001427E6" w:rsidP="0022291F">
      <w:pPr>
        <w:rPr>
          <w:b/>
          <w:sz w:val="28"/>
        </w:rPr>
      </w:pPr>
    </w:p>
    <w:p w14:paraId="2BA814C4" w14:textId="6A317852" w:rsidR="0022291F" w:rsidRDefault="001427E6" w:rsidP="0022291F">
      <w:pPr>
        <w:pStyle w:val="ListParagraph"/>
        <w:numPr>
          <w:ilvl w:val="1"/>
          <w:numId w:val="15"/>
        </w:numPr>
      </w:pPr>
      <w:r w:rsidRPr="004105B5">
        <w:t xml:space="preserve">Add 4 </w:t>
      </w:r>
      <w:r w:rsidR="0022291F">
        <w:t>milliliters</w:t>
      </w:r>
      <w:r w:rsidRPr="004105B5">
        <w:t xml:space="preserve"> of pre-warmed</w:t>
      </w:r>
      <w:r w:rsidR="0022291F">
        <w:t xml:space="preserve">, </w:t>
      </w:r>
      <w:r w:rsidRPr="004105B5">
        <w:t>30</w:t>
      </w:r>
      <w:r w:rsidR="0022291F">
        <w:t>-degree Celsius</w:t>
      </w:r>
      <w:r w:rsidRPr="004105B5">
        <w:t xml:space="preserve"> basal incubation medi</w:t>
      </w:r>
      <w:r w:rsidR="0022291F">
        <w:t>um</w:t>
      </w:r>
      <w:r w:rsidRPr="004105B5">
        <w:t xml:space="preserve"> to each incubation chamber </w:t>
      </w:r>
      <w:r w:rsidR="0022291F">
        <w:rPr>
          <w:b/>
          <w:bCs/>
        </w:rPr>
        <w:t xml:space="preserve">[1-TXT] </w:t>
      </w:r>
      <w:r w:rsidRPr="004105B5">
        <w:t>and make sure the medi</w:t>
      </w:r>
      <w:r w:rsidR="0022291F">
        <w:t>um</w:t>
      </w:r>
      <w:r w:rsidRPr="004105B5">
        <w:t xml:space="preserve"> is continuously oxygenated with 95% </w:t>
      </w:r>
      <w:r w:rsidR="0022291F">
        <w:t>oxygen</w:t>
      </w:r>
      <w:r w:rsidRPr="004105B5">
        <w:t xml:space="preserve"> and 5% </w:t>
      </w:r>
      <w:r w:rsidR="0022291F">
        <w:t xml:space="preserve">carbon dioxide </w:t>
      </w:r>
      <w:r w:rsidR="0022291F">
        <w:rPr>
          <w:b/>
          <w:bCs/>
        </w:rPr>
        <w:t>[2]</w:t>
      </w:r>
      <w:r w:rsidRPr="004105B5">
        <w:t>.</w:t>
      </w:r>
    </w:p>
    <w:p w14:paraId="06E1C8D2" w14:textId="77777777" w:rsidR="0022291F" w:rsidRDefault="0022291F" w:rsidP="0022291F">
      <w:pPr>
        <w:pStyle w:val="ListParagraph"/>
        <w:ind w:left="907"/>
      </w:pPr>
    </w:p>
    <w:p w14:paraId="54F9A1C4" w14:textId="77777777" w:rsidR="0022291F" w:rsidRPr="0022291F" w:rsidRDefault="0022291F" w:rsidP="0022291F">
      <w:pPr>
        <w:pStyle w:val="ListParagraph"/>
        <w:numPr>
          <w:ilvl w:val="2"/>
          <w:numId w:val="15"/>
        </w:numPr>
      </w:pPr>
      <w:r>
        <w:t xml:space="preserve">Talent adding medium to chamber(s), with medium container visible in frame </w:t>
      </w:r>
      <w:commentRangeStart w:id="0"/>
      <w:r>
        <w:rPr>
          <w:b/>
          <w:bCs/>
        </w:rPr>
        <w:t>TEXT: See text for all medium and solution preparation details</w:t>
      </w:r>
      <w:commentRangeEnd w:id="0"/>
      <w:r>
        <w:rPr>
          <w:rStyle w:val="CommentReference"/>
          <w:lang w:val="x-none" w:eastAsia="x-none"/>
        </w:rPr>
        <w:commentReference w:id="0"/>
      </w:r>
    </w:p>
    <w:p w14:paraId="065D19C9" w14:textId="3065BC18" w:rsidR="001427E6" w:rsidRDefault="0022291F" w:rsidP="0022291F">
      <w:pPr>
        <w:pStyle w:val="ListParagraph"/>
        <w:numPr>
          <w:ilvl w:val="2"/>
          <w:numId w:val="15"/>
        </w:numPr>
      </w:pPr>
      <w:r>
        <w:t>Talent starting up oxygenation</w:t>
      </w:r>
      <w:r w:rsidR="001427E6" w:rsidRPr="004105B5">
        <w:t xml:space="preserve"> </w:t>
      </w:r>
      <w:r>
        <w:t>OR Shot of medium being bubbled</w:t>
      </w:r>
    </w:p>
    <w:p w14:paraId="49ED9F63" w14:textId="77777777" w:rsidR="0022291F" w:rsidRDefault="0022291F" w:rsidP="0022291F">
      <w:pPr>
        <w:pStyle w:val="ListParagraph"/>
        <w:ind w:left="1627"/>
      </w:pPr>
    </w:p>
    <w:p w14:paraId="6C37B69E" w14:textId="375F3E7B" w:rsidR="0022291F" w:rsidRDefault="0022291F" w:rsidP="0022291F">
      <w:pPr>
        <w:pStyle w:val="ListParagraph"/>
        <w:numPr>
          <w:ilvl w:val="1"/>
          <w:numId w:val="15"/>
        </w:numPr>
      </w:pPr>
      <w:r>
        <w:lastRenderedPageBreak/>
        <w:t xml:space="preserve">After confirming a lack of response to pedal reflex </w:t>
      </w:r>
      <w:r>
        <w:rPr>
          <w:b/>
          <w:bCs/>
        </w:rPr>
        <w:t>[1-TXT]</w:t>
      </w:r>
      <w:r>
        <w:t xml:space="preserve">, place the mouse in the prone position on a dissection tray </w:t>
      </w:r>
      <w:r>
        <w:rPr>
          <w:b/>
          <w:bCs/>
        </w:rPr>
        <w:t>[2]</w:t>
      </w:r>
      <w:r>
        <w:t xml:space="preserve"> and pin down a single front paw with a needle </w:t>
      </w:r>
      <w:r>
        <w:rPr>
          <w:b/>
          <w:bCs/>
        </w:rPr>
        <w:t>[3]</w:t>
      </w:r>
      <w:r>
        <w:t>.</w:t>
      </w:r>
    </w:p>
    <w:p w14:paraId="5BECD903" w14:textId="77777777" w:rsidR="0022291F" w:rsidRDefault="0022291F" w:rsidP="0022291F">
      <w:pPr>
        <w:pStyle w:val="ListParagraph"/>
        <w:ind w:left="907"/>
      </w:pPr>
    </w:p>
    <w:p w14:paraId="0FAB3D66" w14:textId="5F9040F9" w:rsidR="0022291F" w:rsidRPr="0022291F" w:rsidRDefault="0022291F" w:rsidP="0022291F">
      <w:pPr>
        <w:pStyle w:val="ListParagraph"/>
        <w:numPr>
          <w:ilvl w:val="2"/>
          <w:numId w:val="15"/>
        </w:numPr>
      </w:pPr>
      <w:r>
        <w:t xml:space="preserve">ECU: Toe being pinched </w:t>
      </w:r>
      <w:r>
        <w:rPr>
          <w:b/>
          <w:bCs/>
        </w:rPr>
        <w:t xml:space="preserve">TEXT: Anesthesia: pentobarbital 10 mg/100 g </w:t>
      </w:r>
      <w:proofErr w:type="spellStart"/>
      <w:r>
        <w:rPr>
          <w:b/>
          <w:bCs/>
        </w:rPr>
        <w:t>i.p.</w:t>
      </w:r>
      <w:proofErr w:type="spellEnd"/>
    </w:p>
    <w:p w14:paraId="3C196B58" w14:textId="3971370E" w:rsidR="0022291F" w:rsidRPr="0022291F" w:rsidRDefault="0022291F" w:rsidP="0022291F">
      <w:pPr>
        <w:pStyle w:val="ListParagraph"/>
        <w:numPr>
          <w:ilvl w:val="2"/>
          <w:numId w:val="15"/>
        </w:numPr>
      </w:pPr>
      <w:r>
        <w:t xml:space="preserve">Talent placing mouse into tray </w:t>
      </w:r>
      <w:r w:rsidRPr="0022291F">
        <w:rPr>
          <w:i/>
          <w:iCs/>
          <w:color w:val="4F81BD" w:themeColor="accent1"/>
        </w:rPr>
        <w:t>Videographer: More Talent than mouse in shot</w:t>
      </w:r>
    </w:p>
    <w:p w14:paraId="4759EFDF" w14:textId="68409CCD" w:rsidR="0022291F" w:rsidRPr="004105B5" w:rsidRDefault="0022291F" w:rsidP="0022291F">
      <w:pPr>
        <w:pStyle w:val="ListParagraph"/>
        <w:numPr>
          <w:ilvl w:val="2"/>
          <w:numId w:val="15"/>
        </w:numPr>
      </w:pPr>
      <w:r>
        <w:rPr>
          <w:color w:val="000000" w:themeColor="text1"/>
        </w:rPr>
        <w:t>Paw being pinned</w:t>
      </w:r>
    </w:p>
    <w:p w14:paraId="514B4482" w14:textId="77777777" w:rsidR="001427E6" w:rsidRPr="004105B5" w:rsidRDefault="001427E6" w:rsidP="0022291F">
      <w:pPr>
        <w:pStyle w:val="ListParagraph"/>
        <w:ind w:left="360"/>
      </w:pPr>
    </w:p>
    <w:p w14:paraId="5A93DB18" w14:textId="75490EF8" w:rsidR="0022291F" w:rsidRDefault="0022291F" w:rsidP="0022291F">
      <w:pPr>
        <w:pStyle w:val="ListParagraph"/>
        <w:numPr>
          <w:ilvl w:val="1"/>
          <w:numId w:val="15"/>
        </w:numPr>
      </w:pPr>
      <w:r>
        <w:t>Use scissors to r</w:t>
      </w:r>
      <w:r w:rsidR="001427E6" w:rsidRPr="004105B5">
        <w:t xml:space="preserve">emove the skin from the lower leg </w:t>
      </w:r>
      <w:r>
        <w:t>until</w:t>
      </w:r>
      <w:r w:rsidR="001427E6" w:rsidRPr="004105B5">
        <w:t xml:space="preserve"> both the Achilles tendon and knee joint are visible</w:t>
      </w:r>
      <w:r>
        <w:t xml:space="preserve"> </w:t>
      </w:r>
      <w:r>
        <w:rPr>
          <w:b/>
          <w:bCs/>
        </w:rPr>
        <w:t>[1]</w:t>
      </w:r>
      <w:r w:rsidR="001427E6" w:rsidRPr="004105B5">
        <w:t>.</w:t>
      </w:r>
    </w:p>
    <w:p w14:paraId="0ED0257A" w14:textId="77777777" w:rsidR="0022291F" w:rsidRDefault="0022291F" w:rsidP="0022291F">
      <w:pPr>
        <w:pStyle w:val="ListParagraph"/>
        <w:ind w:left="907"/>
      </w:pPr>
    </w:p>
    <w:p w14:paraId="4F901341" w14:textId="757E89D1" w:rsidR="001427E6" w:rsidRPr="004105B5" w:rsidRDefault="0022291F" w:rsidP="0022291F">
      <w:pPr>
        <w:pStyle w:val="ListParagraph"/>
        <w:numPr>
          <w:ilvl w:val="2"/>
          <w:numId w:val="15"/>
        </w:numPr>
      </w:pPr>
      <w:r>
        <w:t>Skin being cut/removed</w:t>
      </w:r>
      <w:r w:rsidR="001427E6" w:rsidRPr="004105B5">
        <w:t xml:space="preserve"> </w:t>
      </w:r>
    </w:p>
    <w:p w14:paraId="653F9142" w14:textId="77777777" w:rsidR="001427E6" w:rsidRPr="004105B5" w:rsidRDefault="001427E6" w:rsidP="0022291F">
      <w:pPr>
        <w:pStyle w:val="ListParagraph"/>
        <w:ind w:left="360"/>
      </w:pPr>
    </w:p>
    <w:p w14:paraId="33A65F45" w14:textId="7754C408" w:rsidR="0022291F" w:rsidRDefault="001427E6" w:rsidP="0022291F">
      <w:pPr>
        <w:pStyle w:val="ListParagraph"/>
        <w:numPr>
          <w:ilvl w:val="1"/>
          <w:numId w:val="15"/>
        </w:numPr>
      </w:pPr>
      <w:r w:rsidRPr="004105B5">
        <w:t xml:space="preserve">For dissection of </w:t>
      </w:r>
      <w:r w:rsidR="00E23CA7" w:rsidRPr="004105B5">
        <w:t xml:space="preserve">the </w:t>
      </w:r>
      <w:r w:rsidRPr="004105B5">
        <w:t xml:space="preserve">soleus muscle, </w:t>
      </w:r>
      <w:r w:rsidR="0022291F">
        <w:t>attach</w:t>
      </w:r>
      <w:r w:rsidRPr="004105B5">
        <w:t xml:space="preserve"> a single</w:t>
      </w:r>
      <w:r w:rsidR="0022291F">
        <w:t xml:space="preserve">, 0.4-centimeter-diameter </w:t>
      </w:r>
      <w:r w:rsidRPr="004105B5">
        <w:t xml:space="preserve">suture loop </w:t>
      </w:r>
      <w:r w:rsidR="0022291F">
        <w:t xml:space="preserve">prepared from a 16-centimeter </w:t>
      </w:r>
      <w:r w:rsidR="0022291F" w:rsidRPr="004105B5">
        <w:t>non-absorbable surgical nylon</w:t>
      </w:r>
      <w:r w:rsidR="0022291F">
        <w:t xml:space="preserve"> piece of suture </w:t>
      </w:r>
      <w:r w:rsidRPr="004105B5">
        <w:t>to the Achilles tendon</w:t>
      </w:r>
      <w:r w:rsidR="0022291F">
        <w:t xml:space="preserve"> </w:t>
      </w:r>
      <w:r w:rsidR="0022291F">
        <w:rPr>
          <w:b/>
          <w:bCs/>
        </w:rPr>
        <w:t>[1]</w:t>
      </w:r>
      <w:r w:rsidR="0022291F">
        <w:t xml:space="preserve"> and</w:t>
      </w:r>
      <w:r w:rsidRPr="004105B5">
        <w:t xml:space="preserve"> </w:t>
      </w:r>
      <w:r w:rsidR="0022291F">
        <w:t>s</w:t>
      </w:r>
      <w:r w:rsidRPr="004105B5">
        <w:t xml:space="preserve">ecure pean forceps to the Achilles tendon distally </w:t>
      </w:r>
      <w:r w:rsidR="0022291F">
        <w:t>to</w:t>
      </w:r>
      <w:r w:rsidRPr="004105B5">
        <w:t xml:space="preserve"> </w:t>
      </w:r>
      <w:r w:rsidR="0022291F">
        <w:t>the</w:t>
      </w:r>
      <w:r w:rsidRPr="004105B5">
        <w:t xml:space="preserve"> loop </w:t>
      </w:r>
      <w:r w:rsidR="0022291F">
        <w:rPr>
          <w:b/>
          <w:bCs/>
        </w:rPr>
        <w:t>[2]</w:t>
      </w:r>
      <w:r w:rsidR="0022291F">
        <w:t>.</w:t>
      </w:r>
    </w:p>
    <w:p w14:paraId="7D1B9437" w14:textId="77777777" w:rsidR="0022291F" w:rsidRDefault="0022291F" w:rsidP="0022291F">
      <w:pPr>
        <w:pStyle w:val="ListParagraph"/>
        <w:ind w:left="907"/>
      </w:pPr>
    </w:p>
    <w:p w14:paraId="27AA8F81" w14:textId="058F928B" w:rsidR="0022291F" w:rsidRDefault="0022291F" w:rsidP="0022291F">
      <w:pPr>
        <w:pStyle w:val="ListParagraph"/>
        <w:numPr>
          <w:ilvl w:val="2"/>
          <w:numId w:val="15"/>
        </w:numPr>
      </w:pPr>
      <w:r>
        <w:t xml:space="preserve">Loop being attached </w:t>
      </w:r>
    </w:p>
    <w:p w14:paraId="564B6CB3" w14:textId="6D4BAE06" w:rsidR="0022291F" w:rsidRDefault="0022291F" w:rsidP="0022291F">
      <w:pPr>
        <w:pStyle w:val="ListParagraph"/>
        <w:numPr>
          <w:ilvl w:val="2"/>
          <w:numId w:val="15"/>
        </w:numPr>
      </w:pPr>
      <w:r>
        <w:t>Forceps being secured</w:t>
      </w:r>
    </w:p>
    <w:p w14:paraId="0B5FFEDD" w14:textId="77777777" w:rsidR="0022291F" w:rsidRDefault="0022291F" w:rsidP="0022291F">
      <w:pPr>
        <w:pStyle w:val="ListParagraph"/>
        <w:ind w:left="1627"/>
      </w:pPr>
    </w:p>
    <w:p w14:paraId="52B4795A" w14:textId="340E5CF0" w:rsidR="001427E6" w:rsidRDefault="0022291F" w:rsidP="0022291F">
      <w:pPr>
        <w:pStyle w:val="ListParagraph"/>
        <w:numPr>
          <w:ilvl w:val="1"/>
          <w:numId w:val="15"/>
        </w:numPr>
      </w:pPr>
      <w:r>
        <w:t>C</w:t>
      </w:r>
      <w:r w:rsidR="001427E6" w:rsidRPr="004105B5">
        <w:t>ut to release the soleus and gastrocnemius muscles from the paw</w:t>
      </w:r>
      <w:r>
        <w:t xml:space="preserve"> </w:t>
      </w:r>
      <w:r>
        <w:rPr>
          <w:b/>
          <w:bCs/>
        </w:rPr>
        <w:t>[1]</w:t>
      </w:r>
      <w:r>
        <w:t xml:space="preserve"> and</w:t>
      </w:r>
      <w:r w:rsidR="001427E6" w:rsidRPr="004105B5">
        <w:t xml:space="preserve"> </w:t>
      </w:r>
      <w:r>
        <w:t>c</w:t>
      </w:r>
      <w:r w:rsidR="001427E6" w:rsidRPr="004105B5">
        <w:t xml:space="preserve">arefully slide the pean forceps across the mouse </w:t>
      </w:r>
      <w:r>
        <w:t>to</w:t>
      </w:r>
      <w:r w:rsidR="001427E6" w:rsidRPr="004105B5">
        <w:t xml:space="preserve"> expos</w:t>
      </w:r>
      <w:r>
        <w:t>e</w:t>
      </w:r>
      <w:r w:rsidR="001427E6" w:rsidRPr="004105B5">
        <w:t xml:space="preserve"> the soleus muscle</w:t>
      </w:r>
      <w:r>
        <w:t xml:space="preserve"> </w:t>
      </w:r>
      <w:r>
        <w:rPr>
          <w:b/>
          <w:bCs/>
        </w:rPr>
        <w:t>[2]</w:t>
      </w:r>
      <w:r w:rsidR="001427E6" w:rsidRPr="004105B5">
        <w:t xml:space="preserve">. </w:t>
      </w:r>
    </w:p>
    <w:p w14:paraId="261038FB" w14:textId="77777777" w:rsidR="0022291F" w:rsidRDefault="0022291F" w:rsidP="0022291F">
      <w:pPr>
        <w:pStyle w:val="ListParagraph"/>
        <w:ind w:left="907"/>
      </w:pPr>
    </w:p>
    <w:p w14:paraId="1E9ACF45" w14:textId="6F0E0B47" w:rsidR="0022291F" w:rsidRDefault="0022291F" w:rsidP="0022291F">
      <w:pPr>
        <w:pStyle w:val="ListParagraph"/>
        <w:numPr>
          <w:ilvl w:val="2"/>
          <w:numId w:val="15"/>
        </w:numPr>
      </w:pPr>
      <w:r>
        <w:t>Muscle(s) being cut</w:t>
      </w:r>
    </w:p>
    <w:p w14:paraId="08D38D92" w14:textId="2B775093" w:rsidR="0022291F" w:rsidRPr="004105B5" w:rsidRDefault="0022291F" w:rsidP="0022291F">
      <w:pPr>
        <w:pStyle w:val="ListParagraph"/>
        <w:numPr>
          <w:ilvl w:val="2"/>
          <w:numId w:val="15"/>
        </w:numPr>
      </w:pPr>
      <w:r>
        <w:t>Forceps being slide</w:t>
      </w:r>
    </w:p>
    <w:p w14:paraId="70A04C81" w14:textId="77777777" w:rsidR="001427E6" w:rsidRPr="004105B5" w:rsidRDefault="001427E6" w:rsidP="0022291F">
      <w:pPr>
        <w:pStyle w:val="ListParagraph"/>
        <w:ind w:left="360"/>
      </w:pPr>
    </w:p>
    <w:p w14:paraId="017998ED" w14:textId="2CB6660A" w:rsidR="0022291F" w:rsidRDefault="001427E6" w:rsidP="0022291F">
      <w:pPr>
        <w:pStyle w:val="ListParagraph"/>
        <w:numPr>
          <w:ilvl w:val="1"/>
          <w:numId w:val="15"/>
        </w:numPr>
      </w:pPr>
      <w:r w:rsidRPr="004105B5">
        <w:t xml:space="preserve">Pin down the pean forceps </w:t>
      </w:r>
      <w:r w:rsidR="0022291F">
        <w:rPr>
          <w:b/>
          <w:bCs/>
        </w:rPr>
        <w:t xml:space="preserve">[1] </w:t>
      </w:r>
      <w:r w:rsidRPr="004105B5">
        <w:t>and place a second suture loop around the proximal tendon of the soleus muscle</w:t>
      </w:r>
      <w:r w:rsidR="0022291F">
        <w:t xml:space="preserve"> </w:t>
      </w:r>
      <w:r w:rsidR="0022291F">
        <w:rPr>
          <w:b/>
          <w:bCs/>
        </w:rPr>
        <w:t>[2]</w:t>
      </w:r>
      <w:r w:rsidRPr="004105B5">
        <w:t>.</w:t>
      </w:r>
    </w:p>
    <w:p w14:paraId="6C756705" w14:textId="77777777" w:rsidR="0022291F" w:rsidRDefault="0022291F" w:rsidP="0022291F">
      <w:pPr>
        <w:pStyle w:val="ListParagraph"/>
        <w:ind w:left="907"/>
      </w:pPr>
    </w:p>
    <w:p w14:paraId="783F3A8F" w14:textId="2C8B3806" w:rsidR="0022291F" w:rsidRDefault="0022291F" w:rsidP="0022291F">
      <w:pPr>
        <w:pStyle w:val="ListParagraph"/>
        <w:numPr>
          <w:ilvl w:val="2"/>
          <w:numId w:val="15"/>
        </w:numPr>
      </w:pPr>
      <w:r>
        <w:t>Forceps being pinned</w:t>
      </w:r>
    </w:p>
    <w:p w14:paraId="73F10FEC" w14:textId="6B77F5DA" w:rsidR="0022291F" w:rsidRDefault="0022291F" w:rsidP="0022291F">
      <w:pPr>
        <w:pStyle w:val="ListParagraph"/>
        <w:numPr>
          <w:ilvl w:val="2"/>
          <w:numId w:val="15"/>
        </w:numPr>
      </w:pPr>
      <w:r>
        <w:t>Loop being placed</w:t>
      </w:r>
    </w:p>
    <w:p w14:paraId="741FAAF9" w14:textId="77777777" w:rsidR="0022291F" w:rsidRDefault="0022291F" w:rsidP="0022291F">
      <w:pPr>
        <w:pStyle w:val="ListParagraph"/>
        <w:ind w:left="1627"/>
      </w:pPr>
    </w:p>
    <w:p w14:paraId="6C7E5C52" w14:textId="205D09C5" w:rsidR="0022291F" w:rsidRDefault="0022291F" w:rsidP="0022291F">
      <w:pPr>
        <w:pStyle w:val="ListParagraph"/>
        <w:numPr>
          <w:ilvl w:val="1"/>
          <w:numId w:val="15"/>
        </w:numPr>
      </w:pPr>
      <w:r>
        <w:t xml:space="preserve">Cut </w:t>
      </w:r>
      <w:r w:rsidR="001427E6" w:rsidRPr="004105B5">
        <w:t xml:space="preserve">the proximal tendon </w:t>
      </w:r>
      <w:r>
        <w:rPr>
          <w:b/>
          <w:bCs/>
        </w:rPr>
        <w:t xml:space="preserve">[1] </w:t>
      </w:r>
      <w:r w:rsidR="001427E6" w:rsidRPr="004105B5">
        <w:t xml:space="preserve">and dissect </w:t>
      </w:r>
      <w:r w:rsidR="00E23CA7">
        <w:t xml:space="preserve">the </w:t>
      </w:r>
      <w:r w:rsidR="001427E6" w:rsidRPr="004105B5">
        <w:t>soleus</w:t>
      </w:r>
      <w:r>
        <w:t xml:space="preserve">, </w:t>
      </w:r>
      <w:r w:rsidR="001427E6" w:rsidRPr="004105B5">
        <w:t>including the two attached suture loops</w:t>
      </w:r>
      <w:r>
        <w:t>,</w:t>
      </w:r>
      <w:r w:rsidR="001427E6" w:rsidRPr="004105B5">
        <w:t xml:space="preserve"> free of</w:t>
      </w:r>
      <w:r w:rsidR="00E23CA7">
        <w:t xml:space="preserve"> the</w:t>
      </w:r>
      <w:r w:rsidR="001427E6" w:rsidRPr="004105B5">
        <w:t xml:space="preserve"> gastrocnemius muscle</w:t>
      </w:r>
      <w:r>
        <w:t xml:space="preserve"> </w:t>
      </w:r>
      <w:r>
        <w:rPr>
          <w:b/>
          <w:bCs/>
        </w:rPr>
        <w:t>[2]</w:t>
      </w:r>
      <w:r w:rsidR="001427E6" w:rsidRPr="004105B5">
        <w:t>.</w:t>
      </w:r>
    </w:p>
    <w:p w14:paraId="0C0AE770" w14:textId="77777777" w:rsidR="0022291F" w:rsidRDefault="0022291F" w:rsidP="0022291F">
      <w:pPr>
        <w:pStyle w:val="ListParagraph"/>
        <w:ind w:left="907"/>
      </w:pPr>
    </w:p>
    <w:p w14:paraId="4E07C94D" w14:textId="02C8B027" w:rsidR="0022291F" w:rsidRDefault="0022291F" w:rsidP="0022291F">
      <w:pPr>
        <w:pStyle w:val="ListParagraph"/>
        <w:numPr>
          <w:ilvl w:val="2"/>
          <w:numId w:val="15"/>
        </w:numPr>
      </w:pPr>
      <w:r>
        <w:t>Tendon being cut</w:t>
      </w:r>
    </w:p>
    <w:p w14:paraId="681A7DD1" w14:textId="02C3B442" w:rsidR="0022291F" w:rsidRDefault="0022291F" w:rsidP="0022291F">
      <w:pPr>
        <w:pStyle w:val="ListParagraph"/>
        <w:numPr>
          <w:ilvl w:val="2"/>
          <w:numId w:val="15"/>
        </w:numPr>
      </w:pPr>
      <w:r>
        <w:t>Muscle being dissected</w:t>
      </w:r>
    </w:p>
    <w:p w14:paraId="28E6F8FB" w14:textId="77777777" w:rsidR="0022291F" w:rsidRDefault="0022291F" w:rsidP="0022291F">
      <w:pPr>
        <w:pStyle w:val="ListParagraph"/>
        <w:ind w:left="1627"/>
      </w:pPr>
    </w:p>
    <w:p w14:paraId="40C06282" w14:textId="2F8FE3AE" w:rsidR="0022291F" w:rsidRDefault="0022291F" w:rsidP="0022291F">
      <w:pPr>
        <w:pStyle w:val="ListParagraph"/>
        <w:numPr>
          <w:ilvl w:val="1"/>
          <w:numId w:val="15"/>
        </w:numPr>
      </w:pPr>
      <w:r>
        <w:t>Upon collection, use the loops to q</w:t>
      </w:r>
      <w:r w:rsidR="001427E6" w:rsidRPr="004105B5">
        <w:t xml:space="preserve">uickly </w:t>
      </w:r>
      <w:r>
        <w:t>attach</w:t>
      </w:r>
      <w:r w:rsidR="001427E6" w:rsidRPr="004105B5">
        <w:t xml:space="preserve"> the soleus muscle </w:t>
      </w:r>
      <w:r>
        <w:t xml:space="preserve">to the respective hooks in one of the </w:t>
      </w:r>
      <w:r w:rsidR="001427E6" w:rsidRPr="004105B5">
        <w:t>incubation chamber</w:t>
      </w:r>
      <w:r>
        <w:t xml:space="preserve">s </w:t>
      </w:r>
      <w:r>
        <w:rPr>
          <w:b/>
          <w:bCs/>
        </w:rPr>
        <w:t>[1]</w:t>
      </w:r>
      <w:r>
        <w:t>.</w:t>
      </w:r>
    </w:p>
    <w:p w14:paraId="3E1E4481" w14:textId="77777777" w:rsidR="0022291F" w:rsidRDefault="0022291F" w:rsidP="0022291F">
      <w:pPr>
        <w:pStyle w:val="ListParagraph"/>
        <w:ind w:left="907"/>
      </w:pPr>
    </w:p>
    <w:p w14:paraId="50A3F6C2" w14:textId="05916D43" w:rsidR="001427E6" w:rsidRPr="004105B5" w:rsidRDefault="0022291F" w:rsidP="0022291F">
      <w:pPr>
        <w:pStyle w:val="ListParagraph"/>
        <w:numPr>
          <w:ilvl w:val="2"/>
          <w:numId w:val="15"/>
        </w:numPr>
      </w:pPr>
      <w:r>
        <w:t>Muscle being attached to loop(s)</w:t>
      </w:r>
      <w:r w:rsidR="001427E6" w:rsidRPr="004105B5">
        <w:t xml:space="preserve"> </w:t>
      </w:r>
    </w:p>
    <w:p w14:paraId="3D3E6118" w14:textId="3719492E" w:rsidR="001427E6" w:rsidRPr="004105B5" w:rsidRDefault="001427E6" w:rsidP="0022291F">
      <w:pPr>
        <w:pStyle w:val="ListParagraph"/>
        <w:ind w:left="360"/>
      </w:pPr>
    </w:p>
    <w:p w14:paraId="739FCBB3" w14:textId="6278140D" w:rsidR="00193C0D" w:rsidRDefault="00E23CA7" w:rsidP="0022291F">
      <w:pPr>
        <w:pStyle w:val="ListParagraph"/>
        <w:numPr>
          <w:ilvl w:val="1"/>
          <w:numId w:val="15"/>
        </w:numPr>
      </w:pPr>
      <w:r>
        <w:t>U</w:t>
      </w:r>
      <w:r w:rsidR="0022291F">
        <w:t>se forceps to r</w:t>
      </w:r>
      <w:r w:rsidR="001427E6" w:rsidRPr="004105B5">
        <w:t xml:space="preserve">emove the fascia covering the tibialis anterior muscle </w:t>
      </w:r>
      <w:r w:rsidR="0022291F">
        <w:rPr>
          <w:b/>
          <w:bCs/>
        </w:rPr>
        <w:t>[1]</w:t>
      </w:r>
      <w:r w:rsidR="001427E6" w:rsidRPr="004105B5">
        <w:t xml:space="preserve">. </w:t>
      </w:r>
      <w:r>
        <w:t>The</w:t>
      </w:r>
      <w:r w:rsidR="0022291F">
        <w:t xml:space="preserve"> </w:t>
      </w:r>
      <w:r w:rsidR="001427E6" w:rsidRPr="004105B5">
        <w:t xml:space="preserve">distal tendons of the </w:t>
      </w:r>
      <w:r w:rsidR="0022291F">
        <w:t>tibialis anterior</w:t>
      </w:r>
      <w:r w:rsidR="001427E6" w:rsidRPr="004105B5">
        <w:t xml:space="preserve"> and </w:t>
      </w:r>
      <w:commentRangeStart w:id="1"/>
      <w:r w:rsidR="001427E6" w:rsidRPr="004105B5">
        <w:t xml:space="preserve">EDL </w:t>
      </w:r>
      <w:commentRangeEnd w:id="1"/>
      <w:r w:rsidR="0022291F">
        <w:rPr>
          <w:rStyle w:val="CommentReference"/>
          <w:lang w:val="x-none" w:eastAsia="x-none"/>
        </w:rPr>
        <w:commentReference w:id="1"/>
      </w:r>
      <w:r w:rsidR="001427E6" w:rsidRPr="004105B5">
        <w:t>muscles should be clear white</w:t>
      </w:r>
      <w:r w:rsidR="00193C0D">
        <w:t xml:space="preserve">, </w:t>
      </w:r>
      <w:r w:rsidR="001427E6" w:rsidRPr="004105B5">
        <w:t>visible</w:t>
      </w:r>
      <w:r w:rsidR="00193C0D">
        <w:t xml:space="preserve">, </w:t>
      </w:r>
      <w:r w:rsidR="001427E6" w:rsidRPr="004105B5">
        <w:t>and separated from each other</w:t>
      </w:r>
      <w:r w:rsidR="00193C0D">
        <w:t xml:space="preserve"> </w:t>
      </w:r>
      <w:r w:rsidR="00193C0D">
        <w:rPr>
          <w:b/>
          <w:bCs/>
        </w:rPr>
        <w:t>[2]</w:t>
      </w:r>
      <w:r w:rsidR="001427E6" w:rsidRPr="004105B5">
        <w:t>.</w:t>
      </w:r>
    </w:p>
    <w:p w14:paraId="18EF8AB4" w14:textId="77777777" w:rsidR="00193C0D" w:rsidRDefault="00193C0D" w:rsidP="00193C0D">
      <w:pPr>
        <w:pStyle w:val="ListParagraph"/>
        <w:ind w:left="907"/>
      </w:pPr>
    </w:p>
    <w:p w14:paraId="4422FF8B" w14:textId="77777777" w:rsidR="00193C0D" w:rsidRDefault="00193C0D" w:rsidP="00193C0D">
      <w:pPr>
        <w:pStyle w:val="ListParagraph"/>
        <w:numPr>
          <w:ilvl w:val="2"/>
          <w:numId w:val="15"/>
        </w:numPr>
      </w:pPr>
      <w:r>
        <w:t>Fascia being removed</w:t>
      </w:r>
    </w:p>
    <w:p w14:paraId="1D1FAFC9" w14:textId="39FC164A" w:rsidR="001427E6" w:rsidRPr="004105B5" w:rsidRDefault="00193C0D" w:rsidP="00193C0D">
      <w:pPr>
        <w:pStyle w:val="ListParagraph"/>
        <w:numPr>
          <w:ilvl w:val="2"/>
          <w:numId w:val="15"/>
        </w:numPr>
      </w:pPr>
      <w:r>
        <w:t>Shot of tendons</w:t>
      </w:r>
      <w:r w:rsidR="001427E6" w:rsidRPr="004105B5">
        <w:t xml:space="preserve"> </w:t>
      </w:r>
    </w:p>
    <w:p w14:paraId="63A7723B" w14:textId="77777777" w:rsidR="001427E6" w:rsidRPr="004105B5" w:rsidRDefault="001427E6" w:rsidP="00193C0D">
      <w:pPr>
        <w:pStyle w:val="ListParagraph"/>
        <w:ind w:left="360"/>
      </w:pPr>
    </w:p>
    <w:p w14:paraId="62FE186F" w14:textId="33A6113D" w:rsidR="00C76A64" w:rsidRDefault="00193C0D" w:rsidP="00193C0D">
      <w:pPr>
        <w:pStyle w:val="ListParagraph"/>
        <w:numPr>
          <w:ilvl w:val="1"/>
          <w:numId w:val="15"/>
        </w:numPr>
      </w:pPr>
      <w:r>
        <w:t>C</w:t>
      </w:r>
      <w:r w:rsidR="001427E6" w:rsidRPr="004105B5">
        <w:t xml:space="preserve">ut the distal tendon of the </w:t>
      </w:r>
      <w:r>
        <w:t>tibialis anterior</w:t>
      </w:r>
      <w:r w:rsidRPr="004105B5">
        <w:t xml:space="preserve"> </w:t>
      </w:r>
      <w:r w:rsidR="001427E6" w:rsidRPr="004105B5">
        <w:t xml:space="preserve">muscle </w:t>
      </w:r>
      <w:r w:rsidR="00C76A64">
        <w:rPr>
          <w:b/>
          <w:bCs/>
        </w:rPr>
        <w:t xml:space="preserve">[1-TXT] </w:t>
      </w:r>
      <w:r w:rsidR="001427E6" w:rsidRPr="004105B5">
        <w:t xml:space="preserve">and </w:t>
      </w:r>
      <w:r w:rsidR="00C76A64">
        <w:t>use f</w:t>
      </w:r>
      <w:r w:rsidR="001427E6" w:rsidRPr="004105B5">
        <w:t>orceps</w:t>
      </w:r>
      <w:r w:rsidR="00C76A64">
        <w:t xml:space="preserve"> to</w:t>
      </w:r>
      <w:r w:rsidR="001427E6" w:rsidRPr="004105B5">
        <w:t xml:space="preserve"> gently liberate the EDL muscle from the surrounding tissues</w:t>
      </w:r>
      <w:r w:rsidR="00C76A64">
        <w:t xml:space="preserve">, </w:t>
      </w:r>
      <w:r w:rsidR="001427E6" w:rsidRPr="004105B5">
        <w:t>leav</w:t>
      </w:r>
      <w:r w:rsidR="00C76A64">
        <w:t>ing</w:t>
      </w:r>
      <w:r w:rsidR="001427E6" w:rsidRPr="004105B5">
        <w:t xml:space="preserve"> the muscle intact </w:t>
      </w:r>
      <w:r w:rsidR="00C76A64">
        <w:t>without cutting</w:t>
      </w:r>
      <w:r w:rsidR="001427E6" w:rsidRPr="004105B5">
        <w:t xml:space="preserve"> the tendons</w:t>
      </w:r>
      <w:r w:rsidR="00C76A64">
        <w:t xml:space="preserve"> </w:t>
      </w:r>
      <w:r w:rsidR="00C76A64">
        <w:rPr>
          <w:b/>
          <w:bCs/>
        </w:rPr>
        <w:t>[2]</w:t>
      </w:r>
      <w:r w:rsidR="001427E6" w:rsidRPr="004105B5">
        <w:t>.</w:t>
      </w:r>
    </w:p>
    <w:p w14:paraId="2E83F68B" w14:textId="77777777" w:rsidR="00C76A64" w:rsidRDefault="00C76A64" w:rsidP="00C76A64">
      <w:pPr>
        <w:pStyle w:val="ListParagraph"/>
        <w:ind w:left="907"/>
      </w:pPr>
    </w:p>
    <w:p w14:paraId="1086689F" w14:textId="3D3A3514" w:rsidR="00C76A64" w:rsidRPr="00C76A64" w:rsidRDefault="00C76A64" w:rsidP="00C76A64">
      <w:pPr>
        <w:pStyle w:val="ListParagraph"/>
        <w:numPr>
          <w:ilvl w:val="2"/>
          <w:numId w:val="15"/>
        </w:numPr>
      </w:pPr>
      <w:r>
        <w:t xml:space="preserve">Tendon being cut </w:t>
      </w:r>
      <w:r>
        <w:rPr>
          <w:b/>
          <w:bCs/>
        </w:rPr>
        <w:t>TEXT: Collect TA for downstream analysis</w:t>
      </w:r>
    </w:p>
    <w:p w14:paraId="7D131801" w14:textId="20D6188D" w:rsidR="00C76A64" w:rsidRDefault="00C76A64" w:rsidP="00C76A64">
      <w:pPr>
        <w:pStyle w:val="ListParagraph"/>
        <w:numPr>
          <w:ilvl w:val="2"/>
          <w:numId w:val="15"/>
        </w:numPr>
      </w:pPr>
      <w:r>
        <w:t>EDL muscle being dissected</w:t>
      </w:r>
    </w:p>
    <w:p w14:paraId="50789C0F" w14:textId="77777777" w:rsidR="00C76A64" w:rsidRDefault="00C76A64" w:rsidP="00C76A64">
      <w:pPr>
        <w:pStyle w:val="ListParagraph"/>
        <w:ind w:left="1627"/>
      </w:pPr>
    </w:p>
    <w:p w14:paraId="708DBABE" w14:textId="1EAF6D08" w:rsidR="00C76A64" w:rsidRDefault="001427E6" w:rsidP="00193C0D">
      <w:pPr>
        <w:pStyle w:val="ListParagraph"/>
        <w:numPr>
          <w:ilvl w:val="1"/>
          <w:numId w:val="15"/>
        </w:numPr>
      </w:pPr>
      <w:r w:rsidRPr="004105B5">
        <w:t xml:space="preserve">Place </w:t>
      </w:r>
      <w:r w:rsidR="00E23CA7">
        <w:t>individual</w:t>
      </w:r>
      <w:r w:rsidRPr="004105B5">
        <w:t xml:space="preserve"> suture loop</w:t>
      </w:r>
      <w:r w:rsidR="00E23CA7">
        <w:t>s</w:t>
      </w:r>
      <w:r w:rsidRPr="004105B5">
        <w:t xml:space="preserve"> around the distal </w:t>
      </w:r>
      <w:r w:rsidR="00C76A64">
        <w:rPr>
          <w:b/>
          <w:bCs/>
        </w:rPr>
        <w:t xml:space="preserve">[1] </w:t>
      </w:r>
      <w:r w:rsidRPr="004105B5">
        <w:t xml:space="preserve">and proximal </w:t>
      </w:r>
      <w:r w:rsidR="00C76A64">
        <w:t xml:space="preserve">EDL </w:t>
      </w:r>
      <w:r w:rsidRPr="004105B5">
        <w:t>tendon</w:t>
      </w:r>
      <w:r w:rsidR="00C76A64">
        <w:t xml:space="preserve">s </w:t>
      </w:r>
      <w:r w:rsidR="00C76A64">
        <w:rPr>
          <w:b/>
          <w:bCs/>
        </w:rPr>
        <w:t>[2]</w:t>
      </w:r>
      <w:r w:rsidRPr="004105B5">
        <w:t>.</w:t>
      </w:r>
    </w:p>
    <w:p w14:paraId="65E6E226" w14:textId="77777777" w:rsidR="00C76A64" w:rsidRDefault="00C76A64" w:rsidP="00C76A64">
      <w:pPr>
        <w:pStyle w:val="ListParagraph"/>
        <w:ind w:left="907"/>
      </w:pPr>
    </w:p>
    <w:p w14:paraId="3DDBC376" w14:textId="77777777" w:rsidR="00C76A64" w:rsidRDefault="00C76A64" w:rsidP="00C76A64">
      <w:pPr>
        <w:pStyle w:val="ListParagraph"/>
        <w:numPr>
          <w:ilvl w:val="2"/>
          <w:numId w:val="15"/>
        </w:numPr>
      </w:pPr>
      <w:r>
        <w:t>Distal loop being placed</w:t>
      </w:r>
    </w:p>
    <w:p w14:paraId="29D634D3" w14:textId="32AA6764" w:rsidR="001427E6" w:rsidRPr="004105B5" w:rsidRDefault="00C76A64" w:rsidP="00C76A64">
      <w:pPr>
        <w:pStyle w:val="ListParagraph"/>
        <w:numPr>
          <w:ilvl w:val="2"/>
          <w:numId w:val="15"/>
        </w:numPr>
      </w:pPr>
      <w:r>
        <w:t>Proximal loop being placed</w:t>
      </w:r>
      <w:r w:rsidR="001427E6" w:rsidRPr="004105B5">
        <w:t xml:space="preserve"> </w:t>
      </w:r>
    </w:p>
    <w:p w14:paraId="19B55201" w14:textId="77777777" w:rsidR="001427E6" w:rsidRPr="004105B5" w:rsidRDefault="001427E6" w:rsidP="006222B2">
      <w:pPr>
        <w:pStyle w:val="ListParagraph"/>
        <w:ind w:left="360"/>
      </w:pPr>
    </w:p>
    <w:p w14:paraId="6D4994D5" w14:textId="46A69434" w:rsidR="006222B2" w:rsidRDefault="006222B2" w:rsidP="006222B2">
      <w:pPr>
        <w:pStyle w:val="ListParagraph"/>
        <w:numPr>
          <w:ilvl w:val="1"/>
          <w:numId w:val="15"/>
        </w:numPr>
      </w:pPr>
      <w:r>
        <w:t xml:space="preserve">When the loops have been placed, </w:t>
      </w:r>
      <w:r w:rsidR="001427E6" w:rsidRPr="004105B5">
        <w:t>cut the tendons</w:t>
      </w:r>
      <w:r>
        <w:t xml:space="preserve"> to</w:t>
      </w:r>
      <w:r w:rsidR="001427E6" w:rsidRPr="004105B5">
        <w:t xml:space="preserve"> releas</w:t>
      </w:r>
      <w:r>
        <w:t>e</w:t>
      </w:r>
      <w:r w:rsidR="001427E6" w:rsidRPr="004105B5">
        <w:t xml:space="preserve"> the EDL muscle with </w:t>
      </w:r>
      <w:r>
        <w:t>the</w:t>
      </w:r>
      <w:r w:rsidR="001427E6" w:rsidRPr="004105B5">
        <w:t xml:space="preserve"> suture loops </w:t>
      </w:r>
      <w:r>
        <w:t xml:space="preserve">attached </w:t>
      </w:r>
      <w:r>
        <w:rPr>
          <w:b/>
          <w:bCs/>
        </w:rPr>
        <w:t>[1]</w:t>
      </w:r>
      <w:r>
        <w:t xml:space="preserve"> </w:t>
      </w:r>
      <w:r w:rsidR="001427E6" w:rsidRPr="004105B5">
        <w:t xml:space="preserve">and quickly </w:t>
      </w:r>
      <w:r>
        <w:t xml:space="preserve">use tight knots to attach the loops to the hooks in the second incubation chamber </w:t>
      </w:r>
      <w:r>
        <w:rPr>
          <w:b/>
          <w:bCs/>
        </w:rPr>
        <w:t>[2]</w:t>
      </w:r>
      <w:r>
        <w:t>.</w:t>
      </w:r>
    </w:p>
    <w:p w14:paraId="797BF198" w14:textId="77777777" w:rsidR="006222B2" w:rsidRDefault="006222B2" w:rsidP="006222B2">
      <w:pPr>
        <w:pStyle w:val="ListParagraph"/>
        <w:ind w:left="907"/>
      </w:pPr>
    </w:p>
    <w:p w14:paraId="52F716A3" w14:textId="1322E939" w:rsidR="006222B2" w:rsidRDefault="006222B2" w:rsidP="006222B2">
      <w:pPr>
        <w:pStyle w:val="ListParagraph"/>
        <w:numPr>
          <w:ilvl w:val="2"/>
          <w:numId w:val="15"/>
        </w:numPr>
      </w:pPr>
      <w:r>
        <w:t>Tendon(s) being cut</w:t>
      </w:r>
    </w:p>
    <w:p w14:paraId="3D59F53E" w14:textId="0F311A58" w:rsidR="006222B2" w:rsidRDefault="006222B2" w:rsidP="006222B2">
      <w:pPr>
        <w:pStyle w:val="ListParagraph"/>
        <w:numPr>
          <w:ilvl w:val="2"/>
          <w:numId w:val="15"/>
        </w:numPr>
      </w:pPr>
      <w:r>
        <w:t>Loop(s) being attached</w:t>
      </w:r>
    </w:p>
    <w:p w14:paraId="1465BBE9" w14:textId="77777777" w:rsidR="001427E6" w:rsidRPr="004105B5" w:rsidRDefault="001427E6" w:rsidP="006222B2"/>
    <w:p w14:paraId="1DE686C1" w14:textId="564F11AC" w:rsidR="001427E6" w:rsidRDefault="006222B2" w:rsidP="006222B2">
      <w:pPr>
        <w:pStyle w:val="ListParagraph"/>
        <w:numPr>
          <w:ilvl w:val="1"/>
          <w:numId w:val="15"/>
        </w:numPr>
      </w:pPr>
      <w:r>
        <w:t>Then</w:t>
      </w:r>
      <w:r w:rsidR="001427E6" w:rsidRPr="004105B5">
        <w:t xml:space="preserve"> adjust the resting tension of each muscle to </w:t>
      </w:r>
      <w:r>
        <w:rPr>
          <w:rFonts w:asciiTheme="minorHAnsi" w:hAnsiTheme="minorHAnsi" w:cstheme="minorHAnsi"/>
        </w:rPr>
        <w:t xml:space="preserve">approximately </w:t>
      </w:r>
      <w:r w:rsidR="001427E6" w:rsidRPr="004105B5">
        <w:t>5 m</w:t>
      </w:r>
      <w:r>
        <w:t xml:space="preserve">illinewtons </w:t>
      </w:r>
      <w:r>
        <w:rPr>
          <w:b/>
          <w:bCs/>
        </w:rPr>
        <w:t>[1]</w:t>
      </w:r>
      <w:r w:rsidR="001427E6" w:rsidRPr="004105B5">
        <w:t xml:space="preserve"> and </w:t>
      </w:r>
      <w:r>
        <w:t>allow</w:t>
      </w:r>
      <w:r w:rsidR="001427E6" w:rsidRPr="004105B5">
        <w:t xml:space="preserve"> the muscles </w:t>
      </w:r>
      <w:r>
        <w:t>to equilibrate in the medium for</w:t>
      </w:r>
      <w:r w:rsidR="001427E6" w:rsidRPr="004105B5">
        <w:t xml:space="preserve"> at least 10 min</w:t>
      </w:r>
      <w:r>
        <w:t>utes</w:t>
      </w:r>
      <w:r w:rsidR="001427E6" w:rsidRPr="004105B5">
        <w:t xml:space="preserve"> before </w:t>
      </w:r>
      <w:r>
        <w:t>starting</w:t>
      </w:r>
      <w:r w:rsidR="001427E6" w:rsidRPr="004105B5">
        <w:t xml:space="preserve"> the experiment</w:t>
      </w:r>
      <w:r>
        <w:t xml:space="preserve"> </w:t>
      </w:r>
      <w:r>
        <w:rPr>
          <w:b/>
          <w:bCs/>
        </w:rPr>
        <w:t>[2]</w:t>
      </w:r>
      <w:r w:rsidR="001427E6" w:rsidRPr="004105B5">
        <w:t>.</w:t>
      </w:r>
    </w:p>
    <w:p w14:paraId="3265CE86" w14:textId="77777777" w:rsidR="006222B2" w:rsidRDefault="006222B2" w:rsidP="006222B2">
      <w:pPr>
        <w:pStyle w:val="ListParagraph"/>
        <w:ind w:left="907"/>
      </w:pPr>
    </w:p>
    <w:p w14:paraId="2D41F48A" w14:textId="49942E72" w:rsidR="006222B2" w:rsidRDefault="006222B2" w:rsidP="006222B2">
      <w:pPr>
        <w:pStyle w:val="ListParagraph"/>
        <w:numPr>
          <w:ilvl w:val="2"/>
          <w:numId w:val="15"/>
        </w:numPr>
      </w:pPr>
      <w:r>
        <w:t>Tension being adjusted</w:t>
      </w:r>
    </w:p>
    <w:p w14:paraId="54C6A15B" w14:textId="1A043E1E" w:rsidR="006222B2" w:rsidRPr="004105B5" w:rsidRDefault="006222B2" w:rsidP="006222B2">
      <w:pPr>
        <w:pStyle w:val="ListParagraph"/>
        <w:numPr>
          <w:ilvl w:val="2"/>
          <w:numId w:val="15"/>
        </w:numPr>
      </w:pPr>
      <w:r>
        <w:t>Talent setting timer, with system visible in frame</w:t>
      </w:r>
    </w:p>
    <w:p w14:paraId="2FCC5AED" w14:textId="77777777" w:rsidR="001427E6" w:rsidRPr="004105B5" w:rsidRDefault="001427E6" w:rsidP="00FE6DAD">
      <w:pPr>
        <w:pStyle w:val="ListParagraph"/>
        <w:ind w:left="360"/>
      </w:pPr>
    </w:p>
    <w:p w14:paraId="4DC91482" w14:textId="094E30D2" w:rsidR="001427E6" w:rsidRPr="001427E6" w:rsidRDefault="001427E6" w:rsidP="001427E6">
      <w:pPr>
        <w:pStyle w:val="ListParagraph"/>
        <w:numPr>
          <w:ilvl w:val="0"/>
          <w:numId w:val="15"/>
        </w:numPr>
        <w:rPr>
          <w:sz w:val="22"/>
        </w:rPr>
      </w:pPr>
      <w:r w:rsidRPr="001427E6">
        <w:rPr>
          <w:b/>
        </w:rPr>
        <w:t>Insulin-</w:t>
      </w:r>
      <w:r w:rsidR="00FE6DAD">
        <w:rPr>
          <w:b/>
        </w:rPr>
        <w:t>S</w:t>
      </w:r>
      <w:r w:rsidRPr="001427E6">
        <w:rPr>
          <w:b/>
        </w:rPr>
        <w:t xml:space="preserve">timulated </w:t>
      </w:r>
      <w:r w:rsidR="00FE6DAD">
        <w:rPr>
          <w:b/>
        </w:rPr>
        <w:t>G</w:t>
      </w:r>
      <w:r w:rsidRPr="001427E6">
        <w:rPr>
          <w:b/>
        </w:rPr>
        <w:t xml:space="preserve">lucose </w:t>
      </w:r>
      <w:r w:rsidR="00FE6DAD">
        <w:rPr>
          <w:b/>
        </w:rPr>
        <w:t>U</w:t>
      </w:r>
      <w:r w:rsidRPr="001427E6">
        <w:rPr>
          <w:b/>
        </w:rPr>
        <w:t xml:space="preserve">ptake </w:t>
      </w:r>
    </w:p>
    <w:p w14:paraId="362493F9" w14:textId="77777777" w:rsidR="001427E6" w:rsidRPr="004105B5" w:rsidRDefault="001427E6" w:rsidP="00FE6DAD">
      <w:pPr>
        <w:pStyle w:val="ListParagraph"/>
        <w:ind w:left="360"/>
      </w:pPr>
    </w:p>
    <w:p w14:paraId="55D8B739" w14:textId="707DAAD8" w:rsidR="00FB682B" w:rsidRDefault="00FB682B" w:rsidP="00FE6DAD">
      <w:pPr>
        <w:pStyle w:val="ListParagraph"/>
        <w:numPr>
          <w:ilvl w:val="1"/>
          <w:numId w:val="15"/>
        </w:numPr>
      </w:pPr>
      <w:r>
        <w:t>To measure the insulin-stimulated glucose uptake,</w:t>
      </w:r>
      <w:r w:rsidR="00FE6DAD">
        <w:t xml:space="preserve"> replace the</w:t>
      </w:r>
      <w:r w:rsidR="001427E6" w:rsidRPr="004105B5">
        <w:t xml:space="preserve"> basal incubation medi</w:t>
      </w:r>
      <w:r w:rsidR="00FE6DAD">
        <w:t>um</w:t>
      </w:r>
      <w:r w:rsidR="001427E6" w:rsidRPr="004105B5">
        <w:t xml:space="preserve"> </w:t>
      </w:r>
      <w:r>
        <w:t xml:space="preserve">in the chambers </w:t>
      </w:r>
      <w:r w:rsidR="001427E6" w:rsidRPr="004105B5">
        <w:t>with incubation medi</w:t>
      </w:r>
      <w:r w:rsidR="00FE6DAD">
        <w:t>um without</w:t>
      </w:r>
      <w:r w:rsidR="001427E6" w:rsidRPr="004105B5">
        <w:t xml:space="preserve"> insulin, a </w:t>
      </w:r>
      <w:proofErr w:type="spellStart"/>
      <w:r w:rsidR="001427E6" w:rsidRPr="004105B5">
        <w:t>submaximally</w:t>
      </w:r>
      <w:proofErr w:type="spellEnd"/>
      <w:r w:rsidR="001427E6" w:rsidRPr="004105B5">
        <w:t xml:space="preserve"> effective insulin concentration</w:t>
      </w:r>
      <w:r w:rsidR="00FE6DAD">
        <w:t>,</w:t>
      </w:r>
      <w:r w:rsidR="001427E6" w:rsidRPr="004105B5">
        <w:t xml:space="preserve"> or a maximally effective insulin concentration</w:t>
      </w:r>
      <w:r>
        <w:t xml:space="preserve"> for a 20-minute incubation </w:t>
      </w:r>
      <w:r>
        <w:rPr>
          <w:b/>
          <w:bCs/>
        </w:rPr>
        <w:t>[1-TXT]</w:t>
      </w:r>
      <w:r w:rsidR="001427E6" w:rsidRPr="004105B5">
        <w:t>.</w:t>
      </w:r>
    </w:p>
    <w:p w14:paraId="5AB004A7" w14:textId="77777777" w:rsidR="00FB682B" w:rsidRDefault="00FB682B" w:rsidP="00FB682B">
      <w:pPr>
        <w:pStyle w:val="ListParagraph"/>
        <w:ind w:left="907"/>
      </w:pPr>
    </w:p>
    <w:p w14:paraId="0CDC9CBA" w14:textId="7BBDE7AB" w:rsidR="00FB682B" w:rsidRDefault="00FB682B" w:rsidP="00FB682B">
      <w:pPr>
        <w:pStyle w:val="ListParagraph"/>
        <w:numPr>
          <w:ilvl w:val="2"/>
          <w:numId w:val="15"/>
        </w:numPr>
      </w:pPr>
      <w:r>
        <w:t xml:space="preserve">WIDE: Talent adding medium to chamber(s), with medium containers visible in frame </w:t>
      </w:r>
      <w:r>
        <w:rPr>
          <w:b/>
          <w:bCs/>
        </w:rPr>
        <w:t>TEXT: Replace all media in chambers 1 min apart</w:t>
      </w:r>
    </w:p>
    <w:p w14:paraId="5AFE4EF5" w14:textId="77777777" w:rsidR="00FB682B" w:rsidRDefault="00FB682B" w:rsidP="00FB682B">
      <w:pPr>
        <w:pStyle w:val="ListParagraph"/>
        <w:ind w:left="1627"/>
      </w:pPr>
    </w:p>
    <w:p w14:paraId="11373326" w14:textId="4AF69436" w:rsidR="001427E6" w:rsidRPr="00FB682B" w:rsidRDefault="001427E6" w:rsidP="00FB682B">
      <w:pPr>
        <w:pStyle w:val="ListParagraph"/>
        <w:numPr>
          <w:ilvl w:val="1"/>
          <w:numId w:val="15"/>
        </w:numPr>
      </w:pPr>
      <w:r w:rsidRPr="004105B5">
        <w:t>At the end of the stimulation period, replace the incubation medi</w:t>
      </w:r>
      <w:r w:rsidR="00FB682B">
        <w:t>um</w:t>
      </w:r>
      <w:r w:rsidRPr="004105B5">
        <w:t xml:space="preserve"> with glucose uptake incubation medi</w:t>
      </w:r>
      <w:r w:rsidR="00FB682B">
        <w:t>um</w:t>
      </w:r>
      <w:r w:rsidRPr="004105B5">
        <w:t xml:space="preserve"> containing an identical concentration of insulin</w:t>
      </w:r>
      <w:r w:rsidR="00FB682B">
        <w:t xml:space="preserve"> for</w:t>
      </w:r>
      <w:r w:rsidRPr="004105B5">
        <w:t xml:space="preserve"> </w:t>
      </w:r>
      <w:r w:rsidR="00FB682B">
        <w:t xml:space="preserve">a 10-minute incubation </w:t>
      </w:r>
      <w:r w:rsidR="00FB682B">
        <w:rPr>
          <w:b/>
          <w:bCs/>
        </w:rPr>
        <w:t>[1]</w:t>
      </w:r>
      <w:r w:rsidR="00FB682B" w:rsidRPr="00FB682B">
        <w:t>.</w:t>
      </w:r>
    </w:p>
    <w:p w14:paraId="57CB823D" w14:textId="77777777" w:rsidR="00FB682B" w:rsidRPr="00FB682B" w:rsidRDefault="00FB682B" w:rsidP="00FB682B">
      <w:pPr>
        <w:pStyle w:val="ListParagraph"/>
        <w:ind w:left="907"/>
      </w:pPr>
    </w:p>
    <w:p w14:paraId="3D080461" w14:textId="72775DDD" w:rsidR="00FB682B" w:rsidRPr="004105B5" w:rsidRDefault="00FB682B" w:rsidP="00FB682B">
      <w:pPr>
        <w:pStyle w:val="ListParagraph"/>
        <w:numPr>
          <w:ilvl w:val="2"/>
          <w:numId w:val="15"/>
        </w:numPr>
      </w:pPr>
      <w:r>
        <w:t>Medium being added to chamber</w:t>
      </w:r>
    </w:p>
    <w:p w14:paraId="0DB1E77D" w14:textId="77777777" w:rsidR="001427E6" w:rsidRPr="004105B5" w:rsidRDefault="001427E6" w:rsidP="00FB682B">
      <w:pPr>
        <w:pStyle w:val="ListParagraph"/>
        <w:ind w:left="360"/>
      </w:pPr>
    </w:p>
    <w:p w14:paraId="3CFB7C4C" w14:textId="09DA4924" w:rsidR="00FB682B" w:rsidRDefault="00FB682B" w:rsidP="00FB682B">
      <w:pPr>
        <w:pStyle w:val="ListParagraph"/>
        <w:numPr>
          <w:ilvl w:val="1"/>
          <w:numId w:val="15"/>
        </w:numPr>
      </w:pPr>
      <w:r>
        <w:t>At the end of the glucose uptake incubation, carefully</w:t>
      </w:r>
      <w:r w:rsidR="001427E6" w:rsidRPr="004105B5">
        <w:t xml:space="preserve"> remove </w:t>
      </w:r>
      <w:r w:rsidR="00E23CA7">
        <w:t xml:space="preserve">the </w:t>
      </w:r>
      <w:r w:rsidR="001427E6" w:rsidRPr="004105B5">
        <w:t xml:space="preserve">muscles from the incubation chambers </w:t>
      </w:r>
      <w:r>
        <w:rPr>
          <w:b/>
          <w:bCs/>
        </w:rPr>
        <w:t xml:space="preserve">[1] </w:t>
      </w:r>
      <w:r w:rsidR="001427E6" w:rsidRPr="004105B5">
        <w:t>and wash the</w:t>
      </w:r>
      <w:r w:rsidR="00E23CA7">
        <w:t xml:space="preserve"> samples</w:t>
      </w:r>
      <w:r w:rsidR="001427E6" w:rsidRPr="004105B5">
        <w:t xml:space="preserve"> in ice-cold basal incubation medi</w:t>
      </w:r>
      <w:r>
        <w:t xml:space="preserve">um </w:t>
      </w:r>
      <w:r>
        <w:rPr>
          <w:b/>
          <w:bCs/>
        </w:rPr>
        <w:t>[2]</w:t>
      </w:r>
      <w:r w:rsidRPr="00FB682B">
        <w:t>.</w:t>
      </w:r>
    </w:p>
    <w:p w14:paraId="3A6FF927" w14:textId="77777777" w:rsidR="00FB682B" w:rsidRDefault="00FB682B" w:rsidP="00FB682B">
      <w:pPr>
        <w:pStyle w:val="ListParagraph"/>
        <w:ind w:left="907"/>
      </w:pPr>
    </w:p>
    <w:p w14:paraId="1D36C43A" w14:textId="60987BF1" w:rsidR="00FB682B" w:rsidRDefault="00FB682B" w:rsidP="00FB682B">
      <w:pPr>
        <w:pStyle w:val="ListParagraph"/>
        <w:numPr>
          <w:ilvl w:val="2"/>
          <w:numId w:val="15"/>
        </w:numPr>
      </w:pPr>
      <w:r>
        <w:t>Muscle being removed</w:t>
      </w:r>
    </w:p>
    <w:p w14:paraId="54D7B3E0" w14:textId="59B90F2C" w:rsidR="00FB682B" w:rsidRDefault="00FB682B" w:rsidP="00FB682B">
      <w:pPr>
        <w:pStyle w:val="ListParagraph"/>
        <w:numPr>
          <w:ilvl w:val="2"/>
          <w:numId w:val="15"/>
        </w:numPr>
      </w:pPr>
      <w:r>
        <w:t>Muscle(s) being washed, with medium container visible in frame</w:t>
      </w:r>
    </w:p>
    <w:p w14:paraId="2B87FF59" w14:textId="77777777" w:rsidR="00FB682B" w:rsidRDefault="00FB682B" w:rsidP="00FB682B">
      <w:pPr>
        <w:pStyle w:val="ListParagraph"/>
        <w:ind w:left="1627"/>
      </w:pPr>
    </w:p>
    <w:p w14:paraId="2C692B90" w14:textId="2C092006" w:rsidR="00FB682B" w:rsidRDefault="00FB682B" w:rsidP="00FB682B">
      <w:pPr>
        <w:pStyle w:val="ListParagraph"/>
        <w:numPr>
          <w:ilvl w:val="1"/>
          <w:numId w:val="15"/>
        </w:numPr>
      </w:pPr>
      <w:r>
        <w:t xml:space="preserve">After the wash, quickly dry the muscles on filter paper </w:t>
      </w:r>
      <w:r>
        <w:rPr>
          <w:b/>
          <w:bCs/>
        </w:rPr>
        <w:t>[1]</w:t>
      </w:r>
      <w:r>
        <w:t xml:space="preserve"> and freeze the tissue, without the suture loops, in liquid nitrogen </w:t>
      </w:r>
      <w:r>
        <w:rPr>
          <w:b/>
          <w:bCs/>
        </w:rPr>
        <w:t>[2]</w:t>
      </w:r>
      <w:r>
        <w:t>.</w:t>
      </w:r>
    </w:p>
    <w:p w14:paraId="751E42DF" w14:textId="6506F697" w:rsidR="00FB682B" w:rsidRDefault="00FB682B" w:rsidP="00FB682B">
      <w:pPr>
        <w:pStyle w:val="ListParagraph"/>
        <w:ind w:left="907"/>
      </w:pPr>
    </w:p>
    <w:p w14:paraId="0075389A" w14:textId="0651B83E" w:rsidR="00FB682B" w:rsidRDefault="00FB682B" w:rsidP="00FB682B">
      <w:pPr>
        <w:pStyle w:val="ListParagraph"/>
        <w:numPr>
          <w:ilvl w:val="2"/>
          <w:numId w:val="15"/>
        </w:numPr>
      </w:pPr>
      <w:r>
        <w:t>Muscle being dried</w:t>
      </w:r>
    </w:p>
    <w:p w14:paraId="0815CAD7" w14:textId="3F060F02" w:rsidR="00FB682B" w:rsidRDefault="00FB682B" w:rsidP="00FB682B">
      <w:pPr>
        <w:pStyle w:val="ListParagraph"/>
        <w:numPr>
          <w:ilvl w:val="2"/>
          <w:numId w:val="15"/>
        </w:numPr>
      </w:pPr>
      <w:r>
        <w:t>Talent dipping muscle into LN2</w:t>
      </w:r>
    </w:p>
    <w:p w14:paraId="1215C068" w14:textId="77777777" w:rsidR="001427E6" w:rsidRPr="004105B5" w:rsidRDefault="001427E6" w:rsidP="00FB682B">
      <w:pPr>
        <w:pStyle w:val="ListParagraph"/>
        <w:ind w:left="360"/>
      </w:pPr>
    </w:p>
    <w:p w14:paraId="1C4E042C" w14:textId="583A2B82" w:rsidR="00FB682B" w:rsidRDefault="00FB682B" w:rsidP="00FB682B">
      <w:pPr>
        <w:pStyle w:val="ListParagraph"/>
        <w:numPr>
          <w:ilvl w:val="1"/>
          <w:numId w:val="15"/>
        </w:numPr>
      </w:pPr>
      <w:r>
        <w:t>Then c</w:t>
      </w:r>
      <w:r w:rsidR="001427E6" w:rsidRPr="004105B5">
        <w:t xml:space="preserve">ollect 100 </w:t>
      </w:r>
      <w:r>
        <w:t>microliters</w:t>
      </w:r>
      <w:r w:rsidR="001427E6" w:rsidRPr="004105B5">
        <w:t xml:space="preserve"> of the glucose uptake incubation medi</w:t>
      </w:r>
      <w:r>
        <w:t>um</w:t>
      </w:r>
      <w:r w:rsidR="001427E6" w:rsidRPr="004105B5">
        <w:t xml:space="preserve"> from each chamber </w:t>
      </w:r>
      <w:r>
        <w:t>for minus 20-degree Celsius storage and downstream muscle glucose uptake</w:t>
      </w:r>
      <w:r w:rsidR="001427E6" w:rsidRPr="004105B5">
        <w:t xml:space="preserve"> </w:t>
      </w:r>
      <w:r w:rsidR="00E23CA7">
        <w:t>analysis</w:t>
      </w:r>
      <w:r>
        <w:t xml:space="preserve"> </w:t>
      </w:r>
      <w:r>
        <w:rPr>
          <w:b/>
          <w:bCs/>
        </w:rPr>
        <w:t>[1]</w:t>
      </w:r>
      <w:r>
        <w:t>.</w:t>
      </w:r>
    </w:p>
    <w:p w14:paraId="40D3C8DE" w14:textId="77777777" w:rsidR="00FB682B" w:rsidRDefault="00FB682B" w:rsidP="00FB682B">
      <w:pPr>
        <w:pStyle w:val="ListParagraph"/>
        <w:ind w:left="907"/>
      </w:pPr>
    </w:p>
    <w:p w14:paraId="20E75075" w14:textId="3ADB48D7" w:rsidR="00FB682B" w:rsidRDefault="00FB682B" w:rsidP="00FB682B">
      <w:pPr>
        <w:pStyle w:val="ListParagraph"/>
        <w:numPr>
          <w:ilvl w:val="2"/>
          <w:numId w:val="15"/>
        </w:numPr>
      </w:pPr>
      <w:r>
        <w:t>Talent transferring medium aliquot from chamber to storage tube</w:t>
      </w:r>
    </w:p>
    <w:p w14:paraId="297435BC" w14:textId="77777777" w:rsidR="001427E6" w:rsidRPr="004105B5" w:rsidRDefault="001427E6" w:rsidP="00FB682B">
      <w:pPr>
        <w:pStyle w:val="ListParagraph"/>
        <w:ind w:left="360"/>
      </w:pPr>
    </w:p>
    <w:p w14:paraId="6A3E4389" w14:textId="65E6AD3F" w:rsidR="001427E6" w:rsidRPr="00FB682B" w:rsidRDefault="001427E6" w:rsidP="00FB682B">
      <w:pPr>
        <w:pStyle w:val="ListParagraph"/>
        <w:numPr>
          <w:ilvl w:val="0"/>
          <w:numId w:val="15"/>
        </w:numPr>
        <w:rPr>
          <w:szCs w:val="24"/>
        </w:rPr>
      </w:pPr>
      <w:r w:rsidRPr="00FB682B">
        <w:rPr>
          <w:b/>
          <w:szCs w:val="24"/>
        </w:rPr>
        <w:t>Contraction-</w:t>
      </w:r>
      <w:r w:rsidR="00FB682B" w:rsidRPr="00FB682B">
        <w:rPr>
          <w:b/>
          <w:szCs w:val="24"/>
        </w:rPr>
        <w:t>S</w:t>
      </w:r>
      <w:r w:rsidRPr="00FB682B">
        <w:rPr>
          <w:b/>
          <w:szCs w:val="24"/>
        </w:rPr>
        <w:t xml:space="preserve">timulated </w:t>
      </w:r>
      <w:r w:rsidR="00FB682B" w:rsidRPr="00FB682B">
        <w:rPr>
          <w:b/>
          <w:szCs w:val="24"/>
        </w:rPr>
        <w:t>G</w:t>
      </w:r>
      <w:r w:rsidRPr="00FB682B">
        <w:rPr>
          <w:b/>
          <w:szCs w:val="24"/>
        </w:rPr>
        <w:t xml:space="preserve">lucose </w:t>
      </w:r>
      <w:r w:rsidR="00FB682B" w:rsidRPr="00FB682B">
        <w:rPr>
          <w:b/>
          <w:szCs w:val="24"/>
        </w:rPr>
        <w:t>U</w:t>
      </w:r>
      <w:r w:rsidRPr="00FB682B">
        <w:rPr>
          <w:b/>
          <w:szCs w:val="24"/>
        </w:rPr>
        <w:t xml:space="preserve">ptake </w:t>
      </w:r>
    </w:p>
    <w:p w14:paraId="5D913B67" w14:textId="77777777" w:rsidR="00FB682B" w:rsidRPr="00FB682B" w:rsidRDefault="00FB682B" w:rsidP="00FB682B">
      <w:pPr>
        <w:pStyle w:val="ListParagraph"/>
        <w:ind w:left="360"/>
        <w:rPr>
          <w:szCs w:val="24"/>
        </w:rPr>
      </w:pPr>
    </w:p>
    <w:p w14:paraId="35FAE9CC" w14:textId="36CB0F20" w:rsidR="00FB682B" w:rsidRPr="00FB682B" w:rsidRDefault="00FB682B" w:rsidP="00FB682B">
      <w:pPr>
        <w:pStyle w:val="ListParagraph"/>
        <w:numPr>
          <w:ilvl w:val="1"/>
          <w:numId w:val="15"/>
        </w:numPr>
        <w:rPr>
          <w:szCs w:val="24"/>
        </w:rPr>
      </w:pPr>
      <w:r w:rsidRPr="00FB682B">
        <w:rPr>
          <w:szCs w:val="24"/>
        </w:rPr>
        <w:t xml:space="preserve">To measure the </w:t>
      </w:r>
      <w:r w:rsidRPr="00FB682B">
        <w:rPr>
          <w:szCs w:val="24"/>
        </w:rPr>
        <w:t>contraction</w:t>
      </w:r>
      <w:r w:rsidRPr="00FB682B">
        <w:rPr>
          <w:szCs w:val="24"/>
        </w:rPr>
        <w:t>-stimulated glucose uptake,</w:t>
      </w:r>
      <w:r w:rsidRPr="00FB682B">
        <w:rPr>
          <w:szCs w:val="24"/>
        </w:rPr>
        <w:t xml:space="preserve"> place </w:t>
      </w:r>
      <w:r w:rsidR="001427E6" w:rsidRPr="00FB682B">
        <w:rPr>
          <w:szCs w:val="24"/>
        </w:rPr>
        <w:t>platinum electrodes centrally and on both sides of the muscles</w:t>
      </w:r>
      <w:r w:rsidRPr="00FB682B">
        <w:rPr>
          <w:szCs w:val="24"/>
        </w:rPr>
        <w:t xml:space="preserve"> within the incubation chambers </w:t>
      </w:r>
      <w:r w:rsidRPr="00FB682B">
        <w:rPr>
          <w:b/>
          <w:bCs/>
          <w:szCs w:val="24"/>
        </w:rPr>
        <w:t>[1]</w:t>
      </w:r>
      <w:r w:rsidRPr="00FB682B">
        <w:rPr>
          <w:szCs w:val="24"/>
        </w:rPr>
        <w:t xml:space="preserve"> and initiate muscle</w:t>
      </w:r>
      <w:r w:rsidR="001427E6" w:rsidRPr="00FB682B">
        <w:rPr>
          <w:szCs w:val="24"/>
        </w:rPr>
        <w:t xml:space="preserve"> contraction immediately after replacing the basal incubation </w:t>
      </w:r>
      <w:r w:rsidRPr="00FB682B">
        <w:rPr>
          <w:szCs w:val="24"/>
        </w:rPr>
        <w:t>medium</w:t>
      </w:r>
      <w:r w:rsidR="001427E6" w:rsidRPr="00FB682B">
        <w:rPr>
          <w:szCs w:val="24"/>
        </w:rPr>
        <w:t xml:space="preserve"> with glucose uptake incubation medi</w:t>
      </w:r>
      <w:r w:rsidRPr="00FB682B">
        <w:rPr>
          <w:szCs w:val="24"/>
        </w:rPr>
        <w:t xml:space="preserve">um </w:t>
      </w:r>
      <w:r w:rsidRPr="00FB682B">
        <w:rPr>
          <w:b/>
          <w:bCs/>
          <w:szCs w:val="24"/>
        </w:rPr>
        <w:t>[2]</w:t>
      </w:r>
      <w:r w:rsidR="001427E6" w:rsidRPr="00FB682B">
        <w:rPr>
          <w:szCs w:val="24"/>
        </w:rPr>
        <w:t>.</w:t>
      </w:r>
    </w:p>
    <w:p w14:paraId="20098E9D" w14:textId="77777777" w:rsidR="00FB682B" w:rsidRPr="00FB682B" w:rsidRDefault="00FB682B" w:rsidP="00FB682B">
      <w:pPr>
        <w:pStyle w:val="ListParagraph"/>
        <w:ind w:left="907"/>
        <w:rPr>
          <w:szCs w:val="24"/>
        </w:rPr>
      </w:pPr>
    </w:p>
    <w:p w14:paraId="5ECB9AE5" w14:textId="35E9D5D0" w:rsidR="00FB682B" w:rsidRPr="00FB682B" w:rsidRDefault="00FB682B" w:rsidP="00FB682B">
      <w:pPr>
        <w:pStyle w:val="ListParagraph"/>
        <w:numPr>
          <w:ilvl w:val="2"/>
          <w:numId w:val="15"/>
        </w:numPr>
        <w:rPr>
          <w:szCs w:val="24"/>
        </w:rPr>
      </w:pPr>
      <w:r w:rsidRPr="00FB682B">
        <w:rPr>
          <w:szCs w:val="24"/>
        </w:rPr>
        <w:t>WIDE: Talent placing electrode(s) into chamber</w:t>
      </w:r>
    </w:p>
    <w:p w14:paraId="66BC50F8" w14:textId="3E46CE3D" w:rsidR="00FB682B" w:rsidRPr="00FB682B" w:rsidRDefault="00FB682B" w:rsidP="00FB682B">
      <w:pPr>
        <w:pStyle w:val="ListParagraph"/>
        <w:numPr>
          <w:ilvl w:val="2"/>
          <w:numId w:val="15"/>
        </w:numPr>
        <w:rPr>
          <w:szCs w:val="24"/>
        </w:rPr>
      </w:pPr>
      <w:r w:rsidRPr="00FB682B">
        <w:rPr>
          <w:szCs w:val="24"/>
        </w:rPr>
        <w:t xml:space="preserve">Muscle contraction being stimulated </w:t>
      </w:r>
    </w:p>
    <w:p w14:paraId="44796357" w14:textId="77777777" w:rsidR="00FB682B" w:rsidRPr="00FB682B" w:rsidRDefault="00FB682B" w:rsidP="00FB682B">
      <w:pPr>
        <w:pStyle w:val="ListParagraph"/>
        <w:ind w:left="907"/>
        <w:rPr>
          <w:szCs w:val="24"/>
        </w:rPr>
      </w:pPr>
    </w:p>
    <w:p w14:paraId="6B85F56E" w14:textId="4223DAFB" w:rsidR="001427E6" w:rsidRPr="00FB682B" w:rsidRDefault="00FB682B" w:rsidP="00FB682B">
      <w:pPr>
        <w:pStyle w:val="ListParagraph"/>
        <w:numPr>
          <w:ilvl w:val="1"/>
          <w:numId w:val="15"/>
        </w:numPr>
        <w:rPr>
          <w:szCs w:val="24"/>
        </w:rPr>
      </w:pPr>
      <w:r w:rsidRPr="00FB682B">
        <w:rPr>
          <w:szCs w:val="24"/>
        </w:rPr>
        <w:t>R</w:t>
      </w:r>
      <w:r w:rsidR="001427E6" w:rsidRPr="00FB682B">
        <w:rPr>
          <w:szCs w:val="24"/>
        </w:rPr>
        <w:t>ecord</w:t>
      </w:r>
      <w:r w:rsidRPr="00FB682B">
        <w:rPr>
          <w:szCs w:val="24"/>
        </w:rPr>
        <w:t xml:space="preserve"> the</w:t>
      </w:r>
      <w:r w:rsidR="001427E6" w:rsidRPr="00FB682B">
        <w:rPr>
          <w:szCs w:val="24"/>
        </w:rPr>
        <w:t xml:space="preserve"> force production from each incubated muscle</w:t>
      </w:r>
      <w:r w:rsidRPr="00FB682B">
        <w:rPr>
          <w:szCs w:val="24"/>
        </w:rPr>
        <w:t xml:space="preserve"> </w:t>
      </w:r>
      <w:r w:rsidRPr="00FB682B">
        <w:rPr>
          <w:b/>
          <w:bCs/>
          <w:szCs w:val="24"/>
        </w:rPr>
        <w:t>[1]</w:t>
      </w:r>
      <w:r w:rsidRPr="00FB682B">
        <w:rPr>
          <w:szCs w:val="24"/>
        </w:rPr>
        <w:t>.</w:t>
      </w:r>
    </w:p>
    <w:p w14:paraId="74949E88" w14:textId="77777777" w:rsidR="00FB682B" w:rsidRPr="00FB682B" w:rsidRDefault="00FB682B" w:rsidP="00FB682B">
      <w:pPr>
        <w:pStyle w:val="ListParagraph"/>
        <w:ind w:left="907"/>
        <w:rPr>
          <w:szCs w:val="24"/>
        </w:rPr>
      </w:pPr>
    </w:p>
    <w:p w14:paraId="2F8FFE84" w14:textId="2235C04B" w:rsidR="00FB682B" w:rsidRPr="00FB682B" w:rsidRDefault="00FB682B" w:rsidP="00FB682B">
      <w:pPr>
        <w:pStyle w:val="ListParagraph"/>
        <w:numPr>
          <w:ilvl w:val="2"/>
          <w:numId w:val="15"/>
        </w:numPr>
        <w:rPr>
          <w:szCs w:val="24"/>
        </w:rPr>
      </w:pPr>
      <w:r w:rsidRPr="00FB682B">
        <w:rPr>
          <w:szCs w:val="24"/>
        </w:rPr>
        <w:t>Talent recording force production, with screen visible in frame</w:t>
      </w:r>
    </w:p>
    <w:p w14:paraId="0D2562CB" w14:textId="77777777" w:rsidR="001427E6" w:rsidRPr="00FB682B" w:rsidRDefault="001427E6" w:rsidP="00FB682B">
      <w:pPr>
        <w:pStyle w:val="ListParagraph"/>
        <w:ind w:left="360"/>
        <w:rPr>
          <w:szCs w:val="24"/>
        </w:rPr>
      </w:pPr>
    </w:p>
    <w:p w14:paraId="6E4BB386" w14:textId="015A796E" w:rsidR="001427E6" w:rsidRPr="00FB682B" w:rsidRDefault="001427E6" w:rsidP="00FB682B">
      <w:pPr>
        <w:pStyle w:val="ListParagraph"/>
        <w:numPr>
          <w:ilvl w:val="1"/>
          <w:numId w:val="15"/>
        </w:numPr>
        <w:rPr>
          <w:szCs w:val="24"/>
        </w:rPr>
      </w:pPr>
      <w:r w:rsidRPr="00FB682B">
        <w:rPr>
          <w:szCs w:val="24"/>
        </w:rPr>
        <w:t>After 10 min</w:t>
      </w:r>
      <w:r w:rsidR="00FB682B" w:rsidRPr="00FB682B">
        <w:rPr>
          <w:szCs w:val="24"/>
        </w:rPr>
        <w:t xml:space="preserve">utes, </w:t>
      </w:r>
      <w:r w:rsidRPr="00FB682B">
        <w:rPr>
          <w:szCs w:val="24"/>
        </w:rPr>
        <w:t xml:space="preserve">gently collect </w:t>
      </w:r>
      <w:r w:rsidR="00FB682B" w:rsidRPr="00FB682B">
        <w:rPr>
          <w:szCs w:val="24"/>
        </w:rPr>
        <w:t>and freeze the</w:t>
      </w:r>
      <w:r w:rsidRPr="00FB682B">
        <w:rPr>
          <w:szCs w:val="24"/>
        </w:rPr>
        <w:t xml:space="preserve"> muscles </w:t>
      </w:r>
      <w:r w:rsidR="00FB682B" w:rsidRPr="00FB682B">
        <w:rPr>
          <w:szCs w:val="24"/>
        </w:rPr>
        <w:t xml:space="preserve">as demonstrated </w:t>
      </w:r>
      <w:r w:rsidR="00FB682B" w:rsidRPr="00FB682B">
        <w:rPr>
          <w:b/>
          <w:bCs/>
          <w:szCs w:val="24"/>
        </w:rPr>
        <w:t>[1]</w:t>
      </w:r>
      <w:r w:rsidR="00FB682B" w:rsidRPr="00FB682B">
        <w:rPr>
          <w:szCs w:val="24"/>
        </w:rPr>
        <w:t>, storing 100-microliter aliquots of</w:t>
      </w:r>
      <w:r w:rsidR="00E23CA7">
        <w:rPr>
          <w:szCs w:val="24"/>
        </w:rPr>
        <w:t xml:space="preserve"> the</w:t>
      </w:r>
      <w:r w:rsidR="00FB682B" w:rsidRPr="00FB682B">
        <w:rPr>
          <w:szCs w:val="24"/>
        </w:rPr>
        <w:t xml:space="preserve"> glucose uptake incubation medium from each chamber for downstream analysis as demonstrated </w:t>
      </w:r>
      <w:r w:rsidR="00FB682B" w:rsidRPr="00FB682B">
        <w:rPr>
          <w:b/>
          <w:bCs/>
          <w:szCs w:val="24"/>
        </w:rPr>
        <w:t>[2]</w:t>
      </w:r>
      <w:r w:rsidR="00FB682B" w:rsidRPr="00FB682B">
        <w:rPr>
          <w:szCs w:val="24"/>
        </w:rPr>
        <w:t>.</w:t>
      </w:r>
    </w:p>
    <w:p w14:paraId="01F05F48" w14:textId="77777777" w:rsidR="00FB682B" w:rsidRPr="00FB682B" w:rsidRDefault="00FB682B" w:rsidP="00FB682B">
      <w:pPr>
        <w:pStyle w:val="ListParagraph"/>
        <w:ind w:left="907"/>
        <w:rPr>
          <w:szCs w:val="24"/>
        </w:rPr>
      </w:pPr>
    </w:p>
    <w:p w14:paraId="4F21FC56" w14:textId="5D5EF12B" w:rsidR="00FB682B" w:rsidRPr="00FB682B" w:rsidRDefault="00FB682B" w:rsidP="00FB682B">
      <w:pPr>
        <w:pStyle w:val="ListParagraph"/>
        <w:numPr>
          <w:ilvl w:val="2"/>
          <w:numId w:val="15"/>
        </w:numPr>
        <w:rPr>
          <w:szCs w:val="24"/>
        </w:rPr>
      </w:pPr>
      <w:r w:rsidRPr="00FB682B">
        <w:rPr>
          <w:szCs w:val="24"/>
        </w:rPr>
        <w:t>Talent removing electrodes and/or removing muscle from one chamber</w:t>
      </w:r>
    </w:p>
    <w:p w14:paraId="1E56DE88" w14:textId="15C0A000" w:rsidR="00FB682B" w:rsidRPr="00FB682B" w:rsidRDefault="00FB682B" w:rsidP="00FB682B">
      <w:pPr>
        <w:pStyle w:val="ListParagraph"/>
        <w:numPr>
          <w:ilvl w:val="2"/>
          <w:numId w:val="15"/>
        </w:numPr>
        <w:rPr>
          <w:szCs w:val="24"/>
        </w:rPr>
      </w:pPr>
      <w:r w:rsidRPr="00FB682B">
        <w:rPr>
          <w:szCs w:val="24"/>
        </w:rPr>
        <w:t>Talent placing tube(s) into -20°C storage</w:t>
      </w:r>
    </w:p>
    <w:p w14:paraId="01B5520C" w14:textId="77777777" w:rsidR="001427E6" w:rsidRPr="004105B5" w:rsidRDefault="001427E6" w:rsidP="00FB682B">
      <w:pPr>
        <w:pStyle w:val="ListParagraph"/>
        <w:ind w:left="360"/>
      </w:pPr>
    </w:p>
    <w:p w14:paraId="241958F9" w14:textId="03A3EAE6" w:rsidR="001427E6" w:rsidRDefault="001427E6" w:rsidP="00FB682B">
      <w:pPr>
        <w:pStyle w:val="ListParagraph"/>
        <w:numPr>
          <w:ilvl w:val="0"/>
          <w:numId w:val="15"/>
        </w:numPr>
        <w:rPr>
          <w:b/>
        </w:rPr>
      </w:pPr>
      <w:r w:rsidRPr="001427E6">
        <w:rPr>
          <w:b/>
        </w:rPr>
        <w:t xml:space="preserve">Skeletal </w:t>
      </w:r>
      <w:r w:rsidR="00FB682B">
        <w:rPr>
          <w:b/>
        </w:rPr>
        <w:t>M</w:t>
      </w:r>
      <w:r w:rsidRPr="001427E6">
        <w:rPr>
          <w:b/>
        </w:rPr>
        <w:t xml:space="preserve">uscle </w:t>
      </w:r>
      <w:r w:rsidR="00FB682B">
        <w:rPr>
          <w:b/>
        </w:rPr>
        <w:t>H</w:t>
      </w:r>
      <w:r w:rsidRPr="001427E6">
        <w:rPr>
          <w:b/>
        </w:rPr>
        <w:t xml:space="preserve">omogenization and </w:t>
      </w:r>
      <w:r w:rsidR="00FB682B">
        <w:rPr>
          <w:b/>
        </w:rPr>
        <w:t>R</w:t>
      </w:r>
      <w:r w:rsidR="00FB682B" w:rsidRPr="001427E6">
        <w:rPr>
          <w:b/>
        </w:rPr>
        <w:t>adiolabeled 2-</w:t>
      </w:r>
      <w:r w:rsidR="00FB682B">
        <w:rPr>
          <w:b/>
        </w:rPr>
        <w:t>D</w:t>
      </w:r>
      <w:r w:rsidR="00FB682B" w:rsidRPr="001427E6">
        <w:rPr>
          <w:b/>
        </w:rPr>
        <w:t xml:space="preserve">eoxyglucose and </w:t>
      </w:r>
      <w:r w:rsidR="00FB682B">
        <w:rPr>
          <w:b/>
        </w:rPr>
        <w:t>M</w:t>
      </w:r>
      <w:r w:rsidR="00FB682B" w:rsidRPr="001427E6">
        <w:rPr>
          <w:b/>
        </w:rPr>
        <w:t>annitol</w:t>
      </w:r>
      <w:r w:rsidR="00FB682B">
        <w:rPr>
          <w:b/>
        </w:rPr>
        <w:t xml:space="preserve"> Determination</w:t>
      </w:r>
    </w:p>
    <w:p w14:paraId="42773100" w14:textId="77777777" w:rsidR="00FB682B" w:rsidRPr="001427E6" w:rsidRDefault="00FB682B" w:rsidP="00FB682B">
      <w:pPr>
        <w:pStyle w:val="ListParagraph"/>
        <w:ind w:left="360"/>
        <w:rPr>
          <w:b/>
        </w:rPr>
      </w:pPr>
    </w:p>
    <w:p w14:paraId="5345D14E" w14:textId="37D541D6" w:rsidR="007541C3" w:rsidRDefault="007541C3" w:rsidP="007541C3">
      <w:pPr>
        <w:pStyle w:val="ListParagraph"/>
        <w:numPr>
          <w:ilvl w:val="1"/>
          <w:numId w:val="15"/>
        </w:numPr>
      </w:pPr>
      <w:r>
        <w:t>T</w:t>
      </w:r>
      <w:r w:rsidRPr="004105B5">
        <w:t xml:space="preserve">o determine </w:t>
      </w:r>
      <w:r>
        <w:t xml:space="preserve">the </w:t>
      </w:r>
      <w:r w:rsidRPr="004105B5">
        <w:t xml:space="preserve">myocellular signaling by western blotting </w:t>
      </w:r>
      <w:r>
        <w:t>analysis</w:t>
      </w:r>
      <w:r w:rsidRPr="004105B5">
        <w:t xml:space="preserve"> in the same set of muscle samples</w:t>
      </w:r>
      <w:r>
        <w:t xml:space="preserve">, homogenize each frozen muscle sample in 400 microliters of ice-cold homogenization buffer </w:t>
      </w:r>
      <w:r>
        <w:rPr>
          <w:b/>
          <w:bCs/>
        </w:rPr>
        <w:t>[1]</w:t>
      </w:r>
      <w:r>
        <w:t xml:space="preserve"> </w:t>
      </w:r>
      <w:r w:rsidR="001427E6" w:rsidRPr="004105B5">
        <w:t>end-over-end for 1 h</w:t>
      </w:r>
      <w:r>
        <w:t>our</w:t>
      </w:r>
      <w:r w:rsidR="001427E6" w:rsidRPr="004105B5">
        <w:t xml:space="preserve"> at 4 </w:t>
      </w:r>
      <w:r>
        <w:t xml:space="preserve">degrees Celsius </w:t>
      </w:r>
      <w:r>
        <w:rPr>
          <w:b/>
          <w:bCs/>
        </w:rPr>
        <w:t>[2]</w:t>
      </w:r>
      <w:r>
        <w:t>.</w:t>
      </w:r>
    </w:p>
    <w:p w14:paraId="76862338" w14:textId="77777777" w:rsidR="007541C3" w:rsidRDefault="007541C3" w:rsidP="007541C3">
      <w:pPr>
        <w:pStyle w:val="ListParagraph"/>
        <w:ind w:left="907"/>
      </w:pPr>
    </w:p>
    <w:p w14:paraId="735B6DBC" w14:textId="3CDD870B" w:rsidR="007541C3" w:rsidRDefault="007541C3" w:rsidP="007541C3">
      <w:pPr>
        <w:pStyle w:val="ListParagraph"/>
        <w:numPr>
          <w:ilvl w:val="2"/>
          <w:numId w:val="15"/>
        </w:numPr>
      </w:pPr>
      <w:r>
        <w:t>WIDE: Talent placing sample(s) into buffer, with buffer container visible in frame</w:t>
      </w:r>
    </w:p>
    <w:p w14:paraId="19927F39" w14:textId="59C001B9" w:rsidR="007541C3" w:rsidRDefault="007541C3" w:rsidP="007541C3">
      <w:pPr>
        <w:pStyle w:val="ListParagraph"/>
        <w:numPr>
          <w:ilvl w:val="2"/>
          <w:numId w:val="15"/>
        </w:numPr>
      </w:pPr>
      <w:r>
        <w:t>Tube(s) rotating end-over-end</w:t>
      </w:r>
    </w:p>
    <w:p w14:paraId="360EF8F7" w14:textId="77777777" w:rsidR="007541C3" w:rsidRDefault="007541C3" w:rsidP="007541C3">
      <w:pPr>
        <w:pStyle w:val="ListParagraph"/>
        <w:ind w:left="1627"/>
      </w:pPr>
    </w:p>
    <w:p w14:paraId="659E4861" w14:textId="16085B5E" w:rsidR="007541C3" w:rsidRDefault="007541C3" w:rsidP="007541C3">
      <w:pPr>
        <w:pStyle w:val="ListParagraph"/>
        <w:numPr>
          <w:ilvl w:val="1"/>
          <w:numId w:val="15"/>
        </w:numPr>
      </w:pPr>
      <w:r>
        <w:t xml:space="preserve">Then collect the lysate by centrifugation </w:t>
      </w:r>
      <w:r>
        <w:rPr>
          <w:b/>
          <w:bCs/>
        </w:rPr>
        <w:t>[1-TXT]</w:t>
      </w:r>
      <w:r>
        <w:t xml:space="preserve"> and measure the amount of</w:t>
      </w:r>
      <w:r w:rsidR="001427E6" w:rsidRPr="004105B5">
        <w:t xml:space="preserve"> </w:t>
      </w:r>
      <w:r>
        <w:t xml:space="preserve">protein of interest within each sample pellet according to standard western blot analysis protocols </w:t>
      </w:r>
      <w:r>
        <w:rPr>
          <w:b/>
          <w:bCs/>
        </w:rPr>
        <w:t>[2]</w:t>
      </w:r>
      <w:r>
        <w:t>.</w:t>
      </w:r>
    </w:p>
    <w:p w14:paraId="646587BF" w14:textId="77777777" w:rsidR="007541C3" w:rsidRDefault="007541C3" w:rsidP="007541C3">
      <w:pPr>
        <w:pStyle w:val="ListParagraph"/>
        <w:ind w:left="907"/>
      </w:pPr>
    </w:p>
    <w:p w14:paraId="65D4D9E1" w14:textId="60E51F5D" w:rsidR="007541C3" w:rsidRPr="007541C3" w:rsidRDefault="007541C3" w:rsidP="007541C3">
      <w:pPr>
        <w:pStyle w:val="ListParagraph"/>
        <w:numPr>
          <w:ilvl w:val="2"/>
          <w:numId w:val="15"/>
        </w:numPr>
      </w:pPr>
      <w:r>
        <w:t xml:space="preserve">Talent placing tube(s) into centrifuge </w:t>
      </w:r>
      <w:r>
        <w:rPr>
          <w:b/>
          <w:bCs/>
        </w:rPr>
        <w:t>TEXT: 20 min, 16,000 x g, 4 °C</w:t>
      </w:r>
    </w:p>
    <w:p w14:paraId="50F11FE1" w14:textId="166E8026" w:rsidR="007541C3" w:rsidRDefault="007541C3" w:rsidP="007541C3">
      <w:pPr>
        <w:pStyle w:val="ListParagraph"/>
        <w:numPr>
          <w:ilvl w:val="2"/>
          <w:numId w:val="15"/>
        </w:numPr>
      </w:pPr>
      <w:r>
        <w:t>LAB MEDIA: Figure 4</w:t>
      </w:r>
    </w:p>
    <w:p w14:paraId="2836DDA4" w14:textId="77777777" w:rsidR="007541C3" w:rsidRDefault="007541C3" w:rsidP="007541C3">
      <w:pPr>
        <w:pStyle w:val="ListParagraph"/>
        <w:ind w:left="1627"/>
      </w:pPr>
    </w:p>
    <w:p w14:paraId="0306B527" w14:textId="06F123C4" w:rsidR="007541C3" w:rsidRDefault="007541C3" w:rsidP="007541C3">
      <w:pPr>
        <w:pStyle w:val="ListParagraph"/>
        <w:numPr>
          <w:ilvl w:val="1"/>
          <w:numId w:val="15"/>
        </w:numPr>
      </w:pPr>
      <w:r>
        <w:t xml:space="preserve">To measure the glucose uptake in each sample, add 150 microliters of supernatant from each sample </w:t>
      </w:r>
      <w:r>
        <w:rPr>
          <w:b/>
          <w:bCs/>
        </w:rPr>
        <w:t>[1]</w:t>
      </w:r>
      <w:r>
        <w:t xml:space="preserve"> and 25 microliters of </w:t>
      </w:r>
      <w:r w:rsidR="001427E6" w:rsidRPr="004105B5">
        <w:t>glucose uptake incubation medi</w:t>
      </w:r>
      <w:r>
        <w:t xml:space="preserve">um </w:t>
      </w:r>
      <w:r w:rsidR="001427E6" w:rsidRPr="004105B5">
        <w:t xml:space="preserve">from </w:t>
      </w:r>
      <w:r>
        <w:t xml:space="preserve">the </w:t>
      </w:r>
      <w:r>
        <w:t xml:space="preserve">corresponding </w:t>
      </w:r>
      <w:r w:rsidR="001427E6" w:rsidRPr="004105B5">
        <w:t>incubation chamber</w:t>
      </w:r>
      <w:r w:rsidR="00E23CA7">
        <w:t>s</w:t>
      </w:r>
      <w:r w:rsidR="001427E6" w:rsidRPr="004105B5">
        <w:t xml:space="preserve"> to separate liquid scintillation counting vials containing 3 </w:t>
      </w:r>
      <w:r>
        <w:t>milliliters</w:t>
      </w:r>
      <w:r w:rsidR="001427E6" w:rsidRPr="004105B5">
        <w:t xml:space="preserve"> of liquid scintillation fluid</w:t>
      </w:r>
      <w:r>
        <w:t xml:space="preserve"> per vial </w:t>
      </w:r>
      <w:r>
        <w:rPr>
          <w:b/>
          <w:bCs/>
        </w:rPr>
        <w:t>[2]</w:t>
      </w:r>
      <w:r w:rsidR="001427E6" w:rsidRPr="004105B5">
        <w:t>.</w:t>
      </w:r>
    </w:p>
    <w:p w14:paraId="2AACD63D" w14:textId="77777777" w:rsidR="007541C3" w:rsidRDefault="007541C3" w:rsidP="007541C3">
      <w:pPr>
        <w:pStyle w:val="ListParagraph"/>
        <w:ind w:left="907"/>
      </w:pPr>
    </w:p>
    <w:p w14:paraId="0F4114F0" w14:textId="3021BEDB" w:rsidR="007541C3" w:rsidRDefault="007541C3" w:rsidP="007541C3">
      <w:pPr>
        <w:pStyle w:val="ListParagraph"/>
        <w:numPr>
          <w:ilvl w:val="2"/>
          <w:numId w:val="15"/>
        </w:numPr>
      </w:pPr>
      <w:r>
        <w:t xml:space="preserve">Talent adding supernatant to vial, with sample tube(s) and fluid containers visible in frame, with </w:t>
      </w:r>
      <w:proofErr w:type="spellStart"/>
      <w:r>
        <w:t>flui</w:t>
      </w:r>
      <w:proofErr w:type="spellEnd"/>
    </w:p>
    <w:p w14:paraId="3A4D3E1E" w14:textId="107C8DAD" w:rsidR="007541C3" w:rsidRDefault="007541C3" w:rsidP="007541C3">
      <w:pPr>
        <w:pStyle w:val="ListParagraph"/>
        <w:numPr>
          <w:ilvl w:val="2"/>
          <w:numId w:val="15"/>
        </w:numPr>
      </w:pPr>
      <w:r>
        <w:t>Medium being added to vial, with medium collection and fluid container visible in frame</w:t>
      </w:r>
    </w:p>
    <w:p w14:paraId="4DB1FA1B" w14:textId="77777777" w:rsidR="001427E6" w:rsidRPr="004105B5" w:rsidRDefault="001427E6" w:rsidP="007541C3"/>
    <w:p w14:paraId="3026974E" w14:textId="526607B3" w:rsidR="007541C3" w:rsidRDefault="007541C3" w:rsidP="007541C3">
      <w:pPr>
        <w:pStyle w:val="ListParagraph"/>
        <w:numPr>
          <w:ilvl w:val="1"/>
          <w:numId w:val="15"/>
        </w:numPr>
      </w:pPr>
      <w:r>
        <w:t xml:space="preserve">Then load </w:t>
      </w:r>
      <w:r w:rsidR="001427E6" w:rsidRPr="004105B5">
        <w:t xml:space="preserve">the vials </w:t>
      </w:r>
      <w:r>
        <w:t>onto</w:t>
      </w:r>
      <w:r w:rsidR="001427E6" w:rsidRPr="004105B5">
        <w:t xml:space="preserve"> a liquid scintillation counter </w:t>
      </w:r>
      <w:r>
        <w:rPr>
          <w:b/>
          <w:bCs/>
        </w:rPr>
        <w:t xml:space="preserve">[1] </w:t>
      </w:r>
      <w:r w:rsidR="001427E6" w:rsidRPr="004105B5">
        <w:t xml:space="preserve">and measure radioactivity of </w:t>
      </w:r>
      <w:r w:rsidRPr="007541C3">
        <w:rPr>
          <w:bCs/>
        </w:rPr>
        <w:t>2-</w:t>
      </w:r>
      <w:r>
        <w:rPr>
          <w:bCs/>
        </w:rPr>
        <w:t>d</w:t>
      </w:r>
      <w:r w:rsidRPr="007541C3">
        <w:rPr>
          <w:bCs/>
        </w:rPr>
        <w:t>eoxyglucose</w:t>
      </w:r>
      <w:r w:rsidRPr="001427E6">
        <w:rPr>
          <w:b/>
        </w:rPr>
        <w:t xml:space="preserve"> </w:t>
      </w:r>
      <w:r w:rsidR="001427E6" w:rsidRPr="004105B5">
        <w:t>and mannitol according to the manufacturer’s guidelines</w:t>
      </w:r>
      <w:r>
        <w:t xml:space="preserve"> </w:t>
      </w:r>
      <w:r>
        <w:rPr>
          <w:b/>
          <w:bCs/>
        </w:rPr>
        <w:t>[2]</w:t>
      </w:r>
      <w:r w:rsidR="001427E6" w:rsidRPr="004105B5">
        <w:t>.</w:t>
      </w:r>
    </w:p>
    <w:p w14:paraId="2F423D0A" w14:textId="77777777" w:rsidR="007541C3" w:rsidRDefault="007541C3" w:rsidP="007541C3">
      <w:pPr>
        <w:pStyle w:val="ListParagraph"/>
        <w:ind w:left="907"/>
      </w:pPr>
    </w:p>
    <w:p w14:paraId="0A7555B7" w14:textId="0ECED7E7" w:rsidR="007541C3" w:rsidRDefault="007541C3" w:rsidP="007541C3">
      <w:pPr>
        <w:pStyle w:val="ListParagraph"/>
        <w:numPr>
          <w:ilvl w:val="2"/>
          <w:numId w:val="15"/>
        </w:numPr>
      </w:pPr>
      <w:r>
        <w:t>Talent loading vial(s)</w:t>
      </w:r>
    </w:p>
    <w:p w14:paraId="303D77C9" w14:textId="4362C300" w:rsidR="007541C3" w:rsidRDefault="007541C3" w:rsidP="007541C3">
      <w:pPr>
        <w:pStyle w:val="ListParagraph"/>
        <w:numPr>
          <w:ilvl w:val="2"/>
          <w:numId w:val="15"/>
        </w:numPr>
      </w:pPr>
      <w:r>
        <w:t>LAB MEDIA: Figure 2</w:t>
      </w:r>
    </w:p>
    <w:p w14:paraId="5E56EFD2" w14:textId="77777777" w:rsidR="001427E6" w:rsidRDefault="001427E6" w:rsidP="001427E6">
      <w:pPr>
        <w:pStyle w:val="ListParagraph"/>
        <w:ind w:left="360"/>
      </w:pPr>
    </w:p>
    <w:p w14:paraId="483B329D" w14:textId="77777777" w:rsidR="001427E6" w:rsidRDefault="001427E6" w:rsidP="001427E6"/>
    <w:p w14:paraId="08653380" w14:textId="77777777" w:rsidR="001427E6" w:rsidRPr="00F574FD" w:rsidRDefault="001427E6" w:rsidP="001427E6">
      <w:pPr>
        <w:pStyle w:val="BodyText"/>
        <w:spacing w:before="360"/>
        <w:ind w:left="1627"/>
        <w:outlineLvl w:val="0"/>
        <w:rPr>
          <w:i w:val="0"/>
          <w:iCs/>
        </w:rPr>
      </w:pPr>
    </w:p>
    <w:p w14:paraId="13CE48FC" w14:textId="081BDA38" w:rsidR="000F7043" w:rsidRDefault="000F7043" w:rsidP="00F574FD">
      <w:pPr>
        <w:pStyle w:val="NormalWeb"/>
        <w:spacing w:before="0" w:beforeAutospacing="0" w:after="0" w:afterAutospacing="0"/>
      </w:pP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7F258A"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31E734BE"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9A333A">
        <w:rPr>
          <w:rFonts w:asciiTheme="minorHAnsi" w:hAnsiTheme="minorHAnsi" w:cstheme="minorHAnsi"/>
          <w:b/>
          <w:color w:val="000000" w:themeColor="text1"/>
          <w:szCs w:val="24"/>
        </w:rPr>
        <w:t>203</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38F4D2E0"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822404">
        <w:rPr>
          <w:rFonts w:cs="Calibri"/>
          <w:b/>
          <w:i w:val="0"/>
          <w:iCs/>
          <w:color w:val="000000" w:themeColor="text1"/>
          <w:szCs w:val="24"/>
        </w:rPr>
        <w:t>Mouse Soleus and EDL Muscle Metabolic Activity Analysis</w:t>
      </w:r>
    </w:p>
    <w:p w14:paraId="6406C26D" w14:textId="77777777" w:rsidR="00366BCA" w:rsidRPr="00BE2A2E" w:rsidRDefault="00366BCA" w:rsidP="000F7043">
      <w:pPr>
        <w:pStyle w:val="NormalWeb"/>
        <w:spacing w:before="0" w:beforeAutospacing="0" w:after="0" w:afterAutospacing="0"/>
        <w:rPr>
          <w:bCs/>
          <w:color w:val="000000" w:themeColor="text1"/>
        </w:rPr>
      </w:pPr>
    </w:p>
    <w:p w14:paraId="3EB15F53" w14:textId="166E4ACD" w:rsidR="001427E6" w:rsidRPr="003B0FF8" w:rsidRDefault="003B0FF8" w:rsidP="003B0FF8">
      <w:pPr>
        <w:pStyle w:val="ListParagraph"/>
        <w:numPr>
          <w:ilvl w:val="1"/>
          <w:numId w:val="15"/>
        </w:numPr>
        <w:rPr>
          <w:rFonts w:asciiTheme="minorHAnsi" w:hAnsiTheme="minorHAnsi" w:cstheme="minorHAnsi"/>
          <w:color w:val="000000" w:themeColor="text1"/>
        </w:rPr>
      </w:pPr>
      <w:r w:rsidRPr="003B0FF8">
        <w:rPr>
          <w:rFonts w:asciiTheme="minorHAnsi" w:hAnsiTheme="minorHAnsi" w:cstheme="minorHAnsi"/>
          <w:color w:val="000000" w:themeColor="text1"/>
        </w:rPr>
        <w:t xml:space="preserve">In this representative analysis </w:t>
      </w:r>
      <w:r w:rsidRPr="003B0FF8">
        <w:rPr>
          <w:rFonts w:asciiTheme="minorHAnsi" w:hAnsiTheme="minorHAnsi" w:cstheme="minorHAnsi"/>
          <w:b/>
          <w:bCs/>
          <w:color w:val="000000" w:themeColor="text1"/>
        </w:rPr>
        <w:t>[1]</w:t>
      </w:r>
      <w:r w:rsidRPr="003B0FF8">
        <w:rPr>
          <w:rFonts w:asciiTheme="minorHAnsi" w:hAnsiTheme="minorHAnsi" w:cstheme="minorHAnsi"/>
          <w:color w:val="000000" w:themeColor="text1"/>
        </w:rPr>
        <w:t xml:space="preserve">, the basal glucose uptake rates were similar between soleus and EDL muscles isolated from female mice </w:t>
      </w:r>
      <w:r w:rsidR="001427E6" w:rsidRPr="003B0FF8">
        <w:rPr>
          <w:rFonts w:asciiTheme="minorHAnsi" w:hAnsiTheme="minorHAnsi" w:cstheme="minorHAnsi"/>
          <w:b/>
          <w:bCs/>
          <w:color w:val="000000" w:themeColor="text1"/>
        </w:rPr>
        <w:t>[2]</w:t>
      </w:r>
      <w:r w:rsidR="002808D9" w:rsidRPr="003B0FF8">
        <w:rPr>
          <w:rFonts w:asciiTheme="minorHAnsi" w:hAnsiTheme="minorHAnsi" w:cstheme="minorHAnsi"/>
          <w:color w:val="000000" w:themeColor="text1"/>
        </w:rPr>
        <w:t>.</w:t>
      </w:r>
    </w:p>
    <w:p w14:paraId="7F18CDC1" w14:textId="77777777" w:rsidR="001427E6" w:rsidRDefault="001427E6" w:rsidP="001427E6">
      <w:pPr>
        <w:pStyle w:val="ListParagraph"/>
        <w:ind w:left="907"/>
        <w:rPr>
          <w:rFonts w:asciiTheme="minorHAnsi" w:hAnsiTheme="minorHAnsi" w:cstheme="minorHAnsi"/>
          <w:color w:val="000000" w:themeColor="text1"/>
        </w:rPr>
      </w:pPr>
    </w:p>
    <w:p w14:paraId="40CD2763" w14:textId="50729ACB" w:rsidR="001427E6" w:rsidRDefault="001427E6" w:rsidP="001427E6">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2</w:t>
      </w:r>
    </w:p>
    <w:p w14:paraId="57A93E1A" w14:textId="32BAB1B2" w:rsidR="001427E6" w:rsidRPr="001427E6" w:rsidRDefault="001427E6" w:rsidP="001427E6">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 </w:t>
      </w:r>
      <w:r w:rsidRPr="001427E6">
        <w:rPr>
          <w:rFonts w:asciiTheme="minorHAnsi" w:hAnsiTheme="minorHAnsi" w:cstheme="minorHAnsi"/>
          <w:i/>
          <w:iCs/>
          <w:color w:val="4F81BD" w:themeColor="accent1"/>
        </w:rPr>
        <w:t>Video Editor: please emphasize Basal data bars</w:t>
      </w:r>
    </w:p>
    <w:p w14:paraId="3F3FCC3C" w14:textId="77777777" w:rsidR="001427E6" w:rsidRDefault="001427E6" w:rsidP="001427E6">
      <w:pPr>
        <w:pStyle w:val="ListParagraph"/>
        <w:ind w:left="1627"/>
        <w:rPr>
          <w:rFonts w:asciiTheme="minorHAnsi" w:hAnsiTheme="minorHAnsi" w:cstheme="minorHAnsi"/>
          <w:color w:val="000000" w:themeColor="text1"/>
        </w:rPr>
      </w:pPr>
    </w:p>
    <w:p w14:paraId="60DD6589" w14:textId="1E824423" w:rsidR="009C71B7" w:rsidRDefault="003B0FF8" w:rsidP="009C71B7">
      <w:pPr>
        <w:pStyle w:val="ListParagraph"/>
        <w:numPr>
          <w:ilvl w:val="1"/>
          <w:numId w:val="15"/>
        </w:numPr>
        <w:rPr>
          <w:rFonts w:asciiTheme="minorHAnsi" w:hAnsiTheme="minorHAnsi" w:cstheme="minorHAnsi"/>
          <w:color w:val="000000" w:themeColor="text1"/>
        </w:rPr>
      </w:pPr>
      <w:r w:rsidRPr="00A66540">
        <w:rPr>
          <w:rFonts w:asciiTheme="minorHAnsi" w:hAnsiTheme="minorHAnsi" w:cstheme="minorHAnsi"/>
          <w:color w:val="000000" w:themeColor="text1"/>
        </w:rPr>
        <w:t>Glucose uptake increased in soleus and EDL muscles</w:t>
      </w:r>
      <w:r>
        <w:rPr>
          <w:rFonts w:asciiTheme="minorHAnsi" w:hAnsiTheme="minorHAnsi" w:cstheme="minorHAnsi"/>
          <w:color w:val="000000" w:themeColor="text1"/>
        </w:rPr>
        <w:t xml:space="preserve"> </w:t>
      </w:r>
      <w:r w:rsidRPr="00A66540">
        <w:rPr>
          <w:rFonts w:asciiTheme="minorHAnsi" w:hAnsiTheme="minorHAnsi" w:cstheme="minorHAnsi" w:hint="eastAsia"/>
          <w:color w:val="000000" w:themeColor="text1"/>
        </w:rPr>
        <w:t xml:space="preserve">in response to </w:t>
      </w:r>
      <w:r>
        <w:rPr>
          <w:rFonts w:asciiTheme="minorHAnsi" w:hAnsiTheme="minorHAnsi" w:cstheme="minorHAnsi"/>
          <w:color w:val="000000" w:themeColor="text1"/>
        </w:rPr>
        <w:t>both</w:t>
      </w:r>
      <w:r w:rsidRPr="00A66540">
        <w:rPr>
          <w:rFonts w:asciiTheme="minorHAnsi" w:hAnsiTheme="minorHAnsi" w:cstheme="minorHAnsi" w:hint="eastAsia"/>
          <w:color w:val="000000" w:themeColor="text1"/>
        </w:rPr>
        <w:t xml:space="preserve"> submaximal</w:t>
      </w:r>
      <w:r w:rsidRPr="00A66540">
        <w:rPr>
          <w:rFonts w:asciiTheme="minorHAnsi" w:hAnsiTheme="minorHAnsi" w:cstheme="minorHAnsi"/>
          <w:color w:val="000000" w:themeColor="text1"/>
          <w:lang w:val="da-DK"/>
        </w:rPr>
        <w:t xml:space="preserve">ly </w:t>
      </w:r>
      <w:r>
        <w:rPr>
          <w:rFonts w:asciiTheme="minorHAnsi" w:hAnsiTheme="minorHAnsi" w:cstheme="minorHAnsi"/>
          <w:b/>
          <w:bCs/>
          <w:color w:val="000000" w:themeColor="text1"/>
          <w:lang w:val="da-DK"/>
        </w:rPr>
        <w:t xml:space="preserve">[1] </w:t>
      </w:r>
      <w:r>
        <w:rPr>
          <w:rFonts w:asciiTheme="minorHAnsi" w:hAnsiTheme="minorHAnsi" w:cstheme="minorHAnsi"/>
          <w:color w:val="000000" w:themeColor="text1"/>
          <w:lang w:val="da-DK"/>
        </w:rPr>
        <w:t xml:space="preserve">and </w:t>
      </w:r>
      <w:proofErr w:type="spellStart"/>
      <w:r>
        <w:rPr>
          <w:rFonts w:asciiTheme="minorHAnsi" w:hAnsiTheme="minorHAnsi" w:cstheme="minorHAnsi"/>
          <w:color w:val="000000" w:themeColor="text1"/>
          <w:lang w:val="da-DK"/>
        </w:rPr>
        <w:t>maximally</w:t>
      </w:r>
      <w:proofErr w:type="spellEnd"/>
      <w:r>
        <w:rPr>
          <w:rFonts w:asciiTheme="minorHAnsi" w:hAnsiTheme="minorHAnsi" w:cstheme="minorHAnsi"/>
          <w:color w:val="000000" w:themeColor="text1"/>
          <w:lang w:val="da-DK"/>
        </w:rPr>
        <w:t xml:space="preserve"> </w:t>
      </w:r>
      <w:proofErr w:type="spellStart"/>
      <w:r w:rsidRPr="00A66540">
        <w:rPr>
          <w:rFonts w:asciiTheme="minorHAnsi" w:hAnsiTheme="minorHAnsi" w:cstheme="minorHAnsi"/>
          <w:color w:val="000000" w:themeColor="text1"/>
          <w:lang w:val="da-DK"/>
        </w:rPr>
        <w:t>effective</w:t>
      </w:r>
      <w:proofErr w:type="spellEnd"/>
      <w:r w:rsidRPr="00A66540">
        <w:rPr>
          <w:rFonts w:asciiTheme="minorHAnsi" w:hAnsiTheme="minorHAnsi" w:cstheme="minorHAnsi" w:hint="eastAsia"/>
          <w:color w:val="000000" w:themeColor="text1"/>
        </w:rPr>
        <w:t xml:space="preserve"> insulin concentration</w:t>
      </w:r>
      <w:r>
        <w:rPr>
          <w:rFonts w:asciiTheme="minorHAnsi" w:hAnsiTheme="minorHAnsi" w:cstheme="minorHAnsi"/>
          <w:color w:val="000000" w:themeColor="text1"/>
        </w:rPr>
        <w:t>s</w:t>
      </w:r>
      <w:r w:rsidRPr="00A66540">
        <w:rPr>
          <w:rFonts w:asciiTheme="minorHAnsi" w:hAnsiTheme="minorHAnsi" w:cstheme="minorHAnsi" w:hint="eastAsia"/>
          <w:color w:val="000000" w:themeColor="text1"/>
        </w:rPr>
        <w:t xml:space="preserve"> </w:t>
      </w:r>
      <w:r w:rsidR="009C71B7">
        <w:rPr>
          <w:rFonts w:asciiTheme="minorHAnsi" w:hAnsiTheme="minorHAnsi" w:cstheme="minorHAnsi"/>
          <w:b/>
          <w:bCs/>
          <w:color w:val="000000" w:themeColor="text1"/>
        </w:rPr>
        <w:t>[2]</w:t>
      </w:r>
      <w:r w:rsidR="002808D9" w:rsidRPr="002808D9">
        <w:rPr>
          <w:rFonts w:asciiTheme="minorHAnsi" w:hAnsiTheme="minorHAnsi" w:cstheme="minorHAnsi"/>
          <w:color w:val="000000" w:themeColor="text1"/>
        </w:rPr>
        <w:t>.</w:t>
      </w:r>
    </w:p>
    <w:p w14:paraId="2CD91365" w14:textId="77777777" w:rsidR="009C71B7" w:rsidRDefault="009C71B7" w:rsidP="009C71B7">
      <w:pPr>
        <w:pStyle w:val="ListParagraph"/>
        <w:ind w:left="907"/>
        <w:rPr>
          <w:rFonts w:asciiTheme="minorHAnsi" w:hAnsiTheme="minorHAnsi" w:cstheme="minorHAnsi"/>
          <w:color w:val="000000" w:themeColor="text1"/>
        </w:rPr>
      </w:pPr>
    </w:p>
    <w:p w14:paraId="47A8157D" w14:textId="0012CEAA" w:rsidR="009C71B7" w:rsidRPr="009C71B7" w:rsidRDefault="009C71B7" w:rsidP="009C71B7">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LAB MEDIA: Figure 2</w:t>
      </w:r>
      <w:r w:rsidRPr="009C71B7">
        <w:rPr>
          <w:rFonts w:asciiTheme="minorHAnsi" w:hAnsiTheme="minorHAnsi" w:cstheme="minorHAnsi"/>
          <w:i/>
          <w:iCs/>
          <w:color w:val="4F81BD" w:themeColor="accent1"/>
        </w:rPr>
        <w:t xml:space="preserve">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100 </w:t>
      </w:r>
      <w:proofErr w:type="spellStart"/>
      <w:r>
        <w:rPr>
          <w:rFonts w:asciiTheme="minorHAnsi" w:hAnsiTheme="minorHAnsi" w:cstheme="minorHAnsi"/>
          <w:i/>
          <w:iCs/>
          <w:color w:val="4F81BD" w:themeColor="accent1"/>
        </w:rPr>
        <w:t>microU</w:t>
      </w:r>
      <w:proofErr w:type="spellEnd"/>
      <w:r>
        <w:rPr>
          <w:rFonts w:asciiTheme="minorHAnsi" w:hAnsiTheme="minorHAnsi" w:cstheme="minorHAnsi"/>
          <w:i/>
          <w:iCs/>
          <w:color w:val="4F81BD" w:themeColor="accent1"/>
        </w:rPr>
        <w:t>/mL insulin data bars</w:t>
      </w:r>
    </w:p>
    <w:p w14:paraId="6C8EFE70" w14:textId="3D21F3C4" w:rsidR="009C71B7" w:rsidRPr="009C71B7" w:rsidRDefault="009C71B7" w:rsidP="009C71B7">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10 </w:t>
      </w:r>
      <w:proofErr w:type="spellStart"/>
      <w:r>
        <w:rPr>
          <w:rFonts w:asciiTheme="minorHAnsi" w:hAnsiTheme="minorHAnsi" w:cstheme="minorHAnsi"/>
          <w:i/>
          <w:iCs/>
          <w:color w:val="4F81BD" w:themeColor="accent1"/>
        </w:rPr>
        <w:t>mU</w:t>
      </w:r>
      <w:proofErr w:type="spellEnd"/>
      <w:r>
        <w:rPr>
          <w:rFonts w:asciiTheme="minorHAnsi" w:hAnsiTheme="minorHAnsi" w:cstheme="minorHAnsi"/>
          <w:i/>
          <w:iCs/>
          <w:color w:val="4F81BD" w:themeColor="accent1"/>
        </w:rPr>
        <w:t>/mL insulin data bars</w:t>
      </w:r>
    </w:p>
    <w:p w14:paraId="5A917E78" w14:textId="77777777" w:rsidR="009C71B7" w:rsidRDefault="009C71B7" w:rsidP="009C71B7">
      <w:pPr>
        <w:pStyle w:val="ListParagraph"/>
        <w:ind w:left="1627"/>
        <w:rPr>
          <w:rFonts w:asciiTheme="minorHAnsi" w:hAnsiTheme="minorHAnsi" w:cstheme="minorHAnsi"/>
          <w:color w:val="000000" w:themeColor="text1"/>
        </w:rPr>
      </w:pPr>
    </w:p>
    <w:p w14:paraId="26A9924A" w14:textId="3EDFA9CC" w:rsidR="009C71B7" w:rsidRDefault="002808D9" w:rsidP="009C71B7">
      <w:pPr>
        <w:pStyle w:val="ListParagraph"/>
        <w:numPr>
          <w:ilvl w:val="1"/>
          <w:numId w:val="15"/>
        </w:numPr>
        <w:rPr>
          <w:rFonts w:asciiTheme="minorHAnsi" w:hAnsiTheme="minorHAnsi" w:cstheme="minorHAnsi"/>
          <w:color w:val="000000" w:themeColor="text1"/>
        </w:rPr>
      </w:pPr>
      <w:r w:rsidRPr="002808D9">
        <w:rPr>
          <w:rFonts w:asciiTheme="minorHAnsi" w:hAnsiTheme="minorHAnsi" w:cstheme="minorHAnsi"/>
          <w:color w:val="000000" w:themeColor="text1"/>
        </w:rPr>
        <w:t>Moreover, both submaximal and maximal insulin-stimulated glucose uptake</w:t>
      </w:r>
      <w:r w:rsidR="009C71B7">
        <w:rPr>
          <w:rFonts w:asciiTheme="minorHAnsi" w:hAnsiTheme="minorHAnsi" w:cstheme="minorHAnsi"/>
          <w:color w:val="000000" w:themeColor="text1"/>
        </w:rPr>
        <w:t>s</w:t>
      </w:r>
      <w:r w:rsidRPr="002808D9">
        <w:rPr>
          <w:rFonts w:asciiTheme="minorHAnsi" w:hAnsiTheme="minorHAnsi" w:cstheme="minorHAnsi"/>
          <w:color w:val="000000" w:themeColor="text1"/>
        </w:rPr>
        <w:t xml:space="preserve"> were significantly higher in </w:t>
      </w:r>
      <w:r w:rsidR="009C71B7">
        <w:rPr>
          <w:rFonts w:asciiTheme="minorHAnsi" w:hAnsiTheme="minorHAnsi" w:cstheme="minorHAnsi"/>
          <w:color w:val="000000" w:themeColor="text1"/>
        </w:rPr>
        <w:t xml:space="preserve">the </w:t>
      </w:r>
      <w:r w:rsidRPr="002808D9">
        <w:rPr>
          <w:rFonts w:asciiTheme="minorHAnsi" w:hAnsiTheme="minorHAnsi" w:cstheme="minorHAnsi"/>
          <w:color w:val="000000" w:themeColor="text1"/>
        </w:rPr>
        <w:t>soleus muscle</w:t>
      </w:r>
      <w:r w:rsidR="009C71B7">
        <w:rPr>
          <w:rFonts w:asciiTheme="minorHAnsi" w:hAnsiTheme="minorHAnsi" w:cstheme="minorHAnsi"/>
          <w:color w:val="000000" w:themeColor="text1"/>
        </w:rPr>
        <w:t xml:space="preserve"> </w:t>
      </w:r>
      <w:r w:rsidR="009C71B7">
        <w:rPr>
          <w:rFonts w:asciiTheme="minorHAnsi" w:hAnsiTheme="minorHAnsi" w:cstheme="minorHAnsi"/>
          <w:b/>
          <w:bCs/>
          <w:color w:val="000000" w:themeColor="text1"/>
        </w:rPr>
        <w:t>[1]</w:t>
      </w:r>
      <w:r w:rsidRPr="002808D9">
        <w:rPr>
          <w:rFonts w:asciiTheme="minorHAnsi" w:hAnsiTheme="minorHAnsi" w:cstheme="minorHAnsi"/>
          <w:color w:val="000000" w:themeColor="text1"/>
        </w:rPr>
        <w:t>.</w:t>
      </w:r>
    </w:p>
    <w:p w14:paraId="1ECBE10D" w14:textId="77777777" w:rsidR="009C71B7" w:rsidRDefault="009C71B7" w:rsidP="009C71B7">
      <w:pPr>
        <w:pStyle w:val="ListParagraph"/>
        <w:ind w:left="907"/>
        <w:rPr>
          <w:rFonts w:asciiTheme="minorHAnsi" w:hAnsiTheme="minorHAnsi" w:cstheme="minorHAnsi"/>
          <w:color w:val="000000" w:themeColor="text1"/>
        </w:rPr>
      </w:pPr>
    </w:p>
    <w:p w14:paraId="774C20B3" w14:textId="6ED30B85" w:rsidR="009C71B7" w:rsidRDefault="009C71B7" w:rsidP="009C71B7">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 </w:t>
      </w:r>
      <w:r w:rsidRPr="001427E6">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w:t>
      </w:r>
      <w:r w:rsidRPr="001427E6">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 symbols over 100 and 10 U/mL data bars</w:t>
      </w:r>
    </w:p>
    <w:p w14:paraId="494CAACC" w14:textId="77777777" w:rsidR="002808D9" w:rsidRPr="002808D9" w:rsidRDefault="002808D9" w:rsidP="001427E6">
      <w:pPr>
        <w:pStyle w:val="ListParagraph"/>
        <w:ind w:left="360"/>
        <w:rPr>
          <w:rFonts w:asciiTheme="minorHAnsi" w:hAnsiTheme="minorHAnsi" w:cstheme="minorHAnsi"/>
          <w:color w:val="000000" w:themeColor="text1"/>
        </w:rPr>
      </w:pPr>
    </w:p>
    <w:p w14:paraId="4404ED34" w14:textId="12592DEE" w:rsidR="009C71B7" w:rsidRDefault="009C71B7" w:rsidP="009C71B7">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As expected, c</w:t>
      </w:r>
      <w:r w:rsidR="002808D9" w:rsidRPr="002808D9">
        <w:rPr>
          <w:rFonts w:asciiTheme="minorHAnsi" w:hAnsiTheme="minorHAnsi" w:cstheme="minorHAnsi"/>
          <w:color w:val="000000" w:themeColor="text1"/>
        </w:rPr>
        <w:t>ontraction-induced glucose uptake was significantly higher in</w:t>
      </w:r>
      <w:r>
        <w:rPr>
          <w:rFonts w:asciiTheme="minorHAnsi" w:hAnsiTheme="minorHAnsi" w:cstheme="minorHAnsi"/>
          <w:color w:val="000000" w:themeColor="text1"/>
        </w:rPr>
        <w:t xml:space="preserve"> the</w:t>
      </w:r>
      <w:r w:rsidR="002808D9" w:rsidRPr="002808D9">
        <w:rPr>
          <w:rFonts w:asciiTheme="minorHAnsi" w:hAnsiTheme="minorHAnsi" w:cstheme="minorHAnsi"/>
          <w:color w:val="000000" w:themeColor="text1"/>
        </w:rPr>
        <w:t xml:space="preserve"> EDL muscle </w:t>
      </w:r>
      <w:r>
        <w:rPr>
          <w:rFonts w:asciiTheme="minorHAnsi" w:hAnsiTheme="minorHAnsi" w:cstheme="minorHAnsi"/>
          <w:b/>
          <w:bCs/>
          <w:color w:val="000000" w:themeColor="text1"/>
        </w:rPr>
        <w:t>[1]</w:t>
      </w:r>
      <w:r>
        <w:rPr>
          <w:rFonts w:asciiTheme="minorHAnsi" w:hAnsiTheme="minorHAnsi" w:cstheme="minorHAnsi"/>
          <w:color w:val="000000" w:themeColor="text1"/>
        </w:rPr>
        <w:t>.</w:t>
      </w:r>
    </w:p>
    <w:p w14:paraId="19DECEC3" w14:textId="77777777" w:rsidR="009C71B7" w:rsidRDefault="009C71B7" w:rsidP="009C71B7">
      <w:pPr>
        <w:pStyle w:val="ListParagraph"/>
        <w:ind w:left="907"/>
        <w:rPr>
          <w:rFonts w:asciiTheme="minorHAnsi" w:hAnsiTheme="minorHAnsi" w:cstheme="minorHAnsi"/>
          <w:color w:val="000000" w:themeColor="text1"/>
        </w:rPr>
      </w:pPr>
    </w:p>
    <w:p w14:paraId="61169240" w14:textId="0243B704" w:rsidR="009C71B7" w:rsidRPr="003B0FF8" w:rsidRDefault="009C71B7" w:rsidP="009C71B7">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2 </w:t>
      </w:r>
      <w:r w:rsidRPr="001427E6">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add/</w:t>
      </w:r>
      <w:r w:rsidRPr="001427E6">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 over Contraction data bar</w:t>
      </w:r>
    </w:p>
    <w:p w14:paraId="7AD0C6BA" w14:textId="77777777" w:rsidR="003B0FF8" w:rsidRDefault="003B0FF8" w:rsidP="003B0FF8">
      <w:pPr>
        <w:pStyle w:val="ListParagraph"/>
        <w:ind w:left="1627"/>
        <w:rPr>
          <w:rFonts w:asciiTheme="minorHAnsi" w:hAnsiTheme="minorHAnsi" w:cstheme="minorHAnsi"/>
          <w:color w:val="000000" w:themeColor="text1"/>
        </w:rPr>
      </w:pPr>
    </w:p>
    <w:p w14:paraId="1EDC40B3" w14:textId="5F69B3B0" w:rsidR="009C71B7" w:rsidRDefault="009C71B7" w:rsidP="009C71B7">
      <w:pPr>
        <w:pStyle w:val="ListParagraph"/>
        <w:numPr>
          <w:ilvl w:val="1"/>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Here, the </w:t>
      </w:r>
      <w:r w:rsidR="002808D9" w:rsidRPr="002808D9">
        <w:rPr>
          <w:rFonts w:asciiTheme="minorHAnsi" w:hAnsiTheme="minorHAnsi" w:cstheme="minorHAnsi"/>
          <w:color w:val="000000" w:themeColor="text1"/>
        </w:rPr>
        <w:t xml:space="preserve">maximal muscle force </w:t>
      </w:r>
      <w:r>
        <w:rPr>
          <w:rFonts w:asciiTheme="minorHAnsi" w:hAnsiTheme="minorHAnsi" w:cstheme="minorHAnsi"/>
          <w:color w:val="000000" w:themeColor="text1"/>
        </w:rPr>
        <w:t>produced</w:t>
      </w:r>
      <w:r w:rsidR="002808D9" w:rsidRPr="002808D9">
        <w:rPr>
          <w:rFonts w:asciiTheme="minorHAnsi" w:hAnsiTheme="minorHAnsi" w:cstheme="minorHAnsi"/>
          <w:color w:val="000000" w:themeColor="text1"/>
        </w:rPr>
        <w:t xml:space="preserve"> in soleus and EDL muscle</w:t>
      </w:r>
      <w:r>
        <w:rPr>
          <w:rFonts w:asciiTheme="minorHAnsi" w:hAnsiTheme="minorHAnsi" w:cstheme="minorHAnsi"/>
          <w:color w:val="000000" w:themeColor="text1"/>
        </w:rPr>
        <w:t>s</w:t>
      </w:r>
      <w:r w:rsidR="002808D9" w:rsidRPr="002808D9">
        <w:rPr>
          <w:rFonts w:asciiTheme="minorHAnsi" w:hAnsiTheme="minorHAnsi" w:cstheme="minorHAnsi"/>
          <w:color w:val="000000" w:themeColor="text1"/>
        </w:rPr>
        <w:t xml:space="preserve"> during the 10</w:t>
      </w:r>
      <w:r>
        <w:rPr>
          <w:rFonts w:asciiTheme="minorHAnsi" w:hAnsiTheme="minorHAnsi" w:cstheme="minorHAnsi"/>
          <w:color w:val="000000" w:themeColor="text1"/>
        </w:rPr>
        <w:t>-</w:t>
      </w:r>
      <w:r w:rsidR="002808D9" w:rsidRPr="002808D9">
        <w:rPr>
          <w:rFonts w:asciiTheme="minorHAnsi" w:hAnsiTheme="minorHAnsi" w:cstheme="minorHAnsi"/>
          <w:color w:val="000000" w:themeColor="text1"/>
        </w:rPr>
        <w:t>min</w:t>
      </w:r>
      <w:r>
        <w:rPr>
          <w:rFonts w:asciiTheme="minorHAnsi" w:hAnsiTheme="minorHAnsi" w:cstheme="minorHAnsi"/>
          <w:color w:val="000000" w:themeColor="text1"/>
        </w:rPr>
        <w:t>ute</w:t>
      </w:r>
      <w:r w:rsidR="002808D9" w:rsidRPr="002808D9">
        <w:rPr>
          <w:rFonts w:asciiTheme="minorHAnsi" w:hAnsiTheme="minorHAnsi" w:cstheme="minorHAnsi"/>
          <w:color w:val="000000" w:themeColor="text1"/>
        </w:rPr>
        <w:t xml:space="preserve"> stimulation period</w:t>
      </w:r>
      <w:r>
        <w:rPr>
          <w:rFonts w:asciiTheme="minorHAnsi" w:hAnsiTheme="minorHAnsi" w:cstheme="minorHAnsi"/>
          <w:color w:val="000000" w:themeColor="text1"/>
        </w:rPr>
        <w:t xml:space="preserve"> can be observed </w:t>
      </w:r>
      <w:r>
        <w:rPr>
          <w:rFonts w:asciiTheme="minorHAnsi" w:hAnsiTheme="minorHAnsi" w:cstheme="minorHAnsi"/>
          <w:b/>
          <w:bCs/>
          <w:color w:val="000000" w:themeColor="text1"/>
        </w:rPr>
        <w:t>[1]</w:t>
      </w:r>
      <w:r w:rsidR="002808D9" w:rsidRPr="002808D9">
        <w:rPr>
          <w:rFonts w:asciiTheme="minorHAnsi" w:hAnsiTheme="minorHAnsi" w:cstheme="minorHAnsi"/>
          <w:color w:val="000000" w:themeColor="text1"/>
        </w:rPr>
        <w:t>.</w:t>
      </w:r>
    </w:p>
    <w:p w14:paraId="48BE9849" w14:textId="77777777" w:rsidR="009C71B7" w:rsidRDefault="009C71B7" w:rsidP="009C71B7">
      <w:pPr>
        <w:pStyle w:val="ListParagraph"/>
        <w:ind w:left="907"/>
        <w:rPr>
          <w:rFonts w:asciiTheme="minorHAnsi" w:hAnsiTheme="minorHAnsi" w:cstheme="minorHAnsi"/>
          <w:color w:val="000000" w:themeColor="text1"/>
        </w:rPr>
      </w:pPr>
    </w:p>
    <w:p w14:paraId="6C65D658" w14:textId="751F5621" w:rsidR="009C71B7" w:rsidRDefault="009C71B7" w:rsidP="009C71B7">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lastRenderedPageBreak/>
        <w:t>LAB MEDIA: Figure 3</w:t>
      </w:r>
    </w:p>
    <w:p w14:paraId="4E381F1B" w14:textId="77777777" w:rsidR="009C71B7" w:rsidRDefault="009C71B7" w:rsidP="009C71B7">
      <w:pPr>
        <w:pStyle w:val="ListParagraph"/>
        <w:ind w:left="1627"/>
        <w:rPr>
          <w:rFonts w:asciiTheme="minorHAnsi" w:hAnsiTheme="minorHAnsi" w:cstheme="minorHAnsi"/>
          <w:color w:val="000000" w:themeColor="text1"/>
        </w:rPr>
      </w:pPr>
    </w:p>
    <w:p w14:paraId="7569EFEB" w14:textId="2581C5F0" w:rsidR="009C71B7" w:rsidRDefault="002808D9" w:rsidP="009C71B7">
      <w:pPr>
        <w:pStyle w:val="ListParagraph"/>
        <w:numPr>
          <w:ilvl w:val="1"/>
          <w:numId w:val="15"/>
        </w:numPr>
        <w:rPr>
          <w:rFonts w:asciiTheme="minorHAnsi" w:hAnsiTheme="minorHAnsi" w:cstheme="minorHAnsi"/>
          <w:color w:val="000000" w:themeColor="text1"/>
        </w:rPr>
      </w:pPr>
      <w:r w:rsidRPr="002808D9">
        <w:rPr>
          <w:rFonts w:asciiTheme="minorHAnsi" w:hAnsiTheme="minorHAnsi" w:cstheme="minorHAnsi"/>
          <w:color w:val="000000" w:themeColor="text1"/>
        </w:rPr>
        <w:t xml:space="preserve">As </w:t>
      </w:r>
      <w:r w:rsidR="009C71B7">
        <w:rPr>
          <w:rFonts w:asciiTheme="minorHAnsi" w:hAnsiTheme="minorHAnsi" w:cstheme="minorHAnsi"/>
          <w:color w:val="000000" w:themeColor="text1"/>
        </w:rPr>
        <w:t>expected</w:t>
      </w:r>
      <w:r w:rsidRPr="002808D9">
        <w:rPr>
          <w:rFonts w:asciiTheme="minorHAnsi" w:hAnsiTheme="minorHAnsi" w:cstheme="minorHAnsi"/>
          <w:color w:val="000000" w:themeColor="text1"/>
        </w:rPr>
        <w:t>, the EDL muscle generate</w:t>
      </w:r>
      <w:r w:rsidR="009C71B7">
        <w:rPr>
          <w:rFonts w:asciiTheme="minorHAnsi" w:hAnsiTheme="minorHAnsi" w:cstheme="minorHAnsi"/>
          <w:color w:val="000000" w:themeColor="text1"/>
        </w:rPr>
        <w:t>d</w:t>
      </w:r>
      <w:r w:rsidRPr="002808D9">
        <w:rPr>
          <w:rFonts w:asciiTheme="minorHAnsi" w:hAnsiTheme="minorHAnsi" w:cstheme="minorHAnsi"/>
          <w:color w:val="000000" w:themeColor="text1"/>
        </w:rPr>
        <w:t xml:space="preserve"> more force during the initial part of the stimulation period</w:t>
      </w:r>
      <w:r w:rsidR="009C71B7">
        <w:rPr>
          <w:rFonts w:asciiTheme="minorHAnsi" w:hAnsiTheme="minorHAnsi" w:cstheme="minorHAnsi"/>
          <w:color w:val="000000" w:themeColor="text1"/>
        </w:rPr>
        <w:t xml:space="preserve"> </w:t>
      </w:r>
      <w:r w:rsidR="009C71B7">
        <w:rPr>
          <w:rFonts w:asciiTheme="minorHAnsi" w:hAnsiTheme="minorHAnsi" w:cstheme="minorHAnsi"/>
          <w:b/>
          <w:bCs/>
          <w:color w:val="000000" w:themeColor="text1"/>
        </w:rPr>
        <w:t>[1]</w:t>
      </w:r>
      <w:r w:rsidR="009C71B7">
        <w:rPr>
          <w:rFonts w:asciiTheme="minorHAnsi" w:hAnsiTheme="minorHAnsi" w:cstheme="minorHAnsi"/>
          <w:color w:val="000000" w:themeColor="text1"/>
        </w:rPr>
        <w:t xml:space="preserve"> followed by </w:t>
      </w:r>
      <w:r w:rsidRPr="002808D9">
        <w:rPr>
          <w:rFonts w:asciiTheme="minorHAnsi" w:hAnsiTheme="minorHAnsi" w:cstheme="minorHAnsi"/>
          <w:color w:val="000000" w:themeColor="text1"/>
        </w:rPr>
        <w:t xml:space="preserve">a faster decline in later in the stimulation </w:t>
      </w:r>
      <w:r w:rsidR="009C71B7">
        <w:rPr>
          <w:rFonts w:asciiTheme="minorHAnsi" w:hAnsiTheme="minorHAnsi" w:cstheme="minorHAnsi"/>
          <w:b/>
          <w:bCs/>
          <w:color w:val="000000" w:themeColor="text1"/>
        </w:rPr>
        <w:t>[2]</w:t>
      </w:r>
      <w:r w:rsidRPr="002808D9">
        <w:rPr>
          <w:rFonts w:asciiTheme="minorHAnsi" w:hAnsiTheme="minorHAnsi" w:cstheme="minorHAnsi"/>
          <w:color w:val="000000" w:themeColor="text1"/>
        </w:rPr>
        <w:t>.</w:t>
      </w:r>
    </w:p>
    <w:p w14:paraId="7B604440" w14:textId="77777777" w:rsidR="009C71B7" w:rsidRDefault="009C71B7" w:rsidP="009C71B7">
      <w:pPr>
        <w:pStyle w:val="ListParagraph"/>
        <w:ind w:left="907"/>
        <w:rPr>
          <w:rFonts w:asciiTheme="minorHAnsi" w:hAnsiTheme="minorHAnsi" w:cstheme="minorHAnsi"/>
          <w:color w:val="000000" w:themeColor="text1"/>
        </w:rPr>
      </w:pPr>
    </w:p>
    <w:p w14:paraId="5BC68BD5" w14:textId="796500F2" w:rsidR="009C71B7" w:rsidRPr="009C71B7" w:rsidRDefault="009C71B7" w:rsidP="009C71B7">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3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EDL data line from 0-100</w:t>
      </w:r>
    </w:p>
    <w:p w14:paraId="32E249E3" w14:textId="09D7246C" w:rsidR="009C71B7" w:rsidRPr="009C71B7" w:rsidRDefault="009C71B7" w:rsidP="009C71B7">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MEDAI: Figure 3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EDL data line from 100-600</w:t>
      </w:r>
    </w:p>
    <w:p w14:paraId="6B8372CE" w14:textId="77777777" w:rsidR="002808D9" w:rsidRPr="002808D9" w:rsidRDefault="002808D9" w:rsidP="001427E6">
      <w:pPr>
        <w:pStyle w:val="ListParagraph"/>
        <w:ind w:left="360"/>
        <w:rPr>
          <w:rFonts w:asciiTheme="minorHAnsi" w:hAnsiTheme="minorHAnsi" w:cstheme="minorHAnsi"/>
          <w:color w:val="000000" w:themeColor="text1"/>
        </w:rPr>
      </w:pPr>
    </w:p>
    <w:p w14:paraId="0424EF27" w14:textId="53954741" w:rsidR="007F258A" w:rsidRPr="009A333A" w:rsidRDefault="009A333A" w:rsidP="009A333A">
      <w:pPr>
        <w:pStyle w:val="ListParagraph"/>
        <w:numPr>
          <w:ilvl w:val="1"/>
          <w:numId w:val="15"/>
        </w:numPr>
        <w:rPr>
          <w:rFonts w:asciiTheme="minorHAnsi" w:hAnsiTheme="minorHAnsi" w:cstheme="minorHAnsi"/>
          <w:color w:val="000000" w:themeColor="text1"/>
        </w:rPr>
      </w:pPr>
      <w:r w:rsidRPr="009A333A">
        <w:rPr>
          <w:rFonts w:asciiTheme="minorHAnsi" w:hAnsiTheme="minorHAnsi" w:cstheme="minorHAnsi"/>
          <w:color w:val="000000" w:themeColor="text1"/>
        </w:rPr>
        <w:t xml:space="preserve">Submaximal and maximal insulin concentrations </w:t>
      </w:r>
      <w:r w:rsidRPr="009A333A">
        <w:rPr>
          <w:rFonts w:asciiTheme="minorHAnsi" w:hAnsiTheme="minorHAnsi" w:cstheme="minorHAnsi"/>
          <w:b/>
          <w:bCs/>
          <w:color w:val="000000" w:themeColor="text1"/>
        </w:rPr>
        <w:t>[1]</w:t>
      </w:r>
      <w:r w:rsidRPr="009A333A">
        <w:rPr>
          <w:rFonts w:asciiTheme="minorHAnsi" w:hAnsiTheme="minorHAnsi" w:cstheme="minorHAnsi"/>
          <w:color w:val="000000" w:themeColor="text1"/>
        </w:rPr>
        <w:t xml:space="preserve"> induced an increase in the phosphorylation of Akt</w:t>
      </w:r>
      <w:r w:rsidR="007541C3">
        <w:rPr>
          <w:rFonts w:asciiTheme="minorHAnsi" w:hAnsiTheme="minorHAnsi" w:cstheme="minorHAnsi"/>
          <w:color w:val="000000" w:themeColor="text1"/>
        </w:rPr>
        <w:t xml:space="preserve"> </w:t>
      </w:r>
      <w:r w:rsidR="007541C3">
        <w:rPr>
          <w:rFonts w:asciiTheme="minorHAnsi" w:hAnsiTheme="minorHAnsi" w:cstheme="minorHAnsi"/>
          <w:color w:val="FF0000"/>
        </w:rPr>
        <w:t>(A-K-T)</w:t>
      </w:r>
      <w:r w:rsidRPr="009A333A">
        <w:rPr>
          <w:rFonts w:asciiTheme="minorHAnsi" w:hAnsiTheme="minorHAnsi" w:cstheme="minorHAnsi"/>
          <w:color w:val="000000" w:themeColor="text1"/>
        </w:rPr>
        <w:t xml:space="preserve"> Thr</w:t>
      </w:r>
      <w:r w:rsidR="007541C3">
        <w:rPr>
          <w:rFonts w:asciiTheme="minorHAnsi" w:hAnsiTheme="minorHAnsi" w:cstheme="minorHAnsi"/>
          <w:color w:val="000000" w:themeColor="text1"/>
        </w:rPr>
        <w:t>eonine-</w:t>
      </w:r>
      <w:r w:rsidRPr="009A333A">
        <w:rPr>
          <w:rFonts w:asciiTheme="minorHAnsi" w:hAnsiTheme="minorHAnsi" w:cstheme="minorHAnsi"/>
          <w:color w:val="000000" w:themeColor="text1"/>
        </w:rPr>
        <w:t xml:space="preserve">308 </w:t>
      </w:r>
      <w:r w:rsidR="007541C3">
        <w:rPr>
          <w:rFonts w:asciiTheme="minorHAnsi" w:hAnsiTheme="minorHAnsi" w:cstheme="minorHAnsi"/>
          <w:color w:val="FF0000"/>
        </w:rPr>
        <w:t>(three-oh-eight)</w:t>
      </w:r>
      <w:r w:rsidR="007541C3">
        <w:rPr>
          <w:rFonts w:asciiTheme="minorHAnsi" w:hAnsiTheme="minorHAnsi" w:cstheme="minorHAnsi"/>
          <w:color w:val="000000" w:themeColor="text1"/>
        </w:rPr>
        <w:t xml:space="preserve"> </w:t>
      </w:r>
      <w:r w:rsidRPr="009A333A">
        <w:rPr>
          <w:rFonts w:asciiTheme="minorHAnsi" w:hAnsiTheme="minorHAnsi" w:cstheme="minorHAnsi"/>
          <w:color w:val="000000" w:themeColor="text1"/>
        </w:rPr>
        <w:t xml:space="preserve">and TBC1D4 </w:t>
      </w:r>
      <w:r w:rsidR="007541C3">
        <w:rPr>
          <w:rFonts w:asciiTheme="minorHAnsi" w:hAnsiTheme="minorHAnsi" w:cstheme="minorHAnsi"/>
          <w:color w:val="FF0000"/>
        </w:rPr>
        <w:t>(T-B-C-one-D-four)</w:t>
      </w:r>
      <w:r w:rsidR="007541C3">
        <w:rPr>
          <w:rFonts w:asciiTheme="minorHAnsi" w:hAnsiTheme="minorHAnsi" w:cstheme="minorHAnsi"/>
          <w:color w:val="000000" w:themeColor="text1"/>
        </w:rPr>
        <w:t xml:space="preserve"> </w:t>
      </w:r>
      <w:r w:rsidRPr="009A333A">
        <w:rPr>
          <w:rFonts w:asciiTheme="minorHAnsi" w:hAnsiTheme="minorHAnsi" w:cstheme="minorHAnsi"/>
          <w:color w:val="000000" w:themeColor="text1"/>
        </w:rPr>
        <w:t>Ser</w:t>
      </w:r>
      <w:r w:rsidR="007541C3">
        <w:rPr>
          <w:rFonts w:asciiTheme="minorHAnsi" w:hAnsiTheme="minorHAnsi" w:cstheme="minorHAnsi"/>
          <w:color w:val="000000" w:themeColor="text1"/>
        </w:rPr>
        <w:t>ine-</w:t>
      </w:r>
      <w:r w:rsidRPr="009A333A">
        <w:rPr>
          <w:rFonts w:asciiTheme="minorHAnsi" w:hAnsiTheme="minorHAnsi" w:cstheme="minorHAnsi"/>
          <w:color w:val="000000" w:themeColor="text1"/>
        </w:rPr>
        <w:t>588</w:t>
      </w:r>
      <w:r w:rsidR="007541C3">
        <w:rPr>
          <w:rFonts w:asciiTheme="minorHAnsi" w:hAnsiTheme="minorHAnsi" w:cstheme="minorHAnsi"/>
          <w:color w:val="000000" w:themeColor="text1"/>
        </w:rPr>
        <w:t xml:space="preserve"> </w:t>
      </w:r>
      <w:r w:rsidR="007541C3">
        <w:rPr>
          <w:rFonts w:asciiTheme="minorHAnsi" w:hAnsiTheme="minorHAnsi" w:cstheme="minorHAnsi"/>
          <w:color w:val="FF0000"/>
        </w:rPr>
        <w:t>(five-eighty-eight)</w:t>
      </w:r>
      <w:r w:rsidRPr="009A333A">
        <w:rPr>
          <w:rFonts w:asciiTheme="minorHAnsi" w:hAnsiTheme="minorHAnsi" w:cstheme="minorHAnsi"/>
          <w:color w:val="000000" w:themeColor="text1"/>
        </w:rPr>
        <w:t xml:space="preserve"> </w:t>
      </w:r>
      <w:r w:rsidRPr="009A333A">
        <w:rPr>
          <w:rFonts w:asciiTheme="minorHAnsi" w:hAnsiTheme="minorHAnsi" w:cstheme="minorHAnsi"/>
          <w:b/>
          <w:bCs/>
          <w:color w:val="000000" w:themeColor="text1"/>
        </w:rPr>
        <w:t xml:space="preserve">[2] </w:t>
      </w:r>
      <w:r w:rsidRPr="009A333A">
        <w:rPr>
          <w:rFonts w:asciiTheme="minorHAnsi" w:hAnsiTheme="minorHAnsi" w:cstheme="minorHAnsi"/>
          <w:color w:val="000000" w:themeColor="text1"/>
        </w:rPr>
        <w:t>while contraction induced an increase in the phosphorylation of AMPK</w:t>
      </w:r>
      <w:r w:rsidR="007541C3">
        <w:rPr>
          <w:rFonts w:asciiTheme="minorHAnsi" w:hAnsiTheme="minorHAnsi" w:cstheme="minorHAnsi"/>
          <w:color w:val="000000" w:themeColor="text1"/>
        </w:rPr>
        <w:t xml:space="preserve"> </w:t>
      </w:r>
      <w:r w:rsidR="007541C3">
        <w:rPr>
          <w:rFonts w:asciiTheme="minorHAnsi" w:hAnsiTheme="minorHAnsi" w:cstheme="minorHAnsi"/>
          <w:color w:val="FF0000"/>
        </w:rPr>
        <w:t>(A-M-P-K)</w:t>
      </w:r>
      <w:r w:rsidRPr="009A333A">
        <w:rPr>
          <w:rFonts w:cstheme="minorHAnsi"/>
          <w:color w:val="000000" w:themeColor="text1"/>
        </w:rPr>
        <w:t>-alpha</w:t>
      </w:r>
      <w:r w:rsidRPr="009A333A">
        <w:rPr>
          <w:rFonts w:asciiTheme="minorHAnsi" w:hAnsiTheme="minorHAnsi" w:cstheme="minorHAnsi"/>
          <w:color w:val="000000" w:themeColor="text1"/>
        </w:rPr>
        <w:t xml:space="preserve"> Thr</w:t>
      </w:r>
      <w:r w:rsidR="007541C3">
        <w:rPr>
          <w:rFonts w:asciiTheme="minorHAnsi" w:hAnsiTheme="minorHAnsi" w:cstheme="minorHAnsi"/>
          <w:color w:val="000000" w:themeColor="text1"/>
        </w:rPr>
        <w:t>eonine-</w:t>
      </w:r>
      <w:r w:rsidRPr="009A333A">
        <w:rPr>
          <w:rFonts w:asciiTheme="minorHAnsi" w:hAnsiTheme="minorHAnsi" w:cstheme="minorHAnsi"/>
          <w:color w:val="000000" w:themeColor="text1"/>
        </w:rPr>
        <w:t xml:space="preserve">172 and ACC </w:t>
      </w:r>
      <w:r w:rsidR="007541C3">
        <w:rPr>
          <w:rFonts w:asciiTheme="minorHAnsi" w:hAnsiTheme="minorHAnsi" w:cstheme="minorHAnsi"/>
          <w:color w:val="FF0000"/>
        </w:rPr>
        <w:t>(A-C-C)</w:t>
      </w:r>
      <w:r w:rsidR="007541C3">
        <w:rPr>
          <w:rFonts w:asciiTheme="minorHAnsi" w:hAnsiTheme="minorHAnsi" w:cstheme="minorHAnsi"/>
          <w:color w:val="000000" w:themeColor="text1"/>
        </w:rPr>
        <w:t xml:space="preserve"> </w:t>
      </w:r>
      <w:r w:rsidRPr="009A333A">
        <w:rPr>
          <w:rFonts w:asciiTheme="minorHAnsi" w:hAnsiTheme="minorHAnsi" w:cstheme="minorHAnsi"/>
          <w:color w:val="000000" w:themeColor="text1"/>
        </w:rPr>
        <w:t>Ser</w:t>
      </w:r>
      <w:r w:rsidR="007541C3">
        <w:rPr>
          <w:rFonts w:asciiTheme="minorHAnsi" w:hAnsiTheme="minorHAnsi" w:cstheme="minorHAnsi"/>
          <w:color w:val="000000" w:themeColor="text1"/>
        </w:rPr>
        <w:t>ine-</w:t>
      </w:r>
      <w:r w:rsidRPr="009A333A">
        <w:rPr>
          <w:rFonts w:asciiTheme="minorHAnsi" w:hAnsiTheme="minorHAnsi" w:cstheme="minorHAnsi"/>
          <w:color w:val="000000" w:themeColor="text1"/>
        </w:rPr>
        <w:t>212</w:t>
      </w:r>
      <w:r>
        <w:rPr>
          <w:rFonts w:asciiTheme="minorHAnsi" w:hAnsiTheme="minorHAnsi" w:cstheme="minorHAnsi"/>
          <w:color w:val="000000" w:themeColor="text1"/>
        </w:rPr>
        <w:t xml:space="preserve"> </w:t>
      </w:r>
      <w:r w:rsidR="007F258A" w:rsidRPr="009A333A">
        <w:rPr>
          <w:rFonts w:asciiTheme="minorHAnsi" w:hAnsiTheme="minorHAnsi" w:cstheme="minorHAnsi"/>
          <w:b/>
          <w:bCs/>
          <w:color w:val="000000" w:themeColor="text1"/>
        </w:rPr>
        <w:t>[3]</w:t>
      </w:r>
      <w:r w:rsidR="002808D9" w:rsidRPr="009A333A">
        <w:rPr>
          <w:rFonts w:asciiTheme="minorHAnsi" w:hAnsiTheme="minorHAnsi" w:cstheme="minorHAnsi"/>
          <w:color w:val="000000" w:themeColor="text1"/>
        </w:rPr>
        <w:t>.</w:t>
      </w:r>
    </w:p>
    <w:p w14:paraId="6378BA21" w14:textId="77777777" w:rsidR="007F258A" w:rsidRDefault="007F258A" w:rsidP="007F258A">
      <w:pPr>
        <w:pStyle w:val="ListParagraph"/>
        <w:ind w:left="907"/>
        <w:rPr>
          <w:rFonts w:asciiTheme="minorHAnsi" w:hAnsiTheme="minorHAnsi" w:cstheme="minorHAnsi"/>
          <w:color w:val="000000" w:themeColor="text1"/>
        </w:rPr>
      </w:pPr>
    </w:p>
    <w:p w14:paraId="62A31C39" w14:textId="30418500" w:rsidR="007F258A" w:rsidRDefault="007F258A" w:rsidP="007F258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p>
    <w:p w14:paraId="5C981C27" w14:textId="491AABAC" w:rsidR="007F258A" w:rsidRPr="007F258A" w:rsidRDefault="007F258A" w:rsidP="007F258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bands in lanes S and M for </w:t>
      </w:r>
      <w:proofErr w:type="spellStart"/>
      <w:r>
        <w:rPr>
          <w:rFonts w:asciiTheme="minorHAnsi" w:hAnsiTheme="minorHAnsi" w:cstheme="minorHAnsi"/>
          <w:i/>
          <w:iCs/>
          <w:color w:val="4F81BD" w:themeColor="accent1"/>
        </w:rPr>
        <w:t>pAkt</w:t>
      </w:r>
      <w:proofErr w:type="spellEnd"/>
      <w:r>
        <w:rPr>
          <w:rFonts w:asciiTheme="minorHAnsi" w:hAnsiTheme="minorHAnsi" w:cstheme="minorHAnsi"/>
          <w:i/>
          <w:iCs/>
          <w:color w:val="4F81BD" w:themeColor="accent1"/>
        </w:rPr>
        <w:t xml:space="preserve"> Thr308 and pTBC1D4 Ser588 rows</w:t>
      </w:r>
    </w:p>
    <w:p w14:paraId="02678C62" w14:textId="76579D04" w:rsidR="007F258A" w:rsidRDefault="007F258A" w:rsidP="007F258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bands in C lanes of </w:t>
      </w:r>
      <w:proofErr w:type="spellStart"/>
      <w:r>
        <w:rPr>
          <w:rFonts w:asciiTheme="minorHAnsi" w:hAnsiTheme="minorHAnsi" w:cstheme="minorHAnsi"/>
          <w:i/>
          <w:iCs/>
          <w:color w:val="4F81BD" w:themeColor="accent1"/>
        </w:rPr>
        <w:t>pAMPK</w:t>
      </w:r>
      <w:proofErr w:type="spellEnd"/>
      <w:r>
        <w:rPr>
          <w:rFonts w:asciiTheme="minorHAnsi" w:hAnsiTheme="minorHAnsi" w:cstheme="minorHAnsi"/>
          <w:i/>
          <w:iCs/>
          <w:color w:val="4F81BD" w:themeColor="accent1"/>
        </w:rPr>
        <w:t xml:space="preserve"> Thr172 and </w:t>
      </w:r>
      <w:proofErr w:type="spellStart"/>
      <w:r>
        <w:rPr>
          <w:rFonts w:asciiTheme="minorHAnsi" w:hAnsiTheme="minorHAnsi" w:cstheme="minorHAnsi"/>
          <w:i/>
          <w:iCs/>
          <w:color w:val="4F81BD" w:themeColor="accent1"/>
        </w:rPr>
        <w:t>pACC</w:t>
      </w:r>
      <w:proofErr w:type="spellEnd"/>
      <w:r>
        <w:rPr>
          <w:rFonts w:asciiTheme="minorHAnsi" w:hAnsiTheme="minorHAnsi" w:cstheme="minorHAnsi"/>
          <w:i/>
          <w:iCs/>
          <w:color w:val="4F81BD" w:themeColor="accent1"/>
        </w:rPr>
        <w:t xml:space="preserve"> Ser212 rows</w:t>
      </w:r>
    </w:p>
    <w:p w14:paraId="3C0567AB" w14:textId="77777777" w:rsidR="007F258A" w:rsidRDefault="007F258A" w:rsidP="007F258A">
      <w:pPr>
        <w:pStyle w:val="ListParagraph"/>
        <w:ind w:left="907"/>
        <w:rPr>
          <w:rFonts w:asciiTheme="minorHAnsi" w:hAnsiTheme="minorHAnsi" w:cstheme="minorHAnsi"/>
          <w:color w:val="000000" w:themeColor="text1"/>
        </w:rPr>
      </w:pPr>
    </w:p>
    <w:p w14:paraId="2CD83ACE" w14:textId="64C44A09" w:rsidR="002808D9" w:rsidRDefault="002808D9" w:rsidP="001427E6">
      <w:pPr>
        <w:pStyle w:val="ListParagraph"/>
        <w:numPr>
          <w:ilvl w:val="1"/>
          <w:numId w:val="15"/>
        </w:numPr>
        <w:rPr>
          <w:rFonts w:asciiTheme="minorHAnsi" w:hAnsiTheme="minorHAnsi" w:cstheme="minorHAnsi"/>
          <w:color w:val="000000" w:themeColor="text1"/>
        </w:rPr>
      </w:pPr>
      <w:r w:rsidRPr="002808D9">
        <w:rPr>
          <w:rFonts w:asciiTheme="minorHAnsi" w:hAnsiTheme="minorHAnsi" w:cstheme="minorHAnsi"/>
          <w:color w:val="000000" w:themeColor="text1"/>
        </w:rPr>
        <w:t xml:space="preserve">Neither insulin nor contraction led to a change in the total protein content </w:t>
      </w:r>
      <w:r w:rsidR="007F258A">
        <w:rPr>
          <w:rFonts w:asciiTheme="minorHAnsi" w:hAnsiTheme="minorHAnsi" w:cstheme="minorHAnsi"/>
          <w:b/>
          <w:bCs/>
          <w:color w:val="000000" w:themeColor="text1"/>
        </w:rPr>
        <w:t>[1]</w:t>
      </w:r>
      <w:r w:rsidRPr="002808D9">
        <w:rPr>
          <w:rFonts w:asciiTheme="minorHAnsi" w:hAnsiTheme="minorHAnsi" w:cstheme="minorHAnsi"/>
          <w:color w:val="000000" w:themeColor="text1"/>
        </w:rPr>
        <w:t>.</w:t>
      </w:r>
    </w:p>
    <w:p w14:paraId="4E31AF4D" w14:textId="77777777" w:rsidR="007F258A" w:rsidRPr="007F258A" w:rsidRDefault="007F258A" w:rsidP="007F258A">
      <w:pPr>
        <w:pStyle w:val="ListParagraph"/>
        <w:rPr>
          <w:rFonts w:asciiTheme="minorHAnsi" w:hAnsiTheme="minorHAnsi" w:cstheme="minorHAnsi"/>
          <w:color w:val="000000" w:themeColor="text1"/>
        </w:rPr>
      </w:pPr>
    </w:p>
    <w:p w14:paraId="59593421" w14:textId="6F4FDBCC" w:rsidR="007F258A" w:rsidRPr="002808D9" w:rsidRDefault="007F258A" w:rsidP="007F258A">
      <w:pPr>
        <w:pStyle w:val="ListParagraph"/>
        <w:numPr>
          <w:ilvl w:val="2"/>
          <w:numId w:val="15"/>
        </w:numPr>
        <w:rPr>
          <w:rFonts w:asciiTheme="minorHAnsi" w:hAnsiTheme="minorHAnsi" w:cstheme="minorHAnsi"/>
          <w:color w:val="000000" w:themeColor="text1"/>
        </w:rPr>
      </w:pPr>
      <w:r>
        <w:rPr>
          <w:rFonts w:asciiTheme="minorHAnsi" w:hAnsiTheme="minorHAnsi" w:cstheme="minorHAnsi"/>
          <w:color w:val="000000" w:themeColor="text1"/>
        </w:rPr>
        <w:t xml:space="preserve">LAB MEDIA: Figure 4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bands in lanes S, M, and C or Akt2, TBC1D4, AMPKalpha2, and ACC rows</w:t>
      </w:r>
    </w:p>
    <w:p w14:paraId="7E54AEF3" w14:textId="77777777" w:rsidR="002808D9" w:rsidRPr="002808D9" w:rsidRDefault="002808D9" w:rsidP="001427E6">
      <w:pPr>
        <w:pStyle w:val="ListParagraph"/>
        <w:ind w:left="360"/>
        <w:rPr>
          <w:rFonts w:asciiTheme="minorHAnsi" w:hAnsiTheme="minorHAnsi" w:cstheme="minorHAnsi"/>
          <w:color w:val="000000" w:themeColor="text1"/>
        </w:rPr>
      </w:pPr>
    </w:p>
    <w:p w14:paraId="623252EC" w14:textId="110500B5" w:rsidR="007F258A" w:rsidRPr="007F258A" w:rsidRDefault="007F258A" w:rsidP="007F258A">
      <w:pPr>
        <w:pStyle w:val="ListParagraph"/>
        <w:numPr>
          <w:ilvl w:val="1"/>
          <w:numId w:val="15"/>
        </w:numPr>
        <w:rPr>
          <w:rFonts w:asciiTheme="minorHAnsi" w:hAnsiTheme="minorHAnsi" w:cstheme="minorHAnsi"/>
        </w:rPr>
      </w:pPr>
      <w:r>
        <w:rPr>
          <w:rFonts w:asciiTheme="minorHAnsi" w:hAnsiTheme="minorHAnsi" w:cstheme="minorHAnsi"/>
          <w:color w:val="000000" w:themeColor="text1"/>
        </w:rPr>
        <w:t>A</w:t>
      </w:r>
      <w:r w:rsidR="002808D9" w:rsidRPr="002808D9">
        <w:rPr>
          <w:rFonts w:asciiTheme="minorHAnsi" w:hAnsiTheme="minorHAnsi" w:cstheme="minorHAnsi"/>
          <w:color w:val="000000" w:themeColor="text1"/>
        </w:rPr>
        <w:t>n overall reduction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2808D9" w:rsidRPr="002808D9">
        <w:rPr>
          <w:rFonts w:asciiTheme="minorHAnsi" w:hAnsiTheme="minorHAnsi" w:cstheme="minorHAnsi"/>
          <w:color w:val="000000" w:themeColor="text1"/>
        </w:rPr>
        <w:t xml:space="preserve"> in the levels of adenosine nucleotides </w:t>
      </w:r>
      <w:r>
        <w:rPr>
          <w:rFonts w:asciiTheme="minorHAnsi" w:hAnsiTheme="minorHAnsi" w:cstheme="minorHAnsi"/>
          <w:b/>
          <w:bCs/>
          <w:color w:val="000000" w:themeColor="text1"/>
        </w:rPr>
        <w:t xml:space="preserve">[2] </w:t>
      </w:r>
      <w:r>
        <w:rPr>
          <w:rFonts w:asciiTheme="minorHAnsi" w:hAnsiTheme="minorHAnsi" w:cstheme="minorHAnsi"/>
          <w:color w:val="000000" w:themeColor="text1"/>
        </w:rPr>
        <w:t>and</w:t>
      </w:r>
      <w:r w:rsidR="002808D9" w:rsidRPr="002808D9">
        <w:rPr>
          <w:rFonts w:asciiTheme="minorHAnsi" w:hAnsiTheme="minorHAnsi" w:cstheme="minorHAnsi"/>
          <w:color w:val="000000" w:themeColor="text1"/>
        </w:rPr>
        <w:t xml:space="preserve"> creatine </w:t>
      </w:r>
      <w:r>
        <w:rPr>
          <w:rFonts w:asciiTheme="minorHAnsi" w:hAnsiTheme="minorHAnsi" w:cstheme="minorHAnsi"/>
          <w:color w:val="000000" w:themeColor="text1"/>
        </w:rPr>
        <w:t xml:space="preserve">are also observed, </w:t>
      </w:r>
      <w:r w:rsidR="002808D9" w:rsidRPr="002808D9">
        <w:rPr>
          <w:rFonts w:asciiTheme="minorHAnsi" w:hAnsiTheme="minorHAnsi" w:cstheme="minorHAnsi"/>
          <w:color w:val="000000" w:themeColor="text1"/>
        </w:rPr>
        <w:t>regardless of whether the muscles were incubated in the presence of pyruvate or glucose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002808D9" w:rsidRPr="002808D9">
        <w:rPr>
          <w:rFonts w:asciiTheme="minorHAnsi" w:hAnsiTheme="minorHAnsi" w:cstheme="minorHAnsi"/>
          <w:color w:val="000000" w:themeColor="text1"/>
        </w:rPr>
        <w:t xml:space="preserve"> </w:t>
      </w:r>
      <w:r w:rsidR="002808D9" w:rsidRPr="007F258A">
        <w:rPr>
          <w:rFonts w:asciiTheme="minorHAnsi" w:hAnsiTheme="minorHAnsi" w:cstheme="minorHAnsi"/>
          <w:color w:val="000000" w:themeColor="text1"/>
        </w:rPr>
        <w:t xml:space="preserve">compared to non-incubated muscles </w:t>
      </w:r>
      <w:r w:rsidRPr="007F258A">
        <w:rPr>
          <w:rFonts w:asciiTheme="minorHAnsi" w:hAnsiTheme="minorHAnsi" w:cstheme="minorHAnsi"/>
          <w:b/>
          <w:bCs/>
          <w:color w:val="000000" w:themeColor="text1"/>
        </w:rPr>
        <w:t>[4]</w:t>
      </w:r>
      <w:r w:rsidRPr="007F258A">
        <w:rPr>
          <w:rFonts w:asciiTheme="minorHAnsi" w:hAnsiTheme="minorHAnsi" w:cstheme="minorHAnsi"/>
          <w:color w:val="000000" w:themeColor="text1"/>
        </w:rPr>
        <w:t>.</w:t>
      </w:r>
    </w:p>
    <w:p w14:paraId="04E3986A" w14:textId="77777777" w:rsidR="007F258A" w:rsidRPr="007F258A" w:rsidRDefault="007F258A" w:rsidP="007F258A">
      <w:pPr>
        <w:pStyle w:val="ListParagraph"/>
        <w:ind w:left="907"/>
        <w:rPr>
          <w:rFonts w:asciiTheme="minorHAnsi" w:hAnsiTheme="minorHAnsi" w:cstheme="minorHAnsi"/>
        </w:rPr>
      </w:pPr>
    </w:p>
    <w:p w14:paraId="160C9F56" w14:textId="7E0E4F8F" w:rsidR="007F258A" w:rsidRDefault="007F258A" w:rsidP="007F258A">
      <w:pPr>
        <w:pStyle w:val="ListParagraph"/>
        <w:numPr>
          <w:ilvl w:val="2"/>
          <w:numId w:val="15"/>
        </w:numPr>
        <w:rPr>
          <w:rFonts w:asciiTheme="minorHAnsi" w:hAnsiTheme="minorHAnsi" w:cstheme="minorHAnsi"/>
        </w:rPr>
      </w:pPr>
      <w:r>
        <w:rPr>
          <w:rFonts w:asciiTheme="minorHAnsi" w:hAnsiTheme="minorHAnsi" w:cstheme="minorHAnsi"/>
        </w:rPr>
        <w:t>LAB MEDIA: Table 1</w:t>
      </w:r>
    </w:p>
    <w:p w14:paraId="060F1FF5" w14:textId="4EFB51AF" w:rsidR="007F258A" w:rsidRPr="007F258A" w:rsidRDefault="007F258A" w:rsidP="007F258A">
      <w:pPr>
        <w:pStyle w:val="ListParagraph"/>
        <w:numPr>
          <w:ilvl w:val="2"/>
          <w:numId w:val="15"/>
        </w:numPr>
        <w:rPr>
          <w:rFonts w:asciiTheme="minorHAnsi" w:hAnsiTheme="minorHAnsi" w:cstheme="minorHAnsi"/>
        </w:rPr>
      </w:pPr>
      <w:r>
        <w:rPr>
          <w:rFonts w:asciiTheme="minorHAnsi" w:hAnsiTheme="minorHAnsi" w:cstheme="minorHAnsi"/>
        </w:rPr>
        <w:t>LAB MEDIA: Table 1</w:t>
      </w:r>
      <w:r w:rsidRPr="007F258A">
        <w:rPr>
          <w:rFonts w:asciiTheme="minorHAnsi" w:hAnsiTheme="minorHAnsi" w:cstheme="minorHAnsi"/>
          <w:i/>
          <w:iCs/>
          <w:color w:val="4F81BD" w:themeColor="accent1"/>
        </w:rPr>
        <w:t xml:space="preserve">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ATP, ADP, and AMP data in Incubated with columns</w:t>
      </w:r>
    </w:p>
    <w:p w14:paraId="62788C48" w14:textId="1DE4FACD" w:rsidR="007F258A" w:rsidRPr="007F258A" w:rsidRDefault="007F258A" w:rsidP="007F258A">
      <w:pPr>
        <w:pStyle w:val="ListParagraph"/>
        <w:numPr>
          <w:ilvl w:val="2"/>
          <w:numId w:val="15"/>
        </w:numPr>
        <w:rPr>
          <w:rFonts w:asciiTheme="minorHAnsi" w:hAnsiTheme="minorHAnsi" w:cstheme="minorHAnsi"/>
        </w:rPr>
      </w:pPr>
      <w:r>
        <w:rPr>
          <w:rFonts w:asciiTheme="minorHAnsi" w:hAnsiTheme="minorHAnsi" w:cstheme="minorHAnsi"/>
        </w:rPr>
        <w:t xml:space="preserve">LAB MEDIA: Table 1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Cr data in Incubated with columns</w:t>
      </w:r>
    </w:p>
    <w:p w14:paraId="74765B9E" w14:textId="5F4442D5" w:rsidR="007F258A" w:rsidRPr="007F258A" w:rsidRDefault="007F258A" w:rsidP="007F258A">
      <w:pPr>
        <w:pStyle w:val="ListParagraph"/>
        <w:numPr>
          <w:ilvl w:val="2"/>
          <w:numId w:val="15"/>
        </w:numPr>
        <w:rPr>
          <w:rFonts w:asciiTheme="minorHAnsi" w:hAnsiTheme="minorHAnsi" w:cstheme="minorHAnsi"/>
        </w:rPr>
      </w:pPr>
      <w:r>
        <w:rPr>
          <w:rFonts w:asciiTheme="minorHAnsi" w:hAnsiTheme="minorHAnsi" w:cstheme="minorHAnsi"/>
        </w:rPr>
        <w:t xml:space="preserve">LAB MEDIAL Table 1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ATP, ADP, AMP, and Cr data in non-incubated columns</w:t>
      </w:r>
    </w:p>
    <w:p w14:paraId="6E3261F6" w14:textId="77777777" w:rsidR="007F258A" w:rsidRPr="007F258A" w:rsidRDefault="007F258A" w:rsidP="007F258A">
      <w:pPr>
        <w:pStyle w:val="ListParagraph"/>
        <w:ind w:left="1627"/>
        <w:rPr>
          <w:rFonts w:asciiTheme="minorHAnsi" w:hAnsiTheme="minorHAnsi" w:cstheme="minorHAnsi"/>
        </w:rPr>
      </w:pPr>
    </w:p>
    <w:p w14:paraId="4C20ADA4" w14:textId="3BDC4BB4" w:rsidR="007F258A" w:rsidRPr="009A333A" w:rsidRDefault="009A333A" w:rsidP="009A333A">
      <w:pPr>
        <w:pStyle w:val="ListParagraph"/>
        <w:numPr>
          <w:ilvl w:val="1"/>
          <w:numId w:val="15"/>
        </w:numPr>
        <w:rPr>
          <w:rFonts w:asciiTheme="minorHAnsi" w:hAnsiTheme="minorHAnsi" w:cstheme="minorHAnsi"/>
        </w:rPr>
      </w:pPr>
      <w:r w:rsidRPr="009A333A">
        <w:rPr>
          <w:rFonts w:asciiTheme="minorHAnsi" w:hAnsiTheme="minorHAnsi" w:cstheme="minorHAnsi"/>
          <w:color w:val="000000" w:themeColor="text1"/>
        </w:rPr>
        <w:t xml:space="preserve">In contrast, the drop in glycogen levels observed in soleus and EDL muscles incubated with pyruvate </w:t>
      </w:r>
      <w:r w:rsidRPr="009A333A">
        <w:rPr>
          <w:rFonts w:asciiTheme="minorHAnsi" w:hAnsiTheme="minorHAnsi" w:cstheme="minorHAnsi"/>
          <w:b/>
          <w:bCs/>
          <w:color w:val="000000" w:themeColor="text1"/>
        </w:rPr>
        <w:t>[1]</w:t>
      </w:r>
      <w:r w:rsidRPr="009A333A">
        <w:rPr>
          <w:rFonts w:asciiTheme="minorHAnsi" w:hAnsiTheme="minorHAnsi" w:cstheme="minorHAnsi"/>
          <w:color w:val="000000" w:themeColor="text1"/>
        </w:rPr>
        <w:t xml:space="preserve"> was prevented in the presence of glucose </w:t>
      </w:r>
      <w:r w:rsidR="007F258A" w:rsidRPr="009A333A">
        <w:rPr>
          <w:rFonts w:asciiTheme="minorHAnsi" w:hAnsiTheme="minorHAnsi" w:cstheme="minorHAnsi"/>
          <w:b/>
          <w:bCs/>
          <w:color w:val="000000" w:themeColor="text1"/>
        </w:rPr>
        <w:t>[2]</w:t>
      </w:r>
      <w:r w:rsidR="002808D9" w:rsidRPr="009A333A">
        <w:rPr>
          <w:rFonts w:asciiTheme="minorHAnsi" w:hAnsiTheme="minorHAnsi" w:cstheme="minorHAnsi"/>
          <w:color w:val="000000" w:themeColor="text1"/>
        </w:rPr>
        <w:t>.</w:t>
      </w:r>
    </w:p>
    <w:p w14:paraId="18A1A1ED" w14:textId="77777777" w:rsidR="007F258A" w:rsidRPr="007F258A" w:rsidRDefault="007F258A" w:rsidP="007F258A">
      <w:pPr>
        <w:pStyle w:val="ListParagraph"/>
        <w:ind w:left="907"/>
        <w:rPr>
          <w:rFonts w:asciiTheme="minorHAnsi" w:hAnsiTheme="minorHAnsi" w:cstheme="minorHAnsi"/>
        </w:rPr>
      </w:pPr>
    </w:p>
    <w:p w14:paraId="7D4753EC" w14:textId="3CFCFA01" w:rsidR="007F258A" w:rsidRDefault="007F258A" w:rsidP="007F258A">
      <w:pPr>
        <w:pStyle w:val="ListParagraph"/>
        <w:numPr>
          <w:ilvl w:val="2"/>
          <w:numId w:val="15"/>
        </w:numPr>
        <w:rPr>
          <w:rFonts w:asciiTheme="minorHAnsi" w:hAnsiTheme="minorHAnsi" w:cstheme="minorHAnsi"/>
        </w:rPr>
      </w:pPr>
      <w:r>
        <w:rPr>
          <w:rFonts w:asciiTheme="minorHAnsi" w:hAnsiTheme="minorHAnsi" w:cstheme="minorHAnsi"/>
        </w:rPr>
        <w:t>LAB MEDIA: Table 1</w:t>
      </w:r>
      <w:r w:rsidRPr="007F258A">
        <w:rPr>
          <w:rFonts w:asciiTheme="minorHAnsi" w:hAnsiTheme="minorHAnsi" w:cstheme="minorHAnsi"/>
          <w:i/>
          <w:iCs/>
          <w:color w:val="4F81BD" w:themeColor="accent1"/>
        </w:rPr>
        <w:t xml:space="preserve">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Glycogen data in Incubated with pyruvate column</w:t>
      </w:r>
    </w:p>
    <w:p w14:paraId="5CE04429" w14:textId="4B2F87F5" w:rsidR="007F258A" w:rsidRPr="007F258A" w:rsidRDefault="007F258A" w:rsidP="007F258A">
      <w:pPr>
        <w:pStyle w:val="ListParagraph"/>
        <w:numPr>
          <w:ilvl w:val="2"/>
          <w:numId w:val="15"/>
        </w:numPr>
        <w:rPr>
          <w:rFonts w:asciiTheme="minorHAnsi" w:hAnsiTheme="minorHAnsi" w:cstheme="minorHAnsi"/>
        </w:rPr>
      </w:pPr>
      <w:r>
        <w:rPr>
          <w:rFonts w:asciiTheme="minorHAnsi" w:hAnsiTheme="minorHAnsi" w:cstheme="minorHAnsi"/>
        </w:rPr>
        <w:lastRenderedPageBreak/>
        <w:t xml:space="preserve">LAB MEDIA: Table 1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Glycogen data in Incubated with glucose column</w:t>
      </w:r>
    </w:p>
    <w:p w14:paraId="797F970B" w14:textId="77777777" w:rsidR="007F258A" w:rsidRPr="007F258A" w:rsidRDefault="007F258A" w:rsidP="007F258A">
      <w:pPr>
        <w:pStyle w:val="ListParagraph"/>
        <w:ind w:left="1627"/>
        <w:rPr>
          <w:rFonts w:asciiTheme="minorHAnsi" w:hAnsiTheme="minorHAnsi" w:cstheme="minorHAnsi"/>
        </w:rPr>
      </w:pPr>
    </w:p>
    <w:p w14:paraId="398D875B" w14:textId="20DB6AC6" w:rsidR="007F258A" w:rsidRPr="007F258A" w:rsidRDefault="002808D9" w:rsidP="001427E6">
      <w:pPr>
        <w:pStyle w:val="ListParagraph"/>
        <w:numPr>
          <w:ilvl w:val="1"/>
          <w:numId w:val="15"/>
        </w:numPr>
        <w:rPr>
          <w:rFonts w:asciiTheme="minorHAnsi" w:hAnsiTheme="minorHAnsi" w:cstheme="minorHAnsi"/>
        </w:rPr>
      </w:pPr>
      <w:r w:rsidRPr="002808D9">
        <w:rPr>
          <w:rFonts w:asciiTheme="minorHAnsi" w:hAnsiTheme="minorHAnsi" w:cstheme="minorHAnsi"/>
          <w:color w:val="000000" w:themeColor="text1"/>
        </w:rPr>
        <w:t>Interestingly</w:t>
      </w:r>
      <w:r w:rsidR="007F258A">
        <w:rPr>
          <w:rFonts w:asciiTheme="minorHAnsi" w:hAnsiTheme="minorHAnsi" w:cstheme="minorHAnsi"/>
          <w:color w:val="000000" w:themeColor="text1"/>
        </w:rPr>
        <w:t xml:space="preserve">, </w:t>
      </w:r>
      <w:r w:rsidRPr="002808D9">
        <w:rPr>
          <w:rFonts w:asciiTheme="minorHAnsi" w:hAnsiTheme="minorHAnsi" w:cstheme="minorHAnsi"/>
          <w:color w:val="000000" w:themeColor="text1"/>
        </w:rPr>
        <w:t xml:space="preserve">inosine monophosphate levels increased several folds in </w:t>
      </w:r>
      <w:r w:rsidR="007F258A">
        <w:rPr>
          <w:rFonts w:asciiTheme="minorHAnsi" w:hAnsiTheme="minorHAnsi" w:cstheme="minorHAnsi"/>
          <w:color w:val="000000" w:themeColor="text1"/>
        </w:rPr>
        <w:t>the</w:t>
      </w:r>
      <w:r w:rsidRPr="002808D9">
        <w:rPr>
          <w:rFonts w:asciiTheme="minorHAnsi" w:hAnsiTheme="minorHAnsi" w:cstheme="minorHAnsi"/>
          <w:color w:val="000000" w:themeColor="text1"/>
        </w:rPr>
        <w:t xml:space="preserve"> soleus muscle</w:t>
      </w:r>
      <w:r w:rsidR="007F258A">
        <w:rPr>
          <w:rFonts w:asciiTheme="minorHAnsi" w:hAnsiTheme="minorHAnsi" w:cstheme="minorHAnsi"/>
          <w:color w:val="000000" w:themeColor="text1"/>
        </w:rPr>
        <w:t xml:space="preserve"> </w:t>
      </w:r>
      <w:r w:rsidR="009A333A" w:rsidRPr="002808D9">
        <w:rPr>
          <w:rFonts w:asciiTheme="minorHAnsi" w:hAnsiTheme="minorHAnsi" w:cstheme="minorHAnsi"/>
          <w:color w:val="000000" w:themeColor="text1"/>
        </w:rPr>
        <w:t xml:space="preserve">only </w:t>
      </w:r>
      <w:r w:rsidR="007F258A">
        <w:rPr>
          <w:rFonts w:asciiTheme="minorHAnsi" w:hAnsiTheme="minorHAnsi" w:cstheme="minorHAnsi"/>
          <w:b/>
          <w:bCs/>
          <w:color w:val="000000" w:themeColor="text1"/>
        </w:rPr>
        <w:t>[1]</w:t>
      </w:r>
      <w:r w:rsidR="009A333A">
        <w:rPr>
          <w:rFonts w:asciiTheme="minorHAnsi" w:hAnsiTheme="minorHAnsi" w:cstheme="minorHAnsi"/>
          <w:color w:val="000000" w:themeColor="text1"/>
        </w:rPr>
        <w:t>.</w:t>
      </w:r>
    </w:p>
    <w:p w14:paraId="5A40B84A" w14:textId="77777777" w:rsidR="007F258A" w:rsidRPr="007F258A" w:rsidRDefault="007F258A" w:rsidP="007F258A">
      <w:pPr>
        <w:pStyle w:val="ListParagraph"/>
        <w:ind w:left="907"/>
        <w:rPr>
          <w:rFonts w:asciiTheme="minorHAnsi" w:hAnsiTheme="minorHAnsi" w:cstheme="minorHAnsi"/>
        </w:rPr>
      </w:pPr>
    </w:p>
    <w:p w14:paraId="44BEB9BB" w14:textId="26E20911" w:rsidR="007F258A" w:rsidRPr="0073218F" w:rsidRDefault="007F258A" w:rsidP="007F258A">
      <w:pPr>
        <w:pStyle w:val="ListParagraph"/>
        <w:numPr>
          <w:ilvl w:val="2"/>
          <w:numId w:val="15"/>
        </w:numPr>
        <w:rPr>
          <w:rFonts w:asciiTheme="minorHAnsi" w:hAnsiTheme="minorHAnsi" w:cstheme="minorHAnsi"/>
        </w:rPr>
      </w:pPr>
      <w:r>
        <w:rPr>
          <w:rFonts w:asciiTheme="minorHAnsi" w:hAnsiTheme="minorHAnsi" w:cstheme="minorHAnsi"/>
        </w:rPr>
        <w:t xml:space="preserve">LAB MEDIA: Table 1 </w:t>
      </w:r>
      <w:r w:rsidRPr="001427E6">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IMP data in Soleus Incubated with columns</w:t>
      </w:r>
    </w:p>
    <w:p w14:paraId="1E328524" w14:textId="415305F7" w:rsidR="007F258A" w:rsidRPr="007F258A" w:rsidRDefault="007F258A" w:rsidP="007F258A">
      <w:pPr>
        <w:rPr>
          <w:rFonts w:asciiTheme="minorHAnsi" w:hAnsiTheme="minorHAnsi" w:cstheme="minorHAnsi"/>
        </w:rPr>
      </w:pPr>
    </w:p>
    <w:p w14:paraId="38443D11" w14:textId="77777777" w:rsidR="002808D9" w:rsidRPr="001427E6" w:rsidRDefault="002808D9" w:rsidP="001427E6">
      <w:pPr>
        <w:pStyle w:val="ListParagraph"/>
        <w:ind w:left="360"/>
        <w:rPr>
          <w:rFonts w:asciiTheme="minorHAnsi" w:hAnsiTheme="minorHAnsi" w:cstheme="minorHAnsi"/>
          <w:color w:val="CCCC00" w:themeColor="background1" w:themeShade="80"/>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7F258A"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7F258A"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7F258A"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11-18T11:58:00Z" w:initials="BC">
    <w:p w14:paraId="46E6A2D7" w14:textId="41881343" w:rsidR="0022291F" w:rsidRPr="0022291F" w:rsidRDefault="0022291F">
      <w:pPr>
        <w:pStyle w:val="CommentText"/>
        <w:rPr>
          <w:lang w:val="en-US"/>
        </w:rPr>
      </w:pPr>
      <w:r>
        <w:rPr>
          <w:rStyle w:val="CommentReference"/>
        </w:rPr>
        <w:annotationRef/>
      </w:r>
      <w:r>
        <w:rPr>
          <w:lang w:val="en-US"/>
        </w:rPr>
        <w:t>Authors: We leave all medium and solution preparation steps for the text only portion of the paper unless there is a step that needs to be visualized.</w:t>
      </w:r>
    </w:p>
  </w:comment>
  <w:comment w:id="1" w:author="Bridget Colvin" w:date="2020-11-18T12:06:00Z" w:initials="BC">
    <w:p w14:paraId="51CE29AD" w14:textId="690B677E" w:rsidR="0022291F" w:rsidRPr="0022291F" w:rsidRDefault="0022291F">
      <w:pPr>
        <w:pStyle w:val="CommentText"/>
        <w:rPr>
          <w:lang w:val="en-US"/>
        </w:rPr>
      </w:pPr>
      <w:r>
        <w:rPr>
          <w:rStyle w:val="CommentReference"/>
        </w:rPr>
        <w:annotationRef/>
      </w:r>
      <w:r>
        <w:rPr>
          <w:lang w:val="en-US"/>
        </w:rPr>
        <w:t>Authors: Do you want our voiceover</w:t>
      </w:r>
      <w:r w:rsidR="00193C0D">
        <w:rPr>
          <w:lang w:val="en-US"/>
        </w:rPr>
        <w:t xml:space="preserve"> talent to say “E-D-L” or “extensor digitorum longus”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6E6A2D7" w15:done="0"/>
  <w15:commentEx w15:paraId="51CE29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F8AE2" w16cex:dateUtc="2020-11-18T16:58:00Z"/>
  <w16cex:commentExtensible w16cex:durableId="235F8CB4" w16cex:dateUtc="2020-11-18T17: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E6A2D7" w16cid:durableId="235F8AE2"/>
  <w16cid:commentId w16cid:paraId="51CE29AD" w16cid:durableId="235F8C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37E6A" w14:textId="77777777" w:rsidR="006378C2" w:rsidRDefault="006378C2">
      <w:r>
        <w:separator/>
      </w:r>
    </w:p>
    <w:p w14:paraId="06157D7B" w14:textId="77777777" w:rsidR="006378C2" w:rsidRDefault="006378C2"/>
  </w:endnote>
  <w:endnote w:type="continuationSeparator" w:id="0">
    <w:p w14:paraId="7B79B6DB" w14:textId="77777777" w:rsidR="006378C2" w:rsidRDefault="006378C2">
      <w:r>
        <w:continuationSeparator/>
      </w:r>
    </w:p>
    <w:p w14:paraId="0768F22A" w14:textId="77777777" w:rsidR="006378C2" w:rsidRDefault="00637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譁行ĝތ"/>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7F258A" w:rsidRDefault="007F258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7F258A" w:rsidRDefault="007F258A" w:rsidP="001E230F">
    <w:pPr>
      <w:pStyle w:val="Footer"/>
      <w:ind w:right="360"/>
    </w:pPr>
  </w:p>
  <w:p w14:paraId="10ECA4C8" w14:textId="77777777" w:rsidR="007F258A" w:rsidRDefault="007F25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D13ECC4" w:rsidR="007F258A" w:rsidRPr="00790E8C" w:rsidRDefault="007F258A"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2AD98" w14:textId="77777777" w:rsidR="006378C2" w:rsidRDefault="006378C2">
      <w:r>
        <w:separator/>
      </w:r>
    </w:p>
    <w:p w14:paraId="42EA8526" w14:textId="77777777" w:rsidR="006378C2" w:rsidRDefault="006378C2"/>
  </w:footnote>
  <w:footnote w:type="continuationSeparator" w:id="0">
    <w:p w14:paraId="18F48D58" w14:textId="77777777" w:rsidR="006378C2" w:rsidRDefault="006378C2">
      <w:r>
        <w:continuationSeparator/>
      </w:r>
    </w:p>
    <w:p w14:paraId="78DF1DCA" w14:textId="77777777" w:rsidR="006378C2" w:rsidRDefault="006378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7F258A" w:rsidRPr="006D3AC7" w:rsidRDefault="007F258A"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7F258A" w:rsidRDefault="007F25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6"/>
  </w:num>
  <w:num w:numId="3">
    <w:abstractNumId w:val="22"/>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0"/>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 w:numId="30">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427E6"/>
    <w:rsid w:val="00143557"/>
    <w:rsid w:val="001469E6"/>
    <w:rsid w:val="00151824"/>
    <w:rsid w:val="001528A5"/>
    <w:rsid w:val="00155476"/>
    <w:rsid w:val="00162D51"/>
    <w:rsid w:val="00167E30"/>
    <w:rsid w:val="00176D6F"/>
    <w:rsid w:val="00177044"/>
    <w:rsid w:val="00177B33"/>
    <w:rsid w:val="001819E3"/>
    <w:rsid w:val="00184EF9"/>
    <w:rsid w:val="00191A77"/>
    <w:rsid w:val="00193C0D"/>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2291F"/>
    <w:rsid w:val="002422D6"/>
    <w:rsid w:val="00244CDB"/>
    <w:rsid w:val="00247BFF"/>
    <w:rsid w:val="00250C47"/>
    <w:rsid w:val="0025310D"/>
    <w:rsid w:val="002544F1"/>
    <w:rsid w:val="00255B07"/>
    <w:rsid w:val="002617AD"/>
    <w:rsid w:val="00264483"/>
    <w:rsid w:val="00265C44"/>
    <w:rsid w:val="00265EAD"/>
    <w:rsid w:val="00265F76"/>
    <w:rsid w:val="00277C90"/>
    <w:rsid w:val="002808D9"/>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66BCA"/>
    <w:rsid w:val="003839D9"/>
    <w:rsid w:val="0038502C"/>
    <w:rsid w:val="00386777"/>
    <w:rsid w:val="00395684"/>
    <w:rsid w:val="003A1109"/>
    <w:rsid w:val="003A49C2"/>
    <w:rsid w:val="003B0FF8"/>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135A"/>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012"/>
    <w:rsid w:val="005B3A66"/>
    <w:rsid w:val="005B6859"/>
    <w:rsid w:val="005C6D1E"/>
    <w:rsid w:val="005D783F"/>
    <w:rsid w:val="005E2B7E"/>
    <w:rsid w:val="005E615F"/>
    <w:rsid w:val="005F18A3"/>
    <w:rsid w:val="005F27E1"/>
    <w:rsid w:val="005F3A7E"/>
    <w:rsid w:val="00604177"/>
    <w:rsid w:val="006137EC"/>
    <w:rsid w:val="006222B2"/>
    <w:rsid w:val="00624240"/>
    <w:rsid w:val="006346FE"/>
    <w:rsid w:val="00637544"/>
    <w:rsid w:val="006378C2"/>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3218F"/>
    <w:rsid w:val="00745D4B"/>
    <w:rsid w:val="00746865"/>
    <w:rsid w:val="007541C3"/>
    <w:rsid w:val="007544FB"/>
    <w:rsid w:val="007548F3"/>
    <w:rsid w:val="007574EC"/>
    <w:rsid w:val="0077071A"/>
    <w:rsid w:val="00777388"/>
    <w:rsid w:val="00784ED0"/>
    <w:rsid w:val="00787138"/>
    <w:rsid w:val="00790E8C"/>
    <w:rsid w:val="00797A34"/>
    <w:rsid w:val="007A2D10"/>
    <w:rsid w:val="007A4E1D"/>
    <w:rsid w:val="007B0FBB"/>
    <w:rsid w:val="007B3E0E"/>
    <w:rsid w:val="007C0D06"/>
    <w:rsid w:val="007C1C6D"/>
    <w:rsid w:val="007C421D"/>
    <w:rsid w:val="007D4222"/>
    <w:rsid w:val="007D54AE"/>
    <w:rsid w:val="007D61A8"/>
    <w:rsid w:val="007D6AEA"/>
    <w:rsid w:val="007F1C57"/>
    <w:rsid w:val="007F258A"/>
    <w:rsid w:val="007F48D4"/>
    <w:rsid w:val="00802635"/>
    <w:rsid w:val="00804C75"/>
    <w:rsid w:val="00806B1B"/>
    <w:rsid w:val="00817D9F"/>
    <w:rsid w:val="00822404"/>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58B4"/>
    <w:rsid w:val="00977157"/>
    <w:rsid w:val="00985F44"/>
    <w:rsid w:val="00987081"/>
    <w:rsid w:val="00991D70"/>
    <w:rsid w:val="009956F9"/>
    <w:rsid w:val="009A0E7C"/>
    <w:rsid w:val="009A2050"/>
    <w:rsid w:val="009A333A"/>
    <w:rsid w:val="009A3CBD"/>
    <w:rsid w:val="009B2183"/>
    <w:rsid w:val="009B4EE3"/>
    <w:rsid w:val="009B55A1"/>
    <w:rsid w:val="009C041E"/>
    <w:rsid w:val="009C2062"/>
    <w:rsid w:val="009C71B7"/>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C75E6"/>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76A64"/>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3CA7"/>
    <w:rsid w:val="00E24673"/>
    <w:rsid w:val="00E24898"/>
    <w:rsid w:val="00E355EE"/>
    <w:rsid w:val="00E44C46"/>
    <w:rsid w:val="00E53858"/>
    <w:rsid w:val="00E5647B"/>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574FD"/>
    <w:rsid w:val="00F60B45"/>
    <w:rsid w:val="00F64FB6"/>
    <w:rsid w:val="00F65BB3"/>
    <w:rsid w:val="00F84399"/>
    <w:rsid w:val="00F95E8D"/>
    <w:rsid w:val="00FA1A9D"/>
    <w:rsid w:val="00FA4824"/>
    <w:rsid w:val="00FA695B"/>
    <w:rsid w:val="00FA6A55"/>
    <w:rsid w:val="00FA795B"/>
    <w:rsid w:val="00FA7A79"/>
    <w:rsid w:val="00FA7D51"/>
    <w:rsid w:val="00FB2B96"/>
    <w:rsid w:val="00FB682B"/>
    <w:rsid w:val="00FD0726"/>
    <w:rsid w:val="00FD1497"/>
    <w:rsid w:val="00FD36F8"/>
    <w:rsid w:val="00FE059A"/>
    <w:rsid w:val="00FE6DA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097241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ojtaszewski@nexs.ku.dk" TargetMode="External"/><Relationship Id="rId13" Type="http://schemas.openxmlformats.org/officeDocument/2006/relationships/hyperlink" Target="mailto:jbirk@nexs.ku.dk"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726438" TargetMode="External"/><Relationship Id="rId12" Type="http://schemas.openxmlformats.org/officeDocument/2006/relationships/hyperlink" Target="mailto:nioj@nexs.ku.dk"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ppe.larsen@sund.ku.dk"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kido@nexs.ku.d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smus.kjobsted@nexs.ku.dk" TargetMode="External"/><Relationship Id="rId14" Type="http://schemas.openxmlformats.org/officeDocument/2006/relationships/hyperlink" Target="mailto:yhellsten@nexs.ku.d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imes">
    <w:altName w:val="﷽﷽﷽﷽﷽﷽譁行ĝތ"/>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861D2"/>
    <w:rsid w:val="001D042B"/>
    <w:rsid w:val="00200671"/>
    <w:rsid w:val="00217E1D"/>
    <w:rsid w:val="00235EDB"/>
    <w:rsid w:val="002706BD"/>
    <w:rsid w:val="002740E9"/>
    <w:rsid w:val="00280551"/>
    <w:rsid w:val="00283250"/>
    <w:rsid w:val="002D5CF4"/>
    <w:rsid w:val="002E236E"/>
    <w:rsid w:val="002F3597"/>
    <w:rsid w:val="003069C6"/>
    <w:rsid w:val="003120B9"/>
    <w:rsid w:val="00333E56"/>
    <w:rsid w:val="003A55AC"/>
    <w:rsid w:val="003E2FBE"/>
    <w:rsid w:val="003E67C3"/>
    <w:rsid w:val="00412F09"/>
    <w:rsid w:val="00461634"/>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70</TotalTime>
  <Pages>16</Pages>
  <Words>3212</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21479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2020-11-18T15:40:00Z</dcterms:created>
  <dcterms:modified xsi:type="dcterms:W3CDTF">2020-11-18T17:42:00Z</dcterms:modified>
</cp:coreProperties>
</file>