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6017098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62B46">
        <w:rPr>
          <w:rFonts w:asciiTheme="minorHAnsi" w:eastAsia="Times New Roman" w:hAnsiTheme="minorHAnsi" w:cstheme="minorHAnsi"/>
          <w:b/>
          <w:szCs w:val="24"/>
        </w:rPr>
        <w:t>61327</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1859B787" w14:textId="77777777" w:rsidR="00662B46" w:rsidRDefault="004E0C5A" w:rsidP="00662B4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662B46">
          <w:rPr>
            <w:rStyle w:val="Hyperlink"/>
            <w:rFonts w:ascii="Arial" w:hAnsi="Arial" w:cs="Arial"/>
            <w:color w:val="1155CC"/>
            <w:sz w:val="19"/>
            <w:szCs w:val="19"/>
          </w:rPr>
          <w:t>https://www.jove.com/account/file-uploader?src=18704783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07110C39" w14:textId="77777777" w:rsidR="00662B46" w:rsidRPr="00EC2E6B" w:rsidRDefault="004E0C5A" w:rsidP="00662B46">
      <w:pPr>
        <w:rPr>
          <w:b/>
          <w:bCs/>
          <w:sz w:val="32"/>
          <w:szCs w:val="32"/>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rPr>
        <w:t xml:space="preserve"> </w:t>
      </w:r>
      <w:r w:rsidR="00662B46" w:rsidRPr="00EC2E6B">
        <w:rPr>
          <w:b/>
          <w:sz w:val="32"/>
          <w:szCs w:val="32"/>
        </w:rPr>
        <w:t>Preparation of the Rat Vocal Fold for Neuromuscular Analyses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FE81360" w14:textId="17785179" w:rsidR="00662B46" w:rsidRPr="00662B46" w:rsidRDefault="00EC3C46" w:rsidP="00662B46">
      <w:pPr>
        <w:rPr>
          <w:sz w:val="28"/>
          <w:szCs w:val="28"/>
        </w:rPr>
      </w:pPr>
      <w:r w:rsidRPr="00B07A3B">
        <w:rPr>
          <w:rFonts w:asciiTheme="minorHAnsi" w:eastAsia="Times New Roman" w:hAnsiTheme="minorHAnsi" w:cstheme="minorHAnsi"/>
          <w:b/>
          <w:sz w:val="28"/>
          <w:szCs w:val="28"/>
        </w:rPr>
        <w:t xml:space="preserve">Authors and Affiliations: </w:t>
      </w:r>
      <w:r w:rsidR="00662B46" w:rsidRPr="00662B46">
        <w:rPr>
          <w:b/>
          <w:bCs/>
          <w:sz w:val="28"/>
          <w:szCs w:val="28"/>
        </w:rPr>
        <w:t>Charles Lenell</w:t>
      </w:r>
      <w:r w:rsidR="00662B46" w:rsidRPr="00662B46">
        <w:rPr>
          <w:b/>
          <w:bCs/>
          <w:sz w:val="28"/>
          <w:szCs w:val="28"/>
          <w:vertAlign w:val="superscript"/>
        </w:rPr>
        <w:t>1,2</w:t>
      </w:r>
      <w:r w:rsidR="00662B46" w:rsidRPr="00662B46">
        <w:rPr>
          <w:b/>
          <w:bCs/>
          <w:sz w:val="28"/>
          <w:szCs w:val="28"/>
        </w:rPr>
        <w:t>, Adrianna C. Shembel</w:t>
      </w:r>
      <w:r w:rsidR="00662B46" w:rsidRPr="00662B46">
        <w:rPr>
          <w:b/>
          <w:bCs/>
          <w:sz w:val="28"/>
          <w:szCs w:val="28"/>
          <w:vertAlign w:val="superscript"/>
        </w:rPr>
        <w:t>1</w:t>
      </w:r>
      <w:r w:rsidR="00662B46" w:rsidRPr="00662B46">
        <w:rPr>
          <w:b/>
          <w:bCs/>
          <w:sz w:val="28"/>
          <w:szCs w:val="28"/>
        </w:rPr>
        <w:t>, and Aaron M. Johnson</w:t>
      </w:r>
      <w:r w:rsidR="00662B46" w:rsidRPr="00662B46">
        <w:rPr>
          <w:b/>
          <w:bCs/>
          <w:sz w:val="28"/>
          <w:szCs w:val="28"/>
          <w:vertAlign w:val="superscript"/>
        </w:rPr>
        <w:t>1</w:t>
      </w:r>
    </w:p>
    <w:p w14:paraId="153C1781" w14:textId="77777777" w:rsidR="00662B46" w:rsidRPr="00662B46" w:rsidRDefault="00662B46" w:rsidP="00662B46">
      <w:pPr>
        <w:pStyle w:val="ListParagraph"/>
        <w:ind w:left="0"/>
        <w:rPr>
          <w:sz w:val="28"/>
          <w:szCs w:val="28"/>
        </w:rPr>
      </w:pPr>
    </w:p>
    <w:p w14:paraId="3D5E6A3C" w14:textId="63C19B3C" w:rsidR="00662B46" w:rsidRPr="00662B46" w:rsidRDefault="00662B46" w:rsidP="00662B46">
      <w:pPr>
        <w:pStyle w:val="ListParagraph"/>
        <w:ind w:left="0"/>
        <w:rPr>
          <w:sz w:val="28"/>
          <w:szCs w:val="28"/>
        </w:rPr>
      </w:pPr>
      <w:r w:rsidRPr="00662B46">
        <w:rPr>
          <w:sz w:val="28"/>
          <w:szCs w:val="28"/>
          <w:vertAlign w:val="superscript"/>
        </w:rPr>
        <w:t>1</w:t>
      </w:r>
      <w:r w:rsidRPr="00662B46">
        <w:rPr>
          <w:sz w:val="28"/>
          <w:szCs w:val="28"/>
        </w:rPr>
        <w:t>NYU Voice Center, Department of Otolaryngology-Head &amp; Neck Surgery, New York University School of Medicine</w:t>
      </w:r>
    </w:p>
    <w:p w14:paraId="160C3464" w14:textId="6A1E4661" w:rsidR="00CA3842" w:rsidRPr="00662B46" w:rsidRDefault="00662B46" w:rsidP="00662B46">
      <w:pPr>
        <w:rPr>
          <w:rFonts w:asciiTheme="minorHAnsi" w:hAnsiTheme="minorHAnsi" w:cstheme="minorHAnsi"/>
          <w:sz w:val="28"/>
          <w:szCs w:val="28"/>
        </w:rPr>
      </w:pPr>
      <w:r w:rsidRPr="00662B46">
        <w:rPr>
          <w:sz w:val="28"/>
          <w:szCs w:val="28"/>
          <w:vertAlign w:val="superscript"/>
        </w:rPr>
        <w:t>2</w:t>
      </w:r>
      <w:r w:rsidRPr="00662B46">
        <w:rPr>
          <w:sz w:val="28"/>
          <w:szCs w:val="28"/>
        </w:rPr>
        <w:t>New York University, Communicative Sciences and Disorders</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77777777" w:rsidR="004E0C5A" w:rsidRPr="00B07A3B" w:rsidRDefault="0054317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017F8EC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32739DD0" w14:textId="77777777" w:rsidR="00662B46" w:rsidRDefault="00662B46" w:rsidP="004E0C5A">
      <w:pPr>
        <w:outlineLvl w:val="0"/>
      </w:pPr>
      <w:r w:rsidRPr="0092382C">
        <w:t xml:space="preserve">Aaron </w:t>
      </w:r>
      <w:r>
        <w:t xml:space="preserve">M. </w:t>
      </w:r>
      <w:r w:rsidRPr="0092382C">
        <w:t>Johnson</w:t>
      </w:r>
      <w:r w:rsidRPr="0092382C">
        <w:tab/>
      </w:r>
    </w:p>
    <w:p w14:paraId="1595559E" w14:textId="19512C1F" w:rsidR="00662B46" w:rsidRDefault="00662B46" w:rsidP="004E0C5A">
      <w:pPr>
        <w:outlineLvl w:val="0"/>
        <w:rPr>
          <w:rFonts w:asciiTheme="minorHAnsi" w:eastAsia="Times New Roman" w:hAnsiTheme="minorHAnsi" w:cstheme="minorHAnsi"/>
          <w:b/>
          <w:szCs w:val="24"/>
        </w:rPr>
      </w:pPr>
      <w:hyperlink r:id="rId8" w:history="1">
        <w:r w:rsidRPr="0043270C">
          <w:rPr>
            <w:rStyle w:val="Hyperlink"/>
          </w:rPr>
          <w:t>aaron.johnson@nyulangone.org</w:t>
        </w:r>
      </w:hyperlink>
      <w: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278159E0" w14:textId="0377DA21" w:rsidR="00662B46" w:rsidRPr="0092382C" w:rsidRDefault="00662B46" w:rsidP="00662B46">
      <w:r>
        <w:fldChar w:fldCharType="begin"/>
      </w:r>
      <w:r>
        <w:instrText xml:space="preserve"> HYPERLINK "mailto:</w:instrText>
      </w:r>
      <w:r w:rsidRPr="001F19A7">
        <w:instrText>CML706@nyu.edu</w:instrText>
      </w:r>
      <w:r>
        <w:instrText xml:space="preserve">" </w:instrText>
      </w:r>
      <w:r>
        <w:fldChar w:fldCharType="separate"/>
      </w:r>
      <w:r w:rsidRPr="0043270C">
        <w:rPr>
          <w:rStyle w:val="Hyperlink"/>
        </w:rPr>
        <w:t>CML706@nyu.edu</w:t>
      </w:r>
      <w:r>
        <w:fldChar w:fldCharType="end"/>
      </w:r>
      <w:r>
        <w:t xml:space="preserve"> </w:t>
      </w:r>
    </w:p>
    <w:p w14:paraId="53CD05F9" w14:textId="2DAB6402" w:rsidR="004E0C5A" w:rsidRPr="00B07A3B" w:rsidRDefault="00662B46" w:rsidP="00662B46">
      <w:pPr>
        <w:outlineLvl w:val="0"/>
        <w:rPr>
          <w:rFonts w:asciiTheme="minorHAnsi" w:eastAsia="Times New Roman" w:hAnsiTheme="minorHAnsi" w:cstheme="minorHAnsi"/>
          <w:szCs w:val="24"/>
        </w:rPr>
      </w:pPr>
      <w:hyperlink r:id="rId9" w:history="1">
        <w:r w:rsidRPr="0043270C">
          <w:rPr>
            <w:rStyle w:val="Hyperlink"/>
          </w:rPr>
          <w:t>Adrianna.shembel@nyulangone.org</w:t>
        </w:r>
      </w:hyperlink>
      <w:r>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77777777"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572BAD0C6FC4BE469D71EF93C3FF2B38"/>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19DBAC96"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B78A5C7" w14:textId="77777777" w:rsidR="00987081" w:rsidRPr="00037828" w:rsidRDefault="00543177" w:rsidP="00652165">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43C24A4870E2AE44825B70CCDE1DC2AF"/>
          </w:placeholder>
          <w:temporary/>
          <w:showingPlcHdr/>
          <w:text/>
        </w:sdtPr>
        <w:sdtEndPr>
          <w:rPr>
            <w:b w:val="0"/>
            <w:bCs w:val="0"/>
          </w:r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r w:rsidR="00987081" w:rsidRPr="00B07A3B">
        <w:rPr>
          <w:rFonts w:asciiTheme="minorHAnsi" w:eastAsia="Times New Roman" w:hAnsiTheme="minorHAnsi" w:cstheme="minorHAnsi"/>
          <w:b/>
          <w:szCs w:val="24"/>
        </w:rPr>
        <w:t xml:space="preserve">  </w:t>
      </w:r>
    </w:p>
    <w:p w14:paraId="7E7C7F02" w14:textId="77777777"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JoVE will need to record the microscope images using our scope kit (through a camera port or one of the oculars). Please list the make and model of your microscope.</w:t>
      </w:r>
    </w:p>
    <w:p w14:paraId="09216704" w14:textId="77777777" w:rsidR="00987081" w:rsidRPr="00B07A3B" w:rsidRDefault="00543177" w:rsidP="0065216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A7F2962FE894794AA64EC91F6270A917"/>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make and model of microscope.</w:t>
          </w:r>
        </w:sdtContent>
      </w:sdt>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7777777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9AEE77A809CEFC4D96D9FB96DC1DC72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03F71320" w14:textId="77777777"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r w:rsidR="007D6AEA" w:rsidRPr="007D6AEA">
        <w:rPr>
          <w:rFonts w:asciiTheme="minorHAnsi" w:eastAsia="Times New Roman" w:hAnsiTheme="minorHAnsi" w:cstheme="minorHAnsi"/>
          <w:szCs w:val="24"/>
          <w:highlight w:val="yellow"/>
        </w:rPr>
        <w:t>project page</w:t>
      </w:r>
      <w:r w:rsidR="007D6AEA" w:rsidRPr="0002591A">
        <w:rPr>
          <w:rFonts w:asciiTheme="minorHAnsi" w:eastAsia="Times New Roman" w:hAnsiTheme="minorHAnsi" w:cstheme="minorHAnsi"/>
          <w:szCs w:val="24"/>
          <w:highlight w:val="yellow"/>
        </w:rPr>
        <w:t xml:space="preserve"> by the script return deadline</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4CED1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21310818"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15F6B4A2"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54317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543177"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543177"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543177"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543177"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543177"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543177"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lastRenderedPageBreak/>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77777777" w:rsidR="001016BD" w:rsidRPr="00A453AF"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r w:rsidR="00D406D6" w:rsidRPr="00A453AF">
        <w:rPr>
          <w:rFonts w:asciiTheme="minorHAnsi" w:eastAsia="Times New Roman" w:hAnsiTheme="minorHAnsi" w:cstheme="minorHAnsi"/>
          <w:iCs/>
          <w:szCs w:val="24"/>
        </w:rPr>
        <w:br/>
      </w:r>
      <w:r w:rsidRPr="00A453AF">
        <w:rPr>
          <w:rFonts w:asciiTheme="minorHAnsi" w:eastAsia="Times New Roman" w:hAnsiTheme="minorHAnsi" w:cstheme="minorHAnsi"/>
          <w:iCs/>
          <w:szCs w:val="24"/>
          <w:highlight w:val="yellow"/>
        </w:rPr>
        <w:t>OR</w:t>
      </w:r>
      <w:r w:rsidR="00D406D6" w:rsidRPr="00A453AF">
        <w:rPr>
          <w:rFonts w:asciiTheme="minorHAnsi" w:eastAsia="Times New Roman" w:hAnsiTheme="minorHAnsi" w:cstheme="minorHAnsi"/>
          <w:iCs/>
          <w:szCs w:val="24"/>
        </w:rPr>
        <w:br/>
      </w:r>
      <w:r w:rsidRPr="00A453AF">
        <w:rPr>
          <w:rFonts w:asciiTheme="minorHAnsi" w:eastAsia="Times New Roman" w:hAnsiTheme="minorHAnsi" w:cstheme="minorHAnsi"/>
          <w:szCs w:val="24"/>
        </w:rPr>
        <w:t xml:space="preserve">Procedures involving human subjects have been approved by the Institutional Review Board (IRB)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738BEC25" w14:textId="753E9C0D"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016CB2">
        <w:rPr>
          <w:rFonts w:asciiTheme="minorHAnsi" w:eastAsia="Times New Roman" w:hAnsiTheme="minorHAnsi" w:cstheme="minorHAnsi"/>
          <w:szCs w:val="24"/>
        </w:rPr>
        <w:t xml:space="preserve">Current script of protocol: </w:t>
      </w:r>
      <w:r w:rsidR="00B01B64">
        <w:rPr>
          <w:rFonts w:asciiTheme="minorHAnsi" w:eastAsia="Times New Roman" w:hAnsiTheme="minorHAnsi" w:cstheme="minorHAnsi"/>
          <w:szCs w:val="24"/>
        </w:rPr>
        <w:t>20</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steps,</w:t>
      </w:r>
      <w:r w:rsidRPr="00016CB2">
        <w:rPr>
          <w:rFonts w:asciiTheme="minorHAnsi" w:eastAsia="Times New Roman" w:hAnsiTheme="minorHAnsi" w:cstheme="minorHAnsi"/>
          <w:b/>
          <w:bCs/>
          <w:szCs w:val="24"/>
        </w:rPr>
        <w:t xml:space="preserve"> </w:t>
      </w:r>
      <w:r w:rsidR="009B5195">
        <w:rPr>
          <w:rFonts w:asciiTheme="minorHAnsi" w:eastAsia="Times New Roman" w:hAnsiTheme="minorHAnsi" w:cstheme="minorHAnsi"/>
          <w:szCs w:val="24"/>
        </w:rPr>
        <w:t>36</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shots</w:t>
      </w:r>
      <w:r w:rsidRPr="00B5116D">
        <w:rPr>
          <w:rFonts w:asciiTheme="minorHAnsi" w:eastAsia="Times New Roman" w:hAnsiTheme="minorHAnsi" w:cstheme="minorHAnsi"/>
          <w:szCs w:val="24"/>
        </w:rPr>
        <w:t>.</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15088BB7" w:rsidR="00933861" w:rsidRPr="00510AB2" w:rsidRDefault="00510AB2"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Rat Larynx Dissection</w:t>
      </w:r>
    </w:p>
    <w:p w14:paraId="03E4A255" w14:textId="55279745" w:rsidR="00510AB2" w:rsidRDefault="00510AB2" w:rsidP="00510AB2">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For dissection of the rat larynx, shave the </w:t>
      </w:r>
      <w:r w:rsidR="00F1424D" w:rsidRPr="00F1424D">
        <w:rPr>
          <w:i w:val="0"/>
          <w:iCs/>
        </w:rPr>
        <w:t xml:space="preserve">ventral neck from the mandible to </w:t>
      </w:r>
      <w:r w:rsidR="00F1424D">
        <w:rPr>
          <w:i w:val="0"/>
          <w:iCs/>
        </w:rPr>
        <w:t xml:space="preserve">the </w:t>
      </w:r>
      <w:r w:rsidR="00F1424D" w:rsidRPr="00F1424D">
        <w:rPr>
          <w:i w:val="0"/>
          <w:iCs/>
        </w:rPr>
        <w:t xml:space="preserve">manubrium </w:t>
      </w:r>
      <w:r w:rsidR="00F1424D">
        <w:rPr>
          <w:b/>
          <w:bCs/>
          <w:i w:val="0"/>
          <w:iCs/>
        </w:rPr>
        <w:t xml:space="preserve">[1-TXT] </w:t>
      </w:r>
      <w:r w:rsidR="00F1424D" w:rsidRPr="00F1424D">
        <w:rPr>
          <w:i w:val="0"/>
          <w:iCs/>
        </w:rPr>
        <w:t>and swab</w:t>
      </w:r>
      <w:r w:rsidR="00F1424D">
        <w:rPr>
          <w:i w:val="0"/>
          <w:iCs/>
        </w:rPr>
        <w:t xml:space="preserve"> the exposed area</w:t>
      </w:r>
      <w:r w:rsidR="00F1424D" w:rsidRPr="00F1424D">
        <w:rPr>
          <w:i w:val="0"/>
          <w:iCs/>
        </w:rPr>
        <w:t xml:space="preserve"> with alcohol to prevent fur contamination </w:t>
      </w:r>
      <w:r w:rsidR="00F1424D">
        <w:rPr>
          <w:i w:val="0"/>
          <w:iCs/>
        </w:rPr>
        <w:t>of</w:t>
      </w:r>
      <w:r w:rsidR="00F1424D" w:rsidRPr="00F1424D">
        <w:rPr>
          <w:i w:val="0"/>
          <w:iCs/>
        </w:rPr>
        <w:t xml:space="preserve"> the tissue specimens</w:t>
      </w:r>
      <w:r w:rsidR="00F1424D">
        <w:rPr>
          <w:i w:val="0"/>
          <w:iCs/>
        </w:rPr>
        <w:t xml:space="preserve"> </w:t>
      </w:r>
      <w:r w:rsidR="00F1424D">
        <w:rPr>
          <w:b/>
          <w:bCs/>
          <w:i w:val="0"/>
          <w:iCs/>
        </w:rPr>
        <w:t>[2]</w:t>
      </w:r>
      <w:r w:rsidR="00F1424D">
        <w:rPr>
          <w:i w:val="0"/>
          <w:iCs/>
        </w:rPr>
        <w:t>.</w:t>
      </w:r>
    </w:p>
    <w:p w14:paraId="72341C5D" w14:textId="6AE31C50" w:rsidR="00F1424D" w:rsidRPr="00F1424D" w:rsidRDefault="00F1424D" w:rsidP="00F1424D">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WIDE: Talent shaving rat </w:t>
      </w:r>
      <w:r w:rsidRPr="00F1424D">
        <w:rPr>
          <w:rFonts w:asciiTheme="minorHAnsi" w:hAnsiTheme="minorHAnsi" w:cstheme="minorHAnsi"/>
          <w:bCs/>
          <w:color w:val="4F81BD" w:themeColor="accent1"/>
          <w:szCs w:val="24"/>
        </w:rPr>
        <w:t>Videographer: More Talent than rat in shot</w:t>
      </w:r>
      <w:r w:rsidRPr="00F1424D">
        <w:rPr>
          <w:rFonts w:asciiTheme="minorHAnsi" w:hAnsiTheme="minorHAnsi" w:cstheme="minorHAnsi"/>
          <w:bCs/>
          <w:i w:val="0"/>
          <w:iCs/>
          <w:color w:val="4F81BD" w:themeColor="accent1"/>
          <w:szCs w:val="24"/>
        </w:rPr>
        <w:t xml:space="preserve"> </w:t>
      </w:r>
      <w:r>
        <w:rPr>
          <w:rFonts w:asciiTheme="minorHAnsi" w:hAnsiTheme="minorHAnsi" w:cstheme="minorHAnsi"/>
          <w:b/>
          <w:i w:val="0"/>
          <w:iCs/>
          <w:szCs w:val="24"/>
        </w:rPr>
        <w:t>TEXT: Euthanasia: according to institutional guidelines</w:t>
      </w:r>
    </w:p>
    <w:p w14:paraId="25C218A2" w14:textId="37581DDE" w:rsidR="00F1424D" w:rsidRPr="00510AB2" w:rsidRDefault="00F1424D" w:rsidP="00F1424D">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Skin being swabbed</w:t>
      </w:r>
    </w:p>
    <w:p w14:paraId="5299D4D5" w14:textId="77777777" w:rsidR="00EC2E6B" w:rsidRPr="0092382C" w:rsidRDefault="00EC2E6B" w:rsidP="00EC2E6B"/>
    <w:p w14:paraId="067836F7" w14:textId="4B5FF69D" w:rsidR="00F1424D" w:rsidRDefault="00F1424D" w:rsidP="00EC2E6B">
      <w:pPr>
        <w:pStyle w:val="ListParagraph"/>
        <w:widowControl w:val="0"/>
        <w:numPr>
          <w:ilvl w:val="1"/>
          <w:numId w:val="44"/>
        </w:numPr>
        <w:autoSpaceDE w:val="0"/>
        <w:autoSpaceDN w:val="0"/>
        <w:adjustRightInd w:val="0"/>
        <w:jc w:val="both"/>
      </w:pPr>
      <w:r>
        <w:t>Place the rat u</w:t>
      </w:r>
      <w:r w:rsidR="00EC2E6B" w:rsidRPr="00B516EF">
        <w:t xml:space="preserve">nder a dissecting </w:t>
      </w:r>
      <w:r>
        <w:t>micro</w:t>
      </w:r>
      <w:r w:rsidR="00EC2E6B" w:rsidRPr="00B516EF">
        <w:t>scope with</w:t>
      </w:r>
      <w:r>
        <w:t xml:space="preserve"> a</w:t>
      </w:r>
      <w:r w:rsidR="00EC2E6B" w:rsidRPr="00B516EF">
        <w:t xml:space="preserve"> 10x magnification</w:t>
      </w:r>
      <w:r>
        <w:t xml:space="preserve"> </w:t>
      </w:r>
      <w:r>
        <w:rPr>
          <w:b/>
          <w:bCs/>
        </w:rPr>
        <w:t>[1]</w:t>
      </w:r>
      <w:r>
        <w:t xml:space="preserve"> and use a scalpel to</w:t>
      </w:r>
      <w:r w:rsidR="00EC2E6B" w:rsidRPr="00B516EF">
        <w:t xml:space="preserve"> </w:t>
      </w:r>
      <w:r>
        <w:t>make</w:t>
      </w:r>
      <w:r w:rsidR="00EC2E6B" w:rsidRPr="00B516EF">
        <w:t xml:space="preserve"> a midline neck incision until the trachea is exposed</w:t>
      </w:r>
      <w:r>
        <w:t xml:space="preserve"> </w:t>
      </w:r>
      <w:r>
        <w:rPr>
          <w:b/>
          <w:bCs/>
        </w:rPr>
        <w:t>[2]</w:t>
      </w:r>
      <w:r>
        <w:t>.</w:t>
      </w:r>
    </w:p>
    <w:p w14:paraId="7E1286F4" w14:textId="77777777" w:rsidR="00F1424D" w:rsidRDefault="00F1424D" w:rsidP="00F1424D">
      <w:pPr>
        <w:pStyle w:val="ListParagraph"/>
        <w:widowControl w:val="0"/>
        <w:autoSpaceDE w:val="0"/>
        <w:autoSpaceDN w:val="0"/>
        <w:adjustRightInd w:val="0"/>
        <w:ind w:left="907"/>
        <w:jc w:val="both"/>
      </w:pPr>
    </w:p>
    <w:p w14:paraId="468F4751" w14:textId="77777777" w:rsidR="00F1424D" w:rsidRDefault="00F1424D" w:rsidP="00F1424D">
      <w:pPr>
        <w:pStyle w:val="ListParagraph"/>
        <w:widowControl w:val="0"/>
        <w:numPr>
          <w:ilvl w:val="2"/>
          <w:numId w:val="44"/>
        </w:numPr>
        <w:autoSpaceDE w:val="0"/>
        <w:autoSpaceDN w:val="0"/>
        <w:adjustRightInd w:val="0"/>
        <w:jc w:val="both"/>
      </w:pPr>
      <w:r>
        <w:t>Talent placing rat under microscope</w:t>
      </w:r>
    </w:p>
    <w:p w14:paraId="653AAEC6" w14:textId="77777777" w:rsidR="00F1424D" w:rsidRDefault="00F1424D" w:rsidP="00F1424D">
      <w:pPr>
        <w:pStyle w:val="ListParagraph"/>
        <w:widowControl w:val="0"/>
        <w:numPr>
          <w:ilvl w:val="2"/>
          <w:numId w:val="44"/>
        </w:numPr>
        <w:autoSpaceDE w:val="0"/>
        <w:autoSpaceDN w:val="0"/>
        <w:adjustRightInd w:val="0"/>
        <w:jc w:val="both"/>
      </w:pPr>
      <w:r>
        <w:t>SCOPE: Incision being made</w:t>
      </w:r>
    </w:p>
    <w:p w14:paraId="3738A2A6" w14:textId="77777777" w:rsidR="00EC2E6B" w:rsidRPr="0092382C" w:rsidRDefault="00EC2E6B" w:rsidP="00EC2E6B"/>
    <w:p w14:paraId="52C17EA1" w14:textId="79E1E7CE" w:rsidR="00C87E3F" w:rsidRDefault="00F1424D" w:rsidP="00F1424D">
      <w:pPr>
        <w:pStyle w:val="ListParagraph"/>
        <w:widowControl w:val="0"/>
        <w:numPr>
          <w:ilvl w:val="1"/>
          <w:numId w:val="44"/>
        </w:numPr>
        <w:autoSpaceDE w:val="0"/>
        <w:autoSpaceDN w:val="0"/>
        <w:adjustRightInd w:val="0"/>
        <w:jc w:val="both"/>
      </w:pPr>
      <w:r>
        <w:t>Use forceps and a sharp instrument to s</w:t>
      </w:r>
      <w:r w:rsidR="00EC2E6B" w:rsidRPr="00B516EF">
        <w:t xml:space="preserve">eparate the ventral extrinsic laryngeal muscles at the midline </w:t>
      </w:r>
      <w:r>
        <w:rPr>
          <w:b/>
          <w:bCs/>
        </w:rPr>
        <w:t>[1]</w:t>
      </w:r>
      <w:r>
        <w:t xml:space="preserve"> and s</w:t>
      </w:r>
      <w:r w:rsidR="00EC2E6B" w:rsidRPr="00B516EF">
        <w:t xml:space="preserve">ever the trachea caudal to the third tracheal ring </w:t>
      </w:r>
      <w:r w:rsidR="00C87E3F">
        <w:rPr>
          <w:b/>
          <w:bCs/>
        </w:rPr>
        <w:t>[2]</w:t>
      </w:r>
      <w:r w:rsidR="00C87E3F">
        <w:t>.</w:t>
      </w:r>
    </w:p>
    <w:p w14:paraId="6A86B176" w14:textId="77777777" w:rsidR="00C87E3F" w:rsidRDefault="00C87E3F" w:rsidP="00C87E3F">
      <w:pPr>
        <w:pStyle w:val="ListParagraph"/>
        <w:widowControl w:val="0"/>
        <w:autoSpaceDE w:val="0"/>
        <w:autoSpaceDN w:val="0"/>
        <w:adjustRightInd w:val="0"/>
        <w:ind w:left="907"/>
        <w:jc w:val="both"/>
      </w:pPr>
    </w:p>
    <w:p w14:paraId="490C59E8" w14:textId="4B4FAAD0" w:rsidR="00C87E3F" w:rsidRDefault="00C87E3F" w:rsidP="00C87E3F">
      <w:pPr>
        <w:pStyle w:val="ListParagraph"/>
        <w:widowControl w:val="0"/>
        <w:numPr>
          <w:ilvl w:val="2"/>
          <w:numId w:val="44"/>
        </w:numPr>
        <w:autoSpaceDE w:val="0"/>
        <w:autoSpaceDN w:val="0"/>
        <w:adjustRightInd w:val="0"/>
        <w:jc w:val="both"/>
      </w:pPr>
      <w:r>
        <w:t>SCOPE: Muscles being separated</w:t>
      </w:r>
    </w:p>
    <w:p w14:paraId="4A58D02B" w14:textId="577AEAF8" w:rsidR="00C87E3F" w:rsidRDefault="00C87E3F" w:rsidP="00C87E3F">
      <w:pPr>
        <w:pStyle w:val="ListParagraph"/>
        <w:widowControl w:val="0"/>
        <w:numPr>
          <w:ilvl w:val="2"/>
          <w:numId w:val="44"/>
        </w:numPr>
        <w:autoSpaceDE w:val="0"/>
        <w:autoSpaceDN w:val="0"/>
        <w:adjustRightInd w:val="0"/>
        <w:jc w:val="both"/>
      </w:pPr>
      <w:r>
        <w:t>SCOPE: Trachea being severed</w:t>
      </w:r>
    </w:p>
    <w:p w14:paraId="2195154C" w14:textId="77777777" w:rsidR="00C87E3F" w:rsidRDefault="00C87E3F" w:rsidP="00C87E3F">
      <w:pPr>
        <w:pStyle w:val="ListParagraph"/>
        <w:widowControl w:val="0"/>
        <w:autoSpaceDE w:val="0"/>
        <w:autoSpaceDN w:val="0"/>
        <w:adjustRightInd w:val="0"/>
        <w:ind w:left="1627"/>
        <w:jc w:val="both"/>
      </w:pPr>
    </w:p>
    <w:p w14:paraId="433CAA86" w14:textId="0966A788" w:rsidR="00C87E3F" w:rsidRDefault="00C87E3F" w:rsidP="00C87E3F">
      <w:pPr>
        <w:pStyle w:val="ListParagraph"/>
        <w:widowControl w:val="0"/>
        <w:numPr>
          <w:ilvl w:val="1"/>
          <w:numId w:val="44"/>
        </w:numPr>
        <w:autoSpaceDE w:val="0"/>
        <w:autoSpaceDN w:val="0"/>
        <w:adjustRightInd w:val="0"/>
        <w:jc w:val="both"/>
      </w:pPr>
      <w:r>
        <w:t xml:space="preserve">To excise the larynx, use dissecting scissors to </w:t>
      </w:r>
      <w:r w:rsidR="00EC2E6B" w:rsidRPr="00B516EF">
        <w:t xml:space="preserve">make an incision rostral to the hyoid bone </w:t>
      </w:r>
      <w:r>
        <w:rPr>
          <w:b/>
          <w:bCs/>
        </w:rPr>
        <w:lastRenderedPageBreak/>
        <w:t>[1]</w:t>
      </w:r>
      <w:r>
        <w:t xml:space="preserve"> and use tweezers, pins, and </w:t>
      </w:r>
      <w:proofErr w:type="spellStart"/>
      <w:r>
        <w:t>microscissors</w:t>
      </w:r>
      <w:proofErr w:type="spellEnd"/>
      <w:r>
        <w:t xml:space="preserve"> to remove</w:t>
      </w:r>
      <w:r w:rsidR="00EC2E6B" w:rsidRPr="00B516EF">
        <w:t xml:space="preserve"> the esophagus, thyroid gland, and extrinsic laryngeal muscles from the </w:t>
      </w:r>
      <w:r>
        <w:t xml:space="preserve">larynx </w:t>
      </w:r>
      <w:r>
        <w:rPr>
          <w:b/>
          <w:bCs/>
        </w:rPr>
        <w:t>[2]</w:t>
      </w:r>
      <w:r w:rsidR="00EC2E6B" w:rsidRPr="00B516EF">
        <w:t>.</w:t>
      </w:r>
    </w:p>
    <w:p w14:paraId="4235BF82" w14:textId="77777777" w:rsidR="00C87E3F" w:rsidRDefault="00C87E3F" w:rsidP="00C87E3F">
      <w:pPr>
        <w:pStyle w:val="ListParagraph"/>
        <w:widowControl w:val="0"/>
        <w:autoSpaceDE w:val="0"/>
        <w:autoSpaceDN w:val="0"/>
        <w:adjustRightInd w:val="0"/>
        <w:ind w:left="907"/>
        <w:jc w:val="both"/>
      </w:pPr>
    </w:p>
    <w:p w14:paraId="22FEA15E" w14:textId="77777777" w:rsidR="00C87E3F" w:rsidRDefault="00C87E3F" w:rsidP="00C87E3F">
      <w:pPr>
        <w:pStyle w:val="ListParagraph"/>
        <w:widowControl w:val="0"/>
        <w:numPr>
          <w:ilvl w:val="2"/>
          <w:numId w:val="44"/>
        </w:numPr>
        <w:autoSpaceDE w:val="0"/>
        <w:autoSpaceDN w:val="0"/>
        <w:adjustRightInd w:val="0"/>
        <w:jc w:val="both"/>
      </w:pPr>
      <w:r>
        <w:t>SCOPE: Incision being made</w:t>
      </w:r>
    </w:p>
    <w:p w14:paraId="316ABCF9" w14:textId="510126DB" w:rsidR="00EC2E6B" w:rsidRPr="00B516EF" w:rsidRDefault="00C87E3F" w:rsidP="00C87E3F">
      <w:pPr>
        <w:pStyle w:val="ListParagraph"/>
        <w:widowControl w:val="0"/>
        <w:numPr>
          <w:ilvl w:val="2"/>
          <w:numId w:val="44"/>
        </w:numPr>
        <w:autoSpaceDE w:val="0"/>
        <w:autoSpaceDN w:val="0"/>
        <w:adjustRightInd w:val="0"/>
        <w:jc w:val="both"/>
      </w:pPr>
      <w:r>
        <w:t>SCOPE: Tissues being dissected</w:t>
      </w:r>
      <w:r w:rsidR="00EC2E6B" w:rsidRPr="00B516EF">
        <w:t xml:space="preserve"> </w:t>
      </w:r>
    </w:p>
    <w:p w14:paraId="66E05F71" w14:textId="77777777" w:rsidR="00EC2E6B" w:rsidRPr="0092382C" w:rsidRDefault="00EC2E6B" w:rsidP="00EC2E6B"/>
    <w:p w14:paraId="64CE09EF" w14:textId="68450498" w:rsidR="00C87E3F" w:rsidRDefault="00C87E3F" w:rsidP="00EC2E6B">
      <w:pPr>
        <w:pStyle w:val="ListParagraph"/>
        <w:widowControl w:val="0"/>
        <w:numPr>
          <w:ilvl w:val="1"/>
          <w:numId w:val="44"/>
        </w:numPr>
        <w:autoSpaceDE w:val="0"/>
        <w:autoSpaceDN w:val="0"/>
        <w:adjustRightInd w:val="0"/>
        <w:jc w:val="both"/>
      </w:pPr>
      <w:r>
        <w:t>U</w:t>
      </w:r>
      <w:r w:rsidR="00EC2E6B" w:rsidRPr="00B516EF">
        <w:t>sing the midline between the posterior cricoarytenoid muscles as a landmark</w:t>
      </w:r>
      <w:r>
        <w:t xml:space="preserve">, use the </w:t>
      </w:r>
      <w:proofErr w:type="spellStart"/>
      <w:r>
        <w:t>microscissors</w:t>
      </w:r>
      <w:proofErr w:type="spellEnd"/>
      <w:r>
        <w:t xml:space="preserve"> to </w:t>
      </w:r>
      <w:r w:rsidRPr="00B516EF">
        <w:t>bisect the larynx dorsally between the arytenoids</w:t>
      </w:r>
      <w:r>
        <w:t xml:space="preserve"> </w:t>
      </w:r>
      <w:r>
        <w:rPr>
          <w:b/>
          <w:bCs/>
        </w:rPr>
        <w:t>[1]</w:t>
      </w:r>
      <w:r>
        <w:t>.</w:t>
      </w:r>
    </w:p>
    <w:p w14:paraId="3ACE1F40" w14:textId="77777777" w:rsidR="00C87E3F" w:rsidRDefault="00C87E3F" w:rsidP="00C87E3F">
      <w:pPr>
        <w:pStyle w:val="ListParagraph"/>
        <w:widowControl w:val="0"/>
        <w:autoSpaceDE w:val="0"/>
        <w:autoSpaceDN w:val="0"/>
        <w:adjustRightInd w:val="0"/>
        <w:ind w:left="907"/>
        <w:jc w:val="both"/>
      </w:pPr>
    </w:p>
    <w:p w14:paraId="316E1C6B" w14:textId="4E135B10" w:rsidR="00C87E3F" w:rsidRDefault="00C87E3F" w:rsidP="00C87E3F">
      <w:pPr>
        <w:pStyle w:val="ListParagraph"/>
        <w:widowControl w:val="0"/>
        <w:numPr>
          <w:ilvl w:val="2"/>
          <w:numId w:val="44"/>
        </w:numPr>
        <w:autoSpaceDE w:val="0"/>
        <w:autoSpaceDN w:val="0"/>
        <w:adjustRightInd w:val="0"/>
        <w:jc w:val="both"/>
      </w:pPr>
      <w:r>
        <w:t>SCOPE: Larynx being bisected</w:t>
      </w:r>
    </w:p>
    <w:p w14:paraId="579942BD" w14:textId="77777777" w:rsidR="00C87E3F" w:rsidRDefault="00C87E3F" w:rsidP="00C87E3F">
      <w:pPr>
        <w:pStyle w:val="ListParagraph"/>
        <w:widowControl w:val="0"/>
        <w:autoSpaceDE w:val="0"/>
        <w:autoSpaceDN w:val="0"/>
        <w:adjustRightInd w:val="0"/>
        <w:ind w:left="1627"/>
        <w:jc w:val="both"/>
      </w:pPr>
    </w:p>
    <w:p w14:paraId="48BA5ABA" w14:textId="6908ABBE" w:rsidR="00EC2E6B" w:rsidRDefault="00EC2E6B" w:rsidP="00EC2E6B">
      <w:pPr>
        <w:pStyle w:val="ListParagraph"/>
        <w:widowControl w:val="0"/>
        <w:numPr>
          <w:ilvl w:val="1"/>
          <w:numId w:val="44"/>
        </w:numPr>
        <w:autoSpaceDE w:val="0"/>
        <w:autoSpaceDN w:val="0"/>
        <w:adjustRightInd w:val="0"/>
        <w:jc w:val="both"/>
      </w:pPr>
      <w:r w:rsidRPr="00B516EF">
        <w:t xml:space="preserve">Pin </w:t>
      </w:r>
      <w:r w:rsidR="00C87E3F">
        <w:t xml:space="preserve">the </w:t>
      </w:r>
      <w:r w:rsidRPr="00B516EF">
        <w:t xml:space="preserve">lateral walls of the larynx to expose the vocal folds </w:t>
      </w:r>
      <w:r w:rsidR="00C87E3F">
        <w:rPr>
          <w:b/>
          <w:bCs/>
        </w:rPr>
        <w:t xml:space="preserve">[1] </w:t>
      </w:r>
      <w:r w:rsidRPr="00B516EF">
        <w:t xml:space="preserve">and </w:t>
      </w:r>
      <w:r w:rsidR="00C87E3F">
        <w:t xml:space="preserve">use the </w:t>
      </w:r>
      <w:proofErr w:type="spellStart"/>
      <w:r w:rsidR="00C87E3F">
        <w:t>microscissors</w:t>
      </w:r>
      <w:proofErr w:type="spellEnd"/>
      <w:r w:rsidR="00C87E3F">
        <w:t xml:space="preserve"> to </w:t>
      </w:r>
      <w:r w:rsidR="00C87E3F" w:rsidRPr="00B516EF">
        <w:t xml:space="preserve">bisect </w:t>
      </w:r>
      <w:r w:rsidR="00C87E3F">
        <w:t xml:space="preserve">the tissue </w:t>
      </w:r>
      <w:r w:rsidR="00C87E3F" w:rsidRPr="00B516EF">
        <w:t xml:space="preserve">ventrally </w:t>
      </w:r>
      <w:r w:rsidRPr="00B516EF">
        <w:t xml:space="preserve">through the midline of the thyroid cartilage between the anterior commissure of the vocal folds </w:t>
      </w:r>
      <w:r w:rsidR="00C87E3F">
        <w:rPr>
          <w:b/>
          <w:bCs/>
        </w:rPr>
        <w:t>[2]</w:t>
      </w:r>
      <w:r w:rsidRPr="00B516EF">
        <w:t xml:space="preserve">. </w:t>
      </w:r>
    </w:p>
    <w:p w14:paraId="0CB17DC8" w14:textId="77777777" w:rsidR="00C87E3F" w:rsidRDefault="00C87E3F" w:rsidP="00C87E3F">
      <w:pPr>
        <w:pStyle w:val="ListParagraph"/>
        <w:widowControl w:val="0"/>
        <w:autoSpaceDE w:val="0"/>
        <w:autoSpaceDN w:val="0"/>
        <w:adjustRightInd w:val="0"/>
        <w:ind w:left="907"/>
        <w:jc w:val="both"/>
      </w:pPr>
    </w:p>
    <w:p w14:paraId="48B87FB9" w14:textId="263990D3" w:rsidR="00C87E3F" w:rsidRDefault="00C87E3F" w:rsidP="00C87E3F">
      <w:pPr>
        <w:pStyle w:val="ListParagraph"/>
        <w:widowControl w:val="0"/>
        <w:numPr>
          <w:ilvl w:val="2"/>
          <w:numId w:val="44"/>
        </w:numPr>
        <w:autoSpaceDE w:val="0"/>
        <w:autoSpaceDN w:val="0"/>
        <w:adjustRightInd w:val="0"/>
        <w:jc w:val="both"/>
      </w:pPr>
      <w:r>
        <w:t>SCOPE: Walls being pinned</w:t>
      </w:r>
    </w:p>
    <w:p w14:paraId="0975B0AB" w14:textId="12FCCC6B" w:rsidR="00C87E3F" w:rsidRPr="00B516EF" w:rsidRDefault="00C87E3F" w:rsidP="00C87E3F">
      <w:pPr>
        <w:pStyle w:val="ListParagraph"/>
        <w:widowControl w:val="0"/>
        <w:numPr>
          <w:ilvl w:val="2"/>
          <w:numId w:val="44"/>
        </w:numPr>
        <w:autoSpaceDE w:val="0"/>
        <w:autoSpaceDN w:val="0"/>
        <w:adjustRightInd w:val="0"/>
        <w:jc w:val="both"/>
      </w:pPr>
      <w:r>
        <w:t>SCOPE: Tissue being bisected</w:t>
      </w:r>
    </w:p>
    <w:p w14:paraId="170CDF34" w14:textId="77777777" w:rsidR="00EC2E6B" w:rsidRPr="0092382C" w:rsidRDefault="00EC2E6B" w:rsidP="00EC2E6B"/>
    <w:p w14:paraId="078A4D47" w14:textId="5FC3476D" w:rsidR="00C87E3F" w:rsidRDefault="00C87E3F" w:rsidP="00EC2E6B">
      <w:pPr>
        <w:pStyle w:val="ListParagraph"/>
        <w:widowControl w:val="0"/>
        <w:numPr>
          <w:ilvl w:val="1"/>
          <w:numId w:val="44"/>
        </w:numPr>
        <w:autoSpaceDE w:val="0"/>
        <w:autoSpaceDN w:val="0"/>
        <w:adjustRightInd w:val="0"/>
        <w:jc w:val="both"/>
      </w:pPr>
      <w:r>
        <w:t>Then r</w:t>
      </w:r>
      <w:r w:rsidR="00EC2E6B" w:rsidRPr="00B516EF">
        <w:t xml:space="preserve">inse each hemi-larynx in </w:t>
      </w:r>
      <w:r>
        <w:t xml:space="preserve">PBS for 10 seconds </w:t>
      </w:r>
      <w:r>
        <w:rPr>
          <w:b/>
          <w:bCs/>
        </w:rPr>
        <w:t>[1]</w:t>
      </w:r>
      <w:r w:rsidR="00EC2E6B" w:rsidRPr="00B516EF">
        <w:t xml:space="preserve"> </w:t>
      </w:r>
      <w:r>
        <w:t>before</w:t>
      </w:r>
      <w:r w:rsidR="00EC2E6B" w:rsidRPr="00B516EF">
        <w:t xml:space="preserve"> delicately dry</w:t>
      </w:r>
      <w:r>
        <w:t xml:space="preserve">ing the tissue </w:t>
      </w:r>
      <w:r w:rsidR="00EC2E6B" w:rsidRPr="00B516EF">
        <w:t>with a task wiper to reduce ice crystal formation during freezing</w:t>
      </w:r>
      <w:r>
        <w:t xml:space="preserve"> </w:t>
      </w:r>
      <w:r>
        <w:rPr>
          <w:b/>
          <w:bCs/>
        </w:rPr>
        <w:t>[2]</w:t>
      </w:r>
      <w:r w:rsidR="00EC2E6B" w:rsidRPr="00B516EF">
        <w:t>.</w:t>
      </w:r>
    </w:p>
    <w:p w14:paraId="619807FF" w14:textId="77777777" w:rsidR="00C87E3F" w:rsidRDefault="00C87E3F" w:rsidP="00C87E3F">
      <w:pPr>
        <w:pStyle w:val="ListParagraph"/>
        <w:widowControl w:val="0"/>
        <w:autoSpaceDE w:val="0"/>
        <w:autoSpaceDN w:val="0"/>
        <w:adjustRightInd w:val="0"/>
        <w:ind w:left="907"/>
        <w:jc w:val="both"/>
      </w:pPr>
    </w:p>
    <w:p w14:paraId="095A9A76" w14:textId="77777777" w:rsidR="00C87E3F" w:rsidRDefault="00C87E3F" w:rsidP="00C87E3F">
      <w:pPr>
        <w:pStyle w:val="ListParagraph"/>
        <w:widowControl w:val="0"/>
        <w:numPr>
          <w:ilvl w:val="2"/>
          <w:numId w:val="44"/>
        </w:numPr>
        <w:autoSpaceDE w:val="0"/>
        <w:autoSpaceDN w:val="0"/>
        <w:adjustRightInd w:val="0"/>
        <w:jc w:val="both"/>
      </w:pPr>
      <w:r>
        <w:t>SCOPE: Tissue being rinsed</w:t>
      </w:r>
    </w:p>
    <w:p w14:paraId="1113CE5F" w14:textId="77777777" w:rsidR="004D7B6E" w:rsidRDefault="00C87E3F" w:rsidP="004D7B6E">
      <w:pPr>
        <w:pStyle w:val="ListParagraph"/>
        <w:widowControl w:val="0"/>
        <w:numPr>
          <w:ilvl w:val="2"/>
          <w:numId w:val="44"/>
        </w:numPr>
        <w:autoSpaceDE w:val="0"/>
        <w:autoSpaceDN w:val="0"/>
        <w:adjustRightInd w:val="0"/>
        <w:jc w:val="both"/>
      </w:pPr>
      <w:r>
        <w:t>SCOPE: Tissue being dried</w:t>
      </w:r>
      <w:r w:rsidR="00EC2E6B" w:rsidRPr="00B516EF">
        <w:t xml:space="preserve"> </w:t>
      </w:r>
    </w:p>
    <w:p w14:paraId="30BBA2AF" w14:textId="77777777" w:rsidR="004D7B6E" w:rsidRDefault="004D7B6E" w:rsidP="004D7B6E">
      <w:pPr>
        <w:pStyle w:val="ListParagraph"/>
        <w:widowControl w:val="0"/>
        <w:autoSpaceDE w:val="0"/>
        <w:autoSpaceDN w:val="0"/>
        <w:adjustRightInd w:val="0"/>
        <w:ind w:left="360"/>
        <w:jc w:val="both"/>
      </w:pPr>
    </w:p>
    <w:p w14:paraId="732E5017" w14:textId="6CBBCFC0" w:rsidR="00EC2E6B" w:rsidRPr="00724DFF" w:rsidRDefault="004D7B6E" w:rsidP="004D7B6E">
      <w:pPr>
        <w:pStyle w:val="ListParagraph"/>
        <w:widowControl w:val="0"/>
        <w:numPr>
          <w:ilvl w:val="0"/>
          <w:numId w:val="44"/>
        </w:numPr>
        <w:autoSpaceDE w:val="0"/>
        <w:autoSpaceDN w:val="0"/>
        <w:adjustRightInd w:val="0"/>
        <w:jc w:val="both"/>
      </w:pPr>
      <w:r w:rsidRPr="004D7B6E">
        <w:rPr>
          <w:b/>
        </w:rPr>
        <w:t>L</w:t>
      </w:r>
      <w:r w:rsidR="00EC2E6B" w:rsidRPr="004D7B6E">
        <w:rPr>
          <w:b/>
        </w:rPr>
        <w:t xml:space="preserve">aryngeal </w:t>
      </w:r>
      <w:r w:rsidRPr="004D7B6E">
        <w:rPr>
          <w:b/>
        </w:rPr>
        <w:t>T</w:t>
      </w:r>
      <w:r w:rsidR="00EC2E6B" w:rsidRPr="004D7B6E">
        <w:rPr>
          <w:b/>
        </w:rPr>
        <w:t>issue</w:t>
      </w:r>
      <w:r w:rsidRPr="004D7B6E">
        <w:rPr>
          <w:b/>
        </w:rPr>
        <w:t xml:space="preserve"> Fixation and Flash-Freezing</w:t>
      </w:r>
    </w:p>
    <w:p w14:paraId="7C1DDD73" w14:textId="77777777" w:rsidR="00724DFF" w:rsidRPr="00724DFF" w:rsidRDefault="00724DFF" w:rsidP="00724DFF">
      <w:pPr>
        <w:pStyle w:val="ListParagraph"/>
        <w:widowControl w:val="0"/>
        <w:autoSpaceDE w:val="0"/>
        <w:autoSpaceDN w:val="0"/>
        <w:adjustRightInd w:val="0"/>
        <w:ind w:left="360"/>
        <w:jc w:val="both"/>
      </w:pPr>
    </w:p>
    <w:p w14:paraId="366793EC" w14:textId="594DD107" w:rsidR="00B76C0B" w:rsidRDefault="00EC2E6B" w:rsidP="00B76C0B">
      <w:pPr>
        <w:pStyle w:val="ListParagraph"/>
        <w:widowControl w:val="0"/>
        <w:numPr>
          <w:ilvl w:val="1"/>
          <w:numId w:val="44"/>
        </w:numPr>
        <w:autoSpaceDE w:val="0"/>
        <w:autoSpaceDN w:val="0"/>
        <w:adjustRightInd w:val="0"/>
        <w:jc w:val="both"/>
      </w:pPr>
      <w:r w:rsidRPr="00071BE0">
        <w:t xml:space="preserve">To fix </w:t>
      </w:r>
      <w:r w:rsidR="00B76C0B">
        <w:t xml:space="preserve">the </w:t>
      </w:r>
      <w:proofErr w:type="spellStart"/>
      <w:r w:rsidRPr="00071BE0">
        <w:t>hemilaryn</w:t>
      </w:r>
      <w:r w:rsidR="0049682C">
        <w:t>x</w:t>
      </w:r>
      <w:proofErr w:type="spellEnd"/>
      <w:r w:rsidR="00B76C0B">
        <w:t xml:space="preserve"> tissues,</w:t>
      </w:r>
      <w:r w:rsidRPr="00071BE0">
        <w:t xml:space="preserve"> place </w:t>
      </w:r>
      <w:r w:rsidR="00B76C0B">
        <w:t>the samples</w:t>
      </w:r>
      <w:r w:rsidRPr="00071BE0">
        <w:t xml:space="preserve"> in</w:t>
      </w:r>
      <w:r w:rsidR="00B76C0B">
        <w:t xml:space="preserve"> a</w:t>
      </w:r>
      <w:r w:rsidRPr="00071BE0">
        <w:t xml:space="preserve"> centrifuge tube </w:t>
      </w:r>
      <w:r w:rsidR="00B76C0B">
        <w:t>containing</w:t>
      </w:r>
      <w:r w:rsidRPr="00071BE0">
        <w:t xml:space="preserve"> 4% formaldehyde in PBS</w:t>
      </w:r>
      <w:r w:rsidR="00B76C0B">
        <w:t xml:space="preserve"> </w:t>
      </w:r>
      <w:r w:rsidR="00B76C0B">
        <w:rPr>
          <w:b/>
          <w:bCs/>
        </w:rPr>
        <w:t>[1]</w:t>
      </w:r>
      <w:r w:rsidRPr="00071BE0">
        <w:t xml:space="preserve"> for 1</w:t>
      </w:r>
      <w:r>
        <w:t xml:space="preserve"> h</w:t>
      </w:r>
      <w:r w:rsidR="00B76C0B">
        <w:t>our</w:t>
      </w:r>
      <w:r>
        <w:t xml:space="preserve"> </w:t>
      </w:r>
      <w:r w:rsidRPr="00071BE0">
        <w:t xml:space="preserve">at room temperature on an orbital shaker at 70 </w:t>
      </w:r>
      <w:r w:rsidR="00B76C0B">
        <w:t xml:space="preserve">revolutions per minute </w:t>
      </w:r>
      <w:r w:rsidR="00B76C0B">
        <w:rPr>
          <w:b/>
          <w:bCs/>
        </w:rPr>
        <w:t>[2]</w:t>
      </w:r>
      <w:r>
        <w:t>.</w:t>
      </w:r>
    </w:p>
    <w:p w14:paraId="5F521F91" w14:textId="77777777" w:rsidR="00B76C0B" w:rsidRDefault="00B76C0B" w:rsidP="00B76C0B">
      <w:pPr>
        <w:pStyle w:val="ListParagraph"/>
        <w:widowControl w:val="0"/>
        <w:autoSpaceDE w:val="0"/>
        <w:autoSpaceDN w:val="0"/>
        <w:adjustRightInd w:val="0"/>
        <w:ind w:left="907"/>
        <w:jc w:val="both"/>
      </w:pPr>
    </w:p>
    <w:p w14:paraId="7EF24759" w14:textId="753AA112" w:rsidR="00B76C0B" w:rsidRDefault="00B76C0B" w:rsidP="00B76C0B">
      <w:pPr>
        <w:pStyle w:val="ListParagraph"/>
        <w:widowControl w:val="0"/>
        <w:numPr>
          <w:ilvl w:val="2"/>
          <w:numId w:val="44"/>
        </w:numPr>
        <w:autoSpaceDE w:val="0"/>
        <w:autoSpaceDN w:val="0"/>
        <w:adjustRightInd w:val="0"/>
        <w:jc w:val="both"/>
      </w:pPr>
      <w:r>
        <w:t>WIDE: Talent placing sample(s) into tube, with PFA container visible in frame</w:t>
      </w:r>
    </w:p>
    <w:p w14:paraId="035D3882" w14:textId="490DAA4C" w:rsidR="00B76C0B" w:rsidRDefault="00B76C0B" w:rsidP="00B76C0B">
      <w:pPr>
        <w:pStyle w:val="ListParagraph"/>
        <w:widowControl w:val="0"/>
        <w:numPr>
          <w:ilvl w:val="2"/>
          <w:numId w:val="44"/>
        </w:numPr>
        <w:autoSpaceDE w:val="0"/>
        <w:autoSpaceDN w:val="0"/>
        <w:adjustRightInd w:val="0"/>
        <w:jc w:val="both"/>
      </w:pPr>
      <w:r>
        <w:t>Talent placing tube onto shaker</w:t>
      </w:r>
    </w:p>
    <w:p w14:paraId="2C4B0ED0" w14:textId="77777777" w:rsidR="00B76C0B" w:rsidRDefault="00B76C0B" w:rsidP="00B76C0B">
      <w:pPr>
        <w:pStyle w:val="ListParagraph"/>
        <w:widowControl w:val="0"/>
        <w:autoSpaceDE w:val="0"/>
        <w:autoSpaceDN w:val="0"/>
        <w:adjustRightInd w:val="0"/>
        <w:ind w:left="1627"/>
        <w:jc w:val="both"/>
      </w:pPr>
    </w:p>
    <w:p w14:paraId="190073C0" w14:textId="5A66C7FB" w:rsidR="00B76C0B" w:rsidRDefault="00B76C0B" w:rsidP="00B76C0B">
      <w:pPr>
        <w:pStyle w:val="ListParagraph"/>
        <w:widowControl w:val="0"/>
        <w:numPr>
          <w:ilvl w:val="1"/>
          <w:numId w:val="44"/>
        </w:numPr>
        <w:autoSpaceDE w:val="0"/>
        <w:autoSpaceDN w:val="0"/>
        <w:adjustRightInd w:val="0"/>
        <w:jc w:val="both"/>
      </w:pPr>
      <w:r>
        <w:t>At the end of the incubation,</w:t>
      </w:r>
      <w:r w:rsidR="00EC2E6B">
        <w:t xml:space="preserve"> </w:t>
      </w:r>
      <w:r>
        <w:t>t</w:t>
      </w:r>
      <w:r w:rsidR="00EC2E6B" w:rsidRPr="00071BE0">
        <w:t xml:space="preserve">ransfer </w:t>
      </w:r>
      <w:r>
        <w:t xml:space="preserve">the </w:t>
      </w:r>
      <w:r w:rsidR="00EC2E6B" w:rsidRPr="00071BE0">
        <w:t xml:space="preserve">tissues </w:t>
      </w:r>
      <w:r>
        <w:t>into</w:t>
      </w:r>
      <w:r w:rsidR="00EC2E6B" w:rsidRPr="00071BE0">
        <w:t xml:space="preserve"> </w:t>
      </w:r>
      <w:r w:rsidR="00EC2E6B">
        <w:t xml:space="preserve">a </w:t>
      </w:r>
      <w:r>
        <w:t>new</w:t>
      </w:r>
      <w:r w:rsidR="00EC2E6B" w:rsidRPr="00071BE0">
        <w:t xml:space="preserve"> centrifuge tube</w:t>
      </w:r>
      <w:r>
        <w:t xml:space="preserve"> </w:t>
      </w:r>
      <w:r>
        <w:rPr>
          <w:b/>
          <w:bCs/>
        </w:rPr>
        <w:t>[1]</w:t>
      </w:r>
      <w:r w:rsidR="00EC2E6B" w:rsidRPr="00071BE0">
        <w:t xml:space="preserve"> and rinse </w:t>
      </w:r>
      <w:r>
        <w:t xml:space="preserve">the </w:t>
      </w:r>
      <w:r w:rsidR="0049682C">
        <w:t>samples</w:t>
      </w:r>
      <w:r>
        <w:t xml:space="preserve"> three times</w:t>
      </w:r>
      <w:r w:rsidR="00EC2E6B" w:rsidRPr="00071BE0">
        <w:t xml:space="preserve"> </w:t>
      </w:r>
      <w:r w:rsidR="00EC2E6B">
        <w:t xml:space="preserve">for </w:t>
      </w:r>
      <w:r w:rsidR="00EC2E6B" w:rsidRPr="00071BE0">
        <w:t>20 min</w:t>
      </w:r>
      <w:r w:rsidR="0049682C">
        <w:t>utes</w:t>
      </w:r>
      <w:r w:rsidR="00EC2E6B" w:rsidRPr="00071BE0">
        <w:t xml:space="preserve"> in </w:t>
      </w:r>
      <w:r>
        <w:t xml:space="preserve">fresh </w:t>
      </w:r>
      <w:r w:rsidR="00EC2E6B" w:rsidRPr="00071BE0">
        <w:t>PBS</w:t>
      </w:r>
      <w:r>
        <w:t xml:space="preserve"> per wash </w:t>
      </w:r>
      <w:r>
        <w:rPr>
          <w:b/>
          <w:bCs/>
        </w:rPr>
        <w:t>[2]</w:t>
      </w:r>
      <w:r w:rsidR="00EC2E6B" w:rsidRPr="00071BE0">
        <w:t>.</w:t>
      </w:r>
    </w:p>
    <w:p w14:paraId="2CDEA91F" w14:textId="77777777" w:rsidR="00B76C0B" w:rsidRDefault="00B76C0B" w:rsidP="00B76C0B">
      <w:pPr>
        <w:pStyle w:val="ListParagraph"/>
        <w:widowControl w:val="0"/>
        <w:autoSpaceDE w:val="0"/>
        <w:autoSpaceDN w:val="0"/>
        <w:adjustRightInd w:val="0"/>
        <w:ind w:left="907"/>
        <w:jc w:val="both"/>
      </w:pPr>
    </w:p>
    <w:p w14:paraId="65F030A2" w14:textId="669795AA" w:rsidR="00B76C0B" w:rsidRDefault="00B76C0B" w:rsidP="00B76C0B">
      <w:pPr>
        <w:pStyle w:val="ListParagraph"/>
        <w:widowControl w:val="0"/>
        <w:numPr>
          <w:ilvl w:val="2"/>
          <w:numId w:val="44"/>
        </w:numPr>
        <w:autoSpaceDE w:val="0"/>
        <w:autoSpaceDN w:val="0"/>
        <w:adjustRightInd w:val="0"/>
        <w:jc w:val="both"/>
      </w:pPr>
      <w:r>
        <w:t>Talent placing sample(s) into tube</w:t>
      </w:r>
    </w:p>
    <w:p w14:paraId="60558C0C" w14:textId="560964EA" w:rsidR="00B76C0B" w:rsidRDefault="00B76C0B" w:rsidP="00B76C0B">
      <w:pPr>
        <w:pStyle w:val="ListParagraph"/>
        <w:widowControl w:val="0"/>
        <w:numPr>
          <w:ilvl w:val="2"/>
          <w:numId w:val="44"/>
        </w:numPr>
        <w:autoSpaceDE w:val="0"/>
        <w:autoSpaceDN w:val="0"/>
        <w:adjustRightInd w:val="0"/>
        <w:jc w:val="both"/>
      </w:pPr>
      <w:r>
        <w:t>Talent adding PBS to tube(s), with PBS container visible in frame</w:t>
      </w:r>
    </w:p>
    <w:p w14:paraId="41714238" w14:textId="77777777" w:rsidR="00B76C0B" w:rsidRDefault="00B76C0B" w:rsidP="00B76C0B">
      <w:pPr>
        <w:pStyle w:val="ListParagraph"/>
        <w:widowControl w:val="0"/>
        <w:autoSpaceDE w:val="0"/>
        <w:autoSpaceDN w:val="0"/>
        <w:adjustRightInd w:val="0"/>
        <w:ind w:left="1627"/>
        <w:jc w:val="both"/>
      </w:pPr>
    </w:p>
    <w:p w14:paraId="03AE6FF3" w14:textId="41551867" w:rsidR="00B76C0B" w:rsidRDefault="00B76C0B" w:rsidP="00B76C0B">
      <w:pPr>
        <w:pStyle w:val="ListParagraph"/>
        <w:widowControl w:val="0"/>
        <w:numPr>
          <w:ilvl w:val="1"/>
          <w:numId w:val="44"/>
        </w:numPr>
        <w:autoSpaceDE w:val="0"/>
        <w:autoSpaceDN w:val="0"/>
        <w:adjustRightInd w:val="0"/>
        <w:jc w:val="both"/>
      </w:pPr>
      <w:r>
        <w:t xml:space="preserve">After the last wash, transfer the tissues into a new centrifuge tube containing a 20% sucrose 5% glycerol solution at 4 degrees Celsius for up to 18 hours </w:t>
      </w:r>
      <w:r>
        <w:rPr>
          <w:b/>
          <w:bCs/>
        </w:rPr>
        <w:t>[1]</w:t>
      </w:r>
      <w:r>
        <w:t>.</w:t>
      </w:r>
    </w:p>
    <w:p w14:paraId="34D568E9" w14:textId="77777777" w:rsidR="00B76C0B" w:rsidRDefault="00B76C0B" w:rsidP="00B76C0B">
      <w:pPr>
        <w:pStyle w:val="ListParagraph"/>
        <w:widowControl w:val="0"/>
        <w:autoSpaceDE w:val="0"/>
        <w:autoSpaceDN w:val="0"/>
        <w:adjustRightInd w:val="0"/>
        <w:ind w:left="907"/>
        <w:jc w:val="both"/>
      </w:pPr>
    </w:p>
    <w:p w14:paraId="601BD8D1" w14:textId="438500AB" w:rsidR="00B76C0B" w:rsidRDefault="00B76C0B" w:rsidP="00B76C0B">
      <w:pPr>
        <w:pStyle w:val="ListParagraph"/>
        <w:widowControl w:val="0"/>
        <w:numPr>
          <w:ilvl w:val="2"/>
          <w:numId w:val="44"/>
        </w:numPr>
        <w:autoSpaceDE w:val="0"/>
        <w:autoSpaceDN w:val="0"/>
        <w:adjustRightInd w:val="0"/>
        <w:jc w:val="both"/>
      </w:pPr>
      <w:r>
        <w:t xml:space="preserve">Talent placing tissue into tube, with </w:t>
      </w:r>
      <w:proofErr w:type="spellStart"/>
      <w:proofErr w:type="gramStart"/>
      <w:r>
        <w:t>sucrose:glycerol</w:t>
      </w:r>
      <w:proofErr w:type="spellEnd"/>
      <w:proofErr w:type="gramEnd"/>
      <w:r>
        <w:t xml:space="preserve"> solution container visible </w:t>
      </w:r>
      <w:r>
        <w:lastRenderedPageBreak/>
        <w:t>in frame</w:t>
      </w:r>
    </w:p>
    <w:p w14:paraId="530A39E1" w14:textId="77777777" w:rsidR="00EC2E6B" w:rsidRPr="0092382C" w:rsidRDefault="00EC2E6B" w:rsidP="00EC2E6B"/>
    <w:p w14:paraId="79368AF0" w14:textId="316EF430" w:rsidR="00B76C0B" w:rsidRDefault="00B76C0B" w:rsidP="00EC2E6B">
      <w:pPr>
        <w:pStyle w:val="ListParagraph"/>
        <w:widowControl w:val="0"/>
        <w:numPr>
          <w:ilvl w:val="1"/>
          <w:numId w:val="44"/>
        </w:numPr>
        <w:autoSpaceDE w:val="0"/>
        <w:autoSpaceDN w:val="0"/>
        <w:adjustRightInd w:val="0"/>
        <w:jc w:val="both"/>
      </w:pPr>
      <w:r>
        <w:t>When the tissue has sunk to the bottom of the tube, p</w:t>
      </w:r>
      <w:r w:rsidR="00EC2E6B" w:rsidRPr="00071BE0">
        <w:t xml:space="preserve">lace </w:t>
      </w:r>
      <w:r>
        <w:t>the</w:t>
      </w:r>
      <w:r w:rsidR="00EC2E6B" w:rsidRPr="00071BE0">
        <w:t xml:space="preserve"> hemi-larynges </w:t>
      </w:r>
      <w:r w:rsidRPr="00071BE0">
        <w:t xml:space="preserve">into a cryo-mold </w:t>
      </w:r>
      <w:r>
        <w:t xml:space="preserve">filled with </w:t>
      </w:r>
      <w:r w:rsidRPr="00071BE0">
        <w:t xml:space="preserve">optimal cutting temperature </w:t>
      </w:r>
      <w:r>
        <w:t xml:space="preserve">medium </w:t>
      </w:r>
      <w:r w:rsidR="00543177">
        <w:rPr>
          <w:b/>
          <w:bCs/>
        </w:rPr>
        <w:t xml:space="preserve">[1] </w:t>
      </w:r>
      <w:r w:rsidRPr="00071BE0">
        <w:t>with the medial surface of the vocal fold facing the bottom of the cryomold and the longitudinal aspect of the vocal fold parallel to the lower edge of the cryomold opening</w:t>
      </w:r>
      <w:r>
        <w:rPr>
          <w:b/>
          <w:bCs/>
        </w:rPr>
        <w:t xml:space="preserve"> [</w:t>
      </w:r>
      <w:r w:rsidR="00543177">
        <w:rPr>
          <w:b/>
          <w:bCs/>
        </w:rPr>
        <w:t>2</w:t>
      </w:r>
      <w:r w:rsidR="0049682C">
        <w:rPr>
          <w:b/>
          <w:bCs/>
        </w:rPr>
        <w:t>-TXT</w:t>
      </w:r>
      <w:r>
        <w:rPr>
          <w:b/>
          <w:bCs/>
        </w:rPr>
        <w:t>]</w:t>
      </w:r>
      <w:r w:rsidR="00EC2E6B" w:rsidRPr="00071BE0">
        <w:t>.</w:t>
      </w:r>
    </w:p>
    <w:p w14:paraId="480F83AB" w14:textId="77777777" w:rsidR="00B76C0B" w:rsidRDefault="00B76C0B" w:rsidP="00B76C0B">
      <w:pPr>
        <w:pStyle w:val="ListParagraph"/>
        <w:widowControl w:val="0"/>
        <w:autoSpaceDE w:val="0"/>
        <w:autoSpaceDN w:val="0"/>
        <w:adjustRightInd w:val="0"/>
        <w:ind w:left="907"/>
        <w:jc w:val="both"/>
      </w:pPr>
    </w:p>
    <w:p w14:paraId="27FE8F29" w14:textId="5C0C957C" w:rsidR="00B76C0B" w:rsidRDefault="00B76C0B" w:rsidP="00B76C0B">
      <w:pPr>
        <w:pStyle w:val="ListParagraph"/>
        <w:widowControl w:val="0"/>
        <w:numPr>
          <w:ilvl w:val="2"/>
          <w:numId w:val="44"/>
        </w:numPr>
        <w:autoSpaceDE w:val="0"/>
        <w:autoSpaceDN w:val="0"/>
        <w:adjustRightInd w:val="0"/>
        <w:jc w:val="both"/>
      </w:pPr>
      <w:r>
        <w:t>Tissues being placed into mold, with OCT container visible in frame</w:t>
      </w:r>
    </w:p>
    <w:p w14:paraId="6BF262D4" w14:textId="4D1FD9C0" w:rsidR="00543177" w:rsidRPr="00543177" w:rsidRDefault="00543177" w:rsidP="00543177">
      <w:pPr>
        <w:pStyle w:val="ListParagraph"/>
        <w:widowControl w:val="0"/>
        <w:numPr>
          <w:ilvl w:val="2"/>
          <w:numId w:val="44"/>
        </w:numPr>
        <w:autoSpaceDE w:val="0"/>
        <w:autoSpaceDN w:val="0"/>
        <w:adjustRightInd w:val="0"/>
        <w:jc w:val="both"/>
      </w:pPr>
      <w:r>
        <w:t xml:space="preserve">Shot of tissue position being adjusted in mold </w:t>
      </w:r>
      <w:r>
        <w:rPr>
          <w:b/>
          <w:bCs/>
        </w:rPr>
        <w:t xml:space="preserve">TEXT: Plate whole larynx tissue with </w:t>
      </w:r>
      <w:r w:rsidR="00EC2E6B" w:rsidRPr="00543177">
        <w:rPr>
          <w:b/>
          <w:bCs/>
        </w:rPr>
        <w:t xml:space="preserve">posterior cricoarytenoids facing </w:t>
      </w:r>
      <w:r>
        <w:rPr>
          <w:b/>
          <w:bCs/>
        </w:rPr>
        <w:t>cryomold</w:t>
      </w:r>
      <w:r w:rsidR="00EC2E6B" w:rsidRPr="00543177">
        <w:rPr>
          <w:b/>
          <w:bCs/>
        </w:rPr>
        <w:t xml:space="preserve"> bottom </w:t>
      </w:r>
      <w:r w:rsidRPr="00543177">
        <w:rPr>
          <w:b/>
          <w:bCs/>
        </w:rPr>
        <w:t>and vocal fold</w:t>
      </w:r>
      <w:r w:rsidR="00EC2E6B" w:rsidRPr="00543177">
        <w:rPr>
          <w:b/>
          <w:bCs/>
        </w:rPr>
        <w:t xml:space="preserve"> longitudinal aspect </w:t>
      </w:r>
      <w:r w:rsidRPr="00543177">
        <w:rPr>
          <w:b/>
          <w:bCs/>
        </w:rPr>
        <w:t>parallel to</w:t>
      </w:r>
      <w:r w:rsidR="00EC2E6B" w:rsidRPr="00543177">
        <w:rPr>
          <w:b/>
          <w:bCs/>
        </w:rPr>
        <w:t xml:space="preserve"> cryomold opening </w:t>
      </w:r>
    </w:p>
    <w:p w14:paraId="6EF273AD" w14:textId="77777777" w:rsidR="00543177" w:rsidRPr="00543177" w:rsidRDefault="00543177" w:rsidP="00543177">
      <w:pPr>
        <w:pStyle w:val="ListParagraph"/>
        <w:widowControl w:val="0"/>
        <w:autoSpaceDE w:val="0"/>
        <w:autoSpaceDN w:val="0"/>
        <w:adjustRightInd w:val="0"/>
        <w:ind w:left="907"/>
        <w:jc w:val="both"/>
      </w:pPr>
    </w:p>
    <w:p w14:paraId="284E9507" w14:textId="1BEFC548" w:rsidR="00543177" w:rsidRDefault="00EC2E6B" w:rsidP="00543177">
      <w:pPr>
        <w:pStyle w:val="ListParagraph"/>
        <w:widowControl w:val="0"/>
        <w:numPr>
          <w:ilvl w:val="1"/>
          <w:numId w:val="44"/>
        </w:numPr>
        <w:autoSpaceDE w:val="0"/>
        <w:autoSpaceDN w:val="0"/>
        <w:adjustRightInd w:val="0"/>
        <w:jc w:val="both"/>
      </w:pPr>
      <w:r w:rsidRPr="00071BE0">
        <w:t xml:space="preserve">Flash-freeze </w:t>
      </w:r>
      <w:r w:rsidR="00543177">
        <w:t xml:space="preserve">the submerged </w:t>
      </w:r>
      <w:r w:rsidRPr="00071BE0">
        <w:t xml:space="preserve">tissues </w:t>
      </w:r>
      <w:r w:rsidR="00543177">
        <w:t>in</w:t>
      </w:r>
      <w:r w:rsidRPr="00071BE0">
        <w:t xml:space="preserve"> isopentane chilled in a steel beaker surrounded by liquid nitrogen</w:t>
      </w:r>
      <w:r w:rsidR="00543177">
        <w:t xml:space="preserve"> </w:t>
      </w:r>
      <w:r w:rsidR="00543177">
        <w:rPr>
          <w:b/>
          <w:bCs/>
        </w:rPr>
        <w:t>[1]</w:t>
      </w:r>
      <w:r w:rsidR="00543177">
        <w:t xml:space="preserve"> and wrap each </w:t>
      </w:r>
      <w:r w:rsidRPr="00071BE0">
        <w:t xml:space="preserve">mold in prelabeled foil </w:t>
      </w:r>
      <w:r w:rsidR="00543177">
        <w:t xml:space="preserve">for minus 80-degree Celsius-storage </w:t>
      </w:r>
      <w:r w:rsidR="00543177">
        <w:rPr>
          <w:b/>
          <w:bCs/>
        </w:rPr>
        <w:t>[2]</w:t>
      </w:r>
      <w:r w:rsidR="00543177">
        <w:t>.</w:t>
      </w:r>
    </w:p>
    <w:p w14:paraId="7714C3D9" w14:textId="77777777" w:rsidR="00543177" w:rsidRDefault="00543177" w:rsidP="00543177">
      <w:pPr>
        <w:pStyle w:val="ListParagraph"/>
        <w:widowControl w:val="0"/>
        <w:autoSpaceDE w:val="0"/>
        <w:autoSpaceDN w:val="0"/>
        <w:adjustRightInd w:val="0"/>
        <w:ind w:left="907"/>
        <w:jc w:val="both"/>
      </w:pPr>
    </w:p>
    <w:p w14:paraId="4EDE6760" w14:textId="71853CA8" w:rsidR="00543177" w:rsidRDefault="00543177" w:rsidP="00543177">
      <w:pPr>
        <w:pStyle w:val="ListParagraph"/>
        <w:widowControl w:val="0"/>
        <w:numPr>
          <w:ilvl w:val="2"/>
          <w:numId w:val="44"/>
        </w:numPr>
        <w:autoSpaceDE w:val="0"/>
        <w:autoSpaceDN w:val="0"/>
        <w:adjustRightInd w:val="0"/>
        <w:jc w:val="both"/>
      </w:pPr>
      <w:r>
        <w:t>Talent adding tissue to beaker</w:t>
      </w:r>
    </w:p>
    <w:p w14:paraId="1F74E694" w14:textId="60F66C1F" w:rsidR="00543177" w:rsidRDefault="00543177" w:rsidP="00543177">
      <w:pPr>
        <w:pStyle w:val="ListParagraph"/>
        <w:widowControl w:val="0"/>
        <w:numPr>
          <w:ilvl w:val="2"/>
          <w:numId w:val="44"/>
        </w:numPr>
        <w:autoSpaceDE w:val="0"/>
        <w:autoSpaceDN w:val="0"/>
        <w:adjustRightInd w:val="0"/>
        <w:jc w:val="both"/>
      </w:pPr>
      <w:r>
        <w:t>Mold being wrapped, with other foil wrapped mold in plastic bag visible in frame</w:t>
      </w:r>
    </w:p>
    <w:p w14:paraId="57D5706E" w14:textId="77777777" w:rsidR="00EC2E6B" w:rsidRPr="0092382C" w:rsidRDefault="00EC2E6B" w:rsidP="00EC2E6B"/>
    <w:p w14:paraId="32470906" w14:textId="190E0C02" w:rsidR="00EC2E6B" w:rsidRPr="00543177" w:rsidRDefault="00543177" w:rsidP="00EC2E6B">
      <w:pPr>
        <w:pStyle w:val="ListParagraph"/>
        <w:widowControl w:val="0"/>
        <w:numPr>
          <w:ilvl w:val="0"/>
          <w:numId w:val="44"/>
        </w:numPr>
        <w:autoSpaceDE w:val="0"/>
        <w:autoSpaceDN w:val="0"/>
        <w:adjustRightInd w:val="0"/>
        <w:jc w:val="both"/>
        <w:rPr>
          <w:b/>
          <w:bCs/>
        </w:rPr>
      </w:pPr>
      <w:proofErr w:type="spellStart"/>
      <w:r>
        <w:rPr>
          <w:b/>
        </w:rPr>
        <w:t>H</w:t>
      </w:r>
      <w:r w:rsidR="00EC2E6B" w:rsidRPr="00B55CE3">
        <w:rPr>
          <w:b/>
        </w:rPr>
        <w:t>emilarynx</w:t>
      </w:r>
      <w:proofErr w:type="spellEnd"/>
      <w:r w:rsidR="00EC2E6B" w:rsidRPr="00B55CE3">
        <w:rPr>
          <w:b/>
        </w:rPr>
        <w:t xml:space="preserve"> </w:t>
      </w:r>
      <w:r>
        <w:rPr>
          <w:b/>
        </w:rPr>
        <w:t>C</w:t>
      </w:r>
      <w:r w:rsidR="00EC2E6B" w:rsidRPr="00B55CE3">
        <w:rPr>
          <w:b/>
        </w:rPr>
        <w:t>ross-</w:t>
      </w:r>
      <w:r>
        <w:rPr>
          <w:b/>
        </w:rPr>
        <w:t>S</w:t>
      </w:r>
      <w:r w:rsidR="00EC2E6B" w:rsidRPr="00B55CE3">
        <w:rPr>
          <w:b/>
        </w:rPr>
        <w:t xml:space="preserve">ectional </w:t>
      </w:r>
      <w:r>
        <w:rPr>
          <w:b/>
        </w:rPr>
        <w:t>P</w:t>
      </w:r>
      <w:r w:rsidR="00EC2E6B" w:rsidRPr="00B55CE3">
        <w:rPr>
          <w:b/>
        </w:rPr>
        <w:t>lane</w:t>
      </w:r>
      <w:r w:rsidRPr="00543177">
        <w:rPr>
          <w:b/>
        </w:rPr>
        <w:t xml:space="preserve"> </w:t>
      </w:r>
      <w:proofErr w:type="spellStart"/>
      <w:r w:rsidRPr="00B55CE3">
        <w:rPr>
          <w:b/>
        </w:rPr>
        <w:t>Cryosection</w:t>
      </w:r>
      <w:r>
        <w:rPr>
          <w:b/>
        </w:rPr>
        <w:t>ing</w:t>
      </w:r>
      <w:proofErr w:type="spellEnd"/>
    </w:p>
    <w:p w14:paraId="4AEF6053" w14:textId="77777777" w:rsidR="00543177" w:rsidRPr="00543177" w:rsidRDefault="00543177" w:rsidP="00543177">
      <w:pPr>
        <w:pStyle w:val="ListParagraph"/>
        <w:widowControl w:val="0"/>
        <w:autoSpaceDE w:val="0"/>
        <w:autoSpaceDN w:val="0"/>
        <w:adjustRightInd w:val="0"/>
        <w:ind w:left="360"/>
        <w:jc w:val="both"/>
        <w:rPr>
          <w:b/>
          <w:bCs/>
        </w:rPr>
      </w:pPr>
    </w:p>
    <w:p w14:paraId="5B3B9D4A" w14:textId="6B6D28B7" w:rsidR="00543177" w:rsidRDefault="00543177" w:rsidP="00543177">
      <w:pPr>
        <w:pStyle w:val="ListParagraph"/>
        <w:widowControl w:val="0"/>
        <w:numPr>
          <w:ilvl w:val="1"/>
          <w:numId w:val="44"/>
        </w:numPr>
        <w:autoSpaceDE w:val="0"/>
        <w:autoSpaceDN w:val="0"/>
        <w:adjustRightInd w:val="0"/>
        <w:jc w:val="both"/>
      </w:pPr>
      <w:r>
        <w:t xml:space="preserve">To acquire cross-sectional plane slices of the frozen </w:t>
      </w:r>
      <w:proofErr w:type="spellStart"/>
      <w:r>
        <w:t>hemilarynx</w:t>
      </w:r>
      <w:proofErr w:type="spellEnd"/>
      <w:r>
        <w:t xml:space="preserve"> tissue samples, set the cryostat chamber to minus 20 degrees Celsius </w:t>
      </w:r>
      <w:r>
        <w:rPr>
          <w:b/>
          <w:bCs/>
        </w:rPr>
        <w:t>[1]</w:t>
      </w:r>
      <w:r>
        <w:t xml:space="preserve"> and set the slice thickness to 10 micrometers </w:t>
      </w:r>
      <w:r>
        <w:rPr>
          <w:b/>
          <w:bCs/>
        </w:rPr>
        <w:t>[2]</w:t>
      </w:r>
      <w:r>
        <w:t>.</w:t>
      </w:r>
    </w:p>
    <w:p w14:paraId="55BFD4EA" w14:textId="77777777" w:rsidR="00543177" w:rsidRDefault="00543177" w:rsidP="00543177">
      <w:pPr>
        <w:pStyle w:val="ListParagraph"/>
        <w:widowControl w:val="0"/>
        <w:autoSpaceDE w:val="0"/>
        <w:autoSpaceDN w:val="0"/>
        <w:adjustRightInd w:val="0"/>
        <w:ind w:left="907"/>
        <w:jc w:val="both"/>
      </w:pPr>
    </w:p>
    <w:p w14:paraId="6F3F5357" w14:textId="3A7C1D48" w:rsidR="00543177" w:rsidRDefault="00543177" w:rsidP="00543177">
      <w:pPr>
        <w:pStyle w:val="ListParagraph"/>
        <w:widowControl w:val="0"/>
        <w:numPr>
          <w:ilvl w:val="2"/>
          <w:numId w:val="44"/>
        </w:numPr>
        <w:autoSpaceDE w:val="0"/>
        <w:autoSpaceDN w:val="0"/>
        <w:adjustRightInd w:val="0"/>
        <w:jc w:val="both"/>
      </w:pPr>
      <w:r>
        <w:t>WIDE: Talent setting temperature</w:t>
      </w:r>
    </w:p>
    <w:p w14:paraId="467C1877" w14:textId="61307613" w:rsidR="00543177" w:rsidRPr="00543177" w:rsidRDefault="00543177" w:rsidP="00543177">
      <w:pPr>
        <w:pStyle w:val="ListParagraph"/>
        <w:widowControl w:val="0"/>
        <w:numPr>
          <w:ilvl w:val="2"/>
          <w:numId w:val="44"/>
        </w:numPr>
        <w:autoSpaceDE w:val="0"/>
        <w:autoSpaceDN w:val="0"/>
        <w:adjustRightInd w:val="0"/>
        <w:jc w:val="both"/>
      </w:pPr>
      <w:r>
        <w:t>Talent setting slice thickness</w:t>
      </w:r>
    </w:p>
    <w:p w14:paraId="3BAFF5EB" w14:textId="77777777" w:rsidR="00EC2E6B" w:rsidRPr="0092382C" w:rsidRDefault="00EC2E6B" w:rsidP="00EC2E6B"/>
    <w:p w14:paraId="6ED3F981" w14:textId="1B6EF704" w:rsidR="00543177" w:rsidRDefault="00EC2E6B" w:rsidP="00EC2E6B">
      <w:pPr>
        <w:pStyle w:val="ListParagraph"/>
        <w:widowControl w:val="0"/>
        <w:numPr>
          <w:ilvl w:val="1"/>
          <w:numId w:val="44"/>
        </w:numPr>
        <w:autoSpaceDE w:val="0"/>
        <w:autoSpaceDN w:val="0"/>
        <w:adjustRightInd w:val="0"/>
        <w:jc w:val="both"/>
      </w:pPr>
      <w:r w:rsidRPr="00371D19">
        <w:t xml:space="preserve">Transfer </w:t>
      </w:r>
      <w:r w:rsidR="00543177">
        <w:t xml:space="preserve">the </w:t>
      </w:r>
      <w:r w:rsidRPr="00371D19">
        <w:t>tissue</w:t>
      </w:r>
      <w:r w:rsidR="00543177">
        <w:t xml:space="preserve"> samples</w:t>
      </w:r>
      <w:r w:rsidRPr="00371D19">
        <w:t xml:space="preserve"> to the cryostat chamber</w:t>
      </w:r>
      <w:r w:rsidR="00543177">
        <w:t xml:space="preserve"> </w:t>
      </w:r>
      <w:r w:rsidR="00543177">
        <w:rPr>
          <w:b/>
          <w:bCs/>
        </w:rPr>
        <w:t>[1]</w:t>
      </w:r>
      <w:r w:rsidR="00543177">
        <w:t xml:space="preserve"> and</w:t>
      </w:r>
      <w:r w:rsidRPr="00371D19">
        <w:t xml:space="preserve"> </w:t>
      </w:r>
      <w:r w:rsidR="00543177">
        <w:t>use additional optimal temperature cutting medium</w:t>
      </w:r>
      <w:r w:rsidRPr="00371D19">
        <w:t xml:space="preserve"> </w:t>
      </w:r>
      <w:r w:rsidR="00543177">
        <w:t>to attach</w:t>
      </w:r>
      <w:r w:rsidRPr="00371D19">
        <w:t xml:space="preserve"> </w:t>
      </w:r>
      <w:r w:rsidR="00543177">
        <w:t>one</w:t>
      </w:r>
      <w:r w:rsidRPr="00371D19">
        <w:t xml:space="preserve"> embedded tissue </w:t>
      </w:r>
      <w:r w:rsidR="00543177">
        <w:t xml:space="preserve">sample to </w:t>
      </w:r>
      <w:r w:rsidR="00543177" w:rsidRPr="00371D19">
        <w:t>the cryostat specimen disk</w:t>
      </w:r>
      <w:r w:rsidR="00543177">
        <w:t xml:space="preserve"> with </w:t>
      </w:r>
      <w:r w:rsidR="00543177" w:rsidRPr="00371D19">
        <w:t>the ventral thyroid cartilage fac</w:t>
      </w:r>
      <w:r w:rsidR="00543177">
        <w:t>ing</w:t>
      </w:r>
      <w:r w:rsidR="00543177" w:rsidRPr="00371D19">
        <w:t xml:space="preserve"> the cryostat blade and the arytenoid cartilage fac</w:t>
      </w:r>
      <w:r w:rsidR="00543177">
        <w:t>ing</w:t>
      </w:r>
      <w:r w:rsidR="00543177" w:rsidRPr="00371D19">
        <w:t xml:space="preserve"> the specimen disk</w:t>
      </w:r>
      <w:r w:rsidR="00543177">
        <w:rPr>
          <w:b/>
          <w:bCs/>
        </w:rPr>
        <w:t xml:space="preserve"> [2]</w:t>
      </w:r>
      <w:r w:rsidR="00543177">
        <w:t>.</w:t>
      </w:r>
    </w:p>
    <w:p w14:paraId="2A3A0A75" w14:textId="77777777" w:rsidR="00543177" w:rsidRDefault="00543177" w:rsidP="00543177">
      <w:pPr>
        <w:pStyle w:val="ListParagraph"/>
        <w:widowControl w:val="0"/>
        <w:autoSpaceDE w:val="0"/>
        <w:autoSpaceDN w:val="0"/>
        <w:adjustRightInd w:val="0"/>
        <w:ind w:left="907"/>
        <w:jc w:val="both"/>
      </w:pPr>
    </w:p>
    <w:p w14:paraId="791055DD" w14:textId="3097B8EA" w:rsidR="00543177" w:rsidRDefault="00543177" w:rsidP="00543177">
      <w:pPr>
        <w:pStyle w:val="ListParagraph"/>
        <w:widowControl w:val="0"/>
        <w:numPr>
          <w:ilvl w:val="2"/>
          <w:numId w:val="44"/>
        </w:numPr>
        <w:autoSpaceDE w:val="0"/>
        <w:autoSpaceDN w:val="0"/>
        <w:adjustRightInd w:val="0"/>
        <w:jc w:val="both"/>
      </w:pPr>
      <w:r>
        <w:t>Talent placing sample(s) into chamber</w:t>
      </w:r>
    </w:p>
    <w:p w14:paraId="479DA613" w14:textId="2347CD2B" w:rsidR="00543177" w:rsidRDefault="00543177" w:rsidP="00543177">
      <w:pPr>
        <w:pStyle w:val="ListParagraph"/>
        <w:widowControl w:val="0"/>
        <w:numPr>
          <w:ilvl w:val="2"/>
          <w:numId w:val="44"/>
        </w:numPr>
        <w:autoSpaceDE w:val="0"/>
        <w:autoSpaceDN w:val="0"/>
        <w:adjustRightInd w:val="0"/>
        <w:jc w:val="both"/>
      </w:pPr>
      <w:r>
        <w:t>Tissue block being attached to chuck</w:t>
      </w:r>
    </w:p>
    <w:p w14:paraId="6891799F" w14:textId="77777777" w:rsidR="00EC2E6B" w:rsidRPr="0092382C" w:rsidRDefault="00EC2E6B" w:rsidP="00EC2E6B"/>
    <w:p w14:paraId="3F8CF7AB" w14:textId="1E062D78" w:rsidR="00543177" w:rsidRDefault="00543177" w:rsidP="00EC2E6B">
      <w:pPr>
        <w:pStyle w:val="ListParagraph"/>
        <w:widowControl w:val="0"/>
        <w:numPr>
          <w:ilvl w:val="1"/>
          <w:numId w:val="44"/>
        </w:numPr>
        <w:autoSpaceDE w:val="0"/>
        <w:autoSpaceDN w:val="0"/>
        <w:adjustRightInd w:val="0"/>
        <w:jc w:val="both"/>
      </w:pPr>
      <w:r>
        <w:t>To t</w:t>
      </w:r>
      <w:r w:rsidR="00EC2E6B" w:rsidRPr="00546F4D">
        <w:t xml:space="preserve">rim </w:t>
      </w:r>
      <w:r>
        <w:t>the cutting medium from the frozen tissue block,</w:t>
      </w:r>
      <w:r w:rsidR="00EC2E6B" w:rsidRPr="00546F4D">
        <w:t xml:space="preserve"> </w:t>
      </w:r>
      <w:r>
        <w:t>advance</w:t>
      </w:r>
      <w:r w:rsidR="00EC2E6B" w:rsidRPr="00546F4D">
        <w:t xml:space="preserve"> the specimen head by 100 </w:t>
      </w:r>
      <w:r>
        <w:t>micrometers</w:t>
      </w:r>
      <w:r w:rsidR="00EC2E6B" w:rsidRPr="00546F4D">
        <w:t xml:space="preserve"> until the ventral portion of the thyroid cartilage appears</w:t>
      </w:r>
      <w:r>
        <w:t xml:space="preserve"> </w:t>
      </w:r>
      <w:r>
        <w:rPr>
          <w:b/>
          <w:bCs/>
        </w:rPr>
        <w:t>[1]</w:t>
      </w:r>
      <w:r w:rsidR="00EC2E6B" w:rsidRPr="00546F4D">
        <w:t>.</w:t>
      </w:r>
    </w:p>
    <w:p w14:paraId="6E0B1FF8" w14:textId="77777777" w:rsidR="00543177" w:rsidRDefault="00543177" w:rsidP="00543177">
      <w:pPr>
        <w:pStyle w:val="ListParagraph"/>
        <w:widowControl w:val="0"/>
        <w:autoSpaceDE w:val="0"/>
        <w:autoSpaceDN w:val="0"/>
        <w:adjustRightInd w:val="0"/>
        <w:ind w:left="907"/>
        <w:jc w:val="both"/>
      </w:pPr>
    </w:p>
    <w:p w14:paraId="2FF3ACCB" w14:textId="00C64AA9" w:rsidR="00EC2E6B" w:rsidRDefault="00543177" w:rsidP="00543177">
      <w:pPr>
        <w:pStyle w:val="ListParagraph"/>
        <w:widowControl w:val="0"/>
        <w:numPr>
          <w:ilvl w:val="2"/>
          <w:numId w:val="44"/>
        </w:numPr>
        <w:autoSpaceDE w:val="0"/>
        <w:autoSpaceDN w:val="0"/>
        <w:adjustRightInd w:val="0"/>
        <w:jc w:val="both"/>
      </w:pPr>
      <w:r>
        <w:t>OCT being removed</w:t>
      </w:r>
      <w:r w:rsidR="00EC2E6B" w:rsidRPr="00546F4D">
        <w:t xml:space="preserve"> </w:t>
      </w:r>
    </w:p>
    <w:p w14:paraId="3238AE08" w14:textId="77777777" w:rsidR="00EC2E6B" w:rsidRDefault="00EC2E6B" w:rsidP="00EC2E6B">
      <w:pPr>
        <w:pStyle w:val="ListParagraph"/>
        <w:ind w:left="0"/>
      </w:pPr>
    </w:p>
    <w:p w14:paraId="43792AEB" w14:textId="3978A6CC" w:rsidR="00EC2E6B" w:rsidRDefault="00EC2E6B" w:rsidP="00EC2E6B">
      <w:pPr>
        <w:pStyle w:val="ListParagraph"/>
        <w:widowControl w:val="0"/>
        <w:numPr>
          <w:ilvl w:val="1"/>
          <w:numId w:val="44"/>
        </w:numPr>
        <w:autoSpaceDE w:val="0"/>
        <w:autoSpaceDN w:val="0"/>
        <w:adjustRightInd w:val="0"/>
        <w:jc w:val="both"/>
      </w:pPr>
      <w:r w:rsidRPr="00546F4D">
        <w:t>Then trim and track 30</w:t>
      </w:r>
      <w:r w:rsidR="00543177">
        <w:t xml:space="preserve">-micrometers </w:t>
      </w:r>
      <w:r w:rsidRPr="00546F4D">
        <w:t xml:space="preserve">sections from the onset of the thyroid cartilage </w:t>
      </w:r>
      <w:r w:rsidR="00543177">
        <w:t>until</w:t>
      </w:r>
      <w:r w:rsidRPr="00546F4D">
        <w:t xml:space="preserve"> the lamina propria, medial </w:t>
      </w:r>
      <w:r>
        <w:t>TA</w:t>
      </w:r>
      <w:r w:rsidR="00543177">
        <w:t xml:space="preserve"> </w:t>
      </w:r>
      <w:r w:rsidR="00543177">
        <w:rPr>
          <w:color w:val="FF0000"/>
        </w:rPr>
        <w:t>(T-A)</w:t>
      </w:r>
      <w:r w:rsidRPr="00546F4D">
        <w:t xml:space="preserve"> muscles, and lateral </w:t>
      </w:r>
      <w:r>
        <w:t>TA muscle</w:t>
      </w:r>
      <w:r w:rsidRPr="00546F4D">
        <w:t xml:space="preserve"> are exposed</w:t>
      </w:r>
      <w:r w:rsidR="00543177">
        <w:t xml:space="preserve"> </w:t>
      </w:r>
      <w:r w:rsidR="00543177">
        <w:rPr>
          <w:b/>
          <w:bCs/>
        </w:rPr>
        <w:t>[1-</w:t>
      </w:r>
      <w:r w:rsidR="00543177">
        <w:rPr>
          <w:b/>
          <w:bCs/>
        </w:rPr>
        <w:lastRenderedPageBreak/>
        <w:t>TXT]</w:t>
      </w:r>
      <w:r w:rsidRPr="00546F4D">
        <w:t>.</w:t>
      </w:r>
    </w:p>
    <w:p w14:paraId="64A3A711" w14:textId="77777777" w:rsidR="00543177" w:rsidRDefault="00543177" w:rsidP="00543177">
      <w:pPr>
        <w:pStyle w:val="ListParagraph"/>
        <w:widowControl w:val="0"/>
        <w:autoSpaceDE w:val="0"/>
        <w:autoSpaceDN w:val="0"/>
        <w:adjustRightInd w:val="0"/>
        <w:ind w:left="907"/>
        <w:jc w:val="both"/>
      </w:pPr>
    </w:p>
    <w:p w14:paraId="77D8210B" w14:textId="137AA85A" w:rsidR="00543177" w:rsidRPr="00546F4D" w:rsidRDefault="00543177" w:rsidP="00543177">
      <w:pPr>
        <w:pStyle w:val="ListParagraph"/>
        <w:widowControl w:val="0"/>
        <w:numPr>
          <w:ilvl w:val="2"/>
          <w:numId w:val="44"/>
        </w:numPr>
        <w:autoSpaceDE w:val="0"/>
        <w:autoSpaceDN w:val="0"/>
        <w:adjustRightInd w:val="0"/>
        <w:jc w:val="both"/>
      </w:pPr>
      <w:r>
        <w:t xml:space="preserve">Tissue being trimmed </w:t>
      </w:r>
      <w:r>
        <w:rPr>
          <w:b/>
          <w:bCs/>
        </w:rPr>
        <w:t xml:space="preserve">TEXT: TA: </w:t>
      </w:r>
      <w:r w:rsidRPr="00543177">
        <w:rPr>
          <w:b/>
          <w:bCs/>
        </w:rPr>
        <w:t>thyroarytenoid</w:t>
      </w:r>
    </w:p>
    <w:p w14:paraId="425220DA" w14:textId="77777777" w:rsidR="00EC2E6B" w:rsidRDefault="00EC2E6B" w:rsidP="00EC2E6B"/>
    <w:p w14:paraId="12622099" w14:textId="089AB367" w:rsidR="00543177" w:rsidRDefault="00EC2E6B" w:rsidP="00EC2E6B">
      <w:pPr>
        <w:pStyle w:val="ListParagraph"/>
        <w:widowControl w:val="0"/>
        <w:numPr>
          <w:ilvl w:val="1"/>
          <w:numId w:val="44"/>
        </w:numPr>
        <w:autoSpaceDE w:val="0"/>
        <w:autoSpaceDN w:val="0"/>
        <w:adjustRightInd w:val="0"/>
        <w:jc w:val="both"/>
      </w:pPr>
      <w:r w:rsidRPr="00105207">
        <w:t xml:space="preserve">Once the target </w:t>
      </w:r>
      <w:r>
        <w:t>muscle</w:t>
      </w:r>
      <w:r w:rsidRPr="00105207">
        <w:t xml:space="preserve"> </w:t>
      </w:r>
      <w:r w:rsidR="00543177">
        <w:t>has been</w:t>
      </w:r>
      <w:r w:rsidRPr="00105207">
        <w:t xml:space="preserve"> reached, collect </w:t>
      </w:r>
      <w:r w:rsidR="00543177">
        <w:t>10-micrometer s</w:t>
      </w:r>
      <w:r w:rsidRPr="00105207">
        <w:t xml:space="preserve">ections </w:t>
      </w:r>
      <w:r w:rsidR="00543177">
        <w:t xml:space="preserve">of the tissue </w:t>
      </w:r>
      <w:r w:rsidRPr="00105207">
        <w:t xml:space="preserve">on positively charged slides </w:t>
      </w:r>
      <w:r w:rsidR="00543177">
        <w:rPr>
          <w:b/>
          <w:bCs/>
        </w:rPr>
        <w:t>[1]</w:t>
      </w:r>
      <w:r w:rsidR="00543177">
        <w:t xml:space="preserve">, storing the sections at 4 degrees Celsius in PBS </w:t>
      </w:r>
      <w:r w:rsidR="00F62CF2">
        <w:t xml:space="preserve">until they are ready to be stained </w:t>
      </w:r>
      <w:r w:rsidR="00543177">
        <w:rPr>
          <w:b/>
          <w:bCs/>
        </w:rPr>
        <w:t>[2]</w:t>
      </w:r>
      <w:r w:rsidR="00543177">
        <w:t>.</w:t>
      </w:r>
    </w:p>
    <w:p w14:paraId="3839D0CA" w14:textId="77777777" w:rsidR="00543177" w:rsidRDefault="00543177" w:rsidP="00543177">
      <w:pPr>
        <w:pStyle w:val="ListParagraph"/>
        <w:widowControl w:val="0"/>
        <w:autoSpaceDE w:val="0"/>
        <w:autoSpaceDN w:val="0"/>
        <w:adjustRightInd w:val="0"/>
        <w:ind w:left="907"/>
        <w:jc w:val="both"/>
      </w:pPr>
    </w:p>
    <w:p w14:paraId="50E7E5B4" w14:textId="77777777" w:rsidR="00543177" w:rsidRDefault="00543177" w:rsidP="00543177">
      <w:pPr>
        <w:pStyle w:val="ListParagraph"/>
        <w:widowControl w:val="0"/>
        <w:numPr>
          <w:ilvl w:val="2"/>
          <w:numId w:val="44"/>
        </w:numPr>
        <w:autoSpaceDE w:val="0"/>
        <w:autoSpaceDN w:val="0"/>
        <w:adjustRightInd w:val="0"/>
        <w:jc w:val="both"/>
      </w:pPr>
      <w:r>
        <w:t>Tissue being sectioned</w:t>
      </w:r>
    </w:p>
    <w:p w14:paraId="63C31E4A" w14:textId="773A428B" w:rsidR="00EC2E6B" w:rsidRPr="00105207" w:rsidRDefault="00543177" w:rsidP="00543177">
      <w:pPr>
        <w:pStyle w:val="ListParagraph"/>
        <w:widowControl w:val="0"/>
        <w:numPr>
          <w:ilvl w:val="2"/>
          <w:numId w:val="44"/>
        </w:numPr>
        <w:autoSpaceDE w:val="0"/>
        <w:autoSpaceDN w:val="0"/>
        <w:adjustRightInd w:val="0"/>
        <w:jc w:val="both"/>
      </w:pPr>
      <w:r>
        <w:t>Talent placing slide(s) into PBS</w:t>
      </w:r>
      <w:r w:rsidR="00EC2E6B" w:rsidRPr="00105207">
        <w:t xml:space="preserve"> </w:t>
      </w:r>
    </w:p>
    <w:p w14:paraId="096254C3" w14:textId="77777777" w:rsidR="00EC2E6B" w:rsidRPr="0092382C" w:rsidRDefault="00EC2E6B" w:rsidP="00EC2E6B"/>
    <w:p w14:paraId="1C5A683A" w14:textId="2FAF88A9" w:rsidR="00EC2E6B" w:rsidRPr="00543177" w:rsidRDefault="00543177" w:rsidP="00EC2E6B">
      <w:pPr>
        <w:pStyle w:val="ListParagraph"/>
        <w:widowControl w:val="0"/>
        <w:numPr>
          <w:ilvl w:val="0"/>
          <w:numId w:val="44"/>
        </w:numPr>
        <w:autoSpaceDE w:val="0"/>
        <w:autoSpaceDN w:val="0"/>
        <w:adjustRightInd w:val="0"/>
        <w:jc w:val="both"/>
        <w:rPr>
          <w:b/>
          <w:bCs/>
        </w:rPr>
      </w:pPr>
      <w:proofErr w:type="spellStart"/>
      <w:r>
        <w:rPr>
          <w:b/>
        </w:rPr>
        <w:t>H</w:t>
      </w:r>
      <w:r w:rsidR="00EC2E6B" w:rsidRPr="00105207">
        <w:rPr>
          <w:b/>
        </w:rPr>
        <w:t>emilarynx</w:t>
      </w:r>
      <w:proofErr w:type="spellEnd"/>
      <w:r w:rsidR="00EC2E6B" w:rsidRPr="00105207">
        <w:rPr>
          <w:b/>
        </w:rPr>
        <w:t xml:space="preserve"> </w:t>
      </w:r>
      <w:r>
        <w:rPr>
          <w:b/>
        </w:rPr>
        <w:t>L</w:t>
      </w:r>
      <w:r w:rsidR="00EC2E6B" w:rsidRPr="00105207">
        <w:rPr>
          <w:b/>
        </w:rPr>
        <w:t xml:space="preserve">ongitudinal </w:t>
      </w:r>
      <w:r>
        <w:rPr>
          <w:b/>
        </w:rPr>
        <w:t>P</w:t>
      </w:r>
      <w:r w:rsidR="00EC2E6B" w:rsidRPr="00105207">
        <w:rPr>
          <w:b/>
        </w:rPr>
        <w:t>lane</w:t>
      </w:r>
      <w:r w:rsidRPr="00543177">
        <w:rPr>
          <w:b/>
        </w:rPr>
        <w:t xml:space="preserve"> </w:t>
      </w:r>
      <w:proofErr w:type="spellStart"/>
      <w:r w:rsidRPr="00105207">
        <w:rPr>
          <w:b/>
        </w:rPr>
        <w:t>Cryosection</w:t>
      </w:r>
      <w:r>
        <w:rPr>
          <w:b/>
        </w:rPr>
        <w:t>ing</w:t>
      </w:r>
      <w:proofErr w:type="spellEnd"/>
    </w:p>
    <w:p w14:paraId="647B3218" w14:textId="77777777" w:rsidR="00EC2E6B" w:rsidRPr="0092382C" w:rsidRDefault="00EC2E6B" w:rsidP="00EC2E6B"/>
    <w:p w14:paraId="5DEBD62A" w14:textId="31E1215A" w:rsidR="00543177" w:rsidRDefault="00EC2E6B" w:rsidP="00EC2E6B">
      <w:pPr>
        <w:pStyle w:val="ListParagraph"/>
        <w:widowControl w:val="0"/>
        <w:numPr>
          <w:ilvl w:val="1"/>
          <w:numId w:val="44"/>
        </w:numPr>
        <w:autoSpaceDE w:val="0"/>
        <w:autoSpaceDN w:val="0"/>
        <w:adjustRightInd w:val="0"/>
        <w:jc w:val="both"/>
      </w:pPr>
      <w:r w:rsidRPr="00105207">
        <w:t xml:space="preserve">To obtain longitudinal vocal fold sections for </w:t>
      </w:r>
      <w:r w:rsidR="00543177">
        <w:t>neuromuscular junction</w:t>
      </w:r>
      <w:r w:rsidRPr="00105207">
        <w:t xml:space="preserve"> analysis of the </w:t>
      </w:r>
      <w:r>
        <w:t>TA muscle</w:t>
      </w:r>
      <w:r w:rsidRPr="00105207">
        <w:t xml:space="preserve">, affix the specimens to the </w:t>
      </w:r>
      <w:r w:rsidR="00543177">
        <w:t xml:space="preserve">disk </w:t>
      </w:r>
      <w:r w:rsidR="00543177">
        <w:rPr>
          <w:b/>
          <w:bCs/>
        </w:rPr>
        <w:t>[1]</w:t>
      </w:r>
      <w:r w:rsidRPr="00105207">
        <w:t xml:space="preserve"> so that the epiglottis is oriented toward the cryostat blade and the tracheal lumen face</w:t>
      </w:r>
      <w:r>
        <w:t>s</w:t>
      </w:r>
      <w:r w:rsidRPr="00105207">
        <w:t xml:space="preserve"> down toward the specimen disk</w:t>
      </w:r>
      <w:r w:rsidR="00543177">
        <w:t xml:space="preserve"> </w:t>
      </w:r>
      <w:r w:rsidR="00543177">
        <w:rPr>
          <w:b/>
          <w:bCs/>
        </w:rPr>
        <w:t>[2]</w:t>
      </w:r>
      <w:r w:rsidR="00543177">
        <w:t xml:space="preserve"> and trim the OCT as just demonstrated </w:t>
      </w:r>
      <w:r w:rsidR="00543177">
        <w:rPr>
          <w:b/>
          <w:bCs/>
        </w:rPr>
        <w:t>[3]</w:t>
      </w:r>
      <w:r w:rsidR="00543177">
        <w:t>.</w:t>
      </w:r>
    </w:p>
    <w:p w14:paraId="4EF0D924" w14:textId="77777777" w:rsidR="00543177" w:rsidRDefault="00543177" w:rsidP="00543177">
      <w:pPr>
        <w:pStyle w:val="ListParagraph"/>
        <w:widowControl w:val="0"/>
        <w:autoSpaceDE w:val="0"/>
        <w:autoSpaceDN w:val="0"/>
        <w:adjustRightInd w:val="0"/>
        <w:ind w:left="907"/>
        <w:jc w:val="both"/>
      </w:pPr>
    </w:p>
    <w:p w14:paraId="653DBF79" w14:textId="7599A082" w:rsidR="00EC2E6B" w:rsidRDefault="00543177" w:rsidP="00543177">
      <w:pPr>
        <w:pStyle w:val="ListParagraph"/>
        <w:widowControl w:val="0"/>
        <w:numPr>
          <w:ilvl w:val="2"/>
          <w:numId w:val="44"/>
        </w:numPr>
        <w:autoSpaceDE w:val="0"/>
        <w:autoSpaceDN w:val="0"/>
        <w:adjustRightInd w:val="0"/>
        <w:jc w:val="both"/>
      </w:pPr>
      <w:r>
        <w:t>WIDE: Talent fixing tissue</w:t>
      </w:r>
      <w:r w:rsidR="00EC2E6B" w:rsidRPr="00105207">
        <w:t xml:space="preserve"> </w:t>
      </w:r>
      <w:r>
        <w:t>to chuck</w:t>
      </w:r>
    </w:p>
    <w:p w14:paraId="21AF8314" w14:textId="4DAA1201" w:rsidR="00543177" w:rsidRDefault="00543177" w:rsidP="00543177">
      <w:pPr>
        <w:pStyle w:val="ListParagraph"/>
        <w:widowControl w:val="0"/>
        <w:numPr>
          <w:ilvl w:val="2"/>
          <w:numId w:val="44"/>
        </w:numPr>
        <w:autoSpaceDE w:val="0"/>
        <w:autoSpaceDN w:val="0"/>
        <w:adjustRightInd w:val="0"/>
        <w:jc w:val="both"/>
      </w:pPr>
      <w:r>
        <w:t>Shot of block oriented on chuck</w:t>
      </w:r>
    </w:p>
    <w:p w14:paraId="10819A8A" w14:textId="7F2F2C48" w:rsidR="00543177" w:rsidRDefault="00543177" w:rsidP="00543177">
      <w:pPr>
        <w:pStyle w:val="ListParagraph"/>
        <w:widowControl w:val="0"/>
        <w:numPr>
          <w:ilvl w:val="2"/>
          <w:numId w:val="44"/>
        </w:numPr>
        <w:autoSpaceDE w:val="0"/>
        <w:autoSpaceDN w:val="0"/>
        <w:adjustRightInd w:val="0"/>
        <w:jc w:val="both"/>
      </w:pPr>
      <w:r>
        <w:t>Block being trimmed</w:t>
      </w:r>
    </w:p>
    <w:p w14:paraId="317800E2" w14:textId="77777777" w:rsidR="00EC2E6B" w:rsidRDefault="00EC2E6B" w:rsidP="00EC2E6B">
      <w:pPr>
        <w:pStyle w:val="ListParagraph"/>
        <w:ind w:left="0"/>
      </w:pPr>
    </w:p>
    <w:p w14:paraId="63C6B265" w14:textId="4A73B58B" w:rsidR="00EC2E6B" w:rsidRDefault="00EC2E6B" w:rsidP="00EC2E6B">
      <w:pPr>
        <w:pStyle w:val="ListParagraph"/>
        <w:widowControl w:val="0"/>
        <w:numPr>
          <w:ilvl w:val="1"/>
          <w:numId w:val="44"/>
        </w:numPr>
        <w:autoSpaceDE w:val="0"/>
        <w:autoSpaceDN w:val="0"/>
        <w:adjustRightInd w:val="0"/>
        <w:jc w:val="both"/>
      </w:pPr>
      <w:r w:rsidRPr="00105207">
        <w:t xml:space="preserve">Trim and track </w:t>
      </w:r>
      <w:r w:rsidR="00543177">
        <w:t xml:space="preserve">30-micrometer </w:t>
      </w:r>
      <w:r w:rsidRPr="00105207">
        <w:t xml:space="preserve">sections from the onset of the thyroid until the lamina propria and medial and lateral divisions of the </w:t>
      </w:r>
      <w:r>
        <w:t>TA muscle</w:t>
      </w:r>
      <w:r w:rsidRPr="00105207">
        <w:t xml:space="preserve"> are exposed</w:t>
      </w:r>
      <w:r w:rsidR="00F53838">
        <w:t xml:space="preserve"> </w:t>
      </w:r>
      <w:r w:rsidR="00F53838">
        <w:rPr>
          <w:b/>
          <w:bCs/>
        </w:rPr>
        <w:t>[1]</w:t>
      </w:r>
      <w:r w:rsidRPr="00105207">
        <w:t>.</w:t>
      </w:r>
    </w:p>
    <w:p w14:paraId="54087D6C" w14:textId="77777777" w:rsidR="00F53838" w:rsidRDefault="00F53838" w:rsidP="00F53838">
      <w:pPr>
        <w:pStyle w:val="ListParagraph"/>
        <w:widowControl w:val="0"/>
        <w:autoSpaceDE w:val="0"/>
        <w:autoSpaceDN w:val="0"/>
        <w:adjustRightInd w:val="0"/>
        <w:ind w:left="907"/>
        <w:jc w:val="both"/>
      </w:pPr>
    </w:p>
    <w:p w14:paraId="65E62DB0" w14:textId="21D177A1" w:rsidR="00F53838" w:rsidRPr="00105207" w:rsidRDefault="00F53838" w:rsidP="00F53838">
      <w:pPr>
        <w:pStyle w:val="ListParagraph"/>
        <w:widowControl w:val="0"/>
        <w:numPr>
          <w:ilvl w:val="2"/>
          <w:numId w:val="44"/>
        </w:numPr>
        <w:autoSpaceDE w:val="0"/>
        <w:autoSpaceDN w:val="0"/>
        <w:adjustRightInd w:val="0"/>
        <w:jc w:val="both"/>
      </w:pPr>
      <w:r>
        <w:t>Block being trimmed to TA</w:t>
      </w:r>
    </w:p>
    <w:p w14:paraId="7C56EC4D" w14:textId="77777777" w:rsidR="00EC2E6B" w:rsidRPr="0092382C" w:rsidRDefault="00EC2E6B" w:rsidP="00EC2E6B"/>
    <w:p w14:paraId="4A75ED1D" w14:textId="29165C89" w:rsidR="00F53838" w:rsidRDefault="00EC2E6B" w:rsidP="00EC2E6B">
      <w:pPr>
        <w:pStyle w:val="ListParagraph"/>
        <w:widowControl w:val="0"/>
        <w:numPr>
          <w:ilvl w:val="1"/>
          <w:numId w:val="44"/>
        </w:numPr>
        <w:autoSpaceDE w:val="0"/>
        <w:autoSpaceDN w:val="0"/>
        <w:adjustRightInd w:val="0"/>
        <w:jc w:val="both"/>
      </w:pPr>
      <w:r w:rsidRPr="001D180D">
        <w:t xml:space="preserve">Once the target </w:t>
      </w:r>
      <w:r>
        <w:t>muscle</w:t>
      </w:r>
      <w:r w:rsidRPr="001D180D">
        <w:t xml:space="preserve"> </w:t>
      </w:r>
      <w:r w:rsidR="00F53838">
        <w:t>has been</w:t>
      </w:r>
      <w:r w:rsidRPr="001D180D">
        <w:t xml:space="preserve"> reached, collect </w:t>
      </w:r>
      <w:r w:rsidR="00F53838">
        <w:t xml:space="preserve">30-micrometer </w:t>
      </w:r>
      <w:r w:rsidRPr="001D180D">
        <w:t>sections on</w:t>
      </w:r>
      <w:r w:rsidR="00F53838">
        <w:t>to</w:t>
      </w:r>
      <w:r w:rsidRPr="001D180D">
        <w:t xml:space="preserve"> positively charged slides </w:t>
      </w:r>
      <w:r w:rsidR="00F53838">
        <w:rPr>
          <w:b/>
          <w:bCs/>
        </w:rPr>
        <w:t xml:space="preserve">[1] </w:t>
      </w:r>
      <w:r w:rsidR="00F53838">
        <w:t xml:space="preserve">and store the sections at 4 degrees Celsius in PBS until they are ready to be stained </w:t>
      </w:r>
      <w:r w:rsidR="00F53838">
        <w:rPr>
          <w:b/>
          <w:bCs/>
        </w:rPr>
        <w:t>[2]</w:t>
      </w:r>
      <w:r w:rsidRPr="001D180D">
        <w:t>.</w:t>
      </w:r>
    </w:p>
    <w:p w14:paraId="59E8B5EE" w14:textId="77777777" w:rsidR="00F53838" w:rsidRDefault="00F53838" w:rsidP="00F53838">
      <w:pPr>
        <w:pStyle w:val="ListParagraph"/>
        <w:widowControl w:val="0"/>
        <w:autoSpaceDE w:val="0"/>
        <w:autoSpaceDN w:val="0"/>
        <w:adjustRightInd w:val="0"/>
        <w:ind w:left="907"/>
        <w:jc w:val="both"/>
      </w:pPr>
    </w:p>
    <w:p w14:paraId="77ABEE1C" w14:textId="77777777" w:rsidR="00F53838" w:rsidRDefault="00F53838" w:rsidP="00F53838">
      <w:pPr>
        <w:pStyle w:val="ListParagraph"/>
        <w:widowControl w:val="0"/>
        <w:numPr>
          <w:ilvl w:val="2"/>
          <w:numId w:val="44"/>
        </w:numPr>
        <w:autoSpaceDE w:val="0"/>
        <w:autoSpaceDN w:val="0"/>
        <w:adjustRightInd w:val="0"/>
        <w:jc w:val="both"/>
      </w:pPr>
      <w:r>
        <w:t>Section being collected onto slide</w:t>
      </w:r>
    </w:p>
    <w:p w14:paraId="2DB4304C" w14:textId="24971ACC" w:rsidR="00EC2E6B" w:rsidRDefault="00F53838" w:rsidP="00F53838">
      <w:pPr>
        <w:pStyle w:val="ListParagraph"/>
        <w:widowControl w:val="0"/>
        <w:numPr>
          <w:ilvl w:val="2"/>
          <w:numId w:val="44"/>
        </w:numPr>
        <w:autoSpaceDE w:val="0"/>
        <w:autoSpaceDN w:val="0"/>
        <w:adjustRightInd w:val="0"/>
        <w:jc w:val="both"/>
      </w:pPr>
      <w:r>
        <w:t>Talent placing slide(s) into PBS</w:t>
      </w:r>
      <w:r w:rsidR="00EC2E6B" w:rsidRPr="001D180D">
        <w:t xml:space="preserve"> </w:t>
      </w:r>
    </w:p>
    <w:p w14:paraId="7FBDCDF0" w14:textId="7EE95322" w:rsidR="00E124D1" w:rsidRPr="00E13200" w:rsidRDefault="00E124D1" w:rsidP="00EC2E6B">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543177"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5974919F"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680355BA" w14:textId="77777777" w:rsidR="009055DD" w:rsidRPr="00B07A3B" w:rsidRDefault="009055DD" w:rsidP="009055DD">
      <w:pPr>
        <w:rPr>
          <w:rFonts w:asciiTheme="minorHAnsi" w:eastAsia="Times New Roman" w:hAnsiTheme="minorHAnsi" w:cstheme="minorHAnsi"/>
          <w:bCs/>
          <w:szCs w:val="24"/>
        </w:rPr>
      </w:pPr>
    </w:p>
    <w:p w14:paraId="62FCC006"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155F7EE6" w14:textId="77777777" w:rsidR="009055DD" w:rsidRPr="00B07A3B" w:rsidRDefault="00543177"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0B93F36F" w14:textId="77777777"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w:t>
      </w:r>
      <w:r w:rsidR="007227C7">
        <w:rPr>
          <w:rFonts w:asciiTheme="minorHAnsi" w:eastAsia="Times New Roman" w:hAnsiTheme="minorHAnsi" w:cstheme="minorHAnsi"/>
          <w:szCs w:val="24"/>
        </w:rPr>
        <w:t xml:space="preserve"> uniquely</w:t>
      </w:r>
      <w:r w:rsidRPr="00B07A3B">
        <w:rPr>
          <w:rFonts w:asciiTheme="minorHAnsi" w:eastAsia="Times New Roman" w:hAnsiTheme="minorHAnsi" w:cstheme="minorHAnsi"/>
          <w:szCs w:val="24"/>
        </w:rPr>
        <w:t xml:space="preserve"> hazardous? What precautions should viewers take?</w:t>
      </w:r>
    </w:p>
    <w:p w14:paraId="45EE8D71" w14:textId="77777777" w:rsidR="00A72FC5" w:rsidRPr="00B07A3B" w:rsidRDefault="00543177"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622E425DF06C054E8958D611B722932E"/>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33F8114434861F42A909763D7995A14A"/>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FC9F3F2D61E3B04C8D0DB0AB18FDC57D"/>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A72FC5"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1611F0BA"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694737">
        <w:rPr>
          <w:rFonts w:asciiTheme="minorHAnsi" w:eastAsia="Times New Roman" w:hAnsiTheme="minorHAnsi" w:cstheme="minorHAnsi"/>
          <w:bCs/>
          <w:szCs w:val="24"/>
        </w:rPr>
        <w:t>128</w:t>
      </w:r>
      <w:r w:rsidR="00790E8C">
        <w:rPr>
          <w:rFonts w:asciiTheme="minorHAnsi" w:eastAsia="Times New Roman" w:hAnsiTheme="minorHAnsi" w:cstheme="minorHAnsi"/>
          <w:bCs/>
          <w:szCs w:val="24"/>
        </w:rPr>
        <w:t>. (Voiceover is the text that follows the two-digit numbers.)</w:t>
      </w:r>
    </w:p>
    <w:p w14:paraId="226A089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7A2EC628"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694737">
        <w:rPr>
          <w:rFonts w:cs="Calibri"/>
          <w:b/>
          <w:color w:val="000000" w:themeColor="text1"/>
          <w:szCs w:val="24"/>
        </w:rPr>
        <w:t>Rat Vocal Fold Neuromuscular Analyses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50F1314A" w14:textId="19A8C502" w:rsidR="00EC2E6B" w:rsidRDefault="00EC2E6B" w:rsidP="00EC2E6B">
      <w:pPr>
        <w:pStyle w:val="ListParagraph"/>
        <w:numPr>
          <w:ilvl w:val="1"/>
          <w:numId w:val="44"/>
        </w:numPr>
      </w:pPr>
      <w:r>
        <w:t xml:space="preserve">In this Table, the </w:t>
      </w:r>
      <w:r w:rsidRPr="0092382C">
        <w:t xml:space="preserve">distance between laryngeal landmarks </w:t>
      </w:r>
      <w:r>
        <w:rPr>
          <w:b/>
          <w:bCs/>
        </w:rPr>
        <w:t xml:space="preserve">[1] </w:t>
      </w:r>
      <w:r w:rsidRPr="0092382C">
        <w:t xml:space="preserve">was tracked in both longitudinal </w:t>
      </w:r>
      <w:r>
        <w:rPr>
          <w:b/>
          <w:bCs/>
        </w:rPr>
        <w:t xml:space="preserve">[2] </w:t>
      </w:r>
      <w:r w:rsidRPr="0092382C">
        <w:t>and cross-sectional planes using laryngeal muscles</w:t>
      </w:r>
      <w:r>
        <w:rPr>
          <w:b/>
          <w:bCs/>
        </w:rPr>
        <w:t xml:space="preserve"> </w:t>
      </w:r>
      <w:r w:rsidRPr="0092382C">
        <w:t>and</w:t>
      </w:r>
      <w:r w:rsidR="00E5335F">
        <w:t xml:space="preserve"> the</w:t>
      </w:r>
      <w:r w:rsidRPr="0092382C">
        <w:t xml:space="preserve"> surrounding cartilages to determine progression during </w:t>
      </w:r>
      <w:proofErr w:type="spellStart"/>
      <w:r w:rsidRPr="0092382C">
        <w:t>cryosectioning</w:t>
      </w:r>
      <w:proofErr w:type="spellEnd"/>
      <w:r>
        <w:t xml:space="preserve"> </w:t>
      </w:r>
      <w:r>
        <w:rPr>
          <w:b/>
          <w:bCs/>
        </w:rPr>
        <w:t>[3]</w:t>
      </w:r>
      <w:r>
        <w:t>.</w:t>
      </w:r>
    </w:p>
    <w:p w14:paraId="1B35B35E" w14:textId="77777777" w:rsidR="00EC2E6B" w:rsidRDefault="00EC2E6B" w:rsidP="00EC2E6B">
      <w:pPr>
        <w:pStyle w:val="ListParagraph"/>
        <w:ind w:left="907"/>
      </w:pPr>
    </w:p>
    <w:p w14:paraId="2EA54CC4" w14:textId="72735532" w:rsidR="00EC2E6B" w:rsidRDefault="00EC2E6B" w:rsidP="00EC2E6B">
      <w:pPr>
        <w:pStyle w:val="ListParagraph"/>
        <w:numPr>
          <w:ilvl w:val="2"/>
          <w:numId w:val="44"/>
        </w:numPr>
      </w:pPr>
      <w:r>
        <w:t>LAB MEDIA: Table 1</w:t>
      </w:r>
    </w:p>
    <w:p w14:paraId="4D984CC9" w14:textId="6ED5D569" w:rsidR="00EC2E6B" w:rsidRPr="00EC2E6B" w:rsidRDefault="00EC2E6B" w:rsidP="00EC2E6B">
      <w:pPr>
        <w:pStyle w:val="ListParagraph"/>
        <w:numPr>
          <w:ilvl w:val="2"/>
          <w:numId w:val="44"/>
        </w:numPr>
      </w:pPr>
      <w:r>
        <w:t xml:space="preserve">LAB MEDIA: Table 1 </w:t>
      </w:r>
      <w:r w:rsidRPr="00EC2E6B">
        <w:rPr>
          <w:i/>
          <w:iCs/>
          <w:color w:val="4F81BD" w:themeColor="accent1"/>
        </w:rPr>
        <w:t>Video Editor: please emphasize Longitudinal landmark rows</w:t>
      </w:r>
    </w:p>
    <w:p w14:paraId="1C690F1D" w14:textId="69698096" w:rsidR="00EC2E6B" w:rsidRPr="00EC2E6B" w:rsidRDefault="00EC2E6B" w:rsidP="00EC2E6B">
      <w:pPr>
        <w:pStyle w:val="ListParagraph"/>
        <w:numPr>
          <w:ilvl w:val="2"/>
          <w:numId w:val="44"/>
        </w:numPr>
      </w:pPr>
      <w:r>
        <w:t xml:space="preserve">LAB MEDIA: Table 1 </w:t>
      </w:r>
      <w:r w:rsidRPr="00EC2E6B">
        <w:rPr>
          <w:i/>
          <w:iCs/>
          <w:color w:val="4F81BD" w:themeColor="accent1"/>
        </w:rPr>
        <w:t>Video Editor: please emphasize</w:t>
      </w:r>
      <w:r>
        <w:rPr>
          <w:i/>
          <w:iCs/>
          <w:color w:val="4F81BD" w:themeColor="accent1"/>
        </w:rPr>
        <w:t xml:space="preserve"> Cross-sectional landmarks</w:t>
      </w:r>
    </w:p>
    <w:p w14:paraId="6A1DEC37" w14:textId="77777777" w:rsidR="00EC2E6B" w:rsidRDefault="00EC2E6B" w:rsidP="00EC2E6B">
      <w:pPr>
        <w:pStyle w:val="ListParagraph"/>
        <w:ind w:left="907"/>
      </w:pPr>
    </w:p>
    <w:p w14:paraId="1478AE27" w14:textId="6B125955" w:rsidR="00EC2E6B" w:rsidRDefault="00EC2E6B" w:rsidP="00EC2E6B">
      <w:pPr>
        <w:pStyle w:val="ListParagraph"/>
        <w:numPr>
          <w:ilvl w:val="1"/>
          <w:numId w:val="44"/>
        </w:numPr>
      </w:pPr>
      <w:r>
        <w:t xml:space="preserve">Here the appearance of laryngeal landmarks during cross-sectional </w:t>
      </w:r>
      <w:proofErr w:type="spellStart"/>
      <w:r>
        <w:t>cryosectioning</w:t>
      </w:r>
      <w:proofErr w:type="spellEnd"/>
      <w:r>
        <w:t xml:space="preserve"> in temporal order with the thyroid can be observed </w:t>
      </w:r>
      <w:r>
        <w:rPr>
          <w:b/>
          <w:bCs/>
        </w:rPr>
        <w:t>[1]</w:t>
      </w:r>
      <w:r>
        <w:t xml:space="preserve"> appearing prior to the medial TA muscle </w:t>
      </w:r>
      <w:r>
        <w:rPr>
          <w:b/>
          <w:bCs/>
        </w:rPr>
        <w:t xml:space="preserve">[2] </w:t>
      </w:r>
      <w:r>
        <w:t xml:space="preserve">and to the lamina propria </w:t>
      </w:r>
      <w:r>
        <w:rPr>
          <w:b/>
          <w:bCs/>
        </w:rPr>
        <w:t>[3]</w:t>
      </w:r>
      <w:r>
        <w:t>.</w:t>
      </w:r>
    </w:p>
    <w:p w14:paraId="39F9FB87" w14:textId="77777777" w:rsidR="00EC2E6B" w:rsidRDefault="00EC2E6B" w:rsidP="00EC2E6B">
      <w:pPr>
        <w:pStyle w:val="ListParagraph"/>
        <w:ind w:left="907"/>
      </w:pPr>
    </w:p>
    <w:p w14:paraId="70E8FC2B" w14:textId="77777777" w:rsidR="00EC2E6B" w:rsidRDefault="00EC2E6B" w:rsidP="00EC2E6B">
      <w:pPr>
        <w:pStyle w:val="ListParagraph"/>
        <w:numPr>
          <w:ilvl w:val="2"/>
          <w:numId w:val="44"/>
        </w:numPr>
      </w:pPr>
      <w:r>
        <w:t>LAB MEDIA: Figure 2</w:t>
      </w:r>
    </w:p>
    <w:p w14:paraId="307DF44F" w14:textId="32528CCE" w:rsidR="00EC2E6B" w:rsidRPr="00EC2E6B" w:rsidRDefault="00EC2E6B" w:rsidP="00EC2E6B">
      <w:pPr>
        <w:pStyle w:val="ListParagraph"/>
        <w:numPr>
          <w:ilvl w:val="2"/>
          <w:numId w:val="44"/>
        </w:numPr>
      </w:pPr>
      <w:r>
        <w:t xml:space="preserve">LAB MEDIA: Figure 2 </w:t>
      </w:r>
      <w:r w:rsidRPr="00EC2E6B">
        <w:rPr>
          <w:i/>
          <w:iCs/>
          <w:color w:val="4F81BD" w:themeColor="accent1"/>
        </w:rPr>
        <w:t>Video Editor: please emphasize</w:t>
      </w:r>
      <w:r>
        <w:rPr>
          <w:i/>
          <w:iCs/>
          <w:color w:val="4F81BD" w:themeColor="accent1"/>
        </w:rPr>
        <w:t xml:space="preserve"> Figures 2A and 2B</w:t>
      </w:r>
      <w:r w:rsidR="00D81C77">
        <w:rPr>
          <w:i/>
          <w:iCs/>
          <w:color w:val="4F81BD" w:themeColor="accent1"/>
        </w:rPr>
        <w:t xml:space="preserve"> and/or Figures 2A and 2B arrows and text</w:t>
      </w:r>
    </w:p>
    <w:p w14:paraId="352410BA" w14:textId="68E89099" w:rsidR="00EC2E6B" w:rsidRPr="00EC2E6B" w:rsidRDefault="00EC2E6B" w:rsidP="00EC2E6B">
      <w:pPr>
        <w:pStyle w:val="ListParagraph"/>
        <w:numPr>
          <w:ilvl w:val="2"/>
          <w:numId w:val="44"/>
        </w:numPr>
      </w:pPr>
      <w:r>
        <w:t xml:space="preserve">LAB MEDIA: Figure 2 </w:t>
      </w:r>
      <w:r w:rsidRPr="00EC2E6B">
        <w:rPr>
          <w:i/>
          <w:iCs/>
          <w:color w:val="4F81BD" w:themeColor="accent1"/>
        </w:rPr>
        <w:t>Video Editor: please emphasize</w:t>
      </w:r>
      <w:r>
        <w:rPr>
          <w:i/>
          <w:iCs/>
          <w:color w:val="4F81BD" w:themeColor="accent1"/>
        </w:rPr>
        <w:t xml:space="preserve"> Figures 2C and 2D</w:t>
      </w:r>
      <w:r w:rsidR="00D81C77">
        <w:rPr>
          <w:i/>
          <w:iCs/>
          <w:color w:val="4F81BD" w:themeColor="accent1"/>
        </w:rPr>
        <w:t xml:space="preserve"> and/or Figures 2C and 2D arrows and text</w:t>
      </w:r>
    </w:p>
    <w:p w14:paraId="13917ED6" w14:textId="77777777" w:rsidR="00EC2E6B" w:rsidRDefault="00EC2E6B" w:rsidP="00EC2E6B">
      <w:pPr>
        <w:pStyle w:val="ListParagraph"/>
        <w:ind w:left="1627"/>
      </w:pPr>
    </w:p>
    <w:p w14:paraId="2C8175F0" w14:textId="24CF62A9" w:rsidR="00EC2E6B" w:rsidRDefault="00EC2E6B" w:rsidP="00EC2E6B">
      <w:pPr>
        <w:pStyle w:val="ListParagraph"/>
        <w:numPr>
          <w:ilvl w:val="1"/>
          <w:numId w:val="44"/>
        </w:numPr>
      </w:pPr>
      <w:r>
        <w:t xml:space="preserve">Here the appearance of laryngeal landmarks during longitudinal </w:t>
      </w:r>
      <w:proofErr w:type="spellStart"/>
      <w:r>
        <w:t>cryosectioning</w:t>
      </w:r>
      <w:proofErr w:type="spellEnd"/>
      <w:r>
        <w:t xml:space="preserve"> in temporal order </w:t>
      </w:r>
      <w:r>
        <w:rPr>
          <w:b/>
          <w:bCs/>
        </w:rPr>
        <w:t xml:space="preserve">[1] </w:t>
      </w:r>
      <w:r>
        <w:t xml:space="preserve">with the alar muscle </w:t>
      </w:r>
      <w:r>
        <w:rPr>
          <w:b/>
          <w:bCs/>
        </w:rPr>
        <w:t>[2]</w:t>
      </w:r>
      <w:r>
        <w:t xml:space="preserve"> appearing prior to the medial TA muscle </w:t>
      </w:r>
      <w:r>
        <w:rPr>
          <w:b/>
          <w:bCs/>
        </w:rPr>
        <w:t>[3]</w:t>
      </w:r>
      <w:r>
        <w:t xml:space="preserve"> and to the lamina propria </w:t>
      </w:r>
      <w:r>
        <w:rPr>
          <w:b/>
          <w:bCs/>
        </w:rPr>
        <w:t>[4]</w:t>
      </w:r>
      <w:r>
        <w:t>.</w:t>
      </w:r>
    </w:p>
    <w:p w14:paraId="3AA2F749" w14:textId="77777777" w:rsidR="00EC2E6B" w:rsidRDefault="00EC2E6B" w:rsidP="00EC2E6B">
      <w:pPr>
        <w:pStyle w:val="ListParagraph"/>
        <w:ind w:left="907"/>
      </w:pPr>
    </w:p>
    <w:p w14:paraId="08B660A9" w14:textId="09FEFC49" w:rsidR="00EC2E6B" w:rsidRDefault="00EC2E6B" w:rsidP="00EC2E6B">
      <w:pPr>
        <w:pStyle w:val="ListParagraph"/>
        <w:numPr>
          <w:ilvl w:val="2"/>
          <w:numId w:val="44"/>
        </w:numPr>
      </w:pPr>
      <w:r>
        <w:t>LAB MEDIA: Figure 3</w:t>
      </w:r>
    </w:p>
    <w:p w14:paraId="1621261C" w14:textId="5202A8A0" w:rsidR="00EC2E6B" w:rsidRPr="00EC2E6B" w:rsidRDefault="00EC2E6B" w:rsidP="00D81C77">
      <w:pPr>
        <w:pStyle w:val="ListParagraph"/>
        <w:numPr>
          <w:ilvl w:val="2"/>
          <w:numId w:val="44"/>
        </w:numPr>
      </w:pPr>
      <w:r>
        <w:t xml:space="preserve">LAB MEDIA: Figure 3 </w:t>
      </w:r>
      <w:r w:rsidRPr="00EC2E6B">
        <w:rPr>
          <w:i/>
          <w:iCs/>
          <w:color w:val="4F81BD" w:themeColor="accent1"/>
        </w:rPr>
        <w:t>Video Editor: please emphasize</w:t>
      </w:r>
      <w:r>
        <w:rPr>
          <w:i/>
          <w:iCs/>
          <w:color w:val="4F81BD" w:themeColor="accent1"/>
        </w:rPr>
        <w:t xml:space="preserve"> Figures 3A and 3B</w:t>
      </w:r>
      <w:r w:rsidR="00D81C77">
        <w:rPr>
          <w:i/>
          <w:iCs/>
          <w:color w:val="4F81BD" w:themeColor="accent1"/>
        </w:rPr>
        <w:t xml:space="preserve"> </w:t>
      </w:r>
      <w:r w:rsidR="00D81C77">
        <w:rPr>
          <w:i/>
          <w:iCs/>
          <w:color w:val="4F81BD" w:themeColor="accent1"/>
        </w:rPr>
        <w:t xml:space="preserve">and/or Figures </w:t>
      </w:r>
      <w:r w:rsidR="00D81C77">
        <w:rPr>
          <w:i/>
          <w:iCs/>
          <w:color w:val="4F81BD" w:themeColor="accent1"/>
        </w:rPr>
        <w:t>3</w:t>
      </w:r>
      <w:r w:rsidR="00D81C77">
        <w:rPr>
          <w:i/>
          <w:iCs/>
          <w:color w:val="4F81BD" w:themeColor="accent1"/>
        </w:rPr>
        <w:t xml:space="preserve">A and </w:t>
      </w:r>
      <w:r w:rsidR="00D81C77">
        <w:rPr>
          <w:i/>
          <w:iCs/>
          <w:color w:val="4F81BD" w:themeColor="accent1"/>
        </w:rPr>
        <w:t>3</w:t>
      </w:r>
      <w:r w:rsidR="00D81C77">
        <w:rPr>
          <w:i/>
          <w:iCs/>
          <w:color w:val="4F81BD" w:themeColor="accent1"/>
        </w:rPr>
        <w:t>B arrows and text</w:t>
      </w:r>
    </w:p>
    <w:p w14:paraId="2D521544" w14:textId="1993ED07" w:rsidR="00EC2E6B" w:rsidRPr="00EC2E6B" w:rsidRDefault="00EC2E6B" w:rsidP="00D81C77">
      <w:pPr>
        <w:pStyle w:val="ListParagraph"/>
        <w:numPr>
          <w:ilvl w:val="2"/>
          <w:numId w:val="44"/>
        </w:numPr>
      </w:pPr>
      <w:r>
        <w:t xml:space="preserve">LAB MEDIA: Figure 3 </w:t>
      </w:r>
      <w:r w:rsidRPr="00EC2E6B">
        <w:rPr>
          <w:i/>
          <w:iCs/>
          <w:color w:val="4F81BD" w:themeColor="accent1"/>
        </w:rPr>
        <w:t>Video Editor: please emphasize</w:t>
      </w:r>
      <w:r>
        <w:rPr>
          <w:i/>
          <w:iCs/>
          <w:color w:val="4F81BD" w:themeColor="accent1"/>
        </w:rPr>
        <w:t xml:space="preserve"> Figures 3C and 3D</w:t>
      </w:r>
      <w:r w:rsidR="00D81C77" w:rsidRPr="00D81C77">
        <w:rPr>
          <w:i/>
          <w:iCs/>
          <w:color w:val="4F81BD" w:themeColor="accent1"/>
        </w:rPr>
        <w:t xml:space="preserve"> </w:t>
      </w:r>
      <w:r w:rsidR="00D81C77">
        <w:rPr>
          <w:i/>
          <w:iCs/>
          <w:color w:val="4F81BD" w:themeColor="accent1"/>
        </w:rPr>
        <w:t xml:space="preserve">and/or Figures </w:t>
      </w:r>
      <w:r w:rsidR="00D81C77">
        <w:rPr>
          <w:i/>
          <w:iCs/>
          <w:color w:val="4F81BD" w:themeColor="accent1"/>
        </w:rPr>
        <w:t>3C</w:t>
      </w:r>
      <w:r w:rsidR="00D81C77">
        <w:rPr>
          <w:i/>
          <w:iCs/>
          <w:color w:val="4F81BD" w:themeColor="accent1"/>
        </w:rPr>
        <w:t xml:space="preserve"> and </w:t>
      </w:r>
      <w:r w:rsidR="00D81C77">
        <w:rPr>
          <w:i/>
          <w:iCs/>
          <w:color w:val="4F81BD" w:themeColor="accent1"/>
        </w:rPr>
        <w:t>3D</w:t>
      </w:r>
      <w:r w:rsidR="00D81C77">
        <w:rPr>
          <w:i/>
          <w:iCs/>
          <w:color w:val="4F81BD" w:themeColor="accent1"/>
        </w:rPr>
        <w:t xml:space="preserve"> arrows and text</w:t>
      </w:r>
    </w:p>
    <w:p w14:paraId="7C68FC80" w14:textId="405BA346" w:rsidR="00EC2E6B" w:rsidRDefault="00EC2E6B" w:rsidP="00D81C77">
      <w:pPr>
        <w:pStyle w:val="ListParagraph"/>
        <w:numPr>
          <w:ilvl w:val="2"/>
          <w:numId w:val="44"/>
        </w:numPr>
      </w:pPr>
      <w:r>
        <w:lastRenderedPageBreak/>
        <w:t xml:space="preserve">LAB MEDIA: Figure 3 </w:t>
      </w:r>
      <w:r w:rsidRPr="00EC2E6B">
        <w:rPr>
          <w:i/>
          <w:iCs/>
          <w:color w:val="4F81BD" w:themeColor="accent1"/>
        </w:rPr>
        <w:t>Video Editor: please emphasize Figures 3E and 3F</w:t>
      </w:r>
      <w:r w:rsidR="00D81C77">
        <w:rPr>
          <w:i/>
          <w:iCs/>
          <w:color w:val="4F81BD" w:themeColor="accent1"/>
        </w:rPr>
        <w:t xml:space="preserve"> </w:t>
      </w:r>
      <w:r w:rsidR="00D81C77">
        <w:rPr>
          <w:i/>
          <w:iCs/>
          <w:color w:val="4F81BD" w:themeColor="accent1"/>
        </w:rPr>
        <w:t xml:space="preserve">and/or Figures </w:t>
      </w:r>
      <w:r w:rsidR="00D81C77">
        <w:rPr>
          <w:i/>
          <w:iCs/>
          <w:color w:val="4F81BD" w:themeColor="accent1"/>
        </w:rPr>
        <w:t>3E</w:t>
      </w:r>
      <w:r w:rsidR="00D81C77">
        <w:rPr>
          <w:i/>
          <w:iCs/>
          <w:color w:val="4F81BD" w:themeColor="accent1"/>
        </w:rPr>
        <w:t xml:space="preserve"> and </w:t>
      </w:r>
      <w:r w:rsidR="00D81C77">
        <w:rPr>
          <w:i/>
          <w:iCs/>
          <w:color w:val="4F81BD" w:themeColor="accent1"/>
        </w:rPr>
        <w:t>3F</w:t>
      </w:r>
      <w:r w:rsidR="00D81C77">
        <w:rPr>
          <w:i/>
          <w:iCs/>
          <w:color w:val="4F81BD" w:themeColor="accent1"/>
        </w:rPr>
        <w:t xml:space="preserve"> arrows and text</w:t>
      </w:r>
    </w:p>
    <w:p w14:paraId="27611ABE" w14:textId="1E45C8CB" w:rsidR="00EC2E6B" w:rsidRDefault="00EC2E6B" w:rsidP="00EC2E6B">
      <w:pPr>
        <w:pStyle w:val="ListParagraph"/>
        <w:ind w:left="360"/>
      </w:pPr>
    </w:p>
    <w:p w14:paraId="4B788428" w14:textId="38B0BD9A" w:rsidR="00565F55" w:rsidRDefault="00EC2E6B" w:rsidP="00EC2E6B">
      <w:pPr>
        <w:pStyle w:val="ListParagraph"/>
        <w:numPr>
          <w:ilvl w:val="1"/>
          <w:numId w:val="44"/>
        </w:numPr>
      </w:pPr>
      <w:r w:rsidRPr="0092382C">
        <w:t>Weight</w:t>
      </w:r>
      <w:r w:rsidR="00565F55">
        <w:rPr>
          <w:b/>
          <w:bCs/>
        </w:rPr>
        <w:t xml:space="preserve"> </w:t>
      </w:r>
      <w:r w:rsidRPr="0092382C">
        <w:t>and laryngeal landmark appearances</w:t>
      </w:r>
      <w:r w:rsidR="00565F55">
        <w:t xml:space="preserve"> </w:t>
      </w:r>
      <w:r w:rsidR="00565F55">
        <w:rPr>
          <w:b/>
          <w:bCs/>
        </w:rPr>
        <w:t>[1]</w:t>
      </w:r>
      <w:r w:rsidRPr="0092382C">
        <w:t xml:space="preserve"> had weak to moderate correlations for young rats </w:t>
      </w:r>
      <w:r w:rsidR="00565F55">
        <w:rPr>
          <w:b/>
          <w:bCs/>
        </w:rPr>
        <w:t xml:space="preserve">[2] </w:t>
      </w:r>
      <w:r w:rsidRPr="0092382C">
        <w:t xml:space="preserve">and weak correlations for aged rats </w:t>
      </w:r>
      <w:r w:rsidR="00565F55">
        <w:rPr>
          <w:b/>
          <w:bCs/>
        </w:rPr>
        <w:t>[3]</w:t>
      </w:r>
      <w:r w:rsidR="00565F55">
        <w:t>.</w:t>
      </w:r>
    </w:p>
    <w:p w14:paraId="7FC3F8F5" w14:textId="77777777" w:rsidR="00565F55" w:rsidRDefault="00565F55" w:rsidP="00565F55">
      <w:pPr>
        <w:pStyle w:val="ListParagraph"/>
        <w:ind w:left="907"/>
      </w:pPr>
    </w:p>
    <w:p w14:paraId="7727E6E0" w14:textId="1D8978D0" w:rsidR="00565F55" w:rsidRDefault="00565F55" w:rsidP="00565F55">
      <w:pPr>
        <w:pStyle w:val="ListParagraph"/>
        <w:numPr>
          <w:ilvl w:val="2"/>
          <w:numId w:val="44"/>
        </w:numPr>
      </w:pPr>
      <w:r>
        <w:t xml:space="preserve">LAB MEDIA: Tables 2 and 3 </w:t>
      </w:r>
    </w:p>
    <w:p w14:paraId="3DEC8BF2" w14:textId="2C0641B0" w:rsidR="00565F55" w:rsidRDefault="00565F55" w:rsidP="00565F55">
      <w:pPr>
        <w:pStyle w:val="ListParagraph"/>
        <w:numPr>
          <w:ilvl w:val="2"/>
          <w:numId w:val="44"/>
        </w:numPr>
      </w:pPr>
      <w:r>
        <w:t xml:space="preserve">LAB MEDIA: Tables 2 and 3 </w:t>
      </w:r>
      <w:r w:rsidRPr="00565F55">
        <w:rPr>
          <w:i/>
          <w:iCs/>
          <w:color w:val="4F81BD" w:themeColor="accent1"/>
        </w:rPr>
        <w:t>Video Editor: please emphasize Table 2</w:t>
      </w:r>
    </w:p>
    <w:p w14:paraId="64DB706A" w14:textId="0712B669" w:rsidR="00565F55" w:rsidRDefault="00565F55" w:rsidP="00565F55">
      <w:pPr>
        <w:pStyle w:val="ListParagraph"/>
        <w:numPr>
          <w:ilvl w:val="2"/>
          <w:numId w:val="44"/>
        </w:numPr>
      </w:pPr>
      <w:r>
        <w:t xml:space="preserve">LAB MEDIA: Tables 2 and 3 </w:t>
      </w:r>
      <w:r w:rsidRPr="00565F55">
        <w:rPr>
          <w:i/>
          <w:iCs/>
          <w:color w:val="4F81BD" w:themeColor="accent1"/>
        </w:rPr>
        <w:t xml:space="preserve">Video Editor: please emphasize Table </w:t>
      </w:r>
      <w:r>
        <w:rPr>
          <w:i/>
          <w:iCs/>
          <w:color w:val="4F81BD" w:themeColor="accent1"/>
        </w:rPr>
        <w:t>3</w:t>
      </w:r>
    </w:p>
    <w:p w14:paraId="3CC9CA21" w14:textId="77777777" w:rsidR="00565F55" w:rsidRDefault="00565F55" w:rsidP="00565F55">
      <w:pPr>
        <w:pStyle w:val="ListParagraph"/>
        <w:ind w:left="1627"/>
      </w:pPr>
    </w:p>
    <w:p w14:paraId="796B07F6" w14:textId="050F63E6" w:rsidR="00565F55" w:rsidRDefault="00565F55" w:rsidP="00EC2E6B">
      <w:pPr>
        <w:pStyle w:val="ListParagraph"/>
        <w:numPr>
          <w:ilvl w:val="1"/>
          <w:numId w:val="44"/>
        </w:numPr>
      </w:pPr>
      <w:r>
        <w:t>The d</w:t>
      </w:r>
      <w:r w:rsidR="00EC2E6B" w:rsidRPr="0092382C">
        <w:t>istances among landmarks within each plane were moderately to strongly correlated for both age groups</w:t>
      </w:r>
      <w:r w:rsidR="0049682C">
        <w:t xml:space="preserve"> </w:t>
      </w:r>
      <w:r w:rsidR="0049682C">
        <w:rPr>
          <w:b/>
          <w:bCs/>
        </w:rPr>
        <w:t>[1]</w:t>
      </w:r>
      <w:r w:rsidR="00EC2E6B" w:rsidRPr="0092382C">
        <w:t>, but weakly correlated between the two dissection planes</w:t>
      </w:r>
      <w:r>
        <w:t xml:space="preserve"> </w:t>
      </w:r>
      <w:r>
        <w:rPr>
          <w:b/>
          <w:bCs/>
        </w:rPr>
        <w:t>[</w:t>
      </w:r>
      <w:r w:rsidR="0049682C">
        <w:rPr>
          <w:b/>
          <w:bCs/>
        </w:rPr>
        <w:t>2</w:t>
      </w:r>
      <w:r>
        <w:rPr>
          <w:b/>
          <w:bCs/>
        </w:rPr>
        <w:t>]</w:t>
      </w:r>
      <w:r w:rsidR="00EC2E6B" w:rsidRPr="0092382C">
        <w:t>.</w:t>
      </w:r>
    </w:p>
    <w:p w14:paraId="64DCEA97" w14:textId="77777777" w:rsidR="00565F55" w:rsidRDefault="00565F55" w:rsidP="00565F55">
      <w:pPr>
        <w:pStyle w:val="ListParagraph"/>
        <w:ind w:left="907"/>
      </w:pPr>
    </w:p>
    <w:p w14:paraId="740B08C0" w14:textId="6FF33BC6" w:rsidR="00565F55" w:rsidRDefault="00565F55" w:rsidP="00565F55">
      <w:pPr>
        <w:pStyle w:val="ListParagraph"/>
        <w:numPr>
          <w:ilvl w:val="2"/>
          <w:numId w:val="44"/>
        </w:numPr>
      </w:pPr>
      <w:r>
        <w:t>LAB MEDIA: Tables 2 and 3</w:t>
      </w:r>
      <w:r w:rsidR="0049682C">
        <w:t xml:space="preserve"> </w:t>
      </w:r>
      <w:r w:rsidR="0049682C" w:rsidRPr="0049682C">
        <w:rPr>
          <w:highlight w:val="yellow"/>
        </w:rPr>
        <w:t>Authors: Which data should be highlighted to emphasize this point?</w:t>
      </w:r>
    </w:p>
    <w:p w14:paraId="614918BC" w14:textId="4518F5E2" w:rsidR="0049682C" w:rsidRDefault="0049682C" w:rsidP="0049682C">
      <w:pPr>
        <w:pStyle w:val="ListParagraph"/>
        <w:numPr>
          <w:ilvl w:val="2"/>
          <w:numId w:val="44"/>
        </w:numPr>
      </w:pPr>
      <w:r>
        <w:t xml:space="preserve">LAB MEDIA: Tables 2 and 3 </w:t>
      </w:r>
      <w:r w:rsidRPr="0049682C">
        <w:rPr>
          <w:highlight w:val="yellow"/>
        </w:rPr>
        <w:t>Authors: Which data should be highlighted to emphasize this point?</w:t>
      </w:r>
    </w:p>
    <w:p w14:paraId="4515F691" w14:textId="1B3233CB" w:rsidR="00E13200" w:rsidRPr="00E13200" w:rsidRDefault="00E13200" w:rsidP="00EC2E6B">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1"/>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543177"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543177"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77777777" w:rsidR="00B07A3B" w:rsidRPr="00B07A3B" w:rsidRDefault="00543177"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01F8E054"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4329F" w14:textId="77777777" w:rsidR="00AF6D94" w:rsidRDefault="00AF6D94">
      <w:r>
        <w:separator/>
      </w:r>
    </w:p>
    <w:p w14:paraId="4E66BF40" w14:textId="77777777" w:rsidR="00AF6D94" w:rsidRDefault="00AF6D94"/>
  </w:endnote>
  <w:endnote w:type="continuationSeparator" w:id="0">
    <w:p w14:paraId="30421853" w14:textId="77777777" w:rsidR="00AF6D94" w:rsidRDefault="00AF6D94">
      <w:r>
        <w:continuationSeparator/>
      </w:r>
    </w:p>
    <w:p w14:paraId="72ABEFB5" w14:textId="77777777" w:rsidR="00AF6D94" w:rsidRDefault="00AF6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07EF26B7" w14:textId="77777777" w:rsidR="00543177" w:rsidRDefault="0054317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543177" w:rsidRDefault="00543177" w:rsidP="001E230F">
    <w:pPr>
      <w:pStyle w:val="Footer"/>
      <w:ind w:right="360"/>
    </w:pPr>
  </w:p>
  <w:p w14:paraId="10ECA4C8" w14:textId="77777777" w:rsidR="00543177" w:rsidRDefault="005431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29EFA1E9" w:rsidR="00543177" w:rsidRPr="00790E8C" w:rsidRDefault="00543177"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B46F6" w14:textId="77777777" w:rsidR="00AF6D94" w:rsidRDefault="00AF6D94">
      <w:r>
        <w:separator/>
      </w:r>
    </w:p>
    <w:p w14:paraId="3A3E00A4" w14:textId="77777777" w:rsidR="00AF6D94" w:rsidRDefault="00AF6D94"/>
  </w:footnote>
  <w:footnote w:type="continuationSeparator" w:id="0">
    <w:p w14:paraId="076909D9" w14:textId="77777777" w:rsidR="00AF6D94" w:rsidRDefault="00AF6D94">
      <w:r>
        <w:continuationSeparator/>
      </w:r>
    </w:p>
    <w:p w14:paraId="63AB7AC2" w14:textId="77777777" w:rsidR="00AF6D94" w:rsidRDefault="00AF6D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77777777" w:rsidR="00543177" w:rsidRPr="006D3AC7" w:rsidRDefault="00543177"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543177" w:rsidRDefault="005431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3C94886"/>
    <w:multiLevelType w:val="multilevel"/>
    <w:tmpl w:val="721C2D2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7"/>
  </w:num>
  <w:num w:numId="4">
    <w:abstractNumId w:val="31"/>
  </w:num>
  <w:num w:numId="5">
    <w:abstractNumId w:val="16"/>
  </w:num>
  <w:num w:numId="6">
    <w:abstractNumId w:val="33"/>
  </w:num>
  <w:num w:numId="7">
    <w:abstractNumId w:val="40"/>
  </w:num>
  <w:num w:numId="8">
    <w:abstractNumId w:val="12"/>
  </w:num>
  <w:num w:numId="9">
    <w:abstractNumId w:val="21"/>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2"/>
  </w:num>
  <w:num w:numId="19">
    <w:abstractNumId w:val="30"/>
  </w:num>
  <w:num w:numId="20">
    <w:abstractNumId w:val="23"/>
  </w:num>
  <w:num w:numId="21">
    <w:abstractNumId w:val="22"/>
  </w:num>
  <w:num w:numId="22">
    <w:abstractNumId w:val="10"/>
  </w:num>
  <w:num w:numId="23">
    <w:abstractNumId w:val="19"/>
  </w:num>
  <w:num w:numId="24">
    <w:abstractNumId w:val="34"/>
  </w:num>
  <w:num w:numId="25">
    <w:abstractNumId w:val="15"/>
  </w:num>
  <w:num w:numId="26">
    <w:abstractNumId w:val="29"/>
  </w:num>
  <w:num w:numId="27">
    <w:abstractNumId w:val="2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39"/>
  </w:num>
  <w:num w:numId="40">
    <w:abstractNumId w:val="24"/>
  </w:num>
  <w:num w:numId="41">
    <w:abstractNumId w:val="26"/>
  </w:num>
  <w:num w:numId="42">
    <w:abstractNumId w:val="28"/>
  </w:num>
  <w:num w:numId="43">
    <w:abstractNumId w:val="20"/>
  </w:num>
  <w:num w:numId="44">
    <w:abstractNumId w:val="13"/>
  </w:num>
  <w:num w:numId="45">
    <w:abstractNumId w:val="11"/>
  </w:num>
  <w:num w:numId="46">
    <w:abstractNumId w:val="17"/>
  </w:num>
  <w:num w:numId="4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51DE"/>
    <w:rsid w:val="0000605D"/>
    <w:rsid w:val="00010DD0"/>
    <w:rsid w:val="0001266D"/>
    <w:rsid w:val="0001366E"/>
    <w:rsid w:val="00013862"/>
    <w:rsid w:val="00016CB2"/>
    <w:rsid w:val="00023E22"/>
    <w:rsid w:val="00025DE9"/>
    <w:rsid w:val="0003111B"/>
    <w:rsid w:val="00037828"/>
    <w:rsid w:val="000431AF"/>
    <w:rsid w:val="00043807"/>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E3E"/>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9682C"/>
    <w:rsid w:val="004C1095"/>
    <w:rsid w:val="004C2DAD"/>
    <w:rsid w:val="004D4A4F"/>
    <w:rsid w:val="004D5C8C"/>
    <w:rsid w:val="004D7B6E"/>
    <w:rsid w:val="004E0C5A"/>
    <w:rsid w:val="004E2BE1"/>
    <w:rsid w:val="004E35F1"/>
    <w:rsid w:val="004E3F8E"/>
    <w:rsid w:val="004F664D"/>
    <w:rsid w:val="00510AB2"/>
    <w:rsid w:val="00511F52"/>
    <w:rsid w:val="00513853"/>
    <w:rsid w:val="0052184A"/>
    <w:rsid w:val="00530DD9"/>
    <w:rsid w:val="005320E4"/>
    <w:rsid w:val="00534B83"/>
    <w:rsid w:val="005363E2"/>
    <w:rsid w:val="00536D89"/>
    <w:rsid w:val="00543177"/>
    <w:rsid w:val="00557116"/>
    <w:rsid w:val="0055763A"/>
    <w:rsid w:val="00565757"/>
    <w:rsid w:val="00565F55"/>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B93"/>
    <w:rsid w:val="00652165"/>
    <w:rsid w:val="00654735"/>
    <w:rsid w:val="006556DE"/>
    <w:rsid w:val="006565A0"/>
    <w:rsid w:val="00660315"/>
    <w:rsid w:val="006617AB"/>
    <w:rsid w:val="00662B46"/>
    <w:rsid w:val="00663E85"/>
    <w:rsid w:val="00664850"/>
    <w:rsid w:val="0067274F"/>
    <w:rsid w:val="006801B1"/>
    <w:rsid w:val="00694737"/>
    <w:rsid w:val="0069665E"/>
    <w:rsid w:val="006A0250"/>
    <w:rsid w:val="006A14A2"/>
    <w:rsid w:val="006A21CB"/>
    <w:rsid w:val="006A6324"/>
    <w:rsid w:val="006B2573"/>
    <w:rsid w:val="006C08AE"/>
    <w:rsid w:val="006C0E87"/>
    <w:rsid w:val="006D3AC7"/>
    <w:rsid w:val="006D7676"/>
    <w:rsid w:val="0071294C"/>
    <w:rsid w:val="007227C7"/>
    <w:rsid w:val="00724DFF"/>
    <w:rsid w:val="00724E3B"/>
    <w:rsid w:val="00731E5D"/>
    <w:rsid w:val="00745D4B"/>
    <w:rsid w:val="00746865"/>
    <w:rsid w:val="007548F3"/>
    <w:rsid w:val="007574EC"/>
    <w:rsid w:val="0077071A"/>
    <w:rsid w:val="00777388"/>
    <w:rsid w:val="00790E8C"/>
    <w:rsid w:val="007A4E1D"/>
    <w:rsid w:val="007B0FBB"/>
    <w:rsid w:val="007B3E0E"/>
    <w:rsid w:val="007C1C6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58EC"/>
    <w:rsid w:val="008E74F7"/>
    <w:rsid w:val="008F248A"/>
    <w:rsid w:val="008F7754"/>
    <w:rsid w:val="0090117D"/>
    <w:rsid w:val="00901677"/>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B5195"/>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A132F"/>
    <w:rsid w:val="00AB3338"/>
    <w:rsid w:val="00AC5EF4"/>
    <w:rsid w:val="00AC63FC"/>
    <w:rsid w:val="00AD4F04"/>
    <w:rsid w:val="00AE11E8"/>
    <w:rsid w:val="00AF6D94"/>
    <w:rsid w:val="00B00969"/>
    <w:rsid w:val="00B01B64"/>
    <w:rsid w:val="00B07A3B"/>
    <w:rsid w:val="00B13941"/>
    <w:rsid w:val="00B340A8"/>
    <w:rsid w:val="00B40E12"/>
    <w:rsid w:val="00B435B8"/>
    <w:rsid w:val="00B4499C"/>
    <w:rsid w:val="00B5116D"/>
    <w:rsid w:val="00B6201D"/>
    <w:rsid w:val="00B653B7"/>
    <w:rsid w:val="00B66A14"/>
    <w:rsid w:val="00B7250F"/>
    <w:rsid w:val="00B76C0B"/>
    <w:rsid w:val="00B807E5"/>
    <w:rsid w:val="00B87BC5"/>
    <w:rsid w:val="00BC6DA7"/>
    <w:rsid w:val="00BD4346"/>
    <w:rsid w:val="00BE051D"/>
    <w:rsid w:val="00C035C7"/>
    <w:rsid w:val="00C12062"/>
    <w:rsid w:val="00C25580"/>
    <w:rsid w:val="00C34F4C"/>
    <w:rsid w:val="00C602B2"/>
    <w:rsid w:val="00C70C90"/>
    <w:rsid w:val="00C7374B"/>
    <w:rsid w:val="00C8109F"/>
    <w:rsid w:val="00C82679"/>
    <w:rsid w:val="00C836F3"/>
    <w:rsid w:val="00C87E3F"/>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2A3"/>
    <w:rsid w:val="00D81C77"/>
    <w:rsid w:val="00D95C4C"/>
    <w:rsid w:val="00DA117F"/>
    <w:rsid w:val="00DA17F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5335F"/>
    <w:rsid w:val="00E662CA"/>
    <w:rsid w:val="00E8076C"/>
    <w:rsid w:val="00EA15F6"/>
    <w:rsid w:val="00EA20E5"/>
    <w:rsid w:val="00EA2756"/>
    <w:rsid w:val="00EA4B94"/>
    <w:rsid w:val="00EA60D4"/>
    <w:rsid w:val="00EC098C"/>
    <w:rsid w:val="00EC2E6B"/>
    <w:rsid w:val="00EC3C46"/>
    <w:rsid w:val="00EC69FF"/>
    <w:rsid w:val="00ED00F1"/>
    <w:rsid w:val="00ED23F4"/>
    <w:rsid w:val="00ED592D"/>
    <w:rsid w:val="00EE1E2F"/>
    <w:rsid w:val="00EE39ED"/>
    <w:rsid w:val="00EE4460"/>
    <w:rsid w:val="00EF4E2B"/>
    <w:rsid w:val="00F0293A"/>
    <w:rsid w:val="00F04E9E"/>
    <w:rsid w:val="00F10CF8"/>
    <w:rsid w:val="00F10FAD"/>
    <w:rsid w:val="00F1424D"/>
    <w:rsid w:val="00F146E3"/>
    <w:rsid w:val="00F22F5E"/>
    <w:rsid w:val="00F3061E"/>
    <w:rsid w:val="00F35094"/>
    <w:rsid w:val="00F53838"/>
    <w:rsid w:val="00F56A75"/>
    <w:rsid w:val="00F60B45"/>
    <w:rsid w:val="00F62CF2"/>
    <w:rsid w:val="00F64FB6"/>
    <w:rsid w:val="00F95E8D"/>
    <w:rsid w:val="00FA1A9D"/>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056124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ron.johnson@nyulangone.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70478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obsproject.com/" TargetMode="External"/><Relationship Id="rId4" Type="http://schemas.openxmlformats.org/officeDocument/2006/relationships/webSettings" Target="webSettings.xml"/><Relationship Id="rId9" Type="http://schemas.openxmlformats.org/officeDocument/2006/relationships/hyperlink" Target="mailto:Adrianna.shembel@nyulangone.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2BAD0C6FC4BE469D71EF93C3FF2B38"/>
        <w:category>
          <w:name w:val="General"/>
          <w:gallery w:val="placeholder"/>
        </w:category>
        <w:types>
          <w:type w:val="bbPlcHdr"/>
        </w:types>
        <w:behaviors>
          <w:behavior w:val="content"/>
        </w:behaviors>
        <w:guid w:val="{64B05AC0-FCE9-9843-84AF-7F6BAAA8BB48}"/>
      </w:docPartPr>
      <w:docPartBody>
        <w:p w:rsidR="0090707C" w:rsidRDefault="00D13D87">
          <w:pPr>
            <w:pStyle w:val="572BAD0C6FC4BE469D71EF93C3FF2B38"/>
          </w:pPr>
          <w:r w:rsidRPr="00B07A3B">
            <w:rPr>
              <w:rFonts w:eastAsia="Times New Roman" w:cstheme="minorHAnsi"/>
              <w:b/>
              <w:bCs/>
              <w:color w:val="808080"/>
              <w:shd w:val="clear" w:color="auto" w:fill="FFFF00"/>
            </w:rPr>
            <w:t>Enter Yes or No.</w:t>
          </w:r>
        </w:p>
      </w:docPartBody>
    </w:docPart>
    <w:docPart>
      <w:docPartPr>
        <w:name w:val="43C24A4870E2AE44825B70CCDE1DC2AF"/>
        <w:category>
          <w:name w:val="General"/>
          <w:gallery w:val="placeholder"/>
        </w:category>
        <w:types>
          <w:type w:val="bbPlcHdr"/>
        </w:types>
        <w:behaviors>
          <w:behavior w:val="content"/>
        </w:behaviors>
        <w:guid w:val="{48E15CF4-C3AC-8443-81B8-546F75D180AA}"/>
      </w:docPartPr>
      <w:docPartBody>
        <w:p w:rsidR="0090707C" w:rsidRDefault="00D13D87">
          <w:pPr>
            <w:pStyle w:val="43C24A4870E2AE44825B70CCDE1DC2AF"/>
          </w:pPr>
          <w:r w:rsidRPr="00B07A3B">
            <w:rPr>
              <w:rFonts w:eastAsia="Times New Roman" w:cstheme="minorHAnsi"/>
              <w:b/>
              <w:bCs/>
              <w:color w:val="808080"/>
              <w:shd w:val="clear" w:color="auto" w:fill="FFFF00"/>
            </w:rPr>
            <w:t>Enter Yes or No.</w:t>
          </w:r>
        </w:p>
      </w:docPartBody>
    </w:docPart>
    <w:docPart>
      <w:docPartPr>
        <w:name w:val="A7F2962FE894794AA64EC91F6270A917"/>
        <w:category>
          <w:name w:val="General"/>
          <w:gallery w:val="placeholder"/>
        </w:category>
        <w:types>
          <w:type w:val="bbPlcHdr"/>
        </w:types>
        <w:behaviors>
          <w:behavior w:val="content"/>
        </w:behaviors>
        <w:guid w:val="{F1B00770-CE97-F741-8F42-492DED1CBC41}"/>
      </w:docPartPr>
      <w:docPartBody>
        <w:p w:rsidR="0090707C" w:rsidRDefault="00D13D87">
          <w:pPr>
            <w:pStyle w:val="A7F2962FE894794AA64EC91F6270A917"/>
          </w:pPr>
          <w:r w:rsidRPr="00B07A3B">
            <w:rPr>
              <w:rFonts w:eastAsia="Times New Roman" w:cstheme="minorHAnsi"/>
              <w:b/>
              <w:bCs/>
              <w:color w:val="808080"/>
              <w:shd w:val="clear" w:color="auto" w:fill="FFFF00"/>
            </w:rPr>
            <w:t>Enter make and model of microscope.</w:t>
          </w:r>
        </w:p>
      </w:docPartBody>
    </w:docPart>
    <w:docPart>
      <w:docPartPr>
        <w:name w:val="9AEE77A809CEFC4D96D9FB96DC1DC72F"/>
        <w:category>
          <w:name w:val="General"/>
          <w:gallery w:val="placeholder"/>
        </w:category>
        <w:types>
          <w:type w:val="bbPlcHdr"/>
        </w:types>
        <w:behaviors>
          <w:behavior w:val="content"/>
        </w:behaviors>
        <w:guid w:val="{F31013EF-19E1-7646-8B10-F7E0A15C73FF}"/>
      </w:docPartPr>
      <w:docPartBody>
        <w:p w:rsidR="0090707C" w:rsidRDefault="00D13D87">
          <w:pPr>
            <w:pStyle w:val="9AEE77A809CEFC4D96D9FB96DC1DC72F"/>
          </w:pPr>
          <w:r w:rsidRPr="00B07A3B">
            <w:rPr>
              <w:rFonts w:eastAsia="Times New Roman" w:cstheme="minorHAnsi"/>
              <w:b/>
              <w:bCs/>
              <w:color w:val="808080"/>
              <w:shd w:val="clear" w:color="auto" w:fill="FFFF00"/>
            </w:rPr>
            <w:t>Enter Yes or No.</w:t>
          </w:r>
        </w:p>
      </w:docPartBody>
    </w:docPart>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90707C"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90707C"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90707C"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622E425DF06C054E8958D611B722932E"/>
        <w:category>
          <w:name w:val="General"/>
          <w:gallery w:val="placeholder"/>
        </w:category>
        <w:types>
          <w:type w:val="bbPlcHdr"/>
        </w:types>
        <w:behaviors>
          <w:behavior w:val="content"/>
        </w:behaviors>
        <w:guid w:val="{2C360E7A-0114-2348-BE36-18339C36CE92}"/>
      </w:docPartPr>
      <w:docPartBody>
        <w:p w:rsidR="0090707C" w:rsidRDefault="00D13D87">
          <w:pPr>
            <w:pStyle w:val="622E425DF06C054E8958D611B722932E"/>
          </w:pPr>
          <w:r w:rsidRPr="00B07A3B">
            <w:rPr>
              <w:rFonts w:eastAsia="Times New Roman" w:cstheme="minorHAnsi"/>
              <w:color w:val="808080"/>
              <w:shd w:val="clear" w:color="auto" w:fill="FFFF00"/>
            </w:rPr>
            <w:t>Enter author name.</w:t>
          </w:r>
        </w:p>
      </w:docPartBody>
    </w:docPart>
    <w:docPart>
      <w:docPartPr>
        <w:name w:val="33F8114434861F42A909763D7995A14A"/>
        <w:category>
          <w:name w:val="General"/>
          <w:gallery w:val="placeholder"/>
        </w:category>
        <w:types>
          <w:type w:val="bbPlcHdr"/>
        </w:types>
        <w:behaviors>
          <w:behavior w:val="content"/>
        </w:behaviors>
        <w:guid w:val="{506709A2-7C59-3E41-8E02-A19DFCAE99AB}"/>
      </w:docPartPr>
      <w:docPartBody>
        <w:p w:rsidR="0090707C" w:rsidRDefault="00D13D87">
          <w:pPr>
            <w:pStyle w:val="33F8114434861F42A909763D7995A14A"/>
          </w:pPr>
          <w:r w:rsidRPr="00B07A3B">
            <w:rPr>
              <w:rFonts w:eastAsia="Times New Roman" w:cstheme="minorHAnsi"/>
              <w:color w:val="808080"/>
              <w:shd w:val="clear" w:color="auto" w:fill="FFFF00"/>
            </w:rPr>
            <w:t>Enter step numbers from script.</w:t>
          </w:r>
        </w:p>
      </w:docPartBody>
    </w:docPart>
    <w:docPart>
      <w:docPartPr>
        <w:name w:val="FC9F3F2D61E3B04C8D0DB0AB18FDC57D"/>
        <w:category>
          <w:name w:val="General"/>
          <w:gallery w:val="placeholder"/>
        </w:category>
        <w:types>
          <w:type w:val="bbPlcHdr"/>
        </w:types>
        <w:behaviors>
          <w:behavior w:val="content"/>
        </w:behaviors>
        <w:guid w:val="{C3A81C8E-869C-BF49-B7F2-C0DCC735E4E8}"/>
      </w:docPartPr>
      <w:docPartBody>
        <w:p w:rsidR="0090707C" w:rsidRDefault="00D13D87">
          <w:pPr>
            <w:pStyle w:val="FC9F3F2D61E3B04C8D0DB0AB18FDC57D"/>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F275E"/>
    <w:rsid w:val="003069C6"/>
    <w:rsid w:val="005D2DE1"/>
    <w:rsid w:val="007E36C3"/>
    <w:rsid w:val="0090707C"/>
    <w:rsid w:val="009762B8"/>
    <w:rsid w:val="00983ED3"/>
    <w:rsid w:val="009B5AF9"/>
    <w:rsid w:val="00A230DA"/>
    <w:rsid w:val="00B017F7"/>
    <w:rsid w:val="00B4525C"/>
    <w:rsid w:val="00CC5119"/>
    <w:rsid w:val="00D13D87"/>
    <w:rsid w:val="00D61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52</TotalTime>
  <Pages>13</Pages>
  <Words>2840</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18997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14</cp:revision>
  <dcterms:created xsi:type="dcterms:W3CDTF">2020-03-26T15:31:00Z</dcterms:created>
  <dcterms:modified xsi:type="dcterms:W3CDTF">2020-03-26T18:07:00Z</dcterms:modified>
</cp:coreProperties>
</file>