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C6D5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0439F5C" w14:textId="3D641C6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B2CAF">
        <w:rPr>
          <w:rFonts w:asciiTheme="minorHAnsi" w:eastAsia="Times New Roman" w:hAnsiTheme="minorHAnsi" w:cstheme="minorHAnsi"/>
          <w:b/>
          <w:szCs w:val="24"/>
        </w:rPr>
        <w:t>61232</w:t>
      </w:r>
    </w:p>
    <w:p w14:paraId="1D457F4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0E30FED2" w14:textId="5EC758B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DB2CAF" w:rsidRPr="002879B5">
          <w:rPr>
            <w:rStyle w:val="Hyperlink"/>
            <w:rFonts w:asciiTheme="minorHAnsi" w:hAnsiTheme="minorHAnsi" w:cstheme="minorHAnsi"/>
          </w:rPr>
          <w:t>https://ww</w:t>
        </w:r>
        <w:r w:rsidR="00DB2CAF" w:rsidRPr="002879B5">
          <w:rPr>
            <w:rStyle w:val="Hyperlink"/>
            <w:rFonts w:asciiTheme="minorHAnsi" w:hAnsiTheme="minorHAnsi" w:cstheme="minorHAnsi"/>
          </w:rPr>
          <w:t>w</w:t>
        </w:r>
        <w:r w:rsidR="00DB2CAF" w:rsidRPr="002879B5">
          <w:rPr>
            <w:rStyle w:val="Hyperlink"/>
            <w:rFonts w:asciiTheme="minorHAnsi" w:hAnsiTheme="minorHAnsi" w:cstheme="minorHAnsi"/>
          </w:rPr>
          <w:t>.jove.com/account/file-uploader?src=18675808</w:t>
        </w:r>
      </w:hyperlink>
    </w:p>
    <w:p w14:paraId="08AC75F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B3636A2" w14:textId="159BB2D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B2CAF" w:rsidRPr="00DB2CAF">
        <w:rPr>
          <w:rStyle w:val="ArticleTitle"/>
          <w:rFonts w:cstheme="minorHAnsi"/>
        </w:rPr>
        <w:t>Improved Fecundity and Fertility Assay for Aedes aegypti Using 24 Well Tissue Culture Plates (</w:t>
      </w:r>
      <w:proofErr w:type="spellStart"/>
      <w:r w:rsidR="00DB2CAF" w:rsidRPr="00DB2CAF">
        <w:rPr>
          <w:rStyle w:val="ArticleTitle"/>
          <w:rFonts w:cstheme="minorHAnsi"/>
        </w:rPr>
        <w:t>EAgaL</w:t>
      </w:r>
      <w:proofErr w:type="spellEnd"/>
      <w:r w:rsidR="00DB2CAF" w:rsidRPr="00DB2CAF">
        <w:rPr>
          <w:rStyle w:val="ArticleTitle"/>
          <w:rFonts w:cstheme="minorHAnsi"/>
        </w:rPr>
        <w:t xml:space="preserve"> Plates)</w:t>
      </w:r>
    </w:p>
    <w:p w14:paraId="49DABDA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ECB59D1" w14:textId="77777777" w:rsidR="00DB2CAF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1220210C" w14:textId="77777777" w:rsidR="00DB2CAF" w:rsidRDefault="00DB2CAF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BC2DD36" w14:textId="77777777" w:rsidR="00DB2CAF" w:rsidRPr="00DB2CAF" w:rsidRDefault="00DB2CAF" w:rsidP="00DB2CA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DB2CAF">
        <w:rPr>
          <w:rFonts w:asciiTheme="minorHAnsi" w:eastAsia="Times New Roman" w:hAnsiTheme="minorHAnsi" w:cstheme="minorHAnsi"/>
          <w:bCs/>
          <w:sz w:val="28"/>
          <w:szCs w:val="28"/>
        </w:rPr>
        <w:t>Hitoshi Tsujimoto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</w:rPr>
        <w:t>, Zach N. Adelman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7DAD6277" w14:textId="77777777" w:rsidR="00DB2CAF" w:rsidRPr="00DB2CAF" w:rsidRDefault="00DB2CAF" w:rsidP="00DB2CA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7AA1FC8" w14:textId="7FA76730" w:rsidR="00EC3C46" w:rsidRPr="00DB2CAF" w:rsidRDefault="00DB2CAF" w:rsidP="00DB2CAF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B2CA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DB2CAF">
        <w:rPr>
          <w:rFonts w:asciiTheme="minorHAnsi" w:eastAsia="Times New Roman" w:hAnsiTheme="minorHAnsi" w:cstheme="minorHAnsi"/>
          <w:bCs/>
          <w:sz w:val="28"/>
          <w:szCs w:val="28"/>
        </w:rPr>
        <w:t>Department of Entomology, Texas A&amp;M University, College Station, TX, USA</w:t>
      </w:r>
      <w:r w:rsidR="00EC3C46" w:rsidRPr="00DB2CAF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7FF4D53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F4E4807" w14:textId="77777777" w:rsidR="00DB2CAF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Authors:</w:t>
      </w:r>
    </w:p>
    <w:p w14:paraId="7C095C5F" w14:textId="77777777" w:rsidR="00DB2CAF" w:rsidRDefault="00DB2CAF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6EA565E4" w14:textId="3A73BECD" w:rsidR="004E0C5A" w:rsidRPr="00B07A3B" w:rsidRDefault="00DB2C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</w:rPr>
        <w:t>Hitoshi Tsujimoto</w:t>
      </w:r>
      <w:r>
        <w:rPr>
          <w:rFonts w:asciiTheme="minorHAnsi" w:hAnsiTheme="minorHAnsi" w:cstheme="minorHAnsi"/>
        </w:rPr>
        <w:tab/>
        <w:t>(htsujimo@tamu.edu)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F2011C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C56330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1EFFDBD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E61AF8" w14:textId="363A8302" w:rsidR="003B5E26" w:rsidRPr="00B07A3B" w:rsidRDefault="00DB2CA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t>Zach N. Adelman</w:t>
      </w:r>
      <w:r>
        <w:rPr>
          <w:rFonts w:asciiTheme="minorHAnsi" w:hAnsiTheme="minorHAnsi" w:cstheme="minorHAnsi"/>
        </w:rPr>
        <w:tab/>
        <w:t>(zachadel@tamu.edu)</w:t>
      </w:r>
    </w:p>
    <w:p w14:paraId="3CA577BB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2EF2065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BA85E8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0AFC624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250F0AC" w14:textId="2FB3CFC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167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CF73D0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EC6DD6" w14:textId="641D9B7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167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AA77FE">
        <w:rPr>
          <w:rFonts w:asciiTheme="minorHAnsi" w:eastAsia="Times New Roman" w:hAnsiTheme="minorHAnsi" w:cstheme="minorHAnsi"/>
          <w:b/>
          <w:bCs/>
          <w:szCs w:val="24"/>
        </w:rPr>
        <w:t>, all set.</w:t>
      </w:r>
    </w:p>
    <w:p w14:paraId="6A6B2E8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CE5A35A" w14:textId="1C9879D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0167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7FB072" w14:textId="4AB26DF3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DA0DBCE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F1D63B3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586993A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8A1ABC1" w14:textId="77777777" w:rsidR="00336C61" w:rsidRPr="00B07A3B" w:rsidRDefault="00336C61" w:rsidP="002879B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D46BCA5" w14:textId="62148C0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BFBBE3" w14:textId="0671319F" w:rsidR="007D61A8" w:rsidRPr="00E3034D" w:rsidRDefault="003016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Hitoshi </w:t>
      </w:r>
      <w:proofErr w:type="spellStart"/>
      <w:r>
        <w:rPr>
          <w:rStyle w:val="AuthorName"/>
          <w:rFonts w:asciiTheme="minorHAnsi" w:eastAsia="Times" w:hAnsiTheme="minorHAnsi" w:cstheme="minorHAnsi"/>
        </w:rPr>
        <w:t>Tsujimoto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01678">
        <w:rPr>
          <w:rFonts w:asciiTheme="minorHAnsi" w:hAnsiTheme="minorHAnsi" w:cstheme="minorHAnsi"/>
        </w:rPr>
        <w:t>This pr</w:t>
      </w:r>
      <w:r w:rsidR="004D69BA">
        <w:rPr>
          <w:rFonts w:asciiTheme="minorHAnsi" w:hAnsiTheme="minorHAnsi" w:cstheme="minorHAnsi"/>
        </w:rPr>
        <w:t>ocedure</w:t>
      </w:r>
      <w:r w:rsidRPr="00301678">
        <w:rPr>
          <w:rFonts w:asciiTheme="minorHAnsi" w:hAnsiTheme="minorHAnsi" w:cstheme="minorHAnsi"/>
        </w:rPr>
        <w:t xml:space="preserve"> allows mosquito researchers to easily address their mosquito’s reproductive fitness at the individual level.</w:t>
      </w:r>
    </w:p>
    <w:p w14:paraId="419C2141" w14:textId="77777777" w:rsidR="00E3034D" w:rsidRPr="00E3034D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600ED33" w14:textId="77777777" w:rsidR="00E3034D" w:rsidRPr="00A46680" w:rsidRDefault="00E3034D" w:rsidP="00E3034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E6724F0" w14:textId="77777777" w:rsidR="00E3034D" w:rsidRPr="00B07A3B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97EB4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7D1A955" w14:textId="4BB24AA3" w:rsidR="007D61A8" w:rsidRPr="00E3034D" w:rsidRDefault="003016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Hitoshi </w:t>
      </w:r>
      <w:proofErr w:type="spellStart"/>
      <w:r>
        <w:rPr>
          <w:rStyle w:val="AuthorName"/>
          <w:rFonts w:asciiTheme="minorHAnsi" w:eastAsia="Times" w:hAnsiTheme="minorHAnsi" w:cstheme="minorHAnsi"/>
        </w:rPr>
        <w:t>Tsujimoto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D69BA">
        <w:rPr>
          <w:rFonts w:asciiTheme="minorHAnsi" w:hAnsiTheme="minorHAnsi" w:cstheme="minorHAnsi"/>
        </w:rPr>
        <w:t>Compared to conventional methods, this protocol</w:t>
      </w:r>
      <w:r w:rsidRPr="00301678">
        <w:rPr>
          <w:rFonts w:asciiTheme="minorHAnsi" w:hAnsiTheme="minorHAnsi" w:cstheme="minorHAnsi"/>
        </w:rPr>
        <w:t xml:space="preserve"> significantly reduces the time, space and labor required to test mosquito’s fecundity and fertility at the individual level.</w:t>
      </w:r>
    </w:p>
    <w:p w14:paraId="33A75834" w14:textId="77777777" w:rsidR="00E3034D" w:rsidRPr="00E3034D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63A7112" w14:textId="77777777" w:rsidR="00E3034D" w:rsidRPr="00A46680" w:rsidRDefault="00E3034D" w:rsidP="00E3034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2168D61" w14:textId="77777777" w:rsidR="00E3034D" w:rsidRPr="00B07A3B" w:rsidRDefault="00E3034D" w:rsidP="00E3034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159C8F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D62F5B4" w14:textId="0E11C615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9702203" w14:textId="3A30E5BC" w:rsidR="00DC2504" w:rsidRPr="00B07A3B" w:rsidRDefault="00DC2504" w:rsidP="00FA488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DD58968" w14:textId="49C2ED31" w:rsidR="00CE10F2" w:rsidRPr="00B07A3B" w:rsidRDefault="00FE4BF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Plate Preparation and Mosquito Feeding</w:t>
      </w:r>
    </w:p>
    <w:p w14:paraId="14053D17" w14:textId="1620891E" w:rsidR="00125924" w:rsidRPr="00B07A3B" w:rsidRDefault="005B00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plates for the oviposition experiment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Drill 4 to 6 holes per well in the lid of a 24-well culture plate using a household drill with a 1.6-millimeter bit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8055AD2" w14:textId="46F10916" w:rsidR="00C34F4C" w:rsidRPr="00B07A3B" w:rsidRDefault="008F1BC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with the drill and the plate. </w:t>
      </w:r>
    </w:p>
    <w:p w14:paraId="7079FE5B" w14:textId="6460DDB4" w:rsidR="00C34F4C" w:rsidRPr="00B07A3B" w:rsidRDefault="008F1BC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drilling holes in the lid</w:t>
      </w:r>
      <w:r w:rsidR="00F22788">
        <w:rPr>
          <w:rFonts w:asciiTheme="minorHAnsi" w:hAnsiTheme="minorHAnsi" w:cstheme="minorHAnsi"/>
        </w:rPr>
        <w:t xml:space="preserve">. </w:t>
      </w:r>
    </w:p>
    <w:p w14:paraId="131FE19F" w14:textId="7E61824E" w:rsidR="00CE10F2" w:rsidRPr="00B07A3B" w:rsidRDefault="008F1BC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One day before the experiment, wash and rinse the plates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Pr="008F1BC4">
        <w:rPr>
          <w:rFonts w:asciiTheme="minorHAnsi" w:hAnsiTheme="minorHAnsi" w:cstheme="minorHAnsi"/>
        </w:rPr>
        <w:t>soak them in 1</w:t>
      </w:r>
      <w:r>
        <w:rPr>
          <w:rFonts w:asciiTheme="minorHAnsi" w:hAnsiTheme="minorHAnsi" w:cstheme="minorHAnsi"/>
        </w:rPr>
        <w:t xml:space="preserve"> to </w:t>
      </w:r>
      <w:r w:rsidRPr="008F1BC4">
        <w:rPr>
          <w:rFonts w:asciiTheme="minorHAnsi" w:hAnsiTheme="minorHAnsi" w:cstheme="minorHAnsi"/>
        </w:rPr>
        <w:t>5% bleach for 30</w:t>
      </w:r>
      <w:r>
        <w:rPr>
          <w:rFonts w:asciiTheme="minorHAnsi" w:hAnsiTheme="minorHAnsi" w:cstheme="minorHAnsi"/>
        </w:rPr>
        <w:t xml:space="preserve"> to </w:t>
      </w:r>
      <w:r w:rsidRPr="008F1BC4">
        <w:rPr>
          <w:rFonts w:asciiTheme="minorHAnsi" w:hAnsiTheme="minorHAnsi" w:cstheme="minorHAnsi"/>
        </w:rPr>
        <w:t>60 min</w:t>
      </w:r>
      <w:r>
        <w:rPr>
          <w:rFonts w:asciiTheme="minorHAnsi" w:hAnsiTheme="minorHAnsi" w:cstheme="minorHAnsi"/>
        </w:rPr>
        <w:t>utes</w:t>
      </w:r>
      <w:r w:rsidRPr="008F1BC4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F1BC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r</w:t>
      </w:r>
      <w:r w:rsidRPr="008F1BC4">
        <w:rPr>
          <w:rFonts w:asciiTheme="minorHAnsi" w:hAnsiTheme="minorHAnsi" w:cstheme="minorHAnsi"/>
        </w:rPr>
        <w:t xml:space="preserve">inse </w:t>
      </w:r>
      <w:r>
        <w:rPr>
          <w:rFonts w:asciiTheme="minorHAnsi" w:hAnsiTheme="minorHAnsi" w:cstheme="minorHAnsi"/>
        </w:rPr>
        <w:t xml:space="preserve">the plates </w:t>
      </w:r>
      <w:r w:rsidRPr="008F1BC4">
        <w:rPr>
          <w:rFonts w:asciiTheme="minorHAnsi" w:hAnsiTheme="minorHAnsi" w:cstheme="minorHAnsi"/>
        </w:rPr>
        <w:t>thoroughly under running deionized water and dry them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F1BC4">
        <w:rPr>
          <w:rFonts w:asciiTheme="minorHAnsi" w:hAnsiTheme="minorHAnsi" w:cstheme="minorHAnsi"/>
        </w:rPr>
        <w:t>.</w:t>
      </w:r>
    </w:p>
    <w:p w14:paraId="491F4E47" w14:textId="38E4FD7C" w:rsidR="00A319BE" w:rsidRDefault="00F227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plate. </w:t>
      </w:r>
    </w:p>
    <w:p w14:paraId="43DD5B2F" w14:textId="1AE99394" w:rsidR="00F22788" w:rsidRDefault="00F227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a container with bleach. </w:t>
      </w:r>
    </w:p>
    <w:p w14:paraId="0DCF610C" w14:textId="4346C4AA" w:rsidR="00F22788" w:rsidRPr="00B07A3B" w:rsidRDefault="00F227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plate under running water. </w:t>
      </w:r>
    </w:p>
    <w:p w14:paraId="510AD880" w14:textId="635FC419" w:rsidR="00C7374B" w:rsidRDefault="00F227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Melt 2% agarose in deionized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immediately add 500 microliters of the molten agarose to each well of the 24-well plate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Leave the plates on the lab bench overnight to dry out any condensation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BF2DC0E" w14:textId="41EF79A0" w:rsidR="00F22788" w:rsidRDefault="00F22788" w:rsidP="00F227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bottle of agarose out of the microwave. </w:t>
      </w:r>
    </w:p>
    <w:p w14:paraId="6CF22ED0" w14:textId="697121D5" w:rsidR="00F22788" w:rsidRDefault="00F22788" w:rsidP="00F227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agarose to a few wells. </w:t>
      </w:r>
    </w:p>
    <w:p w14:paraId="342BE2F6" w14:textId="76A716EA" w:rsidR="00F22788" w:rsidRDefault="00F22788" w:rsidP="00F227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on the lab bench. </w:t>
      </w:r>
    </w:p>
    <w:p w14:paraId="03270AB8" w14:textId="650088B4" w:rsidR="00F22788" w:rsidRDefault="00F22788" w:rsidP="00F2278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least 16 hours before the blood feeding, remove any source of water or sugar form the female mosquitoes</w:t>
      </w:r>
      <w:r w:rsidR="00363F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363FB4">
        <w:rPr>
          <w:rFonts w:asciiTheme="minorHAnsi" w:hAnsiTheme="minorHAnsi" w:cstheme="minorHAnsi"/>
        </w:rPr>
        <w:t>On the day of the feeding, h</w:t>
      </w:r>
      <w:r w:rsidR="00E65C5C" w:rsidRPr="00E65C5C">
        <w:rPr>
          <w:rFonts w:asciiTheme="minorHAnsi" w:hAnsiTheme="minorHAnsi" w:cstheme="minorHAnsi"/>
        </w:rPr>
        <w:t xml:space="preserve">eat a water circulator </w:t>
      </w:r>
      <w:r w:rsidR="00E65C5C">
        <w:rPr>
          <w:rFonts w:asciiTheme="minorHAnsi" w:hAnsiTheme="minorHAnsi" w:cstheme="minorHAnsi"/>
        </w:rPr>
        <w:t>to</w:t>
      </w:r>
      <w:r w:rsidR="00E65C5C" w:rsidRPr="00E65C5C">
        <w:rPr>
          <w:rFonts w:asciiTheme="minorHAnsi" w:hAnsiTheme="minorHAnsi" w:cstheme="minorHAnsi"/>
        </w:rPr>
        <w:t xml:space="preserve"> 37 </w:t>
      </w:r>
      <w:r w:rsidR="00E65C5C">
        <w:rPr>
          <w:rFonts w:asciiTheme="minorHAnsi" w:hAnsiTheme="minorHAnsi" w:cstheme="minorHAnsi"/>
        </w:rPr>
        <w:t xml:space="preserve">degrees Celsius </w:t>
      </w:r>
      <w:r w:rsidR="00E65C5C">
        <w:rPr>
          <w:rFonts w:asciiTheme="minorHAnsi" w:hAnsiTheme="minorHAnsi" w:cstheme="minorHAnsi"/>
          <w:b/>
          <w:bCs/>
        </w:rPr>
        <w:t>[2]</w:t>
      </w:r>
      <w:r w:rsidR="00E65C5C" w:rsidRPr="00E65C5C">
        <w:rPr>
          <w:rFonts w:asciiTheme="minorHAnsi" w:hAnsiTheme="minorHAnsi" w:cstheme="minorHAnsi"/>
        </w:rPr>
        <w:t xml:space="preserve"> and feed </w:t>
      </w:r>
      <w:r w:rsidR="00E65C5C">
        <w:rPr>
          <w:rFonts w:asciiTheme="minorHAnsi" w:hAnsiTheme="minorHAnsi" w:cstheme="minorHAnsi"/>
        </w:rPr>
        <w:t xml:space="preserve">the </w:t>
      </w:r>
      <w:r w:rsidR="00E65C5C" w:rsidRPr="00E65C5C">
        <w:rPr>
          <w:rFonts w:asciiTheme="minorHAnsi" w:hAnsiTheme="minorHAnsi" w:cstheme="minorHAnsi"/>
        </w:rPr>
        <w:t xml:space="preserve">mosquitoes </w:t>
      </w:r>
      <w:r w:rsidR="00363FB4">
        <w:rPr>
          <w:rFonts w:asciiTheme="minorHAnsi" w:hAnsiTheme="minorHAnsi" w:cstheme="minorHAnsi"/>
        </w:rPr>
        <w:t>with</w:t>
      </w:r>
      <w:r w:rsidR="00E65C5C" w:rsidRPr="00E65C5C">
        <w:rPr>
          <w:rFonts w:asciiTheme="minorHAnsi" w:hAnsiTheme="minorHAnsi" w:cstheme="minorHAnsi"/>
        </w:rPr>
        <w:t xml:space="preserve"> vertebrate blood placed in artificial feeders for 15</w:t>
      </w:r>
      <w:r w:rsidR="00E65C5C">
        <w:rPr>
          <w:rFonts w:asciiTheme="minorHAnsi" w:hAnsiTheme="minorHAnsi" w:cstheme="minorHAnsi"/>
        </w:rPr>
        <w:t xml:space="preserve"> to </w:t>
      </w:r>
      <w:r w:rsidR="00E65C5C" w:rsidRPr="00E65C5C">
        <w:rPr>
          <w:rFonts w:asciiTheme="minorHAnsi" w:hAnsiTheme="minorHAnsi" w:cstheme="minorHAnsi"/>
        </w:rPr>
        <w:t>30 min</w:t>
      </w:r>
      <w:r w:rsidR="00E65C5C">
        <w:rPr>
          <w:rFonts w:asciiTheme="minorHAnsi" w:hAnsiTheme="minorHAnsi" w:cstheme="minorHAnsi"/>
        </w:rPr>
        <w:t xml:space="preserve">utes </w:t>
      </w:r>
      <w:r w:rsidR="00E65C5C">
        <w:rPr>
          <w:rFonts w:asciiTheme="minorHAnsi" w:hAnsiTheme="minorHAnsi" w:cstheme="minorHAnsi"/>
          <w:b/>
          <w:bCs/>
        </w:rPr>
        <w:t>[3]</w:t>
      </w:r>
      <w:r w:rsidR="00E65C5C">
        <w:rPr>
          <w:rFonts w:asciiTheme="minorHAnsi" w:hAnsiTheme="minorHAnsi" w:cstheme="minorHAnsi"/>
        </w:rPr>
        <w:t xml:space="preserve">. </w:t>
      </w:r>
    </w:p>
    <w:p w14:paraId="61822ADA" w14:textId="47FCC130" w:rsidR="00E65C5C" w:rsidRDefault="00E65C5C" w:rsidP="00E65C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water or sugar from the mosquitoes. </w:t>
      </w:r>
    </w:p>
    <w:p w14:paraId="6DAE9CBB" w14:textId="022ADACB" w:rsidR="00E65C5C" w:rsidRDefault="00E65C5C" w:rsidP="00E65C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water circulator. </w:t>
      </w:r>
    </w:p>
    <w:p w14:paraId="4118460F" w14:textId="05F09D95" w:rsidR="00E65C5C" w:rsidRDefault="00E65C5C" w:rsidP="00E65C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mosquitoes in the artificial feeder. </w:t>
      </w:r>
    </w:p>
    <w:p w14:paraId="7ADA23A2" w14:textId="18BF4083" w:rsidR="00E65C5C" w:rsidRDefault="00E65C5C" w:rsidP="00E65C5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transfer the mosquitoes to a glass dish on ice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select the ones that are engorged with blood</w:t>
      </w:r>
      <w:r w:rsidR="00827EF2">
        <w:rPr>
          <w:rFonts w:asciiTheme="minorHAnsi" w:hAnsiTheme="minorHAnsi" w:cstheme="minorHAnsi"/>
        </w:rPr>
        <w:t xml:space="preserve"> </w:t>
      </w:r>
      <w:r w:rsidR="00827EF2">
        <w:rPr>
          <w:rFonts w:asciiTheme="minorHAnsi" w:hAnsiTheme="minorHAnsi" w:cstheme="minorHAnsi"/>
          <w:b/>
          <w:bCs/>
        </w:rPr>
        <w:t>[2]</w:t>
      </w:r>
      <w:r w:rsidR="00827EF2">
        <w:rPr>
          <w:rFonts w:asciiTheme="minorHAnsi" w:hAnsiTheme="minorHAnsi" w:cstheme="minorHAnsi"/>
        </w:rPr>
        <w:t xml:space="preserve">, and </w:t>
      </w:r>
      <w:r w:rsidR="00CF73B1">
        <w:rPr>
          <w:rFonts w:asciiTheme="minorHAnsi" w:hAnsiTheme="minorHAnsi" w:cstheme="minorHAnsi"/>
        </w:rPr>
        <w:t>place</w:t>
      </w:r>
      <w:r w:rsidR="00827EF2">
        <w:rPr>
          <w:rFonts w:asciiTheme="minorHAnsi" w:hAnsiTheme="minorHAnsi" w:cstheme="minorHAnsi"/>
        </w:rPr>
        <w:t xml:space="preserve"> them into a container with 30% sucrose water. </w:t>
      </w:r>
      <w:r w:rsidR="00CF73B1">
        <w:rPr>
          <w:rFonts w:asciiTheme="minorHAnsi" w:hAnsiTheme="minorHAnsi" w:cstheme="minorHAnsi"/>
        </w:rPr>
        <w:t xml:space="preserve">Allow at least 72 hours for the females to finish excretion and egg development </w:t>
      </w:r>
      <w:r w:rsidR="00CF73B1">
        <w:rPr>
          <w:rFonts w:asciiTheme="minorHAnsi" w:hAnsiTheme="minorHAnsi" w:cstheme="minorHAnsi"/>
          <w:b/>
          <w:bCs/>
        </w:rPr>
        <w:t>[3]</w:t>
      </w:r>
      <w:r w:rsidR="00CF73B1">
        <w:rPr>
          <w:rFonts w:asciiTheme="minorHAnsi" w:hAnsiTheme="minorHAnsi" w:cstheme="minorHAnsi"/>
        </w:rPr>
        <w:t xml:space="preserve">. </w:t>
      </w:r>
    </w:p>
    <w:p w14:paraId="15E8FCFC" w14:textId="52FD2F75" w:rsidR="00CF73B1" w:rsidRDefault="00CF73B1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mosquitoes to a dish on ice. </w:t>
      </w:r>
    </w:p>
    <w:p w14:paraId="56128D9E" w14:textId="1980A3BA" w:rsidR="00CF73B1" w:rsidRDefault="00CF73B1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Talent sorting the mosquitoes. </w:t>
      </w:r>
    </w:p>
    <w:p w14:paraId="420D6020" w14:textId="49BF7794" w:rsidR="00C30936" w:rsidRPr="00CF73B1" w:rsidRDefault="00CF73B1" w:rsidP="00C309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mosquitoes to the container with sucrose water. </w:t>
      </w:r>
    </w:p>
    <w:p w14:paraId="2820971E" w14:textId="63F3C5EC" w:rsidR="00CE10F2" w:rsidRPr="00B07A3B" w:rsidRDefault="00FE4BF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E4BF5">
        <w:rPr>
          <w:rFonts w:asciiTheme="minorHAnsi" w:hAnsiTheme="minorHAnsi" w:cstheme="minorHAnsi"/>
          <w:b/>
          <w:bCs/>
        </w:rPr>
        <w:lastRenderedPageBreak/>
        <w:t>Ovipositioning</w:t>
      </w:r>
      <w:r>
        <w:rPr>
          <w:rFonts w:asciiTheme="minorHAnsi" w:hAnsiTheme="minorHAnsi" w:cstheme="minorHAnsi"/>
          <w:b/>
          <w:bCs/>
        </w:rPr>
        <w:t xml:space="preserve"> and Egg Counting</w:t>
      </w:r>
    </w:p>
    <w:p w14:paraId="055233F7" w14:textId="0A69AAF8" w:rsidR="00CE10F2" w:rsidRPr="00B07A3B" w:rsidRDefault="00CF73B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About 1 hour before transferring mosquitoes to the 24-well plate, use a transfer pipette to add 2 to 3 drops of water into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CF73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CF73B1">
        <w:rPr>
          <w:rFonts w:asciiTheme="minorHAnsi" w:hAnsiTheme="minorHAnsi" w:cstheme="minorHAnsi"/>
        </w:rPr>
        <w:t xml:space="preserve">nockdown mosquitoes with </w:t>
      </w:r>
      <w:r>
        <w:rPr>
          <w:rFonts w:asciiTheme="minorHAnsi" w:hAnsiTheme="minorHAnsi" w:cstheme="minorHAnsi"/>
        </w:rPr>
        <w:t>carbon dioxide</w:t>
      </w:r>
      <w:r w:rsidRPr="00CF73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CF73B1">
        <w:rPr>
          <w:rFonts w:asciiTheme="minorHAnsi" w:hAnsiTheme="minorHAnsi" w:cstheme="minorHAnsi"/>
        </w:rPr>
        <w:t xml:space="preserve"> transfer them to a glass dish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</w:t>
      </w:r>
      <w:r w:rsidRPr="00CF73B1">
        <w:rPr>
          <w:rFonts w:asciiTheme="minorHAnsi" w:hAnsiTheme="minorHAnsi" w:cstheme="minorHAnsi"/>
        </w:rPr>
        <w:t>individually place each mosquito on an inverted lid of the 24</w:t>
      </w:r>
      <w:r>
        <w:rPr>
          <w:rFonts w:asciiTheme="minorHAnsi" w:hAnsiTheme="minorHAnsi" w:cstheme="minorHAnsi"/>
        </w:rPr>
        <w:t>-</w:t>
      </w:r>
      <w:r w:rsidRPr="00CF73B1">
        <w:rPr>
          <w:rFonts w:asciiTheme="minorHAnsi" w:hAnsiTheme="minorHAnsi" w:cstheme="minorHAnsi"/>
        </w:rPr>
        <w:t xml:space="preserve">well plate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DA04AF2" w14:textId="3BDD0004" w:rsidR="000B2085" w:rsidRDefault="00CF73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a few wells on the plate. </w:t>
      </w:r>
    </w:p>
    <w:p w14:paraId="28567385" w14:textId="63127411" w:rsidR="00CF73B1" w:rsidRDefault="00CF73B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</w:t>
      </w:r>
      <w:r w:rsidR="001F3CE1">
        <w:rPr>
          <w:rFonts w:asciiTheme="minorHAnsi" w:hAnsiTheme="minorHAnsi" w:cstheme="minorHAnsi"/>
        </w:rPr>
        <w:t xml:space="preserve">nt transferring mosquitoes to the dish on ice. </w:t>
      </w:r>
    </w:p>
    <w:p w14:paraId="55FBAA75" w14:textId="466102D5" w:rsidR="001F3CE1" w:rsidRPr="00B07A3B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mosquitoes on the inverted lid. </w:t>
      </w:r>
    </w:p>
    <w:p w14:paraId="4967F2F1" w14:textId="360793B0" w:rsidR="00CE10F2" w:rsidRPr="00B07A3B" w:rsidRDefault="001F3C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3CE1">
        <w:rPr>
          <w:rFonts w:asciiTheme="minorHAnsi" w:hAnsiTheme="minorHAnsi" w:cstheme="minorHAnsi"/>
        </w:rPr>
        <w:t xml:space="preserve">Once all 24 mosquitoes have been placed, cover the lid with an inverted plate bottom </w:t>
      </w:r>
      <w:r>
        <w:rPr>
          <w:rFonts w:asciiTheme="minorHAnsi" w:hAnsiTheme="minorHAnsi" w:cstheme="minorHAnsi"/>
          <w:b/>
          <w:bCs/>
        </w:rPr>
        <w:t>[1]</w:t>
      </w:r>
      <w:r w:rsidRPr="001F3CE1">
        <w:rPr>
          <w:rFonts w:asciiTheme="minorHAnsi" w:hAnsiTheme="minorHAnsi" w:cstheme="minorHAnsi"/>
        </w:rPr>
        <w:t xml:space="preserve">, secure </w:t>
      </w:r>
      <w:r>
        <w:rPr>
          <w:rFonts w:asciiTheme="minorHAnsi" w:hAnsiTheme="minorHAnsi" w:cstheme="minorHAnsi"/>
        </w:rPr>
        <w:t xml:space="preserve">it </w:t>
      </w:r>
      <w:r w:rsidRPr="001F3CE1">
        <w:rPr>
          <w:rFonts w:asciiTheme="minorHAnsi" w:hAnsiTheme="minorHAnsi" w:cstheme="minorHAnsi"/>
        </w:rPr>
        <w:t>with a fresh, new rubber band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1F3CE1">
        <w:rPr>
          <w:rFonts w:asciiTheme="minorHAnsi" w:hAnsiTheme="minorHAnsi" w:cstheme="minorHAnsi"/>
        </w:rPr>
        <w:t xml:space="preserve"> and place </w:t>
      </w:r>
      <w:r>
        <w:rPr>
          <w:rFonts w:asciiTheme="minorHAnsi" w:hAnsiTheme="minorHAnsi" w:cstheme="minorHAnsi"/>
        </w:rPr>
        <w:t xml:space="preserve">it </w:t>
      </w:r>
      <w:r w:rsidRPr="001F3CE1">
        <w:rPr>
          <w:rFonts w:asciiTheme="minorHAnsi" w:hAnsiTheme="minorHAnsi" w:cstheme="minorHAnsi"/>
        </w:rPr>
        <w:t>in an environmental chamber until mosquitoes recover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then </w:t>
      </w:r>
      <w:r w:rsidRPr="001F3CE1">
        <w:rPr>
          <w:rFonts w:asciiTheme="minorHAnsi" w:hAnsiTheme="minorHAnsi" w:cstheme="minorHAnsi"/>
        </w:rPr>
        <w:t xml:space="preserve">turn the plate right side up </w:t>
      </w:r>
      <w:r>
        <w:rPr>
          <w:rFonts w:asciiTheme="minorHAnsi" w:hAnsiTheme="minorHAnsi" w:cstheme="minorHAnsi"/>
          <w:b/>
          <w:bCs/>
        </w:rPr>
        <w:t>[4]</w:t>
      </w:r>
      <w:r w:rsidRPr="001F3CE1">
        <w:rPr>
          <w:rFonts w:asciiTheme="minorHAnsi" w:hAnsiTheme="minorHAnsi" w:cstheme="minorHAnsi"/>
        </w:rPr>
        <w:t>.</w:t>
      </w:r>
      <w:r w:rsidR="002C1921" w:rsidRP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3DFD6E7" w14:textId="1ED8008E" w:rsidR="00875BE8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lid with the plate bottom. </w:t>
      </w:r>
    </w:p>
    <w:p w14:paraId="5F9A088C" w14:textId="091CBC37" w:rsidR="001F3CE1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lid to the plate with a rubber band. </w:t>
      </w:r>
    </w:p>
    <w:p w14:paraId="2E6D50CA" w14:textId="4D32D8E3" w:rsidR="001F3CE1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plate in the environmental chamber. </w:t>
      </w:r>
    </w:p>
    <w:p w14:paraId="32B74B37" w14:textId="4AF05476" w:rsidR="001F3CE1" w:rsidRPr="00B07A3B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flipping the plate over. </w:t>
      </w:r>
    </w:p>
    <w:p w14:paraId="2D441D1B" w14:textId="54FF37C5" w:rsidR="00450B27" w:rsidRPr="00B07A3B" w:rsidRDefault="001F3C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3CE1">
        <w:rPr>
          <w:rFonts w:asciiTheme="minorHAnsi" w:hAnsiTheme="minorHAnsi" w:cstheme="minorHAnsi"/>
        </w:rPr>
        <w:t>Allow the female mosquitoes to oviposit for 24</w:t>
      </w:r>
      <w:r>
        <w:rPr>
          <w:rFonts w:asciiTheme="minorHAnsi" w:hAnsiTheme="minorHAnsi" w:cstheme="minorHAnsi"/>
        </w:rPr>
        <w:t xml:space="preserve"> to </w:t>
      </w:r>
      <w:r w:rsidRPr="001F3CE1">
        <w:rPr>
          <w:rFonts w:asciiTheme="minorHAnsi" w:hAnsiTheme="minorHAnsi" w:cstheme="minorHAnsi"/>
        </w:rPr>
        <w:t>48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1F3C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</w:t>
      </w:r>
      <w:r w:rsidRPr="001F3CE1">
        <w:rPr>
          <w:rFonts w:asciiTheme="minorHAnsi" w:hAnsiTheme="minorHAnsi" w:cstheme="minorHAnsi"/>
        </w:rPr>
        <w:t xml:space="preserve"> remove </w:t>
      </w:r>
      <w:r w:rsidR="00363FB4">
        <w:rPr>
          <w:rFonts w:asciiTheme="minorHAnsi" w:hAnsiTheme="minorHAnsi" w:cstheme="minorHAnsi"/>
        </w:rPr>
        <w:t xml:space="preserve">the </w:t>
      </w:r>
      <w:r w:rsidRPr="001F3CE1">
        <w:rPr>
          <w:rFonts w:asciiTheme="minorHAnsi" w:hAnsiTheme="minorHAnsi" w:cstheme="minorHAnsi"/>
        </w:rPr>
        <w:t>females by releasing them from the plates into a large cage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F3CE1">
        <w:rPr>
          <w:rFonts w:asciiTheme="minorHAnsi" w:hAnsiTheme="minorHAnsi" w:cstheme="minorHAnsi"/>
        </w:rPr>
        <w:t>.</w:t>
      </w:r>
    </w:p>
    <w:p w14:paraId="291D6FB3" w14:textId="4B3169AA" w:rsidR="00875BE8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Mosquitoes in the plate. </w:t>
      </w:r>
    </w:p>
    <w:p w14:paraId="41AF86FC" w14:textId="412CD6D5" w:rsidR="001F3CE1" w:rsidRDefault="001F3CE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releasing the mosquitoes into a large cage. </w:t>
      </w:r>
    </w:p>
    <w:p w14:paraId="4D797E5D" w14:textId="4EAA2C3F" w:rsidR="00CF73B1" w:rsidRDefault="001F3CE1" w:rsidP="00CF73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counting the eggs, check each well for eggs that are </w:t>
      </w:r>
      <w:r w:rsidRPr="001F3CE1">
        <w:rPr>
          <w:rFonts w:asciiTheme="minorHAnsi" w:hAnsiTheme="minorHAnsi" w:cstheme="minorHAnsi"/>
        </w:rPr>
        <w:t xml:space="preserve">on the </w:t>
      </w:r>
      <w:r w:rsidR="00363FB4">
        <w:rPr>
          <w:rFonts w:asciiTheme="minorHAnsi" w:hAnsiTheme="minorHAnsi" w:cstheme="minorHAnsi"/>
        </w:rPr>
        <w:t xml:space="preserve">well </w:t>
      </w:r>
      <w:r w:rsidRPr="001F3CE1">
        <w:rPr>
          <w:rFonts w:asciiTheme="minorHAnsi" w:hAnsiTheme="minorHAnsi" w:cstheme="minorHAnsi"/>
        </w:rPr>
        <w:t>wall</w:t>
      </w:r>
      <w:r w:rsidR="00363FB4">
        <w:rPr>
          <w:rFonts w:asciiTheme="minorHAnsi" w:hAnsiTheme="minorHAnsi" w:cstheme="minorHAnsi"/>
        </w:rPr>
        <w:t>s</w:t>
      </w:r>
      <w:r w:rsidRPr="001F3CE1">
        <w:rPr>
          <w:rFonts w:asciiTheme="minorHAnsi" w:hAnsiTheme="minorHAnsi" w:cstheme="minorHAnsi"/>
        </w:rPr>
        <w:t xml:space="preserve"> and at the margin of the agarose</w:t>
      </w:r>
      <w:r>
        <w:rPr>
          <w:rFonts w:asciiTheme="minorHAnsi" w:hAnsiTheme="minorHAnsi" w:cstheme="minorHAnsi"/>
        </w:rPr>
        <w:t xml:space="preserve"> and </w:t>
      </w:r>
      <w:r w:rsidRPr="001F3CE1">
        <w:rPr>
          <w:rFonts w:asciiTheme="minorHAnsi" w:hAnsiTheme="minorHAnsi" w:cstheme="minorHAnsi"/>
        </w:rPr>
        <w:t>plastic surface, where they are difficult to resolve in photographs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3CE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Use a wet paintbrush to move these eggs to the flat surface so that all e</w:t>
      </w:r>
      <w:r w:rsidR="00363FB4">
        <w:rPr>
          <w:rFonts w:asciiTheme="minorHAnsi" w:hAnsiTheme="minorHAnsi" w:cstheme="minorHAnsi"/>
        </w:rPr>
        <w:t>gg</w:t>
      </w:r>
      <w:r>
        <w:rPr>
          <w:rFonts w:asciiTheme="minorHAnsi" w:hAnsiTheme="minorHAnsi" w:cstheme="minorHAnsi"/>
        </w:rPr>
        <w:t xml:space="preserve">s are in a uniform plane and do not overlap each other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3A4E5F" w14:textId="167BC34C" w:rsidR="001F3CE1" w:rsidRPr="002C1921" w:rsidRDefault="001F3CE1" w:rsidP="001F3C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1921">
        <w:rPr>
          <w:rFonts w:asciiTheme="minorHAnsi" w:hAnsiTheme="minorHAnsi" w:cstheme="minorHAnsi"/>
        </w:rPr>
        <w:t xml:space="preserve">ECU: Well with eggs on the side. </w:t>
      </w:r>
    </w:p>
    <w:p w14:paraId="536BB07A" w14:textId="3395D792" w:rsidR="001F3CE1" w:rsidRPr="002C1921" w:rsidRDefault="001F3CE1" w:rsidP="001F3C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1921">
        <w:rPr>
          <w:rFonts w:asciiTheme="minorHAnsi" w:hAnsiTheme="minorHAnsi" w:cstheme="minorHAnsi"/>
        </w:rPr>
        <w:t xml:space="preserve">ECU: Wet paintbrush moving the eggs from the side to the flat surface.  </w:t>
      </w:r>
    </w:p>
    <w:p w14:paraId="4B776C1C" w14:textId="1F50708F" w:rsidR="001F3CE1" w:rsidRDefault="001F3CE1" w:rsidP="001F3C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forceps to </w:t>
      </w:r>
      <w:r w:rsidRPr="001F3CE1">
        <w:rPr>
          <w:rFonts w:asciiTheme="minorHAnsi" w:hAnsiTheme="minorHAnsi" w:cstheme="minorHAnsi"/>
        </w:rPr>
        <w:t>remove any broken legs, wings, and other particles in the wells that may interfere with imaging eggs</w:t>
      </w:r>
      <w:r w:rsidR="004D5EC8">
        <w:rPr>
          <w:rFonts w:asciiTheme="minorHAnsi" w:hAnsiTheme="minorHAnsi" w:cstheme="minorHAnsi"/>
        </w:rPr>
        <w:t xml:space="preserve"> </w:t>
      </w:r>
      <w:r w:rsidR="004D5EC8">
        <w:rPr>
          <w:rFonts w:asciiTheme="minorHAnsi" w:hAnsiTheme="minorHAnsi" w:cstheme="minorHAnsi"/>
          <w:b/>
          <w:bCs/>
        </w:rPr>
        <w:t>[1]</w:t>
      </w:r>
      <w:r w:rsidR="004D5EC8">
        <w:rPr>
          <w:rFonts w:asciiTheme="minorHAnsi" w:hAnsiTheme="minorHAnsi" w:cstheme="minorHAnsi"/>
        </w:rPr>
        <w:t xml:space="preserve">. </w:t>
      </w:r>
      <w:r w:rsidR="004D5EC8" w:rsidRPr="004D5EC8">
        <w:rPr>
          <w:rFonts w:asciiTheme="minorHAnsi" w:hAnsiTheme="minorHAnsi" w:cstheme="minorHAnsi"/>
        </w:rPr>
        <w:t>Take an image of each well using a compact digital camera in microscope mode, which allows the user to focus on objects as close as 1 c</w:t>
      </w:r>
      <w:r w:rsidR="004D5EC8">
        <w:rPr>
          <w:rFonts w:asciiTheme="minorHAnsi" w:hAnsiTheme="minorHAnsi" w:cstheme="minorHAnsi"/>
        </w:rPr>
        <w:t xml:space="preserve">entimeter </w:t>
      </w:r>
      <w:r w:rsidR="004D5EC8">
        <w:rPr>
          <w:rFonts w:asciiTheme="minorHAnsi" w:hAnsiTheme="minorHAnsi" w:cstheme="minorHAnsi"/>
          <w:b/>
          <w:bCs/>
        </w:rPr>
        <w:t>[2]</w:t>
      </w:r>
      <w:r w:rsidR="004D5EC8" w:rsidRPr="004D5EC8">
        <w:rPr>
          <w:rFonts w:asciiTheme="minorHAnsi" w:hAnsiTheme="minorHAnsi" w:cstheme="minorHAnsi"/>
        </w:rPr>
        <w:t>.</w:t>
      </w:r>
      <w:r w:rsidR="002C1921" w:rsidRP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AB9E399" w14:textId="05DCAC77" w:rsidR="00CF73B1" w:rsidRDefault="004D5EC8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forceps to remove unwanted particles from the wells. </w:t>
      </w:r>
    </w:p>
    <w:p w14:paraId="7DD10168" w14:textId="6170853A" w:rsidR="004D5EC8" w:rsidRDefault="004D5EC8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picture of a well. </w:t>
      </w:r>
    </w:p>
    <w:p w14:paraId="34B3E9C6" w14:textId="653E2DF3" w:rsidR="004D5EC8" w:rsidRDefault="004D5EC8" w:rsidP="004D5E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5EC8">
        <w:rPr>
          <w:rFonts w:asciiTheme="minorHAnsi" w:hAnsiTheme="minorHAnsi" w:cstheme="minorHAnsi"/>
        </w:rPr>
        <w:t>After photographing each well of a plate, take an image of the entire plate</w:t>
      </w:r>
      <w:r>
        <w:rPr>
          <w:rFonts w:asciiTheme="minorHAnsi" w:hAnsiTheme="minorHAnsi" w:cstheme="minorHAnsi"/>
        </w:rPr>
        <w:t>.</w:t>
      </w:r>
      <w:r w:rsidRPr="004D5E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4D5EC8">
        <w:rPr>
          <w:rFonts w:asciiTheme="minorHAnsi" w:hAnsiTheme="minorHAnsi" w:cstheme="minorHAnsi"/>
        </w:rPr>
        <w:t xml:space="preserve"> an imaging order label to distinguish each plate later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D5EC8">
        <w:rPr>
          <w:rFonts w:asciiTheme="minorHAnsi" w:hAnsiTheme="minorHAnsi" w:cstheme="minorHAnsi"/>
        </w:rPr>
        <w:t>Add a</w:t>
      </w:r>
      <w:r>
        <w:rPr>
          <w:rFonts w:asciiTheme="minorHAnsi" w:hAnsiTheme="minorHAnsi" w:cstheme="minorHAnsi"/>
        </w:rPr>
        <w:t xml:space="preserve">bout </w:t>
      </w:r>
      <w:r w:rsidRPr="004D5EC8">
        <w:rPr>
          <w:rFonts w:asciiTheme="minorHAnsi" w:hAnsiTheme="minorHAnsi" w:cstheme="minorHAnsi"/>
        </w:rPr>
        <w:t xml:space="preserve">5 drops of water to </w:t>
      </w:r>
      <w:r w:rsidRPr="004D5EC8">
        <w:rPr>
          <w:rFonts w:asciiTheme="minorHAnsi" w:hAnsiTheme="minorHAnsi" w:cstheme="minorHAnsi"/>
        </w:rPr>
        <w:lastRenderedPageBreak/>
        <w:t>each well to prevent its agarose plug and the eggs from drying and to induce embryo development and hatching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D5EC8">
        <w:rPr>
          <w:rFonts w:asciiTheme="minorHAnsi" w:hAnsiTheme="minorHAnsi" w:cstheme="minorHAnsi"/>
        </w:rPr>
        <w:t>.</w:t>
      </w:r>
    </w:p>
    <w:p w14:paraId="1D75C08F" w14:textId="2C147D4C" w:rsidR="004D5EC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photograph of the entire plate. </w:t>
      </w:r>
    </w:p>
    <w:p w14:paraId="2917972A" w14:textId="771869A9" w:rsidR="004D5EC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dripping water into a few wells. </w:t>
      </w:r>
    </w:p>
    <w:p w14:paraId="34F60B58" w14:textId="5D7F78C7" w:rsidR="004D5EC8" w:rsidRDefault="004D5EC8" w:rsidP="004D5E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5EC8">
        <w:rPr>
          <w:rFonts w:asciiTheme="minorHAnsi" w:hAnsiTheme="minorHAnsi" w:cstheme="minorHAnsi"/>
        </w:rPr>
        <w:t>Transfer the images to a computer and rename the files with t</w:t>
      </w:r>
      <w:r>
        <w:rPr>
          <w:rFonts w:asciiTheme="minorHAnsi" w:hAnsiTheme="minorHAnsi" w:cstheme="minorHAnsi"/>
        </w:rPr>
        <w:t>he plate and well ID</w:t>
      </w:r>
      <w:r w:rsidR="00363FB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</w:t>
      </w:r>
      <w:r w:rsidRPr="004D5EC8">
        <w:rPr>
          <w:rFonts w:asciiTheme="minorHAnsi" w:hAnsiTheme="minorHAnsi" w:cstheme="minorHAnsi"/>
        </w:rPr>
        <w:t xml:space="preserve"> easier organization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4D5EC8">
        <w:rPr>
          <w:rFonts w:asciiTheme="minorHAnsi" w:hAnsiTheme="minorHAnsi" w:cstheme="minorHAnsi"/>
        </w:rPr>
        <w:t xml:space="preserve">Open the images with ImageJ </w:t>
      </w:r>
      <w:r w:rsidR="00883508">
        <w:rPr>
          <w:rFonts w:asciiTheme="minorHAnsi" w:hAnsiTheme="minorHAnsi" w:cstheme="minorHAnsi"/>
          <w:b/>
          <w:bCs/>
        </w:rPr>
        <w:t xml:space="preserve">[2] </w:t>
      </w:r>
      <w:r w:rsidRPr="004D5EC8">
        <w:rPr>
          <w:rFonts w:asciiTheme="minorHAnsi" w:hAnsiTheme="minorHAnsi" w:cstheme="minorHAnsi"/>
        </w:rPr>
        <w:t xml:space="preserve">and use the </w:t>
      </w:r>
      <w:r w:rsidRPr="004D5EC8">
        <w:rPr>
          <w:rFonts w:asciiTheme="minorHAnsi" w:hAnsiTheme="minorHAnsi" w:cstheme="minorHAnsi"/>
          <w:b/>
          <w:bCs/>
        </w:rPr>
        <w:t>multi-point</w:t>
      </w:r>
      <w:r w:rsidRPr="004D5EC8">
        <w:rPr>
          <w:rFonts w:asciiTheme="minorHAnsi" w:hAnsiTheme="minorHAnsi" w:cstheme="minorHAnsi"/>
        </w:rPr>
        <w:t xml:space="preserve"> tool to mark each egg</w:t>
      </w:r>
      <w:r>
        <w:rPr>
          <w:rFonts w:asciiTheme="minorHAnsi" w:hAnsiTheme="minorHAnsi" w:cstheme="minorHAnsi"/>
        </w:rPr>
        <w:t>,</w:t>
      </w:r>
      <w:r w:rsidRPr="004D5EC8">
        <w:rPr>
          <w:rFonts w:asciiTheme="minorHAnsi" w:hAnsiTheme="minorHAnsi" w:cstheme="minorHAnsi"/>
        </w:rPr>
        <w:t xml:space="preserve"> zoom</w:t>
      </w:r>
      <w:r>
        <w:rPr>
          <w:rFonts w:asciiTheme="minorHAnsi" w:hAnsiTheme="minorHAnsi" w:cstheme="minorHAnsi"/>
        </w:rPr>
        <w:t xml:space="preserve">ing in or </w:t>
      </w:r>
      <w:r w:rsidRPr="004D5EC8">
        <w:rPr>
          <w:rFonts w:asciiTheme="minorHAnsi" w:hAnsiTheme="minorHAnsi" w:cstheme="minorHAnsi"/>
        </w:rPr>
        <w:t>out to count the egg clumps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83508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4D5EC8">
        <w:rPr>
          <w:rFonts w:asciiTheme="minorHAnsi" w:hAnsiTheme="minorHAnsi" w:cstheme="minorHAnsi"/>
        </w:rPr>
        <w:t xml:space="preserve">. </w:t>
      </w:r>
    </w:p>
    <w:p w14:paraId="736C092E" w14:textId="231D26C4" w:rsidR="004D5EC8" w:rsidRPr="0088350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 xml:space="preserve">SCREEN: </w:t>
      </w:r>
      <w:r w:rsidR="003B6464" w:rsidRPr="00883508">
        <w:rPr>
          <w:rFonts w:asciiTheme="minorHAnsi" w:hAnsiTheme="minorHAnsi" w:cstheme="minorHAnsi"/>
        </w:rPr>
        <w:t>61232_screenshot_1</w:t>
      </w:r>
      <w:r w:rsidR="003B6464" w:rsidRPr="00883508">
        <w:rPr>
          <w:rFonts w:asciiTheme="minorHAnsi" w:hAnsiTheme="minorHAnsi" w:cstheme="minorHAnsi"/>
        </w:rPr>
        <w:t xml:space="preserve">. 0:19 – 0:46. </w:t>
      </w:r>
      <w:r w:rsidR="003B6464"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up between 0:22 and 0:39.</w:t>
      </w:r>
      <w:r w:rsidR="003B6464" w:rsidRPr="00883508">
        <w:rPr>
          <w:rFonts w:asciiTheme="minorHAnsi" w:hAnsiTheme="minorHAnsi" w:cstheme="minorHAnsi"/>
        </w:rPr>
        <w:t xml:space="preserve"> </w:t>
      </w:r>
    </w:p>
    <w:p w14:paraId="7DDFD598" w14:textId="27E41029" w:rsidR="00883508" w:rsidRPr="00883508" w:rsidRDefault="004D5EC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>SCREEN:</w:t>
      </w:r>
      <w:r w:rsidR="00883508" w:rsidRPr="00883508">
        <w:rPr>
          <w:rFonts w:asciiTheme="minorHAnsi" w:hAnsiTheme="minorHAnsi" w:cstheme="minorHAnsi"/>
        </w:rPr>
        <w:t xml:space="preserve"> </w:t>
      </w:r>
      <w:r w:rsidR="00883508" w:rsidRPr="00883508">
        <w:rPr>
          <w:rFonts w:asciiTheme="minorHAnsi" w:hAnsiTheme="minorHAnsi" w:cstheme="minorHAnsi"/>
        </w:rPr>
        <w:t>61232_screenshot_2</w:t>
      </w:r>
      <w:r w:rsidR="00883508" w:rsidRPr="00883508">
        <w:rPr>
          <w:rFonts w:asciiTheme="minorHAnsi" w:hAnsiTheme="minorHAnsi" w:cstheme="minorHAnsi"/>
        </w:rPr>
        <w:t>. 0:10 – 0:17.</w:t>
      </w:r>
    </w:p>
    <w:p w14:paraId="566463C3" w14:textId="16AF4890" w:rsidR="004D5EC8" w:rsidRPr="00883508" w:rsidRDefault="00883508" w:rsidP="004D5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>SCREEN: 61232_screenshot_2. 0:1</w:t>
      </w:r>
      <w:r w:rsidRPr="00883508">
        <w:rPr>
          <w:rFonts w:asciiTheme="minorHAnsi" w:hAnsiTheme="minorHAnsi" w:cstheme="minorHAnsi"/>
        </w:rPr>
        <w:t>7</w:t>
      </w:r>
      <w:r w:rsidRPr="00883508">
        <w:rPr>
          <w:rFonts w:asciiTheme="minorHAnsi" w:hAnsiTheme="minorHAnsi" w:cstheme="minorHAnsi"/>
        </w:rPr>
        <w:t xml:space="preserve"> –</w:t>
      </w:r>
      <w:r w:rsidRPr="00883508">
        <w:rPr>
          <w:rFonts w:asciiTheme="minorHAnsi" w:hAnsiTheme="minorHAnsi" w:cstheme="minorHAnsi"/>
        </w:rPr>
        <w:t xml:space="preserve"> 0:30. </w:t>
      </w:r>
      <w:r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Speed up between 0:</w:t>
      </w:r>
      <w:r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>17</w:t>
      </w:r>
      <w:r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0:</w:t>
      </w:r>
      <w:r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>25</w:t>
      </w:r>
      <w:r w:rsidRPr="00883508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Pr="00883508">
        <w:rPr>
          <w:rFonts w:asciiTheme="minorHAnsi" w:hAnsiTheme="minorHAnsi" w:cstheme="minorHAnsi"/>
        </w:rPr>
        <w:t xml:space="preserve"> </w:t>
      </w:r>
    </w:p>
    <w:p w14:paraId="2B68D91D" w14:textId="378B60B4" w:rsidR="00CF73B1" w:rsidRDefault="004D5EC8" w:rsidP="00CF73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5EC8">
        <w:rPr>
          <w:rFonts w:asciiTheme="minorHAnsi" w:hAnsiTheme="minorHAnsi" w:cstheme="minorHAnsi"/>
        </w:rPr>
        <w:t>After marking all the eggs, double-click the</w:t>
      </w:r>
      <w:r w:rsidRPr="004D5EC8">
        <w:rPr>
          <w:rFonts w:asciiTheme="minorHAnsi" w:hAnsiTheme="minorHAnsi" w:cstheme="minorHAnsi"/>
          <w:b/>
          <w:bCs/>
        </w:rPr>
        <w:t xml:space="preserve"> multi-point icon</w:t>
      </w:r>
      <w:r w:rsidRPr="004D5EC8">
        <w:rPr>
          <w:rFonts w:asciiTheme="minorHAnsi" w:hAnsiTheme="minorHAnsi" w:cstheme="minorHAnsi"/>
        </w:rPr>
        <w:t xml:space="preserve"> to bring up the number of marks </w:t>
      </w:r>
      <w:r w:rsidR="005F3807">
        <w:rPr>
          <w:rFonts w:asciiTheme="minorHAnsi" w:hAnsiTheme="minorHAnsi" w:cstheme="minorHAnsi"/>
        </w:rPr>
        <w:t>and r</w:t>
      </w:r>
      <w:r w:rsidRPr="004D5EC8">
        <w:rPr>
          <w:rFonts w:asciiTheme="minorHAnsi" w:hAnsiTheme="minorHAnsi" w:cstheme="minorHAnsi"/>
        </w:rPr>
        <w:t>ecord the results in a spreadsheet</w:t>
      </w:r>
      <w:r w:rsidR="005F3807">
        <w:rPr>
          <w:rFonts w:asciiTheme="minorHAnsi" w:hAnsiTheme="minorHAnsi" w:cstheme="minorHAnsi"/>
        </w:rPr>
        <w:t xml:space="preserve"> </w:t>
      </w:r>
      <w:r w:rsidR="005F3807">
        <w:rPr>
          <w:rFonts w:asciiTheme="minorHAnsi" w:hAnsiTheme="minorHAnsi" w:cstheme="minorHAnsi"/>
          <w:b/>
          <w:bCs/>
        </w:rPr>
        <w:t>[1]</w:t>
      </w:r>
      <w:r w:rsidR="005F3807">
        <w:rPr>
          <w:rFonts w:asciiTheme="minorHAnsi" w:hAnsiTheme="minorHAnsi" w:cstheme="minorHAnsi"/>
        </w:rPr>
        <w:t xml:space="preserve">. </w:t>
      </w:r>
    </w:p>
    <w:p w14:paraId="5EAA6972" w14:textId="2F19EF5B" w:rsidR="00CF73B1" w:rsidRPr="005F3807" w:rsidRDefault="00883508" w:rsidP="00CF73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 xml:space="preserve">SCREEN: 61232_screenshot_2. </w:t>
      </w:r>
      <w:r>
        <w:rPr>
          <w:rFonts w:asciiTheme="minorHAnsi" w:hAnsiTheme="minorHAnsi" w:cstheme="minorHAnsi"/>
        </w:rPr>
        <w:t>1</w:t>
      </w:r>
      <w:r w:rsidRPr="0088350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30</w:t>
      </w:r>
      <w:r w:rsidRPr="00883508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end</w:t>
      </w:r>
      <w:r w:rsidRPr="00883508">
        <w:rPr>
          <w:rFonts w:asciiTheme="minorHAnsi" w:hAnsiTheme="minorHAnsi" w:cstheme="minorHAnsi"/>
        </w:rPr>
        <w:t>.</w:t>
      </w:r>
    </w:p>
    <w:p w14:paraId="127C3782" w14:textId="32FFE769" w:rsidR="00FE4BF5" w:rsidRDefault="00FE4BF5" w:rsidP="00FE4BF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Fertility Assessment </w:t>
      </w:r>
    </w:p>
    <w:p w14:paraId="1E5D69AF" w14:textId="55D6397A" w:rsidR="00FE4BF5" w:rsidRPr="005F3807" w:rsidRDefault="005F3807" w:rsidP="00FE4B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3807">
        <w:rPr>
          <w:rFonts w:asciiTheme="minorHAnsi" w:hAnsiTheme="minorHAnsi" w:cstheme="minorHAnsi"/>
          <w:color w:val="000000" w:themeColor="text1"/>
        </w:rPr>
        <w:t>Start adding food to the wells that contain hatched larvae as soon as they appear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5F3807">
        <w:rPr>
          <w:rFonts w:asciiTheme="minorHAnsi" w:hAnsiTheme="minorHAnsi" w:cstheme="minorHAnsi"/>
          <w:color w:val="000000" w:themeColor="text1"/>
        </w:rPr>
        <w:t>Approximately 5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5F3807">
        <w:rPr>
          <w:rFonts w:asciiTheme="minorHAnsi" w:hAnsiTheme="minorHAnsi" w:cstheme="minorHAnsi"/>
          <w:color w:val="000000" w:themeColor="text1"/>
        </w:rPr>
        <w:t xml:space="preserve">8 </w:t>
      </w:r>
      <w:r>
        <w:rPr>
          <w:rFonts w:asciiTheme="minorHAnsi" w:hAnsiTheme="minorHAnsi" w:cstheme="minorHAnsi"/>
          <w:color w:val="000000" w:themeColor="text1"/>
        </w:rPr>
        <w:t>days later</w:t>
      </w:r>
      <w:r w:rsidRPr="005F3807">
        <w:rPr>
          <w:rFonts w:asciiTheme="minorHAnsi" w:hAnsiTheme="minorHAnsi" w:cstheme="minorHAnsi"/>
          <w:color w:val="000000" w:themeColor="text1"/>
        </w:rPr>
        <w:t>, anesthetize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Pr="005F3807">
        <w:rPr>
          <w:rFonts w:asciiTheme="minorHAnsi" w:hAnsiTheme="minorHAnsi" w:cstheme="minorHAnsi"/>
          <w:color w:val="000000" w:themeColor="text1"/>
        </w:rPr>
        <w:t xml:space="preserve"> larvae </w:t>
      </w:r>
      <w:r>
        <w:rPr>
          <w:rFonts w:asciiTheme="minorHAnsi" w:hAnsiTheme="minorHAnsi" w:cstheme="minorHAnsi"/>
          <w:color w:val="000000" w:themeColor="text1"/>
        </w:rPr>
        <w:t xml:space="preserve">by </w:t>
      </w:r>
      <w:r w:rsidRPr="005F3807">
        <w:rPr>
          <w:rFonts w:asciiTheme="minorHAnsi" w:hAnsiTheme="minorHAnsi" w:cstheme="minorHAnsi"/>
          <w:color w:val="000000" w:themeColor="text1"/>
        </w:rPr>
        <w:t>covering</w:t>
      </w:r>
      <w:r>
        <w:rPr>
          <w:rFonts w:asciiTheme="minorHAnsi" w:hAnsiTheme="minorHAnsi" w:cstheme="minorHAnsi"/>
          <w:color w:val="000000" w:themeColor="text1"/>
        </w:rPr>
        <w:t xml:space="preserve"> the plate </w:t>
      </w:r>
      <w:r w:rsidRPr="005F3807">
        <w:rPr>
          <w:rFonts w:asciiTheme="minorHAnsi" w:hAnsiTheme="minorHAnsi" w:cstheme="minorHAnsi"/>
          <w:color w:val="000000" w:themeColor="text1"/>
        </w:rPr>
        <w:t>with crushed ice for 15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5F3807">
        <w:rPr>
          <w:rFonts w:asciiTheme="minorHAnsi" w:hAnsiTheme="minorHAnsi" w:cstheme="minorHAnsi"/>
          <w:color w:val="000000" w:themeColor="text1"/>
        </w:rPr>
        <w:t>20 min</w:t>
      </w:r>
      <w:r>
        <w:rPr>
          <w:rFonts w:asciiTheme="minorHAnsi" w:hAnsiTheme="minorHAnsi" w:cstheme="minorHAnsi"/>
          <w:color w:val="000000" w:themeColor="text1"/>
        </w:rPr>
        <w:t>utes</w:t>
      </w:r>
      <w:r w:rsidRPr="005F380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F3807">
        <w:rPr>
          <w:rFonts w:asciiTheme="minorHAnsi" w:hAnsiTheme="minorHAnsi" w:cstheme="minorHAnsi"/>
          <w:color w:val="000000" w:themeColor="text1"/>
        </w:rPr>
        <w:t>.</w:t>
      </w:r>
    </w:p>
    <w:p w14:paraId="59A81EA8" w14:textId="6AA9F323" w:rsidR="00FE4BF5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food to wells with larvae. </w:t>
      </w:r>
    </w:p>
    <w:p w14:paraId="14E16E51" w14:textId="27A41EDD" w:rsidR="003A28E4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plate with crushed ice. </w:t>
      </w:r>
    </w:p>
    <w:p w14:paraId="20314DBE" w14:textId="09CCEAA3" w:rsidR="00FE4BF5" w:rsidRDefault="005F3807" w:rsidP="00FE4B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Insert a black material underneath the plate to enhance the contrast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take images of each well while keeping the plates on ice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5F3807">
        <w:rPr>
          <w:rFonts w:asciiTheme="minorHAnsi" w:hAnsiTheme="minorHAnsi" w:cstheme="minorHAnsi"/>
        </w:rPr>
        <w:t xml:space="preserve">After photographing each well, take an image of the entire plate with an imaging order label </w:t>
      </w:r>
      <w:r>
        <w:rPr>
          <w:rFonts w:asciiTheme="minorHAnsi" w:hAnsiTheme="minorHAnsi" w:cstheme="minorHAnsi"/>
          <w:b/>
          <w:bCs/>
        </w:rPr>
        <w:t>[3]</w:t>
      </w:r>
      <w:r w:rsidRPr="005F3807">
        <w:rPr>
          <w:rFonts w:asciiTheme="minorHAnsi" w:hAnsiTheme="minorHAnsi" w:cstheme="minorHAnsi"/>
        </w:rPr>
        <w:t>.</w:t>
      </w:r>
      <w:r w:rsidR="002C1921" w:rsidRP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85053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2C19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C1921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D0EBF9D" w14:textId="44AC8E97" w:rsidR="00FE4BF5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black material under the plate. </w:t>
      </w:r>
    </w:p>
    <w:p w14:paraId="2AE708FA" w14:textId="42910874" w:rsidR="003A28E4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photo of a well. </w:t>
      </w:r>
    </w:p>
    <w:p w14:paraId="50FE1A63" w14:textId="58928FF4" w:rsidR="003A28E4" w:rsidRDefault="003A28E4" w:rsidP="00FE4B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a photo of the entire plate. </w:t>
      </w:r>
    </w:p>
    <w:p w14:paraId="09A96CFE" w14:textId="6A2EBA80" w:rsidR="003A28E4" w:rsidRDefault="003A28E4" w:rsidP="003A28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28E4">
        <w:rPr>
          <w:rFonts w:asciiTheme="minorHAnsi" w:hAnsiTheme="minorHAnsi" w:cstheme="minorHAnsi"/>
        </w:rPr>
        <w:t xml:space="preserve">Open images with ImageJ and use the </w:t>
      </w:r>
      <w:r w:rsidRPr="003A28E4">
        <w:rPr>
          <w:rFonts w:asciiTheme="minorHAnsi" w:hAnsiTheme="minorHAnsi" w:cstheme="minorHAnsi"/>
          <w:b/>
          <w:bCs/>
        </w:rPr>
        <w:t>multi-point</w:t>
      </w:r>
      <w:r w:rsidRPr="003A28E4">
        <w:rPr>
          <w:rFonts w:asciiTheme="minorHAnsi" w:hAnsiTheme="minorHAnsi" w:cstheme="minorHAnsi"/>
        </w:rPr>
        <w:t xml:space="preserve"> tool to count</w:t>
      </w:r>
      <w:r>
        <w:rPr>
          <w:rFonts w:asciiTheme="minorHAnsi" w:hAnsiTheme="minorHAnsi" w:cstheme="minorHAnsi"/>
        </w:rPr>
        <w:t xml:space="preserve"> the larvae</w:t>
      </w:r>
      <w:r w:rsidR="007E6355">
        <w:rPr>
          <w:rFonts w:asciiTheme="minorHAnsi" w:hAnsiTheme="minorHAnsi" w:cstheme="minorHAnsi"/>
        </w:rPr>
        <w:t>. Larvae can vary in shape, angle, and focus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3A28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3A28E4">
        <w:rPr>
          <w:rFonts w:asciiTheme="minorHAnsi" w:hAnsiTheme="minorHAnsi" w:cstheme="minorHAnsi"/>
        </w:rPr>
        <w:t xml:space="preserve">xclude the shed cuticles, which look like head-only larvae with a little bit of body, or shrunken larvae </w:t>
      </w:r>
      <w:r>
        <w:rPr>
          <w:rFonts w:asciiTheme="minorHAnsi" w:hAnsiTheme="minorHAnsi" w:cstheme="minorHAnsi"/>
          <w:b/>
          <w:bCs/>
        </w:rPr>
        <w:t>[2]</w:t>
      </w:r>
      <w:r w:rsidRPr="003A28E4">
        <w:rPr>
          <w:rFonts w:asciiTheme="minorHAnsi" w:hAnsiTheme="minorHAnsi" w:cstheme="minorHAnsi"/>
        </w:rPr>
        <w:t>. Record the results in the spreadsheet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B01B9B7" w14:textId="655BDA47" w:rsidR="003A28E4" w:rsidRDefault="003A28E4" w:rsidP="003A28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t>SCREEN:</w:t>
      </w:r>
      <w:r w:rsidR="00883508" w:rsidRPr="00883508">
        <w:rPr>
          <w:rFonts w:asciiTheme="minorHAnsi" w:hAnsiTheme="minorHAnsi" w:cstheme="minorHAnsi"/>
        </w:rPr>
        <w:t xml:space="preserve"> </w:t>
      </w:r>
      <w:r w:rsidR="00883508" w:rsidRPr="00883508">
        <w:rPr>
          <w:rFonts w:asciiTheme="minorHAnsi" w:hAnsiTheme="minorHAnsi" w:cstheme="minorHAnsi"/>
        </w:rPr>
        <w:t>61232_screenshot_3</w:t>
      </w:r>
      <w:r w:rsidR="00883508">
        <w:rPr>
          <w:rFonts w:asciiTheme="minorHAnsi" w:hAnsiTheme="minorHAnsi" w:cstheme="minorHAnsi"/>
        </w:rPr>
        <w:t>. 0:15 – 0:30.</w:t>
      </w:r>
    </w:p>
    <w:p w14:paraId="69C83295" w14:textId="3298BB33" w:rsidR="003A28E4" w:rsidRDefault="003A28E4" w:rsidP="003A28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E. </w:t>
      </w:r>
      <w:r w:rsidRPr="003A28E4">
        <w:rPr>
          <w:rFonts w:asciiTheme="minorHAnsi" w:hAnsiTheme="minorHAnsi" w:cstheme="minorHAnsi"/>
          <w:i/>
          <w:iCs/>
          <w:color w:val="0432FF"/>
          <w:szCs w:val="24"/>
        </w:rPr>
        <w:t>Video Editor: Emphasize the defective larvae to which the pink arrows are pointing.</w:t>
      </w:r>
      <w:r>
        <w:rPr>
          <w:rFonts w:asciiTheme="minorHAnsi" w:hAnsiTheme="minorHAnsi" w:cstheme="minorHAnsi"/>
        </w:rPr>
        <w:t xml:space="preserve"> </w:t>
      </w:r>
    </w:p>
    <w:p w14:paraId="28526606" w14:textId="797E76E9" w:rsidR="003A28E4" w:rsidRPr="00883508" w:rsidRDefault="003A28E4" w:rsidP="003A28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3508">
        <w:rPr>
          <w:rFonts w:asciiTheme="minorHAnsi" w:hAnsiTheme="minorHAnsi" w:cstheme="minorHAnsi"/>
        </w:rPr>
        <w:lastRenderedPageBreak/>
        <w:t xml:space="preserve">SCREEN: </w:t>
      </w:r>
      <w:r w:rsidR="00883508" w:rsidRPr="00883508">
        <w:rPr>
          <w:rFonts w:asciiTheme="minorHAnsi" w:hAnsiTheme="minorHAnsi" w:cstheme="minorHAnsi"/>
        </w:rPr>
        <w:t xml:space="preserve">61232_screenshot_3. </w:t>
      </w:r>
      <w:r w:rsidR="00883508" w:rsidRPr="00883508">
        <w:rPr>
          <w:rFonts w:asciiTheme="minorHAnsi" w:hAnsiTheme="minorHAnsi" w:cstheme="minorHAnsi"/>
        </w:rPr>
        <w:t>1</w:t>
      </w:r>
      <w:r w:rsidR="00883508" w:rsidRPr="00883508">
        <w:rPr>
          <w:rFonts w:asciiTheme="minorHAnsi" w:hAnsiTheme="minorHAnsi" w:cstheme="minorHAnsi"/>
        </w:rPr>
        <w:t>:</w:t>
      </w:r>
      <w:r w:rsidR="00883508" w:rsidRPr="00883508">
        <w:rPr>
          <w:rFonts w:asciiTheme="minorHAnsi" w:hAnsiTheme="minorHAnsi" w:cstheme="minorHAnsi"/>
        </w:rPr>
        <w:t>38</w:t>
      </w:r>
      <w:r w:rsidR="00883508" w:rsidRPr="00883508">
        <w:rPr>
          <w:rFonts w:asciiTheme="minorHAnsi" w:hAnsiTheme="minorHAnsi" w:cstheme="minorHAnsi"/>
        </w:rPr>
        <w:t xml:space="preserve"> – </w:t>
      </w:r>
      <w:r w:rsidR="00883508" w:rsidRPr="00883508">
        <w:rPr>
          <w:rFonts w:asciiTheme="minorHAnsi" w:hAnsiTheme="minorHAnsi" w:cstheme="minorHAnsi"/>
        </w:rPr>
        <w:t>end</w:t>
      </w:r>
      <w:r w:rsidR="00883508" w:rsidRPr="00883508">
        <w:rPr>
          <w:rFonts w:asciiTheme="minorHAnsi" w:hAnsiTheme="minorHAnsi" w:cstheme="minorHAnsi"/>
        </w:rPr>
        <w:t>.</w:t>
      </w:r>
    </w:p>
    <w:p w14:paraId="4F8CD41D" w14:textId="415F6237" w:rsidR="005F3807" w:rsidRDefault="005F3807" w:rsidP="005F3807">
      <w:pPr>
        <w:spacing w:before="120"/>
        <w:rPr>
          <w:rFonts w:asciiTheme="minorHAnsi" w:hAnsiTheme="minorHAnsi" w:cstheme="minorHAnsi"/>
        </w:rPr>
      </w:pPr>
    </w:p>
    <w:p w14:paraId="130CFB8A" w14:textId="77777777" w:rsidR="005F3807" w:rsidRDefault="005F3807" w:rsidP="005F3807">
      <w:pPr>
        <w:rPr>
          <w:rFonts w:asciiTheme="minorHAnsi" w:hAnsiTheme="minorHAnsi" w:cstheme="minorHAnsi"/>
          <w:color w:val="000000" w:themeColor="text1"/>
        </w:rPr>
      </w:pPr>
    </w:p>
    <w:p w14:paraId="061C5F45" w14:textId="77777777" w:rsidR="005F3807" w:rsidRDefault="005F3807" w:rsidP="005F3807">
      <w:pPr>
        <w:rPr>
          <w:rFonts w:asciiTheme="minorHAnsi" w:hAnsiTheme="minorHAnsi" w:cstheme="minorHAnsi"/>
          <w:color w:val="000000" w:themeColor="text1"/>
        </w:rPr>
      </w:pPr>
    </w:p>
    <w:p w14:paraId="0347B0A0" w14:textId="687784D6" w:rsidR="005F3807" w:rsidRPr="005F3807" w:rsidRDefault="005F3807" w:rsidP="005F3807">
      <w:pPr>
        <w:spacing w:before="120"/>
        <w:rPr>
          <w:rFonts w:asciiTheme="minorHAnsi" w:hAnsiTheme="minorHAnsi" w:cstheme="minorHAnsi"/>
        </w:rPr>
      </w:pPr>
    </w:p>
    <w:p w14:paraId="1FA90B41" w14:textId="77777777" w:rsidR="00FE4BF5" w:rsidRPr="00FE4BF5" w:rsidRDefault="00FE4BF5" w:rsidP="00FE4BF5">
      <w:pPr>
        <w:spacing w:before="120"/>
        <w:rPr>
          <w:rFonts w:asciiTheme="minorHAnsi" w:hAnsiTheme="minorHAnsi" w:cstheme="minorHAnsi"/>
        </w:rPr>
      </w:pPr>
    </w:p>
    <w:p w14:paraId="525AEFF2" w14:textId="0C76C18D" w:rsidR="009055DD" w:rsidRPr="00285053" w:rsidRDefault="009055DD" w:rsidP="00285053">
      <w:pPr>
        <w:rPr>
          <w:rFonts w:asciiTheme="minorHAnsi" w:hAnsiTheme="minorHAnsi" w:cstheme="minorHAnsi"/>
          <w:sz w:val="22"/>
          <w:szCs w:val="22"/>
        </w:rPr>
      </w:pPr>
    </w:p>
    <w:p w14:paraId="2B1C1D03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332BFBC2" w14:textId="00EA2AB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3966017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1B8DDF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0B1E5F95" w14:textId="2DF9C01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proofErr w:type="spellStart"/>
      <w:r w:rsidR="00D00486">
        <w:rPr>
          <w:rFonts w:asciiTheme="minorHAnsi" w:hAnsiTheme="minorHAnsi" w:cstheme="minorHAnsi"/>
          <w:b/>
          <w:szCs w:val="24"/>
        </w:rPr>
        <w:t>FeT</w:t>
      </w:r>
      <w:proofErr w:type="spellEnd"/>
      <w:r w:rsidR="00D00486">
        <w:rPr>
          <w:rFonts w:asciiTheme="minorHAnsi" w:hAnsiTheme="minorHAnsi" w:cstheme="minorHAnsi"/>
          <w:b/>
          <w:szCs w:val="24"/>
        </w:rPr>
        <w:t xml:space="preserve"> Gene Silencing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27459A1E" w14:textId="42EBFEF6" w:rsidR="00395684" w:rsidRPr="00B07A3B" w:rsidRDefault="00FE4BF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Mosquitoes were injected with </w:t>
      </w:r>
      <w:r w:rsidR="005D6E86">
        <w:rPr>
          <w:rFonts w:asciiTheme="minorHAnsi" w:hAnsiTheme="minorHAnsi" w:cstheme="minorHAnsi"/>
          <w:color w:val="000000" w:themeColor="text1"/>
        </w:rPr>
        <w:t xml:space="preserve">double stranded </w:t>
      </w:r>
      <w:r>
        <w:rPr>
          <w:rFonts w:asciiTheme="minorHAnsi" w:hAnsiTheme="minorHAnsi" w:cstheme="minorHAnsi"/>
          <w:color w:val="000000" w:themeColor="text1"/>
        </w:rPr>
        <w:t>RNA targeting a candidate iron transporter</w:t>
      </w:r>
      <w:r w:rsidR="00CE6464" w:rsidRPr="0028505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CE6464" w:rsidRPr="00285053">
        <w:rPr>
          <w:rFonts w:asciiTheme="minorHAnsi" w:hAnsiTheme="minorHAnsi" w:cstheme="minorHAnsi"/>
          <w:color w:val="000000" w:themeColor="text1"/>
        </w:rPr>
        <w:t>FeT</w:t>
      </w:r>
      <w:proofErr w:type="spellEnd"/>
      <w:r w:rsidR="00CE6464" w:rsidRPr="00285053">
        <w:rPr>
          <w:rFonts w:asciiTheme="minorHAnsi" w:hAnsiTheme="minorHAnsi" w:cstheme="minorHAnsi"/>
          <w:color w:val="000000" w:themeColor="text1"/>
        </w:rPr>
        <w:t xml:space="preserve"> </w:t>
      </w:r>
      <w:r w:rsidR="00CE6464" w:rsidRPr="00285053">
        <w:rPr>
          <w:rFonts w:asciiTheme="minorHAnsi" w:hAnsiTheme="minorHAnsi" w:cstheme="minorHAnsi"/>
          <w:i/>
          <w:iCs/>
          <w:color w:val="FF0000"/>
        </w:rPr>
        <w:t>(spell out ‘F-E-T’)</w:t>
      </w:r>
      <w:r w:rsidR="00CE6464" w:rsidRPr="00285053">
        <w:rPr>
          <w:rFonts w:asciiTheme="minorHAnsi" w:hAnsiTheme="minorHAnsi" w:cstheme="minorHAnsi"/>
          <w:color w:val="000000" w:themeColor="text1"/>
        </w:rPr>
        <w:t>,</w:t>
      </w:r>
      <w:r w:rsidRPr="00285053">
        <w:rPr>
          <w:rFonts w:asciiTheme="minorHAnsi" w:hAnsiTheme="minorHAnsi" w:cstheme="minorHAnsi"/>
          <w:color w:val="000000" w:themeColor="text1"/>
        </w:rPr>
        <w:t xml:space="preserve"> or </w:t>
      </w:r>
      <w:r w:rsidR="00CE6464" w:rsidRPr="00285053">
        <w:rPr>
          <w:rFonts w:asciiTheme="minorHAnsi" w:hAnsiTheme="minorHAnsi" w:cstheme="minorHAnsi"/>
          <w:color w:val="000000" w:themeColor="text1"/>
        </w:rPr>
        <w:t xml:space="preserve">a </w:t>
      </w:r>
      <w:r w:rsidRPr="00285053">
        <w:rPr>
          <w:rFonts w:asciiTheme="minorHAnsi" w:hAnsiTheme="minorHAnsi" w:cstheme="minorHAnsi"/>
          <w:color w:val="000000" w:themeColor="text1"/>
        </w:rPr>
        <w:t>control gene,</w:t>
      </w:r>
      <w:r w:rsidR="005D6E86" w:rsidRPr="00285053">
        <w:rPr>
          <w:rFonts w:asciiTheme="minorHAnsi" w:hAnsiTheme="minorHAnsi" w:cstheme="minorHAnsi"/>
          <w:color w:val="000000" w:themeColor="text1"/>
        </w:rPr>
        <w:t xml:space="preserve"> EGFP </w:t>
      </w:r>
      <w:r w:rsidR="005D6E86" w:rsidRPr="00285053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D6E86" w:rsidRPr="00285053">
        <w:rPr>
          <w:rFonts w:asciiTheme="minorHAnsi" w:hAnsiTheme="minorHAnsi" w:cstheme="minorHAnsi"/>
          <w:color w:val="000000" w:themeColor="text1"/>
        </w:rPr>
        <w:t>. Then, they were</w:t>
      </w:r>
      <w:r w:rsidRPr="00285053">
        <w:rPr>
          <w:rFonts w:asciiTheme="minorHAnsi" w:hAnsiTheme="minorHAnsi" w:cstheme="minorHAnsi"/>
          <w:color w:val="000000" w:themeColor="text1"/>
        </w:rPr>
        <w:t xml:space="preserve"> blood-fed and measured for fecundity and fertility output using the </w:t>
      </w:r>
      <w:proofErr w:type="spellStart"/>
      <w:r w:rsidRPr="00285053">
        <w:rPr>
          <w:rFonts w:asciiTheme="minorHAnsi" w:hAnsiTheme="minorHAnsi" w:cstheme="minorHAnsi"/>
          <w:color w:val="000000" w:themeColor="text1"/>
        </w:rPr>
        <w:t>EAgaL</w:t>
      </w:r>
      <w:proofErr w:type="spellEnd"/>
      <w:r w:rsidRPr="00285053">
        <w:rPr>
          <w:rFonts w:asciiTheme="minorHAnsi" w:hAnsiTheme="minorHAnsi" w:cstheme="minorHAnsi"/>
          <w:color w:val="000000" w:themeColor="text1"/>
        </w:rPr>
        <w:t xml:space="preserve"> </w:t>
      </w:r>
      <w:r w:rsidRPr="00285053">
        <w:rPr>
          <w:rFonts w:asciiTheme="minorHAnsi" w:hAnsiTheme="minorHAnsi" w:cstheme="minorHAnsi"/>
          <w:i/>
          <w:iCs/>
          <w:color w:val="FF0000"/>
        </w:rPr>
        <w:t>(pronounce ‘eagle’)</w:t>
      </w:r>
      <w:r w:rsidRPr="00285053">
        <w:rPr>
          <w:rFonts w:asciiTheme="minorHAnsi" w:hAnsiTheme="minorHAnsi" w:cstheme="minorHAnsi"/>
          <w:color w:val="000000" w:themeColor="text1"/>
        </w:rPr>
        <w:t xml:space="preserve"> plate</w:t>
      </w:r>
      <w:r>
        <w:rPr>
          <w:rFonts w:asciiTheme="minorHAnsi" w:hAnsiTheme="minorHAnsi" w:cstheme="minorHAnsi"/>
          <w:color w:val="000000" w:themeColor="text1"/>
        </w:rPr>
        <w:t xml:space="preserve"> method </w:t>
      </w:r>
      <w:r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5D6E86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  <w:r w:rsidR="00E70935">
        <w:rPr>
          <w:rFonts w:asciiTheme="minorHAnsi" w:hAnsiTheme="minorHAnsi" w:cstheme="minorHAnsi"/>
          <w:color w:val="000000" w:themeColor="text1"/>
        </w:rPr>
        <w:t xml:space="preserve"> </w:t>
      </w:r>
    </w:p>
    <w:p w14:paraId="34363336" w14:textId="7522937E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E6464">
        <w:rPr>
          <w:rFonts w:asciiTheme="minorHAnsi" w:hAnsiTheme="minorHAnsi" w:cstheme="minorHAnsi"/>
          <w:szCs w:val="24"/>
        </w:rPr>
        <w:t xml:space="preserve"> Figure 11. </w:t>
      </w:r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red data points when VO says “candidate iron transporter, </w:t>
      </w:r>
      <w:proofErr w:type="spellStart"/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>FeT</w:t>
      </w:r>
      <w:proofErr w:type="spellEnd"/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>” and the black data points when VO says “control gene, EGFP”.</w:t>
      </w:r>
    </w:p>
    <w:p w14:paraId="70C91535" w14:textId="6D3F850B" w:rsidR="005D6E86" w:rsidRPr="00B07A3B" w:rsidRDefault="005D6E8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11.</w:t>
      </w:r>
    </w:p>
    <w:p w14:paraId="1E576EF1" w14:textId="6E3EF732" w:rsidR="00395684" w:rsidRPr="00CE6464" w:rsidRDefault="00CE646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Mosquitoes in which iron transporter expression was silenced exhibited a significant reduction in both egg number and hatch rate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</w:rPr>
        <w:t>FeT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-silenced mosquitoes also exhibited delayed excretion and small and light-colored eggs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78C5F62" w14:textId="309F8DAB" w:rsidR="00CE6464" w:rsidRPr="00CE6464" w:rsidRDefault="00CE6464" w:rsidP="00CE64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11. </w:t>
      </w:r>
      <w:r w:rsidR="005D6E86" w:rsidRPr="00D00486">
        <w:rPr>
          <w:rFonts w:asciiTheme="minorHAnsi" w:hAnsiTheme="minorHAnsi" w:cstheme="minorHAnsi"/>
          <w:i/>
          <w:iCs/>
          <w:color w:val="0432FF"/>
          <w:szCs w:val="24"/>
        </w:rPr>
        <w:t>Video Editor: Emphasize A and C.</w:t>
      </w:r>
      <w:r w:rsidR="005D6E86">
        <w:rPr>
          <w:rFonts w:asciiTheme="minorHAnsi" w:hAnsiTheme="minorHAnsi" w:cstheme="minorHAnsi"/>
          <w:color w:val="000000" w:themeColor="text1"/>
        </w:rPr>
        <w:t xml:space="preserve"> </w:t>
      </w:r>
    </w:p>
    <w:p w14:paraId="508CB0DE" w14:textId="3833DA14" w:rsidR="00CE6464" w:rsidRPr="00B07A3B" w:rsidRDefault="00CE6464" w:rsidP="00CE646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</w:t>
      </w:r>
      <w:r w:rsidRPr="00D00486">
        <w:rPr>
          <w:rFonts w:asciiTheme="minorHAnsi" w:hAnsiTheme="minorHAnsi" w:cstheme="minorHAnsi"/>
          <w:color w:val="000000" w:themeColor="text1"/>
        </w:rPr>
        <w:t>Figure 12.</w:t>
      </w:r>
      <w:r w:rsidR="005D6E8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5913422" w14:textId="387C79E0" w:rsidR="00473E1C" w:rsidRPr="00B07A3B" w:rsidRDefault="00473E1C" w:rsidP="00FE4BF5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0E89E15C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A2F68A2" w14:textId="63C27803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36830141" w14:textId="77777777" w:rsidR="00D85715" w:rsidRPr="00285053" w:rsidRDefault="00D85715" w:rsidP="00D8571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061909F0" w14:textId="262DBCCD" w:rsidR="00B07A3B" w:rsidRPr="00D57924" w:rsidRDefault="000524A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Hitoshi </w:t>
      </w:r>
      <w:proofErr w:type="spellStart"/>
      <w:r>
        <w:rPr>
          <w:rStyle w:val="AuthorName"/>
          <w:rFonts w:asciiTheme="minorHAnsi" w:eastAsia="Times" w:hAnsiTheme="minorHAnsi" w:cstheme="minorHAnsi"/>
        </w:rPr>
        <w:t>Tsujimoto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0524AC">
        <w:rPr>
          <w:rFonts w:asciiTheme="minorHAnsi" w:hAnsiTheme="minorHAnsi" w:cstheme="minorHAnsi"/>
        </w:rPr>
        <w:t>Taking good pictures is the critical step for this method, because the quality of the pictures and clarity of individual eggs or larvae directly affects the quality of the results.</w:t>
      </w:r>
    </w:p>
    <w:p w14:paraId="43B0DE50" w14:textId="77777777" w:rsidR="00D57924" w:rsidRPr="00D85715" w:rsidRDefault="00D57924" w:rsidP="00D5792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GoBack"/>
      <w:bookmarkEnd w:id="2"/>
    </w:p>
    <w:p w14:paraId="5EC20424" w14:textId="0CD1B2BB" w:rsidR="00D85715" w:rsidRPr="00A46680" w:rsidRDefault="00D85715" w:rsidP="00D8571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85715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3.5.2. – 3.6.1 or 4.2.2 – 4.2.3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572BE25" w14:textId="77777777" w:rsidR="00D85715" w:rsidRPr="00285053" w:rsidRDefault="00D85715" w:rsidP="00D8571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7E88189" w14:textId="77777777" w:rsidR="00285053" w:rsidRPr="00B07A3B" w:rsidRDefault="00285053" w:rsidP="0028505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AF46A2B" w14:textId="1E797C38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AC83B" w14:textId="77777777" w:rsidR="00052DDC" w:rsidRDefault="00052DDC">
      <w:r>
        <w:separator/>
      </w:r>
    </w:p>
    <w:p w14:paraId="5410360E" w14:textId="77777777" w:rsidR="00052DDC" w:rsidRDefault="00052DDC"/>
  </w:endnote>
  <w:endnote w:type="continuationSeparator" w:id="0">
    <w:p w14:paraId="6C86EA38" w14:textId="77777777" w:rsidR="00052DDC" w:rsidRDefault="00052DDC">
      <w:r>
        <w:continuationSeparator/>
      </w:r>
    </w:p>
    <w:p w14:paraId="0ED46AAC" w14:textId="77777777" w:rsidR="00052DDC" w:rsidRDefault="00052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75001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90A362" w14:textId="77777777" w:rsidR="00336C61" w:rsidRDefault="00336C61" w:rsidP="001E230F">
    <w:pPr>
      <w:pStyle w:val="Footer"/>
      <w:ind w:right="360"/>
    </w:pPr>
  </w:p>
  <w:p w14:paraId="16D8AF36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2EFC0" w14:textId="0FA1BBE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A488A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4189" w14:textId="77777777" w:rsidR="00052DDC" w:rsidRDefault="00052DDC">
      <w:r>
        <w:separator/>
      </w:r>
    </w:p>
    <w:p w14:paraId="04B12F04" w14:textId="77777777" w:rsidR="00052DDC" w:rsidRDefault="00052DDC"/>
  </w:footnote>
  <w:footnote w:type="continuationSeparator" w:id="0">
    <w:p w14:paraId="78DBB698" w14:textId="77777777" w:rsidR="00052DDC" w:rsidRDefault="00052DDC">
      <w:r>
        <w:continuationSeparator/>
      </w:r>
    </w:p>
    <w:p w14:paraId="1FF8E187" w14:textId="77777777" w:rsidR="00052DDC" w:rsidRDefault="00052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DC9DC" w14:textId="7F5694AE" w:rsidR="00336C61" w:rsidRPr="006D3AC7" w:rsidRDefault="00336C61" w:rsidP="002879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3471424" wp14:editId="78DC780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9B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CC5D603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334279"/>
    <w:multiLevelType w:val="multilevel"/>
    <w:tmpl w:val="E2E28A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24AC"/>
    <w:rsid w:val="00052DDC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1F3CE1"/>
    <w:rsid w:val="00214268"/>
    <w:rsid w:val="0024018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5053"/>
    <w:rsid w:val="002879B5"/>
    <w:rsid w:val="002B009A"/>
    <w:rsid w:val="002B025E"/>
    <w:rsid w:val="002B0D88"/>
    <w:rsid w:val="002B26D4"/>
    <w:rsid w:val="002B55D9"/>
    <w:rsid w:val="002C1921"/>
    <w:rsid w:val="002C54DB"/>
    <w:rsid w:val="002D52A1"/>
    <w:rsid w:val="002E7521"/>
    <w:rsid w:val="002F0D42"/>
    <w:rsid w:val="002F3829"/>
    <w:rsid w:val="002F38CF"/>
    <w:rsid w:val="00301678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FB4"/>
    <w:rsid w:val="00364249"/>
    <w:rsid w:val="0038502C"/>
    <w:rsid w:val="00386777"/>
    <w:rsid w:val="00395684"/>
    <w:rsid w:val="003A1109"/>
    <w:rsid w:val="003A28E4"/>
    <w:rsid w:val="003A49C2"/>
    <w:rsid w:val="003B5E26"/>
    <w:rsid w:val="003B6464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D5EC8"/>
    <w:rsid w:val="004D69BA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00BB"/>
    <w:rsid w:val="005B6859"/>
    <w:rsid w:val="005C6D1E"/>
    <w:rsid w:val="005D6E86"/>
    <w:rsid w:val="005D783F"/>
    <w:rsid w:val="005E2B7E"/>
    <w:rsid w:val="005F18A3"/>
    <w:rsid w:val="005F3807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6355"/>
    <w:rsid w:val="007F48D4"/>
    <w:rsid w:val="00802635"/>
    <w:rsid w:val="00804C75"/>
    <w:rsid w:val="00806B1B"/>
    <w:rsid w:val="00817D9F"/>
    <w:rsid w:val="00827EF2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3508"/>
    <w:rsid w:val="008A0177"/>
    <w:rsid w:val="008D2A6A"/>
    <w:rsid w:val="008D58EC"/>
    <w:rsid w:val="008E74F7"/>
    <w:rsid w:val="008F1BC4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A77FE"/>
    <w:rsid w:val="00AB3338"/>
    <w:rsid w:val="00AC5EF4"/>
    <w:rsid w:val="00AC63FC"/>
    <w:rsid w:val="00AD4F04"/>
    <w:rsid w:val="00AE11E8"/>
    <w:rsid w:val="00AE3AEE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C0B"/>
    <w:rsid w:val="00B87BC5"/>
    <w:rsid w:val="00BC6DA7"/>
    <w:rsid w:val="00BD4346"/>
    <w:rsid w:val="00BE051D"/>
    <w:rsid w:val="00BF2674"/>
    <w:rsid w:val="00C00F3F"/>
    <w:rsid w:val="00C035C7"/>
    <w:rsid w:val="00C12062"/>
    <w:rsid w:val="00C30936"/>
    <w:rsid w:val="00C34F4C"/>
    <w:rsid w:val="00C602B2"/>
    <w:rsid w:val="00C70C90"/>
    <w:rsid w:val="00C7374B"/>
    <w:rsid w:val="00C7638D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6464"/>
    <w:rsid w:val="00CF22F6"/>
    <w:rsid w:val="00CF6830"/>
    <w:rsid w:val="00CF73B1"/>
    <w:rsid w:val="00CF771C"/>
    <w:rsid w:val="00D00486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7924"/>
    <w:rsid w:val="00D712A3"/>
    <w:rsid w:val="00D85715"/>
    <w:rsid w:val="00D921C3"/>
    <w:rsid w:val="00D95C4C"/>
    <w:rsid w:val="00DA117F"/>
    <w:rsid w:val="00DA17FB"/>
    <w:rsid w:val="00DB2CAF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034D"/>
    <w:rsid w:val="00E355EE"/>
    <w:rsid w:val="00E4052F"/>
    <w:rsid w:val="00E44C46"/>
    <w:rsid w:val="00E65C5C"/>
    <w:rsid w:val="00E662CA"/>
    <w:rsid w:val="00E70935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788"/>
    <w:rsid w:val="00F22F5E"/>
    <w:rsid w:val="00F3061E"/>
    <w:rsid w:val="00F35094"/>
    <w:rsid w:val="00F56A75"/>
    <w:rsid w:val="00F60B45"/>
    <w:rsid w:val="00F64FB6"/>
    <w:rsid w:val="00F908D5"/>
    <w:rsid w:val="00F95E8D"/>
    <w:rsid w:val="00FA1A9D"/>
    <w:rsid w:val="00FA488A"/>
    <w:rsid w:val="00FA7A79"/>
    <w:rsid w:val="00FA7D51"/>
    <w:rsid w:val="00FD1497"/>
    <w:rsid w:val="00FE059A"/>
    <w:rsid w:val="00FE4BF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11DC5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58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56</TotalTime>
  <Pages>9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8958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15</cp:revision>
  <dcterms:created xsi:type="dcterms:W3CDTF">2020-03-18T16:07:00Z</dcterms:created>
  <dcterms:modified xsi:type="dcterms:W3CDTF">2020-03-19T14:17:00Z</dcterms:modified>
</cp:coreProperties>
</file>