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A19A7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D36F702" w14:textId="3F81037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35B45">
        <w:rPr>
          <w:rFonts w:asciiTheme="minorHAnsi" w:eastAsia="Times New Roman" w:hAnsiTheme="minorHAnsi" w:cstheme="minorHAnsi"/>
          <w:b/>
          <w:szCs w:val="24"/>
        </w:rPr>
        <w:t>61179</w:t>
      </w:r>
    </w:p>
    <w:p w14:paraId="00AECB51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4CBA8FC2" w14:textId="5A07D0A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535B45" w:rsidRPr="00535B45">
          <w:rPr>
            <w:rStyle w:val="Hyperlink"/>
            <w:rFonts w:asciiTheme="minorHAnsi" w:hAnsiTheme="minorHAnsi" w:cstheme="minorHAnsi"/>
          </w:rPr>
          <w:t>https://www.jove.com/account/file-uploader?src=18659643</w:t>
        </w:r>
      </w:hyperlink>
    </w:p>
    <w:p w14:paraId="2C29DB3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CCAEAAC" w14:textId="3AAE904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35B45" w:rsidRPr="00535B45">
        <w:rPr>
          <w:rStyle w:val="ArticleTitle"/>
          <w:rFonts w:cstheme="minorHAnsi"/>
        </w:rPr>
        <w:t>Acclimation Prior to an Intraperitoneal Insulin Tolerance Test to Mitigate Stress-Induced Hyperglycemia in Conscious Mice</w:t>
      </w:r>
    </w:p>
    <w:p w14:paraId="6F99BCB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7E8EE4C" w14:textId="55E1579E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0EB3D36" w14:textId="051C57CB" w:rsidR="00535B45" w:rsidRDefault="00535B45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E1C01E5" w14:textId="77777777" w:rsidR="00535B45" w:rsidRPr="00535B45" w:rsidRDefault="00535B45" w:rsidP="00535B4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535B45">
        <w:rPr>
          <w:rFonts w:asciiTheme="minorHAnsi" w:eastAsia="Times New Roman" w:hAnsiTheme="minorHAnsi" w:cstheme="minorHAnsi"/>
          <w:bCs/>
          <w:sz w:val="28"/>
          <w:szCs w:val="28"/>
        </w:rPr>
        <w:t>Rebecca L Hull</w:t>
      </w:r>
      <w:r w:rsidRPr="00535B4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535B45">
        <w:rPr>
          <w:rFonts w:asciiTheme="minorHAnsi" w:eastAsia="Times New Roman" w:hAnsiTheme="minorHAnsi" w:cstheme="minorHAnsi"/>
          <w:bCs/>
          <w:sz w:val="28"/>
          <w:szCs w:val="28"/>
        </w:rPr>
        <w:t>, Daryl J Hackney</w:t>
      </w:r>
      <w:r w:rsidRPr="00535B4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35B45">
        <w:rPr>
          <w:rFonts w:asciiTheme="minorHAnsi" w:eastAsia="Times New Roman" w:hAnsiTheme="minorHAnsi" w:cstheme="minorHAnsi"/>
          <w:bCs/>
          <w:sz w:val="28"/>
          <w:szCs w:val="28"/>
        </w:rPr>
        <w:t>, Elizabeth L Giering</w:t>
      </w:r>
      <w:r w:rsidRPr="00535B4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535B45">
        <w:rPr>
          <w:rFonts w:asciiTheme="minorHAnsi" w:eastAsia="Times New Roman" w:hAnsiTheme="minorHAnsi" w:cstheme="minorHAnsi"/>
          <w:bCs/>
          <w:sz w:val="28"/>
          <w:szCs w:val="28"/>
        </w:rPr>
        <w:t>, Sakeneh Zraika</w:t>
      </w:r>
      <w:r w:rsidRPr="00535B4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</w:p>
    <w:p w14:paraId="03818929" w14:textId="77777777" w:rsidR="00535B45" w:rsidRPr="00535B45" w:rsidRDefault="00535B45" w:rsidP="00535B4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B778AA4" w14:textId="77777777" w:rsidR="00535B45" w:rsidRPr="00535B45" w:rsidRDefault="00535B45" w:rsidP="00535B4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35B4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35B45">
        <w:rPr>
          <w:rFonts w:asciiTheme="minorHAnsi" w:eastAsia="Times New Roman" w:hAnsiTheme="minorHAnsi" w:cstheme="minorHAnsi"/>
          <w:bCs/>
          <w:sz w:val="28"/>
          <w:szCs w:val="28"/>
        </w:rPr>
        <w:t>Division of Metabolism, Endocrinology and Nutrition, VA Puget Sound Health Care System, Seattle, WA, USA</w:t>
      </w:r>
    </w:p>
    <w:p w14:paraId="2B60AA57" w14:textId="540E7784" w:rsidR="00535B45" w:rsidRPr="00535B45" w:rsidRDefault="00535B45" w:rsidP="00535B4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35B4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535B45">
        <w:rPr>
          <w:rFonts w:asciiTheme="minorHAnsi" w:eastAsia="Times New Roman" w:hAnsiTheme="minorHAnsi" w:cstheme="minorHAnsi"/>
          <w:bCs/>
          <w:sz w:val="28"/>
          <w:szCs w:val="28"/>
        </w:rPr>
        <w:t>Department of Medicine, University of Washington, Seattle, WA, USA</w:t>
      </w:r>
    </w:p>
    <w:p w14:paraId="3E0AE0B5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BEC87A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C1D3D5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8C69EAC" w14:textId="0D5B7BB7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38B0B463" w14:textId="77777777" w:rsidR="00535B45" w:rsidRPr="001F3480" w:rsidRDefault="00535B45" w:rsidP="00535B45">
      <w:pPr>
        <w:rPr>
          <w:bCs/>
        </w:rPr>
      </w:pPr>
      <w:r w:rsidRPr="001F3480">
        <w:rPr>
          <w:bCs/>
        </w:rPr>
        <w:t xml:space="preserve">Sakeneh Zraika </w:t>
      </w:r>
    </w:p>
    <w:p w14:paraId="09A5E537" w14:textId="6E04F8FA" w:rsidR="00535B45" w:rsidRPr="00B07A3B" w:rsidRDefault="00535B45" w:rsidP="00535B45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1F3480">
        <w:rPr>
          <w:bCs/>
        </w:rPr>
        <w:t>zraikas@uw.edu</w:t>
      </w:r>
    </w:p>
    <w:p w14:paraId="76C2208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06782A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E0B70B8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8B8CE8" w14:textId="77777777" w:rsidR="00535B45" w:rsidRPr="001F3480" w:rsidRDefault="00535B45" w:rsidP="00535B45">
      <w:r w:rsidRPr="001F3480">
        <w:t>Rebecca L Hull (rhull@uw.edu)</w:t>
      </w:r>
    </w:p>
    <w:p w14:paraId="2AA98D3B" w14:textId="77777777" w:rsidR="00535B45" w:rsidRPr="001F3480" w:rsidRDefault="00535B45" w:rsidP="00535B45">
      <w:r w:rsidRPr="001F3480">
        <w:t>Daryl J Hackney (daryl.va@comcast.net)</w:t>
      </w:r>
    </w:p>
    <w:p w14:paraId="47F023F3" w14:textId="459BC7F5" w:rsidR="003B5E26" w:rsidRPr="009A1C7F" w:rsidRDefault="00535B45" w:rsidP="00535B45">
      <w:pPr>
        <w:outlineLvl w:val="0"/>
        <w:rPr>
          <w:rFonts w:asciiTheme="minorHAnsi" w:hAnsiTheme="minorHAnsi" w:cstheme="minorHAnsi"/>
          <w:b/>
          <w:sz w:val="22"/>
          <w:szCs w:val="22"/>
          <w:lang w:val="nl-NL"/>
        </w:rPr>
      </w:pPr>
      <w:r w:rsidRPr="009A1C7F">
        <w:rPr>
          <w:lang w:val="nl-NL"/>
        </w:rPr>
        <w:t>Elizabeth L Giering (egiering@uw.edu)</w:t>
      </w:r>
    </w:p>
    <w:p w14:paraId="62A00AB3" w14:textId="77777777" w:rsidR="001E230F" w:rsidRPr="009A1C7F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nl-NL"/>
        </w:rPr>
      </w:pPr>
    </w:p>
    <w:p w14:paraId="30C764AC" w14:textId="77777777" w:rsidR="00C70C90" w:rsidRPr="009A1C7F" w:rsidRDefault="00C70C90">
      <w:pPr>
        <w:rPr>
          <w:rFonts w:asciiTheme="minorHAnsi" w:hAnsiTheme="minorHAnsi" w:cstheme="minorHAnsi"/>
          <w:b/>
          <w:sz w:val="22"/>
          <w:szCs w:val="22"/>
          <w:lang w:val="nl-NL"/>
        </w:rPr>
      </w:pPr>
      <w:r w:rsidRPr="009A1C7F">
        <w:rPr>
          <w:rFonts w:asciiTheme="minorHAnsi" w:hAnsiTheme="minorHAnsi" w:cstheme="minorHAnsi"/>
          <w:b/>
          <w:sz w:val="22"/>
          <w:szCs w:val="22"/>
          <w:lang w:val="nl-NL"/>
        </w:rPr>
        <w:br w:type="page"/>
      </w:r>
    </w:p>
    <w:p w14:paraId="6C6DE6AF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4F37BD5C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86860F1" w14:textId="772DB8E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E0ADD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B71B83E" w14:textId="038C8719" w:rsidR="00987081" w:rsidRPr="00B07A3B" w:rsidRDefault="00987081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44B5E536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27156C" w14:textId="35E2D69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E0ADD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9A1C7F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3C6E02C3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36CCC9A" w14:textId="2687B82A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A1C7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6E94D99" w14:textId="412779E3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F52DAC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48A09362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342F72F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A36CC09" w14:textId="77777777" w:rsidR="00336C61" w:rsidRPr="00B07A3B" w:rsidRDefault="00336C61" w:rsidP="005B404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33E3C74" w14:textId="3C079C9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5A1F70B" w14:textId="29BB4E4A" w:rsidR="007D61A8" w:rsidRPr="00145932" w:rsidRDefault="002E0ADD" w:rsidP="0014593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Daryl Hackney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</w:t>
      </w:r>
      <w:r w:rsidR="000F68EF">
        <w:rPr>
          <w:rFonts w:asciiTheme="minorHAnsi" w:hAnsiTheme="minorHAnsi" w:cstheme="minorHAnsi"/>
        </w:rPr>
        <w:t>lowers</w:t>
      </w:r>
      <w:r>
        <w:rPr>
          <w:rFonts w:asciiTheme="minorHAnsi" w:hAnsiTheme="minorHAnsi" w:cstheme="minorHAnsi"/>
        </w:rPr>
        <w:t xml:space="preserve"> stress-induced hyperglycemia</w:t>
      </w:r>
      <w:r w:rsidR="000F68EF">
        <w:rPr>
          <w:rFonts w:asciiTheme="minorHAnsi" w:hAnsiTheme="minorHAnsi" w:cstheme="minorHAnsi"/>
        </w:rPr>
        <w:t xml:space="preserve"> during </w:t>
      </w:r>
      <w:r w:rsidR="000F68EF" w:rsidRPr="001F3480">
        <w:t xml:space="preserve">a </w:t>
      </w:r>
      <w:r w:rsidR="000F68EF">
        <w:t xml:space="preserve">routine metabolic test in </w:t>
      </w:r>
      <w:r w:rsidR="000F68EF" w:rsidRPr="001F3480">
        <w:t xml:space="preserve">conscious </w:t>
      </w:r>
      <w:r w:rsidR="000F68EF">
        <w:t xml:space="preserve">mice, so that the </w:t>
      </w:r>
      <w:r w:rsidR="000F68EF">
        <w:rPr>
          <w:rFonts w:asciiTheme="minorHAnsi" w:hAnsiTheme="minorHAnsi" w:cstheme="minorHAnsi"/>
        </w:rPr>
        <w:t xml:space="preserve">glucose </w:t>
      </w:r>
      <w:r w:rsidR="006D5FC8">
        <w:rPr>
          <w:rFonts w:asciiTheme="minorHAnsi" w:hAnsiTheme="minorHAnsi" w:cstheme="minorHAnsi"/>
        </w:rPr>
        <w:t xml:space="preserve">response to insulin injection </w:t>
      </w:r>
      <w:r w:rsidR="000F68EF" w:rsidRPr="001F3480">
        <w:t>more accurately reflects whole body insulin sensitivity</w:t>
      </w:r>
      <w:r w:rsidR="000F68EF">
        <w:rPr>
          <w:rFonts w:asciiTheme="minorHAnsi" w:hAnsiTheme="minorHAnsi" w:cstheme="minorHAnsi"/>
        </w:rPr>
        <w:t>.</w:t>
      </w:r>
    </w:p>
    <w:p w14:paraId="11B7320B" w14:textId="77777777" w:rsidR="00145932" w:rsidRPr="005B404C" w:rsidRDefault="00145932" w:rsidP="0014593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A54498E" w14:textId="0B0E7F4F" w:rsidR="005B404C" w:rsidRPr="00145932" w:rsidRDefault="005B404C" w:rsidP="0014593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636AD40" w14:textId="77777777" w:rsidR="00145932" w:rsidRPr="009408A2" w:rsidRDefault="00145932" w:rsidP="00145932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0715ADAE" w14:textId="3AA148E4" w:rsidR="007D61A8" w:rsidRPr="00145932" w:rsidRDefault="006D5FC8" w:rsidP="0014593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Daryl Hackney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advantage of this technique is </w:t>
      </w:r>
      <w:r w:rsidR="006A74A0">
        <w:rPr>
          <w:rFonts w:asciiTheme="minorHAnsi" w:hAnsiTheme="minorHAnsi" w:cstheme="minorHAnsi"/>
        </w:rPr>
        <w:t>that with relatively minimal preparation</w:t>
      </w:r>
      <w:r w:rsidR="006765A5">
        <w:rPr>
          <w:rFonts w:asciiTheme="minorHAnsi" w:hAnsiTheme="minorHAnsi" w:cstheme="minorHAnsi"/>
        </w:rPr>
        <w:t xml:space="preserve"> and a simple protocol,</w:t>
      </w:r>
      <w:r w:rsidR="006A74A0">
        <w:rPr>
          <w:rFonts w:asciiTheme="minorHAnsi" w:hAnsiTheme="minorHAnsi" w:cstheme="minorHAnsi"/>
        </w:rPr>
        <w:t xml:space="preserve"> </w:t>
      </w:r>
      <w:r w:rsidR="001D1923">
        <w:rPr>
          <w:rFonts w:asciiTheme="minorHAnsi" w:hAnsiTheme="minorHAnsi" w:cstheme="minorHAnsi"/>
        </w:rPr>
        <w:t xml:space="preserve">the effect of </w:t>
      </w:r>
      <w:r w:rsidR="006765A5">
        <w:rPr>
          <w:rFonts w:asciiTheme="minorHAnsi" w:hAnsiTheme="minorHAnsi" w:cstheme="minorHAnsi"/>
        </w:rPr>
        <w:t>s</w:t>
      </w:r>
      <w:r w:rsidR="006765A5" w:rsidRPr="001F3480">
        <w:t>tress</w:t>
      </w:r>
      <w:r w:rsidR="001D1923">
        <w:t xml:space="preserve"> on glucose l</w:t>
      </w:r>
      <w:r w:rsidR="006765A5" w:rsidRPr="001F3480">
        <w:t xml:space="preserve">evels </w:t>
      </w:r>
      <w:r w:rsidR="001D1923">
        <w:t xml:space="preserve">is reduced, thereby </w:t>
      </w:r>
      <w:r w:rsidR="006A74A0">
        <w:rPr>
          <w:rFonts w:asciiTheme="minorHAnsi" w:hAnsiTheme="minorHAnsi" w:cstheme="minorHAnsi"/>
        </w:rPr>
        <w:t>resulting</w:t>
      </w:r>
      <w:r w:rsidR="001D1923">
        <w:rPr>
          <w:rFonts w:asciiTheme="minorHAnsi" w:hAnsiTheme="minorHAnsi" w:cstheme="minorHAnsi"/>
        </w:rPr>
        <w:t xml:space="preserve"> in</w:t>
      </w:r>
      <w:r w:rsidR="006A74A0">
        <w:rPr>
          <w:rFonts w:asciiTheme="minorHAnsi" w:hAnsiTheme="minorHAnsi" w:cstheme="minorHAnsi"/>
        </w:rPr>
        <w:t xml:space="preserve"> cleaner and better interpretable</w:t>
      </w:r>
      <w:r w:rsidR="001D1923">
        <w:rPr>
          <w:rFonts w:asciiTheme="minorHAnsi" w:hAnsiTheme="minorHAnsi" w:cstheme="minorHAnsi"/>
        </w:rPr>
        <w:t xml:space="preserve"> data</w:t>
      </w:r>
      <w:r w:rsidR="006A74A0">
        <w:rPr>
          <w:rFonts w:asciiTheme="minorHAnsi" w:hAnsiTheme="minorHAnsi" w:cstheme="minorHAnsi"/>
        </w:rPr>
        <w:t xml:space="preserve">.  </w:t>
      </w:r>
    </w:p>
    <w:p w14:paraId="58762818" w14:textId="77777777" w:rsidR="00145932" w:rsidRPr="005B404C" w:rsidRDefault="00145932" w:rsidP="0014593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1F7BECB" w14:textId="36D45EDE" w:rsidR="00333FA4" w:rsidRPr="005B404C" w:rsidRDefault="005B404C" w:rsidP="0014593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85F3E66" w14:textId="77777777" w:rsidR="007D61A8" w:rsidRPr="00B07A3B" w:rsidRDefault="007D61A8" w:rsidP="00145932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8E9A1ED" w14:textId="11D4C698" w:rsidR="007D61A8" w:rsidRPr="00B07A3B" w:rsidRDefault="007D61A8" w:rsidP="00145932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1B4C377" w14:textId="7F9EAD65" w:rsidR="005B404C" w:rsidRPr="00145932" w:rsidRDefault="006A74A0" w:rsidP="0014593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Daryl Hackney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General handling of mice in a way that minimizes stress is challenging.  This usually requires experience and a calm disposition</w:t>
      </w:r>
      <w:r w:rsidR="00F059B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as well as a stress-free environment</w:t>
      </w:r>
      <w:r w:rsidR="00F059B9">
        <w:rPr>
          <w:rFonts w:asciiTheme="minorHAnsi" w:hAnsiTheme="minorHAnsi" w:cstheme="minorHAnsi"/>
        </w:rPr>
        <w:t xml:space="preserve"> where special attention is given to </w:t>
      </w:r>
      <w:r w:rsidR="00F059B9" w:rsidRPr="001F3480">
        <w:t>ambient noise, lighting, temperature and any movement</w:t>
      </w:r>
      <w:r>
        <w:rPr>
          <w:rFonts w:asciiTheme="minorHAnsi" w:hAnsiTheme="minorHAnsi" w:cstheme="minorHAnsi"/>
        </w:rPr>
        <w:t xml:space="preserve">.  </w:t>
      </w:r>
    </w:p>
    <w:p w14:paraId="056F021E" w14:textId="77777777" w:rsidR="00145932" w:rsidRPr="00145932" w:rsidRDefault="00145932" w:rsidP="0014593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341C1D9" w14:textId="0EB0E748" w:rsidR="007D61A8" w:rsidRPr="00145932" w:rsidRDefault="005B404C" w:rsidP="0014593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3A57958" w14:textId="77777777" w:rsidR="00145932" w:rsidRPr="005B404C" w:rsidRDefault="00145932" w:rsidP="00145932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58BD1756" w14:textId="55FAB1E2" w:rsidR="00333FA4" w:rsidRPr="005B404C" w:rsidRDefault="006A74A0" w:rsidP="0014593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Daryl Hackney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 Being able to see a successful demonstration </w:t>
      </w:r>
      <w:r w:rsidR="00F059B9">
        <w:rPr>
          <w:rFonts w:asciiTheme="minorHAnsi" w:hAnsiTheme="minorHAnsi" w:cstheme="minorHAnsi"/>
        </w:rPr>
        <w:t xml:space="preserve">of stress reduction and its impact on glucose levels </w:t>
      </w:r>
      <w:r>
        <w:rPr>
          <w:rFonts w:asciiTheme="minorHAnsi" w:hAnsiTheme="minorHAnsi" w:cstheme="minorHAnsi"/>
        </w:rPr>
        <w:t xml:space="preserve">can help </w:t>
      </w:r>
      <w:r w:rsidR="00F059B9">
        <w:rPr>
          <w:rFonts w:asciiTheme="minorHAnsi" w:hAnsiTheme="minorHAnsi" w:cstheme="minorHAnsi"/>
        </w:rPr>
        <w:t>in identifying</w:t>
      </w:r>
      <w:r>
        <w:rPr>
          <w:rFonts w:asciiTheme="minorHAnsi" w:hAnsiTheme="minorHAnsi" w:cstheme="minorHAnsi"/>
        </w:rPr>
        <w:t xml:space="preserve"> factors that would otherwise inadvertently induce stress.</w:t>
      </w:r>
    </w:p>
    <w:p w14:paraId="0D871042" w14:textId="77777777" w:rsidR="005B404C" w:rsidRPr="005B404C" w:rsidRDefault="005B404C" w:rsidP="0014593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AB3E60A" w14:textId="77777777" w:rsidR="005B404C" w:rsidRPr="009408A2" w:rsidRDefault="005B404C" w:rsidP="0014593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E9D1178" w14:textId="77777777" w:rsidR="005B404C" w:rsidRPr="00B07A3B" w:rsidRDefault="005B404C" w:rsidP="005B404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9352EB5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384DC83F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Introduction of Demonstrator on Camera</w:t>
      </w:r>
    </w:p>
    <w:p w14:paraId="383B7C48" w14:textId="77777777" w:rsidR="007D61A8" w:rsidRPr="00B07A3B" w:rsidRDefault="007D61A8" w:rsidP="005B404C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5D1B9A31" w14:textId="6264F43D" w:rsidR="007D61A8" w:rsidRPr="00B07A3B" w:rsidRDefault="00F059B9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Daryl Hackney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 xml:space="preserve">Elizabeth </w:t>
      </w:r>
      <w:proofErr w:type="spellStart"/>
      <w:r>
        <w:rPr>
          <w:rFonts w:asciiTheme="minorHAnsi" w:hAnsiTheme="minorHAnsi" w:cstheme="minorHAnsi"/>
        </w:rPr>
        <w:t>Giering</w:t>
      </w:r>
      <w:proofErr w:type="spellEnd"/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002667">
        <w:rPr>
          <w:rFonts w:asciiTheme="minorHAnsi" w:hAnsiTheme="minorHAnsi" w:cstheme="minorHAnsi"/>
        </w:rPr>
        <w:t>Research Technician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02667">
        <w:rPr>
          <w:rFonts w:asciiTheme="minorHAnsi" w:eastAsia="Times New Roman" w:hAnsiTheme="minorHAnsi" w:cstheme="minorHAnsi"/>
          <w:szCs w:val="24"/>
        </w:rPr>
        <w:t>at the University of Washington’s Diabetes Research Center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06F720F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1B7A0E8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CA4B894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2649C68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7D6AFB33" w14:textId="0C6D9AD2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</w:t>
      </w:r>
      <w:r w:rsidR="00535B45" w:rsidRPr="001F3480">
        <w:t>VA Puget Sound Health Care System’s Institutional Animal Care and Use Committee</w:t>
      </w:r>
      <w:r w:rsidR="00535B45">
        <w:rPr>
          <w:rFonts w:asciiTheme="minorHAnsi" w:hAnsiTheme="minorHAnsi" w:cstheme="minorHAnsi"/>
        </w:rPr>
        <w:t xml:space="preserve">. </w:t>
      </w:r>
      <w:r w:rsidR="00535B45" w:rsidRPr="001F3480">
        <w:t>Local requirements for monitoring and/or intervention of animals that may experience hypoglycemia may differ from those described here.</w:t>
      </w:r>
      <w:r w:rsidR="001016BD" w:rsidRPr="00B07A3B">
        <w:rPr>
          <w:rFonts w:asciiTheme="minorHAnsi" w:hAnsiTheme="minorHAnsi" w:cstheme="minorHAnsi"/>
        </w:rPr>
        <w:br w:type="page"/>
      </w:r>
    </w:p>
    <w:p w14:paraId="17989837" w14:textId="2EBB724A" w:rsidR="00DC2504" w:rsidRPr="00B07A3B" w:rsidRDefault="00DC2504" w:rsidP="005B404C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4143080" w14:textId="313A7515" w:rsidR="00CE10F2" w:rsidRPr="00B07A3B" w:rsidRDefault="00CE10F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  <w:bCs/>
        </w:rPr>
        <w:t>F</w:t>
      </w:r>
      <w:r w:rsidR="00106814">
        <w:rPr>
          <w:rFonts w:asciiTheme="minorHAnsi" w:hAnsiTheme="minorHAnsi" w:cstheme="minorHAnsi"/>
          <w:b/>
          <w:bCs/>
        </w:rPr>
        <w:t>asting and Acclimation</w:t>
      </w:r>
    </w:p>
    <w:p w14:paraId="25957305" w14:textId="622C3E4B" w:rsidR="00125924" w:rsidRPr="00B07A3B" w:rsidRDefault="00F979F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Initiate the fasting protocol by transferring </w:t>
      </w:r>
      <w:r w:rsidRPr="001F3480">
        <w:t>mice to a new cage with non-nutritious bedding such as cellulose or paper</w:t>
      </w:r>
      <w:r w:rsidR="005B404C">
        <w:t xml:space="preserve"> </w:t>
      </w:r>
      <w:r w:rsidR="005B404C">
        <w:rPr>
          <w:b/>
          <w:bCs/>
        </w:rPr>
        <w:t>[1]</w:t>
      </w:r>
      <w:r>
        <w:t xml:space="preserve">. </w:t>
      </w:r>
    </w:p>
    <w:p w14:paraId="716A5C75" w14:textId="76E9F947" w:rsidR="00C34F4C" w:rsidRDefault="00F979F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transferring mice to a new cage. </w:t>
      </w:r>
    </w:p>
    <w:p w14:paraId="176E86F9" w14:textId="71B9992F" w:rsidR="00C7374B" w:rsidRPr="00F979FA" w:rsidRDefault="00F979F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3480">
        <w:t xml:space="preserve">Move </w:t>
      </w:r>
      <w:r>
        <w:t xml:space="preserve">the </w:t>
      </w:r>
      <w:r w:rsidRPr="001F3480">
        <w:t xml:space="preserve">cage to the location where the </w:t>
      </w:r>
      <w:r>
        <w:t xml:space="preserve">insulin tolerance test, or </w:t>
      </w:r>
      <w:r w:rsidRPr="001F3480">
        <w:t>ITT</w:t>
      </w:r>
      <w:r>
        <w:t>,</w:t>
      </w:r>
      <w:r w:rsidRPr="001F3480">
        <w:t xml:space="preserve"> will be performed. This should be a quiet space where stressors such as temperature, noise, light</w:t>
      </w:r>
      <w:r w:rsidR="00747B02">
        <w:t>,</w:t>
      </w:r>
      <w:r w:rsidRPr="001F3480">
        <w:t xml:space="preserve"> or movement are minimized</w:t>
      </w:r>
      <w:r>
        <w:t xml:space="preserve"> </w:t>
      </w:r>
      <w:r>
        <w:rPr>
          <w:b/>
          <w:bCs/>
        </w:rPr>
        <w:t>[1]</w:t>
      </w:r>
      <w:r w:rsidRPr="001F3480">
        <w:t>.</w:t>
      </w:r>
      <w:r w:rsidR="005B404C" w:rsidRPr="005B404C">
        <w:t xml:space="preserve"> </w:t>
      </w:r>
      <w:r w:rsidR="005B404C" w:rsidRPr="001F3480">
        <w:t>Provide mice with ad libitum access to water throughout the fasting period</w:t>
      </w:r>
      <w:r w:rsidR="005B404C">
        <w:t xml:space="preserve"> </w:t>
      </w:r>
      <w:r w:rsidR="005B404C">
        <w:rPr>
          <w:b/>
          <w:bCs/>
        </w:rPr>
        <w:t>[2]</w:t>
      </w:r>
      <w:r w:rsidR="005B404C" w:rsidRPr="001F3480">
        <w:t>.</w:t>
      </w:r>
      <w:r w:rsidR="00A9336D" w:rsidRPr="00A9336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9336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6DCBF8B" w14:textId="681C545A" w:rsidR="00F979FA" w:rsidRPr="005B404C" w:rsidRDefault="00F979FA" w:rsidP="00F979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setting the cage down in the testing location.</w:t>
      </w:r>
    </w:p>
    <w:p w14:paraId="21DCE7E0" w14:textId="7A5F2533" w:rsidR="005B404C" w:rsidRPr="005B404C" w:rsidRDefault="005B404C" w:rsidP="005B404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Mice in the cage during the fasting period.</w:t>
      </w:r>
    </w:p>
    <w:p w14:paraId="5235AAB6" w14:textId="2B87DB33" w:rsidR="00F979FA" w:rsidRPr="00F979FA" w:rsidRDefault="00F979F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acclimation 150 minutes prior to the ITT. Measure the body weight, which </w:t>
      </w:r>
      <w:r w:rsidRPr="001F3480">
        <w:t xml:space="preserve">will be used </w:t>
      </w:r>
      <w:r>
        <w:t>to calculate</w:t>
      </w:r>
      <w:r w:rsidRPr="001F3480">
        <w:t xml:space="preserve"> the volume of insulin </w:t>
      </w:r>
      <w:r>
        <w:t xml:space="preserve">for the test </w:t>
      </w:r>
      <w:r>
        <w:rPr>
          <w:b/>
          <w:bCs/>
        </w:rPr>
        <w:t>[1]</w:t>
      </w:r>
      <w:r>
        <w:t>, then pick up the mouse by the tail and gently place it on a flat surface</w:t>
      </w:r>
      <w:r w:rsidR="00A9336D">
        <w:t>. Always manipulate the mouse in a calm manner</w:t>
      </w:r>
      <w:r>
        <w:t xml:space="preserve"> </w:t>
      </w:r>
      <w:r>
        <w:rPr>
          <w:b/>
          <w:bCs/>
        </w:rPr>
        <w:t>[2]</w:t>
      </w:r>
      <w:r>
        <w:t xml:space="preserve">. </w:t>
      </w:r>
      <w:r w:rsidR="00A9336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9336D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A9336D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07145D98" w14:textId="5FDD1255" w:rsidR="00F979FA" w:rsidRDefault="00F979FA" w:rsidP="00F979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weighing the mouse. </w:t>
      </w:r>
    </w:p>
    <w:p w14:paraId="3F1530FA" w14:textId="5D8D3478" w:rsidR="00F979FA" w:rsidRPr="00F979FA" w:rsidRDefault="00F979FA" w:rsidP="00F979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picking up the mouse and placing it on a tabletop. </w:t>
      </w:r>
    </w:p>
    <w:p w14:paraId="782FC34F" w14:textId="162A37EF" w:rsidR="00F979FA" w:rsidRPr="00F979FA" w:rsidRDefault="00F979FA" w:rsidP="00F979F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While still gripping the tail, u</w:t>
      </w:r>
      <w:r w:rsidRPr="001F3480">
        <w:t>se a 20</w:t>
      </w:r>
      <w:r>
        <w:t>-gauge</w:t>
      </w:r>
      <w:r w:rsidRPr="001F3480">
        <w:t xml:space="preserve"> needle or surgical scissors to make a small incision in the tip of the tail</w:t>
      </w:r>
      <w:r>
        <w:t xml:space="preserve"> </w:t>
      </w:r>
      <w:r w:rsidRPr="00F979FA">
        <w:rPr>
          <w:b/>
          <w:bCs/>
        </w:rPr>
        <w:t>[1]</w:t>
      </w:r>
      <w:r w:rsidRPr="001F3480">
        <w:t>. A drop of blood should begin to form at the site.</w:t>
      </w:r>
      <w:r>
        <w:t xml:space="preserve"> </w:t>
      </w:r>
      <w:r w:rsidRPr="001F3480">
        <w:t xml:space="preserve">If necessary, </w:t>
      </w:r>
      <w:r w:rsidRPr="00F979FA">
        <w:rPr>
          <w:bCs/>
        </w:rPr>
        <w:t>very gently</w:t>
      </w:r>
      <w:r w:rsidRPr="001F3480">
        <w:t xml:space="preserve"> massage the tail to obtain a drop of blood</w:t>
      </w:r>
      <w:r>
        <w:t xml:space="preserve"> </w:t>
      </w:r>
      <w:r>
        <w:rPr>
          <w:b/>
          <w:bCs/>
        </w:rPr>
        <w:t>[2]</w:t>
      </w:r>
      <w:r w:rsidRPr="001F3480">
        <w:t>.</w:t>
      </w:r>
      <w:r>
        <w:t xml:space="preserve"> </w:t>
      </w:r>
      <w:r w:rsidR="005B404C">
        <w:t>If desired, p</w:t>
      </w:r>
      <w:r>
        <w:t xml:space="preserve">lace the drop on the test strip of a hand-held glucometer and record the blood glucose </w:t>
      </w:r>
      <w:r>
        <w:rPr>
          <w:b/>
          <w:bCs/>
        </w:rPr>
        <w:t>[3</w:t>
      </w:r>
      <w:r w:rsidR="005B404C">
        <w:rPr>
          <w:b/>
          <w:bCs/>
        </w:rPr>
        <w:t>-TXT</w:t>
      </w:r>
      <w:r>
        <w:rPr>
          <w:b/>
          <w:bCs/>
        </w:rPr>
        <w:t>]</w:t>
      </w:r>
      <w:r>
        <w:t>.</w:t>
      </w:r>
      <w:r w:rsidR="00A9336D">
        <w:t xml:space="preserve"> </w:t>
      </w:r>
      <w:r w:rsidR="00A9336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9336D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A9336D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180E5C7E" w14:textId="0846E460" w:rsidR="00F979FA" w:rsidRPr="00F979FA" w:rsidRDefault="00F979FA" w:rsidP="00F979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making a small incision at the tip of the mouse’s tail. </w:t>
      </w:r>
    </w:p>
    <w:p w14:paraId="22B3EA47" w14:textId="3302358B" w:rsidR="00F979FA" w:rsidRPr="00F979FA" w:rsidRDefault="00F979FA" w:rsidP="00F979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A drop of blood forming at the tip of the tail, or talent massaging the tip of the tail to obtain the drop of blood. </w:t>
      </w:r>
    </w:p>
    <w:p w14:paraId="4C556EBA" w14:textId="6BB656DA" w:rsidR="00F979FA" w:rsidRDefault="00F979FA" w:rsidP="00F979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drop of blood on the glucometer</w:t>
      </w:r>
      <w:r w:rsidR="00D3068D">
        <w:rPr>
          <w:rFonts w:asciiTheme="minorHAnsi" w:hAnsiTheme="minorHAnsi" w:cstheme="minorHAnsi"/>
        </w:rPr>
        <w:t xml:space="preserve"> and recording the measurement</w:t>
      </w:r>
      <w:r>
        <w:rPr>
          <w:rFonts w:asciiTheme="minorHAnsi" w:hAnsiTheme="minorHAnsi" w:cstheme="minorHAnsi"/>
        </w:rPr>
        <w:t xml:space="preserve">. </w:t>
      </w:r>
      <w:r w:rsidRPr="00F979FA">
        <w:rPr>
          <w:rFonts w:asciiTheme="minorHAnsi" w:hAnsiTheme="minorHAnsi" w:cstheme="minorHAnsi"/>
          <w:i/>
          <w:iCs/>
          <w:color w:val="0432FF"/>
          <w:szCs w:val="24"/>
        </w:rPr>
        <w:t>Videographer: Obtain multiple usable takes of this shot because it will be reused in 2.6.2</w:t>
      </w:r>
      <w:r w:rsidR="00A145C5">
        <w:rPr>
          <w:rFonts w:asciiTheme="minorHAnsi" w:hAnsiTheme="minorHAnsi" w:cstheme="minorHAnsi"/>
          <w:i/>
          <w:iCs/>
          <w:color w:val="0432FF"/>
          <w:szCs w:val="24"/>
        </w:rPr>
        <w:t>, 3.2.2, and 3.3.2</w:t>
      </w:r>
      <w:r>
        <w:rPr>
          <w:rFonts w:asciiTheme="minorHAnsi" w:hAnsiTheme="minorHAnsi" w:cstheme="minorHAnsi"/>
        </w:rPr>
        <w:t>.</w:t>
      </w:r>
      <w:r w:rsidR="005B404C">
        <w:rPr>
          <w:rFonts w:asciiTheme="minorHAnsi" w:hAnsiTheme="minorHAnsi" w:cstheme="minorHAnsi"/>
        </w:rPr>
        <w:t xml:space="preserve"> </w:t>
      </w:r>
      <w:r w:rsidR="005B404C">
        <w:rPr>
          <w:rFonts w:asciiTheme="minorHAnsi" w:hAnsiTheme="minorHAnsi" w:cstheme="minorHAnsi"/>
          <w:b/>
          <w:bCs/>
        </w:rPr>
        <w:t>TEXT: Glucometer measurement is optional</w:t>
      </w:r>
      <w:bookmarkStart w:id="1" w:name="_GoBack"/>
      <w:bookmarkEnd w:id="1"/>
    </w:p>
    <w:p w14:paraId="71286B6B" w14:textId="4184FADF" w:rsidR="00F979FA" w:rsidRPr="00F979FA" w:rsidRDefault="00F979FA" w:rsidP="00F979F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3480">
        <w:t xml:space="preserve">Draw up 100 </w:t>
      </w:r>
      <w:r>
        <w:t>microliters</w:t>
      </w:r>
      <w:r w:rsidRPr="001F3480">
        <w:t xml:space="preserve"> of sterile saline into an insulin syringe</w:t>
      </w:r>
      <w:r>
        <w:t xml:space="preserve"> </w:t>
      </w:r>
      <w:r>
        <w:rPr>
          <w:b/>
          <w:bCs/>
        </w:rPr>
        <w:t>[1]</w:t>
      </w:r>
      <w:r>
        <w:t>, then</w:t>
      </w:r>
      <w:r w:rsidRPr="001F3480">
        <w:t xml:space="preserve"> </w:t>
      </w:r>
      <w:r>
        <w:t>p</w:t>
      </w:r>
      <w:r w:rsidRPr="001F3480">
        <w:t xml:space="preserve">ick up the mouse using gentle scruffing and inject </w:t>
      </w:r>
      <w:r>
        <w:t xml:space="preserve">it </w:t>
      </w:r>
      <w:r w:rsidRPr="001F3480">
        <w:t>intraperitoneally</w:t>
      </w:r>
      <w:r>
        <w:t xml:space="preserve"> </w:t>
      </w:r>
      <w:r>
        <w:rPr>
          <w:b/>
          <w:bCs/>
        </w:rPr>
        <w:t>[2]</w:t>
      </w:r>
      <w:r>
        <w:t>, making sure to</w:t>
      </w:r>
      <w:r w:rsidRPr="001F3480">
        <w:t xml:space="preserve"> </w:t>
      </w:r>
      <w:r>
        <w:t>r</w:t>
      </w:r>
      <w:r w:rsidRPr="001F3480">
        <w:t>ecord the time of saline injection</w:t>
      </w:r>
      <w:r>
        <w:t xml:space="preserve"> </w:t>
      </w:r>
      <w:r>
        <w:rPr>
          <w:b/>
          <w:bCs/>
        </w:rPr>
        <w:t>[3]</w:t>
      </w:r>
      <w:r w:rsidRPr="001F3480">
        <w:t>.</w:t>
      </w:r>
      <w:r w:rsidR="00A9336D" w:rsidRPr="00A9336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9336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AB1956F" w14:textId="3A31C5A3" w:rsidR="00F979FA" w:rsidRPr="00F979FA" w:rsidRDefault="00F979FA" w:rsidP="00F979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drawing up saline into a syringe.</w:t>
      </w:r>
    </w:p>
    <w:p w14:paraId="2277D3B6" w14:textId="38EB9A85" w:rsidR="00F979FA" w:rsidRPr="00F979FA" w:rsidRDefault="00F979FA" w:rsidP="00F979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lastRenderedPageBreak/>
        <w:t xml:space="preserve">Talent picking up the mouse and injecting it. </w:t>
      </w:r>
      <w:r w:rsidRPr="00F979FA">
        <w:rPr>
          <w:rFonts w:asciiTheme="minorHAnsi" w:hAnsiTheme="minorHAnsi" w:cstheme="minorHAnsi"/>
          <w:i/>
          <w:iCs/>
          <w:color w:val="0432FF"/>
          <w:szCs w:val="24"/>
        </w:rPr>
        <w:t>Videographer: Obtain multiple usable takes of this shot because it will be reused in 2.</w:t>
      </w:r>
      <w:r>
        <w:rPr>
          <w:rFonts w:asciiTheme="minorHAnsi" w:hAnsiTheme="minorHAnsi" w:cstheme="minorHAnsi"/>
          <w:i/>
          <w:iCs/>
          <w:color w:val="0432FF"/>
          <w:szCs w:val="24"/>
        </w:rPr>
        <w:t>7</w:t>
      </w:r>
      <w:r w:rsidRPr="00F979FA">
        <w:rPr>
          <w:rFonts w:asciiTheme="minorHAnsi" w:hAnsiTheme="minorHAnsi" w:cstheme="minorHAnsi"/>
          <w:i/>
          <w:iCs/>
          <w:color w:val="0432FF"/>
          <w:szCs w:val="24"/>
        </w:rPr>
        <w:t>.2</w:t>
      </w:r>
      <w:r w:rsidR="00A145C5">
        <w:rPr>
          <w:rFonts w:asciiTheme="minorHAnsi" w:hAnsiTheme="minorHAnsi" w:cstheme="minorHAnsi"/>
          <w:i/>
          <w:iCs/>
          <w:color w:val="0432FF"/>
          <w:szCs w:val="24"/>
        </w:rPr>
        <w:t>, 3.2.3, and 3.4.2</w:t>
      </w:r>
      <w:r>
        <w:rPr>
          <w:rFonts w:asciiTheme="minorHAnsi" w:hAnsiTheme="minorHAnsi" w:cstheme="minorHAnsi"/>
        </w:rPr>
        <w:t>.</w:t>
      </w:r>
    </w:p>
    <w:p w14:paraId="0F2D151A" w14:textId="1985EA60" w:rsidR="00F979FA" w:rsidRPr="00F979FA" w:rsidRDefault="00F979FA" w:rsidP="00F979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recording the time of </w:t>
      </w:r>
      <w:r w:rsidR="00A145C5">
        <w:t xml:space="preserve">saline </w:t>
      </w:r>
      <w:r>
        <w:t xml:space="preserve">injection. </w:t>
      </w:r>
    </w:p>
    <w:p w14:paraId="1D68BA2D" w14:textId="4B61B372" w:rsidR="00F979FA" w:rsidRDefault="00F979FA" w:rsidP="00F979F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fifteen and thirty minutes after the injection, gently pick up the mouse by the tail and use gauze to dislodge the blood clot at the tail tip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If desired, record the blood glucose again as previously described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A9336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79DBA75" w14:textId="2755A794" w:rsidR="00F979FA" w:rsidRDefault="00F979FA" w:rsidP="00F979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wiping the dried blood from the tail tip. </w:t>
      </w:r>
      <w:r w:rsidR="00A145C5" w:rsidRPr="00F979FA">
        <w:rPr>
          <w:rFonts w:asciiTheme="minorHAnsi" w:hAnsiTheme="minorHAnsi" w:cstheme="minorHAnsi"/>
          <w:i/>
          <w:iCs/>
          <w:color w:val="0432FF"/>
          <w:szCs w:val="24"/>
        </w:rPr>
        <w:t xml:space="preserve">Videographer: Obtain multiple usable takes of this shot because it will be reused in </w:t>
      </w:r>
      <w:r w:rsidR="00A145C5">
        <w:rPr>
          <w:rFonts w:asciiTheme="minorHAnsi" w:hAnsiTheme="minorHAnsi" w:cstheme="minorHAnsi"/>
          <w:i/>
          <w:iCs/>
          <w:color w:val="0432FF"/>
          <w:szCs w:val="24"/>
        </w:rPr>
        <w:t>3.3.1</w:t>
      </w:r>
      <w:r w:rsidR="00A145C5">
        <w:rPr>
          <w:rFonts w:asciiTheme="minorHAnsi" w:hAnsiTheme="minorHAnsi" w:cstheme="minorHAnsi"/>
        </w:rPr>
        <w:t>.</w:t>
      </w:r>
    </w:p>
    <w:p w14:paraId="54D139C1" w14:textId="0CAE4DCD" w:rsidR="00F979FA" w:rsidRDefault="00F979FA" w:rsidP="00F979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979FA">
        <w:rPr>
          <w:rFonts w:asciiTheme="minorHAnsi" w:hAnsiTheme="minorHAnsi" w:cstheme="minorHAnsi"/>
          <w:i/>
          <w:iCs/>
          <w:color w:val="0432FF"/>
          <w:szCs w:val="24"/>
        </w:rPr>
        <w:t>Use 2.4.3.</w:t>
      </w:r>
    </w:p>
    <w:p w14:paraId="15EB5644" w14:textId="192EC779" w:rsidR="00F979FA" w:rsidRDefault="00F979FA" w:rsidP="00F979F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Return the mouse to the cage and leave it undisturbed until 90 minutes before the ITT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Then, repeat the blood glucose measurement</w:t>
      </w:r>
      <w:r w:rsidR="00D3068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and saline injections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A9336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FD962A1" w14:textId="25CFA512" w:rsidR="00F979FA" w:rsidRDefault="00F979FA" w:rsidP="00F979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mouse back in the cage. </w:t>
      </w:r>
      <w:r w:rsidR="00A145C5" w:rsidRPr="00F979FA">
        <w:rPr>
          <w:rFonts w:asciiTheme="minorHAnsi" w:hAnsiTheme="minorHAnsi" w:cstheme="minorHAnsi"/>
          <w:i/>
          <w:iCs/>
          <w:color w:val="0432FF"/>
          <w:szCs w:val="24"/>
        </w:rPr>
        <w:t xml:space="preserve">Videographer: Obtain multiple usable takes of this shot because it will be reused in </w:t>
      </w:r>
      <w:r w:rsidR="00A145C5">
        <w:rPr>
          <w:rFonts w:asciiTheme="minorHAnsi" w:hAnsiTheme="minorHAnsi" w:cstheme="minorHAnsi"/>
          <w:i/>
          <w:iCs/>
          <w:color w:val="0432FF"/>
          <w:szCs w:val="24"/>
        </w:rPr>
        <w:t>3.4.1</w:t>
      </w:r>
      <w:r w:rsidR="00A145C5">
        <w:rPr>
          <w:rFonts w:asciiTheme="minorHAnsi" w:hAnsiTheme="minorHAnsi" w:cstheme="minorHAnsi"/>
        </w:rPr>
        <w:t>.</w:t>
      </w:r>
    </w:p>
    <w:p w14:paraId="50E79227" w14:textId="5FFB2904" w:rsidR="007D5366" w:rsidRPr="00F979FA" w:rsidRDefault="00F979FA" w:rsidP="007D53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979FA">
        <w:rPr>
          <w:rFonts w:asciiTheme="minorHAnsi" w:hAnsiTheme="minorHAnsi" w:cstheme="minorHAnsi"/>
          <w:i/>
          <w:iCs/>
          <w:color w:val="0432FF"/>
          <w:szCs w:val="24"/>
        </w:rPr>
        <w:t xml:space="preserve">Use 2.5.2. </w:t>
      </w:r>
    </w:p>
    <w:p w14:paraId="063CCE42" w14:textId="791A001B" w:rsidR="00CE10F2" w:rsidRPr="00B07A3B" w:rsidRDefault="00106814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Insulin Tolerance Test</w:t>
      </w:r>
    </w:p>
    <w:p w14:paraId="65C17E9C" w14:textId="7BE7FEAF" w:rsidR="00CE10F2" w:rsidRPr="00B07A3B" w:rsidRDefault="00A145C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a working solution of regular insulin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</w:t>
      </w:r>
      <w:r w:rsidRPr="001F3480">
        <w:t xml:space="preserve">a 25% dextrose solution in sterile saline in case mice develop hypoglycemia </w:t>
      </w:r>
      <w:r>
        <w:t>that requires</w:t>
      </w:r>
      <w:r w:rsidRPr="001F3480">
        <w:t xml:space="preserve"> intervention</w:t>
      </w:r>
      <w:r>
        <w:t xml:space="preserve"> </w:t>
      </w:r>
      <w:r>
        <w:rPr>
          <w:b/>
          <w:bCs/>
        </w:rPr>
        <w:t>[2]</w:t>
      </w:r>
      <w:r w:rsidRPr="001F3480">
        <w:t>.</w:t>
      </w:r>
    </w:p>
    <w:p w14:paraId="4B230F32" w14:textId="3A1E9B1B" w:rsidR="000B2085" w:rsidRDefault="00A145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insulin, with the stock solution in the shot and labeled.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A145C5">
        <w:rPr>
          <w:rFonts w:asciiTheme="minorHAnsi" w:hAnsiTheme="minorHAnsi" w:cstheme="minorHAnsi"/>
          <w:b/>
          <w:bCs/>
        </w:rPr>
        <w:t>4 µL/g body weight</w:t>
      </w:r>
    </w:p>
    <w:p w14:paraId="43313B8B" w14:textId="451E4435" w:rsidR="00A145C5" w:rsidRPr="00B07A3B" w:rsidRDefault="00A145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preparing dextrose solution, with the dextrose stock in the shot and labeled.</w:t>
      </w:r>
    </w:p>
    <w:p w14:paraId="1B0AD9EB" w14:textId="33E0A9F8" w:rsidR="00CE10F2" w:rsidRPr="00B07A3B" w:rsidRDefault="00A145C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Five minutes prior to the ITT, </w:t>
      </w:r>
      <w:r w:rsidRPr="001F3480">
        <w:t>pick up the mouse gently by the tail</w:t>
      </w:r>
      <w:r>
        <w:t xml:space="preserve"> </w:t>
      </w:r>
      <w:r>
        <w:rPr>
          <w:b/>
          <w:bCs/>
        </w:rPr>
        <w:t xml:space="preserve">[1] </w:t>
      </w:r>
      <w:r>
        <w:t>and measure</w:t>
      </w:r>
      <w:r w:rsidRPr="001F3480">
        <w:t xml:space="preserve"> the baseline blood glucose level</w:t>
      </w:r>
      <w:r>
        <w:t xml:space="preserve"> </w:t>
      </w:r>
      <w:r>
        <w:rPr>
          <w:b/>
          <w:bCs/>
        </w:rPr>
        <w:t>[2]</w:t>
      </w:r>
      <w:r>
        <w:t>.</w:t>
      </w:r>
      <w:r w:rsidRPr="00A145C5">
        <w:t xml:space="preserve"> </w:t>
      </w:r>
      <w:r w:rsidRPr="001F3480">
        <w:t xml:space="preserve">Draw up </w:t>
      </w:r>
      <w:r>
        <w:t xml:space="preserve">the </w:t>
      </w:r>
      <w:r w:rsidRPr="001F3480">
        <w:t>insulin working solution into an insulin syringe and inject</w:t>
      </w:r>
      <w:r>
        <w:t xml:space="preserve"> it</w:t>
      </w:r>
      <w:r w:rsidRPr="001F3480">
        <w:t xml:space="preserve"> intraperitoneally</w:t>
      </w:r>
      <w:r>
        <w:t xml:space="preserve"> </w:t>
      </w:r>
      <w:r>
        <w:rPr>
          <w:b/>
          <w:bCs/>
        </w:rPr>
        <w:t>[3]</w:t>
      </w:r>
      <w:r>
        <w:t>, making sure to</w:t>
      </w:r>
      <w:r w:rsidRPr="001F3480">
        <w:t xml:space="preserve"> </w:t>
      </w:r>
      <w:r>
        <w:t>r</w:t>
      </w:r>
      <w:r w:rsidRPr="001F3480">
        <w:t>ecord time of injection</w:t>
      </w:r>
      <w:r>
        <w:t xml:space="preserve"> </w:t>
      </w:r>
      <w:r>
        <w:rPr>
          <w:b/>
          <w:bCs/>
        </w:rPr>
        <w:t>[4]</w:t>
      </w:r>
      <w:r w:rsidRPr="001F3480">
        <w:t>.</w:t>
      </w:r>
    </w:p>
    <w:p w14:paraId="0A56BD4E" w14:textId="15E407C8" w:rsidR="00875BE8" w:rsidRDefault="00A145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picking the mouse up out of the cage. </w:t>
      </w:r>
    </w:p>
    <w:p w14:paraId="0E1146AD" w14:textId="176EEA95" w:rsidR="00A145C5" w:rsidRDefault="00A145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E670D">
        <w:rPr>
          <w:rFonts w:asciiTheme="minorHAnsi" w:hAnsiTheme="minorHAnsi" w:cstheme="minorHAnsi"/>
          <w:i/>
          <w:iCs/>
          <w:color w:val="0432FF"/>
          <w:szCs w:val="24"/>
        </w:rPr>
        <w:t>Use 2.4.3.</w:t>
      </w:r>
    </w:p>
    <w:p w14:paraId="152A0DCE" w14:textId="47FD91D3" w:rsidR="00A145C5" w:rsidRDefault="00A145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E670D">
        <w:rPr>
          <w:rFonts w:asciiTheme="minorHAnsi" w:hAnsiTheme="minorHAnsi" w:cstheme="minorHAnsi"/>
          <w:i/>
          <w:iCs/>
          <w:color w:val="0432FF"/>
          <w:szCs w:val="24"/>
        </w:rPr>
        <w:t>Use 2.5.2.</w:t>
      </w:r>
    </w:p>
    <w:p w14:paraId="65D026EA" w14:textId="6DACFB0C" w:rsidR="00A145C5" w:rsidRPr="00B07A3B" w:rsidRDefault="00A145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recording the time of insulin injection.</w:t>
      </w:r>
    </w:p>
    <w:p w14:paraId="3CA8FDE7" w14:textId="24A21EA5" w:rsidR="00450B27" w:rsidRPr="00B07A3B" w:rsidRDefault="00A145C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15, 30, 45, and 60 minutes post injection, pick up the mouse gently and use gauze to </w:t>
      </w:r>
      <w:r w:rsidRPr="001F3480">
        <w:t>dislodge any blood clot on the tail tip</w:t>
      </w:r>
      <w:r>
        <w:t xml:space="preserve"> </w:t>
      </w:r>
      <w:r>
        <w:rPr>
          <w:b/>
          <w:bCs/>
        </w:rPr>
        <w:t>[1]</w:t>
      </w:r>
      <w:r>
        <w:t xml:space="preserve">, then measure the blood glucose with the glucometer </w:t>
      </w:r>
      <w:r>
        <w:rPr>
          <w:b/>
          <w:bCs/>
        </w:rPr>
        <w:t>[2]</w:t>
      </w:r>
      <w:r>
        <w:t xml:space="preserve">. </w:t>
      </w:r>
    </w:p>
    <w:p w14:paraId="3A2152F9" w14:textId="3E4A1765" w:rsidR="00875BE8" w:rsidRDefault="00A145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E670D">
        <w:rPr>
          <w:rFonts w:asciiTheme="minorHAnsi" w:hAnsiTheme="minorHAnsi" w:cstheme="minorHAnsi"/>
          <w:i/>
          <w:iCs/>
          <w:color w:val="0432FF"/>
          <w:szCs w:val="24"/>
        </w:rPr>
        <w:t>Use 2.6.1.</w:t>
      </w:r>
    </w:p>
    <w:p w14:paraId="14799393" w14:textId="2D6D74D0" w:rsidR="00A145C5" w:rsidRDefault="00A145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E670D">
        <w:rPr>
          <w:rFonts w:asciiTheme="minorHAnsi" w:hAnsiTheme="minorHAnsi" w:cstheme="minorHAnsi"/>
          <w:i/>
          <w:iCs/>
          <w:color w:val="0432FF"/>
          <w:szCs w:val="24"/>
        </w:rPr>
        <w:t>Use 2.4.3.</w:t>
      </w:r>
    </w:p>
    <w:p w14:paraId="5ECE1973" w14:textId="35120DCF" w:rsidR="00A145C5" w:rsidRDefault="00A145C5" w:rsidP="00A145C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Return the mouse to the cage and monitor it for signs of hypoglycemia. If symptoms of hypoglycemia develop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administer dextrose and remove the mouse from the ITT protocol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After the ITT, </w:t>
      </w:r>
      <w:r>
        <w:t>r</w:t>
      </w:r>
      <w:r w:rsidRPr="001F3480">
        <w:t xml:space="preserve">eturn </w:t>
      </w:r>
      <w:r>
        <w:t>the mouse</w:t>
      </w:r>
      <w:r w:rsidRPr="001F3480">
        <w:t xml:space="preserve"> to </w:t>
      </w:r>
      <w:r>
        <w:t>its</w:t>
      </w:r>
      <w:r w:rsidRPr="001F3480">
        <w:t xml:space="preserve"> home cage</w:t>
      </w:r>
      <w:r>
        <w:t xml:space="preserve">, leaving </w:t>
      </w:r>
      <w:r w:rsidRPr="001F3480">
        <w:t>a few food pellets on the floor to aid in recovery</w:t>
      </w:r>
      <w:r>
        <w:t xml:space="preserve"> </w:t>
      </w:r>
      <w:r>
        <w:rPr>
          <w:b/>
          <w:bCs/>
        </w:rPr>
        <w:t>[3]</w:t>
      </w:r>
      <w:r>
        <w:t>.</w:t>
      </w:r>
      <w:r w:rsidR="00FE04AD">
        <w:t xml:space="preserve"> </w:t>
      </w:r>
    </w:p>
    <w:p w14:paraId="0030964E" w14:textId="773C2BE6" w:rsidR="00A145C5" w:rsidRDefault="00A145C5" w:rsidP="00A145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E670D">
        <w:rPr>
          <w:rFonts w:asciiTheme="minorHAnsi" w:hAnsiTheme="minorHAnsi" w:cstheme="minorHAnsi"/>
          <w:i/>
          <w:iCs/>
          <w:color w:val="0432FF"/>
          <w:szCs w:val="24"/>
        </w:rPr>
        <w:t>Use 2.7.1.</w:t>
      </w:r>
      <w:r>
        <w:rPr>
          <w:rFonts w:asciiTheme="minorHAnsi" w:hAnsiTheme="minorHAnsi" w:cstheme="minorHAnsi"/>
        </w:rPr>
        <w:t xml:space="preserve"> </w:t>
      </w:r>
    </w:p>
    <w:p w14:paraId="6A471324" w14:textId="559473AF" w:rsidR="00A145C5" w:rsidRDefault="00A145C5" w:rsidP="00A145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E670D">
        <w:rPr>
          <w:rFonts w:asciiTheme="minorHAnsi" w:hAnsiTheme="minorHAnsi" w:cstheme="minorHAnsi"/>
          <w:i/>
          <w:iCs/>
          <w:color w:val="0432FF"/>
          <w:szCs w:val="24"/>
        </w:rPr>
        <w:t>Use 2.5.2.</w:t>
      </w:r>
      <w:r>
        <w:rPr>
          <w:rFonts w:asciiTheme="minorHAnsi" w:hAnsiTheme="minorHAnsi" w:cstheme="minorHAnsi"/>
        </w:rPr>
        <w:t xml:space="preserve"> </w:t>
      </w:r>
    </w:p>
    <w:p w14:paraId="3B26EAD3" w14:textId="4753B9B5" w:rsidR="00A145C5" w:rsidRDefault="00A145C5" w:rsidP="00A145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mouse back to its home cage. </w:t>
      </w:r>
    </w:p>
    <w:p w14:paraId="72083DE0" w14:textId="0F2056AE" w:rsidR="005B404C" w:rsidRDefault="005B404C" w:rsidP="005B404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E04AD">
        <w:t>Continue to monitor</w:t>
      </w:r>
      <w:r>
        <w:t xml:space="preserve"> the</w:t>
      </w:r>
      <w:r w:rsidRPr="00FE04AD">
        <w:t xml:space="preserve"> </w:t>
      </w:r>
      <w:r>
        <w:t xml:space="preserve">mouse </w:t>
      </w:r>
      <w:r w:rsidRPr="00FE04AD">
        <w:t>for 30 min</w:t>
      </w:r>
      <w:r>
        <w:t>utes</w:t>
      </w:r>
      <w:r w:rsidRPr="00FE04AD">
        <w:t xml:space="preserve"> </w:t>
      </w:r>
      <w:r>
        <w:t>to ensure that it has</w:t>
      </w:r>
      <w:r w:rsidRPr="00FE04AD">
        <w:t xml:space="preserve"> regained normal activity</w:t>
      </w:r>
      <w:r w:rsidR="00747B02">
        <w:t xml:space="preserve"> and </w:t>
      </w:r>
      <w:r w:rsidRPr="00FE04AD">
        <w:t xml:space="preserve">behavior </w:t>
      </w:r>
      <w:r>
        <w:rPr>
          <w:b/>
          <w:bCs/>
        </w:rPr>
        <w:t>[</w:t>
      </w:r>
      <w:r w:rsidR="00747B02">
        <w:rPr>
          <w:b/>
          <w:bCs/>
        </w:rPr>
        <w:t>1</w:t>
      </w:r>
      <w:r>
        <w:rPr>
          <w:b/>
          <w:bCs/>
        </w:rPr>
        <w:t>]</w:t>
      </w:r>
      <w:r>
        <w:t>.</w:t>
      </w:r>
    </w:p>
    <w:p w14:paraId="0657B229" w14:textId="27E9F208" w:rsidR="00FE04AD" w:rsidRDefault="00FE04AD" w:rsidP="00A145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on recovery of mouse after 30 minutes.</w:t>
      </w:r>
    </w:p>
    <w:p w14:paraId="4668FCAD" w14:textId="77777777" w:rsidR="007D5366" w:rsidRPr="001F3480" w:rsidRDefault="007D5366" w:rsidP="00A145C5">
      <w:pPr>
        <w:pStyle w:val="ListParagraph"/>
        <w:widowControl w:val="0"/>
        <w:autoSpaceDE w:val="0"/>
        <w:autoSpaceDN w:val="0"/>
        <w:adjustRightInd w:val="0"/>
        <w:ind w:left="0"/>
        <w:jc w:val="both"/>
      </w:pPr>
    </w:p>
    <w:p w14:paraId="57770725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5ADDA6C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68E287CF" w14:textId="239401A6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F236FFD" w14:textId="2FD79E0E" w:rsidR="005E2B7E" w:rsidRPr="00B07A3B" w:rsidRDefault="00873D1A" w:rsidP="005B404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D8C4222" w14:textId="2A3E45D8" w:rsidR="00F22F5E" w:rsidRPr="00925739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3032B8" w:rsidRPr="001F3480">
        <w:rPr>
          <w:b/>
          <w:bCs/>
        </w:rPr>
        <w:t>I</w:t>
      </w:r>
      <w:r w:rsidR="003032B8">
        <w:rPr>
          <w:b/>
          <w:bCs/>
        </w:rPr>
        <w:t xml:space="preserve">nsulin </w:t>
      </w:r>
      <w:r w:rsidR="003032B8" w:rsidRPr="001F3480">
        <w:rPr>
          <w:b/>
          <w:bCs/>
        </w:rPr>
        <w:t>T</w:t>
      </w:r>
      <w:r w:rsidR="003032B8">
        <w:rPr>
          <w:b/>
          <w:bCs/>
        </w:rPr>
        <w:t xml:space="preserve">olerance </w:t>
      </w:r>
      <w:r w:rsidR="003032B8" w:rsidRPr="001F3480">
        <w:rPr>
          <w:b/>
          <w:bCs/>
        </w:rPr>
        <w:t>T</w:t>
      </w:r>
      <w:r w:rsidR="003032B8">
        <w:rPr>
          <w:b/>
          <w:bCs/>
        </w:rPr>
        <w:t>est B</w:t>
      </w:r>
      <w:r w:rsidR="003032B8" w:rsidRPr="001F3480">
        <w:rPr>
          <w:b/>
          <w:bCs/>
        </w:rPr>
        <w:t xml:space="preserve">efore and </w:t>
      </w:r>
      <w:r w:rsidR="003032B8">
        <w:rPr>
          <w:b/>
          <w:bCs/>
        </w:rPr>
        <w:t>A</w:t>
      </w:r>
      <w:r w:rsidR="003032B8" w:rsidRPr="001F3480">
        <w:rPr>
          <w:b/>
          <w:bCs/>
        </w:rPr>
        <w:t xml:space="preserve">fter </w:t>
      </w:r>
      <w:r w:rsidR="003032B8">
        <w:rPr>
          <w:b/>
          <w:bCs/>
        </w:rPr>
        <w:t>A</w:t>
      </w:r>
      <w:r w:rsidR="003032B8" w:rsidRPr="001F3480">
        <w:rPr>
          <w:b/>
          <w:bCs/>
        </w:rPr>
        <w:t>cclimation</w:t>
      </w:r>
    </w:p>
    <w:p w14:paraId="69BECA56" w14:textId="77777777" w:rsidR="00925739" w:rsidRPr="00B07A3B" w:rsidRDefault="00925739" w:rsidP="00925739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48D1EAB1" w14:textId="7DD74B36" w:rsidR="00395684" w:rsidRPr="00925739" w:rsidRDefault="00395684" w:rsidP="00925739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925739">
        <w:rPr>
          <w:rFonts w:asciiTheme="minorHAnsi" w:hAnsiTheme="minorHAnsi" w:cstheme="minorHAnsi"/>
          <w:szCs w:val="24"/>
        </w:rPr>
        <w:t>St</w:t>
      </w:r>
      <w:r w:rsidR="00925739" w:rsidRPr="00925739">
        <w:rPr>
          <w:rFonts w:asciiTheme="minorHAnsi" w:hAnsiTheme="minorHAnsi" w:cstheme="minorHAnsi"/>
          <w:szCs w:val="24"/>
        </w:rPr>
        <w:t>ress-induced hypergl</w:t>
      </w:r>
      <w:r w:rsidR="00E14B0E">
        <w:rPr>
          <w:rFonts w:asciiTheme="minorHAnsi" w:hAnsiTheme="minorHAnsi" w:cstheme="minorHAnsi"/>
          <w:szCs w:val="24"/>
        </w:rPr>
        <w:t>y</w:t>
      </w:r>
      <w:r w:rsidR="00925739" w:rsidRPr="00925739">
        <w:rPr>
          <w:rFonts w:asciiTheme="minorHAnsi" w:hAnsiTheme="minorHAnsi" w:cstheme="minorHAnsi"/>
          <w:szCs w:val="24"/>
        </w:rPr>
        <w:t xml:space="preserve">cemia </w:t>
      </w:r>
      <w:r w:rsidR="0021076E">
        <w:rPr>
          <w:rFonts w:asciiTheme="minorHAnsi" w:hAnsiTheme="minorHAnsi" w:cstheme="minorHAnsi"/>
          <w:szCs w:val="24"/>
        </w:rPr>
        <w:t>causes</w:t>
      </w:r>
      <w:r w:rsidR="00925739" w:rsidRPr="00925739">
        <w:rPr>
          <w:rFonts w:asciiTheme="minorHAnsi" w:hAnsiTheme="minorHAnsi" w:cstheme="minorHAnsi"/>
          <w:szCs w:val="24"/>
        </w:rPr>
        <w:t xml:space="preserve"> </w:t>
      </w:r>
      <w:r w:rsidR="00925739" w:rsidRPr="001F3480">
        <w:t xml:space="preserve">a paradoxical rise in blood glucose levels in </w:t>
      </w:r>
      <w:r w:rsidR="00925739" w:rsidRPr="0021076E">
        <w:t>diabetic</w:t>
      </w:r>
      <w:r w:rsidR="0021076E" w:rsidRPr="0021076E">
        <w:t xml:space="preserve"> </w:t>
      </w:r>
      <w:r w:rsidR="00925739" w:rsidRPr="0021076E">
        <w:t>mice</w:t>
      </w:r>
      <w:r w:rsidR="00925739" w:rsidRPr="001F3480">
        <w:t xml:space="preserve"> </w:t>
      </w:r>
      <w:r w:rsidR="0021076E">
        <w:t>during</w:t>
      </w:r>
      <w:r w:rsidR="00925739" w:rsidRPr="001F3480">
        <w:t xml:space="preserve"> the 15 minutes following insulin administration</w:t>
      </w:r>
      <w:r w:rsidR="00925739">
        <w:t xml:space="preserve"> </w:t>
      </w:r>
      <w:r w:rsidR="00925739">
        <w:rPr>
          <w:b/>
          <w:bCs/>
        </w:rPr>
        <w:t>[1]</w:t>
      </w:r>
      <w:r w:rsidR="00925739">
        <w:t xml:space="preserve">, while </w:t>
      </w:r>
      <w:r w:rsidR="00925739" w:rsidRPr="001F3480">
        <w:t xml:space="preserve">no rise in blood glucose </w:t>
      </w:r>
      <w:r w:rsidR="00925739">
        <w:t>occurs in</w:t>
      </w:r>
      <w:r w:rsidR="00925739" w:rsidRPr="001F3480">
        <w:t xml:space="preserve"> control non-diabetic </w:t>
      </w:r>
      <w:r w:rsidR="00925739">
        <w:t>mice</w:t>
      </w:r>
      <w:r w:rsidR="00925739" w:rsidRPr="001F3480">
        <w:t xml:space="preserve"> that under</w:t>
      </w:r>
      <w:r w:rsidR="00925739">
        <w:t>go</w:t>
      </w:r>
      <w:r w:rsidR="00925739" w:rsidRPr="001F3480">
        <w:t xml:space="preserve"> the same procedure </w:t>
      </w:r>
      <w:r w:rsidR="00925739" w:rsidRPr="00925739">
        <w:rPr>
          <w:b/>
          <w:bCs/>
        </w:rPr>
        <w:t>[</w:t>
      </w:r>
      <w:r w:rsidR="0021076E">
        <w:rPr>
          <w:b/>
          <w:bCs/>
        </w:rPr>
        <w:t>2</w:t>
      </w:r>
      <w:r w:rsidR="00925739" w:rsidRPr="00925739">
        <w:rPr>
          <w:b/>
          <w:bCs/>
        </w:rPr>
        <w:t>]</w:t>
      </w:r>
      <w:r w:rsidR="00925739">
        <w:t xml:space="preserve">. </w:t>
      </w:r>
    </w:p>
    <w:p w14:paraId="3825680F" w14:textId="2EA166C2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25739">
        <w:rPr>
          <w:rFonts w:asciiTheme="minorHAnsi" w:hAnsiTheme="minorHAnsi" w:cstheme="minorHAnsi"/>
          <w:szCs w:val="24"/>
        </w:rPr>
        <w:t xml:space="preserve"> Figure 2 A. </w:t>
      </w:r>
      <w:r w:rsidR="00925739" w:rsidRPr="0021076E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purple data </w:t>
      </w:r>
      <w:r w:rsidR="008A60A4" w:rsidRPr="0021076E">
        <w:rPr>
          <w:rFonts w:asciiTheme="minorHAnsi" w:hAnsiTheme="minorHAnsi" w:cstheme="minorHAnsi"/>
          <w:i/>
          <w:iCs/>
          <w:color w:val="0432FF"/>
          <w:szCs w:val="24"/>
        </w:rPr>
        <w:t>on the graph.</w:t>
      </w:r>
    </w:p>
    <w:p w14:paraId="04FCD517" w14:textId="186778C0" w:rsidR="008A60A4" w:rsidRPr="00B07A3B" w:rsidRDefault="008A60A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A. </w:t>
      </w:r>
      <w:r w:rsidRPr="0021076E">
        <w:rPr>
          <w:rFonts w:asciiTheme="minorHAnsi" w:hAnsiTheme="minorHAnsi" w:cstheme="minorHAnsi"/>
          <w:i/>
          <w:iCs/>
          <w:color w:val="0432FF"/>
          <w:szCs w:val="24"/>
        </w:rPr>
        <w:t>Video Editor: Emphasize the green data on the graph.</w:t>
      </w:r>
    </w:p>
    <w:p w14:paraId="0E15E689" w14:textId="4F9B98A6" w:rsidR="00395684" w:rsidRPr="008A60A4" w:rsidRDefault="00A81ACA" w:rsidP="00A81AC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determine whether acclimation is effective at </w:t>
      </w:r>
      <w:r w:rsidRPr="001F3480">
        <w:t>mitigating this increase in blood glucose</w:t>
      </w:r>
      <w:r>
        <w:t xml:space="preserve">, </w:t>
      </w:r>
      <w:r>
        <w:rPr>
          <w:rFonts w:asciiTheme="minorHAnsi" w:hAnsiTheme="minorHAnsi" w:cstheme="minorHAnsi"/>
          <w:szCs w:val="24"/>
        </w:rPr>
        <w:t>diabetic</w:t>
      </w:r>
      <w:r w:rsidR="008A60A4">
        <w:rPr>
          <w:rFonts w:asciiTheme="minorHAnsi" w:hAnsiTheme="minorHAnsi" w:cstheme="minorHAnsi"/>
          <w:szCs w:val="24"/>
        </w:rPr>
        <w:t xml:space="preserve"> mice underwent </w:t>
      </w:r>
      <w:r>
        <w:rPr>
          <w:rFonts w:asciiTheme="minorHAnsi" w:hAnsiTheme="minorHAnsi" w:cstheme="minorHAnsi"/>
          <w:szCs w:val="24"/>
        </w:rPr>
        <w:t>an</w:t>
      </w:r>
      <w:r w:rsidR="008A60A4">
        <w:rPr>
          <w:rFonts w:asciiTheme="minorHAnsi" w:hAnsiTheme="minorHAnsi" w:cstheme="minorHAnsi"/>
          <w:szCs w:val="24"/>
        </w:rPr>
        <w:t xml:space="preserve"> acclimation</w:t>
      </w:r>
      <w:r>
        <w:rPr>
          <w:rFonts w:asciiTheme="minorHAnsi" w:hAnsiTheme="minorHAnsi" w:cstheme="minorHAnsi"/>
          <w:szCs w:val="24"/>
        </w:rPr>
        <w:t xml:space="preserve"> protocol </w:t>
      </w:r>
      <w:r>
        <w:rPr>
          <w:b/>
          <w:bCs/>
        </w:rPr>
        <w:t xml:space="preserve">[1] </w:t>
      </w:r>
      <w:r>
        <w:rPr>
          <w:rFonts w:asciiTheme="minorHAnsi" w:hAnsiTheme="minorHAnsi" w:cstheme="minorHAnsi"/>
          <w:szCs w:val="24"/>
        </w:rPr>
        <w:t>that involved handling, injections, and blood sampling prior to the insulin tolerance test</w:t>
      </w:r>
      <w:r w:rsidR="008A60A4">
        <w:t xml:space="preserve">. Blood samples were collected each time the mouse was handled </w:t>
      </w:r>
      <w:r w:rsidR="008A60A4">
        <w:rPr>
          <w:b/>
          <w:bCs/>
        </w:rPr>
        <w:t>[2]</w:t>
      </w:r>
      <w:r w:rsidR="008A60A4">
        <w:t>.</w:t>
      </w:r>
    </w:p>
    <w:p w14:paraId="743FE11B" w14:textId="08335442" w:rsidR="008A60A4" w:rsidRPr="008A60A4" w:rsidRDefault="008A60A4" w:rsidP="008A60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1.</w:t>
      </w:r>
    </w:p>
    <w:p w14:paraId="34341CCD" w14:textId="14388AC0" w:rsidR="008A60A4" w:rsidRPr="00B07A3B" w:rsidRDefault="008A60A4" w:rsidP="008A60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B. </w:t>
      </w:r>
    </w:p>
    <w:p w14:paraId="7939DC80" w14:textId="361BE447" w:rsidR="00395684" w:rsidRPr="003032B8" w:rsidRDefault="003032B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acclimation protocol resulted in decreased blood glucose levels </w:t>
      </w:r>
      <w:r w:rsidRPr="001F3480">
        <w:t>at all time points following insulin administration</w:t>
      </w:r>
      <w:r>
        <w:t xml:space="preserve"> </w:t>
      </w:r>
      <w:r>
        <w:rPr>
          <w:b/>
          <w:bCs/>
        </w:rPr>
        <w:t>[1]</w:t>
      </w:r>
      <w:r>
        <w:t>.</w:t>
      </w:r>
      <w:r w:rsidRPr="003032B8">
        <w:t xml:space="preserve"> </w:t>
      </w:r>
      <w:r w:rsidRPr="001F3480">
        <w:t>Further</w:t>
      </w:r>
      <w:r>
        <w:t>more</w:t>
      </w:r>
      <w:r w:rsidRPr="001F3480">
        <w:t xml:space="preserve">, the fall in blood glucose levels during the first 15 </w:t>
      </w:r>
      <w:r>
        <w:t>minutes</w:t>
      </w:r>
      <w:r w:rsidRPr="001F3480">
        <w:t xml:space="preserve"> after insulin administration was greater in non-diabetic littermate controls following the acclimation protocol</w:t>
      </w:r>
      <w:r>
        <w:t xml:space="preserve"> </w:t>
      </w:r>
      <w:r>
        <w:rPr>
          <w:b/>
          <w:bCs/>
        </w:rPr>
        <w:t>[2]</w:t>
      </w:r>
      <w:r w:rsidRPr="001F3480">
        <w:t>.</w:t>
      </w:r>
    </w:p>
    <w:p w14:paraId="67115800" w14:textId="569A5708" w:rsidR="003032B8" w:rsidRPr="003032B8" w:rsidRDefault="003032B8" w:rsidP="003032B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 A. </w:t>
      </w:r>
      <w:r w:rsidR="00A81ACA" w:rsidRPr="00A81ACA">
        <w:rPr>
          <w:rFonts w:asciiTheme="minorHAnsi" w:hAnsiTheme="minorHAnsi" w:cstheme="minorHAnsi"/>
          <w:i/>
          <w:iCs/>
          <w:color w:val="0432FF"/>
          <w:szCs w:val="24"/>
        </w:rPr>
        <w:t>Vide Editor: Emphasize the red data.</w:t>
      </w:r>
    </w:p>
    <w:p w14:paraId="1E0CCACB" w14:textId="2EA74080" w:rsidR="003032B8" w:rsidRPr="00B07A3B" w:rsidRDefault="003032B8" w:rsidP="003032B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 B. </w:t>
      </w:r>
    </w:p>
    <w:p w14:paraId="3BCD0653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BFCF49C" w14:textId="77777777" w:rsidR="008A60A4" w:rsidRDefault="008A60A4"/>
    <w:p w14:paraId="43786050" w14:textId="6737B718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C13C5CF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0BFFC464" w14:textId="6F52E148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59996E1B" w14:textId="77777777" w:rsidR="005B404C" w:rsidRPr="005B404C" w:rsidRDefault="005B404C" w:rsidP="005B404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0E7C47B2" w14:textId="3C74BE1F" w:rsidR="00B07A3B" w:rsidRPr="00747B02" w:rsidRDefault="002B717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Daryl Hackney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B404C">
        <w:rPr>
          <w:rFonts w:asciiTheme="minorHAnsi" w:eastAsia="Times New Roman" w:hAnsiTheme="minorHAnsi" w:cstheme="minorHAnsi"/>
          <w:szCs w:val="24"/>
        </w:rPr>
        <w:t xml:space="preserve">When performing this protocol, </w:t>
      </w:r>
      <w:r w:rsidR="005B404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tay calm, </w:t>
      </w:r>
      <w:r w:rsidR="00E14B0E">
        <w:rPr>
          <w:rFonts w:asciiTheme="minorHAnsi" w:hAnsiTheme="minorHAnsi" w:cstheme="minorHAnsi"/>
        </w:rPr>
        <w:t xml:space="preserve">be gentle, </w:t>
      </w:r>
      <w:r>
        <w:rPr>
          <w:rFonts w:asciiTheme="minorHAnsi" w:hAnsiTheme="minorHAnsi" w:cstheme="minorHAnsi"/>
        </w:rPr>
        <w:t xml:space="preserve">resist sudden movements, </w:t>
      </w:r>
      <w:r w:rsidR="005B404C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do not make unnecessary noises that could cause undue stress to the </w:t>
      </w:r>
      <w:r w:rsidR="00E14B0E">
        <w:rPr>
          <w:rFonts w:asciiTheme="minorHAnsi" w:hAnsiTheme="minorHAnsi" w:cstheme="minorHAnsi"/>
        </w:rPr>
        <w:t>mice</w:t>
      </w:r>
      <w:r>
        <w:rPr>
          <w:rFonts w:asciiTheme="minorHAnsi" w:hAnsiTheme="minorHAnsi" w:cstheme="minorHAnsi"/>
        </w:rPr>
        <w:t>.</w:t>
      </w:r>
    </w:p>
    <w:p w14:paraId="65AE7B35" w14:textId="77777777" w:rsidR="00747B02" w:rsidRPr="005B404C" w:rsidRDefault="00747B02" w:rsidP="00747B0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F57B88C" w14:textId="77777777" w:rsidR="005B404C" w:rsidRPr="009408A2" w:rsidRDefault="005B404C" w:rsidP="005B404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4A7AAFF" w14:textId="77777777" w:rsidR="005B404C" w:rsidRPr="00B07A3B" w:rsidRDefault="005B404C" w:rsidP="005B404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0070448" w14:textId="476D4570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C49A2" w14:textId="77777777" w:rsidR="00FB5ACD" w:rsidRDefault="00FB5ACD">
      <w:r>
        <w:separator/>
      </w:r>
    </w:p>
    <w:p w14:paraId="2CB1B61A" w14:textId="77777777" w:rsidR="00FB5ACD" w:rsidRDefault="00FB5ACD"/>
  </w:endnote>
  <w:endnote w:type="continuationSeparator" w:id="0">
    <w:p w14:paraId="7EF4A7A4" w14:textId="77777777" w:rsidR="00FB5ACD" w:rsidRDefault="00FB5ACD">
      <w:r>
        <w:continuationSeparator/>
      </w:r>
    </w:p>
    <w:p w14:paraId="0AD0303F" w14:textId="77777777" w:rsidR="00FB5ACD" w:rsidRDefault="00FB5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BA6C0A" w14:textId="77777777" w:rsidR="001D3405" w:rsidRDefault="001D340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CF8FA1" w14:textId="77777777" w:rsidR="001D3405" w:rsidRDefault="001D3405" w:rsidP="001E230F">
    <w:pPr>
      <w:pStyle w:val="Footer"/>
      <w:ind w:right="360"/>
    </w:pPr>
  </w:p>
  <w:p w14:paraId="4AC5DEB7" w14:textId="77777777" w:rsidR="001D3405" w:rsidRDefault="001D34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C3F25" w14:textId="1F295457" w:rsidR="001D3405" w:rsidRPr="00790E8C" w:rsidRDefault="001D340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C5A65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14B0E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14B0E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765BE" w14:textId="77777777" w:rsidR="00FB5ACD" w:rsidRDefault="00FB5ACD">
      <w:r>
        <w:separator/>
      </w:r>
    </w:p>
    <w:p w14:paraId="1866F315" w14:textId="77777777" w:rsidR="00FB5ACD" w:rsidRDefault="00FB5ACD"/>
  </w:footnote>
  <w:footnote w:type="continuationSeparator" w:id="0">
    <w:p w14:paraId="41D716E3" w14:textId="77777777" w:rsidR="00FB5ACD" w:rsidRDefault="00FB5ACD">
      <w:r>
        <w:continuationSeparator/>
      </w:r>
    </w:p>
    <w:p w14:paraId="7395C97E" w14:textId="77777777" w:rsidR="00FB5ACD" w:rsidRDefault="00FB5A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7AAF8" w14:textId="19D45753" w:rsidR="001D3405" w:rsidRPr="006D3AC7" w:rsidRDefault="001D3405" w:rsidP="006546F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6E156503" wp14:editId="45D1176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6F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5996BF6A" w14:textId="77777777" w:rsidR="001D3405" w:rsidRDefault="001D34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1B22E5"/>
    <w:multiLevelType w:val="multilevel"/>
    <w:tmpl w:val="7BA87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674"/>
    <w:rsid w:val="00002667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241D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68EF"/>
    <w:rsid w:val="001016BD"/>
    <w:rsid w:val="00106814"/>
    <w:rsid w:val="00106F46"/>
    <w:rsid w:val="001115D1"/>
    <w:rsid w:val="00125924"/>
    <w:rsid w:val="00126973"/>
    <w:rsid w:val="00143557"/>
    <w:rsid w:val="00145932"/>
    <w:rsid w:val="001469E6"/>
    <w:rsid w:val="00151824"/>
    <w:rsid w:val="001528A5"/>
    <w:rsid w:val="00162D51"/>
    <w:rsid w:val="00176D6F"/>
    <w:rsid w:val="00177B33"/>
    <w:rsid w:val="001819E3"/>
    <w:rsid w:val="00183F58"/>
    <w:rsid w:val="00184EF9"/>
    <w:rsid w:val="00191A77"/>
    <w:rsid w:val="001B3024"/>
    <w:rsid w:val="001B5C46"/>
    <w:rsid w:val="001C3C85"/>
    <w:rsid w:val="001C7BBC"/>
    <w:rsid w:val="001D1923"/>
    <w:rsid w:val="001D3405"/>
    <w:rsid w:val="001E2225"/>
    <w:rsid w:val="001E230F"/>
    <w:rsid w:val="001E52A3"/>
    <w:rsid w:val="001F0890"/>
    <w:rsid w:val="0021076E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86E99"/>
    <w:rsid w:val="002B009A"/>
    <w:rsid w:val="002B025E"/>
    <w:rsid w:val="002B0D88"/>
    <w:rsid w:val="002B26D4"/>
    <w:rsid w:val="002B55D9"/>
    <w:rsid w:val="002B7174"/>
    <w:rsid w:val="002C54DB"/>
    <w:rsid w:val="002D52A1"/>
    <w:rsid w:val="002E0ADD"/>
    <w:rsid w:val="002E7521"/>
    <w:rsid w:val="002F0D42"/>
    <w:rsid w:val="002F18D0"/>
    <w:rsid w:val="002F3829"/>
    <w:rsid w:val="002F38CF"/>
    <w:rsid w:val="003032B8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2EF7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5B45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404C"/>
    <w:rsid w:val="005B6859"/>
    <w:rsid w:val="005C6D1E"/>
    <w:rsid w:val="005D5EE8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6FC"/>
    <w:rsid w:val="00654735"/>
    <w:rsid w:val="006556DE"/>
    <w:rsid w:val="006565A0"/>
    <w:rsid w:val="00660315"/>
    <w:rsid w:val="006617AB"/>
    <w:rsid w:val="00663E85"/>
    <w:rsid w:val="00664850"/>
    <w:rsid w:val="0067274F"/>
    <w:rsid w:val="006765A5"/>
    <w:rsid w:val="006801B1"/>
    <w:rsid w:val="0069665E"/>
    <w:rsid w:val="006A0250"/>
    <w:rsid w:val="006A14A2"/>
    <w:rsid w:val="006A21CB"/>
    <w:rsid w:val="006A6324"/>
    <w:rsid w:val="006A74A0"/>
    <w:rsid w:val="006B2573"/>
    <w:rsid w:val="006C08AE"/>
    <w:rsid w:val="006C0E87"/>
    <w:rsid w:val="006D3AC7"/>
    <w:rsid w:val="006D5FC8"/>
    <w:rsid w:val="006D7676"/>
    <w:rsid w:val="00700B17"/>
    <w:rsid w:val="0071294C"/>
    <w:rsid w:val="00724E3B"/>
    <w:rsid w:val="00731E5D"/>
    <w:rsid w:val="00745D4B"/>
    <w:rsid w:val="00746865"/>
    <w:rsid w:val="00747B02"/>
    <w:rsid w:val="007548F3"/>
    <w:rsid w:val="007574EC"/>
    <w:rsid w:val="00770161"/>
    <w:rsid w:val="0077071A"/>
    <w:rsid w:val="00777388"/>
    <w:rsid w:val="00780177"/>
    <w:rsid w:val="00790E8C"/>
    <w:rsid w:val="007951BA"/>
    <w:rsid w:val="007A4E1D"/>
    <w:rsid w:val="007B0FBB"/>
    <w:rsid w:val="007B3E0E"/>
    <w:rsid w:val="007D4222"/>
    <w:rsid w:val="007D5366"/>
    <w:rsid w:val="007D61A8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A60A4"/>
    <w:rsid w:val="008D2A6A"/>
    <w:rsid w:val="008D58EC"/>
    <w:rsid w:val="008D78E5"/>
    <w:rsid w:val="008E670D"/>
    <w:rsid w:val="008E74F7"/>
    <w:rsid w:val="008F7754"/>
    <w:rsid w:val="0090117D"/>
    <w:rsid w:val="009055DD"/>
    <w:rsid w:val="009114D8"/>
    <w:rsid w:val="009212DD"/>
    <w:rsid w:val="00921AB9"/>
    <w:rsid w:val="0092573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1C7F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45C5"/>
    <w:rsid w:val="00A20DA8"/>
    <w:rsid w:val="00A218EC"/>
    <w:rsid w:val="00A24690"/>
    <w:rsid w:val="00A310D7"/>
    <w:rsid w:val="00A3138F"/>
    <w:rsid w:val="00A319BE"/>
    <w:rsid w:val="00A31F9A"/>
    <w:rsid w:val="00A44EFB"/>
    <w:rsid w:val="00A60320"/>
    <w:rsid w:val="00A72FC5"/>
    <w:rsid w:val="00A730E3"/>
    <w:rsid w:val="00A76F50"/>
    <w:rsid w:val="00A77CF6"/>
    <w:rsid w:val="00A81ACA"/>
    <w:rsid w:val="00A84BA8"/>
    <w:rsid w:val="00A91283"/>
    <w:rsid w:val="00A9336D"/>
    <w:rsid w:val="00AA132F"/>
    <w:rsid w:val="00AB3338"/>
    <w:rsid w:val="00AC5A65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558DE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F2674"/>
    <w:rsid w:val="00C00F3F"/>
    <w:rsid w:val="00C035C7"/>
    <w:rsid w:val="00C12062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68D"/>
    <w:rsid w:val="00D37C1A"/>
    <w:rsid w:val="00D406D6"/>
    <w:rsid w:val="00D45AF7"/>
    <w:rsid w:val="00D466AF"/>
    <w:rsid w:val="00D47642"/>
    <w:rsid w:val="00D640FC"/>
    <w:rsid w:val="00D708DF"/>
    <w:rsid w:val="00D712A3"/>
    <w:rsid w:val="00D75535"/>
    <w:rsid w:val="00D95C4C"/>
    <w:rsid w:val="00DA117F"/>
    <w:rsid w:val="00DA17FB"/>
    <w:rsid w:val="00DB7EBA"/>
    <w:rsid w:val="00DC058D"/>
    <w:rsid w:val="00DC1E10"/>
    <w:rsid w:val="00DC2274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4B0E"/>
    <w:rsid w:val="00E24673"/>
    <w:rsid w:val="00E24898"/>
    <w:rsid w:val="00E355EE"/>
    <w:rsid w:val="00E44C46"/>
    <w:rsid w:val="00E662CA"/>
    <w:rsid w:val="00E70B8B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59B9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979FA"/>
    <w:rsid w:val="00FA1A9D"/>
    <w:rsid w:val="00FA7A79"/>
    <w:rsid w:val="00FA7D51"/>
    <w:rsid w:val="00FB5ACD"/>
    <w:rsid w:val="00FD1497"/>
    <w:rsid w:val="00FE04AD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7E2571"/>
  <w14:defaultImageDpi w14:val="330"/>
  <w15:docId w15:val="{33F80574-8C6E-ED42-B4CD-B79E9DCC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596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75</TotalTime>
  <Pages>9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9423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16</cp:revision>
  <dcterms:created xsi:type="dcterms:W3CDTF">2020-03-30T22:11:00Z</dcterms:created>
  <dcterms:modified xsi:type="dcterms:W3CDTF">2020-04-01T01:41:00Z</dcterms:modified>
</cp:coreProperties>
</file>