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4B283" w14:textId="77777777" w:rsidR="003A49C2" w:rsidRPr="00E5344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9710CC8" w14:textId="64B7607E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5344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90A29" w:rsidRPr="00E5344B">
        <w:rPr>
          <w:rFonts w:asciiTheme="minorHAnsi" w:eastAsia="Times New Roman" w:hAnsiTheme="minorHAnsi" w:cstheme="minorHAnsi"/>
          <w:bCs/>
          <w:szCs w:val="24"/>
        </w:rPr>
        <w:t>61124</w:t>
      </w:r>
    </w:p>
    <w:p w14:paraId="4104202F" w14:textId="5EE5B4CC" w:rsidR="004E0C5A" w:rsidRPr="00E5344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5344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D3705" w:rsidRPr="00E5344B">
        <w:rPr>
          <w:rFonts w:asciiTheme="minorHAnsi" w:eastAsia="Times New Roman" w:hAnsiTheme="minorHAnsi" w:cstheme="minorHAnsi"/>
          <w:bCs/>
          <w:szCs w:val="24"/>
        </w:rPr>
        <w:t>Susan</w:t>
      </w:r>
      <w:r w:rsidR="00192E8A">
        <w:rPr>
          <w:rFonts w:asciiTheme="minorHAnsi" w:eastAsia="Times New Roman" w:hAnsiTheme="minorHAnsi" w:cstheme="minorHAnsi"/>
          <w:bCs/>
          <w:szCs w:val="24"/>
        </w:rPr>
        <w:t xml:space="preserve"> Timberlake</w:t>
      </w:r>
      <w:r w:rsidR="0027716D">
        <w:rPr>
          <w:rFonts w:asciiTheme="minorHAnsi" w:eastAsia="Times New Roman" w:hAnsiTheme="minorHAnsi" w:cstheme="minorHAnsi"/>
          <w:bCs/>
          <w:szCs w:val="24"/>
        </w:rPr>
        <w:t xml:space="preserve"> </w:t>
      </w:r>
    </w:p>
    <w:p w14:paraId="56538882" w14:textId="1ECD1E89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5344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E90A29" w:rsidRPr="00E5344B">
          <w:rPr>
            <w:rFonts w:asciiTheme="minorHAnsi" w:hAnsiTheme="minorHAnsi" w:cstheme="minorHAnsi"/>
            <w:color w:val="0000FF"/>
            <w:sz w:val="20"/>
            <w:u w:val="single"/>
          </w:rPr>
          <w:t>http://www.jove.com/files_upload.php?src=18642868</w:t>
        </w:r>
      </w:hyperlink>
    </w:p>
    <w:p w14:paraId="5DA8D078" w14:textId="77777777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52855A" w14:textId="6599A191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5344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90A29" w:rsidRPr="00E5344B">
        <w:rPr>
          <w:rFonts w:asciiTheme="minorHAnsi" w:eastAsia="Times New Roman" w:hAnsiTheme="minorHAnsi" w:cstheme="minorHAnsi"/>
          <w:b/>
          <w:sz w:val="32"/>
          <w:szCs w:val="32"/>
        </w:rPr>
        <w:t>High-Resolution Mapping of Protein-DNA Interactions in Mouse Stem Cell-Derived Neurons Using Chromatin Immunoprecipitation-Exonuclease</w:t>
      </w:r>
    </w:p>
    <w:p w14:paraId="68D2ADE7" w14:textId="77777777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5665972" w14:textId="77777777" w:rsidR="00EC3C46" w:rsidRPr="00E5344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5344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5FCF549" w14:textId="77777777" w:rsidR="00E90A29" w:rsidRPr="00E5344B" w:rsidRDefault="00E90A29" w:rsidP="00E90A29">
      <w:pPr>
        <w:outlineLvl w:val="0"/>
        <w:rPr>
          <w:rFonts w:asciiTheme="minorHAnsi" w:hAnsiTheme="minorHAnsi" w:cstheme="minorHAnsi"/>
          <w:color w:val="000000" w:themeColor="text1"/>
          <w:vertAlign w:val="superscript"/>
        </w:rPr>
      </w:pPr>
      <w:r w:rsidRPr="00E5344B">
        <w:rPr>
          <w:rFonts w:asciiTheme="minorHAnsi" w:hAnsiTheme="minorHAnsi" w:cstheme="minorHAnsi"/>
          <w:color w:val="000000" w:themeColor="text1"/>
        </w:rPr>
        <w:t>Kaitlin N. Montanera</w:t>
      </w:r>
      <w:r w:rsidRPr="00E5344B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E5344B">
        <w:rPr>
          <w:rFonts w:asciiTheme="minorHAnsi" w:hAnsiTheme="minorHAnsi" w:cstheme="minorHAnsi"/>
          <w:color w:val="000000" w:themeColor="text1"/>
        </w:rPr>
        <w:t>, Ho Sung Rhee</w:t>
      </w:r>
      <w:r w:rsidRPr="00E5344B">
        <w:rPr>
          <w:rFonts w:asciiTheme="minorHAnsi" w:hAnsiTheme="minorHAnsi" w:cstheme="minorHAnsi"/>
          <w:color w:val="000000" w:themeColor="text1"/>
          <w:vertAlign w:val="superscript"/>
        </w:rPr>
        <w:t>1,2</w:t>
      </w:r>
    </w:p>
    <w:p w14:paraId="445AD0E7" w14:textId="77777777" w:rsidR="00E90A29" w:rsidRPr="00E5344B" w:rsidRDefault="00E90A29" w:rsidP="00E90A29">
      <w:pPr>
        <w:rPr>
          <w:rFonts w:asciiTheme="minorHAnsi" w:hAnsiTheme="minorHAnsi" w:cstheme="minorHAnsi"/>
          <w:color w:val="000000" w:themeColor="text1"/>
        </w:rPr>
      </w:pPr>
    </w:p>
    <w:p w14:paraId="6B0D1085" w14:textId="77777777" w:rsidR="00E90A29" w:rsidRPr="00E5344B" w:rsidRDefault="00E90A29" w:rsidP="00E90A29">
      <w:pPr>
        <w:outlineLvl w:val="0"/>
        <w:rPr>
          <w:rFonts w:asciiTheme="minorHAnsi" w:hAnsiTheme="minorHAnsi" w:cstheme="minorHAnsi"/>
          <w:color w:val="000000" w:themeColor="text1"/>
        </w:rPr>
      </w:pPr>
      <w:r w:rsidRPr="00E5344B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E5344B">
        <w:rPr>
          <w:rFonts w:asciiTheme="minorHAnsi" w:hAnsiTheme="minorHAnsi" w:cstheme="minorHAnsi"/>
          <w:color w:val="000000" w:themeColor="text1"/>
        </w:rPr>
        <w:t>Department of Cell and Systems Biology, University of Toronto, Toronto, ON, Canada</w:t>
      </w:r>
    </w:p>
    <w:p w14:paraId="6F3FC004" w14:textId="77777777" w:rsidR="00E90A29" w:rsidRPr="00E5344B" w:rsidRDefault="00E90A29" w:rsidP="00E90A29">
      <w:pPr>
        <w:outlineLvl w:val="0"/>
        <w:rPr>
          <w:rFonts w:asciiTheme="minorHAnsi" w:hAnsiTheme="minorHAnsi" w:cstheme="minorHAnsi"/>
          <w:color w:val="000000" w:themeColor="text1"/>
        </w:rPr>
      </w:pPr>
      <w:r w:rsidRPr="00E5344B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E5344B">
        <w:rPr>
          <w:rFonts w:asciiTheme="minorHAnsi" w:hAnsiTheme="minorHAnsi" w:cstheme="minorHAnsi"/>
          <w:color w:val="000000" w:themeColor="text1"/>
        </w:rPr>
        <w:t>Department of Biology, University of Toronto, Mississauga, ON, Canada</w:t>
      </w:r>
    </w:p>
    <w:p w14:paraId="72826525" w14:textId="47A8E8EF" w:rsidR="00EC3C46" w:rsidRPr="00E5344B" w:rsidRDefault="00EC3C46" w:rsidP="00EC3C46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19748C0D" w14:textId="77777777" w:rsidR="004E0C5A" w:rsidRPr="00E5344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72D9C0D" w14:textId="77777777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C86396" w14:textId="77777777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E5344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1A12231" w14:textId="7C412DFA" w:rsidR="004E0C5A" w:rsidRPr="00E5344B" w:rsidRDefault="00E90A29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0" w:name="_Hlk25233958"/>
      <w:r w:rsidRPr="00E5344B">
        <w:rPr>
          <w:rFonts w:asciiTheme="minorHAnsi" w:eastAsia="Times New Roman" w:hAnsiTheme="minorHAnsi" w:cstheme="minorHAnsi"/>
          <w:bCs/>
          <w:szCs w:val="24"/>
        </w:rPr>
        <w:t xml:space="preserve">Ho Sung Rhee </w:t>
      </w:r>
      <w:r w:rsidRPr="00E5344B">
        <w:rPr>
          <w:rFonts w:asciiTheme="minorHAnsi" w:eastAsia="Times New Roman" w:hAnsiTheme="minorHAnsi" w:cstheme="minorHAnsi"/>
          <w:bCs/>
          <w:szCs w:val="24"/>
        </w:rPr>
        <w:tab/>
      </w:r>
      <w:r w:rsidRPr="00E5344B">
        <w:rPr>
          <w:rFonts w:asciiTheme="minorHAnsi" w:eastAsia="Times New Roman" w:hAnsiTheme="minorHAnsi" w:cstheme="minorHAnsi"/>
          <w:bCs/>
          <w:szCs w:val="24"/>
        </w:rPr>
        <w:tab/>
      </w:r>
      <w:r w:rsidRPr="00E5344B">
        <w:rPr>
          <w:rFonts w:asciiTheme="minorHAnsi" w:eastAsia="Times New Roman" w:hAnsiTheme="minorHAnsi" w:cstheme="minorHAnsi"/>
          <w:bCs/>
          <w:szCs w:val="24"/>
        </w:rPr>
        <w:tab/>
        <w:t>(hosung.rhee@utoronto.ca)</w:t>
      </w:r>
    </w:p>
    <w:p w14:paraId="4DA9B48D" w14:textId="77777777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2805DB8" w14:textId="77777777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197FCD1" w14:textId="77777777" w:rsidR="004E0C5A" w:rsidRPr="00E5344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5344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E5344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ECA8E69" w14:textId="023BE566" w:rsidR="004E0C5A" w:rsidRPr="001B025C" w:rsidRDefault="00E90A29" w:rsidP="004E0C5A">
      <w:pPr>
        <w:outlineLvl w:val="0"/>
        <w:rPr>
          <w:rFonts w:asciiTheme="minorHAnsi" w:eastAsia="Times New Roman" w:hAnsiTheme="minorHAnsi" w:cstheme="minorHAnsi"/>
          <w:bCs/>
          <w:szCs w:val="24"/>
          <w:lang w:val="fi-FI"/>
        </w:rPr>
      </w:pPr>
      <w:proofErr w:type="spellStart"/>
      <w:r w:rsidRPr="001B025C">
        <w:rPr>
          <w:rFonts w:asciiTheme="minorHAnsi" w:eastAsia="Times New Roman" w:hAnsiTheme="minorHAnsi" w:cstheme="minorHAnsi"/>
          <w:bCs/>
          <w:szCs w:val="24"/>
          <w:lang w:val="fi-FI"/>
        </w:rPr>
        <w:t>Kaitlin</w:t>
      </w:r>
      <w:proofErr w:type="spellEnd"/>
      <w:r w:rsidRPr="001B025C">
        <w:rPr>
          <w:rFonts w:asciiTheme="minorHAnsi" w:eastAsia="Times New Roman" w:hAnsiTheme="minorHAnsi" w:cstheme="minorHAnsi"/>
          <w:bCs/>
          <w:szCs w:val="24"/>
          <w:lang w:val="fi-FI"/>
        </w:rPr>
        <w:t xml:space="preserve"> N. </w:t>
      </w:r>
      <w:proofErr w:type="spellStart"/>
      <w:r w:rsidRPr="001B025C">
        <w:rPr>
          <w:rFonts w:asciiTheme="minorHAnsi" w:eastAsia="Times New Roman" w:hAnsiTheme="minorHAnsi" w:cstheme="minorHAnsi"/>
          <w:bCs/>
          <w:szCs w:val="24"/>
          <w:lang w:val="fi-FI"/>
        </w:rPr>
        <w:t>Montanera</w:t>
      </w:r>
      <w:proofErr w:type="spellEnd"/>
      <w:r w:rsidRPr="001B025C">
        <w:rPr>
          <w:rFonts w:asciiTheme="minorHAnsi" w:eastAsia="Times New Roman" w:hAnsiTheme="minorHAnsi" w:cstheme="minorHAnsi"/>
          <w:bCs/>
          <w:szCs w:val="24"/>
          <w:lang w:val="fi-FI"/>
        </w:rPr>
        <w:tab/>
      </w:r>
      <w:r w:rsidRPr="001B025C">
        <w:rPr>
          <w:rFonts w:asciiTheme="minorHAnsi" w:eastAsia="Times New Roman" w:hAnsiTheme="minorHAnsi" w:cstheme="minorHAnsi"/>
          <w:bCs/>
          <w:szCs w:val="24"/>
          <w:lang w:val="fi-FI"/>
        </w:rPr>
        <w:tab/>
        <w:t>(kaitlin.montanera@mail.utoronto.ca)</w:t>
      </w:r>
    </w:p>
    <w:p w14:paraId="0BC60A45" w14:textId="77777777" w:rsidR="003B5E26" w:rsidRPr="001B025C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i-FI"/>
        </w:rPr>
      </w:pPr>
    </w:p>
    <w:p w14:paraId="4784AE6A" w14:textId="77777777" w:rsidR="00C70C90" w:rsidRPr="001B025C" w:rsidRDefault="00C70C90">
      <w:pPr>
        <w:rPr>
          <w:rFonts w:asciiTheme="minorHAnsi" w:hAnsiTheme="minorHAnsi" w:cstheme="minorHAnsi"/>
          <w:b/>
          <w:sz w:val="22"/>
          <w:szCs w:val="22"/>
          <w:lang w:val="fi-FI"/>
        </w:rPr>
      </w:pPr>
      <w:r w:rsidRPr="001B025C">
        <w:rPr>
          <w:rFonts w:asciiTheme="minorHAnsi" w:hAnsiTheme="minorHAnsi" w:cstheme="minorHAnsi"/>
          <w:b/>
          <w:sz w:val="22"/>
          <w:szCs w:val="22"/>
          <w:lang w:val="fi-FI"/>
        </w:rPr>
        <w:br w:type="page"/>
      </w:r>
    </w:p>
    <w:p w14:paraId="4823FEEF" w14:textId="77777777" w:rsidR="00987081" w:rsidRPr="00E5344B" w:rsidRDefault="00987081" w:rsidP="0038502C">
      <w:pPr>
        <w:pStyle w:val="Heading2"/>
        <w:rPr>
          <w:rFonts w:asciiTheme="minorHAnsi" w:hAnsiTheme="minorHAnsi" w:cstheme="minorHAnsi"/>
        </w:rPr>
      </w:pPr>
      <w:r w:rsidRPr="00E5344B">
        <w:rPr>
          <w:rFonts w:asciiTheme="minorHAnsi" w:hAnsiTheme="minorHAnsi" w:cstheme="minorHAnsi"/>
        </w:rPr>
        <w:lastRenderedPageBreak/>
        <w:t xml:space="preserve">Author Questionnaire </w:t>
      </w:r>
    </w:p>
    <w:p w14:paraId="27F7FC47" w14:textId="77777777" w:rsidR="00987081" w:rsidRPr="00E5344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F960762" w14:textId="314D13A8" w:rsidR="00987081" w:rsidRPr="00E5344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E5344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E5344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E5344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E5344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90A29" w:rsidRPr="00E5344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E5344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C7600CB" w14:textId="77777777" w:rsidR="00987081" w:rsidRPr="00E5344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609146F" w14:textId="414BF660" w:rsidR="00987081" w:rsidRPr="00E5344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E5344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E5344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E5344B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E5344B">
        <w:rPr>
          <w:rFonts w:asciiTheme="minorHAnsi" w:eastAsia="Times New Roman" w:hAnsiTheme="minorHAnsi" w:cstheme="minorHAnsi"/>
          <w:szCs w:val="24"/>
        </w:rPr>
        <w:t>software usage?</w:t>
      </w:r>
      <w:r w:rsidRPr="00E5344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90A29" w:rsidRPr="00E5344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FF6955F" w14:textId="77777777" w:rsidR="00987081" w:rsidRPr="00E5344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1CD4284" w14:textId="55EEEB5E" w:rsidR="00987081" w:rsidRPr="00E5344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E5344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E5344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E5344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90A29" w:rsidRPr="00E5344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EF4163F" w14:textId="49C8520F" w:rsidR="00C70C90" w:rsidRPr="00E5344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E5344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5064EB9" w14:textId="77777777" w:rsidR="00143557" w:rsidRPr="00E5344B" w:rsidRDefault="00143557" w:rsidP="005A02B6">
      <w:pPr>
        <w:pStyle w:val="Heading1"/>
        <w:rPr>
          <w:rFonts w:asciiTheme="minorHAnsi" w:hAnsiTheme="minorHAnsi" w:cstheme="minorHAnsi"/>
        </w:rPr>
      </w:pPr>
      <w:r w:rsidRPr="00E5344B">
        <w:rPr>
          <w:rFonts w:asciiTheme="minorHAnsi" w:hAnsiTheme="minorHAnsi" w:cstheme="minorHAnsi"/>
        </w:rPr>
        <w:lastRenderedPageBreak/>
        <w:t>Introduction</w:t>
      </w:r>
    </w:p>
    <w:p w14:paraId="4E06CEE5" w14:textId="77777777" w:rsidR="00FA1A9D" w:rsidRPr="00E5344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E2FE4C5" w14:textId="3E8CCC7E" w:rsidR="00F932EE" w:rsidRPr="007E7439" w:rsidRDefault="00F932EE" w:rsidP="00F932EE">
      <w:pPr>
        <w:numPr>
          <w:ilvl w:val="0"/>
          <w:numId w:val="9"/>
        </w:numPr>
        <w:contextualSpacing/>
        <w:rPr>
          <w:rFonts w:asciiTheme="minorHAnsi" w:hAnsiTheme="minorHAnsi" w:cstheme="minorHAnsi"/>
          <w:b/>
          <w:szCs w:val="24"/>
        </w:rPr>
      </w:pPr>
      <w:r w:rsidRPr="00E5344B">
        <w:rPr>
          <w:rFonts w:asciiTheme="minorHAnsi" w:hAnsiTheme="minorHAnsi" w:cstheme="minorHAnsi"/>
          <w:b/>
          <w:szCs w:val="24"/>
        </w:rPr>
        <w:t>Introductory Interview Statements</w:t>
      </w:r>
      <w:r w:rsidRPr="00192E8A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1EE1943" w14:textId="77777777" w:rsidR="007E7439" w:rsidRDefault="007E7439" w:rsidP="007E7439">
      <w:pPr>
        <w:rPr>
          <w:rFonts w:cstheme="minorHAnsi"/>
          <w:i/>
          <w:iCs/>
          <w:color w:val="0070C0"/>
          <w:szCs w:val="24"/>
        </w:rPr>
      </w:pPr>
      <w:bookmarkStart w:id="1" w:name="_Hlk28591455"/>
      <w:bookmarkStart w:id="2" w:name="_Hlk28954045"/>
    </w:p>
    <w:p w14:paraId="4594D3CB" w14:textId="5105ADEC" w:rsidR="007E7439" w:rsidRPr="00FE3FC8" w:rsidRDefault="007E7439" w:rsidP="007E7439">
      <w:pPr>
        <w:rPr>
          <w:rFonts w:cstheme="minorHAnsi"/>
          <w:i/>
          <w:iCs/>
          <w:color w:val="0070C0"/>
          <w:szCs w:val="24"/>
        </w:rPr>
      </w:pPr>
      <w:r w:rsidRPr="00FE3FC8">
        <w:rPr>
          <w:rFonts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798DFA5E" w14:textId="77777777" w:rsidR="007E7439" w:rsidRPr="00FE3FC8" w:rsidRDefault="007E7439" w:rsidP="007E7439">
      <w:pPr>
        <w:rPr>
          <w:rFonts w:cstheme="minorHAnsi"/>
          <w:i/>
          <w:iCs/>
          <w:color w:val="0070C0"/>
          <w:szCs w:val="24"/>
        </w:rPr>
      </w:pPr>
    </w:p>
    <w:p w14:paraId="56CAF05E" w14:textId="77777777" w:rsidR="007E7439" w:rsidRPr="00FE3FC8" w:rsidRDefault="007E7439" w:rsidP="007E7439">
      <w:pPr>
        <w:rPr>
          <w:rFonts w:eastAsia="Calibri" w:cstheme="minorHAnsi"/>
          <w:color w:val="222222"/>
          <w:szCs w:val="24"/>
          <w:shd w:val="clear" w:color="auto" w:fill="FFFFFF"/>
        </w:rPr>
      </w:pPr>
      <w:bookmarkStart w:id="3" w:name="_Hlk28591522"/>
      <w:bookmarkEnd w:id="1"/>
      <w:r w:rsidRPr="00FE3FC8">
        <w:rPr>
          <w:rFonts w:eastAsia="Calibri" w:cstheme="minorHAns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  <w:szCs w:val="24"/>
        </w:rPr>
        <w:t xml:space="preserve"> </w:t>
      </w:r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for the </w:t>
      </w:r>
      <w:hyperlink r:id="rId8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Please look at this </w:t>
      </w:r>
      <w:hyperlink r:id="rId9" w:tgtFrame="_blank" w:history="1">
        <w:r w:rsidRPr="00FE3FC8">
          <w:rPr>
            <w:rFonts w:eastAsia="Calibri" w:cstheme="minorHAns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0" w:history="1">
        <w:r w:rsidRPr="00FE3FC8">
          <w:rPr>
            <w:rFonts w:eastAsia="Calibri" w:cstheme="minorHAns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zCs w:val="24"/>
          <w:shd w:val="clear" w:color="auto" w:fill="FFFFFF"/>
        </w:rPr>
        <w:t>.</w:t>
      </w:r>
      <w:bookmarkEnd w:id="3"/>
    </w:p>
    <w:p w14:paraId="427428AE" w14:textId="77777777" w:rsidR="007E7439" w:rsidRPr="00FE3FC8" w:rsidRDefault="007E7439" w:rsidP="007E7439">
      <w:pPr>
        <w:rPr>
          <w:rFonts w:eastAsia="Calibri" w:cstheme="minorHAnsi"/>
          <w:color w:val="222222"/>
          <w:szCs w:val="24"/>
          <w:shd w:val="clear" w:color="auto" w:fill="FFFFFF"/>
        </w:rPr>
      </w:pPr>
    </w:p>
    <w:p w14:paraId="7D496F94" w14:textId="77777777" w:rsidR="007E7439" w:rsidRPr="00FE3FC8" w:rsidRDefault="007E7439" w:rsidP="007E7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theme="minorHAnsi"/>
        </w:rPr>
      </w:pPr>
      <w:bookmarkStart w:id="4" w:name="_Hlk28848690"/>
      <w:bookmarkStart w:id="5" w:name="_Hlk28960428"/>
      <w:r w:rsidRPr="00FE3FC8">
        <w:rPr>
          <w:rFonts w:cstheme="minorHAnsi"/>
          <w:iCs/>
        </w:rPr>
        <w:t>Authors: Please memorize the interview statements prior to your filming day.</w:t>
      </w:r>
      <w:bookmarkEnd w:id="4"/>
    </w:p>
    <w:bookmarkEnd w:id="2"/>
    <w:bookmarkEnd w:id="5"/>
    <w:p w14:paraId="3A8DC8A1" w14:textId="77777777" w:rsidR="007E7439" w:rsidRPr="00192E8A" w:rsidRDefault="007E7439" w:rsidP="007E7439">
      <w:pPr>
        <w:contextualSpacing/>
        <w:rPr>
          <w:rFonts w:asciiTheme="minorHAnsi" w:hAnsiTheme="minorHAnsi" w:cstheme="minorHAnsi"/>
          <w:b/>
          <w:szCs w:val="24"/>
        </w:rPr>
      </w:pPr>
    </w:p>
    <w:p w14:paraId="41528A95" w14:textId="77777777" w:rsidR="003D7D98" w:rsidRPr="003D7D98" w:rsidRDefault="00C311AE" w:rsidP="003D7D98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3D7D98">
        <w:rPr>
          <w:rFonts w:asciiTheme="minorHAnsi" w:hAnsiTheme="minorHAnsi" w:cstheme="minorHAnsi"/>
          <w:b/>
          <w:szCs w:val="24"/>
          <w:u w:val="single"/>
        </w:rPr>
        <w:t xml:space="preserve">Kaitlin </w:t>
      </w:r>
      <w:proofErr w:type="spellStart"/>
      <w:r w:rsidRPr="003D7D98">
        <w:rPr>
          <w:rFonts w:asciiTheme="minorHAnsi" w:hAnsiTheme="minorHAnsi" w:cstheme="minorHAnsi"/>
          <w:b/>
          <w:szCs w:val="24"/>
          <w:u w:val="single"/>
        </w:rPr>
        <w:t>Montanera</w:t>
      </w:r>
      <w:proofErr w:type="spellEnd"/>
      <w:r w:rsidR="00F932EE" w:rsidRPr="003D7D98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32EE" w:rsidRPr="003D7D98">
        <w:rPr>
          <w:rFonts w:asciiTheme="minorHAnsi" w:eastAsia="Times New Roman" w:hAnsiTheme="minorHAnsi" w:cstheme="minorHAnsi"/>
          <w:szCs w:val="24"/>
        </w:rPr>
        <w:t xml:space="preserve"> </w:t>
      </w:r>
      <w:r w:rsidRPr="003D7D98">
        <w:rPr>
          <w:rFonts w:asciiTheme="minorHAnsi" w:hAnsiTheme="minorHAnsi" w:cstheme="minorHAnsi"/>
        </w:rPr>
        <w:t xml:space="preserve">The main advantage of our </w:t>
      </w:r>
      <w:proofErr w:type="spellStart"/>
      <w:r w:rsidRPr="003D7D98">
        <w:rPr>
          <w:rFonts w:asciiTheme="minorHAnsi" w:hAnsiTheme="minorHAnsi" w:cstheme="minorHAnsi"/>
        </w:rPr>
        <w:t>ChIP-exo</w:t>
      </w:r>
      <w:proofErr w:type="spellEnd"/>
      <w:r w:rsidRPr="003D7D98">
        <w:rPr>
          <w:rFonts w:asciiTheme="minorHAnsi" w:hAnsiTheme="minorHAnsi" w:cstheme="minorHAnsi"/>
        </w:rPr>
        <w:t xml:space="preserve"> </w:t>
      </w:r>
      <w:r w:rsidRPr="003D7D98">
        <w:rPr>
          <w:rFonts w:asciiTheme="minorHAnsi" w:hAnsiTheme="minorHAnsi" w:cstheme="minorHAnsi"/>
          <w:color w:val="000000" w:themeColor="text1"/>
        </w:rPr>
        <w:t xml:space="preserve">method </w:t>
      </w:r>
      <w:r w:rsidR="00F13524" w:rsidRPr="003D7D98">
        <w:rPr>
          <w:rFonts w:asciiTheme="minorHAnsi" w:hAnsiTheme="minorHAnsi" w:cstheme="minorHAnsi"/>
          <w:color w:val="000000" w:themeColor="text1"/>
        </w:rPr>
        <w:t xml:space="preserve">is the improved </w:t>
      </w:r>
      <w:r w:rsidRPr="003D7D98">
        <w:rPr>
          <w:rFonts w:asciiTheme="minorHAnsi" w:hAnsiTheme="minorHAnsi" w:cstheme="minorHAnsi"/>
          <w:color w:val="000000" w:themeColor="text1"/>
        </w:rPr>
        <w:t>mapping resolution of protein-DNA interactions in the cell</w:t>
      </w:r>
      <w:r w:rsidR="001A77AE" w:rsidRPr="003D7D98">
        <w:rPr>
          <w:rFonts w:asciiTheme="minorHAnsi" w:hAnsiTheme="minorHAnsi" w:cstheme="minorHAnsi"/>
          <w:color w:val="000000" w:themeColor="text1"/>
        </w:rPr>
        <w:t>,</w:t>
      </w:r>
      <w:r w:rsidRPr="003D7D98">
        <w:rPr>
          <w:rFonts w:asciiTheme="minorHAnsi" w:hAnsiTheme="minorHAnsi" w:cstheme="minorHAnsi"/>
          <w:color w:val="000000" w:themeColor="text1"/>
        </w:rPr>
        <w:t xml:space="preserve"> compared to </w:t>
      </w:r>
      <w:r w:rsidR="00F13524" w:rsidRPr="003D7D98">
        <w:rPr>
          <w:rFonts w:asciiTheme="minorHAnsi" w:hAnsiTheme="minorHAnsi" w:cstheme="minorHAnsi"/>
          <w:color w:val="000000" w:themeColor="text1"/>
        </w:rPr>
        <w:t xml:space="preserve">the </w:t>
      </w:r>
      <w:r w:rsidRPr="003D7D98">
        <w:rPr>
          <w:rFonts w:asciiTheme="minorHAnsi" w:hAnsiTheme="minorHAnsi" w:cstheme="minorHAnsi"/>
        </w:rPr>
        <w:t>conventional chromatin immunoprecipitation method</w:t>
      </w:r>
      <w:r w:rsidR="00192E8A" w:rsidRPr="003D7D98">
        <w:rPr>
          <w:rFonts w:asciiTheme="minorHAnsi" w:hAnsiTheme="minorHAnsi" w:cstheme="minorHAnsi"/>
        </w:rPr>
        <w:t xml:space="preserve"> </w:t>
      </w:r>
      <w:r w:rsidR="004D2909" w:rsidRPr="003D7D98">
        <w:rPr>
          <w:rFonts w:asciiTheme="minorHAnsi" w:hAnsiTheme="minorHAnsi" w:cstheme="minorHAnsi"/>
          <w:b/>
        </w:rPr>
        <w:t>[1]</w:t>
      </w:r>
      <w:r w:rsidRPr="003D7D98">
        <w:rPr>
          <w:rFonts w:asciiTheme="minorHAnsi" w:hAnsiTheme="minorHAnsi" w:cstheme="minorHAnsi"/>
        </w:rPr>
        <w:t>.</w:t>
      </w:r>
      <w:r w:rsidR="003D7D98" w:rsidRPr="003D7D98">
        <w:t xml:space="preserve"> </w:t>
      </w:r>
    </w:p>
    <w:p w14:paraId="2E682A6A" w14:textId="0A8E4FA7" w:rsidR="00F932EE" w:rsidRPr="003D7D98" w:rsidRDefault="003D7D98" w:rsidP="003D7D98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3D7D98">
        <w:rPr>
          <w:rFonts w:asciiTheme="minorHAnsi" w:hAnsiTheme="minorHAnsi" w:cstheme="minorHAnsi"/>
        </w:rPr>
        <w:t>INTERVIEW: Named author says the above in an interview-style statement while looking slightly off-camera.</w:t>
      </w:r>
    </w:p>
    <w:p w14:paraId="3CA3CDC9" w14:textId="0005C2E7" w:rsidR="007D61A8" w:rsidRPr="00192E8A" w:rsidRDefault="007D61A8" w:rsidP="00192E8A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07930B2" w14:textId="2500EC48" w:rsidR="001016BD" w:rsidRPr="00E5344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E5344B">
        <w:rPr>
          <w:rFonts w:asciiTheme="minorHAnsi" w:hAnsiTheme="minorHAnsi" w:cstheme="minorHAnsi"/>
        </w:rPr>
        <w:br w:type="page"/>
      </w:r>
    </w:p>
    <w:p w14:paraId="644DE7AA" w14:textId="77777777" w:rsidR="00DC2504" w:rsidRPr="00E5344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E5344B">
        <w:rPr>
          <w:rFonts w:asciiTheme="minorHAnsi" w:hAnsiTheme="minorHAnsi" w:cstheme="minorHAnsi"/>
        </w:rPr>
        <w:lastRenderedPageBreak/>
        <w:t>Protocol</w:t>
      </w:r>
    </w:p>
    <w:p w14:paraId="67DCE359" w14:textId="77777777" w:rsidR="00DC2504" w:rsidRPr="00E5344B" w:rsidRDefault="00DC2504" w:rsidP="00DC2504">
      <w:pPr>
        <w:rPr>
          <w:rFonts w:asciiTheme="minorHAnsi" w:hAnsiTheme="minorHAnsi" w:cstheme="minorHAnsi"/>
        </w:rPr>
      </w:pPr>
    </w:p>
    <w:p w14:paraId="7178B541" w14:textId="77777777" w:rsidR="004D232C" w:rsidRPr="00E5344B" w:rsidRDefault="004D232C" w:rsidP="004D232C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E5344B">
        <w:rPr>
          <w:rFonts w:asciiTheme="minorHAnsi" w:hAnsiTheme="minorHAnsi" w:cstheme="minorHAnsi"/>
          <w:b/>
          <w:bCs/>
          <w:szCs w:val="24"/>
        </w:rPr>
        <w:t>Antibody Incubation with Beads</w:t>
      </w:r>
    </w:p>
    <w:p w14:paraId="3ECE7E24" w14:textId="57A0399D" w:rsidR="004D232C" w:rsidRPr="00E5344B" w:rsidRDefault="004D232C" w:rsidP="004D232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To prepare protein G magnetic beads for </w:t>
      </w:r>
      <w:proofErr w:type="spellStart"/>
      <w:r w:rsidRPr="00E5344B">
        <w:rPr>
          <w:rFonts w:asciiTheme="minorHAnsi" w:hAnsiTheme="minorHAnsi" w:cstheme="minorHAnsi"/>
          <w:szCs w:val="24"/>
        </w:rPr>
        <w:t>ChIP</w:t>
      </w:r>
      <w:proofErr w:type="spellEnd"/>
      <w:r w:rsidRPr="00E5344B">
        <w:rPr>
          <w:rFonts w:asciiTheme="minorHAnsi" w:hAnsiTheme="minorHAnsi" w:cstheme="minorHAnsi"/>
          <w:szCs w:val="24"/>
        </w:rPr>
        <w:t xml:space="preserve">, mix the magnetic beads until homogenous </w:t>
      </w:r>
      <w:r w:rsidRPr="00E5344B">
        <w:rPr>
          <w:rFonts w:asciiTheme="minorHAnsi" w:hAnsiTheme="minorHAnsi" w:cstheme="minorHAnsi"/>
          <w:b/>
          <w:szCs w:val="24"/>
        </w:rPr>
        <w:t>[1]</w:t>
      </w:r>
      <w:r w:rsidRPr="00E5344B">
        <w:rPr>
          <w:rFonts w:asciiTheme="minorHAnsi" w:hAnsiTheme="minorHAnsi" w:cstheme="minorHAnsi"/>
          <w:szCs w:val="24"/>
        </w:rPr>
        <w:t xml:space="preserve">. Then, add 25 microliters of the magnetic beads to </w:t>
      </w:r>
      <w:r w:rsidR="00660F24">
        <w:rPr>
          <w:rFonts w:asciiTheme="minorHAnsi" w:hAnsiTheme="minorHAnsi" w:cstheme="minorHAnsi"/>
          <w:szCs w:val="24"/>
        </w:rPr>
        <w:t xml:space="preserve">a </w:t>
      </w:r>
      <w:r w:rsidRPr="00E5344B">
        <w:rPr>
          <w:rFonts w:asciiTheme="minorHAnsi" w:hAnsiTheme="minorHAnsi" w:cstheme="minorHAnsi"/>
          <w:szCs w:val="24"/>
        </w:rPr>
        <w:t xml:space="preserve">2-milliliter protein low-bind tube </w:t>
      </w:r>
      <w:r w:rsidRPr="00E5344B">
        <w:rPr>
          <w:rFonts w:asciiTheme="minorHAnsi" w:hAnsiTheme="minorHAnsi" w:cstheme="minorHAnsi"/>
          <w:b/>
          <w:szCs w:val="24"/>
        </w:rPr>
        <w:t>[2]</w:t>
      </w:r>
      <w:r w:rsidRPr="00E5344B">
        <w:rPr>
          <w:rFonts w:asciiTheme="minorHAnsi" w:hAnsiTheme="minorHAnsi" w:cstheme="minorHAnsi"/>
          <w:szCs w:val="24"/>
        </w:rPr>
        <w:t>.</w:t>
      </w:r>
    </w:p>
    <w:p w14:paraId="12CA0AEA" w14:textId="77777777" w:rsidR="004D232C" w:rsidRPr="00E5344B" w:rsidRDefault="004D232C" w:rsidP="004D232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szCs w:val="24"/>
        </w:rPr>
        <w:t>Talent mixes beads until homogenous.</w:t>
      </w:r>
    </w:p>
    <w:p w14:paraId="6C1172B2" w14:textId="38CF15CD" w:rsidR="004D232C" w:rsidRPr="00E5344B" w:rsidRDefault="004D232C" w:rsidP="004D232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szCs w:val="24"/>
        </w:rPr>
        <w:t>Talent adds beads to 2-mL tube.</w:t>
      </w:r>
    </w:p>
    <w:p w14:paraId="7469FFA3" w14:textId="7B84242C" w:rsidR="004D232C" w:rsidRPr="00E5344B" w:rsidRDefault="004D232C" w:rsidP="004D232C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Add</w:t>
      </w:r>
      <w:r w:rsidRPr="00E5344B">
        <w:rPr>
          <w:rFonts w:asciiTheme="minorHAnsi" w:hAnsiTheme="minorHAnsi" w:cstheme="minorHAnsi"/>
          <w:szCs w:val="24"/>
        </w:rPr>
        <w:t xml:space="preserve"> 1 milliliter of blocking solution</w:t>
      </w:r>
      <w:r>
        <w:rPr>
          <w:rFonts w:asciiTheme="minorHAnsi" w:hAnsiTheme="minorHAnsi" w:cstheme="minorHAnsi"/>
          <w:szCs w:val="24"/>
        </w:rPr>
        <w:t xml:space="preserve"> to the beads</w:t>
      </w:r>
      <w:r w:rsidRPr="00E5344B">
        <w:rPr>
          <w:rFonts w:asciiTheme="minorHAnsi" w:hAnsiTheme="minorHAnsi" w:cstheme="minorHAnsi"/>
          <w:szCs w:val="24"/>
        </w:rPr>
        <w:t xml:space="preserve"> </w:t>
      </w:r>
      <w:r w:rsidRPr="00E5344B">
        <w:rPr>
          <w:rFonts w:asciiTheme="minorHAnsi" w:hAnsiTheme="minorHAnsi" w:cstheme="minorHAnsi"/>
          <w:b/>
          <w:szCs w:val="24"/>
        </w:rPr>
        <w:t>[1]</w:t>
      </w:r>
      <w:r w:rsidRPr="00E5344B">
        <w:rPr>
          <w:rFonts w:asciiTheme="minorHAnsi" w:hAnsiTheme="minorHAnsi" w:cstheme="minorHAnsi"/>
          <w:szCs w:val="24"/>
        </w:rPr>
        <w:t>.  Mix well</w:t>
      </w:r>
      <w:r>
        <w:rPr>
          <w:rFonts w:asciiTheme="minorHAnsi" w:hAnsiTheme="minorHAnsi" w:cstheme="minorHAnsi"/>
          <w:szCs w:val="24"/>
        </w:rPr>
        <w:t xml:space="preserve"> by pipetting</w:t>
      </w:r>
      <w:r w:rsidRPr="00E5344B">
        <w:rPr>
          <w:rFonts w:asciiTheme="minorHAnsi" w:hAnsiTheme="minorHAnsi" w:cstheme="minorHAnsi"/>
          <w:szCs w:val="24"/>
        </w:rPr>
        <w:t>,</w:t>
      </w:r>
      <w:r w:rsidR="00046024" w:rsidRPr="00E5344B">
        <w:rPr>
          <w:rFonts w:asciiTheme="minorHAnsi" w:hAnsiTheme="minorHAnsi" w:cstheme="minorHAnsi"/>
          <w:szCs w:val="24"/>
        </w:rPr>
        <w:t xml:space="preserve"> </w:t>
      </w:r>
      <w:r w:rsidRPr="00E5344B">
        <w:rPr>
          <w:rFonts w:asciiTheme="minorHAnsi" w:hAnsiTheme="minorHAnsi" w:cstheme="minorHAnsi"/>
          <w:szCs w:val="24"/>
        </w:rPr>
        <w:t>then place th</w:t>
      </w:r>
      <w:r>
        <w:rPr>
          <w:rFonts w:asciiTheme="minorHAnsi" w:hAnsiTheme="minorHAnsi" w:cstheme="minorHAnsi"/>
          <w:szCs w:val="24"/>
        </w:rPr>
        <w:t>e tube</w:t>
      </w:r>
      <w:r w:rsidRPr="00E5344B">
        <w:rPr>
          <w:rFonts w:asciiTheme="minorHAnsi" w:hAnsiTheme="minorHAnsi" w:cstheme="minorHAnsi"/>
          <w:szCs w:val="24"/>
        </w:rPr>
        <w:t xml:space="preserve"> on a magnetic rack for 1 minute </w:t>
      </w:r>
      <w:r w:rsidRPr="00E5344B">
        <w:rPr>
          <w:rFonts w:asciiTheme="minorHAnsi" w:hAnsiTheme="minorHAnsi" w:cstheme="minorHAnsi"/>
          <w:b/>
          <w:szCs w:val="24"/>
        </w:rPr>
        <w:t>[2]</w:t>
      </w:r>
      <w:r w:rsidRPr="00E5344B">
        <w:rPr>
          <w:rFonts w:asciiTheme="minorHAnsi" w:hAnsiTheme="minorHAnsi" w:cstheme="minorHAnsi"/>
          <w:szCs w:val="24"/>
        </w:rPr>
        <w:t xml:space="preserve">. Once the supernatant is clear, remove it </w:t>
      </w:r>
      <w:r w:rsidRPr="00E5344B">
        <w:rPr>
          <w:rFonts w:asciiTheme="minorHAnsi" w:hAnsiTheme="minorHAnsi" w:cstheme="minorHAnsi"/>
          <w:b/>
          <w:szCs w:val="24"/>
        </w:rPr>
        <w:t>[3]</w:t>
      </w:r>
      <w:r w:rsidRPr="00E5344B">
        <w:rPr>
          <w:rFonts w:asciiTheme="minorHAnsi" w:hAnsiTheme="minorHAnsi" w:cstheme="minorHAnsi"/>
          <w:szCs w:val="24"/>
        </w:rPr>
        <w:t>.</w:t>
      </w:r>
    </w:p>
    <w:p w14:paraId="2180FC7D" w14:textId="77E07D72" w:rsidR="004D232C" w:rsidRPr="00E5344B" w:rsidRDefault="004D232C" w:rsidP="004D232C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Talent </w:t>
      </w:r>
      <w:r w:rsidR="005E30B1">
        <w:rPr>
          <w:rFonts w:asciiTheme="minorHAnsi" w:hAnsiTheme="minorHAnsi" w:cstheme="minorHAnsi"/>
          <w:szCs w:val="24"/>
        </w:rPr>
        <w:t>adds blocking solution to beads then mixes well</w:t>
      </w:r>
      <w:r w:rsidRPr="00E5344B">
        <w:rPr>
          <w:rFonts w:asciiTheme="minorHAnsi" w:hAnsiTheme="minorHAnsi" w:cstheme="minorHAnsi"/>
          <w:szCs w:val="24"/>
        </w:rPr>
        <w:t>.</w:t>
      </w:r>
    </w:p>
    <w:p w14:paraId="6C630D04" w14:textId="3D66ADB9" w:rsidR="004D232C" w:rsidRPr="00E5344B" w:rsidRDefault="004D232C" w:rsidP="004D232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Talent places </w:t>
      </w:r>
      <w:r w:rsidR="005E30B1">
        <w:rPr>
          <w:rFonts w:asciiTheme="minorHAnsi" w:hAnsiTheme="minorHAnsi" w:cstheme="minorHAnsi"/>
          <w:szCs w:val="24"/>
        </w:rPr>
        <w:t>tube</w:t>
      </w:r>
      <w:r w:rsidR="005E30B1" w:rsidRPr="00E5344B">
        <w:rPr>
          <w:rFonts w:asciiTheme="minorHAnsi" w:hAnsiTheme="minorHAnsi" w:cstheme="minorHAnsi"/>
          <w:szCs w:val="24"/>
        </w:rPr>
        <w:t xml:space="preserve"> </w:t>
      </w:r>
      <w:r w:rsidRPr="00E5344B">
        <w:rPr>
          <w:rFonts w:asciiTheme="minorHAnsi" w:hAnsiTheme="minorHAnsi" w:cstheme="minorHAnsi"/>
          <w:szCs w:val="24"/>
        </w:rPr>
        <w:t>on a magnetic rack.</w:t>
      </w:r>
    </w:p>
    <w:p w14:paraId="2EF748D7" w14:textId="77777777" w:rsidR="004D232C" w:rsidRPr="00E5344B" w:rsidRDefault="004D232C" w:rsidP="004D232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szCs w:val="24"/>
        </w:rPr>
        <w:t>Talent removes supernatant.</w:t>
      </w:r>
    </w:p>
    <w:p w14:paraId="5FB239A5" w14:textId="41A9030A" w:rsidR="004D232C" w:rsidRPr="00E5344B" w:rsidRDefault="004D232C" w:rsidP="004D232C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Next, add 1 milliliter of blocking solution to the </w:t>
      </w:r>
      <w:r w:rsidR="00D82176">
        <w:rPr>
          <w:rFonts w:asciiTheme="minorHAnsi" w:hAnsiTheme="minorHAnsi" w:cstheme="minorHAnsi"/>
          <w:szCs w:val="24"/>
        </w:rPr>
        <w:t>beads</w:t>
      </w:r>
      <w:r w:rsidRPr="00E5344B">
        <w:rPr>
          <w:rFonts w:asciiTheme="minorHAnsi" w:hAnsiTheme="minorHAnsi" w:cstheme="minorHAnsi"/>
          <w:szCs w:val="24"/>
        </w:rPr>
        <w:t xml:space="preserve"> </w:t>
      </w:r>
      <w:r w:rsidRPr="00E5344B">
        <w:rPr>
          <w:rFonts w:asciiTheme="minorHAnsi" w:hAnsiTheme="minorHAnsi" w:cstheme="minorHAnsi"/>
          <w:b/>
          <w:szCs w:val="24"/>
        </w:rPr>
        <w:t>[1]</w:t>
      </w:r>
      <w:r w:rsidRPr="00E5344B">
        <w:rPr>
          <w:rFonts w:asciiTheme="minorHAnsi" w:hAnsiTheme="minorHAnsi" w:cstheme="minorHAnsi"/>
          <w:szCs w:val="24"/>
        </w:rPr>
        <w:t xml:space="preserve">. Place the tube on a rocking platform at 4 degrees Celsius, and rock for 10 minutes </w:t>
      </w:r>
      <w:r w:rsidRPr="00E5344B">
        <w:rPr>
          <w:rFonts w:asciiTheme="minorHAnsi" w:hAnsiTheme="minorHAnsi" w:cstheme="minorHAnsi"/>
          <w:b/>
          <w:szCs w:val="24"/>
        </w:rPr>
        <w:t>[2]</w:t>
      </w:r>
      <w:r w:rsidRPr="00E5344B">
        <w:rPr>
          <w:rFonts w:asciiTheme="minorHAnsi" w:hAnsiTheme="minorHAnsi" w:cstheme="minorHAnsi"/>
          <w:szCs w:val="24"/>
        </w:rPr>
        <w:t xml:space="preserve">. </w:t>
      </w:r>
      <w:r w:rsidR="007047B7">
        <w:rPr>
          <w:rFonts w:asciiTheme="minorHAnsi" w:hAnsiTheme="minorHAnsi" w:cstheme="minorHAnsi"/>
          <w:szCs w:val="24"/>
        </w:rPr>
        <w:t xml:space="preserve">Then, briefly spin the tube </w:t>
      </w:r>
      <w:r w:rsidR="004D2909" w:rsidRPr="004D2909">
        <w:rPr>
          <w:rFonts w:asciiTheme="minorHAnsi" w:hAnsiTheme="minorHAnsi" w:cstheme="minorHAnsi"/>
          <w:b/>
          <w:szCs w:val="24"/>
        </w:rPr>
        <w:t>[3]</w:t>
      </w:r>
      <w:r w:rsidR="007047B7">
        <w:rPr>
          <w:rFonts w:asciiTheme="minorHAnsi" w:hAnsiTheme="minorHAnsi" w:cstheme="minorHAnsi"/>
          <w:szCs w:val="24"/>
        </w:rPr>
        <w:t>. P</w:t>
      </w:r>
      <w:r w:rsidRPr="00E5344B">
        <w:rPr>
          <w:rFonts w:asciiTheme="minorHAnsi" w:hAnsiTheme="minorHAnsi" w:cstheme="minorHAnsi"/>
          <w:szCs w:val="24"/>
        </w:rPr>
        <w:t xml:space="preserve">lace </w:t>
      </w:r>
      <w:r w:rsidR="00D43849">
        <w:rPr>
          <w:rFonts w:asciiTheme="minorHAnsi" w:hAnsiTheme="minorHAnsi" w:cstheme="minorHAnsi"/>
          <w:szCs w:val="24"/>
        </w:rPr>
        <w:t>tube</w:t>
      </w:r>
      <w:r w:rsidR="00D43849" w:rsidRPr="00E5344B">
        <w:rPr>
          <w:rFonts w:asciiTheme="minorHAnsi" w:hAnsiTheme="minorHAnsi" w:cstheme="minorHAnsi"/>
          <w:szCs w:val="24"/>
        </w:rPr>
        <w:t xml:space="preserve"> </w:t>
      </w:r>
      <w:r w:rsidRPr="00E5344B">
        <w:rPr>
          <w:rFonts w:asciiTheme="minorHAnsi" w:hAnsiTheme="minorHAnsi" w:cstheme="minorHAnsi"/>
          <w:szCs w:val="24"/>
        </w:rPr>
        <w:t xml:space="preserve">on the magnetic </w:t>
      </w:r>
      <w:proofErr w:type="gramStart"/>
      <w:r w:rsidRPr="00E5344B">
        <w:rPr>
          <w:rFonts w:asciiTheme="minorHAnsi" w:hAnsiTheme="minorHAnsi" w:cstheme="minorHAnsi"/>
          <w:szCs w:val="24"/>
        </w:rPr>
        <w:t>rack</w:t>
      </w:r>
      <w:r w:rsidR="007047B7">
        <w:rPr>
          <w:rFonts w:asciiTheme="minorHAnsi" w:hAnsiTheme="minorHAnsi" w:cstheme="minorHAnsi"/>
          <w:szCs w:val="24"/>
        </w:rPr>
        <w:t>,</w:t>
      </w:r>
      <w:r w:rsidRPr="00E5344B">
        <w:rPr>
          <w:rFonts w:asciiTheme="minorHAnsi" w:hAnsiTheme="minorHAnsi" w:cstheme="minorHAnsi"/>
          <w:szCs w:val="24"/>
        </w:rPr>
        <w:t xml:space="preserve"> and</w:t>
      </w:r>
      <w:proofErr w:type="gramEnd"/>
      <w:r w:rsidRPr="00E5344B">
        <w:rPr>
          <w:rFonts w:asciiTheme="minorHAnsi" w:hAnsiTheme="minorHAnsi" w:cstheme="minorHAnsi"/>
          <w:szCs w:val="24"/>
        </w:rPr>
        <w:t xml:space="preserve"> remove the supernatant </w:t>
      </w:r>
      <w:r w:rsidR="007047B7">
        <w:rPr>
          <w:rFonts w:asciiTheme="minorHAnsi" w:hAnsiTheme="minorHAnsi" w:cstheme="minorHAnsi"/>
          <w:b/>
          <w:szCs w:val="24"/>
        </w:rPr>
        <w:t>[4</w:t>
      </w:r>
      <w:r w:rsidRPr="00E5344B">
        <w:rPr>
          <w:rFonts w:asciiTheme="minorHAnsi" w:hAnsiTheme="minorHAnsi" w:cstheme="minorHAnsi"/>
          <w:b/>
          <w:szCs w:val="24"/>
        </w:rPr>
        <w:t>]</w:t>
      </w:r>
      <w:r w:rsidRPr="00E5344B">
        <w:rPr>
          <w:rFonts w:asciiTheme="minorHAnsi" w:hAnsiTheme="minorHAnsi" w:cstheme="minorHAnsi"/>
          <w:szCs w:val="24"/>
        </w:rPr>
        <w:t>.</w:t>
      </w:r>
    </w:p>
    <w:p w14:paraId="535A4B1A" w14:textId="77777777" w:rsidR="004D232C" w:rsidRPr="00E5344B" w:rsidRDefault="004D232C" w:rsidP="004D232C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bookmarkStart w:id="6" w:name="_Ref33434573"/>
      <w:r w:rsidRPr="00E5344B">
        <w:rPr>
          <w:rFonts w:asciiTheme="minorHAnsi" w:hAnsiTheme="minorHAnsi" w:cstheme="minorHAnsi"/>
          <w:szCs w:val="24"/>
        </w:rPr>
        <w:t>Talent adds 1 mL of blocking solution.</w:t>
      </w:r>
      <w:r w:rsidRPr="00E5344B">
        <w:rPr>
          <w:rStyle w:val="Vid"/>
          <w:szCs w:val="24"/>
        </w:rPr>
        <w:t xml:space="preserve"> </w:t>
      </w:r>
      <w:bookmarkEnd w:id="6"/>
    </w:p>
    <w:p w14:paraId="4A000E52" w14:textId="0BE65CB2" w:rsidR="004D232C" w:rsidRPr="007047B7" w:rsidRDefault="004D232C" w:rsidP="004D232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i/>
          <w:iCs/>
          <w:color w:val="0070C0"/>
          <w:szCs w:val="24"/>
        </w:rPr>
      </w:pPr>
      <w:bookmarkStart w:id="7" w:name="_Ref33434575"/>
      <w:r w:rsidRPr="00E5344B">
        <w:rPr>
          <w:rFonts w:asciiTheme="minorHAnsi" w:hAnsiTheme="minorHAnsi" w:cstheme="minorHAnsi"/>
          <w:szCs w:val="24"/>
        </w:rPr>
        <w:t xml:space="preserve">Talent places the tube on the rocking platform and starts it. </w:t>
      </w:r>
      <w:bookmarkEnd w:id="7"/>
    </w:p>
    <w:p w14:paraId="0A27CA16" w14:textId="1E13F1BA" w:rsidR="007047B7" w:rsidRPr="00E5344B" w:rsidRDefault="007047B7" w:rsidP="004D232C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szCs w:val="24"/>
        </w:rPr>
      </w:pPr>
      <w:r>
        <w:rPr>
          <w:rFonts w:asciiTheme="minorHAnsi" w:hAnsiTheme="minorHAnsi" w:cstheme="minorHAnsi"/>
          <w:szCs w:val="24"/>
        </w:rPr>
        <w:t>Talent places the tube in centrifuge.</w:t>
      </w:r>
    </w:p>
    <w:p w14:paraId="7F322C83" w14:textId="7E2D2B48" w:rsidR="004D232C" w:rsidRPr="00E5344B" w:rsidRDefault="004D232C" w:rsidP="004D232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bookmarkStart w:id="8" w:name="_Ref33434577"/>
      <w:r w:rsidRPr="00E5344B">
        <w:rPr>
          <w:rFonts w:asciiTheme="minorHAnsi" w:hAnsiTheme="minorHAnsi" w:cstheme="minorHAnsi"/>
          <w:szCs w:val="24"/>
        </w:rPr>
        <w:t>Talent</w:t>
      </w:r>
      <w:r>
        <w:rPr>
          <w:rFonts w:asciiTheme="minorHAnsi" w:hAnsiTheme="minorHAnsi" w:cstheme="minorHAnsi"/>
          <w:szCs w:val="24"/>
        </w:rPr>
        <w:t xml:space="preserve"> </w:t>
      </w:r>
      <w:r w:rsidRPr="00E5344B">
        <w:rPr>
          <w:rFonts w:asciiTheme="minorHAnsi" w:hAnsiTheme="minorHAnsi" w:cstheme="minorHAnsi"/>
          <w:szCs w:val="24"/>
        </w:rPr>
        <w:t xml:space="preserve">places tube on magnetic rack and removes the supernatant. </w:t>
      </w:r>
      <w:bookmarkEnd w:id="8"/>
    </w:p>
    <w:p w14:paraId="42E29DCB" w14:textId="523250F9" w:rsidR="004D232C" w:rsidRPr="00E5344B" w:rsidRDefault="004D232C" w:rsidP="004D232C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Add 500 microliters of blocking solution to </w:t>
      </w:r>
      <w:r w:rsidR="00D57199">
        <w:rPr>
          <w:rFonts w:asciiTheme="minorHAnsi" w:hAnsiTheme="minorHAnsi" w:cstheme="minorHAnsi"/>
          <w:szCs w:val="24"/>
        </w:rPr>
        <w:t>the</w:t>
      </w:r>
      <w:r w:rsidR="00D57199" w:rsidRPr="00E5344B">
        <w:rPr>
          <w:rFonts w:asciiTheme="minorHAnsi" w:hAnsiTheme="minorHAnsi" w:cstheme="minorHAnsi"/>
          <w:szCs w:val="24"/>
        </w:rPr>
        <w:t xml:space="preserve"> </w:t>
      </w:r>
      <w:r w:rsidRPr="00E5344B">
        <w:rPr>
          <w:rFonts w:asciiTheme="minorHAnsi" w:hAnsiTheme="minorHAnsi" w:cstheme="minorHAnsi"/>
          <w:szCs w:val="24"/>
        </w:rPr>
        <w:t xml:space="preserve">magnetic beads </w:t>
      </w:r>
      <w:r w:rsidRPr="00E5344B">
        <w:rPr>
          <w:rFonts w:asciiTheme="minorHAnsi" w:hAnsiTheme="minorHAnsi" w:cstheme="minorHAnsi"/>
          <w:b/>
          <w:szCs w:val="24"/>
        </w:rPr>
        <w:t>[1]</w:t>
      </w:r>
      <w:r w:rsidRPr="00E5344B">
        <w:rPr>
          <w:rFonts w:asciiTheme="minorHAnsi" w:hAnsiTheme="minorHAnsi" w:cstheme="minorHAnsi"/>
          <w:szCs w:val="24"/>
        </w:rPr>
        <w:t xml:space="preserve">. Briefly spin the antibody against Isl1 </w:t>
      </w:r>
      <w:r w:rsidRPr="00D84C00">
        <w:rPr>
          <w:rFonts w:asciiTheme="minorHAnsi" w:hAnsiTheme="minorHAnsi" w:cstheme="minorHAnsi"/>
          <w:i/>
          <w:color w:val="FF0000"/>
          <w:szCs w:val="24"/>
        </w:rPr>
        <w:t xml:space="preserve">(pronounce </w:t>
      </w:r>
      <w:r w:rsidRPr="00D84C00">
        <w:rPr>
          <w:b/>
          <w:i/>
          <w:color w:val="FF0000"/>
        </w:rPr>
        <w:t>ai</w:t>
      </w:r>
      <w:r w:rsidRPr="00D84C00">
        <w:rPr>
          <w:i/>
          <w:color w:val="FF0000"/>
        </w:rPr>
        <w:t>-let one)</w:t>
      </w:r>
      <w:r w:rsidRPr="00E5344B">
        <w:rPr>
          <w:rFonts w:asciiTheme="minorHAnsi" w:hAnsiTheme="minorHAnsi" w:cstheme="minorHAnsi"/>
          <w:b/>
          <w:szCs w:val="24"/>
        </w:rPr>
        <w:t xml:space="preserve"> [2]</w:t>
      </w:r>
      <w:r w:rsidRPr="00E5344B">
        <w:rPr>
          <w:rFonts w:asciiTheme="minorHAnsi" w:hAnsiTheme="minorHAnsi" w:cstheme="minorHAnsi"/>
          <w:szCs w:val="24"/>
        </w:rPr>
        <w:t xml:space="preserve">. Then, add 4 micrograms of the antibody to the </w:t>
      </w:r>
      <w:r w:rsidR="007047B7">
        <w:rPr>
          <w:rFonts w:asciiTheme="minorHAnsi" w:hAnsiTheme="minorHAnsi" w:cstheme="minorHAnsi"/>
          <w:szCs w:val="24"/>
        </w:rPr>
        <w:t xml:space="preserve">tube </w:t>
      </w:r>
      <w:r w:rsidR="0004610E">
        <w:rPr>
          <w:rFonts w:asciiTheme="minorHAnsi" w:hAnsiTheme="minorHAnsi" w:cstheme="minorHAnsi"/>
          <w:szCs w:val="24"/>
        </w:rPr>
        <w:t>containing</w:t>
      </w:r>
      <w:r w:rsidR="0004610E" w:rsidRPr="00E5344B">
        <w:rPr>
          <w:rFonts w:asciiTheme="minorHAnsi" w:hAnsiTheme="minorHAnsi" w:cstheme="minorHAnsi"/>
          <w:szCs w:val="24"/>
        </w:rPr>
        <w:t xml:space="preserve"> </w:t>
      </w:r>
      <w:r w:rsidRPr="00E5344B">
        <w:rPr>
          <w:rFonts w:asciiTheme="minorHAnsi" w:hAnsiTheme="minorHAnsi" w:cstheme="minorHAnsi"/>
          <w:szCs w:val="24"/>
        </w:rPr>
        <w:t xml:space="preserve">magnetic beads </w:t>
      </w:r>
      <w:r w:rsidRPr="00E5344B">
        <w:rPr>
          <w:rFonts w:asciiTheme="minorHAnsi" w:hAnsiTheme="minorHAnsi" w:cstheme="minorHAnsi"/>
          <w:b/>
          <w:szCs w:val="24"/>
        </w:rPr>
        <w:t>[3]</w:t>
      </w:r>
      <w:r w:rsidRPr="00E5344B">
        <w:rPr>
          <w:rFonts w:asciiTheme="minorHAnsi" w:hAnsiTheme="minorHAnsi" w:cstheme="minorHAnsi"/>
          <w:szCs w:val="24"/>
        </w:rPr>
        <w:t>.</w:t>
      </w:r>
    </w:p>
    <w:p w14:paraId="0ACC467F" w14:textId="6F593CFE" w:rsidR="004D232C" w:rsidRPr="00E5344B" w:rsidRDefault="004D232C" w:rsidP="004D232C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Talent adds blocking solution to the tube </w:t>
      </w:r>
      <w:r>
        <w:rPr>
          <w:rFonts w:asciiTheme="minorHAnsi" w:hAnsiTheme="minorHAnsi" w:cstheme="minorHAnsi"/>
          <w:szCs w:val="24"/>
        </w:rPr>
        <w:t>containing</w:t>
      </w:r>
      <w:r w:rsidRPr="00E5344B">
        <w:rPr>
          <w:rFonts w:asciiTheme="minorHAnsi" w:hAnsiTheme="minorHAnsi" w:cstheme="minorHAnsi"/>
          <w:szCs w:val="24"/>
        </w:rPr>
        <w:t xml:space="preserve"> magnetic beads.</w:t>
      </w:r>
    </w:p>
    <w:p w14:paraId="59B93021" w14:textId="77777777" w:rsidR="004D232C" w:rsidRPr="00E5344B" w:rsidRDefault="004D232C" w:rsidP="004D232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szCs w:val="24"/>
        </w:rPr>
        <w:t>Talent spins the antibody.</w:t>
      </w:r>
    </w:p>
    <w:p w14:paraId="30785275" w14:textId="77777777" w:rsidR="004D232C" w:rsidRPr="00D84C00" w:rsidRDefault="004D232C" w:rsidP="004D232C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Talent adds antibody to tube </w:t>
      </w:r>
      <w:r>
        <w:rPr>
          <w:rFonts w:asciiTheme="minorHAnsi" w:hAnsiTheme="minorHAnsi" w:cstheme="minorHAnsi"/>
          <w:szCs w:val="24"/>
        </w:rPr>
        <w:t>containing magnetic</w:t>
      </w:r>
      <w:r w:rsidRPr="00E5344B">
        <w:rPr>
          <w:rFonts w:asciiTheme="minorHAnsi" w:hAnsiTheme="minorHAnsi" w:cstheme="minorHAnsi"/>
          <w:szCs w:val="24"/>
        </w:rPr>
        <w:t xml:space="preserve"> beads.</w:t>
      </w:r>
    </w:p>
    <w:p w14:paraId="13001EA2" w14:textId="1A68C667" w:rsidR="004D232C" w:rsidRPr="00E5344B" w:rsidRDefault="004D232C" w:rsidP="004D232C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Place </w:t>
      </w:r>
      <w:r w:rsidR="000511B8" w:rsidRPr="00E5344B">
        <w:rPr>
          <w:rFonts w:asciiTheme="minorHAnsi" w:hAnsiTheme="minorHAnsi" w:cstheme="minorHAnsi"/>
          <w:szCs w:val="24"/>
        </w:rPr>
        <w:t xml:space="preserve">the </w:t>
      </w:r>
      <w:r w:rsidR="000511B8">
        <w:rPr>
          <w:rFonts w:asciiTheme="minorHAnsi" w:hAnsiTheme="minorHAnsi" w:cstheme="minorHAnsi"/>
          <w:szCs w:val="24"/>
        </w:rPr>
        <w:t>tube containing</w:t>
      </w:r>
      <w:r w:rsidR="000511B8" w:rsidRPr="00E5344B">
        <w:rPr>
          <w:rFonts w:asciiTheme="minorHAnsi" w:hAnsiTheme="minorHAnsi" w:cstheme="minorHAnsi"/>
          <w:szCs w:val="24"/>
        </w:rPr>
        <w:t xml:space="preserve"> magnetic beads</w:t>
      </w:r>
      <w:r w:rsidR="000511B8">
        <w:rPr>
          <w:rFonts w:asciiTheme="minorHAnsi" w:hAnsiTheme="minorHAnsi" w:cstheme="minorHAnsi"/>
          <w:szCs w:val="24"/>
        </w:rPr>
        <w:t xml:space="preserve"> and </w:t>
      </w:r>
      <w:r w:rsidR="000511B8" w:rsidRPr="00E5344B">
        <w:rPr>
          <w:rFonts w:asciiTheme="minorHAnsi" w:hAnsiTheme="minorHAnsi" w:cstheme="minorHAnsi"/>
          <w:szCs w:val="24"/>
        </w:rPr>
        <w:t xml:space="preserve">Isl1 </w:t>
      </w:r>
      <w:r w:rsidR="000511B8" w:rsidRPr="00D84C00">
        <w:rPr>
          <w:rFonts w:asciiTheme="minorHAnsi" w:hAnsiTheme="minorHAnsi" w:cstheme="minorHAnsi"/>
          <w:i/>
          <w:color w:val="FF0000"/>
          <w:szCs w:val="24"/>
        </w:rPr>
        <w:t xml:space="preserve">(pronounce </w:t>
      </w:r>
      <w:r w:rsidR="000511B8" w:rsidRPr="00D84C00">
        <w:rPr>
          <w:b/>
          <w:i/>
          <w:color w:val="FF0000"/>
        </w:rPr>
        <w:t>ai</w:t>
      </w:r>
      <w:r w:rsidR="000511B8" w:rsidRPr="00D84C00">
        <w:rPr>
          <w:i/>
          <w:color w:val="FF0000"/>
        </w:rPr>
        <w:t>-let one)</w:t>
      </w:r>
      <w:r w:rsidR="000511B8" w:rsidRPr="00E5344B">
        <w:rPr>
          <w:rFonts w:asciiTheme="minorHAnsi" w:hAnsiTheme="minorHAnsi" w:cstheme="minorHAnsi"/>
          <w:b/>
          <w:szCs w:val="24"/>
        </w:rPr>
        <w:t xml:space="preserve"> </w:t>
      </w:r>
      <w:r w:rsidR="000511B8">
        <w:rPr>
          <w:rFonts w:asciiTheme="minorHAnsi" w:hAnsiTheme="minorHAnsi" w:cstheme="minorHAnsi"/>
          <w:szCs w:val="24"/>
        </w:rPr>
        <w:t>antibody</w:t>
      </w:r>
      <w:r w:rsidR="000511B8" w:rsidRPr="00E5344B">
        <w:rPr>
          <w:rFonts w:asciiTheme="minorHAnsi" w:hAnsiTheme="minorHAnsi" w:cstheme="minorHAnsi"/>
          <w:szCs w:val="24"/>
        </w:rPr>
        <w:t xml:space="preserve"> </w:t>
      </w:r>
      <w:r w:rsidRPr="00E5344B">
        <w:rPr>
          <w:rFonts w:asciiTheme="minorHAnsi" w:hAnsiTheme="minorHAnsi" w:cstheme="minorHAnsi"/>
          <w:szCs w:val="24"/>
        </w:rPr>
        <w:t xml:space="preserve">on a rocking platform at 4 degrees Celsius, and rock for 6 to 24 hours </w:t>
      </w:r>
      <w:r w:rsidRPr="00E5344B">
        <w:rPr>
          <w:rFonts w:asciiTheme="minorHAnsi" w:hAnsiTheme="minorHAnsi" w:cstheme="minorHAnsi"/>
          <w:b/>
          <w:szCs w:val="24"/>
        </w:rPr>
        <w:t>[1]</w:t>
      </w:r>
      <w:r w:rsidRPr="00E5344B">
        <w:rPr>
          <w:rFonts w:asciiTheme="minorHAnsi" w:hAnsiTheme="minorHAnsi" w:cstheme="minorHAnsi"/>
          <w:szCs w:val="24"/>
        </w:rPr>
        <w:t>.</w:t>
      </w:r>
    </w:p>
    <w:p w14:paraId="2D2EA99E" w14:textId="40902DF7" w:rsidR="00081E3D" w:rsidRPr="00E5344B" w:rsidRDefault="004D232C" w:rsidP="004D232C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szCs w:val="24"/>
        </w:rPr>
        <w:t>Talent places sample on rocking platform and turns it on.</w:t>
      </w:r>
    </w:p>
    <w:p w14:paraId="2B93F88C" w14:textId="77777777" w:rsidR="00081E3D" w:rsidRPr="00E5344B" w:rsidRDefault="0041226E" w:rsidP="004E6442">
      <w:pPr>
        <w:pStyle w:val="ListParagraph"/>
        <w:widowControl w:val="0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/>
          <w:bCs/>
          <w:szCs w:val="24"/>
        </w:rPr>
        <w:t xml:space="preserve">Chromatin </w:t>
      </w:r>
      <w:r w:rsidR="00081E3D" w:rsidRPr="00E5344B">
        <w:rPr>
          <w:rFonts w:asciiTheme="minorHAnsi" w:hAnsiTheme="minorHAnsi" w:cstheme="minorHAnsi"/>
          <w:b/>
          <w:bCs/>
          <w:szCs w:val="24"/>
        </w:rPr>
        <w:t>I</w:t>
      </w:r>
      <w:r w:rsidRPr="00E5344B">
        <w:rPr>
          <w:rFonts w:asciiTheme="minorHAnsi" w:hAnsiTheme="minorHAnsi" w:cstheme="minorHAnsi"/>
          <w:b/>
          <w:bCs/>
          <w:szCs w:val="24"/>
        </w:rPr>
        <w:t>mmunoprecipitation (</w:t>
      </w:r>
      <w:proofErr w:type="spellStart"/>
      <w:r w:rsidRPr="00E5344B">
        <w:rPr>
          <w:rFonts w:asciiTheme="minorHAnsi" w:hAnsiTheme="minorHAnsi" w:cstheme="minorHAnsi"/>
          <w:b/>
          <w:bCs/>
          <w:szCs w:val="24"/>
        </w:rPr>
        <w:t>ChIP</w:t>
      </w:r>
      <w:proofErr w:type="spellEnd"/>
      <w:r w:rsidRPr="00E5344B">
        <w:rPr>
          <w:rFonts w:asciiTheme="minorHAnsi" w:hAnsiTheme="minorHAnsi" w:cstheme="minorHAnsi"/>
          <w:b/>
          <w:bCs/>
          <w:szCs w:val="24"/>
        </w:rPr>
        <w:t>)</w:t>
      </w:r>
    </w:p>
    <w:p w14:paraId="65614EFB" w14:textId="66B628E8" w:rsidR="0041226E" w:rsidRPr="00E5344B" w:rsidRDefault="004E6442" w:rsidP="00081E3D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To begin the chromatin immunoprecipitation, w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ash the antibody-coated beads 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in 1 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lastRenderedPageBreak/>
        <w:t>milliliter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of blocking solution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[1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]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. Place </w:t>
      </w:r>
      <w:r w:rsidR="00B82EAC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the tube</w:t>
      </w:r>
      <w:r w:rsidR="00716FBA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containing </w:t>
      </w:r>
      <w:r w:rsidR="00716FBA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the antibody-coated beads</w:t>
      </w:r>
      <w:r w:rsidR="00D94DD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on a rocking platform at 4 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</w:rPr>
        <w:t>degrees Celsius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for 5 min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utes 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[2]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. </w:t>
      </w:r>
      <w:r w:rsidR="007047B7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After briefly spinning</w:t>
      </w:r>
      <w:r w:rsidR="00484D74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,</w:t>
      </w:r>
      <w:r w:rsidR="007047B7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356320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p</w:t>
      </w:r>
      <w:r w:rsidR="00524AE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lace </w:t>
      </w:r>
      <w:r w:rsidR="001969C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the </w:t>
      </w:r>
      <w:r w:rsidR="00B82EAC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tube </w:t>
      </w:r>
      <w:r w:rsidR="00524AE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on </w:t>
      </w:r>
      <w:r w:rsidR="00356320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a </w:t>
      </w:r>
      <w:r w:rsidR="00524AE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magnetic rack </w:t>
      </w:r>
      <w:r w:rsidR="00356320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and</w:t>
      </w:r>
      <w:r w:rsidR="00524AE2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r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emove 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the 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supernatant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[3]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.</w:t>
      </w:r>
    </w:p>
    <w:p w14:paraId="772C1289" w14:textId="5DB785E8" w:rsidR="00081E3D" w:rsidRPr="00E5344B" w:rsidRDefault="00081E3D" w:rsidP="004E6442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Talent washes beads in 1 mL of blocking solution.</w:t>
      </w:r>
    </w:p>
    <w:p w14:paraId="6498EC45" w14:textId="754C351A" w:rsidR="00081E3D" w:rsidRPr="00E5344B" w:rsidRDefault="00081E3D" w:rsidP="004E644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Talent places sample on rocking platform.</w:t>
      </w:r>
    </w:p>
    <w:p w14:paraId="674212FD" w14:textId="079E2B12" w:rsidR="00081E3D" w:rsidRPr="00E5344B" w:rsidRDefault="00081E3D" w:rsidP="004E644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Talent </w:t>
      </w:r>
      <w:r w:rsidR="00A107A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places </w:t>
      </w:r>
      <w:r w:rsidR="007047B7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sample</w:t>
      </w:r>
      <w:r w:rsidR="0019127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on </w:t>
      </w:r>
      <w:r w:rsidR="007F2E3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a </w:t>
      </w:r>
      <w:r w:rsidR="0019127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magnetic rack </w:t>
      </w:r>
      <w:r w:rsidR="007F2E3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and</w:t>
      </w:r>
      <w:r w:rsidR="0019127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7047B7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remove</w:t>
      </w:r>
      <w:r w:rsidR="00A107A2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s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the supernatant.</w:t>
      </w:r>
    </w:p>
    <w:p w14:paraId="0839F0B2" w14:textId="02A591F4" w:rsidR="0099148D" w:rsidRPr="00E5344B" w:rsidRDefault="0041226E" w:rsidP="00081E3D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Resuspend 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the 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antibody-coated beads in 50</w:t>
      </w:r>
      <w:r w:rsidR="00081E3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microliters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of blocking solution</w:t>
      </w:r>
      <w:r w:rsidR="0099148D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99148D"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[1]</w:t>
      </w:r>
      <w:r w:rsidR="007638D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.</w:t>
      </w:r>
    </w:p>
    <w:p w14:paraId="1B18A750" w14:textId="59E7187F" w:rsidR="0099148D" w:rsidRPr="00E5344B" w:rsidRDefault="0099148D" w:rsidP="004E6442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Talent adds blocking solution to tube.</w:t>
      </w:r>
    </w:p>
    <w:p w14:paraId="2509F7C6" w14:textId="5D4DAF60" w:rsidR="00AF3A74" w:rsidRPr="00E5344B" w:rsidRDefault="0099148D" w:rsidP="00AF3A74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A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dd </w:t>
      </w:r>
      <w:r w:rsidR="00AF3A74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1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-</w:t>
      </w:r>
      <w:r w:rsidR="00AF3A74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milliliter of 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sonicated lysates to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7047B7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antibody-coated</w:t>
      </w:r>
      <w:r w:rsidR="00CE2051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beads 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[1]</w:t>
      </w:r>
      <w:r w:rsidR="001F376E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.</w:t>
      </w:r>
      <w:r w:rsidR="005C1346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 xml:space="preserve"> </w:t>
      </w:r>
      <w:r w:rsidR="001F376E" w:rsidRPr="0027716D">
        <w:rPr>
          <w:rFonts w:asciiTheme="minorHAnsi" w:hAnsiTheme="minorHAnsi" w:cstheme="minorHAnsi"/>
          <w:color w:val="000000" w:themeColor="text1"/>
          <w:szCs w:val="24"/>
          <w:lang w:val="en-CA"/>
        </w:rPr>
        <w:t>T</w:t>
      </w:r>
      <w:r w:rsidR="005C1346" w:rsidRPr="0027716D">
        <w:rPr>
          <w:rFonts w:asciiTheme="minorHAnsi" w:hAnsiTheme="minorHAnsi" w:cstheme="minorHAnsi"/>
          <w:color w:val="000000" w:themeColor="text1"/>
          <w:szCs w:val="24"/>
          <w:lang w:val="en-CA"/>
        </w:rPr>
        <w:t>hen</w:t>
      </w:r>
      <w:r w:rsidR="005C1346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 xml:space="preserve"> </w:t>
      </w:r>
      <w:r w:rsidR="005C1346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i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ncubate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3E3DEE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sample 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on a rocking platform 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at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4 </w:t>
      </w:r>
      <w:r w:rsidR="00AF3A74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degrees Celsius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651A0C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overnight 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[2]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.</w:t>
      </w:r>
    </w:p>
    <w:p w14:paraId="2D0A5764" w14:textId="084DD33D" w:rsidR="0099148D" w:rsidRPr="00E5344B" w:rsidRDefault="0099148D" w:rsidP="004E6442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szCs w:val="24"/>
        </w:rPr>
        <w:t>Talent adds 1 milliliter of lysate to tube.</w:t>
      </w:r>
    </w:p>
    <w:p w14:paraId="26363F1C" w14:textId="2CAD8B13" w:rsidR="0099148D" w:rsidRPr="00E5344B" w:rsidRDefault="0099148D" w:rsidP="004E644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szCs w:val="24"/>
        </w:rPr>
        <w:t>Talent places sample tube on a rocking platform.</w:t>
      </w:r>
    </w:p>
    <w:p w14:paraId="59B9928A" w14:textId="7EFD7278" w:rsidR="00D35B3F" w:rsidRPr="00E5344B" w:rsidRDefault="0099148D" w:rsidP="00AF3A74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After allowing the sample to incubate overnight, </w:t>
      </w:r>
      <w:r w:rsidR="00AF3A74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collect liquid from the cap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by</w:t>
      </w:r>
      <w:r w:rsidR="00AF3A74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briefly spin</w:t>
      </w: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ning</w:t>
      </w:r>
      <w:r w:rsidR="00AF3A74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the tube 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[1]</w:t>
      </w:r>
      <w:r w:rsidR="00AF3A74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. Then, </w:t>
      </w:r>
      <w:r w:rsidR="00AF3A74" w:rsidRPr="00E5344B">
        <w:rPr>
          <w:rFonts w:asciiTheme="minorHAnsi" w:hAnsiTheme="minorHAnsi" w:cstheme="minorHAnsi"/>
          <w:color w:val="000000" w:themeColor="text1"/>
          <w:szCs w:val="24"/>
        </w:rPr>
        <w:t>place the tube on a magnetic rack</w:t>
      </w:r>
      <w:r w:rsidR="00D35B3F" w:rsidRPr="00E5344B">
        <w:rPr>
          <w:rFonts w:asciiTheme="minorHAnsi" w:hAnsiTheme="minorHAnsi" w:cstheme="minorHAnsi"/>
          <w:color w:val="000000" w:themeColor="text1"/>
          <w:szCs w:val="24"/>
        </w:rPr>
        <w:t>, and, after</w:t>
      </w:r>
      <w:r w:rsidR="00AF3A74" w:rsidRPr="00E5344B">
        <w:rPr>
          <w:rFonts w:asciiTheme="minorHAnsi" w:hAnsiTheme="minorHAnsi" w:cstheme="minorHAnsi"/>
          <w:color w:val="000000" w:themeColor="text1"/>
          <w:szCs w:val="24"/>
        </w:rPr>
        <w:t xml:space="preserve"> 1 min</w:t>
      </w:r>
      <w:r w:rsidR="00D35B3F" w:rsidRPr="00E5344B">
        <w:rPr>
          <w:rFonts w:asciiTheme="minorHAnsi" w:hAnsiTheme="minorHAnsi" w:cstheme="minorHAnsi"/>
          <w:color w:val="000000" w:themeColor="text1"/>
          <w:szCs w:val="24"/>
        </w:rPr>
        <w:t xml:space="preserve">ute </w:t>
      </w:r>
      <w:r w:rsidR="00F1034D" w:rsidRPr="00E5344B">
        <w:rPr>
          <w:rFonts w:asciiTheme="minorHAnsi" w:hAnsiTheme="minorHAnsi" w:cstheme="minorHAnsi"/>
          <w:b/>
          <w:color w:val="000000" w:themeColor="text1"/>
          <w:szCs w:val="24"/>
        </w:rPr>
        <w:t>[</w:t>
      </w:r>
      <w:r w:rsidR="00DB51D9" w:rsidRPr="00E5344B">
        <w:rPr>
          <w:rFonts w:asciiTheme="minorHAnsi" w:hAnsiTheme="minorHAnsi" w:cstheme="minorHAnsi"/>
          <w:b/>
          <w:color w:val="000000" w:themeColor="text1"/>
          <w:szCs w:val="24"/>
        </w:rPr>
        <w:t>2</w:t>
      </w:r>
      <w:r w:rsidR="00F1034D" w:rsidRPr="00E5344B">
        <w:rPr>
          <w:rFonts w:asciiTheme="minorHAnsi" w:hAnsiTheme="minorHAnsi" w:cstheme="minorHAnsi"/>
          <w:b/>
          <w:color w:val="000000" w:themeColor="text1"/>
          <w:szCs w:val="24"/>
        </w:rPr>
        <w:t>]</w:t>
      </w:r>
      <w:r w:rsidR="00D35B3F" w:rsidRPr="00E5344B">
        <w:rPr>
          <w:rFonts w:asciiTheme="minorHAnsi" w:hAnsiTheme="minorHAnsi" w:cstheme="minorHAnsi"/>
          <w:color w:val="000000" w:themeColor="text1"/>
          <w:szCs w:val="24"/>
        </w:rPr>
        <w:t>,</w:t>
      </w:r>
      <w:r w:rsidR="00AF3A74" w:rsidRPr="00E5344B">
        <w:rPr>
          <w:rFonts w:asciiTheme="minorHAnsi" w:hAnsiTheme="minorHAnsi" w:cstheme="minorHAnsi"/>
          <w:color w:val="000000" w:themeColor="text1"/>
          <w:szCs w:val="24"/>
        </w:rPr>
        <w:t xml:space="preserve"> remove the supernatant carefully with a pipette</w:t>
      </w:r>
      <w:r w:rsidR="00D35B3F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1034D" w:rsidRPr="00E5344B">
        <w:rPr>
          <w:rFonts w:asciiTheme="minorHAnsi" w:hAnsiTheme="minorHAnsi" w:cstheme="minorHAnsi"/>
          <w:b/>
          <w:color w:val="000000" w:themeColor="text1"/>
          <w:szCs w:val="24"/>
        </w:rPr>
        <w:t>[</w:t>
      </w:r>
      <w:r w:rsidR="00DB51D9" w:rsidRPr="00E5344B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F1034D" w:rsidRPr="00E5344B">
        <w:rPr>
          <w:rFonts w:asciiTheme="minorHAnsi" w:hAnsiTheme="minorHAnsi" w:cstheme="minorHAnsi"/>
          <w:b/>
          <w:color w:val="000000" w:themeColor="text1"/>
          <w:szCs w:val="24"/>
        </w:rPr>
        <w:t>]</w:t>
      </w:r>
      <w:r w:rsidR="00AF3A74" w:rsidRPr="00E5344B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42E45F9" w14:textId="5C1D6B0A" w:rsidR="00D35B3F" w:rsidRPr="006030BF" w:rsidRDefault="00D35B3F" w:rsidP="004E6442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  <w:lang w:val="en-CA"/>
        </w:rPr>
      </w:pPr>
      <w:r w:rsidRPr="006030BF">
        <w:rPr>
          <w:rFonts w:asciiTheme="minorHAnsi" w:hAnsiTheme="minorHAnsi" w:cstheme="minorHAnsi"/>
          <w:color w:val="000000" w:themeColor="text1"/>
          <w:szCs w:val="24"/>
          <w:lang w:val="en-CA"/>
        </w:rPr>
        <w:t xml:space="preserve">Talent places tube in </w:t>
      </w:r>
      <w:proofErr w:type="gramStart"/>
      <w:r w:rsidR="00C361BE" w:rsidRPr="006030BF">
        <w:rPr>
          <w:rFonts w:asciiTheme="minorHAnsi" w:hAnsiTheme="minorHAnsi" w:cstheme="minorHAnsi"/>
          <w:color w:val="000000" w:themeColor="text1"/>
          <w:szCs w:val="24"/>
          <w:lang w:val="en-CA"/>
        </w:rPr>
        <w:t>table top</w:t>
      </w:r>
      <w:proofErr w:type="gramEnd"/>
      <w:r w:rsidR="00C361BE" w:rsidRPr="006030BF">
        <w:rPr>
          <w:rFonts w:asciiTheme="minorHAnsi" w:hAnsiTheme="minorHAnsi" w:cstheme="minorHAnsi"/>
          <w:color w:val="000000" w:themeColor="text1"/>
          <w:szCs w:val="24"/>
          <w:lang w:val="en-CA"/>
        </w:rPr>
        <w:t xml:space="preserve"> </w:t>
      </w:r>
      <w:r w:rsidRPr="006030BF">
        <w:rPr>
          <w:rFonts w:asciiTheme="minorHAnsi" w:hAnsiTheme="minorHAnsi" w:cstheme="minorHAnsi"/>
          <w:color w:val="000000" w:themeColor="text1"/>
          <w:szCs w:val="24"/>
          <w:lang w:val="en-CA"/>
        </w:rPr>
        <w:t>centrifuge.</w:t>
      </w:r>
    </w:p>
    <w:p w14:paraId="37986A5C" w14:textId="6FA04BCD" w:rsidR="00D35B3F" w:rsidRPr="00E5344B" w:rsidRDefault="00D35B3F" w:rsidP="004E644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color w:val="000000" w:themeColor="text1"/>
          <w:szCs w:val="24"/>
        </w:rPr>
        <w:t>Talent places tube on magnetic rack.</w:t>
      </w:r>
    </w:p>
    <w:p w14:paraId="28B3BD5E" w14:textId="7388EA43" w:rsidR="00D35B3F" w:rsidRPr="00E5344B" w:rsidRDefault="00D35B3F" w:rsidP="004E6442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color w:val="000000" w:themeColor="text1"/>
          <w:szCs w:val="24"/>
        </w:rPr>
        <w:t>Talent removes supernatant from tube with a pipette.</w:t>
      </w:r>
      <w:r w:rsidR="00AF3A74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5D11B2AB" w14:textId="5CA17FA4" w:rsidR="0041226E" w:rsidRPr="00E5344B" w:rsidRDefault="004E6442" w:rsidP="004E6442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i/>
          <w:iCs/>
          <w:color w:val="0070C0"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Next, p</w:t>
      </w:r>
      <w:r w:rsidR="00E67B68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erform a series of washes as follows: </w:t>
      </w:r>
      <w:r w:rsidR="00284717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A</w:t>
      </w:r>
      <w:r w:rsidR="0041226E" w:rsidRPr="00E5344B">
        <w:rPr>
          <w:rFonts w:asciiTheme="minorHAnsi" w:hAnsiTheme="minorHAnsi" w:cstheme="minorHAnsi"/>
          <w:color w:val="000000" w:themeColor="text1"/>
          <w:szCs w:val="24"/>
        </w:rPr>
        <w:t>dd</w:t>
      </w:r>
      <w:r w:rsidR="00D35B3F" w:rsidRPr="00E5344B">
        <w:rPr>
          <w:rFonts w:asciiTheme="minorHAnsi" w:hAnsiTheme="minorHAnsi" w:cstheme="minorHAnsi"/>
          <w:color w:val="000000" w:themeColor="text1"/>
          <w:szCs w:val="24"/>
        </w:rPr>
        <w:t xml:space="preserve"> 1 milliliter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E67B68" w:rsidRPr="00E5344B">
        <w:rPr>
          <w:rFonts w:asciiTheme="minorHAnsi" w:hAnsiTheme="minorHAnsi" w:cstheme="minorHAnsi"/>
          <w:color w:val="000000" w:themeColor="text1"/>
          <w:szCs w:val="24"/>
        </w:rPr>
        <w:t xml:space="preserve">of cold </w:t>
      </w:r>
      <w:r w:rsidR="007638DB">
        <w:rPr>
          <w:rFonts w:asciiTheme="minorHAnsi" w:hAnsiTheme="minorHAnsi" w:cstheme="minorHAnsi"/>
          <w:color w:val="000000" w:themeColor="text1"/>
          <w:szCs w:val="24"/>
        </w:rPr>
        <w:t xml:space="preserve">wash </w:t>
      </w:r>
      <w:r w:rsidR="0041226E" w:rsidRPr="00E5344B">
        <w:rPr>
          <w:rFonts w:asciiTheme="minorHAnsi" w:hAnsiTheme="minorHAnsi" w:cstheme="minorHAnsi"/>
          <w:color w:val="000000" w:themeColor="text1"/>
          <w:szCs w:val="24"/>
        </w:rPr>
        <w:t>buffer</w:t>
      </w:r>
      <w:r w:rsidR="00B77803">
        <w:rPr>
          <w:rFonts w:asciiTheme="minorHAnsi" w:hAnsiTheme="minorHAnsi" w:cstheme="minorHAnsi"/>
          <w:color w:val="000000" w:themeColor="text1"/>
          <w:szCs w:val="24"/>
        </w:rPr>
        <w:t xml:space="preserve"> containing CPI</w:t>
      </w:r>
      <w:r w:rsidR="00D35B3F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284717">
        <w:rPr>
          <w:rFonts w:asciiTheme="minorHAnsi" w:hAnsiTheme="minorHAnsi" w:cstheme="minorHAnsi"/>
          <w:color w:val="000000" w:themeColor="text1"/>
          <w:szCs w:val="24"/>
        </w:rPr>
        <w:t xml:space="preserve">to the </w:t>
      </w:r>
      <w:r w:rsidR="00E24D66">
        <w:rPr>
          <w:rFonts w:asciiTheme="minorHAnsi" w:hAnsiTheme="minorHAnsi" w:cstheme="minorHAnsi"/>
          <w:color w:val="000000" w:themeColor="text1"/>
          <w:szCs w:val="24"/>
        </w:rPr>
        <w:t>sample</w:t>
      </w:r>
      <w:r w:rsidR="007B23D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1034D" w:rsidRPr="00E5344B">
        <w:rPr>
          <w:rFonts w:asciiTheme="minorHAnsi" w:hAnsiTheme="minorHAnsi" w:cstheme="minorHAnsi"/>
          <w:b/>
          <w:color w:val="000000" w:themeColor="text1"/>
          <w:szCs w:val="24"/>
        </w:rPr>
        <w:t>[1-TXT]</w:t>
      </w:r>
      <w:r w:rsidR="0041226E" w:rsidRPr="00E5344B">
        <w:rPr>
          <w:rFonts w:asciiTheme="minorHAnsi" w:hAnsiTheme="minorHAnsi" w:cstheme="minorHAnsi"/>
          <w:color w:val="000000" w:themeColor="text1"/>
          <w:szCs w:val="24"/>
        </w:rPr>
        <w:t xml:space="preserve">. Mix </w:t>
      </w:r>
      <w:r w:rsidR="00E67B68" w:rsidRPr="00E5344B">
        <w:rPr>
          <w:rFonts w:asciiTheme="minorHAnsi" w:hAnsiTheme="minorHAnsi" w:cstheme="minorHAnsi"/>
          <w:color w:val="000000" w:themeColor="text1"/>
          <w:szCs w:val="24"/>
        </w:rPr>
        <w:t xml:space="preserve">the sample </w:t>
      </w:r>
      <w:r w:rsidR="0041226E" w:rsidRPr="00E5344B">
        <w:rPr>
          <w:rFonts w:asciiTheme="minorHAnsi" w:hAnsiTheme="minorHAnsi" w:cstheme="minorHAnsi"/>
          <w:color w:val="000000" w:themeColor="text1"/>
          <w:szCs w:val="24"/>
        </w:rPr>
        <w:t xml:space="preserve">on a rocking platform at 4 </w:t>
      </w:r>
      <w:r w:rsidR="00D35B3F" w:rsidRPr="00E5344B">
        <w:rPr>
          <w:rFonts w:asciiTheme="minorHAnsi" w:hAnsiTheme="minorHAnsi" w:cstheme="minorHAnsi"/>
          <w:color w:val="000000" w:themeColor="text1"/>
          <w:szCs w:val="24"/>
        </w:rPr>
        <w:t>degrees Celsius</w:t>
      </w:r>
      <w:r w:rsidR="00E67B68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13790">
        <w:rPr>
          <w:rFonts w:asciiTheme="minorHAnsi" w:hAnsiTheme="minorHAnsi" w:cstheme="minorHAnsi"/>
          <w:color w:val="000000" w:themeColor="text1"/>
          <w:szCs w:val="24"/>
        </w:rPr>
        <w:t xml:space="preserve">for 5 minutes </w:t>
      </w:r>
      <w:r w:rsidR="00F1034D" w:rsidRPr="00E5344B">
        <w:rPr>
          <w:rFonts w:asciiTheme="minorHAnsi" w:hAnsiTheme="minorHAnsi" w:cstheme="minorHAnsi"/>
          <w:b/>
          <w:color w:val="000000" w:themeColor="text1"/>
          <w:szCs w:val="24"/>
        </w:rPr>
        <w:t>[2]</w:t>
      </w:r>
      <w:r w:rsidR="00CB749E" w:rsidRPr="00E5344B">
        <w:rPr>
          <w:rFonts w:asciiTheme="minorHAnsi" w:hAnsiTheme="minorHAnsi" w:cstheme="minorHAnsi"/>
          <w:color w:val="000000" w:themeColor="text1"/>
          <w:szCs w:val="24"/>
        </w:rPr>
        <w:t>.</w:t>
      </w:r>
      <w:r w:rsidR="0041226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C264DB" w:rsidRPr="00E5344B">
        <w:rPr>
          <w:rFonts w:asciiTheme="minorHAnsi" w:hAnsiTheme="minorHAnsi" w:cstheme="minorHAnsi"/>
          <w:color w:val="000000" w:themeColor="text1"/>
          <w:szCs w:val="24"/>
        </w:rPr>
        <w:t>B</w:t>
      </w:r>
      <w:r w:rsidR="0041226E" w:rsidRPr="00E5344B">
        <w:rPr>
          <w:rFonts w:asciiTheme="minorHAnsi" w:hAnsiTheme="minorHAnsi" w:cstheme="minorHAnsi"/>
          <w:color w:val="000000" w:themeColor="text1"/>
          <w:szCs w:val="24"/>
        </w:rPr>
        <w:t xml:space="preserve">riefly spin the </w:t>
      </w:r>
      <w:r w:rsidR="00B665C6">
        <w:rPr>
          <w:rFonts w:asciiTheme="minorHAnsi" w:hAnsiTheme="minorHAnsi" w:cstheme="minorHAnsi"/>
          <w:color w:val="000000" w:themeColor="text1"/>
          <w:szCs w:val="24"/>
        </w:rPr>
        <w:t xml:space="preserve">sample </w:t>
      </w:r>
      <w:r w:rsidR="001D25FF">
        <w:rPr>
          <w:rFonts w:asciiTheme="minorHAnsi" w:hAnsiTheme="minorHAnsi" w:cstheme="minorHAnsi"/>
          <w:color w:val="000000" w:themeColor="text1"/>
          <w:szCs w:val="24"/>
        </w:rPr>
        <w:t>tube</w:t>
      </w:r>
      <w:r w:rsidR="00284717">
        <w:rPr>
          <w:rFonts w:asciiTheme="minorHAnsi" w:hAnsiTheme="minorHAnsi" w:cstheme="minorHAnsi"/>
          <w:color w:val="000000" w:themeColor="text1"/>
          <w:szCs w:val="24"/>
        </w:rPr>
        <w:t xml:space="preserve"> then </w:t>
      </w:r>
      <w:r w:rsidR="00E67B68" w:rsidRPr="00E5344B">
        <w:rPr>
          <w:rFonts w:asciiTheme="minorHAnsi" w:hAnsiTheme="minorHAnsi" w:cstheme="minorHAnsi"/>
          <w:color w:val="000000" w:themeColor="text1"/>
          <w:szCs w:val="24"/>
        </w:rPr>
        <w:t xml:space="preserve">place </w:t>
      </w:r>
      <w:r w:rsidR="0041226E" w:rsidRPr="00E5344B">
        <w:rPr>
          <w:rFonts w:asciiTheme="minorHAnsi" w:hAnsiTheme="minorHAnsi" w:cstheme="minorHAnsi"/>
          <w:color w:val="000000" w:themeColor="text1"/>
          <w:szCs w:val="24"/>
        </w:rPr>
        <w:t>on a magnetic rack</w:t>
      </w:r>
      <w:r w:rsidR="00E67B68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1034D" w:rsidRPr="00E5344B">
        <w:rPr>
          <w:rFonts w:asciiTheme="minorHAnsi" w:hAnsiTheme="minorHAnsi" w:cstheme="minorHAnsi"/>
          <w:b/>
          <w:color w:val="000000" w:themeColor="text1"/>
          <w:szCs w:val="24"/>
        </w:rPr>
        <w:t>[3]</w:t>
      </w:r>
      <w:r w:rsidR="00DB51D9" w:rsidRPr="00E5344B">
        <w:rPr>
          <w:rFonts w:asciiTheme="minorHAnsi" w:hAnsiTheme="minorHAnsi" w:cstheme="minorHAnsi"/>
          <w:color w:val="000000" w:themeColor="text1"/>
          <w:szCs w:val="24"/>
        </w:rPr>
        <w:t>.</w:t>
      </w:r>
      <w:r w:rsidR="00C264DB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B51D9" w:rsidRPr="00E5344B">
        <w:rPr>
          <w:rFonts w:asciiTheme="minorHAnsi" w:hAnsiTheme="minorHAnsi" w:cstheme="minorHAnsi"/>
          <w:color w:val="000000" w:themeColor="text1"/>
          <w:szCs w:val="24"/>
        </w:rPr>
        <w:t>After 1 minute</w:t>
      </w:r>
      <w:r w:rsidR="00C264DB" w:rsidRPr="00E5344B">
        <w:rPr>
          <w:rFonts w:asciiTheme="minorHAnsi" w:hAnsiTheme="minorHAnsi" w:cstheme="minorHAnsi"/>
          <w:color w:val="000000" w:themeColor="text1"/>
          <w:szCs w:val="24"/>
        </w:rPr>
        <w:t>,</w:t>
      </w:r>
      <w:r w:rsidR="0041226E" w:rsidRPr="00E5344B">
        <w:rPr>
          <w:rFonts w:asciiTheme="minorHAnsi" w:hAnsiTheme="minorHAnsi" w:cstheme="minorHAnsi"/>
          <w:color w:val="000000" w:themeColor="text1"/>
          <w:szCs w:val="24"/>
        </w:rPr>
        <w:t xml:space="preserve"> remove the supernatant with a pipette</w:t>
      </w:r>
      <w:r w:rsidR="00E67B68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1034D" w:rsidRPr="00E5344B">
        <w:rPr>
          <w:rFonts w:asciiTheme="minorHAnsi" w:hAnsiTheme="minorHAnsi" w:cstheme="minorHAnsi"/>
          <w:b/>
          <w:color w:val="000000" w:themeColor="text1"/>
          <w:szCs w:val="24"/>
        </w:rPr>
        <w:t>[4]</w:t>
      </w:r>
      <w:r w:rsidR="0041226E" w:rsidRPr="00E5344B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50081286" w14:textId="59751D65" w:rsidR="00E67B68" w:rsidRPr="00E5344B" w:rsidRDefault="00E67B68" w:rsidP="00F1034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i/>
          <w:iCs/>
          <w:color w:val="0070C0"/>
          <w:szCs w:val="24"/>
        </w:rPr>
      </w:pPr>
      <w:bookmarkStart w:id="9" w:name="_Ref33446146"/>
      <w:r w:rsidRPr="00E5344B">
        <w:rPr>
          <w:rFonts w:asciiTheme="minorHAnsi" w:hAnsiTheme="minorHAnsi" w:cstheme="minorHAnsi"/>
          <w:color w:val="000000" w:themeColor="text1"/>
          <w:szCs w:val="24"/>
        </w:rPr>
        <w:t>Talent adds 1 milliliter of buffer.</w:t>
      </w:r>
      <w:r w:rsidR="000D1905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D1905" w:rsidRPr="00E5344B">
        <w:rPr>
          <w:rStyle w:val="Vid"/>
          <w:szCs w:val="24"/>
        </w:rPr>
        <w:t>Videographer: Please obtain multiple reusable takes; this shot can be reused for</w:t>
      </w:r>
      <w:r w:rsidR="00F1034D" w:rsidRPr="00E5344B">
        <w:rPr>
          <w:rStyle w:val="Vid"/>
          <w:szCs w:val="24"/>
        </w:rPr>
        <w:t xml:space="preserve"> </w:t>
      </w:r>
      <w:r w:rsidR="00F1034D" w:rsidRPr="00E5344B">
        <w:rPr>
          <w:rStyle w:val="Vid"/>
          <w:szCs w:val="24"/>
        </w:rPr>
        <w:fldChar w:fldCharType="begin"/>
      </w:r>
      <w:r w:rsidR="00F1034D" w:rsidRPr="00E5344B">
        <w:rPr>
          <w:rStyle w:val="Vid"/>
          <w:szCs w:val="24"/>
        </w:rPr>
        <w:instrText xml:space="preserve"> REF _Ref33446374 \r \h </w:instrText>
      </w:r>
      <w:r w:rsidR="00E5344B">
        <w:rPr>
          <w:rStyle w:val="Vid"/>
          <w:szCs w:val="24"/>
        </w:rPr>
        <w:instrText xml:space="preserve"> \* MERGEFORMAT </w:instrText>
      </w:r>
      <w:r w:rsidR="00F1034D" w:rsidRPr="00E5344B">
        <w:rPr>
          <w:rStyle w:val="Vid"/>
          <w:szCs w:val="24"/>
        </w:rPr>
      </w:r>
      <w:r w:rsidR="00F1034D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4.2.1</w:t>
      </w:r>
      <w:r w:rsidR="00F1034D" w:rsidRPr="00E5344B">
        <w:rPr>
          <w:rStyle w:val="Vid"/>
          <w:szCs w:val="24"/>
        </w:rPr>
        <w:fldChar w:fldCharType="end"/>
      </w:r>
      <w:r w:rsidR="00F1034D" w:rsidRPr="00E5344B">
        <w:rPr>
          <w:rStyle w:val="Vid"/>
          <w:szCs w:val="24"/>
        </w:rPr>
        <w:t xml:space="preserve">, </w:t>
      </w:r>
      <w:r w:rsidR="00F1034D" w:rsidRPr="00E5344B">
        <w:rPr>
          <w:rStyle w:val="Vid"/>
          <w:szCs w:val="24"/>
        </w:rPr>
        <w:fldChar w:fldCharType="begin"/>
      </w:r>
      <w:r w:rsidR="00F1034D" w:rsidRPr="00E5344B">
        <w:rPr>
          <w:rStyle w:val="Vid"/>
          <w:szCs w:val="24"/>
        </w:rPr>
        <w:instrText xml:space="preserve"> REF _Ref33449454 \r \h </w:instrText>
      </w:r>
      <w:r w:rsidR="00E5344B">
        <w:rPr>
          <w:rStyle w:val="Vid"/>
          <w:szCs w:val="24"/>
        </w:rPr>
        <w:instrText xml:space="preserve"> \* MERGEFORMAT </w:instrText>
      </w:r>
      <w:r w:rsidR="00F1034D" w:rsidRPr="00E5344B">
        <w:rPr>
          <w:rStyle w:val="Vid"/>
          <w:szCs w:val="24"/>
        </w:rPr>
      </w:r>
      <w:r w:rsidR="00F1034D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4.4.1</w:t>
      </w:r>
      <w:r w:rsidR="00F1034D" w:rsidRPr="00E5344B">
        <w:rPr>
          <w:rStyle w:val="Vid"/>
          <w:szCs w:val="24"/>
        </w:rPr>
        <w:fldChar w:fldCharType="end"/>
      </w:r>
      <w:r w:rsidR="00F1034D" w:rsidRPr="00E5344B">
        <w:rPr>
          <w:rStyle w:val="Vid"/>
          <w:szCs w:val="24"/>
        </w:rPr>
        <w:t>,</w:t>
      </w:r>
      <w:r w:rsidR="00C264DB" w:rsidRPr="00E5344B">
        <w:rPr>
          <w:rStyle w:val="Vid"/>
          <w:szCs w:val="24"/>
        </w:rPr>
        <w:t xml:space="preserve"> </w:t>
      </w:r>
      <w:r w:rsidR="00F1034D" w:rsidRPr="00E5344B">
        <w:rPr>
          <w:rStyle w:val="Vid"/>
          <w:szCs w:val="24"/>
        </w:rPr>
        <w:fldChar w:fldCharType="begin"/>
      </w:r>
      <w:r w:rsidR="00F1034D" w:rsidRPr="00E5344B">
        <w:rPr>
          <w:rStyle w:val="Vid"/>
          <w:szCs w:val="24"/>
        </w:rPr>
        <w:instrText xml:space="preserve"> REF _Ref33450060 \r \h </w:instrText>
      </w:r>
      <w:r w:rsidR="00E5344B">
        <w:rPr>
          <w:rStyle w:val="Vid"/>
          <w:szCs w:val="24"/>
        </w:rPr>
        <w:instrText xml:space="preserve"> \* MERGEFORMAT </w:instrText>
      </w:r>
      <w:r w:rsidR="00F1034D" w:rsidRPr="00E5344B">
        <w:rPr>
          <w:rStyle w:val="Vid"/>
          <w:szCs w:val="24"/>
        </w:rPr>
      </w:r>
      <w:r w:rsidR="00F1034D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4.6.1</w:t>
      </w:r>
      <w:r w:rsidR="00F1034D" w:rsidRPr="00E5344B">
        <w:rPr>
          <w:rStyle w:val="Vid"/>
          <w:szCs w:val="24"/>
        </w:rPr>
        <w:fldChar w:fldCharType="end"/>
      </w:r>
      <w:r w:rsidR="00DB51D9" w:rsidRPr="00E5344B">
        <w:rPr>
          <w:rStyle w:val="Vid"/>
          <w:szCs w:val="24"/>
        </w:rPr>
        <w:t xml:space="preserve">, and </w:t>
      </w:r>
      <w:r w:rsidR="00DB51D9" w:rsidRPr="00E5344B">
        <w:rPr>
          <w:rStyle w:val="Vid"/>
          <w:szCs w:val="24"/>
        </w:rPr>
        <w:fldChar w:fldCharType="begin"/>
      </w:r>
      <w:r w:rsidR="00DB51D9" w:rsidRPr="00E5344B">
        <w:rPr>
          <w:rStyle w:val="Vid"/>
          <w:szCs w:val="24"/>
        </w:rPr>
        <w:instrText xml:space="preserve"> REF _Ref33450471 \r \h </w:instrText>
      </w:r>
      <w:r w:rsidR="00E5344B">
        <w:rPr>
          <w:rStyle w:val="Vid"/>
          <w:szCs w:val="24"/>
        </w:rPr>
        <w:instrText xml:space="preserve"> \* MERGEFORMAT </w:instrText>
      </w:r>
      <w:r w:rsidR="00DB51D9" w:rsidRPr="00E5344B">
        <w:rPr>
          <w:rStyle w:val="Vid"/>
          <w:szCs w:val="24"/>
        </w:rPr>
      </w:r>
      <w:r w:rsidR="00DB51D9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4.7.3</w:t>
      </w:r>
      <w:r w:rsidR="00DB51D9" w:rsidRPr="00E5344B">
        <w:rPr>
          <w:rStyle w:val="Vid"/>
          <w:szCs w:val="24"/>
        </w:rPr>
        <w:fldChar w:fldCharType="end"/>
      </w:r>
      <w:r w:rsidR="00F1034D" w:rsidRPr="00E5344B">
        <w:rPr>
          <w:rStyle w:val="Vid"/>
          <w:szCs w:val="24"/>
        </w:rPr>
        <w:t>.</w:t>
      </w:r>
      <w:r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TEXT: 1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  <w:vertAlign w:val="superscript"/>
        </w:rPr>
        <w:t>st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: lysis buffer</w:t>
      </w:r>
      <w:r w:rsidR="00D656AC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3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; 2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  <w:vertAlign w:val="superscript"/>
        </w:rPr>
        <w:t>nd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: high salt wash</w:t>
      </w:r>
      <w:r w:rsidR="000C7D57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buffer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; 3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  <w:vertAlign w:val="superscript"/>
        </w:rPr>
        <w:t>rd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: LiCl</w:t>
      </w:r>
      <w:r w:rsidR="00D117C9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wash</w:t>
      </w:r>
      <w:r w:rsidR="000C7D57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buffer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; 4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  <w:vertAlign w:val="superscript"/>
        </w:rPr>
        <w:t>th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: 10 mM Tris-HCl </w:t>
      </w:r>
      <w:r w:rsidR="000C7D57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buffer </w:t>
      </w:r>
      <w:r w:rsidRPr="00E5344B">
        <w:rPr>
          <w:rFonts w:asciiTheme="minorHAnsi" w:hAnsiTheme="minorHAnsi" w:cstheme="minorHAnsi"/>
          <w:i/>
          <w:iCs/>
          <w:color w:val="0070C0"/>
          <w:szCs w:val="24"/>
        </w:rPr>
        <w:t>Video editor: Pleas</w:t>
      </w:r>
      <w:r w:rsidR="000D1905" w:rsidRPr="00E5344B">
        <w:rPr>
          <w:rFonts w:asciiTheme="minorHAnsi" w:hAnsiTheme="minorHAnsi" w:cstheme="minorHAnsi"/>
          <w:i/>
          <w:iCs/>
          <w:color w:val="0070C0"/>
          <w:szCs w:val="24"/>
        </w:rPr>
        <w:t>e</w:t>
      </w:r>
      <w:r w:rsidRPr="00E5344B">
        <w:rPr>
          <w:rFonts w:asciiTheme="minorHAnsi" w:hAnsiTheme="minorHAnsi" w:cstheme="minorHAnsi"/>
          <w:i/>
          <w:iCs/>
          <w:color w:val="0070C0"/>
          <w:szCs w:val="24"/>
        </w:rPr>
        <w:t xml:space="preserve"> keep this text on screen for next 3 shots.</w:t>
      </w:r>
      <w:bookmarkEnd w:id="9"/>
    </w:p>
    <w:p w14:paraId="01E02BEC" w14:textId="7B74176B" w:rsidR="00E67B68" w:rsidRPr="00E5344B" w:rsidRDefault="00E67B68" w:rsidP="00F1034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i/>
          <w:iCs/>
          <w:color w:val="0070C0"/>
          <w:szCs w:val="24"/>
        </w:rPr>
      </w:pPr>
      <w:bookmarkStart w:id="10" w:name="_Ref33446149"/>
      <w:r w:rsidRPr="00E5344B">
        <w:rPr>
          <w:rFonts w:asciiTheme="minorHAnsi" w:hAnsiTheme="minorHAnsi" w:cstheme="minorHAnsi"/>
          <w:color w:val="000000" w:themeColor="text1"/>
          <w:szCs w:val="24"/>
        </w:rPr>
        <w:t>Talent places sample on rocking platform.</w:t>
      </w:r>
      <w:r w:rsidR="000D1905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D1905" w:rsidRPr="00E5344B">
        <w:rPr>
          <w:rStyle w:val="Vid"/>
          <w:szCs w:val="24"/>
        </w:rPr>
        <w:t>Videographer: Please obtain multiple reusable takes; this shot can be reused for</w:t>
      </w:r>
      <w:bookmarkEnd w:id="10"/>
      <w:r w:rsidR="007047B7">
        <w:rPr>
          <w:rStyle w:val="Vid"/>
          <w:szCs w:val="24"/>
        </w:rPr>
        <w:t xml:space="preserve"> </w:t>
      </w:r>
      <w:r w:rsidR="00F1034D" w:rsidRPr="00E5344B">
        <w:rPr>
          <w:rStyle w:val="Vid"/>
          <w:szCs w:val="24"/>
        </w:rPr>
        <w:fldChar w:fldCharType="begin"/>
      </w:r>
      <w:r w:rsidR="00F1034D" w:rsidRPr="00E5344B">
        <w:rPr>
          <w:rStyle w:val="Vid"/>
          <w:szCs w:val="24"/>
        </w:rPr>
        <w:instrText xml:space="preserve"> REF _Ref33449998 \r \h </w:instrText>
      </w:r>
      <w:r w:rsidR="00E5344B">
        <w:rPr>
          <w:rStyle w:val="Vid"/>
          <w:szCs w:val="24"/>
        </w:rPr>
        <w:instrText xml:space="preserve"> \* MERGEFORMAT </w:instrText>
      </w:r>
      <w:r w:rsidR="00F1034D" w:rsidRPr="00E5344B">
        <w:rPr>
          <w:rStyle w:val="Vid"/>
          <w:szCs w:val="24"/>
        </w:rPr>
      </w:r>
      <w:r w:rsidR="00F1034D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4.2.2</w:t>
      </w:r>
      <w:r w:rsidR="00F1034D" w:rsidRPr="00E5344B">
        <w:rPr>
          <w:rStyle w:val="Vid"/>
          <w:szCs w:val="24"/>
        </w:rPr>
        <w:fldChar w:fldCharType="end"/>
      </w:r>
      <w:r w:rsidR="00F1034D" w:rsidRPr="00E5344B">
        <w:rPr>
          <w:rStyle w:val="Vid"/>
          <w:szCs w:val="24"/>
        </w:rPr>
        <w:t xml:space="preserve"> and </w:t>
      </w:r>
      <w:r w:rsidR="00F1034D" w:rsidRPr="00E5344B">
        <w:rPr>
          <w:rStyle w:val="Vid"/>
          <w:szCs w:val="24"/>
        </w:rPr>
        <w:fldChar w:fldCharType="begin"/>
      </w:r>
      <w:r w:rsidR="00F1034D" w:rsidRPr="00E5344B">
        <w:rPr>
          <w:rStyle w:val="Vid"/>
          <w:szCs w:val="24"/>
        </w:rPr>
        <w:instrText xml:space="preserve"> REF _Ref33449457 \r \h </w:instrText>
      </w:r>
      <w:r w:rsidR="00E5344B">
        <w:rPr>
          <w:rStyle w:val="Vid"/>
          <w:szCs w:val="24"/>
        </w:rPr>
        <w:instrText xml:space="preserve"> \* MERGEFORMAT </w:instrText>
      </w:r>
      <w:r w:rsidR="00F1034D" w:rsidRPr="00E5344B">
        <w:rPr>
          <w:rStyle w:val="Vid"/>
          <w:szCs w:val="24"/>
        </w:rPr>
      </w:r>
      <w:r w:rsidR="00F1034D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4.4.2</w:t>
      </w:r>
      <w:r w:rsidR="00F1034D" w:rsidRPr="00E5344B">
        <w:rPr>
          <w:rStyle w:val="Vid"/>
          <w:szCs w:val="24"/>
        </w:rPr>
        <w:fldChar w:fldCharType="end"/>
      </w:r>
      <w:r w:rsidR="00F1034D" w:rsidRPr="00E5344B">
        <w:rPr>
          <w:rStyle w:val="Vid"/>
          <w:szCs w:val="24"/>
        </w:rPr>
        <w:t>.</w:t>
      </w:r>
    </w:p>
    <w:p w14:paraId="0A14E142" w14:textId="112142A4" w:rsidR="00E67B68" w:rsidRPr="00E5344B" w:rsidRDefault="007638DB" w:rsidP="00F1034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i/>
          <w:iCs/>
          <w:color w:val="0070C0"/>
          <w:szCs w:val="24"/>
        </w:rPr>
      </w:pPr>
      <w:bookmarkStart w:id="11" w:name="_Ref33446151"/>
      <w:r>
        <w:rPr>
          <w:rFonts w:asciiTheme="minorHAnsi" w:hAnsiTheme="minorHAnsi" w:cstheme="minorHAnsi"/>
          <w:color w:val="000000" w:themeColor="text1"/>
          <w:szCs w:val="24"/>
        </w:rPr>
        <w:t>Place sample on a magnetic rack</w:t>
      </w:r>
      <w:r w:rsidR="00E67B68" w:rsidRPr="00E5344B">
        <w:rPr>
          <w:rFonts w:asciiTheme="minorHAnsi" w:hAnsiTheme="minorHAnsi" w:cstheme="minorHAnsi"/>
          <w:color w:val="000000" w:themeColor="text1"/>
          <w:szCs w:val="24"/>
        </w:rPr>
        <w:t>.</w:t>
      </w:r>
      <w:r w:rsidR="000D1905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D1905" w:rsidRPr="00E5344B">
        <w:rPr>
          <w:rStyle w:val="Vid"/>
          <w:szCs w:val="24"/>
        </w:rPr>
        <w:t>Videographer: Please obtain multiple reusable takes; this shot can be reused for</w:t>
      </w:r>
      <w:bookmarkEnd w:id="11"/>
      <w:r w:rsidR="006A092B" w:rsidRPr="00E5344B">
        <w:rPr>
          <w:rStyle w:val="Vid"/>
          <w:szCs w:val="24"/>
        </w:rPr>
        <w:t xml:space="preserve"> </w:t>
      </w:r>
      <w:r w:rsidR="00F1034D" w:rsidRPr="00E5344B">
        <w:rPr>
          <w:rStyle w:val="Vid"/>
          <w:szCs w:val="24"/>
        </w:rPr>
        <w:fldChar w:fldCharType="begin"/>
      </w:r>
      <w:r w:rsidR="00F1034D" w:rsidRPr="00E5344B">
        <w:rPr>
          <w:rStyle w:val="Vid"/>
          <w:szCs w:val="24"/>
        </w:rPr>
        <w:instrText xml:space="preserve"> REF _Ref33450012 \r \h </w:instrText>
      </w:r>
      <w:r w:rsidR="00E5344B">
        <w:rPr>
          <w:rStyle w:val="Vid"/>
          <w:szCs w:val="24"/>
        </w:rPr>
        <w:instrText xml:space="preserve"> \* MERGEFORMAT </w:instrText>
      </w:r>
      <w:r w:rsidR="00F1034D" w:rsidRPr="00E5344B">
        <w:rPr>
          <w:rStyle w:val="Vid"/>
          <w:szCs w:val="24"/>
        </w:rPr>
      </w:r>
      <w:r w:rsidR="00F1034D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4.2.3</w:t>
      </w:r>
      <w:r w:rsidR="00F1034D" w:rsidRPr="00E5344B">
        <w:rPr>
          <w:rStyle w:val="Vid"/>
          <w:szCs w:val="24"/>
        </w:rPr>
        <w:fldChar w:fldCharType="end"/>
      </w:r>
      <w:r w:rsidR="00F1034D" w:rsidRPr="00E5344B">
        <w:rPr>
          <w:rStyle w:val="Vid"/>
          <w:szCs w:val="24"/>
        </w:rPr>
        <w:t xml:space="preserve"> and </w:t>
      </w:r>
      <w:r w:rsidR="00F1034D" w:rsidRPr="00E5344B">
        <w:rPr>
          <w:rStyle w:val="Vid"/>
          <w:szCs w:val="24"/>
        </w:rPr>
        <w:fldChar w:fldCharType="begin"/>
      </w:r>
      <w:r w:rsidR="00F1034D" w:rsidRPr="00E5344B">
        <w:rPr>
          <w:rStyle w:val="Vid"/>
          <w:szCs w:val="24"/>
        </w:rPr>
        <w:instrText xml:space="preserve"> REF _Ref33449459 \r \h </w:instrText>
      </w:r>
      <w:r w:rsidR="00E5344B">
        <w:rPr>
          <w:rStyle w:val="Vid"/>
          <w:szCs w:val="24"/>
        </w:rPr>
        <w:instrText xml:space="preserve"> \* MERGEFORMAT </w:instrText>
      </w:r>
      <w:r w:rsidR="00F1034D" w:rsidRPr="00E5344B">
        <w:rPr>
          <w:rStyle w:val="Vid"/>
          <w:szCs w:val="24"/>
        </w:rPr>
      </w:r>
      <w:r w:rsidR="00F1034D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4.4.3</w:t>
      </w:r>
      <w:r w:rsidR="00F1034D" w:rsidRPr="00E5344B">
        <w:rPr>
          <w:rStyle w:val="Vid"/>
          <w:szCs w:val="24"/>
        </w:rPr>
        <w:fldChar w:fldCharType="end"/>
      </w:r>
      <w:r w:rsidR="00F1034D" w:rsidRPr="00E5344B">
        <w:rPr>
          <w:rStyle w:val="Vid"/>
          <w:szCs w:val="24"/>
        </w:rPr>
        <w:t>.</w:t>
      </w:r>
    </w:p>
    <w:p w14:paraId="17D45248" w14:textId="5E2E1209" w:rsidR="008B2F67" w:rsidRPr="00E5344B" w:rsidRDefault="00E67B68" w:rsidP="00F1034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i/>
          <w:iCs/>
          <w:color w:val="0070C0"/>
          <w:szCs w:val="24"/>
        </w:rPr>
      </w:pPr>
      <w:bookmarkStart w:id="12" w:name="_Ref33446156"/>
      <w:r w:rsidRPr="00E5344B">
        <w:rPr>
          <w:rFonts w:asciiTheme="minorHAnsi" w:hAnsiTheme="minorHAnsi" w:cstheme="minorHAnsi"/>
          <w:color w:val="000000" w:themeColor="text1"/>
          <w:szCs w:val="24"/>
        </w:rPr>
        <w:t>Talent removes sample with a pipette.</w:t>
      </w:r>
      <w:r w:rsidR="000D1905" w:rsidRPr="00E5344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0D1905" w:rsidRPr="00E5344B">
        <w:rPr>
          <w:rStyle w:val="Vid"/>
          <w:szCs w:val="24"/>
        </w:rPr>
        <w:t>Videographer: Please obtain multiple reusable takes; this shot can be reused for</w:t>
      </w:r>
      <w:bookmarkEnd w:id="12"/>
      <w:r w:rsidR="000D1905" w:rsidRPr="00E5344B">
        <w:rPr>
          <w:rStyle w:val="Vid"/>
          <w:szCs w:val="24"/>
        </w:rPr>
        <w:t xml:space="preserve"> </w:t>
      </w:r>
      <w:r w:rsidR="00F1034D" w:rsidRPr="00E5344B">
        <w:rPr>
          <w:rStyle w:val="Vid"/>
          <w:szCs w:val="24"/>
        </w:rPr>
        <w:fldChar w:fldCharType="begin"/>
      </w:r>
      <w:r w:rsidR="00F1034D" w:rsidRPr="00E5344B">
        <w:rPr>
          <w:rStyle w:val="Vid"/>
          <w:szCs w:val="24"/>
        </w:rPr>
        <w:instrText xml:space="preserve"> REF _Ref33450031 \r \h </w:instrText>
      </w:r>
      <w:r w:rsidR="00E5344B">
        <w:rPr>
          <w:rStyle w:val="Vid"/>
          <w:szCs w:val="24"/>
        </w:rPr>
        <w:instrText xml:space="preserve"> \* MERGEFORMAT </w:instrText>
      </w:r>
      <w:r w:rsidR="00F1034D" w:rsidRPr="00E5344B">
        <w:rPr>
          <w:rStyle w:val="Vid"/>
          <w:szCs w:val="24"/>
        </w:rPr>
      </w:r>
      <w:r w:rsidR="00F1034D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4.2.4</w:t>
      </w:r>
      <w:r w:rsidR="00F1034D" w:rsidRPr="00E5344B">
        <w:rPr>
          <w:rStyle w:val="Vid"/>
          <w:szCs w:val="24"/>
        </w:rPr>
        <w:fldChar w:fldCharType="end"/>
      </w:r>
      <w:r w:rsidR="00F1034D" w:rsidRPr="00E5344B">
        <w:rPr>
          <w:rStyle w:val="Vid"/>
          <w:szCs w:val="24"/>
        </w:rPr>
        <w:t xml:space="preserve"> and </w:t>
      </w:r>
      <w:r w:rsidR="00F1034D" w:rsidRPr="00E5344B">
        <w:rPr>
          <w:rStyle w:val="Vid"/>
          <w:szCs w:val="24"/>
        </w:rPr>
        <w:fldChar w:fldCharType="begin"/>
      </w:r>
      <w:r w:rsidR="00F1034D" w:rsidRPr="00E5344B">
        <w:rPr>
          <w:rStyle w:val="Vid"/>
          <w:szCs w:val="24"/>
        </w:rPr>
        <w:instrText xml:space="preserve"> REF _Ref33449462 \r \h </w:instrText>
      </w:r>
      <w:r w:rsidR="00E5344B">
        <w:rPr>
          <w:rStyle w:val="Vid"/>
          <w:szCs w:val="24"/>
        </w:rPr>
        <w:instrText xml:space="preserve"> \* MERGEFORMAT </w:instrText>
      </w:r>
      <w:r w:rsidR="00F1034D" w:rsidRPr="00E5344B">
        <w:rPr>
          <w:rStyle w:val="Vid"/>
          <w:szCs w:val="24"/>
        </w:rPr>
      </w:r>
      <w:r w:rsidR="00F1034D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4.4.4</w:t>
      </w:r>
      <w:r w:rsidR="00F1034D" w:rsidRPr="00E5344B">
        <w:rPr>
          <w:rStyle w:val="Vid"/>
          <w:szCs w:val="24"/>
        </w:rPr>
        <w:fldChar w:fldCharType="end"/>
      </w:r>
      <w:r w:rsidR="00F1034D" w:rsidRPr="00E5344B">
        <w:rPr>
          <w:rStyle w:val="Vid"/>
          <w:szCs w:val="24"/>
        </w:rPr>
        <w:t>.</w:t>
      </w:r>
    </w:p>
    <w:p w14:paraId="1171041C" w14:textId="0B2DED96" w:rsidR="000D1905" w:rsidRPr="00E5344B" w:rsidRDefault="00233DAE" w:rsidP="004D2909">
      <w:pPr>
        <w:pStyle w:val="ListParagraph"/>
        <w:keepNext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b/>
          <w:szCs w:val="24"/>
        </w:rPr>
        <w:t xml:space="preserve">Enzymatic </w:t>
      </w:r>
      <w:r w:rsidR="000D1905" w:rsidRPr="00E5344B">
        <w:rPr>
          <w:rFonts w:asciiTheme="minorHAnsi" w:hAnsiTheme="minorHAnsi" w:cstheme="minorHAnsi"/>
          <w:b/>
          <w:szCs w:val="24"/>
        </w:rPr>
        <w:t>Reactions on Beads</w:t>
      </w:r>
    </w:p>
    <w:p w14:paraId="774E7ADB" w14:textId="42CADF8F" w:rsidR="000D1905" w:rsidRPr="00E5344B" w:rsidRDefault="000D1905" w:rsidP="008B2F67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 xml:space="preserve">For the </w:t>
      </w:r>
      <w:r w:rsidR="004E6442" w:rsidRPr="00E5344B">
        <w:rPr>
          <w:rFonts w:asciiTheme="minorHAnsi" w:hAnsiTheme="minorHAnsi" w:cstheme="minorHAnsi"/>
          <w:color w:val="000000" w:themeColor="text1"/>
        </w:rPr>
        <w:t xml:space="preserve">first enzymatic reaction, </w:t>
      </w:r>
      <w:r w:rsidRPr="00E5344B">
        <w:rPr>
          <w:rFonts w:asciiTheme="minorHAnsi" w:hAnsiTheme="minorHAnsi" w:cstheme="minorHAnsi"/>
          <w:color w:val="000000" w:themeColor="text1"/>
        </w:rPr>
        <w:t xml:space="preserve">end-repair and </w:t>
      </w:r>
      <w:proofErr w:type="spellStart"/>
      <w:r w:rsidRPr="00E5344B">
        <w:rPr>
          <w:rFonts w:asciiTheme="minorHAnsi" w:hAnsiTheme="minorHAnsi" w:cstheme="minorHAnsi"/>
          <w:color w:val="000000" w:themeColor="text1"/>
        </w:rPr>
        <w:t>dA</w:t>
      </w:r>
      <w:proofErr w:type="spellEnd"/>
      <w:r w:rsidRPr="00E5344B">
        <w:rPr>
          <w:rFonts w:asciiTheme="minorHAnsi" w:hAnsiTheme="minorHAnsi" w:cstheme="minorHAnsi"/>
          <w:color w:val="000000" w:themeColor="text1"/>
        </w:rPr>
        <w:t>-tailing</w:t>
      </w:r>
      <w:r w:rsidR="00333C31">
        <w:rPr>
          <w:rFonts w:asciiTheme="minorHAnsi" w:hAnsiTheme="minorHAnsi" w:cstheme="minorHAnsi"/>
          <w:color w:val="000000" w:themeColor="text1"/>
        </w:rPr>
        <w:t xml:space="preserve"> </w:t>
      </w:r>
      <w:r w:rsidR="00333C31" w:rsidRPr="00333C31">
        <w:rPr>
          <w:rFonts w:asciiTheme="minorHAnsi" w:hAnsiTheme="minorHAnsi" w:cstheme="minorHAnsi"/>
          <w:i/>
          <w:color w:val="FF0000"/>
        </w:rPr>
        <w:t>(pronounce D-A-tailing)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, 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add 38 </w:t>
      </w:r>
      <w:r w:rsidRPr="00E5344B">
        <w:rPr>
          <w:rFonts w:asciiTheme="minorHAnsi" w:hAnsiTheme="minorHAnsi" w:cstheme="minorHAnsi"/>
          <w:color w:val="000000" w:themeColor="text1"/>
        </w:rPr>
        <w:t>microliters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of </w:t>
      </w:r>
      <w:r w:rsidR="00A17DF4">
        <w:rPr>
          <w:rFonts w:asciiTheme="minorHAnsi" w:hAnsiTheme="minorHAnsi" w:cstheme="minorHAnsi"/>
          <w:bCs/>
          <w:color w:val="000000" w:themeColor="text1"/>
          <w:lang w:val="en-CA"/>
        </w:rPr>
        <w:t xml:space="preserve">autoclaved double 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>d</w:t>
      </w:r>
      <w:r w:rsidR="0067424F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istilled 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>water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to </w:t>
      </w:r>
      <w:r w:rsidR="0035723C">
        <w:rPr>
          <w:rFonts w:asciiTheme="minorHAnsi" w:hAnsiTheme="minorHAnsi" w:cstheme="minorHAnsi"/>
          <w:bCs/>
          <w:color w:val="000000" w:themeColor="text1"/>
          <w:lang w:val="en-CA"/>
        </w:rPr>
        <w:t>the</w:t>
      </w:r>
      <w:r w:rsidR="009912F0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9D5AC3">
        <w:rPr>
          <w:rFonts w:asciiTheme="minorHAnsi" w:hAnsiTheme="minorHAnsi" w:cstheme="minorHAnsi"/>
          <w:bCs/>
          <w:color w:val="000000" w:themeColor="text1"/>
          <w:lang w:val="en-CA"/>
        </w:rPr>
        <w:t>sample</w:t>
      </w:r>
      <w:r w:rsidR="004F6A51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. Then, </w:t>
      </w:r>
      <w:r w:rsidRPr="00E5344B">
        <w:rPr>
          <w:rFonts w:asciiTheme="minorHAnsi" w:hAnsiTheme="minorHAnsi" w:cstheme="minorHAnsi"/>
          <w:color w:val="000000" w:themeColor="text1"/>
        </w:rPr>
        <w:t>a</w:t>
      </w:r>
      <w:r w:rsidR="008B2F67" w:rsidRPr="00E5344B">
        <w:rPr>
          <w:rFonts w:asciiTheme="minorHAnsi" w:hAnsiTheme="minorHAnsi" w:cstheme="minorHAnsi"/>
          <w:color w:val="000000" w:themeColor="text1"/>
        </w:rPr>
        <w:t>dd end</w:t>
      </w:r>
      <w:r w:rsidRPr="00E5344B">
        <w:rPr>
          <w:rFonts w:asciiTheme="minorHAnsi" w:hAnsiTheme="minorHAnsi" w:cstheme="minorHAnsi"/>
          <w:color w:val="000000" w:themeColor="text1"/>
        </w:rPr>
        <w:t>-</w:t>
      </w:r>
      <w:r w:rsidR="008B2F67" w:rsidRPr="00E5344B">
        <w:rPr>
          <w:rFonts w:asciiTheme="minorHAnsi" w:hAnsiTheme="minorHAnsi" w:cstheme="minorHAnsi"/>
          <w:color w:val="000000" w:themeColor="text1"/>
        </w:rPr>
        <w:lastRenderedPageBreak/>
        <w:t>prep reaction mix and end</w:t>
      </w:r>
      <w:r w:rsidRPr="00E5344B">
        <w:rPr>
          <w:rFonts w:asciiTheme="minorHAnsi" w:hAnsiTheme="minorHAnsi" w:cstheme="minorHAnsi"/>
          <w:color w:val="000000" w:themeColor="text1"/>
        </w:rPr>
        <w:t>-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prep enzyme mix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[2]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. </w:t>
      </w:r>
      <w:r w:rsidR="00542D4C">
        <w:rPr>
          <w:rFonts w:asciiTheme="minorHAnsi" w:hAnsiTheme="minorHAnsi" w:cstheme="minorHAnsi"/>
          <w:color w:val="000000" w:themeColor="text1"/>
        </w:rPr>
        <w:t xml:space="preserve">Mix </w:t>
      </w:r>
      <w:r w:rsidR="00333C31">
        <w:rPr>
          <w:rFonts w:asciiTheme="minorHAnsi" w:hAnsiTheme="minorHAnsi" w:cstheme="minorHAnsi"/>
          <w:color w:val="000000" w:themeColor="text1"/>
        </w:rPr>
        <w:t xml:space="preserve">the contents of the </w:t>
      </w:r>
      <w:r w:rsidR="00542D4C">
        <w:rPr>
          <w:rFonts w:asciiTheme="minorHAnsi" w:hAnsiTheme="minorHAnsi" w:cstheme="minorHAnsi"/>
          <w:color w:val="000000" w:themeColor="text1"/>
        </w:rPr>
        <w:t xml:space="preserve">tube by pipetting </w:t>
      </w:r>
      <w:r w:rsidR="00542D4C" w:rsidRPr="00333C31">
        <w:rPr>
          <w:rFonts w:asciiTheme="minorHAnsi" w:hAnsiTheme="minorHAnsi" w:cstheme="minorHAnsi"/>
          <w:b/>
          <w:color w:val="000000" w:themeColor="text1"/>
        </w:rPr>
        <w:t>[3].</w:t>
      </w:r>
      <w:r w:rsidR="00542D4C">
        <w:rPr>
          <w:rFonts w:asciiTheme="minorHAnsi" w:hAnsiTheme="minorHAnsi" w:cstheme="minorHAnsi"/>
          <w:color w:val="000000" w:themeColor="text1"/>
        </w:rPr>
        <w:t xml:space="preserve"> </w:t>
      </w:r>
      <w:r w:rsidR="00333C31">
        <w:rPr>
          <w:rFonts w:asciiTheme="minorHAnsi" w:hAnsiTheme="minorHAnsi" w:cstheme="minorHAnsi"/>
          <w:color w:val="000000" w:themeColor="text1"/>
        </w:rPr>
        <w:t>Then, i</w:t>
      </w:r>
      <w:r w:rsidR="008B2F67" w:rsidRPr="00E5344B">
        <w:rPr>
          <w:rFonts w:asciiTheme="minorHAnsi" w:hAnsiTheme="minorHAnsi" w:cstheme="minorHAnsi"/>
          <w:color w:val="000000" w:themeColor="text1"/>
        </w:rPr>
        <w:t>ncubate</w:t>
      </w:r>
      <w:r w:rsidR="004E6442" w:rsidRPr="00E5344B">
        <w:rPr>
          <w:rFonts w:asciiTheme="minorHAnsi" w:hAnsiTheme="minorHAnsi" w:cstheme="minorHAnsi"/>
          <w:color w:val="000000" w:themeColor="text1"/>
        </w:rPr>
        <w:t xml:space="preserve"> the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sample at 20 </w:t>
      </w:r>
      <w:r w:rsidRPr="00E5344B">
        <w:rPr>
          <w:rFonts w:asciiTheme="minorHAnsi" w:hAnsiTheme="minorHAnsi" w:cstheme="minorHAnsi"/>
          <w:bCs/>
          <w:color w:val="000000" w:themeColor="text1"/>
        </w:rPr>
        <w:t>degrees Celsius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B2F67" w:rsidRPr="00E5344B">
        <w:rPr>
          <w:rFonts w:asciiTheme="minorHAnsi" w:hAnsiTheme="minorHAnsi" w:cstheme="minorHAnsi"/>
          <w:color w:val="000000" w:themeColor="text1"/>
        </w:rPr>
        <w:t>for 30 min</w:t>
      </w:r>
      <w:r w:rsidRPr="00E5344B">
        <w:rPr>
          <w:rFonts w:asciiTheme="minorHAnsi" w:hAnsiTheme="minorHAnsi" w:cstheme="minorHAnsi"/>
          <w:color w:val="000000" w:themeColor="text1"/>
        </w:rPr>
        <w:t xml:space="preserve">utes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</w:t>
      </w:r>
      <w:r w:rsidR="00542D4C">
        <w:rPr>
          <w:rFonts w:asciiTheme="minorHAnsi" w:hAnsiTheme="minorHAnsi" w:cstheme="minorHAnsi"/>
          <w:b/>
          <w:color w:val="000000" w:themeColor="text1"/>
        </w:rPr>
        <w:t>4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]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31EC54E6" w14:textId="26EC8F5B" w:rsidR="0067424F" w:rsidRPr="00E5344B" w:rsidRDefault="0067424F" w:rsidP="00F1034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Talent adds water to tube</w:t>
      </w:r>
    </w:p>
    <w:p w14:paraId="54482F2F" w14:textId="5C446D59" w:rsidR="0067424F" w:rsidRPr="009D5456" w:rsidRDefault="0067424F" w:rsidP="00F1034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Talent adds end-prep reaction mix and end-prep enzyme mix to tube.</w:t>
      </w:r>
      <w:r w:rsidR="009D5456">
        <w:rPr>
          <w:rFonts w:asciiTheme="minorHAnsi" w:hAnsiTheme="minorHAnsi" w:cstheme="minorHAnsi"/>
          <w:color w:val="000000" w:themeColor="text1"/>
        </w:rPr>
        <w:t xml:space="preserve"> </w:t>
      </w:r>
      <w:r w:rsidR="009D5456" w:rsidRPr="009D5456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TEXT: </w:t>
      </w:r>
      <w:r w:rsidR="009D5456" w:rsidRPr="0027716D">
        <w:rPr>
          <w:rFonts w:asciiTheme="minorHAnsi" w:hAnsiTheme="minorHAnsi" w:cstheme="minorHAnsi"/>
          <w:b/>
          <w:color w:val="000000" w:themeColor="text1"/>
        </w:rPr>
        <w:t xml:space="preserve">5.6 </w:t>
      </w:r>
      <w:r w:rsidR="009D5456" w:rsidRPr="009D5456">
        <w:rPr>
          <w:rFonts w:asciiTheme="minorHAnsi" w:hAnsiTheme="minorHAnsi" w:cstheme="minorHAnsi"/>
          <w:b/>
          <w:bCs/>
          <w:color w:val="000000" w:themeColor="text1"/>
        </w:rPr>
        <w:t xml:space="preserve">µL </w:t>
      </w:r>
      <w:r w:rsidR="009D5456" w:rsidRPr="0027716D">
        <w:rPr>
          <w:rFonts w:asciiTheme="minorHAnsi" w:hAnsiTheme="minorHAnsi" w:cstheme="minorHAnsi"/>
          <w:b/>
          <w:color w:val="000000" w:themeColor="text1"/>
        </w:rPr>
        <w:t>end</w:t>
      </w:r>
      <w:r w:rsidR="00622C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D5456" w:rsidRPr="0027716D">
        <w:rPr>
          <w:rFonts w:asciiTheme="minorHAnsi" w:hAnsiTheme="minorHAnsi" w:cstheme="minorHAnsi"/>
          <w:b/>
          <w:color w:val="000000" w:themeColor="text1"/>
        </w:rPr>
        <w:t>prep reaction mix</w:t>
      </w:r>
      <w:r w:rsidR="00EA5764">
        <w:rPr>
          <w:rFonts w:asciiTheme="minorHAnsi" w:hAnsiTheme="minorHAnsi" w:cstheme="minorHAnsi"/>
          <w:b/>
          <w:color w:val="000000" w:themeColor="text1"/>
        </w:rPr>
        <w:t>,</w:t>
      </w:r>
      <w:r w:rsidR="008F2318">
        <w:rPr>
          <w:rFonts w:asciiTheme="minorHAnsi" w:hAnsiTheme="minorHAnsi" w:cstheme="minorHAnsi"/>
          <w:b/>
          <w:bCs/>
          <w:color w:val="000000" w:themeColor="text1"/>
        </w:rPr>
        <w:t xml:space="preserve"> and</w:t>
      </w:r>
      <w:r w:rsidR="009D5456" w:rsidRPr="009D545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D5456" w:rsidRPr="0027716D">
        <w:rPr>
          <w:rFonts w:asciiTheme="minorHAnsi" w:hAnsiTheme="minorHAnsi" w:cstheme="minorHAnsi"/>
          <w:b/>
          <w:color w:val="000000" w:themeColor="text1"/>
        </w:rPr>
        <w:t xml:space="preserve">2.4 </w:t>
      </w:r>
      <w:r w:rsidR="009D5456" w:rsidRPr="009D5456">
        <w:rPr>
          <w:rFonts w:asciiTheme="minorHAnsi" w:hAnsiTheme="minorHAnsi" w:cstheme="minorHAnsi"/>
          <w:b/>
          <w:bCs/>
          <w:color w:val="000000" w:themeColor="text1"/>
        </w:rPr>
        <w:t xml:space="preserve">µL </w:t>
      </w:r>
      <w:r w:rsidR="009D5456" w:rsidRPr="0027716D">
        <w:rPr>
          <w:rFonts w:asciiTheme="minorHAnsi" w:hAnsiTheme="minorHAnsi" w:cstheme="minorHAnsi"/>
          <w:b/>
          <w:color w:val="000000" w:themeColor="text1"/>
        </w:rPr>
        <w:t>end</w:t>
      </w:r>
      <w:r w:rsidR="00622C5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D5456" w:rsidRPr="0027716D">
        <w:rPr>
          <w:rFonts w:asciiTheme="minorHAnsi" w:hAnsiTheme="minorHAnsi" w:cstheme="minorHAnsi"/>
          <w:b/>
          <w:color w:val="000000" w:themeColor="text1"/>
        </w:rPr>
        <w:t>prep enzyme mix</w:t>
      </w:r>
    </w:p>
    <w:p w14:paraId="556D2F47" w14:textId="236D262E" w:rsidR="00542D4C" w:rsidRPr="00333C31" w:rsidRDefault="00542D4C" w:rsidP="00F1034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iCs/>
          <w:szCs w:val="24"/>
        </w:rPr>
      </w:pPr>
      <w:r w:rsidRPr="00333C31">
        <w:rPr>
          <w:rFonts w:asciiTheme="minorHAnsi" w:hAnsiTheme="minorHAnsi" w:cstheme="minorHAnsi"/>
          <w:iCs/>
          <w:szCs w:val="24"/>
        </w:rPr>
        <w:t xml:space="preserve">Mix </w:t>
      </w:r>
      <w:r w:rsidR="0035723C">
        <w:rPr>
          <w:rFonts w:asciiTheme="minorHAnsi" w:hAnsiTheme="minorHAnsi" w:cstheme="minorHAnsi"/>
          <w:iCs/>
          <w:szCs w:val="24"/>
        </w:rPr>
        <w:t xml:space="preserve">sample in </w:t>
      </w:r>
      <w:r w:rsidRPr="00333C31">
        <w:rPr>
          <w:rFonts w:asciiTheme="minorHAnsi" w:hAnsiTheme="minorHAnsi" w:cstheme="minorHAnsi"/>
          <w:iCs/>
          <w:szCs w:val="24"/>
        </w:rPr>
        <w:t>tube by pipetting.</w:t>
      </w:r>
    </w:p>
    <w:p w14:paraId="502B0121" w14:textId="2D5E7433" w:rsidR="0067424F" w:rsidRPr="00E5344B" w:rsidRDefault="0067424F" w:rsidP="00F1034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Talent places sample in incubator.</w:t>
      </w:r>
    </w:p>
    <w:p w14:paraId="42B73FE7" w14:textId="5B295074" w:rsidR="008B2F67" w:rsidRPr="00E5344B" w:rsidRDefault="00333C31" w:rsidP="008B2F67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>
        <w:rPr>
          <w:rFonts w:asciiTheme="minorHAnsi" w:hAnsiTheme="minorHAnsi" w:cstheme="minorHAnsi"/>
          <w:color w:val="000000" w:themeColor="text1"/>
        </w:rPr>
        <w:t>Next, w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ash </w:t>
      </w:r>
      <w:r w:rsidR="00441423" w:rsidRPr="00E5344B">
        <w:rPr>
          <w:rFonts w:asciiTheme="minorHAnsi" w:hAnsiTheme="minorHAnsi" w:cstheme="minorHAnsi"/>
          <w:color w:val="000000" w:themeColor="text1"/>
        </w:rPr>
        <w:t>the</w:t>
      </w:r>
      <w:r w:rsidR="009D5AC3">
        <w:rPr>
          <w:rFonts w:asciiTheme="minorHAnsi" w:hAnsiTheme="minorHAnsi" w:cstheme="minorHAnsi"/>
          <w:color w:val="000000" w:themeColor="text1"/>
        </w:rPr>
        <w:t xml:space="preserve"> </w:t>
      </w:r>
      <w:r w:rsidR="00B94EAC">
        <w:rPr>
          <w:rFonts w:asciiTheme="minorHAnsi" w:hAnsiTheme="minorHAnsi" w:cstheme="minorHAnsi"/>
          <w:color w:val="000000" w:themeColor="text1"/>
        </w:rPr>
        <w:t xml:space="preserve">sample </w:t>
      </w:r>
      <w:r w:rsidR="004409F7">
        <w:rPr>
          <w:rFonts w:asciiTheme="minorHAnsi" w:hAnsiTheme="minorHAnsi" w:cstheme="minorHAnsi"/>
          <w:color w:val="000000" w:themeColor="text1"/>
        </w:rPr>
        <w:t xml:space="preserve">beads </w:t>
      </w:r>
      <w:r w:rsidR="000D1905" w:rsidRPr="00E5344B">
        <w:rPr>
          <w:rFonts w:asciiTheme="minorHAnsi" w:hAnsiTheme="minorHAnsi" w:cstheme="minorHAnsi"/>
          <w:color w:val="000000" w:themeColor="text1"/>
        </w:rPr>
        <w:t xml:space="preserve">with high salt wash buffer, </w:t>
      </w:r>
      <w:r w:rsidR="00C264DB" w:rsidRPr="00E5344B">
        <w:rPr>
          <w:rFonts w:asciiTheme="minorHAnsi" w:hAnsiTheme="minorHAnsi" w:cstheme="minorHAnsi"/>
          <w:color w:val="000000" w:themeColor="text1"/>
        </w:rPr>
        <w:t xml:space="preserve">lithium chloride </w:t>
      </w:r>
      <w:r w:rsidR="00030D7D">
        <w:rPr>
          <w:rFonts w:asciiTheme="minorHAnsi" w:hAnsiTheme="minorHAnsi" w:cstheme="minorHAnsi"/>
          <w:color w:val="000000" w:themeColor="text1"/>
        </w:rPr>
        <w:t xml:space="preserve">wash </w:t>
      </w:r>
      <w:r w:rsidR="00C264DB" w:rsidRPr="00E5344B">
        <w:rPr>
          <w:rFonts w:asciiTheme="minorHAnsi" w:hAnsiTheme="minorHAnsi" w:cstheme="minorHAnsi"/>
          <w:color w:val="000000" w:themeColor="text1"/>
        </w:rPr>
        <w:t>buffer, and 10 millimolar Tris-hydrogen chloride</w:t>
      </w:r>
      <w:r w:rsidR="00FA0BC2">
        <w:rPr>
          <w:rFonts w:asciiTheme="minorHAnsi" w:hAnsiTheme="minorHAnsi" w:cstheme="minorHAnsi"/>
          <w:color w:val="000000" w:themeColor="text1"/>
        </w:rPr>
        <w:t xml:space="preserve"> buffer</w:t>
      </w:r>
      <w:r w:rsidR="00C264DB" w:rsidRPr="00E5344B">
        <w:rPr>
          <w:rFonts w:asciiTheme="minorHAnsi" w:hAnsiTheme="minorHAnsi" w:cstheme="minorHAnsi"/>
          <w:color w:val="000000" w:themeColor="text1"/>
        </w:rPr>
        <w:t xml:space="preserve">, as described previously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[1][2][3][4]</w:t>
      </w:r>
      <w:r w:rsidR="008B2F67" w:rsidRPr="00E5344B">
        <w:rPr>
          <w:rFonts w:asciiTheme="minorHAnsi" w:hAnsiTheme="minorHAnsi" w:cstheme="minorHAnsi"/>
          <w:color w:val="000000" w:themeColor="text1"/>
        </w:rPr>
        <w:t>.</w:t>
      </w:r>
      <w:r w:rsidR="00C264DB" w:rsidRPr="00E5344B">
        <w:rPr>
          <w:rFonts w:asciiTheme="minorHAnsi" w:hAnsiTheme="minorHAnsi" w:cstheme="minorHAnsi"/>
          <w:color w:val="000000" w:themeColor="text1"/>
        </w:rPr>
        <w:t xml:space="preserve"> </w:t>
      </w:r>
    </w:p>
    <w:p w14:paraId="3462D6BA" w14:textId="61ED5168" w:rsidR="00C264DB" w:rsidRPr="00E5344B" w:rsidRDefault="00441423" w:rsidP="00C264DB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  <w:szCs w:val="24"/>
        </w:rPr>
      </w:pPr>
      <w:bookmarkStart w:id="13" w:name="_Ref33446374"/>
      <w:r w:rsidRPr="00E5344B">
        <w:rPr>
          <w:rStyle w:val="Vid"/>
        </w:rPr>
        <w:t xml:space="preserve">Videographer/video editor: </w:t>
      </w:r>
      <w:r w:rsidR="00C264DB" w:rsidRPr="00E5344B">
        <w:rPr>
          <w:rStyle w:val="Vid"/>
        </w:rPr>
        <w:t xml:space="preserve">Reuse footage from </w:t>
      </w:r>
      <w:r w:rsidR="00C264DB" w:rsidRPr="00E5344B">
        <w:rPr>
          <w:rStyle w:val="Vid"/>
        </w:rPr>
        <w:fldChar w:fldCharType="begin"/>
      </w:r>
      <w:r w:rsidR="00C264DB" w:rsidRPr="00E5344B">
        <w:rPr>
          <w:rStyle w:val="Vid"/>
        </w:rPr>
        <w:instrText xml:space="preserve"> REF _Ref33446146 \r \h </w:instrText>
      </w:r>
      <w:r w:rsidRPr="00E5344B">
        <w:rPr>
          <w:rStyle w:val="Vid"/>
        </w:rPr>
        <w:instrText xml:space="preserve"> \* MERGEFORMAT </w:instrText>
      </w:r>
      <w:r w:rsidR="00C264DB" w:rsidRPr="00E5344B">
        <w:rPr>
          <w:rStyle w:val="Vid"/>
        </w:rPr>
      </w:r>
      <w:r w:rsidR="00C264DB" w:rsidRPr="00E5344B">
        <w:rPr>
          <w:rStyle w:val="Vid"/>
        </w:rPr>
        <w:fldChar w:fldCharType="separate"/>
      </w:r>
      <w:r w:rsidR="006A092B" w:rsidRPr="00E5344B">
        <w:rPr>
          <w:rStyle w:val="Vid"/>
        </w:rPr>
        <w:t>3.5.1</w:t>
      </w:r>
      <w:r w:rsidR="00C264DB" w:rsidRPr="00E5344B">
        <w:rPr>
          <w:rStyle w:val="Vid"/>
        </w:rPr>
        <w:fldChar w:fldCharType="end"/>
      </w:r>
      <w:r w:rsidR="00C264DB" w:rsidRPr="00E5344B">
        <w:rPr>
          <w:rStyle w:val="Vid"/>
        </w:rPr>
        <w:t>.</w:t>
      </w:r>
      <w:r w:rsidR="00C264DB" w:rsidRPr="00E5344B">
        <w:rPr>
          <w:rFonts w:asciiTheme="minorHAnsi" w:hAnsiTheme="minorHAnsi" w:cstheme="minorHAnsi"/>
          <w:bCs/>
          <w:szCs w:val="24"/>
        </w:rPr>
        <w:t xml:space="preserve"> </w:t>
      </w:r>
      <w:r w:rsidR="00C264DB" w:rsidRPr="00E5344B">
        <w:rPr>
          <w:rStyle w:val="Vid"/>
          <w:szCs w:val="24"/>
        </w:rPr>
        <w:t xml:space="preserve">Video editor, please show </w:t>
      </w:r>
      <w:r w:rsidR="00C264DB" w:rsidRPr="00E5344B">
        <w:rPr>
          <w:rStyle w:val="Vid"/>
          <w:szCs w:val="24"/>
        </w:rPr>
        <w:fldChar w:fldCharType="begin"/>
      </w:r>
      <w:r w:rsidR="00C264DB" w:rsidRPr="00E5344B">
        <w:rPr>
          <w:rStyle w:val="Vid"/>
          <w:szCs w:val="24"/>
        </w:rPr>
        <w:instrText xml:space="preserve"> REF _Ref33446374 \r \h </w:instrText>
      </w:r>
      <w:r w:rsidR="00E5344B">
        <w:rPr>
          <w:rStyle w:val="Vid"/>
          <w:szCs w:val="24"/>
        </w:rPr>
        <w:instrText xml:space="preserve"> \* MERGEFORMAT </w:instrText>
      </w:r>
      <w:r w:rsidR="00C264DB" w:rsidRPr="00E5344B">
        <w:rPr>
          <w:rStyle w:val="Vid"/>
          <w:szCs w:val="24"/>
        </w:rPr>
      </w:r>
      <w:r w:rsidR="00C264DB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4.2.1</w:t>
      </w:r>
      <w:r w:rsidR="00C264DB" w:rsidRPr="00E5344B">
        <w:rPr>
          <w:rStyle w:val="Vid"/>
          <w:szCs w:val="24"/>
        </w:rPr>
        <w:fldChar w:fldCharType="end"/>
      </w:r>
      <w:r w:rsidR="00C264DB" w:rsidRPr="00E5344B">
        <w:rPr>
          <w:rStyle w:val="Vid"/>
          <w:szCs w:val="24"/>
        </w:rPr>
        <w:t xml:space="preserve">, </w:t>
      </w:r>
      <w:r w:rsidR="00C264DB" w:rsidRPr="00E5344B">
        <w:rPr>
          <w:rStyle w:val="Vid"/>
          <w:szCs w:val="24"/>
        </w:rPr>
        <w:fldChar w:fldCharType="begin"/>
      </w:r>
      <w:r w:rsidR="00C264DB" w:rsidRPr="00E5344B">
        <w:rPr>
          <w:rStyle w:val="Vid"/>
          <w:szCs w:val="24"/>
        </w:rPr>
        <w:instrText xml:space="preserve"> REF _Ref33446376 \r \h </w:instrText>
      </w:r>
      <w:r w:rsidR="00E5344B">
        <w:rPr>
          <w:rStyle w:val="Vid"/>
          <w:szCs w:val="24"/>
        </w:rPr>
        <w:instrText xml:space="preserve"> \* MERGEFORMAT </w:instrText>
      </w:r>
      <w:r w:rsidR="00C264DB" w:rsidRPr="00E5344B">
        <w:rPr>
          <w:rStyle w:val="Vid"/>
          <w:szCs w:val="24"/>
        </w:rPr>
      </w:r>
      <w:r w:rsidR="00C264DB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4.2.2</w:t>
      </w:r>
      <w:r w:rsidR="00C264DB" w:rsidRPr="00E5344B">
        <w:rPr>
          <w:rStyle w:val="Vid"/>
          <w:szCs w:val="24"/>
        </w:rPr>
        <w:fldChar w:fldCharType="end"/>
      </w:r>
      <w:r w:rsidR="00C264DB" w:rsidRPr="00E5344B">
        <w:rPr>
          <w:rStyle w:val="Vid"/>
          <w:szCs w:val="24"/>
        </w:rPr>
        <w:t xml:space="preserve">, </w:t>
      </w:r>
      <w:r w:rsidR="00C264DB" w:rsidRPr="00E5344B">
        <w:rPr>
          <w:rStyle w:val="Vid"/>
          <w:szCs w:val="24"/>
        </w:rPr>
        <w:fldChar w:fldCharType="begin"/>
      </w:r>
      <w:r w:rsidR="00C264DB" w:rsidRPr="00E5344B">
        <w:rPr>
          <w:rStyle w:val="Vid"/>
          <w:szCs w:val="24"/>
        </w:rPr>
        <w:instrText xml:space="preserve"> REF _Ref33446378 \r \h </w:instrText>
      </w:r>
      <w:r w:rsidR="00E5344B">
        <w:rPr>
          <w:rStyle w:val="Vid"/>
          <w:szCs w:val="24"/>
        </w:rPr>
        <w:instrText xml:space="preserve"> \* MERGEFORMAT </w:instrText>
      </w:r>
      <w:r w:rsidR="00C264DB" w:rsidRPr="00E5344B">
        <w:rPr>
          <w:rStyle w:val="Vid"/>
          <w:szCs w:val="24"/>
        </w:rPr>
      </w:r>
      <w:r w:rsidR="00C264DB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4.2.3</w:t>
      </w:r>
      <w:r w:rsidR="00C264DB" w:rsidRPr="00E5344B">
        <w:rPr>
          <w:rStyle w:val="Vid"/>
          <w:szCs w:val="24"/>
        </w:rPr>
        <w:fldChar w:fldCharType="end"/>
      </w:r>
      <w:r w:rsidR="00C264DB" w:rsidRPr="00E5344B">
        <w:rPr>
          <w:rStyle w:val="Vid"/>
          <w:szCs w:val="24"/>
        </w:rPr>
        <w:t xml:space="preserve">, and </w:t>
      </w:r>
      <w:r w:rsidR="00C264DB" w:rsidRPr="00E5344B">
        <w:rPr>
          <w:rStyle w:val="Vid"/>
          <w:szCs w:val="24"/>
        </w:rPr>
        <w:fldChar w:fldCharType="begin"/>
      </w:r>
      <w:r w:rsidR="00C264DB" w:rsidRPr="00E5344B">
        <w:rPr>
          <w:rStyle w:val="Vid"/>
          <w:szCs w:val="24"/>
        </w:rPr>
        <w:instrText xml:space="preserve"> REF _Ref33446380 \r \h </w:instrText>
      </w:r>
      <w:r w:rsidR="00E5344B">
        <w:rPr>
          <w:rStyle w:val="Vid"/>
          <w:szCs w:val="24"/>
        </w:rPr>
        <w:instrText xml:space="preserve"> \* MERGEFORMAT </w:instrText>
      </w:r>
      <w:r w:rsidR="00C264DB" w:rsidRPr="00E5344B">
        <w:rPr>
          <w:rStyle w:val="Vid"/>
          <w:szCs w:val="24"/>
        </w:rPr>
      </w:r>
      <w:r w:rsidR="00C264DB"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4.2.4</w:t>
      </w:r>
      <w:r w:rsidR="00C264DB" w:rsidRPr="00E5344B">
        <w:rPr>
          <w:rStyle w:val="Vid"/>
          <w:szCs w:val="24"/>
        </w:rPr>
        <w:fldChar w:fldCharType="end"/>
      </w:r>
      <w:r w:rsidR="00C264DB" w:rsidRPr="00E5344B">
        <w:rPr>
          <w:rStyle w:val="Vid"/>
          <w:szCs w:val="24"/>
        </w:rPr>
        <w:t xml:space="preserve"> as a </w:t>
      </w:r>
      <w:proofErr w:type="spellStart"/>
      <w:r w:rsidR="00C264DB" w:rsidRPr="00E5344B">
        <w:rPr>
          <w:rStyle w:val="Vid"/>
          <w:szCs w:val="24"/>
        </w:rPr>
        <w:t>multipanel</w:t>
      </w:r>
      <w:proofErr w:type="spellEnd"/>
      <w:r w:rsidR="00C264DB" w:rsidRPr="00E5344B">
        <w:rPr>
          <w:rStyle w:val="Vid"/>
          <w:szCs w:val="24"/>
        </w:rPr>
        <w:t>.</w:t>
      </w:r>
      <w:bookmarkEnd w:id="13"/>
    </w:p>
    <w:p w14:paraId="48D5FEBB" w14:textId="66199B23" w:rsidR="00C264DB" w:rsidRPr="00E5344B" w:rsidRDefault="00441423" w:rsidP="00C264DB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</w:rPr>
      </w:pPr>
      <w:bookmarkStart w:id="14" w:name="_Ref33446376"/>
      <w:bookmarkStart w:id="15" w:name="_Ref33449998"/>
      <w:r w:rsidRPr="00E5344B">
        <w:rPr>
          <w:rStyle w:val="Vid"/>
        </w:rPr>
        <w:t xml:space="preserve">Videographer/video editor: </w:t>
      </w:r>
      <w:r w:rsidR="00C264DB" w:rsidRPr="00E5344B">
        <w:rPr>
          <w:rStyle w:val="Vid"/>
        </w:rPr>
        <w:t xml:space="preserve">Reuse footage from </w:t>
      </w:r>
      <w:r w:rsidR="00C264DB" w:rsidRPr="00E5344B">
        <w:rPr>
          <w:rStyle w:val="Vid"/>
        </w:rPr>
        <w:fldChar w:fldCharType="begin"/>
      </w:r>
      <w:r w:rsidR="00C264DB" w:rsidRPr="00E5344B">
        <w:rPr>
          <w:rStyle w:val="Vid"/>
        </w:rPr>
        <w:instrText xml:space="preserve"> REF _Ref33446149 \r \h </w:instrText>
      </w:r>
      <w:r w:rsidRPr="00E5344B">
        <w:rPr>
          <w:rStyle w:val="Vid"/>
        </w:rPr>
        <w:instrText xml:space="preserve"> \* MERGEFORMAT </w:instrText>
      </w:r>
      <w:r w:rsidR="00C264DB" w:rsidRPr="00E5344B">
        <w:rPr>
          <w:rStyle w:val="Vid"/>
        </w:rPr>
      </w:r>
      <w:r w:rsidR="00C264DB" w:rsidRPr="00E5344B">
        <w:rPr>
          <w:rStyle w:val="Vid"/>
        </w:rPr>
        <w:fldChar w:fldCharType="separate"/>
      </w:r>
      <w:r w:rsidR="006A092B" w:rsidRPr="00E5344B">
        <w:rPr>
          <w:rStyle w:val="Vid"/>
        </w:rPr>
        <w:t>3.5.2</w:t>
      </w:r>
      <w:r w:rsidR="00C264DB" w:rsidRPr="00E5344B">
        <w:rPr>
          <w:rStyle w:val="Vid"/>
        </w:rPr>
        <w:fldChar w:fldCharType="end"/>
      </w:r>
      <w:bookmarkEnd w:id="14"/>
      <w:r w:rsidR="00C264DB" w:rsidRPr="00E5344B">
        <w:rPr>
          <w:rStyle w:val="Vid"/>
        </w:rPr>
        <w:t>.</w:t>
      </w:r>
      <w:bookmarkEnd w:id="15"/>
    </w:p>
    <w:p w14:paraId="36690878" w14:textId="1DF061CE" w:rsidR="00C264DB" w:rsidRPr="00E5344B" w:rsidRDefault="00441423" w:rsidP="00C264DB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</w:rPr>
      </w:pPr>
      <w:bookmarkStart w:id="16" w:name="_Ref33446378"/>
      <w:bookmarkStart w:id="17" w:name="_Ref33450012"/>
      <w:r w:rsidRPr="00E5344B">
        <w:rPr>
          <w:rStyle w:val="Vid"/>
        </w:rPr>
        <w:t xml:space="preserve">Videographer/video editor: </w:t>
      </w:r>
      <w:r w:rsidR="00C264DB" w:rsidRPr="00E5344B">
        <w:rPr>
          <w:rStyle w:val="Vid"/>
        </w:rPr>
        <w:t xml:space="preserve">Reuse footage from </w:t>
      </w:r>
      <w:r w:rsidR="00C264DB" w:rsidRPr="00E5344B">
        <w:rPr>
          <w:rStyle w:val="Vid"/>
        </w:rPr>
        <w:fldChar w:fldCharType="begin"/>
      </w:r>
      <w:r w:rsidR="00C264DB" w:rsidRPr="00E5344B">
        <w:rPr>
          <w:rStyle w:val="Vid"/>
        </w:rPr>
        <w:instrText xml:space="preserve"> REF _Ref33446151 \r \h </w:instrText>
      </w:r>
      <w:r w:rsidRPr="00E5344B">
        <w:rPr>
          <w:rStyle w:val="Vid"/>
        </w:rPr>
        <w:instrText xml:space="preserve"> \* MERGEFORMAT </w:instrText>
      </w:r>
      <w:r w:rsidR="00C264DB" w:rsidRPr="00E5344B">
        <w:rPr>
          <w:rStyle w:val="Vid"/>
        </w:rPr>
      </w:r>
      <w:r w:rsidR="00C264DB" w:rsidRPr="00E5344B">
        <w:rPr>
          <w:rStyle w:val="Vid"/>
        </w:rPr>
        <w:fldChar w:fldCharType="separate"/>
      </w:r>
      <w:r w:rsidR="006A092B" w:rsidRPr="00E5344B">
        <w:rPr>
          <w:rStyle w:val="Vid"/>
        </w:rPr>
        <w:t>3.5.3</w:t>
      </w:r>
      <w:r w:rsidR="00C264DB" w:rsidRPr="00E5344B">
        <w:rPr>
          <w:rStyle w:val="Vid"/>
        </w:rPr>
        <w:fldChar w:fldCharType="end"/>
      </w:r>
      <w:bookmarkEnd w:id="16"/>
      <w:r w:rsidR="00C264DB" w:rsidRPr="00E5344B">
        <w:rPr>
          <w:rStyle w:val="Vid"/>
        </w:rPr>
        <w:t>.</w:t>
      </w:r>
      <w:bookmarkEnd w:id="17"/>
    </w:p>
    <w:p w14:paraId="1980351D" w14:textId="746BAAAB" w:rsidR="0067424F" w:rsidRPr="00E5344B" w:rsidRDefault="00441423" w:rsidP="008B2F67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</w:rPr>
      </w:pPr>
      <w:bookmarkStart w:id="18" w:name="_Ref33446380"/>
      <w:bookmarkStart w:id="19" w:name="_Ref33450031"/>
      <w:r w:rsidRPr="00E5344B">
        <w:rPr>
          <w:rStyle w:val="Vid"/>
        </w:rPr>
        <w:t xml:space="preserve">Videographer/video editor: </w:t>
      </w:r>
      <w:r w:rsidR="00C264DB" w:rsidRPr="00E5344B">
        <w:rPr>
          <w:rStyle w:val="Vid"/>
        </w:rPr>
        <w:t xml:space="preserve">Reuse footage from </w:t>
      </w:r>
      <w:r w:rsidR="00C264DB" w:rsidRPr="00E5344B">
        <w:rPr>
          <w:rStyle w:val="Vid"/>
        </w:rPr>
        <w:fldChar w:fldCharType="begin"/>
      </w:r>
      <w:r w:rsidR="00C264DB" w:rsidRPr="00E5344B">
        <w:rPr>
          <w:rStyle w:val="Vid"/>
        </w:rPr>
        <w:instrText xml:space="preserve"> REF _Ref33446156 \r \h </w:instrText>
      </w:r>
      <w:r w:rsidRPr="00E5344B">
        <w:rPr>
          <w:rStyle w:val="Vid"/>
        </w:rPr>
        <w:instrText xml:space="preserve"> \* MERGEFORMAT </w:instrText>
      </w:r>
      <w:r w:rsidR="00C264DB" w:rsidRPr="00E5344B">
        <w:rPr>
          <w:rStyle w:val="Vid"/>
        </w:rPr>
      </w:r>
      <w:r w:rsidR="00C264DB" w:rsidRPr="00E5344B">
        <w:rPr>
          <w:rStyle w:val="Vid"/>
        </w:rPr>
        <w:fldChar w:fldCharType="separate"/>
      </w:r>
      <w:r w:rsidR="006A092B" w:rsidRPr="00E5344B">
        <w:rPr>
          <w:rStyle w:val="Vid"/>
        </w:rPr>
        <w:t>3.5.4</w:t>
      </w:r>
      <w:r w:rsidR="00C264DB" w:rsidRPr="00E5344B">
        <w:rPr>
          <w:rStyle w:val="Vid"/>
        </w:rPr>
        <w:fldChar w:fldCharType="end"/>
      </w:r>
      <w:bookmarkEnd w:id="18"/>
      <w:r w:rsidR="00C264DB" w:rsidRPr="00E5344B">
        <w:rPr>
          <w:rStyle w:val="Vid"/>
        </w:rPr>
        <w:t>.</w:t>
      </w:r>
      <w:bookmarkEnd w:id="19"/>
    </w:p>
    <w:p w14:paraId="19D4E440" w14:textId="50AAAFF7" w:rsidR="008B2F67" w:rsidRPr="00E5344B" w:rsidRDefault="0067424F" w:rsidP="0067424F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To perform the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index adapter ligation, add 27 </w:t>
      </w:r>
      <w:r w:rsidRPr="00E5344B">
        <w:rPr>
          <w:rFonts w:asciiTheme="minorHAnsi" w:hAnsiTheme="minorHAnsi" w:cstheme="minorHAnsi"/>
          <w:color w:val="000000" w:themeColor="text1"/>
        </w:rPr>
        <w:t>microliters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of cold 10 </w:t>
      </w:r>
      <w:r w:rsidRPr="00E5344B">
        <w:rPr>
          <w:rFonts w:asciiTheme="minorHAnsi" w:hAnsiTheme="minorHAnsi" w:cstheme="minorHAnsi"/>
          <w:color w:val="000000" w:themeColor="text1"/>
        </w:rPr>
        <w:t>millimolar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Tris-</w:t>
      </w:r>
      <w:r w:rsidR="00A562DB" w:rsidRPr="00A562DB">
        <w:rPr>
          <w:rFonts w:asciiTheme="minorHAnsi" w:hAnsiTheme="minorHAnsi" w:cstheme="minorHAnsi"/>
          <w:color w:val="000000" w:themeColor="text1"/>
        </w:rPr>
        <w:t xml:space="preserve"> </w:t>
      </w:r>
      <w:r w:rsidR="00A562DB" w:rsidRPr="00E5344B">
        <w:rPr>
          <w:rFonts w:asciiTheme="minorHAnsi" w:hAnsiTheme="minorHAnsi" w:cstheme="minorHAnsi"/>
          <w:color w:val="000000" w:themeColor="text1"/>
        </w:rPr>
        <w:t xml:space="preserve">hydrogen chloride 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buffer to </w:t>
      </w:r>
      <w:r w:rsidR="00FA345C">
        <w:rPr>
          <w:rFonts w:asciiTheme="minorHAnsi" w:hAnsiTheme="minorHAnsi" w:cstheme="minorHAnsi"/>
          <w:color w:val="000000" w:themeColor="text1"/>
        </w:rPr>
        <w:t>the sample</w:t>
      </w:r>
      <w:r w:rsidR="00846183">
        <w:rPr>
          <w:rFonts w:asciiTheme="minorHAnsi" w:hAnsiTheme="minorHAnsi" w:cstheme="minorHAnsi"/>
          <w:color w:val="000000" w:themeColor="text1"/>
        </w:rPr>
        <w:t xml:space="preserve">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[1]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. </w:t>
      </w:r>
      <w:r w:rsidRPr="00E5344B">
        <w:rPr>
          <w:rFonts w:asciiTheme="minorHAnsi" w:hAnsiTheme="minorHAnsi" w:cstheme="minorHAnsi"/>
          <w:color w:val="000000" w:themeColor="text1"/>
        </w:rPr>
        <w:t xml:space="preserve">Then, add </w:t>
      </w:r>
      <w:r w:rsidR="008B2F67" w:rsidRPr="00E5344B">
        <w:rPr>
          <w:rFonts w:asciiTheme="minorHAnsi" w:hAnsiTheme="minorHAnsi" w:cstheme="minorHAnsi"/>
          <w:color w:val="000000" w:themeColor="text1"/>
        </w:rPr>
        <w:t>index adapter, ligation enhancer, and ligase master mix</w:t>
      </w:r>
      <w:r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[2</w:t>
      </w:r>
      <w:r w:rsidR="00A71C74" w:rsidRPr="00E5344B">
        <w:rPr>
          <w:rFonts w:asciiTheme="minorHAnsi" w:hAnsiTheme="minorHAnsi" w:cstheme="minorHAnsi"/>
          <w:b/>
          <w:color w:val="000000" w:themeColor="text1"/>
        </w:rPr>
        <w:t>-TXT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]</w:t>
      </w:r>
      <w:r w:rsidRPr="00E5344B">
        <w:rPr>
          <w:rFonts w:asciiTheme="minorHAnsi" w:hAnsiTheme="minorHAnsi" w:cstheme="minorHAnsi"/>
          <w:color w:val="000000" w:themeColor="text1"/>
        </w:rPr>
        <w:t>.</w:t>
      </w:r>
      <w:r w:rsidR="00441423" w:rsidRPr="00E5344B">
        <w:rPr>
          <w:rFonts w:asciiTheme="minorHAnsi" w:hAnsiTheme="minorHAnsi" w:cstheme="minorHAnsi"/>
          <w:color w:val="000000" w:themeColor="text1"/>
        </w:rPr>
        <w:t xml:space="preserve"> Incubate </w:t>
      </w:r>
      <w:r w:rsidR="00DF04CD" w:rsidRPr="00E5344B">
        <w:rPr>
          <w:rFonts w:asciiTheme="minorHAnsi" w:hAnsiTheme="minorHAnsi" w:cstheme="minorHAnsi"/>
          <w:color w:val="000000" w:themeColor="text1"/>
        </w:rPr>
        <w:t xml:space="preserve">the </w:t>
      </w:r>
      <w:r w:rsidR="00441423" w:rsidRPr="00E5344B">
        <w:rPr>
          <w:rFonts w:asciiTheme="minorHAnsi" w:hAnsiTheme="minorHAnsi" w:cstheme="minorHAnsi"/>
          <w:color w:val="000000" w:themeColor="text1"/>
        </w:rPr>
        <w:t>sample at 20</w:t>
      </w:r>
      <w:r w:rsidR="00441423" w:rsidRPr="00E5344B">
        <w:rPr>
          <w:rFonts w:asciiTheme="minorHAnsi" w:hAnsiTheme="minorHAnsi" w:cstheme="minorHAnsi"/>
          <w:bCs/>
          <w:color w:val="000000" w:themeColor="text1"/>
        </w:rPr>
        <w:t xml:space="preserve"> degrees Celsius </w:t>
      </w:r>
      <w:r w:rsidR="00441423" w:rsidRPr="00E5344B">
        <w:rPr>
          <w:rFonts w:asciiTheme="minorHAnsi" w:hAnsiTheme="minorHAnsi" w:cstheme="minorHAnsi"/>
          <w:color w:val="000000" w:themeColor="text1"/>
        </w:rPr>
        <w:t xml:space="preserve">for 15 minutes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[3]</w:t>
      </w:r>
      <w:r w:rsidR="00441423" w:rsidRPr="00E5344B">
        <w:rPr>
          <w:rFonts w:asciiTheme="minorHAnsi" w:hAnsiTheme="minorHAnsi" w:cstheme="minorHAnsi"/>
          <w:bCs/>
          <w:color w:val="000000" w:themeColor="text1"/>
        </w:rPr>
        <w:t>.</w:t>
      </w:r>
    </w:p>
    <w:p w14:paraId="7140E052" w14:textId="3F2D64CE" w:rsidR="0067424F" w:rsidRPr="00E5344B" w:rsidRDefault="0067424F" w:rsidP="00441423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  <w:lang w:eastAsia="ko-KR"/>
        </w:rPr>
        <w:t>Talent adds buffer to tube.</w:t>
      </w:r>
    </w:p>
    <w:p w14:paraId="6EC0329D" w14:textId="4B811704" w:rsidR="00D36BB1" w:rsidRPr="00E5344B" w:rsidRDefault="0067424F" w:rsidP="0044142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  <w:lang w:eastAsia="ko-KR"/>
        </w:rPr>
        <w:t xml:space="preserve">Talent adds </w:t>
      </w:r>
      <w:r w:rsidRPr="00E5344B">
        <w:rPr>
          <w:rFonts w:asciiTheme="minorHAnsi" w:hAnsiTheme="minorHAnsi" w:cstheme="minorHAnsi"/>
          <w:color w:val="000000" w:themeColor="text1"/>
        </w:rPr>
        <w:t>index adapter, ligation enhancer, and ligase master mix.</w:t>
      </w:r>
      <w:r w:rsidRPr="00E5344B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TEXT: </w:t>
      </w:r>
      <w:r w:rsidRPr="00E5344B">
        <w:rPr>
          <w:rFonts w:asciiTheme="minorHAnsi" w:hAnsiTheme="minorHAnsi" w:cstheme="minorHAnsi"/>
          <w:b/>
          <w:bCs/>
          <w:color w:val="000000" w:themeColor="text1"/>
        </w:rPr>
        <w:t>2 µL 15 µM index adapter; 0.5 µL ligation enhancer</w:t>
      </w:r>
      <w:r w:rsidR="00EA5764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8F2318">
        <w:rPr>
          <w:rFonts w:asciiTheme="minorHAnsi" w:hAnsiTheme="minorHAnsi" w:cstheme="minorHAnsi"/>
          <w:b/>
          <w:bCs/>
          <w:color w:val="000000" w:themeColor="text1"/>
        </w:rPr>
        <w:t xml:space="preserve"> and </w:t>
      </w:r>
      <w:r w:rsidRPr="00E5344B">
        <w:rPr>
          <w:rFonts w:asciiTheme="minorHAnsi" w:hAnsiTheme="minorHAnsi" w:cstheme="minorHAnsi"/>
          <w:b/>
          <w:bCs/>
          <w:color w:val="000000" w:themeColor="text1"/>
        </w:rPr>
        <w:t>15 µL ligase master mix</w:t>
      </w:r>
    </w:p>
    <w:p w14:paraId="6176DBEF" w14:textId="325CC8AC" w:rsidR="00441423" w:rsidRPr="00E5344B" w:rsidRDefault="00441423" w:rsidP="0044142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  <w:lang w:eastAsia="ko-KR"/>
        </w:rPr>
        <w:t>Talent places sample in incubator.</w:t>
      </w:r>
    </w:p>
    <w:p w14:paraId="263B4FE8" w14:textId="679D5BDB" w:rsidR="00441423" w:rsidRPr="00E5344B" w:rsidRDefault="00441423" w:rsidP="00441423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Again, wash the</w:t>
      </w:r>
      <w:r w:rsidR="004C7CEB">
        <w:rPr>
          <w:rFonts w:asciiTheme="minorHAnsi" w:hAnsiTheme="minorHAnsi" w:cstheme="minorHAnsi"/>
          <w:color w:val="000000" w:themeColor="text1"/>
        </w:rPr>
        <w:t xml:space="preserve"> sample</w:t>
      </w:r>
      <w:r w:rsidRPr="00E5344B">
        <w:rPr>
          <w:rFonts w:asciiTheme="minorHAnsi" w:hAnsiTheme="minorHAnsi" w:cstheme="minorHAnsi"/>
          <w:color w:val="000000" w:themeColor="text1"/>
        </w:rPr>
        <w:t xml:space="preserve"> beads with high salt wash buffer, lithium chloride </w:t>
      </w:r>
      <w:r w:rsidR="00A562DB">
        <w:rPr>
          <w:rFonts w:asciiTheme="minorHAnsi" w:hAnsiTheme="minorHAnsi" w:cstheme="minorHAnsi"/>
          <w:color w:val="000000" w:themeColor="text1"/>
        </w:rPr>
        <w:t xml:space="preserve">wash </w:t>
      </w:r>
      <w:r w:rsidRPr="00E5344B">
        <w:rPr>
          <w:rFonts w:asciiTheme="minorHAnsi" w:hAnsiTheme="minorHAnsi" w:cstheme="minorHAnsi"/>
          <w:color w:val="000000" w:themeColor="text1"/>
        </w:rPr>
        <w:t xml:space="preserve">buffer, and 10 millimolar Tris-hydrogen chloride </w:t>
      </w:r>
      <w:r w:rsidR="006F54EA">
        <w:rPr>
          <w:rFonts w:asciiTheme="minorHAnsi" w:hAnsiTheme="minorHAnsi" w:cstheme="minorHAnsi"/>
          <w:color w:val="000000" w:themeColor="text1"/>
        </w:rPr>
        <w:t xml:space="preserve">buffer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[1][2][3][4]</w:t>
      </w:r>
      <w:r w:rsidRPr="00E5344B">
        <w:rPr>
          <w:rFonts w:asciiTheme="minorHAnsi" w:hAnsiTheme="minorHAnsi" w:cstheme="minorHAnsi"/>
          <w:color w:val="000000" w:themeColor="text1"/>
        </w:rPr>
        <w:t xml:space="preserve">. Then, </w:t>
      </w:r>
      <w:r w:rsidRPr="00E5344B">
        <w:rPr>
          <w:rFonts w:asciiTheme="minorHAnsi" w:hAnsiTheme="minorHAnsi" w:cstheme="minorHAnsi"/>
          <w:bCs/>
          <w:color w:val="000000" w:themeColor="text1"/>
        </w:rPr>
        <w:t>a</w:t>
      </w:r>
      <w:r w:rsidRPr="00E5344B">
        <w:rPr>
          <w:rFonts w:asciiTheme="minorHAnsi" w:hAnsiTheme="minorHAnsi" w:cstheme="minorHAnsi"/>
          <w:color w:val="000000" w:themeColor="text1"/>
        </w:rPr>
        <w:t xml:space="preserve">dd 47 microliters of cold 10 millimolar Tris-hydrogen chloride buffer to the </w:t>
      </w:r>
      <w:r w:rsidR="0060337D">
        <w:rPr>
          <w:rFonts w:asciiTheme="minorHAnsi" w:hAnsiTheme="minorHAnsi" w:cstheme="minorHAnsi"/>
          <w:color w:val="000000" w:themeColor="text1"/>
        </w:rPr>
        <w:t xml:space="preserve">sample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[5]</w:t>
      </w:r>
      <w:r w:rsidRPr="00E5344B">
        <w:rPr>
          <w:rFonts w:asciiTheme="minorHAnsi" w:hAnsiTheme="minorHAnsi" w:cstheme="minorHAnsi"/>
          <w:color w:val="000000" w:themeColor="text1"/>
        </w:rPr>
        <w:t>.</w:t>
      </w:r>
    </w:p>
    <w:p w14:paraId="4C752B5B" w14:textId="42079CAE" w:rsidR="00441423" w:rsidRPr="00E5344B" w:rsidRDefault="00441423" w:rsidP="00441423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  <w:szCs w:val="24"/>
        </w:rPr>
      </w:pPr>
      <w:bookmarkStart w:id="20" w:name="_Ref33449454"/>
      <w:r w:rsidRPr="00E5344B">
        <w:rPr>
          <w:rStyle w:val="Vid"/>
        </w:rPr>
        <w:t xml:space="preserve">Videographer/video editor: Reuse footage from </w:t>
      </w:r>
      <w:r w:rsidRPr="00E5344B">
        <w:rPr>
          <w:rStyle w:val="Vid"/>
        </w:rPr>
        <w:fldChar w:fldCharType="begin"/>
      </w:r>
      <w:r w:rsidRPr="00E5344B">
        <w:rPr>
          <w:rStyle w:val="Vid"/>
        </w:rPr>
        <w:instrText xml:space="preserve"> REF _Ref33446146 \r \h  \* MERGEFORMAT </w:instrText>
      </w:r>
      <w:r w:rsidRPr="00E5344B">
        <w:rPr>
          <w:rStyle w:val="Vid"/>
        </w:rPr>
      </w:r>
      <w:r w:rsidRPr="00E5344B">
        <w:rPr>
          <w:rStyle w:val="Vid"/>
        </w:rPr>
        <w:fldChar w:fldCharType="separate"/>
      </w:r>
      <w:r w:rsidR="006A092B" w:rsidRPr="00E5344B">
        <w:rPr>
          <w:rStyle w:val="Vid"/>
        </w:rPr>
        <w:t>3.5.1</w:t>
      </w:r>
      <w:r w:rsidRPr="00E5344B">
        <w:rPr>
          <w:rStyle w:val="Vid"/>
        </w:rPr>
        <w:fldChar w:fldCharType="end"/>
      </w:r>
      <w:r w:rsidRPr="00E5344B">
        <w:rPr>
          <w:rStyle w:val="Vid"/>
        </w:rPr>
        <w:t>.</w:t>
      </w:r>
      <w:r w:rsidRPr="00E5344B">
        <w:rPr>
          <w:rFonts w:asciiTheme="minorHAnsi" w:hAnsiTheme="minorHAnsi" w:cstheme="minorHAnsi"/>
          <w:bCs/>
          <w:szCs w:val="24"/>
        </w:rPr>
        <w:t xml:space="preserve"> </w:t>
      </w:r>
      <w:r w:rsidRPr="00E5344B">
        <w:rPr>
          <w:rStyle w:val="Vid"/>
          <w:szCs w:val="24"/>
        </w:rPr>
        <w:t xml:space="preserve">Video editor, please show </w:t>
      </w:r>
      <w:r w:rsidRPr="00E5344B">
        <w:rPr>
          <w:rStyle w:val="Vid"/>
          <w:szCs w:val="24"/>
        </w:rPr>
        <w:fldChar w:fldCharType="begin"/>
      </w:r>
      <w:r w:rsidRPr="00E5344B">
        <w:rPr>
          <w:rStyle w:val="Vid"/>
          <w:szCs w:val="24"/>
        </w:rPr>
        <w:instrText xml:space="preserve"> REF _Ref33449454 \r \h </w:instrText>
      </w:r>
      <w:r w:rsidR="00E5344B">
        <w:rPr>
          <w:rStyle w:val="Vid"/>
          <w:szCs w:val="24"/>
        </w:rPr>
        <w:instrText xml:space="preserve"> \* MERGEFORMAT </w:instrText>
      </w:r>
      <w:r w:rsidRPr="00E5344B">
        <w:rPr>
          <w:rStyle w:val="Vid"/>
          <w:szCs w:val="24"/>
        </w:rPr>
      </w:r>
      <w:r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4.4.1</w:t>
      </w:r>
      <w:r w:rsidRPr="00E5344B">
        <w:rPr>
          <w:rStyle w:val="Vid"/>
          <w:szCs w:val="24"/>
        </w:rPr>
        <w:fldChar w:fldCharType="end"/>
      </w:r>
      <w:r w:rsidRPr="00E5344B">
        <w:rPr>
          <w:rStyle w:val="Vid"/>
          <w:szCs w:val="24"/>
        </w:rPr>
        <w:t xml:space="preserve">, </w:t>
      </w:r>
      <w:r w:rsidRPr="00E5344B">
        <w:rPr>
          <w:rStyle w:val="Vid"/>
          <w:szCs w:val="24"/>
        </w:rPr>
        <w:fldChar w:fldCharType="begin"/>
      </w:r>
      <w:r w:rsidRPr="00E5344B">
        <w:rPr>
          <w:rStyle w:val="Vid"/>
          <w:szCs w:val="24"/>
        </w:rPr>
        <w:instrText xml:space="preserve"> REF _Ref33449457 \r \h </w:instrText>
      </w:r>
      <w:r w:rsidR="00E5344B">
        <w:rPr>
          <w:rStyle w:val="Vid"/>
          <w:szCs w:val="24"/>
        </w:rPr>
        <w:instrText xml:space="preserve"> \* MERGEFORMAT </w:instrText>
      </w:r>
      <w:r w:rsidRPr="00E5344B">
        <w:rPr>
          <w:rStyle w:val="Vid"/>
          <w:szCs w:val="24"/>
        </w:rPr>
      </w:r>
      <w:r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4.4.2</w:t>
      </w:r>
      <w:r w:rsidRPr="00E5344B">
        <w:rPr>
          <w:rStyle w:val="Vid"/>
          <w:szCs w:val="24"/>
        </w:rPr>
        <w:fldChar w:fldCharType="end"/>
      </w:r>
      <w:r w:rsidRPr="00E5344B">
        <w:rPr>
          <w:rStyle w:val="Vid"/>
          <w:szCs w:val="24"/>
        </w:rPr>
        <w:t xml:space="preserve">, </w:t>
      </w:r>
      <w:r w:rsidRPr="00E5344B">
        <w:rPr>
          <w:rStyle w:val="Vid"/>
          <w:szCs w:val="24"/>
        </w:rPr>
        <w:fldChar w:fldCharType="begin"/>
      </w:r>
      <w:r w:rsidRPr="00E5344B">
        <w:rPr>
          <w:rStyle w:val="Vid"/>
          <w:szCs w:val="24"/>
        </w:rPr>
        <w:instrText xml:space="preserve"> REF _Ref33449459 \r \h </w:instrText>
      </w:r>
      <w:r w:rsidR="00E5344B">
        <w:rPr>
          <w:rStyle w:val="Vid"/>
          <w:szCs w:val="24"/>
        </w:rPr>
        <w:instrText xml:space="preserve"> \* MERGEFORMAT </w:instrText>
      </w:r>
      <w:r w:rsidRPr="00E5344B">
        <w:rPr>
          <w:rStyle w:val="Vid"/>
          <w:szCs w:val="24"/>
        </w:rPr>
      </w:r>
      <w:r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4.4.3</w:t>
      </w:r>
      <w:r w:rsidRPr="00E5344B">
        <w:rPr>
          <w:rStyle w:val="Vid"/>
          <w:szCs w:val="24"/>
        </w:rPr>
        <w:fldChar w:fldCharType="end"/>
      </w:r>
      <w:r w:rsidRPr="00E5344B">
        <w:rPr>
          <w:rStyle w:val="Vid"/>
          <w:szCs w:val="24"/>
        </w:rPr>
        <w:t xml:space="preserve">, and </w:t>
      </w:r>
      <w:r w:rsidRPr="00E5344B">
        <w:rPr>
          <w:rStyle w:val="Vid"/>
          <w:szCs w:val="24"/>
        </w:rPr>
        <w:fldChar w:fldCharType="begin"/>
      </w:r>
      <w:r w:rsidRPr="00E5344B">
        <w:rPr>
          <w:rStyle w:val="Vid"/>
          <w:szCs w:val="24"/>
        </w:rPr>
        <w:instrText xml:space="preserve"> REF _Ref33449462 \r \h </w:instrText>
      </w:r>
      <w:r w:rsidR="00E5344B">
        <w:rPr>
          <w:rStyle w:val="Vid"/>
          <w:szCs w:val="24"/>
        </w:rPr>
        <w:instrText xml:space="preserve"> \* MERGEFORMAT </w:instrText>
      </w:r>
      <w:r w:rsidRPr="00E5344B">
        <w:rPr>
          <w:rStyle w:val="Vid"/>
          <w:szCs w:val="24"/>
        </w:rPr>
      </w:r>
      <w:r w:rsidRPr="00E5344B">
        <w:rPr>
          <w:rStyle w:val="Vid"/>
          <w:szCs w:val="24"/>
        </w:rPr>
        <w:fldChar w:fldCharType="separate"/>
      </w:r>
      <w:r w:rsidR="006A092B" w:rsidRPr="00E5344B">
        <w:rPr>
          <w:rStyle w:val="Vid"/>
          <w:szCs w:val="24"/>
        </w:rPr>
        <w:t>4.4.4</w:t>
      </w:r>
      <w:r w:rsidRPr="00E5344B">
        <w:rPr>
          <w:rStyle w:val="Vid"/>
          <w:szCs w:val="24"/>
        </w:rPr>
        <w:fldChar w:fldCharType="end"/>
      </w:r>
      <w:r w:rsidRPr="00E5344B">
        <w:rPr>
          <w:rStyle w:val="Vid"/>
          <w:szCs w:val="24"/>
        </w:rPr>
        <w:t xml:space="preserve"> as a </w:t>
      </w:r>
      <w:proofErr w:type="spellStart"/>
      <w:r w:rsidRPr="00E5344B">
        <w:rPr>
          <w:rStyle w:val="Vid"/>
          <w:szCs w:val="24"/>
        </w:rPr>
        <w:t>multipanel</w:t>
      </w:r>
      <w:proofErr w:type="spellEnd"/>
      <w:r w:rsidRPr="00E5344B">
        <w:rPr>
          <w:rStyle w:val="Vid"/>
          <w:szCs w:val="24"/>
        </w:rPr>
        <w:t>.</w:t>
      </w:r>
      <w:bookmarkEnd w:id="20"/>
    </w:p>
    <w:p w14:paraId="460D251D" w14:textId="7C2070AC" w:rsidR="00441423" w:rsidRPr="00E5344B" w:rsidRDefault="00441423" w:rsidP="00441423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</w:rPr>
      </w:pPr>
      <w:bookmarkStart w:id="21" w:name="_Ref33449457"/>
      <w:r w:rsidRPr="00E5344B">
        <w:rPr>
          <w:rStyle w:val="Vid"/>
        </w:rPr>
        <w:t xml:space="preserve">Videographer/video editor: Reuse footage from </w:t>
      </w:r>
      <w:r w:rsidRPr="00E5344B">
        <w:rPr>
          <w:rStyle w:val="Vid"/>
        </w:rPr>
        <w:fldChar w:fldCharType="begin"/>
      </w:r>
      <w:r w:rsidRPr="00E5344B">
        <w:rPr>
          <w:rStyle w:val="Vid"/>
        </w:rPr>
        <w:instrText xml:space="preserve"> REF _Ref33446149 \r \h  \* MERGEFORMAT </w:instrText>
      </w:r>
      <w:r w:rsidRPr="00E5344B">
        <w:rPr>
          <w:rStyle w:val="Vid"/>
        </w:rPr>
      </w:r>
      <w:r w:rsidRPr="00E5344B">
        <w:rPr>
          <w:rStyle w:val="Vid"/>
        </w:rPr>
        <w:fldChar w:fldCharType="separate"/>
      </w:r>
      <w:r w:rsidR="006A092B" w:rsidRPr="00E5344B">
        <w:rPr>
          <w:rStyle w:val="Vid"/>
        </w:rPr>
        <w:t>3.5.2</w:t>
      </w:r>
      <w:r w:rsidRPr="00E5344B">
        <w:rPr>
          <w:rStyle w:val="Vid"/>
        </w:rPr>
        <w:fldChar w:fldCharType="end"/>
      </w:r>
      <w:r w:rsidRPr="00E5344B">
        <w:rPr>
          <w:rStyle w:val="Vid"/>
        </w:rPr>
        <w:t>.</w:t>
      </w:r>
      <w:bookmarkEnd w:id="21"/>
    </w:p>
    <w:p w14:paraId="0155A853" w14:textId="1B5F0026" w:rsidR="00441423" w:rsidRPr="00E5344B" w:rsidRDefault="00441423" w:rsidP="00441423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</w:rPr>
      </w:pPr>
      <w:bookmarkStart w:id="22" w:name="_Ref33449459"/>
      <w:r w:rsidRPr="00E5344B">
        <w:rPr>
          <w:rStyle w:val="Vid"/>
        </w:rPr>
        <w:t xml:space="preserve">Videographer/video editor: Reuse footage from </w:t>
      </w:r>
      <w:r w:rsidRPr="00E5344B">
        <w:rPr>
          <w:rStyle w:val="Vid"/>
        </w:rPr>
        <w:fldChar w:fldCharType="begin"/>
      </w:r>
      <w:r w:rsidRPr="00E5344B">
        <w:rPr>
          <w:rStyle w:val="Vid"/>
        </w:rPr>
        <w:instrText xml:space="preserve"> REF _Ref33446151 \r \h  \* MERGEFORMAT </w:instrText>
      </w:r>
      <w:r w:rsidRPr="00E5344B">
        <w:rPr>
          <w:rStyle w:val="Vid"/>
        </w:rPr>
      </w:r>
      <w:r w:rsidRPr="00E5344B">
        <w:rPr>
          <w:rStyle w:val="Vid"/>
        </w:rPr>
        <w:fldChar w:fldCharType="separate"/>
      </w:r>
      <w:r w:rsidR="006A092B" w:rsidRPr="00E5344B">
        <w:rPr>
          <w:rStyle w:val="Vid"/>
        </w:rPr>
        <w:t>3.5.3</w:t>
      </w:r>
      <w:r w:rsidRPr="00E5344B">
        <w:rPr>
          <w:rStyle w:val="Vid"/>
        </w:rPr>
        <w:fldChar w:fldCharType="end"/>
      </w:r>
      <w:r w:rsidRPr="00E5344B">
        <w:rPr>
          <w:rStyle w:val="Vid"/>
        </w:rPr>
        <w:t>.</w:t>
      </w:r>
      <w:bookmarkEnd w:id="22"/>
    </w:p>
    <w:p w14:paraId="4E272303" w14:textId="65681179" w:rsidR="00441423" w:rsidRPr="00E5344B" w:rsidRDefault="00441423" w:rsidP="00441423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</w:rPr>
      </w:pPr>
      <w:bookmarkStart w:id="23" w:name="_Ref33449462"/>
      <w:r w:rsidRPr="00E5344B">
        <w:rPr>
          <w:rStyle w:val="Vid"/>
        </w:rPr>
        <w:t xml:space="preserve">Videographer/video editor: Reuse footage from </w:t>
      </w:r>
      <w:r w:rsidRPr="00E5344B">
        <w:rPr>
          <w:rStyle w:val="Vid"/>
        </w:rPr>
        <w:fldChar w:fldCharType="begin"/>
      </w:r>
      <w:r w:rsidRPr="00E5344B">
        <w:rPr>
          <w:rStyle w:val="Vid"/>
        </w:rPr>
        <w:instrText xml:space="preserve"> REF _Ref33446156 \r \h  \* MERGEFORMAT </w:instrText>
      </w:r>
      <w:r w:rsidRPr="00E5344B">
        <w:rPr>
          <w:rStyle w:val="Vid"/>
        </w:rPr>
      </w:r>
      <w:r w:rsidRPr="00E5344B">
        <w:rPr>
          <w:rStyle w:val="Vid"/>
        </w:rPr>
        <w:fldChar w:fldCharType="separate"/>
      </w:r>
      <w:r w:rsidR="006A092B" w:rsidRPr="00E5344B">
        <w:rPr>
          <w:rStyle w:val="Vid"/>
        </w:rPr>
        <w:t>3.5.4</w:t>
      </w:r>
      <w:r w:rsidRPr="00E5344B">
        <w:rPr>
          <w:rStyle w:val="Vid"/>
        </w:rPr>
        <w:fldChar w:fldCharType="end"/>
      </w:r>
      <w:r w:rsidRPr="00E5344B">
        <w:rPr>
          <w:rStyle w:val="Vid"/>
        </w:rPr>
        <w:t>.</w:t>
      </w:r>
      <w:bookmarkEnd w:id="23"/>
    </w:p>
    <w:p w14:paraId="5E69FCC0" w14:textId="1AD9CE55" w:rsidR="00441423" w:rsidRPr="00E5344B" w:rsidRDefault="00441423" w:rsidP="0044142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i/>
          <w:iCs/>
          <w:color w:val="0070C0"/>
        </w:rPr>
      </w:pPr>
      <w:r w:rsidRPr="00E5344B">
        <w:rPr>
          <w:rStyle w:val="Vid"/>
          <w:i w:val="0"/>
          <w:iCs w:val="0"/>
          <w:color w:val="auto"/>
        </w:rPr>
        <w:t>Talent adds buffer to sample tube.</w:t>
      </w:r>
    </w:p>
    <w:p w14:paraId="105B3354" w14:textId="4EA93BE0" w:rsidR="00441423" w:rsidRPr="00E5344B" w:rsidRDefault="0067424F" w:rsidP="004D2909">
      <w:pPr>
        <w:pStyle w:val="ListParagraph"/>
        <w:keepNext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 xml:space="preserve">To repair the nick </w:t>
      </w:r>
      <w:r w:rsidR="00DF04CD" w:rsidRPr="00E5344B">
        <w:rPr>
          <w:rFonts w:asciiTheme="minorHAnsi" w:hAnsiTheme="minorHAnsi" w:cstheme="minorHAnsi"/>
          <w:bCs/>
          <w:color w:val="000000" w:themeColor="text1"/>
        </w:rPr>
        <w:t xml:space="preserve">in the DNA </w:t>
      </w:r>
      <w:r w:rsidRPr="00E5344B">
        <w:rPr>
          <w:rFonts w:asciiTheme="minorHAnsi" w:hAnsiTheme="minorHAnsi" w:cstheme="minorHAnsi"/>
          <w:bCs/>
          <w:color w:val="000000" w:themeColor="text1"/>
        </w:rPr>
        <w:t>resulting from the missing phosphodiester bond, a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dd 11.1 </w:t>
      </w:r>
      <w:r w:rsidRPr="00E5344B">
        <w:rPr>
          <w:rFonts w:asciiTheme="minorHAnsi" w:hAnsiTheme="minorHAnsi" w:cstheme="minorHAnsi"/>
          <w:color w:val="000000" w:themeColor="text1"/>
        </w:rPr>
        <w:t>microliters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of 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the 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>f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ill-in mix to </w:t>
      </w:r>
      <w:r w:rsidR="000F0D8F">
        <w:rPr>
          <w:rFonts w:asciiTheme="minorHAnsi" w:hAnsiTheme="minorHAnsi" w:cstheme="minorHAnsi"/>
          <w:color w:val="000000" w:themeColor="text1"/>
        </w:rPr>
        <w:t xml:space="preserve">the </w:t>
      </w:r>
      <w:r w:rsidR="008B2F67" w:rsidRPr="00E5344B">
        <w:rPr>
          <w:rFonts w:asciiTheme="minorHAnsi" w:hAnsiTheme="minorHAnsi" w:cstheme="minorHAnsi"/>
          <w:color w:val="000000" w:themeColor="text1"/>
        </w:rPr>
        <w:t>sample</w:t>
      </w:r>
      <w:r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[1</w:t>
      </w:r>
      <w:r w:rsidR="005F1047">
        <w:rPr>
          <w:rFonts w:asciiTheme="minorHAnsi" w:hAnsiTheme="minorHAnsi" w:cstheme="minorHAnsi"/>
          <w:b/>
          <w:color w:val="000000" w:themeColor="text1"/>
        </w:rPr>
        <w:t>-TXT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]</w:t>
      </w:r>
      <w:r w:rsidRPr="00E5344B">
        <w:rPr>
          <w:rFonts w:asciiTheme="minorHAnsi" w:hAnsiTheme="minorHAnsi" w:cstheme="minorHAnsi"/>
          <w:color w:val="000000" w:themeColor="text1"/>
        </w:rPr>
        <w:t>.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Incubate </w:t>
      </w:r>
      <w:r w:rsidRPr="00E5344B">
        <w:rPr>
          <w:rFonts w:asciiTheme="minorHAnsi" w:hAnsiTheme="minorHAnsi" w:cstheme="minorHAnsi"/>
          <w:color w:val="000000" w:themeColor="text1"/>
        </w:rPr>
        <w:t xml:space="preserve">the 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sample at 30 </w:t>
      </w:r>
      <w:r w:rsidRPr="00E5344B">
        <w:rPr>
          <w:rFonts w:asciiTheme="minorHAnsi" w:hAnsiTheme="minorHAnsi" w:cstheme="minorHAnsi"/>
          <w:bCs/>
          <w:color w:val="000000" w:themeColor="text1"/>
        </w:rPr>
        <w:t>degrees Celsius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 for 20 min</w:t>
      </w:r>
      <w:r w:rsidRPr="00E5344B">
        <w:rPr>
          <w:rFonts w:asciiTheme="minorHAnsi" w:hAnsiTheme="minorHAnsi" w:cstheme="minorHAnsi"/>
          <w:bCs/>
          <w:color w:val="000000" w:themeColor="text1"/>
        </w:rPr>
        <w:t>utes</w:t>
      </w:r>
      <w:r w:rsidR="00441423"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3F4F9407" w14:textId="5D1BBE9E" w:rsidR="00441423" w:rsidRPr="00E5344B" w:rsidRDefault="00441423" w:rsidP="00441423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 xml:space="preserve">Talent adds fill-in mix to each sample. </w:t>
      </w:r>
      <w:r w:rsidR="00B129C3" w:rsidRPr="00E5344B">
        <w:rPr>
          <w:rFonts w:asciiTheme="minorHAnsi" w:hAnsiTheme="minorHAnsi" w:cstheme="minorHAnsi"/>
          <w:b/>
          <w:bCs/>
          <w:color w:val="000000" w:themeColor="text1"/>
          <w:lang w:eastAsia="ko-KR"/>
        </w:rPr>
        <w:t>TEXT:</w:t>
      </w:r>
      <w:r w:rsidR="00D3146A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</w:t>
      </w:r>
      <w:r w:rsidR="00B171F0">
        <w:rPr>
          <w:rFonts w:asciiTheme="minorHAnsi" w:hAnsiTheme="minorHAnsi" w:cstheme="minorHAnsi"/>
          <w:b/>
          <w:bCs/>
          <w:color w:val="000000" w:themeColor="text1"/>
          <w:lang w:eastAsia="ko-KR"/>
        </w:rPr>
        <w:t>Reference</w:t>
      </w:r>
      <w:r w:rsidR="00D3146A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</w:t>
      </w:r>
      <w:r w:rsidR="00B129C3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Table </w:t>
      </w:r>
      <w:r w:rsidR="00D3146A">
        <w:rPr>
          <w:rFonts w:asciiTheme="minorHAnsi" w:hAnsiTheme="minorHAnsi" w:cstheme="minorHAnsi"/>
          <w:b/>
          <w:bCs/>
          <w:color w:val="000000" w:themeColor="text1"/>
          <w:lang w:eastAsia="ko-KR"/>
        </w:rPr>
        <w:t>4</w:t>
      </w:r>
    </w:p>
    <w:p w14:paraId="4256A00F" w14:textId="4D6AE587" w:rsidR="00441423" w:rsidRPr="00E5344B" w:rsidRDefault="00441423" w:rsidP="00441423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>Talent places sample in incubator.</w:t>
      </w:r>
    </w:p>
    <w:p w14:paraId="52F1DB77" w14:textId="459B9F65" w:rsidR="00D36BB1" w:rsidRPr="00E5344B" w:rsidRDefault="007638DB" w:rsidP="007D6571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After a series of washes</w:t>
      </w:r>
      <w:r w:rsidR="00DB51D9" w:rsidRPr="00E5344B">
        <w:rPr>
          <w:rFonts w:asciiTheme="minorHAnsi" w:hAnsiTheme="minorHAnsi" w:cstheme="minorHAnsi"/>
          <w:color w:val="000000" w:themeColor="text1"/>
        </w:rPr>
        <w:t xml:space="preserve">, </w:t>
      </w:r>
      <w:r w:rsidR="00542D4C">
        <w:rPr>
          <w:rFonts w:asciiTheme="minorHAnsi" w:hAnsiTheme="minorHAnsi" w:cstheme="minorHAnsi"/>
          <w:color w:val="000000" w:themeColor="text1"/>
        </w:rPr>
        <w:t xml:space="preserve">add 50 microliters of cold, autoclaved </w:t>
      </w:r>
      <w:r w:rsidR="006F54EA">
        <w:rPr>
          <w:rFonts w:asciiTheme="minorHAnsi" w:hAnsiTheme="minorHAnsi" w:cstheme="minorHAnsi"/>
          <w:color w:val="000000" w:themeColor="text1"/>
        </w:rPr>
        <w:t xml:space="preserve">double </w:t>
      </w:r>
      <w:proofErr w:type="gramStart"/>
      <w:r w:rsidR="006F54EA">
        <w:rPr>
          <w:rFonts w:asciiTheme="minorHAnsi" w:hAnsiTheme="minorHAnsi" w:cstheme="minorHAnsi"/>
          <w:color w:val="000000" w:themeColor="text1"/>
        </w:rPr>
        <w:t>distilled</w:t>
      </w:r>
      <w:r w:rsidR="00333C31">
        <w:rPr>
          <w:rFonts w:asciiTheme="minorHAnsi" w:hAnsiTheme="minorHAnsi" w:cstheme="minorHAnsi"/>
          <w:color w:val="000000" w:themeColor="text1"/>
        </w:rPr>
        <w:t>-water</w:t>
      </w:r>
      <w:proofErr w:type="gramEnd"/>
      <w:r w:rsidR="00542D4C">
        <w:rPr>
          <w:rFonts w:asciiTheme="minorHAnsi" w:hAnsiTheme="minorHAnsi" w:cstheme="minorHAnsi"/>
          <w:color w:val="000000" w:themeColor="text1"/>
        </w:rPr>
        <w:t xml:space="preserve"> to </w:t>
      </w:r>
      <w:r w:rsidR="003D1756">
        <w:rPr>
          <w:rFonts w:asciiTheme="minorHAnsi" w:hAnsiTheme="minorHAnsi" w:cstheme="minorHAnsi"/>
          <w:color w:val="000000" w:themeColor="text1"/>
        </w:rPr>
        <w:t xml:space="preserve">the </w:t>
      </w:r>
      <w:r w:rsidR="00542D4C">
        <w:rPr>
          <w:rFonts w:asciiTheme="minorHAnsi" w:hAnsiTheme="minorHAnsi" w:cstheme="minorHAnsi"/>
          <w:color w:val="000000" w:themeColor="text1"/>
        </w:rPr>
        <w:t xml:space="preserve">sample </w:t>
      </w:r>
      <w:r w:rsidR="00542D4C" w:rsidRPr="00333C31">
        <w:rPr>
          <w:rFonts w:asciiTheme="minorHAnsi" w:hAnsiTheme="minorHAnsi" w:cstheme="minorHAnsi"/>
          <w:b/>
          <w:color w:val="000000" w:themeColor="text1"/>
        </w:rPr>
        <w:t>[1].</w:t>
      </w:r>
      <w:r w:rsidR="00542D4C">
        <w:rPr>
          <w:rFonts w:asciiTheme="minorHAnsi" w:hAnsiTheme="minorHAnsi" w:cstheme="minorHAnsi"/>
          <w:color w:val="000000" w:themeColor="text1"/>
        </w:rPr>
        <w:t xml:space="preserve"> T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o digest the </w:t>
      </w:r>
      <w:proofErr w:type="spellStart"/>
      <w:r w:rsidR="008B2F67" w:rsidRPr="00E5344B">
        <w:rPr>
          <w:rFonts w:asciiTheme="minorHAnsi" w:hAnsiTheme="minorHAnsi" w:cstheme="minorHAnsi"/>
          <w:color w:val="000000" w:themeColor="text1"/>
        </w:rPr>
        <w:t>ChIP</w:t>
      </w:r>
      <w:proofErr w:type="spellEnd"/>
      <w:r w:rsidR="00BA22F3">
        <w:rPr>
          <w:rFonts w:asciiTheme="minorHAnsi" w:hAnsiTheme="minorHAnsi" w:cstheme="minorHAnsi"/>
          <w:color w:val="000000" w:themeColor="text1"/>
        </w:rPr>
        <w:t xml:space="preserve"> </w:t>
      </w:r>
      <w:r w:rsidR="00BA22F3" w:rsidRPr="00BA22F3">
        <w:rPr>
          <w:rFonts w:asciiTheme="minorHAnsi" w:hAnsiTheme="minorHAnsi" w:cstheme="minorHAnsi"/>
          <w:i/>
          <w:iCs/>
          <w:color w:val="FF0000"/>
        </w:rPr>
        <w:t>(pronounce chip)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DNA in the 5</w:t>
      </w:r>
      <w:r w:rsidR="00D36BB1" w:rsidRPr="00E5344B">
        <w:rPr>
          <w:rFonts w:asciiTheme="minorHAnsi" w:hAnsiTheme="minorHAnsi" w:cstheme="minorHAnsi"/>
          <w:color w:val="000000" w:themeColor="text1"/>
        </w:rPr>
        <w:t>-prime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to 3</w:t>
      </w:r>
      <w:r w:rsidR="00D36BB1" w:rsidRPr="00E5344B">
        <w:rPr>
          <w:rFonts w:asciiTheme="minorHAnsi" w:hAnsiTheme="minorHAnsi" w:cstheme="minorHAnsi"/>
          <w:color w:val="000000" w:themeColor="text1"/>
        </w:rPr>
        <w:t>-prime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direction, add lambda exonuclease buffer and lambda exonuclease</w:t>
      </w:r>
      <w:r w:rsidR="00333C31">
        <w:rPr>
          <w:rFonts w:asciiTheme="minorHAnsi" w:hAnsiTheme="minorHAnsi" w:cstheme="minorHAnsi"/>
          <w:color w:val="000000" w:themeColor="text1"/>
        </w:rPr>
        <w:t>, and mix the sample by pipetting</w:t>
      </w:r>
      <w:r w:rsidR="00D36BB1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[</w:t>
      </w:r>
      <w:r w:rsidR="00542D4C">
        <w:rPr>
          <w:rFonts w:asciiTheme="minorHAnsi" w:hAnsiTheme="minorHAnsi" w:cstheme="minorHAnsi"/>
          <w:b/>
          <w:color w:val="000000" w:themeColor="text1"/>
        </w:rPr>
        <w:t>2</w:t>
      </w:r>
      <w:r w:rsidR="00F1034D" w:rsidRPr="00E5344B">
        <w:rPr>
          <w:rFonts w:asciiTheme="minorHAnsi" w:hAnsiTheme="minorHAnsi" w:cstheme="minorHAnsi"/>
          <w:b/>
          <w:color w:val="000000" w:themeColor="text1"/>
        </w:rPr>
        <w:t>-TXT]</w:t>
      </w:r>
      <w:r w:rsidR="00542D4C" w:rsidRPr="00333C31">
        <w:rPr>
          <w:rFonts w:asciiTheme="minorHAnsi" w:hAnsiTheme="minorHAnsi" w:cstheme="minorHAnsi"/>
          <w:b/>
          <w:color w:val="000000" w:themeColor="text1"/>
        </w:rPr>
        <w:t>.</w:t>
      </w:r>
      <w:r w:rsidR="00542D4C">
        <w:rPr>
          <w:rFonts w:asciiTheme="minorHAnsi" w:hAnsiTheme="minorHAnsi" w:cstheme="minorHAnsi"/>
          <w:color w:val="000000" w:themeColor="text1"/>
        </w:rPr>
        <w:t xml:space="preserve"> 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Incubate the sample at 37 </w:t>
      </w:r>
      <w:r w:rsidR="00D36BB1" w:rsidRPr="00E5344B">
        <w:rPr>
          <w:rFonts w:asciiTheme="minorHAnsi" w:hAnsiTheme="minorHAnsi" w:cstheme="minorHAnsi"/>
          <w:bCs/>
          <w:color w:val="000000" w:themeColor="text1"/>
        </w:rPr>
        <w:t>degrees Celsius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 for 30 min</w:t>
      </w:r>
      <w:r w:rsidR="00D36BB1" w:rsidRPr="00E5344B">
        <w:rPr>
          <w:rFonts w:asciiTheme="minorHAnsi" w:hAnsiTheme="minorHAnsi" w:cstheme="minorHAnsi"/>
          <w:bCs/>
          <w:color w:val="000000" w:themeColor="text1"/>
        </w:rPr>
        <w:t xml:space="preserve">utes 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A55A2A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F1034D" w:rsidRPr="00E5344B">
        <w:rPr>
          <w:rFonts w:asciiTheme="minorHAnsi" w:hAnsiTheme="minorHAnsi" w:cstheme="minorHAnsi"/>
          <w:b/>
          <w:bCs/>
          <w:color w:val="000000" w:themeColor="text1"/>
        </w:rPr>
        <w:t>]</w:t>
      </w:r>
      <w:r w:rsidR="00A55A2A">
        <w:rPr>
          <w:rFonts w:asciiTheme="minorHAnsi" w:hAnsiTheme="minorHAnsi" w:cstheme="minorHAnsi"/>
          <w:bCs/>
          <w:color w:val="000000" w:themeColor="text1"/>
        </w:rPr>
        <w:t>.</w:t>
      </w:r>
      <w:r w:rsidR="00DB51D9"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D232C" w:rsidRPr="004D2909">
        <w:rPr>
          <w:rStyle w:val="Vid"/>
        </w:rPr>
        <w:t>Videographer, this is the most important step for viewers to see.</w:t>
      </w:r>
    </w:p>
    <w:p w14:paraId="467BA11D" w14:textId="7E3EB4AA" w:rsidR="00542D4C" w:rsidRPr="00333C31" w:rsidRDefault="00542D4C" w:rsidP="007D6571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  <w:iCs/>
          <w:szCs w:val="24"/>
        </w:rPr>
      </w:pPr>
      <w:r w:rsidRPr="00333C31">
        <w:rPr>
          <w:rFonts w:asciiTheme="minorHAnsi" w:hAnsiTheme="minorHAnsi" w:cstheme="minorHAnsi"/>
          <w:bCs/>
          <w:iCs/>
          <w:szCs w:val="24"/>
        </w:rPr>
        <w:t>Talent adds water to the sample tube</w:t>
      </w:r>
      <w:r w:rsidR="00333C31">
        <w:rPr>
          <w:rFonts w:asciiTheme="minorHAnsi" w:hAnsiTheme="minorHAnsi" w:cstheme="minorHAnsi"/>
          <w:bCs/>
          <w:iCs/>
          <w:szCs w:val="24"/>
        </w:rPr>
        <w:t>.</w:t>
      </w:r>
    </w:p>
    <w:p w14:paraId="610C038F" w14:textId="61165C95" w:rsidR="00542D4C" w:rsidRPr="00A55A2A" w:rsidRDefault="00F1034D" w:rsidP="004D2909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Talent adds buffer and exonuclease to tube</w:t>
      </w:r>
      <w:r w:rsidR="00A55A2A">
        <w:rPr>
          <w:rFonts w:asciiTheme="minorHAnsi" w:hAnsiTheme="minorHAnsi" w:cstheme="minorHAnsi"/>
          <w:color w:val="000000" w:themeColor="text1"/>
        </w:rPr>
        <w:t xml:space="preserve"> and mixes by pipetting</w:t>
      </w:r>
      <w:r w:rsidRPr="00E5344B">
        <w:rPr>
          <w:rFonts w:asciiTheme="minorHAnsi" w:hAnsiTheme="minorHAnsi" w:cstheme="minorHAnsi"/>
          <w:color w:val="000000" w:themeColor="text1"/>
        </w:rPr>
        <w:t xml:space="preserve">. </w:t>
      </w:r>
      <w:r w:rsidR="00D36BB1" w:rsidRPr="00E5344B">
        <w:rPr>
          <w:rFonts w:asciiTheme="minorHAnsi" w:hAnsiTheme="minorHAnsi" w:cstheme="minorHAnsi"/>
          <w:b/>
          <w:bCs/>
          <w:color w:val="000000" w:themeColor="text1"/>
        </w:rPr>
        <w:t>TEXT: 6 µL 10x lambda exonuclease buffer</w:t>
      </w:r>
      <w:r w:rsidR="00EA5764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8F2318">
        <w:rPr>
          <w:rFonts w:asciiTheme="minorHAnsi" w:hAnsiTheme="minorHAnsi" w:cstheme="minorHAnsi"/>
          <w:b/>
          <w:bCs/>
          <w:color w:val="000000" w:themeColor="text1"/>
        </w:rPr>
        <w:t xml:space="preserve"> and</w:t>
      </w:r>
      <w:r w:rsidR="00D36BB1" w:rsidRPr="00E5344B">
        <w:rPr>
          <w:rFonts w:asciiTheme="minorHAnsi" w:hAnsiTheme="minorHAnsi" w:cstheme="minorHAnsi"/>
          <w:b/>
          <w:bCs/>
          <w:color w:val="000000" w:themeColor="text1"/>
        </w:rPr>
        <w:t xml:space="preserve"> 2 µL 5 U/µL lambda exonuclease</w:t>
      </w:r>
    </w:p>
    <w:p w14:paraId="2F3EBEEA" w14:textId="31EAABBA" w:rsidR="00F1034D" w:rsidRPr="00A55A2A" w:rsidRDefault="00F1034D" w:rsidP="004D2909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Talent places sample in incubator.</w:t>
      </w:r>
    </w:p>
    <w:p w14:paraId="5C5EF3DA" w14:textId="2507DBA2" w:rsidR="00A55A2A" w:rsidRPr="00E5344B" w:rsidRDefault="00A55A2A" w:rsidP="004D2909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>After the digestion is complete,</w:t>
      </w:r>
      <w:r w:rsidRPr="00E5344B">
        <w:rPr>
          <w:rFonts w:asciiTheme="minorHAnsi" w:hAnsiTheme="minorHAnsi" w:cstheme="minorHAnsi"/>
          <w:bCs/>
          <w:color w:val="000000" w:themeColor="text1"/>
        </w:rPr>
        <w:t xml:space="preserve"> r</w:t>
      </w:r>
      <w:r w:rsidRPr="00E5344B">
        <w:rPr>
          <w:rFonts w:asciiTheme="minorHAnsi" w:hAnsiTheme="minorHAnsi" w:cstheme="minorHAnsi"/>
          <w:color w:val="000000" w:themeColor="text1"/>
        </w:rPr>
        <w:t xml:space="preserve">epeat the three washes a final time </w:t>
      </w:r>
      <w:r w:rsidRPr="00E5344B">
        <w:rPr>
          <w:rFonts w:asciiTheme="minorHAnsi" w:hAnsiTheme="minorHAnsi" w:cstheme="minorHAnsi"/>
          <w:b/>
          <w:color w:val="000000" w:themeColor="text1"/>
        </w:rPr>
        <w:t>[</w:t>
      </w:r>
      <w:r>
        <w:rPr>
          <w:rFonts w:asciiTheme="minorHAnsi" w:hAnsiTheme="minorHAnsi" w:cstheme="minorHAnsi"/>
          <w:b/>
          <w:color w:val="000000" w:themeColor="text1"/>
        </w:rPr>
        <w:t>1</w:t>
      </w:r>
      <w:r w:rsidRPr="00E5344B">
        <w:rPr>
          <w:rFonts w:asciiTheme="minorHAnsi" w:hAnsiTheme="minorHAnsi" w:cstheme="minorHAnsi"/>
          <w:b/>
          <w:color w:val="000000" w:themeColor="text1"/>
        </w:rPr>
        <w:t>-TXT]</w:t>
      </w:r>
      <w:r w:rsidRPr="00E5344B">
        <w:rPr>
          <w:rFonts w:asciiTheme="minorHAnsi" w:hAnsiTheme="minorHAnsi" w:cstheme="minorHAnsi"/>
          <w:bCs/>
          <w:color w:val="000000" w:themeColor="text1"/>
        </w:rPr>
        <w:t>.</w:t>
      </w:r>
    </w:p>
    <w:p w14:paraId="374CB28A" w14:textId="64C0C4D8" w:rsidR="00DB51D9" w:rsidRPr="00E5344B" w:rsidRDefault="00DB51D9" w:rsidP="007D6571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bookmarkStart w:id="24" w:name="_Ref33450471"/>
      <w:r w:rsidRPr="00E5344B">
        <w:rPr>
          <w:rStyle w:val="Vid"/>
        </w:rPr>
        <w:t xml:space="preserve">Videographer/video editor: Reuse footage from </w:t>
      </w:r>
      <w:r w:rsidRPr="00E5344B">
        <w:rPr>
          <w:rStyle w:val="Vid"/>
        </w:rPr>
        <w:fldChar w:fldCharType="begin"/>
      </w:r>
      <w:r w:rsidRPr="00E5344B">
        <w:rPr>
          <w:rStyle w:val="Vid"/>
        </w:rPr>
        <w:instrText xml:space="preserve"> REF _Ref33446146 \r \h  \* MERGEFORMAT </w:instrText>
      </w:r>
      <w:r w:rsidRPr="00E5344B">
        <w:rPr>
          <w:rStyle w:val="Vid"/>
        </w:rPr>
      </w:r>
      <w:r w:rsidRPr="00E5344B">
        <w:rPr>
          <w:rStyle w:val="Vid"/>
        </w:rPr>
        <w:fldChar w:fldCharType="separate"/>
      </w:r>
      <w:r w:rsidR="006A092B" w:rsidRPr="00E5344B">
        <w:rPr>
          <w:rStyle w:val="Vid"/>
        </w:rPr>
        <w:t>3.5.1</w:t>
      </w:r>
      <w:r w:rsidRPr="00E5344B">
        <w:rPr>
          <w:rStyle w:val="Vid"/>
        </w:rPr>
        <w:fldChar w:fldCharType="end"/>
      </w:r>
      <w:r w:rsidRPr="00E5344B">
        <w:rPr>
          <w:rStyle w:val="Vid"/>
        </w:rPr>
        <w:t xml:space="preserve">. </w:t>
      </w:r>
      <w:r w:rsidRPr="00E5344B">
        <w:rPr>
          <w:rStyle w:val="Vid"/>
          <w:b/>
          <w:bCs/>
          <w:i w:val="0"/>
          <w:iCs w:val="0"/>
          <w:color w:val="auto"/>
        </w:rPr>
        <w:t xml:space="preserve">TEXT: Wash with 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high salt wash</w:t>
      </w:r>
      <w:r w:rsidR="006F54EA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buffer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, LiCl</w:t>
      </w:r>
      <w:r w:rsidR="006F54EA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wash buffer</w:t>
      </w:r>
      <w:r w:rsidRPr="00E5344B">
        <w:rPr>
          <w:rFonts w:asciiTheme="minorHAnsi" w:hAnsiTheme="minorHAnsi" w:cstheme="minorHAnsi"/>
          <w:b/>
          <w:bCs/>
          <w:color w:val="000000" w:themeColor="text1"/>
          <w:szCs w:val="24"/>
        </w:rPr>
        <w:t>, and 10 mM Tris-HCl</w:t>
      </w:r>
      <w:bookmarkEnd w:id="24"/>
      <w:r w:rsidRPr="00E5344B">
        <w:rPr>
          <w:rStyle w:val="Vid"/>
          <w:b/>
          <w:bCs/>
          <w:i w:val="0"/>
          <w:iCs w:val="0"/>
          <w:color w:val="auto"/>
        </w:rPr>
        <w:t xml:space="preserve"> </w:t>
      </w:r>
      <w:r w:rsidR="006F54EA">
        <w:rPr>
          <w:rStyle w:val="Vid"/>
          <w:b/>
          <w:bCs/>
          <w:i w:val="0"/>
          <w:iCs w:val="0"/>
          <w:color w:val="auto"/>
        </w:rPr>
        <w:t>buffer</w:t>
      </w:r>
    </w:p>
    <w:p w14:paraId="635DA812" w14:textId="7852721B" w:rsidR="00CD1EC5" w:rsidRPr="00E5344B" w:rsidRDefault="008B2F67" w:rsidP="00DF04CD">
      <w:pPr>
        <w:pStyle w:val="ListParagraph"/>
        <w:keepNext/>
        <w:keepLines/>
        <w:numPr>
          <w:ilvl w:val="0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/>
          <w:color w:val="000000" w:themeColor="text1"/>
        </w:rPr>
        <w:t>Elution</w:t>
      </w:r>
      <w:r w:rsidR="007D6571" w:rsidRPr="00E5344B">
        <w:rPr>
          <w:rFonts w:asciiTheme="minorHAnsi" w:hAnsiTheme="minorHAnsi" w:cstheme="minorHAnsi"/>
          <w:b/>
          <w:color w:val="000000" w:themeColor="text1"/>
        </w:rPr>
        <w:t xml:space="preserve"> and</w:t>
      </w:r>
      <w:r w:rsidR="00C1777E" w:rsidRPr="00E5344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33DAE" w:rsidRPr="00E5344B">
        <w:rPr>
          <w:rFonts w:asciiTheme="minorHAnsi" w:hAnsiTheme="minorHAnsi" w:cstheme="minorHAnsi"/>
          <w:b/>
          <w:color w:val="000000" w:themeColor="text1"/>
        </w:rPr>
        <w:t>Purification</w:t>
      </w:r>
    </w:p>
    <w:p w14:paraId="6205F9A3" w14:textId="09EB90AF" w:rsidR="008B2F67" w:rsidRPr="00E5344B" w:rsidRDefault="008B2F67" w:rsidP="00DF04CD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 xml:space="preserve">To elute </w:t>
      </w:r>
      <w:proofErr w:type="spellStart"/>
      <w:r w:rsidRPr="00E5344B">
        <w:rPr>
          <w:rFonts w:asciiTheme="minorHAnsi" w:hAnsiTheme="minorHAnsi" w:cstheme="minorHAnsi"/>
          <w:bCs/>
          <w:color w:val="000000" w:themeColor="text1"/>
        </w:rPr>
        <w:t>ChIP</w:t>
      </w:r>
      <w:proofErr w:type="spellEnd"/>
      <w:r w:rsidRPr="00E5344B">
        <w:rPr>
          <w:rFonts w:asciiTheme="minorHAnsi" w:hAnsiTheme="minorHAnsi" w:cstheme="minorHAnsi"/>
          <w:bCs/>
          <w:color w:val="000000" w:themeColor="text1"/>
        </w:rPr>
        <w:t xml:space="preserve"> sample from the beads, resuspend the sample in 75 </w:t>
      </w:r>
      <w:r w:rsidR="00CD1EC5" w:rsidRPr="00E5344B">
        <w:rPr>
          <w:rFonts w:asciiTheme="minorHAnsi" w:hAnsiTheme="minorHAnsi" w:cstheme="minorHAnsi"/>
          <w:bCs/>
          <w:color w:val="000000" w:themeColor="text1"/>
        </w:rPr>
        <w:t>microliters</w:t>
      </w:r>
      <w:r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of </w:t>
      </w:r>
      <w:proofErr w:type="spellStart"/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>ChIP</w:t>
      </w:r>
      <w:proofErr w:type="spellEnd"/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elution buffer</w:t>
      </w:r>
      <w:r w:rsidR="00CD1EC5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C1777E" w:rsidRPr="00E5344B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CD1EC5" w:rsidRPr="00E5344B">
        <w:rPr>
          <w:rFonts w:asciiTheme="minorHAnsi" w:hAnsiTheme="minorHAnsi" w:cstheme="minorHAnsi"/>
          <w:bCs/>
          <w:color w:val="000000" w:themeColor="text1"/>
          <w:lang w:val="en-CA"/>
        </w:rPr>
        <w:t>,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and </w:t>
      </w:r>
      <w:r w:rsidRPr="00E5344B">
        <w:rPr>
          <w:rFonts w:asciiTheme="minorHAnsi" w:hAnsiTheme="minorHAnsi" w:cstheme="minorHAnsi"/>
          <w:color w:val="000000" w:themeColor="text1"/>
        </w:rPr>
        <w:t xml:space="preserve">incubate at 65 </w:t>
      </w:r>
      <w:r w:rsidR="00CD1EC5" w:rsidRPr="00E5344B">
        <w:rPr>
          <w:rFonts w:asciiTheme="minorHAnsi" w:hAnsiTheme="minorHAnsi" w:cstheme="minorHAnsi"/>
          <w:bCs/>
          <w:color w:val="000000" w:themeColor="text1"/>
        </w:rPr>
        <w:t>degrees Celsius</w:t>
      </w:r>
      <w:r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5344B">
        <w:rPr>
          <w:rFonts w:asciiTheme="minorHAnsi" w:hAnsiTheme="minorHAnsi" w:cstheme="minorHAnsi"/>
          <w:color w:val="000000" w:themeColor="text1"/>
        </w:rPr>
        <w:t>for 15</w:t>
      </w:r>
      <w:r w:rsidR="00CD1EC5" w:rsidRPr="00E5344B">
        <w:rPr>
          <w:rFonts w:asciiTheme="minorHAnsi" w:hAnsiTheme="minorHAnsi" w:cstheme="minorHAnsi"/>
          <w:color w:val="000000" w:themeColor="text1"/>
        </w:rPr>
        <w:t xml:space="preserve"> minutes </w:t>
      </w:r>
      <w:r w:rsidRPr="00E5344B">
        <w:rPr>
          <w:rFonts w:asciiTheme="minorHAnsi" w:hAnsiTheme="minorHAnsi" w:cstheme="minorHAnsi"/>
          <w:color w:val="000000" w:themeColor="text1"/>
        </w:rPr>
        <w:t xml:space="preserve">at 130 </w:t>
      </w:r>
      <w:r w:rsidR="00DF04CD" w:rsidRPr="00E5344B">
        <w:rPr>
          <w:rFonts w:asciiTheme="minorHAnsi" w:hAnsiTheme="minorHAnsi" w:cstheme="minorHAnsi"/>
          <w:color w:val="000000" w:themeColor="text1"/>
        </w:rPr>
        <w:t>times</w:t>
      </w:r>
      <w:r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Pr="00E5344B">
        <w:rPr>
          <w:rFonts w:asciiTheme="minorHAnsi" w:hAnsiTheme="minorHAnsi" w:cstheme="minorHAnsi"/>
          <w:i/>
          <w:iCs/>
          <w:color w:val="000000" w:themeColor="text1"/>
        </w:rPr>
        <w:t>g</w:t>
      </w:r>
      <w:r w:rsidR="00CD1EC5"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1777E" w:rsidRPr="00E5344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CD1EC5" w:rsidRPr="00E5344B">
        <w:rPr>
          <w:rFonts w:asciiTheme="minorHAnsi" w:hAnsiTheme="minorHAnsi" w:cstheme="minorHAnsi"/>
          <w:bCs/>
          <w:color w:val="000000" w:themeColor="text1"/>
        </w:rPr>
        <w:t>.</w:t>
      </w:r>
    </w:p>
    <w:p w14:paraId="3AE6A56E" w14:textId="2D1A3D80" w:rsidR="00CD1EC5" w:rsidRPr="00E5344B" w:rsidRDefault="00CD1EC5" w:rsidP="00D32BD7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szCs w:val="24"/>
        </w:rPr>
        <w:t>Talent adds elution buffer to tube.</w:t>
      </w:r>
    </w:p>
    <w:p w14:paraId="762912EC" w14:textId="62B62C9E" w:rsidR="00E67902" w:rsidRPr="00E5344B" w:rsidRDefault="00CD1EC5" w:rsidP="00D32BD7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Talent </w:t>
      </w:r>
      <w:r w:rsidR="00DE2877">
        <w:rPr>
          <w:rFonts w:asciiTheme="minorHAnsi" w:hAnsiTheme="minorHAnsi" w:cstheme="minorHAnsi"/>
          <w:szCs w:val="24"/>
        </w:rPr>
        <w:t>incubates the tube at 65 degrees Celsius at 130 times g.</w:t>
      </w:r>
    </w:p>
    <w:p w14:paraId="0F5D2AAE" w14:textId="4244B2A3" w:rsidR="00E67902" w:rsidRPr="00E5344B" w:rsidRDefault="008B2F67" w:rsidP="00E67902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>Add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2.5 </w:t>
      </w:r>
      <w:r w:rsidR="00CD1EC5" w:rsidRPr="00E5344B">
        <w:rPr>
          <w:rFonts w:asciiTheme="minorHAnsi" w:hAnsiTheme="minorHAnsi" w:cstheme="minorHAnsi"/>
          <w:bCs/>
          <w:color w:val="000000" w:themeColor="text1"/>
          <w:lang w:val="en-CA"/>
        </w:rPr>
        <w:t>microliters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of 20</w:t>
      </w:r>
      <w:r w:rsidR="00CD1EC5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milligrams per milliliter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proteinase K to </w:t>
      </w:r>
      <w:r w:rsidR="00F05C4C">
        <w:rPr>
          <w:rFonts w:asciiTheme="minorHAnsi" w:hAnsiTheme="minorHAnsi" w:cstheme="minorHAnsi"/>
          <w:bCs/>
          <w:color w:val="000000" w:themeColor="text1"/>
          <w:lang w:val="en-CA"/>
        </w:rPr>
        <w:t>the</w:t>
      </w:r>
      <w:r w:rsidR="00F05C4C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>sample</w:t>
      </w:r>
      <w:r w:rsidR="00E67902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C1777E" w:rsidRPr="00E5344B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. </w:t>
      </w:r>
      <w:r w:rsidR="00E67902" w:rsidRPr="00E5344B">
        <w:rPr>
          <w:rFonts w:asciiTheme="minorHAnsi" w:hAnsiTheme="minorHAnsi" w:cstheme="minorHAnsi"/>
          <w:bCs/>
          <w:color w:val="000000" w:themeColor="text1"/>
          <w:lang w:val="en-CA"/>
        </w:rPr>
        <w:t>V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>ortex</w:t>
      </w:r>
      <w:r w:rsidR="00E67902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D32BD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the sample </w:t>
      </w:r>
      <w:r w:rsidR="00E67902" w:rsidRPr="00E5344B">
        <w:rPr>
          <w:rFonts w:asciiTheme="minorHAnsi" w:hAnsiTheme="minorHAnsi" w:cstheme="minorHAnsi"/>
          <w:bCs/>
          <w:color w:val="000000" w:themeColor="text1"/>
          <w:lang w:val="en-CA"/>
        </w:rPr>
        <w:t>briefly</w:t>
      </w:r>
      <w:r w:rsidR="00D32BD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0D38DB" w:rsidRPr="00E5344B">
        <w:rPr>
          <w:rFonts w:asciiTheme="minorHAnsi" w:hAnsiTheme="minorHAnsi" w:cstheme="minorHAnsi"/>
          <w:b/>
          <w:bCs/>
          <w:color w:val="000000" w:themeColor="text1"/>
          <w:lang w:val="en-CA"/>
        </w:rPr>
        <w:t>[2]</w:t>
      </w:r>
      <w:r w:rsidR="00E67902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, 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then incubate </w:t>
      </w:r>
      <w:r w:rsidRPr="00E5344B">
        <w:rPr>
          <w:rFonts w:asciiTheme="minorHAnsi" w:hAnsiTheme="minorHAnsi" w:cstheme="minorHAnsi"/>
          <w:bCs/>
          <w:color w:val="000000" w:themeColor="text1"/>
        </w:rPr>
        <w:t xml:space="preserve">overnight 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at </w:t>
      </w:r>
      <w:r w:rsidRPr="00E5344B">
        <w:rPr>
          <w:rFonts w:asciiTheme="minorHAnsi" w:hAnsiTheme="minorHAnsi" w:cstheme="minorHAnsi"/>
          <w:color w:val="000000" w:themeColor="text1"/>
        </w:rPr>
        <w:t xml:space="preserve">65 </w:t>
      </w:r>
      <w:r w:rsidR="00CD1EC5" w:rsidRPr="00E5344B">
        <w:rPr>
          <w:rFonts w:asciiTheme="minorHAnsi" w:hAnsiTheme="minorHAnsi" w:cstheme="minorHAnsi"/>
          <w:color w:val="000000" w:themeColor="text1"/>
        </w:rPr>
        <w:t>degrees Celsius</w:t>
      </w:r>
      <w:r w:rsidR="00E67902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C1777E" w:rsidRPr="00E5344B">
        <w:rPr>
          <w:rFonts w:asciiTheme="minorHAnsi" w:hAnsiTheme="minorHAnsi" w:cstheme="minorHAnsi"/>
          <w:b/>
          <w:color w:val="000000" w:themeColor="text1"/>
        </w:rPr>
        <w:t>[</w:t>
      </w:r>
      <w:r w:rsidR="00D32BD7" w:rsidRPr="00E5344B">
        <w:rPr>
          <w:rFonts w:asciiTheme="minorHAnsi" w:hAnsiTheme="minorHAnsi" w:cstheme="minorHAnsi"/>
          <w:b/>
          <w:color w:val="000000" w:themeColor="text1"/>
        </w:rPr>
        <w:t>3</w:t>
      </w:r>
      <w:r w:rsidR="00C1777E" w:rsidRPr="00E5344B">
        <w:rPr>
          <w:rFonts w:asciiTheme="minorHAnsi" w:hAnsiTheme="minorHAnsi" w:cstheme="minorHAnsi"/>
          <w:b/>
          <w:color w:val="000000" w:themeColor="text1"/>
        </w:rPr>
        <w:t>]</w:t>
      </w:r>
      <w:r w:rsidRPr="00E5344B">
        <w:rPr>
          <w:rFonts w:asciiTheme="minorHAnsi" w:hAnsiTheme="minorHAnsi" w:cstheme="minorHAnsi"/>
          <w:bCs/>
          <w:color w:val="000000" w:themeColor="text1"/>
        </w:rPr>
        <w:t>.</w:t>
      </w:r>
    </w:p>
    <w:p w14:paraId="5904C472" w14:textId="6085ED28" w:rsidR="00D32BD7" w:rsidRPr="00E5344B" w:rsidRDefault="00D32BD7" w:rsidP="00DF04C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>Talent adds proteinase K to sample.</w:t>
      </w:r>
    </w:p>
    <w:p w14:paraId="2892ADEC" w14:textId="0CE7FE7C" w:rsidR="00D32BD7" w:rsidRPr="00E5344B" w:rsidRDefault="00D32BD7" w:rsidP="00DF04C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5344B">
        <w:rPr>
          <w:rFonts w:asciiTheme="minorHAnsi" w:hAnsiTheme="minorHAnsi" w:cstheme="minorHAnsi"/>
          <w:szCs w:val="24"/>
        </w:rPr>
        <w:t>Talent vortexes sample.</w:t>
      </w:r>
    </w:p>
    <w:p w14:paraId="0BF88832" w14:textId="3B1AA48D" w:rsidR="00D32BD7" w:rsidRPr="00E5344B" w:rsidRDefault="00D32BD7" w:rsidP="00DF04C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szCs w:val="24"/>
        </w:rPr>
        <w:t>Talent places sample in incubator.</w:t>
      </w:r>
    </w:p>
    <w:p w14:paraId="579ABEEB" w14:textId="71BEFDF0" w:rsidR="00E67902" w:rsidRPr="00E5344B" w:rsidRDefault="00E67902" w:rsidP="00E67902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B</w:t>
      </w:r>
      <w:r w:rsidR="008B2F67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riefly spin</w:t>
      </w:r>
      <w:r w:rsidR="00D32BD7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the</w:t>
      </w:r>
      <w:r w:rsidR="008B2F67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sample</w:t>
      </w:r>
      <w:r w:rsidR="007D6571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714056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and</w:t>
      </w:r>
      <w:r w:rsidR="008B2F67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place on a magnetic rack </w:t>
      </w:r>
      <w:r w:rsidR="000D38DB"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[1]</w:t>
      </w:r>
      <w:r w:rsidR="00714056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. After 1 minute,</w:t>
      </w:r>
      <w:r w:rsidR="008B2F67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transfer the supernatant to </w:t>
      </w:r>
      <w:r w:rsidR="007D6571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a </w:t>
      </w:r>
      <w:r w:rsidR="008B2F67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new 1.5</w:t>
      </w:r>
      <w:r w:rsidR="00C1777E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-</w:t>
      </w:r>
      <w:r w:rsidR="00CD1EC5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milliliter</w:t>
      </w:r>
      <w:r w:rsidR="008B2F67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tube</w:t>
      </w:r>
      <w:r w:rsidR="007D6571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 xml:space="preserve"> </w:t>
      </w:r>
      <w:r w:rsidR="000D38DB" w:rsidRPr="00E5344B">
        <w:rPr>
          <w:rFonts w:asciiTheme="minorHAnsi" w:hAnsiTheme="minorHAnsi" w:cstheme="minorHAnsi"/>
          <w:b/>
          <w:bCs/>
          <w:color w:val="000000" w:themeColor="text1"/>
          <w:szCs w:val="24"/>
          <w:lang w:val="en-CA"/>
        </w:rPr>
        <w:t>[2]</w:t>
      </w:r>
      <w:r w:rsidR="008B2F67"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.</w:t>
      </w:r>
    </w:p>
    <w:p w14:paraId="307F3D60" w14:textId="2026E54C" w:rsidR="00714056" w:rsidRPr="00E5344B" w:rsidRDefault="00714056" w:rsidP="00DF04C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Talent removes sample from centrifuge and place on magnetic rack.</w:t>
      </w:r>
    </w:p>
    <w:p w14:paraId="0BBF579D" w14:textId="58B27032" w:rsidR="00714056" w:rsidRPr="00E5344B" w:rsidRDefault="00714056" w:rsidP="00DF04C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  <w:szCs w:val="24"/>
          <w:lang w:val="en-CA"/>
        </w:rPr>
        <w:t>Talent transfers supernatant to new tube.</w:t>
      </w:r>
    </w:p>
    <w:p w14:paraId="165E5959" w14:textId="7F7DF802" w:rsidR="00714056" w:rsidRPr="00E5344B" w:rsidRDefault="008B2F67" w:rsidP="004D2909">
      <w:pPr>
        <w:pStyle w:val="ListParagraph"/>
        <w:keepNext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 xml:space="preserve">Purify </w:t>
      </w:r>
      <w:r w:rsidR="00714056" w:rsidRPr="00E5344B">
        <w:rPr>
          <w:rFonts w:asciiTheme="minorHAnsi" w:hAnsiTheme="minorHAnsi" w:cstheme="minorHAnsi"/>
          <w:bCs/>
          <w:color w:val="000000" w:themeColor="text1"/>
        </w:rPr>
        <w:t xml:space="preserve">and elute the DNA </w:t>
      </w:r>
      <w:r w:rsidR="000D38DB" w:rsidRPr="00E5344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14056" w:rsidRPr="00E5344B">
        <w:rPr>
          <w:rFonts w:asciiTheme="minorHAnsi" w:hAnsiTheme="minorHAnsi" w:cstheme="minorHAnsi"/>
          <w:bCs/>
          <w:color w:val="000000" w:themeColor="text1"/>
        </w:rPr>
        <w:t>.</w:t>
      </w:r>
    </w:p>
    <w:p w14:paraId="70DF1A58" w14:textId="44C793E8" w:rsidR="00714056" w:rsidRPr="00E5344B" w:rsidRDefault="00714056" w:rsidP="00DF04C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>Talent begins process of DNA purification.</w:t>
      </w:r>
    </w:p>
    <w:p w14:paraId="7FA60ED5" w14:textId="40D8FD35" w:rsidR="007D6571" w:rsidRPr="00E5344B" w:rsidRDefault="00233DAE" w:rsidP="004A0CC9">
      <w:pPr>
        <w:pStyle w:val="ListParagraph"/>
        <w:keepNext/>
        <w:keepLines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i/>
          <w:iCs/>
          <w:szCs w:val="24"/>
        </w:rPr>
      </w:pPr>
      <w:r w:rsidRPr="00E5344B">
        <w:rPr>
          <w:rFonts w:asciiTheme="minorHAnsi" w:hAnsiTheme="minorHAnsi" w:cstheme="minorHAnsi"/>
          <w:b/>
          <w:color w:val="000000" w:themeColor="text1"/>
        </w:rPr>
        <w:t>Library Preparation</w:t>
      </w:r>
    </w:p>
    <w:p w14:paraId="32BE33A1" w14:textId="5DAD8C08" w:rsidR="00C1777E" w:rsidRPr="00E5344B" w:rsidRDefault="00B34036" w:rsidP="00C1777E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>
        <w:rPr>
          <w:rFonts w:asciiTheme="minorHAnsi" w:hAnsiTheme="minorHAnsi" w:cstheme="minorHAnsi"/>
          <w:bCs/>
          <w:color w:val="000000" w:themeColor="text1"/>
        </w:rPr>
        <w:t>After purifying the eluted DNA, t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ransfer 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16 </w:t>
      </w:r>
      <w:r w:rsidR="00CD1EC5" w:rsidRPr="00E5344B">
        <w:rPr>
          <w:rFonts w:asciiTheme="minorHAnsi" w:hAnsiTheme="minorHAnsi" w:cstheme="minorHAnsi"/>
          <w:bCs/>
          <w:color w:val="000000" w:themeColor="text1"/>
          <w:lang w:val="en-CA"/>
        </w:rPr>
        <w:t>microliters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of</w:t>
      </w:r>
      <w:r w:rsidR="00891E11">
        <w:rPr>
          <w:rFonts w:asciiTheme="minorHAnsi" w:hAnsiTheme="minorHAnsi" w:cstheme="minorHAnsi"/>
          <w:bCs/>
          <w:color w:val="000000" w:themeColor="text1"/>
          <w:lang w:val="en-CA"/>
        </w:rPr>
        <w:t xml:space="preserve"> the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extracted DNA sample to </w:t>
      </w:r>
      <w:r w:rsidR="00DF04CD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a 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>PCR tube</w:t>
      </w:r>
      <w:r w:rsidR="00C1777E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7D6571" w:rsidRPr="00E5344B">
        <w:rPr>
          <w:rFonts w:asciiTheme="minorHAnsi" w:hAnsiTheme="minorHAnsi" w:cstheme="minorHAnsi"/>
          <w:b/>
          <w:bCs/>
          <w:color w:val="000000" w:themeColor="text1"/>
          <w:lang w:val="en-CA"/>
        </w:rPr>
        <w:t>[1]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>.</w:t>
      </w:r>
      <w:r w:rsidR="00C1777E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Add 1.2 </w:t>
      </w:r>
      <w:r w:rsidR="00CD1EC5" w:rsidRPr="00E5344B">
        <w:rPr>
          <w:rFonts w:asciiTheme="minorHAnsi" w:hAnsiTheme="minorHAnsi" w:cstheme="minorHAnsi"/>
          <w:color w:val="000000" w:themeColor="text1"/>
        </w:rPr>
        <w:t>microliters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of 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denaturing and primer annealing mix to </w:t>
      </w:r>
      <w:r w:rsidR="00891E11">
        <w:rPr>
          <w:rFonts w:asciiTheme="minorHAnsi" w:hAnsiTheme="minorHAnsi" w:cstheme="minorHAnsi"/>
          <w:color w:val="000000" w:themeColor="text1"/>
        </w:rPr>
        <w:t>the</w:t>
      </w:r>
      <w:r w:rsidR="00891E11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96190C">
        <w:rPr>
          <w:rFonts w:asciiTheme="minorHAnsi" w:hAnsiTheme="minorHAnsi" w:cstheme="minorHAnsi"/>
          <w:color w:val="000000" w:themeColor="text1"/>
        </w:rPr>
        <w:t>sample</w:t>
      </w:r>
      <w:r w:rsidR="00891E11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7D6571" w:rsidRPr="00E5344B">
        <w:rPr>
          <w:rFonts w:asciiTheme="minorHAnsi" w:hAnsiTheme="minorHAnsi" w:cstheme="minorHAnsi"/>
          <w:b/>
          <w:color w:val="000000" w:themeColor="text1"/>
        </w:rPr>
        <w:t>[2</w:t>
      </w:r>
      <w:r w:rsidR="00813F8E">
        <w:rPr>
          <w:rFonts w:asciiTheme="minorHAnsi" w:hAnsiTheme="minorHAnsi" w:cstheme="minorHAnsi"/>
          <w:b/>
          <w:color w:val="000000" w:themeColor="text1"/>
        </w:rPr>
        <w:t>-TXT</w:t>
      </w:r>
      <w:r w:rsidR="007D6571" w:rsidRPr="00E5344B">
        <w:rPr>
          <w:rFonts w:asciiTheme="minorHAnsi" w:hAnsiTheme="minorHAnsi" w:cstheme="minorHAnsi"/>
          <w:b/>
          <w:color w:val="000000" w:themeColor="text1"/>
        </w:rPr>
        <w:t>]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. </w:t>
      </w:r>
      <w:r w:rsidR="007D6571" w:rsidRPr="00E5344B">
        <w:rPr>
          <w:rFonts w:asciiTheme="minorHAnsi" w:hAnsiTheme="minorHAnsi" w:cstheme="minorHAnsi"/>
          <w:color w:val="000000" w:themeColor="text1"/>
        </w:rPr>
        <w:t>U</w:t>
      </w:r>
      <w:r w:rsidR="008B2F67" w:rsidRPr="00E5344B">
        <w:rPr>
          <w:rFonts w:asciiTheme="minorHAnsi" w:hAnsiTheme="minorHAnsi" w:cstheme="minorHAnsi"/>
          <w:color w:val="000000" w:themeColor="text1"/>
        </w:rPr>
        <w:t>sing the program described in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 Table 6 </w:t>
      </w:r>
      <w:r w:rsidR="00C1777E" w:rsidRPr="00E5344B">
        <w:rPr>
          <w:rFonts w:asciiTheme="minorHAnsi" w:hAnsiTheme="minorHAnsi" w:cstheme="minorHAnsi"/>
          <w:color w:val="000000" w:themeColor="text1"/>
        </w:rPr>
        <w:t>of the manuscript</w:t>
      </w:r>
      <w:r w:rsidR="007D6571" w:rsidRPr="00E5344B">
        <w:rPr>
          <w:rFonts w:asciiTheme="minorHAnsi" w:hAnsiTheme="minorHAnsi" w:cstheme="minorHAnsi"/>
          <w:color w:val="000000" w:themeColor="text1"/>
        </w:rPr>
        <w:t xml:space="preserve">, 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denature </w:t>
      </w:r>
      <w:r w:rsidR="008B2F67" w:rsidRPr="00E5344B">
        <w:rPr>
          <w:rFonts w:asciiTheme="minorHAnsi" w:hAnsiTheme="minorHAnsi" w:cstheme="minorHAnsi"/>
          <w:color w:val="000000" w:themeColor="text1"/>
        </w:rPr>
        <w:lastRenderedPageBreak/>
        <w:t>and anneal primers to the template DNA</w:t>
      </w:r>
      <w:r w:rsidR="007D6571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7D6571" w:rsidRPr="00E5344B">
        <w:rPr>
          <w:rFonts w:asciiTheme="minorHAnsi" w:hAnsiTheme="minorHAnsi" w:cstheme="minorHAnsi"/>
          <w:b/>
          <w:color w:val="000000" w:themeColor="text1"/>
        </w:rPr>
        <w:t>[3]</w:t>
      </w:r>
      <w:r w:rsidR="008B2F67" w:rsidRPr="00E5344B">
        <w:rPr>
          <w:rFonts w:asciiTheme="minorHAnsi" w:hAnsiTheme="minorHAnsi" w:cstheme="minorHAnsi"/>
          <w:color w:val="000000" w:themeColor="text1"/>
        </w:rPr>
        <w:t>.</w:t>
      </w:r>
    </w:p>
    <w:p w14:paraId="2F644E35" w14:textId="2A84ACB4" w:rsidR="00714056" w:rsidRPr="00E5344B" w:rsidRDefault="00714056" w:rsidP="00DF04C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Talent transfers sample to PCR tube.</w:t>
      </w:r>
    </w:p>
    <w:p w14:paraId="575D85B4" w14:textId="3EE22E56" w:rsidR="00714056" w:rsidRPr="00E5344B" w:rsidRDefault="00714056" w:rsidP="00DF04C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 xml:space="preserve">Talent adds mix to </w:t>
      </w:r>
      <w:r w:rsidR="0096190C">
        <w:rPr>
          <w:rFonts w:asciiTheme="minorHAnsi" w:hAnsiTheme="minorHAnsi" w:cstheme="minorHAnsi"/>
          <w:color w:val="000000" w:themeColor="text1"/>
        </w:rPr>
        <w:t>DNA</w:t>
      </w:r>
      <w:r w:rsidR="00813F8E">
        <w:rPr>
          <w:rFonts w:asciiTheme="minorHAnsi" w:hAnsiTheme="minorHAnsi" w:cstheme="minorHAnsi"/>
          <w:color w:val="000000" w:themeColor="text1"/>
        </w:rPr>
        <w:t xml:space="preserve"> </w:t>
      </w:r>
      <w:r w:rsidR="00813F8E" w:rsidRPr="00E5344B">
        <w:rPr>
          <w:rFonts w:asciiTheme="minorHAnsi" w:hAnsiTheme="minorHAnsi" w:cstheme="minorHAnsi"/>
          <w:b/>
          <w:bCs/>
          <w:color w:val="000000" w:themeColor="text1"/>
          <w:lang w:eastAsia="ko-KR"/>
        </w:rPr>
        <w:t>TEXT:</w:t>
      </w:r>
      <w:r w:rsidR="00813F8E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Reference Table 6</w:t>
      </w:r>
      <w:r w:rsidRPr="00E5344B">
        <w:rPr>
          <w:rFonts w:asciiTheme="minorHAnsi" w:hAnsiTheme="minorHAnsi" w:cstheme="minorHAnsi"/>
          <w:color w:val="000000" w:themeColor="text1"/>
        </w:rPr>
        <w:t>.</w:t>
      </w:r>
    </w:p>
    <w:p w14:paraId="1FD76C59" w14:textId="061874E2" w:rsidR="00714056" w:rsidRPr="00E5344B" w:rsidRDefault="00714056" w:rsidP="00DF04C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Talent places tube in PCR machine.</w:t>
      </w:r>
    </w:p>
    <w:p w14:paraId="04B35055" w14:textId="484256BD" w:rsidR="00C1777E" w:rsidRPr="00E5344B" w:rsidRDefault="00C1777E" w:rsidP="00C1777E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>A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dd 3 </w:t>
      </w:r>
      <w:r w:rsidR="00CD1EC5" w:rsidRPr="00E5344B">
        <w:rPr>
          <w:rFonts w:asciiTheme="minorHAnsi" w:hAnsiTheme="minorHAnsi" w:cstheme="minorHAnsi"/>
          <w:bCs/>
          <w:color w:val="000000" w:themeColor="text1"/>
        </w:rPr>
        <w:t>microliters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of 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>primer extension mix</w:t>
      </w:r>
      <w:r w:rsidR="008B2F67" w:rsidRPr="00E5344B" w:rsidDel="00FC0C42">
        <w:rPr>
          <w:rFonts w:asciiTheme="minorHAnsi" w:hAnsiTheme="minorHAnsi" w:cstheme="minorHAnsi"/>
          <w:color w:val="000000" w:themeColor="text1"/>
        </w:rPr>
        <w:t xml:space="preserve"> 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to </w:t>
      </w:r>
      <w:r w:rsidR="00FD7A77">
        <w:rPr>
          <w:rFonts w:asciiTheme="minorHAnsi" w:hAnsiTheme="minorHAnsi" w:cstheme="minorHAnsi"/>
          <w:bCs/>
          <w:color w:val="000000" w:themeColor="text1"/>
          <w:lang w:val="en-CA"/>
        </w:rPr>
        <w:t>the</w:t>
      </w:r>
      <w:r w:rsidR="00FD7A7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proofErr w:type="gramStart"/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>sample</w:t>
      </w:r>
      <w:r w:rsidR="00487110" w:rsidRPr="00E5344B">
        <w:rPr>
          <w:rFonts w:asciiTheme="minorHAnsi" w:hAnsiTheme="minorHAnsi" w:cstheme="minorHAnsi"/>
          <w:bCs/>
          <w:color w:val="000000" w:themeColor="text1"/>
          <w:lang w:val="en-CA"/>
        </w:rPr>
        <w:t>, and</w:t>
      </w:r>
      <w:proofErr w:type="gramEnd"/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7D6571" w:rsidRPr="00E5344B">
        <w:rPr>
          <w:rFonts w:asciiTheme="minorHAnsi" w:hAnsiTheme="minorHAnsi" w:cstheme="minorHAnsi"/>
          <w:bCs/>
          <w:color w:val="000000" w:themeColor="text1"/>
        </w:rPr>
        <w:t>r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>un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7D6571" w:rsidRPr="00E5344B">
        <w:rPr>
          <w:rFonts w:asciiTheme="minorHAnsi" w:hAnsiTheme="minorHAnsi" w:cstheme="minorHAnsi"/>
          <w:color w:val="000000" w:themeColor="text1"/>
        </w:rPr>
        <w:t xml:space="preserve">the </w:t>
      </w:r>
      <w:r w:rsidR="00487110" w:rsidRPr="00E5344B">
        <w:rPr>
          <w:rFonts w:asciiTheme="minorHAnsi" w:hAnsiTheme="minorHAnsi" w:cstheme="minorHAnsi"/>
          <w:color w:val="000000" w:themeColor="text1"/>
        </w:rPr>
        <w:t xml:space="preserve">PCR </w:t>
      </w:r>
      <w:r w:rsidR="007D6571" w:rsidRPr="00E5344B">
        <w:rPr>
          <w:rFonts w:asciiTheme="minorHAnsi" w:hAnsiTheme="minorHAnsi" w:cstheme="minorHAnsi"/>
          <w:color w:val="000000" w:themeColor="text1"/>
        </w:rPr>
        <w:t xml:space="preserve">program described in Table 7 of the manuscript </w:t>
      </w:r>
      <w:r w:rsidR="007D6571" w:rsidRPr="00E5344B">
        <w:rPr>
          <w:rFonts w:asciiTheme="minorHAnsi" w:hAnsiTheme="minorHAnsi" w:cstheme="minorHAnsi"/>
          <w:b/>
          <w:color w:val="000000" w:themeColor="text1"/>
        </w:rPr>
        <w:t>[1</w:t>
      </w:r>
      <w:r w:rsidR="003F3BBB">
        <w:rPr>
          <w:rFonts w:asciiTheme="minorHAnsi" w:hAnsiTheme="minorHAnsi" w:cstheme="minorHAnsi"/>
          <w:b/>
          <w:color w:val="000000" w:themeColor="text1"/>
        </w:rPr>
        <w:t>-TXT</w:t>
      </w:r>
      <w:r w:rsidR="007D6571" w:rsidRPr="00E5344B">
        <w:rPr>
          <w:rFonts w:asciiTheme="minorHAnsi" w:hAnsiTheme="minorHAnsi" w:cstheme="minorHAnsi"/>
          <w:b/>
          <w:color w:val="000000" w:themeColor="text1"/>
        </w:rPr>
        <w:t>]</w:t>
      </w:r>
      <w:r w:rsidR="00EC7A8C">
        <w:rPr>
          <w:rFonts w:asciiTheme="minorHAnsi" w:hAnsiTheme="minorHAnsi" w:cstheme="minorHAnsi"/>
          <w:b/>
          <w:color w:val="000000" w:themeColor="text1"/>
        </w:rPr>
        <w:t>[2]</w:t>
      </w:r>
      <w:r w:rsidR="007D6571" w:rsidRPr="00E5344B">
        <w:rPr>
          <w:rFonts w:asciiTheme="minorHAnsi" w:hAnsiTheme="minorHAnsi" w:cstheme="minorHAnsi"/>
          <w:color w:val="000000" w:themeColor="text1"/>
        </w:rPr>
        <w:t>.</w:t>
      </w:r>
      <w:r w:rsidR="00EC7A8C">
        <w:rPr>
          <w:rFonts w:asciiTheme="minorHAnsi" w:hAnsiTheme="minorHAnsi" w:cstheme="minorHAnsi"/>
          <w:color w:val="000000" w:themeColor="text1"/>
        </w:rPr>
        <w:t xml:space="preserve"> </w:t>
      </w:r>
    </w:p>
    <w:p w14:paraId="06E76B4A" w14:textId="340667F4" w:rsidR="00487110" w:rsidRPr="00EC7A8C" w:rsidRDefault="00487110" w:rsidP="00EC4266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bookmarkStart w:id="25" w:name="_Ref445374067"/>
      <w:r w:rsidRPr="00E5344B">
        <w:rPr>
          <w:rFonts w:asciiTheme="minorHAnsi" w:hAnsiTheme="minorHAnsi" w:cstheme="minorHAnsi"/>
          <w:color w:val="000000" w:themeColor="text1"/>
        </w:rPr>
        <w:t xml:space="preserve">Talent adds primer extension mix to </w:t>
      </w:r>
      <w:r w:rsidR="005F391A">
        <w:rPr>
          <w:rFonts w:asciiTheme="minorHAnsi" w:hAnsiTheme="minorHAnsi" w:cstheme="minorHAnsi"/>
          <w:color w:val="000000" w:themeColor="text1"/>
        </w:rPr>
        <w:t>the</w:t>
      </w:r>
      <w:r w:rsidR="005F391A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Pr="00E5344B">
        <w:rPr>
          <w:rFonts w:asciiTheme="minorHAnsi" w:hAnsiTheme="minorHAnsi" w:cstheme="minorHAnsi"/>
          <w:color w:val="000000" w:themeColor="text1"/>
        </w:rPr>
        <w:t>sample.</w:t>
      </w:r>
      <w:r w:rsidR="00EC7A8C">
        <w:rPr>
          <w:rFonts w:asciiTheme="minorHAnsi" w:hAnsiTheme="minorHAnsi" w:cstheme="minorHAnsi"/>
          <w:color w:val="000000" w:themeColor="text1"/>
        </w:rPr>
        <w:t xml:space="preserve"> </w:t>
      </w:r>
      <w:r w:rsidR="00D572BE" w:rsidRPr="00E5344B">
        <w:rPr>
          <w:rFonts w:asciiTheme="minorHAnsi" w:hAnsiTheme="minorHAnsi" w:cstheme="minorHAnsi"/>
          <w:b/>
          <w:bCs/>
          <w:color w:val="000000" w:themeColor="text1"/>
          <w:lang w:eastAsia="ko-KR"/>
        </w:rPr>
        <w:t>TEXT:</w:t>
      </w:r>
      <w:r w:rsidR="00D572BE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Reference Table 7 </w:t>
      </w:r>
      <w:r w:rsidR="00EC7A8C" w:rsidRPr="00E5344B">
        <w:rPr>
          <w:rStyle w:val="Vid"/>
          <w:szCs w:val="24"/>
        </w:rPr>
        <w:t xml:space="preserve">Video editor, please show </w:t>
      </w:r>
      <w:r w:rsidR="0049635F">
        <w:rPr>
          <w:rStyle w:val="Vid"/>
          <w:szCs w:val="24"/>
        </w:rPr>
        <w:fldChar w:fldCharType="begin"/>
      </w:r>
      <w:r w:rsidR="0049635F">
        <w:rPr>
          <w:rStyle w:val="Vid"/>
          <w:szCs w:val="24"/>
        </w:rPr>
        <w:instrText xml:space="preserve"> REF _Ref445374067 \r \h </w:instrText>
      </w:r>
      <w:r w:rsidR="0049635F">
        <w:rPr>
          <w:rStyle w:val="Vid"/>
          <w:szCs w:val="24"/>
        </w:rPr>
      </w:r>
      <w:r w:rsidR="0049635F">
        <w:rPr>
          <w:rStyle w:val="Vid"/>
          <w:szCs w:val="24"/>
        </w:rPr>
        <w:fldChar w:fldCharType="separate"/>
      </w:r>
      <w:r w:rsidR="0049635F">
        <w:rPr>
          <w:rStyle w:val="Vid"/>
          <w:szCs w:val="24"/>
        </w:rPr>
        <w:t>6.2.1</w:t>
      </w:r>
      <w:r w:rsidR="0049635F">
        <w:rPr>
          <w:rStyle w:val="Vid"/>
          <w:szCs w:val="24"/>
        </w:rPr>
        <w:fldChar w:fldCharType="end"/>
      </w:r>
      <w:r w:rsidR="0049635F">
        <w:rPr>
          <w:rStyle w:val="Vid"/>
          <w:szCs w:val="24"/>
        </w:rPr>
        <w:t xml:space="preserve"> </w:t>
      </w:r>
      <w:r w:rsidR="0049635F" w:rsidRPr="00E5344B">
        <w:rPr>
          <w:rStyle w:val="Vid"/>
          <w:szCs w:val="24"/>
        </w:rPr>
        <w:t>and</w:t>
      </w:r>
      <w:r w:rsidR="0049635F">
        <w:rPr>
          <w:rStyle w:val="Vid"/>
          <w:szCs w:val="24"/>
        </w:rPr>
        <w:t xml:space="preserve"> </w:t>
      </w:r>
      <w:r w:rsidR="0049635F">
        <w:rPr>
          <w:rStyle w:val="Vid"/>
          <w:szCs w:val="24"/>
        </w:rPr>
        <w:fldChar w:fldCharType="begin"/>
      </w:r>
      <w:r w:rsidR="0049635F">
        <w:rPr>
          <w:rStyle w:val="Vid"/>
          <w:szCs w:val="24"/>
        </w:rPr>
        <w:instrText xml:space="preserve"> REF _Ref445374070 \r \h </w:instrText>
      </w:r>
      <w:r w:rsidR="0049635F">
        <w:rPr>
          <w:rStyle w:val="Vid"/>
          <w:szCs w:val="24"/>
        </w:rPr>
      </w:r>
      <w:r w:rsidR="0049635F">
        <w:rPr>
          <w:rStyle w:val="Vid"/>
          <w:szCs w:val="24"/>
        </w:rPr>
        <w:fldChar w:fldCharType="separate"/>
      </w:r>
      <w:r w:rsidR="0049635F">
        <w:rPr>
          <w:rStyle w:val="Vid"/>
          <w:szCs w:val="24"/>
        </w:rPr>
        <w:t>6.2.2</w:t>
      </w:r>
      <w:r w:rsidR="0049635F">
        <w:rPr>
          <w:rStyle w:val="Vid"/>
          <w:szCs w:val="24"/>
        </w:rPr>
        <w:fldChar w:fldCharType="end"/>
      </w:r>
      <w:r w:rsidR="00EC7A8C" w:rsidRPr="00E5344B">
        <w:rPr>
          <w:rStyle w:val="Vid"/>
          <w:szCs w:val="24"/>
        </w:rPr>
        <w:t xml:space="preserve"> as a </w:t>
      </w:r>
      <w:proofErr w:type="spellStart"/>
      <w:r w:rsidR="00EC7A8C" w:rsidRPr="00E5344B">
        <w:rPr>
          <w:rStyle w:val="Vid"/>
          <w:szCs w:val="24"/>
        </w:rPr>
        <w:t>multipanel</w:t>
      </w:r>
      <w:proofErr w:type="spellEnd"/>
      <w:r w:rsidR="00EC7A8C" w:rsidRPr="00E5344B">
        <w:rPr>
          <w:rStyle w:val="Vid"/>
          <w:szCs w:val="24"/>
        </w:rPr>
        <w:t>.</w:t>
      </w:r>
      <w:bookmarkEnd w:id="25"/>
    </w:p>
    <w:p w14:paraId="4F8BBBC6" w14:textId="71341493" w:rsidR="00EC4266" w:rsidRPr="00E5344B" w:rsidRDefault="00EC4266" w:rsidP="004D2909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bookmarkStart w:id="26" w:name="_Ref445374070"/>
      <w:r>
        <w:rPr>
          <w:rFonts w:asciiTheme="minorHAnsi" w:hAnsiTheme="minorHAnsi" w:cstheme="minorHAnsi"/>
          <w:color w:val="000000" w:themeColor="text1"/>
        </w:rPr>
        <w:t>Talent places tube in PCR machine.</w:t>
      </w:r>
      <w:bookmarkEnd w:id="26"/>
    </w:p>
    <w:p w14:paraId="781B2337" w14:textId="6AE3A110" w:rsidR="00C1777E" w:rsidRPr="00E5344B" w:rsidRDefault="008B2F67" w:rsidP="00C1777E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 xml:space="preserve">Add 4.1 </w:t>
      </w:r>
      <w:r w:rsidR="00CD1EC5" w:rsidRPr="00E5344B">
        <w:rPr>
          <w:rFonts w:asciiTheme="minorHAnsi" w:hAnsiTheme="minorHAnsi" w:cstheme="minorHAnsi"/>
          <w:bCs/>
          <w:color w:val="000000" w:themeColor="text1"/>
        </w:rPr>
        <w:t>microliters</w:t>
      </w:r>
      <w:r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5344B">
        <w:rPr>
          <w:rFonts w:asciiTheme="minorHAnsi" w:hAnsiTheme="minorHAnsi" w:cstheme="minorHAnsi"/>
          <w:color w:val="000000" w:themeColor="text1"/>
        </w:rPr>
        <w:t xml:space="preserve">of </w:t>
      </w:r>
      <w:proofErr w:type="spellStart"/>
      <w:r w:rsidRPr="00E5344B">
        <w:rPr>
          <w:rFonts w:asciiTheme="minorHAnsi" w:hAnsiTheme="minorHAnsi" w:cstheme="minorHAnsi"/>
          <w:color w:val="000000" w:themeColor="text1"/>
        </w:rPr>
        <w:t>dA</w:t>
      </w:r>
      <w:proofErr w:type="spellEnd"/>
      <w:r w:rsidRPr="00E5344B">
        <w:rPr>
          <w:rFonts w:asciiTheme="minorHAnsi" w:hAnsiTheme="minorHAnsi" w:cstheme="minorHAnsi"/>
          <w:color w:val="000000" w:themeColor="text1"/>
        </w:rPr>
        <w:t>-tailing</w:t>
      </w:r>
      <w:r w:rsidR="004D232C">
        <w:rPr>
          <w:rFonts w:asciiTheme="minorHAnsi" w:hAnsiTheme="minorHAnsi" w:cstheme="minorHAnsi"/>
          <w:color w:val="000000" w:themeColor="text1"/>
        </w:rPr>
        <w:t xml:space="preserve"> </w:t>
      </w:r>
      <w:r w:rsidR="004D232C" w:rsidRPr="004D232C">
        <w:rPr>
          <w:rFonts w:asciiTheme="minorHAnsi" w:hAnsiTheme="minorHAnsi" w:cstheme="minorHAnsi"/>
          <w:i/>
          <w:color w:val="FF0000"/>
        </w:rPr>
        <w:t>(pronounce D-A-tailing)</w:t>
      </w:r>
      <w:r w:rsidRPr="00E5344B">
        <w:rPr>
          <w:rFonts w:asciiTheme="minorHAnsi" w:hAnsiTheme="minorHAnsi" w:cstheme="minorHAnsi"/>
          <w:color w:val="000000" w:themeColor="text1"/>
        </w:rPr>
        <w:t xml:space="preserve"> mix to </w:t>
      </w:r>
      <w:r w:rsidR="0077061B">
        <w:rPr>
          <w:rFonts w:asciiTheme="minorHAnsi" w:hAnsiTheme="minorHAnsi" w:cstheme="minorHAnsi"/>
          <w:color w:val="000000" w:themeColor="text1"/>
        </w:rPr>
        <w:t>the</w:t>
      </w:r>
      <w:r w:rsidR="0077061B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Pr="00E5344B">
        <w:rPr>
          <w:rFonts w:asciiTheme="minorHAnsi" w:hAnsiTheme="minorHAnsi" w:cstheme="minorHAnsi"/>
          <w:color w:val="000000" w:themeColor="text1"/>
        </w:rPr>
        <w:t>sample</w:t>
      </w:r>
      <w:r w:rsidR="00487110" w:rsidRPr="00E5344B">
        <w:rPr>
          <w:rFonts w:asciiTheme="minorHAnsi" w:hAnsiTheme="minorHAnsi" w:cstheme="minorHAnsi"/>
          <w:color w:val="000000" w:themeColor="text1"/>
        </w:rPr>
        <w:t>, and r</w:t>
      </w:r>
      <w:r w:rsidRPr="00E5344B">
        <w:rPr>
          <w:rFonts w:asciiTheme="minorHAnsi" w:hAnsiTheme="minorHAnsi" w:cstheme="minorHAnsi"/>
          <w:color w:val="000000" w:themeColor="text1"/>
        </w:rPr>
        <w:t xml:space="preserve">un sample using the </w:t>
      </w:r>
      <w:r w:rsidR="00487110" w:rsidRPr="00E5344B">
        <w:rPr>
          <w:rFonts w:asciiTheme="minorHAnsi" w:hAnsiTheme="minorHAnsi" w:cstheme="minorHAnsi"/>
          <w:color w:val="000000" w:themeColor="text1"/>
        </w:rPr>
        <w:t xml:space="preserve">PCR </w:t>
      </w:r>
      <w:r w:rsidRPr="00E5344B">
        <w:rPr>
          <w:rFonts w:asciiTheme="minorHAnsi" w:hAnsiTheme="minorHAnsi" w:cstheme="minorHAnsi"/>
          <w:color w:val="000000" w:themeColor="text1"/>
        </w:rPr>
        <w:t xml:space="preserve">program </w:t>
      </w:r>
      <w:r w:rsidR="007D6571" w:rsidRPr="00E5344B">
        <w:rPr>
          <w:rFonts w:asciiTheme="minorHAnsi" w:hAnsiTheme="minorHAnsi" w:cstheme="minorHAnsi"/>
          <w:color w:val="000000" w:themeColor="text1"/>
        </w:rPr>
        <w:t xml:space="preserve">in Table 8 of the manuscript </w:t>
      </w:r>
      <w:r w:rsidR="000D38DB" w:rsidRPr="00E5344B">
        <w:rPr>
          <w:rFonts w:asciiTheme="minorHAnsi" w:hAnsiTheme="minorHAnsi" w:cstheme="minorHAnsi"/>
          <w:b/>
          <w:color w:val="000000" w:themeColor="text1"/>
        </w:rPr>
        <w:t>[</w:t>
      </w:r>
      <w:r w:rsidR="00A71C74" w:rsidRPr="00E5344B">
        <w:rPr>
          <w:rFonts w:asciiTheme="minorHAnsi" w:hAnsiTheme="minorHAnsi" w:cstheme="minorHAnsi"/>
          <w:b/>
          <w:color w:val="000000" w:themeColor="text1"/>
        </w:rPr>
        <w:t>1</w:t>
      </w:r>
      <w:r w:rsidR="00343A58">
        <w:rPr>
          <w:rFonts w:asciiTheme="minorHAnsi" w:hAnsiTheme="minorHAnsi" w:cstheme="minorHAnsi"/>
          <w:b/>
          <w:color w:val="000000" w:themeColor="text1"/>
        </w:rPr>
        <w:t>-TXT</w:t>
      </w:r>
      <w:r w:rsidR="000D38DB" w:rsidRPr="00E5344B">
        <w:rPr>
          <w:rFonts w:asciiTheme="minorHAnsi" w:hAnsiTheme="minorHAnsi" w:cstheme="minorHAnsi"/>
          <w:b/>
          <w:color w:val="000000" w:themeColor="text1"/>
        </w:rPr>
        <w:t>]</w:t>
      </w:r>
      <w:r w:rsidR="00EC7A8C">
        <w:rPr>
          <w:rFonts w:asciiTheme="minorHAnsi" w:hAnsiTheme="minorHAnsi" w:cstheme="minorHAnsi"/>
          <w:b/>
          <w:color w:val="000000" w:themeColor="text1"/>
        </w:rPr>
        <w:t>[2]</w:t>
      </w:r>
      <w:r w:rsidRPr="00E5344B">
        <w:rPr>
          <w:rFonts w:asciiTheme="minorHAnsi" w:hAnsiTheme="minorHAnsi" w:cstheme="minorHAnsi"/>
          <w:color w:val="000000" w:themeColor="text1"/>
        </w:rPr>
        <w:t>.</w:t>
      </w:r>
    </w:p>
    <w:p w14:paraId="727581F8" w14:textId="39A6CCD6" w:rsidR="00487110" w:rsidRPr="00EC7A8C" w:rsidRDefault="00487110" w:rsidP="00DF04C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000000" w:themeColor="text1"/>
        </w:rPr>
      </w:pPr>
      <w:bookmarkStart w:id="27" w:name="_Ref445374094"/>
      <w:r w:rsidRPr="00E5344B">
        <w:rPr>
          <w:rFonts w:asciiTheme="minorHAnsi" w:hAnsiTheme="minorHAnsi" w:cstheme="minorHAnsi"/>
          <w:color w:val="000000" w:themeColor="text1"/>
        </w:rPr>
        <w:t xml:space="preserve">Talent adds </w:t>
      </w:r>
      <w:proofErr w:type="spellStart"/>
      <w:r w:rsidRPr="00E5344B">
        <w:rPr>
          <w:rFonts w:asciiTheme="minorHAnsi" w:hAnsiTheme="minorHAnsi" w:cstheme="minorHAnsi"/>
          <w:color w:val="000000" w:themeColor="text1"/>
        </w:rPr>
        <w:t>dA</w:t>
      </w:r>
      <w:proofErr w:type="spellEnd"/>
      <w:r w:rsidRPr="00E5344B">
        <w:rPr>
          <w:rFonts w:asciiTheme="minorHAnsi" w:hAnsiTheme="minorHAnsi" w:cstheme="minorHAnsi"/>
          <w:color w:val="000000" w:themeColor="text1"/>
        </w:rPr>
        <w:t>-tailing mix to sample.</w:t>
      </w:r>
      <w:r w:rsidR="00EC7A8C">
        <w:rPr>
          <w:rFonts w:asciiTheme="minorHAnsi" w:hAnsiTheme="minorHAnsi" w:cstheme="minorHAnsi"/>
          <w:color w:val="000000" w:themeColor="text1"/>
        </w:rPr>
        <w:t xml:space="preserve"> </w:t>
      </w:r>
      <w:r w:rsidR="00343A58" w:rsidRPr="00E5344B">
        <w:rPr>
          <w:rFonts w:asciiTheme="minorHAnsi" w:hAnsiTheme="minorHAnsi" w:cstheme="minorHAnsi"/>
          <w:b/>
          <w:bCs/>
          <w:color w:val="000000" w:themeColor="text1"/>
          <w:lang w:eastAsia="ko-KR"/>
        </w:rPr>
        <w:t>TEXT:</w:t>
      </w:r>
      <w:r w:rsidR="00343A58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Reference Table 8  </w:t>
      </w:r>
      <w:r w:rsidR="00EC7A8C" w:rsidRPr="00E5344B">
        <w:rPr>
          <w:rStyle w:val="Vid"/>
          <w:szCs w:val="24"/>
        </w:rPr>
        <w:t xml:space="preserve">Video editor, please show </w:t>
      </w:r>
      <w:r w:rsidR="0049635F">
        <w:rPr>
          <w:rStyle w:val="Vid"/>
          <w:szCs w:val="24"/>
        </w:rPr>
        <w:fldChar w:fldCharType="begin"/>
      </w:r>
      <w:r w:rsidR="0049635F">
        <w:rPr>
          <w:rStyle w:val="Vid"/>
          <w:szCs w:val="24"/>
        </w:rPr>
        <w:instrText xml:space="preserve"> REF _Ref445374094 \r \h </w:instrText>
      </w:r>
      <w:r w:rsidR="0049635F">
        <w:rPr>
          <w:rStyle w:val="Vid"/>
          <w:szCs w:val="24"/>
        </w:rPr>
      </w:r>
      <w:r w:rsidR="0049635F">
        <w:rPr>
          <w:rStyle w:val="Vid"/>
          <w:szCs w:val="24"/>
        </w:rPr>
        <w:fldChar w:fldCharType="separate"/>
      </w:r>
      <w:r w:rsidR="0049635F">
        <w:rPr>
          <w:rStyle w:val="Vid"/>
          <w:szCs w:val="24"/>
        </w:rPr>
        <w:t>6.3.1</w:t>
      </w:r>
      <w:r w:rsidR="0049635F">
        <w:rPr>
          <w:rStyle w:val="Vid"/>
          <w:szCs w:val="24"/>
        </w:rPr>
        <w:fldChar w:fldCharType="end"/>
      </w:r>
      <w:r w:rsidR="0049635F">
        <w:rPr>
          <w:rStyle w:val="Vid"/>
          <w:szCs w:val="24"/>
        </w:rPr>
        <w:t xml:space="preserve"> and </w:t>
      </w:r>
      <w:r w:rsidR="0049635F">
        <w:rPr>
          <w:rStyle w:val="Vid"/>
          <w:szCs w:val="24"/>
        </w:rPr>
        <w:fldChar w:fldCharType="begin"/>
      </w:r>
      <w:r w:rsidR="0049635F">
        <w:rPr>
          <w:rStyle w:val="Vid"/>
          <w:szCs w:val="24"/>
        </w:rPr>
        <w:instrText xml:space="preserve"> REF _Ref445374108 \r \h </w:instrText>
      </w:r>
      <w:r w:rsidR="0049635F">
        <w:rPr>
          <w:rStyle w:val="Vid"/>
          <w:szCs w:val="24"/>
        </w:rPr>
      </w:r>
      <w:r w:rsidR="0049635F">
        <w:rPr>
          <w:rStyle w:val="Vid"/>
          <w:szCs w:val="24"/>
        </w:rPr>
        <w:fldChar w:fldCharType="separate"/>
      </w:r>
      <w:r w:rsidR="0049635F">
        <w:rPr>
          <w:rStyle w:val="Vid"/>
          <w:szCs w:val="24"/>
        </w:rPr>
        <w:t>6.3.2</w:t>
      </w:r>
      <w:r w:rsidR="0049635F">
        <w:rPr>
          <w:rStyle w:val="Vid"/>
          <w:szCs w:val="24"/>
        </w:rPr>
        <w:fldChar w:fldCharType="end"/>
      </w:r>
      <w:r w:rsidR="0049635F">
        <w:rPr>
          <w:rStyle w:val="Vid"/>
          <w:szCs w:val="24"/>
        </w:rPr>
        <w:t xml:space="preserve"> </w:t>
      </w:r>
      <w:r w:rsidR="00EC7A8C" w:rsidRPr="00E5344B">
        <w:rPr>
          <w:rStyle w:val="Vid"/>
          <w:szCs w:val="24"/>
        </w:rPr>
        <w:t xml:space="preserve">as a </w:t>
      </w:r>
      <w:proofErr w:type="spellStart"/>
      <w:r w:rsidR="00EC7A8C" w:rsidRPr="00E5344B">
        <w:rPr>
          <w:rStyle w:val="Vid"/>
          <w:szCs w:val="24"/>
        </w:rPr>
        <w:t>multipanel</w:t>
      </w:r>
      <w:proofErr w:type="spellEnd"/>
      <w:r w:rsidR="00EC7A8C" w:rsidRPr="00E5344B">
        <w:rPr>
          <w:rStyle w:val="Vid"/>
          <w:szCs w:val="24"/>
        </w:rPr>
        <w:t>.</w:t>
      </w:r>
      <w:bookmarkEnd w:id="27"/>
    </w:p>
    <w:p w14:paraId="30A74DAC" w14:textId="6CAE8AC5" w:rsidR="009679F3" w:rsidRPr="00E5344B" w:rsidRDefault="009679F3" w:rsidP="004D2909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bookmarkStart w:id="28" w:name="_Ref445374108"/>
      <w:r>
        <w:rPr>
          <w:rFonts w:asciiTheme="minorHAnsi" w:hAnsiTheme="minorHAnsi" w:cstheme="minorHAnsi"/>
          <w:color w:val="000000" w:themeColor="text1"/>
        </w:rPr>
        <w:t>Talent places tube in PCR machine.</w:t>
      </w:r>
      <w:bookmarkEnd w:id="28"/>
    </w:p>
    <w:p w14:paraId="0B16CEAB" w14:textId="4D1F0F37" w:rsidR="00C1777E" w:rsidRPr="00E5344B" w:rsidRDefault="007D6571" w:rsidP="00C1777E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Then, a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dd 21.5 </w:t>
      </w:r>
      <w:r w:rsidR="00CD1EC5" w:rsidRPr="00E5344B">
        <w:rPr>
          <w:rFonts w:asciiTheme="minorHAnsi" w:hAnsiTheme="minorHAnsi" w:cstheme="minorHAnsi"/>
          <w:bCs/>
          <w:color w:val="000000" w:themeColor="text1"/>
        </w:rPr>
        <w:t>microliters</w:t>
      </w:r>
      <w:r w:rsidR="008B2F67" w:rsidRPr="00E5344B">
        <w:rPr>
          <w:rFonts w:asciiTheme="minorHAnsi" w:hAnsiTheme="minorHAnsi" w:cstheme="minorHAnsi"/>
          <w:bCs/>
          <w:color w:val="000000" w:themeColor="text1"/>
        </w:rPr>
        <w:t xml:space="preserve"> of universal adapter ligation mix 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to </w:t>
      </w:r>
      <w:r w:rsidR="00C27D7D">
        <w:rPr>
          <w:rFonts w:asciiTheme="minorHAnsi" w:hAnsiTheme="minorHAnsi" w:cstheme="minorHAnsi"/>
          <w:color w:val="000000" w:themeColor="text1"/>
        </w:rPr>
        <w:t>the</w:t>
      </w:r>
      <w:r w:rsidR="00C27D7D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8B2F67" w:rsidRPr="00E5344B">
        <w:rPr>
          <w:rFonts w:asciiTheme="minorHAnsi" w:hAnsiTheme="minorHAnsi" w:cstheme="minorHAnsi"/>
          <w:color w:val="000000" w:themeColor="text1"/>
        </w:rPr>
        <w:t>sample</w:t>
      </w:r>
      <w:r w:rsidR="00487110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0D38DB" w:rsidRPr="00E5344B">
        <w:rPr>
          <w:rFonts w:asciiTheme="minorHAnsi" w:hAnsiTheme="minorHAnsi" w:cstheme="minorHAnsi"/>
          <w:b/>
          <w:color w:val="000000" w:themeColor="text1"/>
        </w:rPr>
        <w:t>[1</w:t>
      </w:r>
      <w:r w:rsidR="00D501C9">
        <w:rPr>
          <w:rFonts w:asciiTheme="minorHAnsi" w:hAnsiTheme="minorHAnsi" w:cstheme="minorHAnsi"/>
          <w:b/>
          <w:color w:val="000000" w:themeColor="text1"/>
        </w:rPr>
        <w:t>-TXT</w:t>
      </w:r>
      <w:r w:rsidR="000D38DB" w:rsidRPr="00E5344B">
        <w:rPr>
          <w:rFonts w:asciiTheme="minorHAnsi" w:hAnsiTheme="minorHAnsi" w:cstheme="minorHAnsi"/>
          <w:b/>
          <w:color w:val="000000" w:themeColor="text1"/>
        </w:rPr>
        <w:t>]</w:t>
      </w:r>
      <w:r w:rsidRPr="00E5344B">
        <w:rPr>
          <w:rFonts w:asciiTheme="minorHAnsi" w:hAnsiTheme="minorHAnsi" w:cstheme="minorHAnsi"/>
          <w:color w:val="000000" w:themeColor="text1"/>
        </w:rPr>
        <w:t>,</w:t>
      </w:r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="00A37BBF">
        <w:rPr>
          <w:rFonts w:asciiTheme="minorHAnsi" w:hAnsiTheme="minorHAnsi" w:cstheme="minorHAnsi"/>
          <w:bCs/>
          <w:color w:val="000000" w:themeColor="text1"/>
          <w:lang w:val="en-CA"/>
        </w:rPr>
        <w:t>and</w:t>
      </w:r>
      <w:r w:rsidR="00C27D7D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proofErr w:type="spellStart"/>
      <w:r w:rsidR="008B2F67" w:rsidRPr="00E5344B">
        <w:rPr>
          <w:rFonts w:asciiTheme="minorHAnsi" w:hAnsiTheme="minorHAnsi" w:cstheme="minorHAnsi"/>
          <w:bCs/>
          <w:color w:val="000000" w:themeColor="text1"/>
          <w:lang w:val="en-CA"/>
        </w:rPr>
        <w:t>i</w:t>
      </w:r>
      <w:r w:rsidR="008B2F67" w:rsidRPr="00E5344B">
        <w:rPr>
          <w:rFonts w:asciiTheme="minorHAnsi" w:hAnsiTheme="minorHAnsi" w:cstheme="minorHAnsi"/>
          <w:color w:val="000000" w:themeColor="text1"/>
        </w:rPr>
        <w:t>ncubate</w:t>
      </w:r>
      <w:proofErr w:type="spellEnd"/>
      <w:r w:rsidR="008B2F67" w:rsidRPr="00E5344B">
        <w:rPr>
          <w:rFonts w:asciiTheme="minorHAnsi" w:hAnsiTheme="minorHAnsi" w:cstheme="minorHAnsi"/>
          <w:color w:val="000000" w:themeColor="text1"/>
        </w:rPr>
        <w:t xml:space="preserve"> for 15</w:t>
      </w:r>
      <w:r w:rsidR="00CD1EC5" w:rsidRPr="00E5344B">
        <w:rPr>
          <w:rFonts w:asciiTheme="minorHAnsi" w:hAnsiTheme="minorHAnsi" w:cstheme="minorHAnsi"/>
          <w:color w:val="000000" w:themeColor="text1"/>
        </w:rPr>
        <w:t xml:space="preserve"> minutes </w:t>
      </w:r>
      <w:r w:rsidR="008B2F67" w:rsidRPr="00E5344B">
        <w:rPr>
          <w:rFonts w:asciiTheme="minorHAnsi" w:hAnsiTheme="minorHAnsi" w:cstheme="minorHAnsi"/>
          <w:color w:val="000000" w:themeColor="text1"/>
        </w:rPr>
        <w:t xml:space="preserve">at 20 </w:t>
      </w:r>
      <w:r w:rsidR="00CD1EC5" w:rsidRPr="00E5344B">
        <w:rPr>
          <w:rFonts w:asciiTheme="minorHAnsi" w:hAnsiTheme="minorHAnsi" w:cstheme="minorHAnsi"/>
          <w:color w:val="000000" w:themeColor="text1"/>
        </w:rPr>
        <w:t>degrees Celsius</w:t>
      </w:r>
      <w:r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0D38DB" w:rsidRPr="00E5344B">
        <w:rPr>
          <w:rFonts w:asciiTheme="minorHAnsi" w:hAnsiTheme="minorHAnsi" w:cstheme="minorHAnsi"/>
          <w:b/>
          <w:color w:val="000000" w:themeColor="text1"/>
        </w:rPr>
        <w:t>[2]</w:t>
      </w:r>
      <w:r w:rsidR="00C1777E" w:rsidRPr="00E5344B">
        <w:rPr>
          <w:rFonts w:asciiTheme="minorHAnsi" w:hAnsiTheme="minorHAnsi" w:cstheme="minorHAnsi"/>
          <w:color w:val="000000" w:themeColor="text1"/>
        </w:rPr>
        <w:t>.</w:t>
      </w:r>
    </w:p>
    <w:p w14:paraId="318CAFC9" w14:textId="08E80023" w:rsidR="00487110" w:rsidRPr="00E5344B" w:rsidRDefault="00487110" w:rsidP="00DF04C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Talent adds ligation mix to each sample.</w:t>
      </w:r>
      <w:r w:rsidR="00D501C9">
        <w:rPr>
          <w:rFonts w:asciiTheme="minorHAnsi" w:hAnsiTheme="minorHAnsi" w:cstheme="minorHAnsi"/>
          <w:color w:val="000000" w:themeColor="text1"/>
        </w:rPr>
        <w:t xml:space="preserve"> </w:t>
      </w:r>
      <w:r w:rsidR="00D501C9" w:rsidRPr="00E5344B">
        <w:rPr>
          <w:rFonts w:asciiTheme="minorHAnsi" w:hAnsiTheme="minorHAnsi" w:cstheme="minorHAnsi"/>
          <w:b/>
          <w:bCs/>
          <w:color w:val="000000" w:themeColor="text1"/>
          <w:lang w:eastAsia="ko-KR"/>
        </w:rPr>
        <w:t>TEXT:</w:t>
      </w:r>
      <w:r w:rsidR="00D501C9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Reference Table 9</w:t>
      </w:r>
    </w:p>
    <w:p w14:paraId="0BDA6387" w14:textId="77777777" w:rsidR="00487110" w:rsidRPr="00E5344B" w:rsidRDefault="00487110" w:rsidP="00DF04C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color w:val="000000" w:themeColor="text1"/>
        </w:rPr>
        <w:t>Talent places samples in incubator.</w:t>
      </w:r>
    </w:p>
    <w:p w14:paraId="6EAF13DA" w14:textId="4344B9C8" w:rsidR="00487110" w:rsidRPr="00E5344B" w:rsidRDefault="008B2F67" w:rsidP="00487110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 xml:space="preserve">Add 29 </w:t>
      </w:r>
      <w:r w:rsidR="00CD1EC5" w:rsidRPr="00E5344B">
        <w:rPr>
          <w:rFonts w:asciiTheme="minorHAnsi" w:hAnsiTheme="minorHAnsi" w:cstheme="minorHAnsi"/>
          <w:bCs/>
          <w:color w:val="000000" w:themeColor="text1"/>
        </w:rPr>
        <w:t>microliters</w:t>
      </w:r>
      <w:r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5344B">
        <w:rPr>
          <w:rFonts w:asciiTheme="minorHAnsi" w:hAnsiTheme="minorHAnsi" w:cstheme="minorHAnsi"/>
          <w:color w:val="000000" w:themeColor="text1"/>
        </w:rPr>
        <w:t xml:space="preserve">of LM-PCR mix to </w:t>
      </w:r>
      <w:r w:rsidR="00C27D7D">
        <w:rPr>
          <w:rFonts w:asciiTheme="minorHAnsi" w:hAnsiTheme="minorHAnsi" w:cstheme="minorHAnsi"/>
          <w:color w:val="000000" w:themeColor="text1"/>
        </w:rPr>
        <w:t>the</w:t>
      </w:r>
      <w:r w:rsidR="00C27D7D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Pr="00E5344B">
        <w:rPr>
          <w:rFonts w:asciiTheme="minorHAnsi" w:hAnsiTheme="minorHAnsi" w:cstheme="minorHAnsi"/>
          <w:color w:val="000000" w:themeColor="text1"/>
        </w:rPr>
        <w:t>sample</w:t>
      </w:r>
      <w:r w:rsidR="007D6571"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0D38DB" w:rsidRPr="00E5344B">
        <w:rPr>
          <w:rFonts w:asciiTheme="minorHAnsi" w:hAnsiTheme="minorHAnsi" w:cstheme="minorHAnsi"/>
          <w:b/>
          <w:color w:val="000000" w:themeColor="text1"/>
        </w:rPr>
        <w:t>[1</w:t>
      </w:r>
      <w:r w:rsidR="008D6D5E">
        <w:rPr>
          <w:rFonts w:asciiTheme="minorHAnsi" w:hAnsiTheme="minorHAnsi" w:cstheme="minorHAnsi"/>
          <w:b/>
          <w:color w:val="000000" w:themeColor="text1"/>
        </w:rPr>
        <w:t>-TXT</w:t>
      </w:r>
      <w:r w:rsidR="000D38DB" w:rsidRPr="00E5344B">
        <w:rPr>
          <w:rFonts w:asciiTheme="minorHAnsi" w:hAnsiTheme="minorHAnsi" w:cstheme="minorHAnsi"/>
          <w:b/>
          <w:color w:val="000000" w:themeColor="text1"/>
        </w:rPr>
        <w:t>]</w:t>
      </w:r>
      <w:r w:rsidR="007D6571" w:rsidRPr="00E5344B">
        <w:rPr>
          <w:rFonts w:asciiTheme="minorHAnsi" w:hAnsiTheme="minorHAnsi" w:cstheme="minorHAnsi"/>
          <w:color w:val="000000" w:themeColor="text1"/>
        </w:rPr>
        <w:t>,</w:t>
      </w:r>
      <w:r w:rsidRPr="00E5344B">
        <w:rPr>
          <w:rFonts w:asciiTheme="minorHAnsi" w:hAnsiTheme="minorHAnsi" w:cstheme="minorHAnsi"/>
          <w:color w:val="000000" w:themeColor="text1"/>
        </w:rPr>
        <w:t xml:space="preserve"> </w:t>
      </w:r>
      <w:r w:rsidR="00C27D7D">
        <w:rPr>
          <w:rFonts w:asciiTheme="minorHAnsi" w:hAnsiTheme="minorHAnsi" w:cstheme="minorHAnsi"/>
          <w:bCs/>
          <w:color w:val="000000" w:themeColor="text1"/>
          <w:lang w:val="en-CA"/>
        </w:rPr>
        <w:t>then</w:t>
      </w:r>
      <w:r w:rsidR="00C27D7D" w:rsidRPr="00E5344B">
        <w:rPr>
          <w:rFonts w:asciiTheme="minorHAnsi" w:hAnsiTheme="minorHAnsi" w:cstheme="minorHAnsi"/>
          <w:bCs/>
          <w:color w:val="000000" w:themeColor="text1"/>
          <w:lang w:val="en-CA"/>
        </w:rPr>
        <w:t xml:space="preserve"> </w:t>
      </w:r>
      <w:r w:rsidRPr="00E5344B">
        <w:rPr>
          <w:rFonts w:asciiTheme="minorHAnsi" w:hAnsiTheme="minorHAnsi" w:cstheme="minorHAnsi"/>
          <w:bCs/>
          <w:color w:val="000000" w:themeColor="text1"/>
          <w:lang w:val="en-CA"/>
        </w:rPr>
        <w:t>r</w:t>
      </w:r>
      <w:r w:rsidRPr="00E5344B">
        <w:rPr>
          <w:rFonts w:asciiTheme="minorHAnsi" w:hAnsiTheme="minorHAnsi" w:cstheme="minorHAnsi"/>
          <w:color w:val="000000" w:themeColor="text1"/>
        </w:rPr>
        <w:t>un sample using the program</w:t>
      </w:r>
      <w:r w:rsidR="007D6571" w:rsidRPr="00E5344B">
        <w:rPr>
          <w:rFonts w:asciiTheme="minorHAnsi" w:hAnsiTheme="minorHAnsi" w:cstheme="minorHAnsi"/>
          <w:color w:val="000000" w:themeColor="text1"/>
        </w:rPr>
        <w:t xml:space="preserve"> from Table 10 of the manuscript </w:t>
      </w:r>
      <w:r w:rsidR="000D38DB" w:rsidRPr="00E5344B">
        <w:rPr>
          <w:rFonts w:asciiTheme="minorHAnsi" w:hAnsiTheme="minorHAnsi" w:cstheme="minorHAnsi"/>
          <w:b/>
          <w:color w:val="000000" w:themeColor="text1"/>
        </w:rPr>
        <w:t>[2]</w:t>
      </w:r>
      <w:r w:rsidRPr="00E5344B">
        <w:rPr>
          <w:rFonts w:asciiTheme="minorHAnsi" w:hAnsiTheme="minorHAnsi" w:cstheme="minorHAnsi"/>
          <w:color w:val="000000" w:themeColor="text1"/>
        </w:rPr>
        <w:t>.</w:t>
      </w:r>
    </w:p>
    <w:p w14:paraId="47A59733" w14:textId="3E97FA75" w:rsidR="00C27D7D" w:rsidRPr="0027716D" w:rsidRDefault="00487110" w:rsidP="00C27D7D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 xml:space="preserve">Talent adds LM-PCR mix to </w:t>
      </w:r>
      <w:r w:rsidR="005F6558">
        <w:rPr>
          <w:rFonts w:asciiTheme="minorHAnsi" w:hAnsiTheme="minorHAnsi" w:cstheme="minorHAnsi"/>
          <w:bCs/>
          <w:color w:val="000000" w:themeColor="text1"/>
        </w:rPr>
        <w:t>the</w:t>
      </w:r>
      <w:r w:rsidR="005F6558" w:rsidRPr="00E5344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E5344B">
        <w:rPr>
          <w:rFonts w:asciiTheme="minorHAnsi" w:hAnsiTheme="minorHAnsi" w:cstheme="minorHAnsi"/>
          <w:bCs/>
          <w:color w:val="000000" w:themeColor="text1"/>
        </w:rPr>
        <w:t>sample.</w:t>
      </w:r>
      <w:r w:rsidR="00C27D7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D6D5E" w:rsidRPr="00E5344B">
        <w:rPr>
          <w:rFonts w:asciiTheme="minorHAnsi" w:hAnsiTheme="minorHAnsi" w:cstheme="minorHAnsi"/>
          <w:b/>
          <w:bCs/>
          <w:color w:val="000000" w:themeColor="text1"/>
          <w:lang w:eastAsia="ko-KR"/>
        </w:rPr>
        <w:t>TEXT:</w:t>
      </w:r>
      <w:r w:rsidR="008D6D5E">
        <w:rPr>
          <w:rFonts w:asciiTheme="minorHAnsi" w:hAnsiTheme="minorHAnsi" w:cstheme="minorHAnsi"/>
          <w:b/>
          <w:bCs/>
          <w:color w:val="000000" w:themeColor="text1"/>
          <w:lang w:eastAsia="ko-KR"/>
        </w:rPr>
        <w:t xml:space="preserve"> Reference Table 10</w:t>
      </w:r>
    </w:p>
    <w:p w14:paraId="2FFAA7C3" w14:textId="67703B4F" w:rsidR="00487110" w:rsidRPr="004A0CC9" w:rsidRDefault="00487110" w:rsidP="00DF04CD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E5344B">
        <w:rPr>
          <w:rFonts w:asciiTheme="minorHAnsi" w:hAnsiTheme="minorHAnsi" w:cstheme="minorHAnsi"/>
          <w:bCs/>
          <w:color w:val="000000" w:themeColor="text1"/>
        </w:rPr>
        <w:t>Talent places sample in PCR machine.</w:t>
      </w:r>
    </w:p>
    <w:p w14:paraId="4FDC3C6A" w14:textId="77777777" w:rsidR="004A0CC9" w:rsidRDefault="004A0CC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BAE8A12" w14:textId="55FFC2AD" w:rsidR="004A0CC9" w:rsidRPr="00E5344B" w:rsidRDefault="004A0CC9" w:rsidP="004A0CC9">
      <w:pPr>
        <w:pStyle w:val="Heading1"/>
        <w:rPr>
          <w:rFonts w:asciiTheme="minorHAnsi" w:hAnsiTheme="minorHAnsi" w:cstheme="minorHAnsi"/>
        </w:rPr>
      </w:pPr>
      <w:r w:rsidRPr="00E5344B">
        <w:rPr>
          <w:rFonts w:asciiTheme="minorHAnsi" w:hAnsiTheme="minorHAnsi" w:cstheme="minorHAnsi"/>
        </w:rPr>
        <w:lastRenderedPageBreak/>
        <w:t>Results</w:t>
      </w:r>
    </w:p>
    <w:p w14:paraId="5B70EF35" w14:textId="77777777" w:rsidR="004A0CC9" w:rsidRPr="004A0CC9" w:rsidRDefault="004A0CC9" w:rsidP="004A0CC9"/>
    <w:p w14:paraId="621E79BA" w14:textId="4F0698FB" w:rsidR="00F22F5E" w:rsidRPr="004A0CC9" w:rsidRDefault="00CE10F2" w:rsidP="004A0CC9">
      <w:pPr>
        <w:pStyle w:val="ListParagraph"/>
        <w:widowControl w:val="0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  <w:i/>
          <w:iCs/>
          <w:szCs w:val="24"/>
        </w:rPr>
      </w:pPr>
      <w:r w:rsidRPr="004A0CC9">
        <w:rPr>
          <w:rFonts w:asciiTheme="minorHAnsi" w:hAnsiTheme="minorHAnsi" w:cstheme="minorHAnsi"/>
          <w:b/>
          <w:szCs w:val="24"/>
        </w:rPr>
        <w:t xml:space="preserve">Results: </w:t>
      </w:r>
      <w:proofErr w:type="spellStart"/>
      <w:r w:rsidR="00E24089" w:rsidRPr="004A0CC9">
        <w:rPr>
          <w:rFonts w:asciiTheme="minorHAnsi" w:hAnsiTheme="minorHAnsi" w:cstheme="minorHAnsi"/>
          <w:b/>
          <w:szCs w:val="24"/>
        </w:rPr>
        <w:t>ChIP-exo</w:t>
      </w:r>
      <w:proofErr w:type="spellEnd"/>
      <w:r w:rsidR="00E24089" w:rsidRPr="004A0CC9">
        <w:rPr>
          <w:rFonts w:asciiTheme="minorHAnsi" w:hAnsiTheme="minorHAnsi" w:cstheme="minorHAnsi"/>
          <w:b/>
          <w:szCs w:val="24"/>
        </w:rPr>
        <w:t xml:space="preserve"> Produces High Mapping Resolution</w:t>
      </w:r>
      <w:r w:rsidRPr="004A0CC9">
        <w:rPr>
          <w:rFonts w:asciiTheme="minorHAnsi" w:hAnsiTheme="minorHAnsi" w:cstheme="minorHAnsi"/>
          <w:b/>
          <w:szCs w:val="24"/>
        </w:rPr>
        <w:t xml:space="preserve"> </w:t>
      </w:r>
    </w:p>
    <w:p w14:paraId="4630B946" w14:textId="2CF672D9" w:rsidR="00395684" w:rsidRPr="00E5344B" w:rsidRDefault="004F768D" w:rsidP="004A0CC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Following 18 cycles of LM-PCR, </w:t>
      </w:r>
      <w:proofErr w:type="spellStart"/>
      <w:r w:rsidRPr="00E5344B">
        <w:rPr>
          <w:rFonts w:asciiTheme="minorHAnsi" w:hAnsiTheme="minorHAnsi" w:cstheme="minorHAnsi"/>
          <w:szCs w:val="24"/>
        </w:rPr>
        <w:t>ChIP-exo</w:t>
      </w:r>
      <w:proofErr w:type="spellEnd"/>
      <w:r w:rsidRPr="00E5344B">
        <w:rPr>
          <w:rFonts w:asciiTheme="minorHAnsi" w:hAnsiTheme="minorHAnsi" w:cstheme="minorHAnsi"/>
          <w:szCs w:val="24"/>
        </w:rPr>
        <w:t xml:space="preserve"> samples from mouse motor neurons were electrophoresed on a 1.5 percent agarose gel </w:t>
      </w:r>
      <w:r w:rsidR="00F41EB4" w:rsidRPr="00E5344B">
        <w:rPr>
          <w:rFonts w:asciiTheme="minorHAnsi" w:hAnsiTheme="minorHAnsi" w:cstheme="minorHAnsi"/>
          <w:b/>
          <w:szCs w:val="24"/>
        </w:rPr>
        <w:t>[1]</w:t>
      </w:r>
      <w:r w:rsidRPr="00E5344B">
        <w:rPr>
          <w:rFonts w:asciiTheme="minorHAnsi" w:hAnsiTheme="minorHAnsi" w:cstheme="minorHAnsi"/>
          <w:szCs w:val="24"/>
        </w:rPr>
        <w:t>.</w:t>
      </w:r>
      <w:r w:rsidR="00AF5803" w:rsidRPr="00E5344B">
        <w:rPr>
          <w:rFonts w:asciiTheme="minorHAnsi" w:hAnsiTheme="minorHAnsi" w:cstheme="minorHAnsi"/>
          <w:szCs w:val="24"/>
        </w:rPr>
        <w:t xml:space="preserve"> </w:t>
      </w:r>
      <w:r w:rsidR="00AF5803" w:rsidRPr="00E5344B">
        <w:rPr>
          <w:rFonts w:asciiTheme="minorHAnsi" w:hAnsiTheme="minorHAnsi" w:cstheme="minorHAnsi"/>
        </w:rPr>
        <w:t xml:space="preserve">The results for </w:t>
      </w:r>
      <w:proofErr w:type="spellStart"/>
      <w:r w:rsidR="00964D07">
        <w:rPr>
          <w:rFonts w:asciiTheme="minorHAnsi" w:hAnsiTheme="minorHAnsi" w:cstheme="minorHAnsi"/>
        </w:rPr>
        <w:t>ChIP-exo</w:t>
      </w:r>
      <w:proofErr w:type="spellEnd"/>
      <w:r w:rsidR="00964D07">
        <w:rPr>
          <w:rFonts w:asciiTheme="minorHAnsi" w:hAnsiTheme="minorHAnsi" w:cstheme="minorHAnsi"/>
        </w:rPr>
        <w:t xml:space="preserve"> </w:t>
      </w:r>
      <w:r w:rsidR="00AF5803" w:rsidRPr="00E5344B">
        <w:rPr>
          <w:rFonts w:asciiTheme="minorHAnsi" w:hAnsiTheme="minorHAnsi" w:cstheme="minorHAnsi"/>
        </w:rPr>
        <w:t xml:space="preserve">Isl1 </w:t>
      </w:r>
      <w:r w:rsidR="00684A62" w:rsidRPr="004F768D">
        <w:rPr>
          <w:rFonts w:asciiTheme="minorHAnsi" w:eastAsia="Batang" w:hAnsiTheme="minorHAnsi" w:cstheme="minorHAnsi"/>
          <w:color w:val="000000"/>
          <w:szCs w:val="24"/>
        </w:rPr>
        <w:t>showed amplified DNA libraries around 200</w:t>
      </w:r>
      <w:r w:rsidR="00684A62" w:rsidRPr="00E5344B">
        <w:rPr>
          <w:rFonts w:asciiTheme="minorHAnsi" w:eastAsia="Batang" w:hAnsiTheme="minorHAnsi" w:cstheme="minorHAnsi"/>
          <w:bCs/>
          <w:color w:val="000000"/>
          <w:szCs w:val="24"/>
        </w:rPr>
        <w:t xml:space="preserve"> to </w:t>
      </w:r>
      <w:r w:rsidR="00684A62" w:rsidRPr="004F768D">
        <w:rPr>
          <w:rFonts w:asciiTheme="minorHAnsi" w:eastAsia="Batang" w:hAnsiTheme="minorHAnsi" w:cstheme="minorHAnsi"/>
          <w:color w:val="000000"/>
          <w:szCs w:val="24"/>
        </w:rPr>
        <w:t>400 b</w:t>
      </w:r>
      <w:r w:rsidR="00684A62" w:rsidRPr="00E5344B">
        <w:rPr>
          <w:rFonts w:asciiTheme="minorHAnsi" w:eastAsia="Batang" w:hAnsiTheme="minorHAnsi" w:cstheme="minorHAnsi"/>
          <w:color w:val="000000"/>
          <w:szCs w:val="24"/>
        </w:rPr>
        <w:t xml:space="preserve">ase </w:t>
      </w:r>
      <w:r w:rsidR="00684A62" w:rsidRPr="004F768D">
        <w:rPr>
          <w:rFonts w:asciiTheme="minorHAnsi" w:eastAsia="Batang" w:hAnsiTheme="minorHAnsi" w:cstheme="minorHAnsi"/>
          <w:color w:val="000000"/>
          <w:szCs w:val="24"/>
        </w:rPr>
        <w:t>p</w:t>
      </w:r>
      <w:r w:rsidR="00684A62" w:rsidRPr="00E5344B">
        <w:rPr>
          <w:rFonts w:asciiTheme="minorHAnsi" w:eastAsia="Batang" w:hAnsiTheme="minorHAnsi" w:cstheme="minorHAnsi"/>
          <w:color w:val="000000"/>
          <w:szCs w:val="24"/>
        </w:rPr>
        <w:t>airs</w:t>
      </w:r>
      <w:r w:rsidR="00684A62" w:rsidRPr="004F768D">
        <w:rPr>
          <w:rFonts w:asciiTheme="minorHAnsi" w:eastAsia="Batang" w:hAnsiTheme="minorHAnsi" w:cstheme="minorHAnsi"/>
          <w:color w:val="000000"/>
          <w:szCs w:val="24"/>
        </w:rPr>
        <w:t xml:space="preserve">, indicating that the </w:t>
      </w:r>
      <w:proofErr w:type="spellStart"/>
      <w:r w:rsidR="00684A62" w:rsidRPr="004F768D">
        <w:rPr>
          <w:rFonts w:asciiTheme="minorHAnsi" w:eastAsia="Batang" w:hAnsiTheme="minorHAnsi" w:cstheme="minorHAnsi"/>
          <w:color w:val="000000"/>
          <w:szCs w:val="24"/>
        </w:rPr>
        <w:t>ChIP-exo</w:t>
      </w:r>
      <w:proofErr w:type="spellEnd"/>
      <w:r w:rsidR="00684A62" w:rsidRPr="004F768D">
        <w:rPr>
          <w:rFonts w:asciiTheme="minorHAnsi" w:eastAsia="Batang" w:hAnsiTheme="minorHAnsi" w:cstheme="minorHAnsi"/>
          <w:color w:val="000000"/>
          <w:szCs w:val="24"/>
        </w:rPr>
        <w:t xml:space="preserve"> libraries were successfully amplified by </w:t>
      </w:r>
      <w:r w:rsidR="00684A62" w:rsidRPr="00E5344B">
        <w:rPr>
          <w:rFonts w:asciiTheme="minorHAnsi" w:eastAsia="Batang" w:hAnsiTheme="minorHAnsi" w:cstheme="minorHAnsi"/>
          <w:color w:val="000000"/>
          <w:szCs w:val="24"/>
        </w:rPr>
        <w:t>LM-</w:t>
      </w:r>
      <w:r w:rsidR="00684A62" w:rsidRPr="004F768D">
        <w:rPr>
          <w:rFonts w:asciiTheme="minorHAnsi" w:eastAsia="Batang" w:hAnsiTheme="minorHAnsi" w:cstheme="minorHAnsi"/>
          <w:color w:val="000000"/>
          <w:szCs w:val="24"/>
        </w:rPr>
        <w:t xml:space="preserve">PCR. </w:t>
      </w:r>
      <w:r w:rsidR="00AF5803" w:rsidRPr="00E5344B">
        <w:rPr>
          <w:rFonts w:asciiTheme="minorHAnsi" w:hAnsiTheme="minorHAnsi" w:cstheme="minorHAnsi"/>
        </w:rPr>
        <w:t xml:space="preserve"> </w:t>
      </w:r>
      <w:r w:rsidR="00F41EB4" w:rsidRPr="00E5344B">
        <w:rPr>
          <w:rFonts w:asciiTheme="minorHAnsi" w:hAnsiTheme="minorHAnsi" w:cstheme="minorHAnsi"/>
          <w:b/>
        </w:rPr>
        <w:t>[2]</w:t>
      </w:r>
      <w:r w:rsidR="00AF5803" w:rsidRPr="00E5344B">
        <w:rPr>
          <w:rFonts w:asciiTheme="minorHAnsi" w:hAnsiTheme="minorHAnsi" w:cstheme="minorHAnsi"/>
        </w:rPr>
        <w:t>.</w:t>
      </w:r>
    </w:p>
    <w:p w14:paraId="686FF49C" w14:textId="16051EC3" w:rsidR="004F768D" w:rsidRPr="00E5344B" w:rsidRDefault="004F768D" w:rsidP="004A0C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</w:rPr>
      </w:pPr>
      <w:r w:rsidRPr="00E5344B">
        <w:rPr>
          <w:rFonts w:asciiTheme="minorHAnsi" w:hAnsiTheme="minorHAnsi" w:cstheme="minorHAnsi"/>
          <w:szCs w:val="24"/>
        </w:rPr>
        <w:t xml:space="preserve">LAB MEDIA: Figure 2. </w:t>
      </w:r>
      <w:r w:rsidRPr="00E5344B">
        <w:rPr>
          <w:rStyle w:val="Vid"/>
        </w:rPr>
        <w:t>Video editor, show Figure 2B only.</w:t>
      </w:r>
    </w:p>
    <w:p w14:paraId="5D79E1D3" w14:textId="1A17A2D7" w:rsidR="00AF5803" w:rsidRPr="00E5344B" w:rsidRDefault="00AF5803" w:rsidP="004A0CC9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</w:rPr>
      </w:pPr>
      <w:r w:rsidRPr="00E5344B">
        <w:rPr>
          <w:rFonts w:asciiTheme="minorHAnsi" w:hAnsiTheme="minorHAnsi" w:cstheme="minorHAnsi"/>
          <w:szCs w:val="24"/>
        </w:rPr>
        <w:t xml:space="preserve">LAB MEDIA: Figure 2. </w:t>
      </w:r>
      <w:r w:rsidRPr="00E5344B">
        <w:rPr>
          <w:rStyle w:val="Vid"/>
        </w:rPr>
        <w:t xml:space="preserve">Video editor, show Figure 2B only, and emphasize the third </w:t>
      </w:r>
      <w:r w:rsidR="00EC7A8C">
        <w:rPr>
          <w:rStyle w:val="Vid"/>
        </w:rPr>
        <w:t>column</w:t>
      </w:r>
      <w:r w:rsidRPr="00E5344B">
        <w:rPr>
          <w:rStyle w:val="Vid"/>
        </w:rPr>
        <w:t>.</w:t>
      </w:r>
    </w:p>
    <w:p w14:paraId="67426690" w14:textId="203F3952" w:rsidR="00AF5803" w:rsidRPr="00E5344B" w:rsidRDefault="00AF5803" w:rsidP="004A0CC9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Style w:val="Vid"/>
        </w:rPr>
      </w:pPr>
      <w:r w:rsidRPr="00E5344B">
        <w:rPr>
          <w:rFonts w:asciiTheme="minorHAnsi" w:hAnsiTheme="minorHAnsi" w:cstheme="minorHAnsi"/>
        </w:rPr>
        <w:t>The band around 100 base pairs</w:t>
      </w:r>
      <w:r w:rsidR="00684A62" w:rsidRPr="00E5344B">
        <w:rPr>
          <w:rFonts w:asciiTheme="minorHAnsi" w:hAnsiTheme="minorHAnsi" w:cstheme="minorHAnsi"/>
        </w:rPr>
        <w:t xml:space="preserve"> represents</w:t>
      </w:r>
      <w:r w:rsidRPr="00E5344B">
        <w:rPr>
          <w:rFonts w:asciiTheme="minorHAnsi" w:hAnsiTheme="minorHAnsi" w:cstheme="minorHAnsi"/>
        </w:rPr>
        <w:t xml:space="preserve"> artifacts from adapters and PCR primers </w:t>
      </w:r>
      <w:r w:rsidR="00F41EB4" w:rsidRPr="00E5344B">
        <w:rPr>
          <w:rFonts w:asciiTheme="minorHAnsi" w:hAnsiTheme="minorHAnsi" w:cstheme="minorHAnsi"/>
          <w:b/>
        </w:rPr>
        <w:t>[1]</w:t>
      </w:r>
      <w:r w:rsidRPr="00E5344B">
        <w:rPr>
          <w:rFonts w:asciiTheme="minorHAnsi" w:hAnsiTheme="minorHAnsi" w:cstheme="minorHAnsi"/>
        </w:rPr>
        <w:t xml:space="preserve">. The no antibody control demonstrates that nonspecific, background DNA was digested by the lambda exonuclease treatment </w:t>
      </w:r>
      <w:r w:rsidR="00F41EB4" w:rsidRPr="00E5344B">
        <w:rPr>
          <w:rFonts w:asciiTheme="minorHAnsi" w:hAnsiTheme="minorHAnsi" w:cstheme="minorHAnsi"/>
          <w:b/>
        </w:rPr>
        <w:t>[2]</w:t>
      </w:r>
      <w:r w:rsidRPr="00E5344B">
        <w:rPr>
          <w:rFonts w:asciiTheme="minorHAnsi" w:hAnsiTheme="minorHAnsi" w:cstheme="minorHAnsi"/>
        </w:rPr>
        <w:t>.</w:t>
      </w:r>
    </w:p>
    <w:p w14:paraId="56409110" w14:textId="53E8C0A9" w:rsidR="009D21B9" w:rsidRPr="00E5344B" w:rsidRDefault="007B0FBB" w:rsidP="004A0C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  <w:szCs w:val="24"/>
        </w:rPr>
      </w:pPr>
      <w:r w:rsidRPr="00E5344B">
        <w:rPr>
          <w:rFonts w:asciiTheme="minorHAnsi" w:hAnsiTheme="minorHAnsi" w:cstheme="minorHAnsi"/>
          <w:szCs w:val="24"/>
        </w:rPr>
        <w:t>LAB MEDIA:</w:t>
      </w:r>
      <w:r w:rsidR="00AF5803" w:rsidRPr="00E5344B">
        <w:rPr>
          <w:rFonts w:asciiTheme="minorHAnsi" w:hAnsiTheme="minorHAnsi" w:cstheme="minorHAnsi"/>
          <w:szCs w:val="24"/>
        </w:rPr>
        <w:t xml:space="preserve"> Figure 2. </w:t>
      </w:r>
      <w:r w:rsidR="00AF5803" w:rsidRPr="00E5344B">
        <w:rPr>
          <w:rStyle w:val="Vid"/>
        </w:rPr>
        <w:t xml:space="preserve">Video editor, show Figure 2B only, and emphasize the </w:t>
      </w:r>
      <w:r w:rsidR="00684A62" w:rsidRPr="00E5344B">
        <w:rPr>
          <w:rStyle w:val="Vid"/>
        </w:rPr>
        <w:t>lowest bands.</w:t>
      </w:r>
    </w:p>
    <w:p w14:paraId="2255071A" w14:textId="77777777" w:rsidR="008C5C28" w:rsidRPr="00E5344B" w:rsidRDefault="00684A62" w:rsidP="004A0CC9">
      <w:pPr>
        <w:pStyle w:val="ListParagraph"/>
        <w:widowControl w:val="0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  <w:szCs w:val="24"/>
        </w:rPr>
      </w:pPr>
      <w:r w:rsidRPr="00E5344B">
        <w:rPr>
          <w:rFonts w:asciiTheme="minorHAnsi" w:hAnsiTheme="minorHAnsi" w:cstheme="minorHAnsi"/>
          <w:szCs w:val="24"/>
        </w:rPr>
        <w:t xml:space="preserve">LAB MEDIA: Figure 2. </w:t>
      </w:r>
      <w:r w:rsidRPr="00E5344B">
        <w:rPr>
          <w:rStyle w:val="Vid"/>
        </w:rPr>
        <w:t>Video editor, show Figure 2B only, and emphasize the second column.</w:t>
      </w:r>
    </w:p>
    <w:p w14:paraId="08F46987" w14:textId="66DA4D10" w:rsidR="00684A62" w:rsidRPr="00E5344B" w:rsidRDefault="008C5C28" w:rsidP="004A0CC9">
      <w:pPr>
        <w:pStyle w:val="ListParagraph"/>
        <w:widowControl w:val="0"/>
        <w:numPr>
          <w:ilvl w:val="1"/>
          <w:numId w:val="3"/>
        </w:numPr>
        <w:spacing w:before="240"/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iCs/>
          <w:color w:val="000000" w:themeColor="text1"/>
        </w:rPr>
        <w:t xml:space="preserve">Using </w:t>
      </w:r>
      <w:proofErr w:type="spellStart"/>
      <w:r w:rsidRPr="00E5344B">
        <w:rPr>
          <w:rFonts w:asciiTheme="minorHAnsi" w:hAnsiTheme="minorHAnsi" w:cstheme="minorHAnsi"/>
          <w:iCs/>
          <w:color w:val="000000" w:themeColor="text1"/>
        </w:rPr>
        <w:t>ChIP-exo</w:t>
      </w:r>
      <w:proofErr w:type="spellEnd"/>
      <w:r w:rsidRPr="00E5344B">
        <w:rPr>
          <w:rFonts w:asciiTheme="minorHAnsi" w:hAnsiTheme="minorHAnsi" w:cstheme="minorHAnsi"/>
          <w:iCs/>
          <w:color w:val="000000" w:themeColor="text1"/>
        </w:rPr>
        <w:t xml:space="preserve"> and </w:t>
      </w:r>
      <w:proofErr w:type="spellStart"/>
      <w:r w:rsidRPr="00E5344B">
        <w:rPr>
          <w:rFonts w:asciiTheme="minorHAnsi" w:hAnsiTheme="minorHAnsi" w:cstheme="minorHAnsi"/>
          <w:iCs/>
          <w:color w:val="000000" w:themeColor="text1"/>
        </w:rPr>
        <w:t>ChIP</w:t>
      </w:r>
      <w:proofErr w:type="spellEnd"/>
      <w:r w:rsidRPr="00E5344B">
        <w:rPr>
          <w:rFonts w:asciiTheme="minorHAnsi" w:hAnsiTheme="minorHAnsi" w:cstheme="minorHAnsi"/>
          <w:iCs/>
          <w:color w:val="000000" w:themeColor="text1"/>
        </w:rPr>
        <w:t>-seq,</w:t>
      </w:r>
      <w:r w:rsidR="00684A62" w:rsidRPr="00E5344B">
        <w:rPr>
          <w:rFonts w:asciiTheme="minorHAnsi" w:hAnsiTheme="minorHAnsi" w:cstheme="minorHAnsi"/>
          <w:iCs/>
          <w:color w:val="000000" w:themeColor="text1"/>
        </w:rPr>
        <w:t xml:space="preserve"> Isl1-bound locations </w:t>
      </w:r>
      <w:r w:rsidRPr="00E5344B">
        <w:rPr>
          <w:rFonts w:asciiTheme="minorHAnsi" w:hAnsiTheme="minorHAnsi" w:cstheme="minorHAnsi"/>
          <w:iCs/>
          <w:color w:val="000000" w:themeColor="text1"/>
        </w:rPr>
        <w:t xml:space="preserve">were identified </w:t>
      </w:r>
      <w:r w:rsidR="00F41EB4" w:rsidRPr="00E5344B">
        <w:rPr>
          <w:rFonts w:asciiTheme="minorHAnsi" w:hAnsiTheme="minorHAnsi" w:cstheme="minorHAnsi"/>
          <w:b/>
          <w:iCs/>
          <w:color w:val="000000" w:themeColor="text1"/>
        </w:rPr>
        <w:t>[1]</w:t>
      </w:r>
      <w:r w:rsidR="00684A62" w:rsidRPr="00E5344B">
        <w:rPr>
          <w:rFonts w:asciiTheme="minorHAnsi" w:hAnsiTheme="minorHAnsi" w:cstheme="minorHAnsi"/>
          <w:iCs/>
          <w:color w:val="000000" w:themeColor="text1"/>
        </w:rPr>
        <w:t xml:space="preserve">. The </w:t>
      </w:r>
      <w:proofErr w:type="spellStart"/>
      <w:r w:rsidR="00684A62" w:rsidRPr="00E5344B">
        <w:rPr>
          <w:rFonts w:asciiTheme="minorHAnsi" w:hAnsiTheme="minorHAnsi" w:cstheme="minorHAnsi"/>
          <w:iCs/>
          <w:color w:val="000000" w:themeColor="text1"/>
        </w:rPr>
        <w:t>ChIP-exo</w:t>
      </w:r>
      <w:proofErr w:type="spellEnd"/>
      <w:r w:rsidR="00684A62" w:rsidRPr="00E5344B">
        <w:rPr>
          <w:rFonts w:asciiTheme="minorHAnsi" w:hAnsiTheme="minorHAnsi" w:cstheme="minorHAnsi"/>
          <w:iCs/>
          <w:color w:val="000000" w:themeColor="text1"/>
        </w:rPr>
        <w:t xml:space="preserve"> signal was highly focused at Isl1-binding sites, detecting multiple clustered Isl1 transcription factor binding patterns</w:t>
      </w:r>
      <w:r w:rsidRPr="00E5344B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F41EB4" w:rsidRPr="00E5344B">
        <w:rPr>
          <w:rFonts w:asciiTheme="minorHAnsi" w:hAnsiTheme="minorHAnsi" w:cstheme="minorHAnsi"/>
          <w:b/>
          <w:iCs/>
          <w:color w:val="000000" w:themeColor="text1"/>
        </w:rPr>
        <w:t>[2]</w:t>
      </w:r>
      <w:r w:rsidR="00684A62" w:rsidRPr="00E5344B">
        <w:rPr>
          <w:rFonts w:asciiTheme="minorHAnsi" w:hAnsiTheme="minorHAnsi" w:cstheme="minorHAnsi"/>
          <w:iCs/>
          <w:color w:val="000000" w:themeColor="text1"/>
        </w:rPr>
        <w:t xml:space="preserve">. The </w:t>
      </w:r>
      <w:proofErr w:type="spellStart"/>
      <w:r w:rsidR="00684A62" w:rsidRPr="00E5344B">
        <w:rPr>
          <w:rFonts w:asciiTheme="minorHAnsi" w:hAnsiTheme="minorHAnsi" w:cstheme="minorHAnsi"/>
          <w:iCs/>
          <w:color w:val="000000" w:themeColor="text1"/>
        </w:rPr>
        <w:t>ChIP</w:t>
      </w:r>
      <w:proofErr w:type="spellEnd"/>
      <w:r w:rsidR="00684A62" w:rsidRPr="00E5344B">
        <w:rPr>
          <w:rFonts w:asciiTheme="minorHAnsi" w:hAnsiTheme="minorHAnsi" w:cstheme="minorHAnsi"/>
          <w:iCs/>
          <w:color w:val="000000" w:themeColor="text1"/>
        </w:rPr>
        <w:t xml:space="preserve">-seq signal displayed broader signals, indicating that </w:t>
      </w:r>
      <w:proofErr w:type="spellStart"/>
      <w:r w:rsidR="00684A62" w:rsidRPr="00E5344B">
        <w:rPr>
          <w:rFonts w:asciiTheme="minorHAnsi" w:hAnsiTheme="minorHAnsi" w:cstheme="minorHAnsi"/>
          <w:iCs/>
          <w:color w:val="000000" w:themeColor="text1"/>
        </w:rPr>
        <w:t>ChIP-exo</w:t>
      </w:r>
      <w:proofErr w:type="spellEnd"/>
      <w:r w:rsidR="00684A62" w:rsidRPr="00E5344B">
        <w:rPr>
          <w:rFonts w:asciiTheme="minorHAnsi" w:hAnsiTheme="minorHAnsi" w:cstheme="minorHAnsi"/>
          <w:iCs/>
          <w:color w:val="000000" w:themeColor="text1"/>
        </w:rPr>
        <w:t xml:space="preserve"> had higher mapping resolution than </w:t>
      </w:r>
      <w:proofErr w:type="spellStart"/>
      <w:r w:rsidR="00684A62" w:rsidRPr="00E5344B">
        <w:rPr>
          <w:rFonts w:asciiTheme="minorHAnsi" w:hAnsiTheme="minorHAnsi" w:cstheme="minorHAnsi"/>
          <w:iCs/>
          <w:color w:val="000000" w:themeColor="text1"/>
        </w:rPr>
        <w:t>ChIP</w:t>
      </w:r>
      <w:proofErr w:type="spellEnd"/>
      <w:r w:rsidR="00684A62" w:rsidRPr="00E5344B">
        <w:rPr>
          <w:rFonts w:asciiTheme="minorHAnsi" w:hAnsiTheme="minorHAnsi" w:cstheme="minorHAnsi"/>
          <w:iCs/>
          <w:color w:val="000000" w:themeColor="text1"/>
        </w:rPr>
        <w:t>-seq for Isl1</w:t>
      </w:r>
      <w:r w:rsidRPr="00E5344B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F41EB4" w:rsidRPr="00E5344B">
        <w:rPr>
          <w:rFonts w:asciiTheme="minorHAnsi" w:hAnsiTheme="minorHAnsi" w:cstheme="minorHAnsi"/>
          <w:b/>
          <w:iCs/>
          <w:color w:val="000000" w:themeColor="text1"/>
        </w:rPr>
        <w:t>[3]</w:t>
      </w:r>
      <w:r w:rsidRPr="00E5344B">
        <w:rPr>
          <w:rFonts w:asciiTheme="minorHAnsi" w:hAnsiTheme="minorHAnsi" w:cstheme="minorHAnsi"/>
          <w:iCs/>
          <w:color w:val="000000" w:themeColor="text1"/>
        </w:rPr>
        <w:t>.</w:t>
      </w:r>
    </w:p>
    <w:p w14:paraId="3393B699" w14:textId="77777777" w:rsidR="008C5C28" w:rsidRPr="00E5344B" w:rsidRDefault="008C5C28" w:rsidP="004A0CC9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iCs/>
          <w:color w:val="000000" w:themeColor="text1"/>
        </w:rPr>
        <w:t xml:space="preserve">LAB MEDIA: Figure 3. </w:t>
      </w:r>
    </w:p>
    <w:p w14:paraId="5F3F5C63" w14:textId="1CEA12D0" w:rsidR="008C5C28" w:rsidRPr="00E5344B" w:rsidRDefault="008C5C28" w:rsidP="004A0CC9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iCs/>
          <w:color w:val="000000" w:themeColor="text1"/>
        </w:rPr>
        <w:t xml:space="preserve">LAB MEDIA: Figure 3. </w:t>
      </w:r>
      <w:r w:rsidRPr="00E5344B">
        <w:rPr>
          <w:rStyle w:val="Vid"/>
        </w:rPr>
        <w:t>Video editor, emphasize red graphs.</w:t>
      </w:r>
    </w:p>
    <w:p w14:paraId="59F375D1" w14:textId="2E98E403" w:rsidR="008C5C28" w:rsidRPr="00E5344B" w:rsidRDefault="008C5C28" w:rsidP="004A0CC9">
      <w:pPr>
        <w:pStyle w:val="ListParagraph"/>
        <w:widowControl w:val="0"/>
        <w:numPr>
          <w:ilvl w:val="2"/>
          <w:numId w:val="3"/>
        </w:numPr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iCs/>
          <w:color w:val="000000" w:themeColor="text1"/>
        </w:rPr>
        <w:t xml:space="preserve">LAB MEDIA: Figure 3. </w:t>
      </w:r>
      <w:r w:rsidRPr="00E5344B">
        <w:rPr>
          <w:rStyle w:val="Vid"/>
        </w:rPr>
        <w:t xml:space="preserve">Video editor, emphasize blue graphs. </w:t>
      </w:r>
    </w:p>
    <w:p w14:paraId="57386FF6" w14:textId="77777777" w:rsidR="00684A62" w:rsidRPr="00E5344B" w:rsidRDefault="00684A62" w:rsidP="008C5C28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139736E6" w14:textId="4F6980DC" w:rsidR="00473E1C" w:rsidRPr="00E5344B" w:rsidRDefault="00473E1C" w:rsidP="004F768D">
      <w:pPr>
        <w:rPr>
          <w:rFonts w:asciiTheme="minorHAnsi" w:eastAsia="Times New Roman" w:hAnsiTheme="minorHAnsi" w:cstheme="minorHAnsi"/>
          <w:sz w:val="52"/>
          <w:szCs w:val="24"/>
        </w:rPr>
      </w:pPr>
      <w:r w:rsidRPr="00E5344B">
        <w:rPr>
          <w:rFonts w:asciiTheme="minorHAnsi" w:hAnsiTheme="minorHAnsi" w:cstheme="minorHAnsi"/>
        </w:rPr>
        <w:br w:type="page"/>
      </w:r>
    </w:p>
    <w:p w14:paraId="2B21D4DF" w14:textId="77777777" w:rsidR="00422A57" w:rsidRPr="00E5344B" w:rsidRDefault="00473E1C" w:rsidP="00422A57">
      <w:pPr>
        <w:pStyle w:val="Heading1"/>
        <w:rPr>
          <w:rFonts w:asciiTheme="minorHAnsi" w:hAnsiTheme="minorHAnsi" w:cstheme="minorHAnsi"/>
        </w:rPr>
      </w:pPr>
      <w:r w:rsidRPr="00E5344B">
        <w:rPr>
          <w:rFonts w:asciiTheme="minorHAnsi" w:hAnsiTheme="minorHAnsi" w:cstheme="minorHAnsi"/>
        </w:rPr>
        <w:lastRenderedPageBreak/>
        <w:t>Conclusion</w:t>
      </w:r>
    </w:p>
    <w:p w14:paraId="2348EB9F" w14:textId="4FC0F664" w:rsidR="00F966D5" w:rsidRPr="00512D48" w:rsidRDefault="00422A57" w:rsidP="004A0CC9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b/>
          <w:bCs/>
          <w:szCs w:val="24"/>
        </w:rPr>
        <w:t>Conclusion Interview Statement</w:t>
      </w:r>
    </w:p>
    <w:p w14:paraId="38B94C72" w14:textId="77777777" w:rsidR="00512D48" w:rsidRPr="00512D48" w:rsidRDefault="00512D48" w:rsidP="00512D48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337287B" w14:textId="07B13FA0" w:rsidR="00512D48" w:rsidRPr="00512D48" w:rsidRDefault="00512D48" w:rsidP="00512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120"/>
        <w:ind w:left="86"/>
        <w:outlineLvl w:val="0"/>
        <w:rPr>
          <w:rFonts w:cstheme="minorHAnsi"/>
        </w:rPr>
      </w:pPr>
      <w:r w:rsidRPr="00FE3FC8">
        <w:rPr>
          <w:rFonts w:cstheme="minorHAnsi"/>
          <w:iCs/>
        </w:rPr>
        <w:t>Authors: Please memorize the interview statements prior to your filming day.</w:t>
      </w:r>
    </w:p>
    <w:p w14:paraId="3F83FD64" w14:textId="4E2AD150" w:rsidR="00F966D5" w:rsidRPr="00E5344B" w:rsidRDefault="00C311AE" w:rsidP="004A0CC9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Ho Sung Rhee</w:t>
      </w:r>
      <w:r w:rsidR="00F966D5" w:rsidRPr="00E5344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966D5" w:rsidRPr="00E5344B">
        <w:rPr>
          <w:rFonts w:asciiTheme="minorHAnsi" w:eastAsia="Times New Roman" w:hAnsiTheme="minorHAnsi" w:cstheme="minorHAnsi"/>
          <w:szCs w:val="24"/>
        </w:rPr>
        <w:t xml:space="preserve"> </w:t>
      </w:r>
      <w:r w:rsidR="003602B7">
        <w:rPr>
          <w:rFonts w:asciiTheme="minorHAnsi" w:hAnsiTheme="minorHAnsi" w:cstheme="minorHAnsi"/>
        </w:rPr>
        <w:t>M</w:t>
      </w:r>
      <w:r w:rsidRPr="00C311AE">
        <w:rPr>
          <w:rFonts w:asciiTheme="minorHAnsi" w:hAnsiTheme="minorHAnsi" w:cstheme="minorHAnsi"/>
        </w:rPr>
        <w:t>ultiple transcription factors often bind to DNA next to each other</w:t>
      </w:r>
      <w:r w:rsidR="003602B7">
        <w:rPr>
          <w:rFonts w:asciiTheme="minorHAnsi" w:hAnsiTheme="minorHAnsi" w:cstheme="minorHAnsi"/>
        </w:rPr>
        <w:t xml:space="preserve"> as a </w:t>
      </w:r>
      <w:r w:rsidR="00B34036">
        <w:rPr>
          <w:rFonts w:asciiTheme="minorHAnsi" w:hAnsiTheme="minorHAnsi" w:cstheme="minorHAnsi"/>
        </w:rPr>
        <w:t xml:space="preserve">protein-DNA </w:t>
      </w:r>
      <w:r w:rsidR="003602B7">
        <w:rPr>
          <w:rFonts w:asciiTheme="minorHAnsi" w:hAnsiTheme="minorHAnsi" w:cstheme="minorHAnsi"/>
        </w:rPr>
        <w:t>complex</w:t>
      </w:r>
      <w:r w:rsidRPr="00C311AE">
        <w:rPr>
          <w:rFonts w:asciiTheme="minorHAnsi" w:hAnsiTheme="minorHAnsi" w:cstheme="minorHAnsi"/>
        </w:rPr>
        <w:t xml:space="preserve">. </w:t>
      </w:r>
      <w:proofErr w:type="spellStart"/>
      <w:r w:rsidRPr="00C311AE">
        <w:rPr>
          <w:rFonts w:asciiTheme="minorHAnsi" w:hAnsiTheme="minorHAnsi" w:cstheme="minorHAnsi"/>
        </w:rPr>
        <w:t>ChIP-exo</w:t>
      </w:r>
      <w:proofErr w:type="spellEnd"/>
      <w:r w:rsidRPr="00C311AE">
        <w:rPr>
          <w:rFonts w:asciiTheme="minorHAnsi" w:hAnsiTheme="minorHAnsi" w:cstheme="minorHAnsi"/>
        </w:rPr>
        <w:t xml:space="preserve"> allows </w:t>
      </w:r>
      <w:r w:rsidR="00B34036">
        <w:rPr>
          <w:rFonts w:asciiTheme="minorHAnsi" w:hAnsiTheme="minorHAnsi" w:cstheme="minorHAnsi"/>
        </w:rPr>
        <w:t>us</w:t>
      </w:r>
      <w:r w:rsidRPr="00C311AE">
        <w:rPr>
          <w:rFonts w:asciiTheme="minorHAnsi" w:hAnsiTheme="minorHAnsi" w:cstheme="minorHAnsi"/>
        </w:rPr>
        <w:t xml:space="preserve"> to study how multiple transcription factors recognize and regulate target DNA.</w:t>
      </w:r>
      <w:r w:rsidR="00F966D5" w:rsidRPr="00E5344B">
        <w:rPr>
          <w:rFonts w:asciiTheme="minorHAnsi" w:hAnsiTheme="minorHAnsi" w:cstheme="minorHAnsi"/>
        </w:rPr>
        <w:t xml:space="preserve"> </w:t>
      </w:r>
      <w:r w:rsidR="00F966D5" w:rsidRPr="00E5344B">
        <w:rPr>
          <w:rFonts w:asciiTheme="minorHAnsi" w:hAnsiTheme="minorHAnsi" w:cstheme="minorHAnsi"/>
          <w:b/>
          <w:bCs/>
        </w:rPr>
        <w:t>[1].</w:t>
      </w:r>
    </w:p>
    <w:p w14:paraId="459CBBDF" w14:textId="7ECBEC6D" w:rsidR="00F966D5" w:rsidRPr="00E5344B" w:rsidRDefault="00F966D5" w:rsidP="004A0CC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E5344B">
        <w:rPr>
          <w:rFonts w:asciiTheme="minorHAnsi" w:hAnsiTheme="minorHAnsi" w:cstheme="minorHAnsi"/>
          <w:szCs w:val="24"/>
        </w:rPr>
        <w:t>INTERVIEW: Named author says the above in an interview-style statement while looking slightly off-camera.</w:t>
      </w:r>
    </w:p>
    <w:p w14:paraId="548303EE" w14:textId="2FD2F9EC" w:rsidR="00A84BA8" w:rsidRPr="00E5344B" w:rsidRDefault="00A84BA8" w:rsidP="00E370E8"/>
    <w:sectPr w:rsidR="00A84BA8" w:rsidRPr="00E5344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F74EA" w14:textId="77777777" w:rsidR="00283247" w:rsidRDefault="00283247">
      <w:r>
        <w:separator/>
      </w:r>
    </w:p>
    <w:p w14:paraId="34650DE0" w14:textId="77777777" w:rsidR="00283247" w:rsidRDefault="00283247"/>
  </w:endnote>
  <w:endnote w:type="continuationSeparator" w:id="0">
    <w:p w14:paraId="4C7709AC" w14:textId="77777777" w:rsidR="00283247" w:rsidRDefault="00283247">
      <w:r>
        <w:continuationSeparator/>
      </w:r>
    </w:p>
    <w:p w14:paraId="0DBAFB35" w14:textId="77777777" w:rsidR="00283247" w:rsidRDefault="0028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䨙賑壼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FB35C6" w14:textId="77777777" w:rsidR="00333C31" w:rsidRDefault="00333C3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4AAD4C" w14:textId="77777777" w:rsidR="00333C31" w:rsidRDefault="00333C31" w:rsidP="001E230F">
    <w:pPr>
      <w:pStyle w:val="Footer"/>
      <w:ind w:right="360"/>
    </w:pPr>
  </w:p>
  <w:p w14:paraId="3CE6F136" w14:textId="77777777" w:rsidR="00333C31" w:rsidRDefault="00333C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18082" w14:textId="32B961FE" w:rsidR="00333C31" w:rsidRPr="00790E8C" w:rsidRDefault="00333C31" w:rsidP="009F70D8">
    <w:pPr>
      <w:pStyle w:val="Footer"/>
      <w:tabs>
        <w:tab w:val="clear" w:pos="8640"/>
        <w:tab w:val="left" w:pos="620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7716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9F70D8">
      <w:rPr>
        <w:rFonts w:asciiTheme="minorHAnsi" w:hAnsiTheme="minorHAnsi" w:cstheme="minorHAnsi"/>
        <w:szCs w:val="24"/>
        <w:lang w:val="en-US"/>
      </w:rPr>
      <w:t>October 22, 2020</w:t>
    </w:r>
    <w:r w:rsidR="009F70D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370E8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370E8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F25EC" w14:textId="77777777" w:rsidR="00283247" w:rsidRDefault="00283247">
      <w:r>
        <w:separator/>
      </w:r>
    </w:p>
    <w:p w14:paraId="1D8E95B2" w14:textId="77777777" w:rsidR="00283247" w:rsidRDefault="00283247"/>
  </w:footnote>
  <w:footnote w:type="continuationSeparator" w:id="0">
    <w:p w14:paraId="74A832D7" w14:textId="77777777" w:rsidR="00283247" w:rsidRDefault="00283247">
      <w:r>
        <w:continuationSeparator/>
      </w:r>
    </w:p>
    <w:p w14:paraId="73B36B60" w14:textId="77777777" w:rsidR="00283247" w:rsidRDefault="002832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5DEC" w14:textId="46EB1C27" w:rsidR="00333C31" w:rsidRPr="00960DDE" w:rsidRDefault="00333C31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960DDE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D699691" wp14:editId="16C2202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439" w:rsidRPr="007E7439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30114CE" w14:textId="77777777" w:rsidR="00333C31" w:rsidRDefault="00333C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E860FEC"/>
    <w:multiLevelType w:val="hybridMultilevel"/>
    <w:tmpl w:val="100855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0B5F32"/>
    <w:multiLevelType w:val="multilevel"/>
    <w:tmpl w:val="7ED8C5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7ED8C5D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1"/>
  </w:num>
  <w:num w:numId="41">
    <w:abstractNumId w:val="23"/>
  </w:num>
  <w:num w:numId="42">
    <w:abstractNumId w:val="14"/>
  </w:num>
  <w:num w:numId="4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hideSpellingErrors/>
  <w:hideGrammaticalError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3E"/>
    <w:rsid w:val="00003C8B"/>
    <w:rsid w:val="000051DE"/>
    <w:rsid w:val="0000605D"/>
    <w:rsid w:val="000064EA"/>
    <w:rsid w:val="00010DD0"/>
    <w:rsid w:val="0001266D"/>
    <w:rsid w:val="00013862"/>
    <w:rsid w:val="00023E22"/>
    <w:rsid w:val="00025DE9"/>
    <w:rsid w:val="00027ABA"/>
    <w:rsid w:val="00030D7D"/>
    <w:rsid w:val="00037828"/>
    <w:rsid w:val="00043807"/>
    <w:rsid w:val="00046024"/>
    <w:rsid w:val="0004610E"/>
    <w:rsid w:val="00050A85"/>
    <w:rsid w:val="000511B8"/>
    <w:rsid w:val="00062147"/>
    <w:rsid w:val="00074929"/>
    <w:rsid w:val="00081E3D"/>
    <w:rsid w:val="000825F5"/>
    <w:rsid w:val="00083792"/>
    <w:rsid w:val="00084457"/>
    <w:rsid w:val="0008613B"/>
    <w:rsid w:val="00090BAC"/>
    <w:rsid w:val="000A02B3"/>
    <w:rsid w:val="000B0B1A"/>
    <w:rsid w:val="000B2085"/>
    <w:rsid w:val="000B387A"/>
    <w:rsid w:val="000B4E9A"/>
    <w:rsid w:val="000C39AF"/>
    <w:rsid w:val="000C4CA1"/>
    <w:rsid w:val="000C7D57"/>
    <w:rsid w:val="000D065F"/>
    <w:rsid w:val="000D17E8"/>
    <w:rsid w:val="000D1905"/>
    <w:rsid w:val="000D2C59"/>
    <w:rsid w:val="000D35D9"/>
    <w:rsid w:val="000D38DB"/>
    <w:rsid w:val="000D67E3"/>
    <w:rsid w:val="000E1708"/>
    <w:rsid w:val="000E1C29"/>
    <w:rsid w:val="000E236A"/>
    <w:rsid w:val="000F05F6"/>
    <w:rsid w:val="000F0D8F"/>
    <w:rsid w:val="000F1285"/>
    <w:rsid w:val="001016BD"/>
    <w:rsid w:val="00101909"/>
    <w:rsid w:val="00106F46"/>
    <w:rsid w:val="001115D1"/>
    <w:rsid w:val="00125924"/>
    <w:rsid w:val="00126973"/>
    <w:rsid w:val="00131906"/>
    <w:rsid w:val="00143557"/>
    <w:rsid w:val="001469E6"/>
    <w:rsid w:val="00151824"/>
    <w:rsid w:val="001528A5"/>
    <w:rsid w:val="00154360"/>
    <w:rsid w:val="00162D51"/>
    <w:rsid w:val="00171649"/>
    <w:rsid w:val="00176D6F"/>
    <w:rsid w:val="00177B33"/>
    <w:rsid w:val="001819E3"/>
    <w:rsid w:val="00184EF9"/>
    <w:rsid w:val="00191272"/>
    <w:rsid w:val="00191A77"/>
    <w:rsid w:val="00192E8A"/>
    <w:rsid w:val="001969C2"/>
    <w:rsid w:val="001A77AE"/>
    <w:rsid w:val="001B025C"/>
    <w:rsid w:val="001B3024"/>
    <w:rsid w:val="001B5C46"/>
    <w:rsid w:val="001C3C85"/>
    <w:rsid w:val="001C7BBC"/>
    <w:rsid w:val="001D22C2"/>
    <w:rsid w:val="001D25FF"/>
    <w:rsid w:val="001E2225"/>
    <w:rsid w:val="001E230F"/>
    <w:rsid w:val="001E52A3"/>
    <w:rsid w:val="001F0890"/>
    <w:rsid w:val="001F376E"/>
    <w:rsid w:val="00204755"/>
    <w:rsid w:val="00214268"/>
    <w:rsid w:val="00214695"/>
    <w:rsid w:val="00233DAE"/>
    <w:rsid w:val="002422D6"/>
    <w:rsid w:val="00244CDB"/>
    <w:rsid w:val="00247BFF"/>
    <w:rsid w:val="0025310D"/>
    <w:rsid w:val="00253A13"/>
    <w:rsid w:val="002544F1"/>
    <w:rsid w:val="0025560C"/>
    <w:rsid w:val="002617AD"/>
    <w:rsid w:val="00264483"/>
    <w:rsid w:val="00265C44"/>
    <w:rsid w:val="00265EAD"/>
    <w:rsid w:val="00265F76"/>
    <w:rsid w:val="002762A5"/>
    <w:rsid w:val="0027716D"/>
    <w:rsid w:val="00277C90"/>
    <w:rsid w:val="00283247"/>
    <w:rsid w:val="00283E3E"/>
    <w:rsid w:val="00284717"/>
    <w:rsid w:val="002A2F97"/>
    <w:rsid w:val="002B009A"/>
    <w:rsid w:val="002B025E"/>
    <w:rsid w:val="002B0D88"/>
    <w:rsid w:val="002B26D4"/>
    <w:rsid w:val="002B55D9"/>
    <w:rsid w:val="002B6414"/>
    <w:rsid w:val="002C54DB"/>
    <w:rsid w:val="002D52A1"/>
    <w:rsid w:val="002E7521"/>
    <w:rsid w:val="002F0D42"/>
    <w:rsid w:val="002F2D36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5FBF"/>
    <w:rsid w:val="0032796E"/>
    <w:rsid w:val="00330F1B"/>
    <w:rsid w:val="00333C31"/>
    <w:rsid w:val="00333FA4"/>
    <w:rsid w:val="00336C61"/>
    <w:rsid w:val="00342D7B"/>
    <w:rsid w:val="00343514"/>
    <w:rsid w:val="00343A58"/>
    <w:rsid w:val="0034684D"/>
    <w:rsid w:val="003513A5"/>
    <w:rsid w:val="00355D9B"/>
    <w:rsid w:val="00356320"/>
    <w:rsid w:val="0035723C"/>
    <w:rsid w:val="003602B7"/>
    <w:rsid w:val="00363153"/>
    <w:rsid w:val="00364249"/>
    <w:rsid w:val="0038502C"/>
    <w:rsid w:val="00386777"/>
    <w:rsid w:val="00395684"/>
    <w:rsid w:val="003A1109"/>
    <w:rsid w:val="003A2AFE"/>
    <w:rsid w:val="003A49C2"/>
    <w:rsid w:val="003B2999"/>
    <w:rsid w:val="003B411B"/>
    <w:rsid w:val="003B5E26"/>
    <w:rsid w:val="003C32EC"/>
    <w:rsid w:val="003D0847"/>
    <w:rsid w:val="003D1530"/>
    <w:rsid w:val="003D1756"/>
    <w:rsid w:val="003D2A9C"/>
    <w:rsid w:val="003D7D98"/>
    <w:rsid w:val="003E2BC9"/>
    <w:rsid w:val="003E3DEE"/>
    <w:rsid w:val="003F3BBB"/>
    <w:rsid w:val="003F4B52"/>
    <w:rsid w:val="004034B6"/>
    <w:rsid w:val="004114EA"/>
    <w:rsid w:val="0041226E"/>
    <w:rsid w:val="00414B4F"/>
    <w:rsid w:val="00422A57"/>
    <w:rsid w:val="00424D47"/>
    <w:rsid w:val="00425B78"/>
    <w:rsid w:val="004409F7"/>
    <w:rsid w:val="00440FFA"/>
    <w:rsid w:val="00441423"/>
    <w:rsid w:val="00441DE2"/>
    <w:rsid w:val="00450B27"/>
    <w:rsid w:val="0045275A"/>
    <w:rsid w:val="00453116"/>
    <w:rsid w:val="00455510"/>
    <w:rsid w:val="00456A5D"/>
    <w:rsid w:val="00472752"/>
    <w:rsid w:val="0047306D"/>
    <w:rsid w:val="00473E1C"/>
    <w:rsid w:val="0048283A"/>
    <w:rsid w:val="00482D4C"/>
    <w:rsid w:val="00483B4C"/>
    <w:rsid w:val="00484D74"/>
    <w:rsid w:val="00486539"/>
    <w:rsid w:val="00487110"/>
    <w:rsid w:val="00490AEF"/>
    <w:rsid w:val="0049140E"/>
    <w:rsid w:val="00493A57"/>
    <w:rsid w:val="0049635F"/>
    <w:rsid w:val="004A0CC9"/>
    <w:rsid w:val="004C1095"/>
    <w:rsid w:val="004C2DAD"/>
    <w:rsid w:val="004C64E5"/>
    <w:rsid w:val="004C7CEB"/>
    <w:rsid w:val="004D232C"/>
    <w:rsid w:val="004D2909"/>
    <w:rsid w:val="004D4A4F"/>
    <w:rsid w:val="004D5C8C"/>
    <w:rsid w:val="004E0C5A"/>
    <w:rsid w:val="004E13E5"/>
    <w:rsid w:val="004E2BE1"/>
    <w:rsid w:val="004E35F1"/>
    <w:rsid w:val="004E3F8E"/>
    <w:rsid w:val="004E5F42"/>
    <w:rsid w:val="004E6442"/>
    <w:rsid w:val="004F664D"/>
    <w:rsid w:val="004F6A51"/>
    <w:rsid w:val="004F768D"/>
    <w:rsid w:val="00511F52"/>
    <w:rsid w:val="00512D48"/>
    <w:rsid w:val="00513853"/>
    <w:rsid w:val="0052184A"/>
    <w:rsid w:val="00524AE2"/>
    <w:rsid w:val="00530DD9"/>
    <w:rsid w:val="005320E4"/>
    <w:rsid w:val="00534907"/>
    <w:rsid w:val="00534B83"/>
    <w:rsid w:val="005363E2"/>
    <w:rsid w:val="00536D89"/>
    <w:rsid w:val="00542D4C"/>
    <w:rsid w:val="00557116"/>
    <w:rsid w:val="0055763A"/>
    <w:rsid w:val="00565757"/>
    <w:rsid w:val="005829FA"/>
    <w:rsid w:val="00585ECC"/>
    <w:rsid w:val="00587C56"/>
    <w:rsid w:val="005924DA"/>
    <w:rsid w:val="005A007C"/>
    <w:rsid w:val="005A02B6"/>
    <w:rsid w:val="005A09D8"/>
    <w:rsid w:val="005A1F5E"/>
    <w:rsid w:val="005A3F8F"/>
    <w:rsid w:val="005A47F5"/>
    <w:rsid w:val="005B3866"/>
    <w:rsid w:val="005B6859"/>
    <w:rsid w:val="005C1346"/>
    <w:rsid w:val="005C6D1E"/>
    <w:rsid w:val="005D3705"/>
    <w:rsid w:val="005D4198"/>
    <w:rsid w:val="005D783F"/>
    <w:rsid w:val="005E2B7E"/>
    <w:rsid w:val="005E30B1"/>
    <w:rsid w:val="005E3858"/>
    <w:rsid w:val="005F1047"/>
    <w:rsid w:val="005F18A3"/>
    <w:rsid w:val="005F391A"/>
    <w:rsid w:val="005F6558"/>
    <w:rsid w:val="006030BF"/>
    <w:rsid w:val="0060337D"/>
    <w:rsid w:val="00604177"/>
    <w:rsid w:val="00613790"/>
    <w:rsid w:val="006137EC"/>
    <w:rsid w:val="00622C5A"/>
    <w:rsid w:val="00631F5D"/>
    <w:rsid w:val="006346FE"/>
    <w:rsid w:val="00637544"/>
    <w:rsid w:val="006402D4"/>
    <w:rsid w:val="006430A5"/>
    <w:rsid w:val="00645B93"/>
    <w:rsid w:val="00647AB7"/>
    <w:rsid w:val="006510E7"/>
    <w:rsid w:val="00651A0C"/>
    <w:rsid w:val="00652165"/>
    <w:rsid w:val="00654735"/>
    <w:rsid w:val="006556DE"/>
    <w:rsid w:val="006565A0"/>
    <w:rsid w:val="00660315"/>
    <w:rsid w:val="00660F24"/>
    <w:rsid w:val="006617AB"/>
    <w:rsid w:val="00662568"/>
    <w:rsid w:val="00663CEC"/>
    <w:rsid w:val="00663E85"/>
    <w:rsid w:val="00664850"/>
    <w:rsid w:val="006661F4"/>
    <w:rsid w:val="006673C3"/>
    <w:rsid w:val="0067274F"/>
    <w:rsid w:val="0067424F"/>
    <w:rsid w:val="006801B1"/>
    <w:rsid w:val="00684A62"/>
    <w:rsid w:val="00687FD7"/>
    <w:rsid w:val="0069665E"/>
    <w:rsid w:val="006A0250"/>
    <w:rsid w:val="006A092B"/>
    <w:rsid w:val="006A14A2"/>
    <w:rsid w:val="006A21CB"/>
    <w:rsid w:val="006A6324"/>
    <w:rsid w:val="006B2573"/>
    <w:rsid w:val="006C08AE"/>
    <w:rsid w:val="006C0E87"/>
    <w:rsid w:val="006C456E"/>
    <w:rsid w:val="006D3AC7"/>
    <w:rsid w:val="006D7676"/>
    <w:rsid w:val="006E131D"/>
    <w:rsid w:val="006F54EA"/>
    <w:rsid w:val="007047B7"/>
    <w:rsid w:val="007050B7"/>
    <w:rsid w:val="0071294C"/>
    <w:rsid w:val="00714056"/>
    <w:rsid w:val="00716FBA"/>
    <w:rsid w:val="007176CC"/>
    <w:rsid w:val="00724E3B"/>
    <w:rsid w:val="00731973"/>
    <w:rsid w:val="00731E5D"/>
    <w:rsid w:val="00745D4B"/>
    <w:rsid w:val="00746865"/>
    <w:rsid w:val="007548F3"/>
    <w:rsid w:val="007549EB"/>
    <w:rsid w:val="007574EC"/>
    <w:rsid w:val="007638DB"/>
    <w:rsid w:val="0077061B"/>
    <w:rsid w:val="0077071A"/>
    <w:rsid w:val="00777388"/>
    <w:rsid w:val="00783C4F"/>
    <w:rsid w:val="00785AA5"/>
    <w:rsid w:val="0078671A"/>
    <w:rsid w:val="00790E8C"/>
    <w:rsid w:val="007A4E1D"/>
    <w:rsid w:val="007A68C8"/>
    <w:rsid w:val="007B0FBB"/>
    <w:rsid w:val="007B23D8"/>
    <w:rsid w:val="007B3E0E"/>
    <w:rsid w:val="007C3A1A"/>
    <w:rsid w:val="007D4222"/>
    <w:rsid w:val="007D61A8"/>
    <w:rsid w:val="007D6571"/>
    <w:rsid w:val="007E4484"/>
    <w:rsid w:val="007E7439"/>
    <w:rsid w:val="007F2E32"/>
    <w:rsid w:val="007F33F1"/>
    <w:rsid w:val="007F48D4"/>
    <w:rsid w:val="007F4DD2"/>
    <w:rsid w:val="007F5ADD"/>
    <w:rsid w:val="00802635"/>
    <w:rsid w:val="00804C75"/>
    <w:rsid w:val="00806B1B"/>
    <w:rsid w:val="00813F8E"/>
    <w:rsid w:val="00817D9F"/>
    <w:rsid w:val="00832FA5"/>
    <w:rsid w:val="008373A7"/>
    <w:rsid w:val="00846183"/>
    <w:rsid w:val="00851A34"/>
    <w:rsid w:val="00851B3E"/>
    <w:rsid w:val="00854994"/>
    <w:rsid w:val="00857B3A"/>
    <w:rsid w:val="00860BC3"/>
    <w:rsid w:val="00861989"/>
    <w:rsid w:val="00861D09"/>
    <w:rsid w:val="00873D1A"/>
    <w:rsid w:val="00875BE8"/>
    <w:rsid w:val="00877B88"/>
    <w:rsid w:val="00877BA7"/>
    <w:rsid w:val="0088113B"/>
    <w:rsid w:val="00891E11"/>
    <w:rsid w:val="008A0177"/>
    <w:rsid w:val="008A6A2C"/>
    <w:rsid w:val="008A7558"/>
    <w:rsid w:val="008B2F67"/>
    <w:rsid w:val="008C5C28"/>
    <w:rsid w:val="008D156E"/>
    <w:rsid w:val="008D1FF4"/>
    <w:rsid w:val="008D2A6A"/>
    <w:rsid w:val="008D58EC"/>
    <w:rsid w:val="008D6D5E"/>
    <w:rsid w:val="008D6FEC"/>
    <w:rsid w:val="008E0AAD"/>
    <w:rsid w:val="008E111D"/>
    <w:rsid w:val="008E74F7"/>
    <w:rsid w:val="008F2318"/>
    <w:rsid w:val="008F7754"/>
    <w:rsid w:val="0090117D"/>
    <w:rsid w:val="009055DD"/>
    <w:rsid w:val="009114D8"/>
    <w:rsid w:val="009169E3"/>
    <w:rsid w:val="009212DD"/>
    <w:rsid w:val="00921AB9"/>
    <w:rsid w:val="009234FF"/>
    <w:rsid w:val="009301B8"/>
    <w:rsid w:val="00931D78"/>
    <w:rsid w:val="0093562E"/>
    <w:rsid w:val="009371BC"/>
    <w:rsid w:val="00940583"/>
    <w:rsid w:val="00941F06"/>
    <w:rsid w:val="009431F3"/>
    <w:rsid w:val="00947092"/>
    <w:rsid w:val="00951A8E"/>
    <w:rsid w:val="00954870"/>
    <w:rsid w:val="00960DDE"/>
    <w:rsid w:val="0096190C"/>
    <w:rsid w:val="009625B1"/>
    <w:rsid w:val="00964D07"/>
    <w:rsid w:val="009679F3"/>
    <w:rsid w:val="00976586"/>
    <w:rsid w:val="00985F44"/>
    <w:rsid w:val="00987081"/>
    <w:rsid w:val="009912F0"/>
    <w:rsid w:val="0099148D"/>
    <w:rsid w:val="009951F8"/>
    <w:rsid w:val="009A0E7C"/>
    <w:rsid w:val="009A3CBD"/>
    <w:rsid w:val="009B2183"/>
    <w:rsid w:val="009B3AB4"/>
    <w:rsid w:val="009B4EE3"/>
    <w:rsid w:val="009C041E"/>
    <w:rsid w:val="009C2062"/>
    <w:rsid w:val="009C7B9A"/>
    <w:rsid w:val="009D21B9"/>
    <w:rsid w:val="009D5456"/>
    <w:rsid w:val="009D5AC3"/>
    <w:rsid w:val="009E4241"/>
    <w:rsid w:val="009F356C"/>
    <w:rsid w:val="009F51F2"/>
    <w:rsid w:val="009F70D8"/>
    <w:rsid w:val="00A05C87"/>
    <w:rsid w:val="00A07468"/>
    <w:rsid w:val="00A107A2"/>
    <w:rsid w:val="00A17DF4"/>
    <w:rsid w:val="00A20DA8"/>
    <w:rsid w:val="00A218EC"/>
    <w:rsid w:val="00A2770F"/>
    <w:rsid w:val="00A310D7"/>
    <w:rsid w:val="00A3138F"/>
    <w:rsid w:val="00A319BE"/>
    <w:rsid w:val="00A31F9A"/>
    <w:rsid w:val="00A32F61"/>
    <w:rsid w:val="00A37BBF"/>
    <w:rsid w:val="00A42B5A"/>
    <w:rsid w:val="00A44EFB"/>
    <w:rsid w:val="00A504A3"/>
    <w:rsid w:val="00A50525"/>
    <w:rsid w:val="00A55A2A"/>
    <w:rsid w:val="00A562DB"/>
    <w:rsid w:val="00A6023E"/>
    <w:rsid w:val="00A60320"/>
    <w:rsid w:val="00A66BE3"/>
    <w:rsid w:val="00A71C74"/>
    <w:rsid w:val="00A72FC5"/>
    <w:rsid w:val="00A730E3"/>
    <w:rsid w:val="00A77CF6"/>
    <w:rsid w:val="00A77D6B"/>
    <w:rsid w:val="00A84BA8"/>
    <w:rsid w:val="00A91283"/>
    <w:rsid w:val="00A916E6"/>
    <w:rsid w:val="00AA132F"/>
    <w:rsid w:val="00AB1F4D"/>
    <w:rsid w:val="00AB3338"/>
    <w:rsid w:val="00AC0859"/>
    <w:rsid w:val="00AC4980"/>
    <w:rsid w:val="00AC5EF4"/>
    <w:rsid w:val="00AC63FC"/>
    <w:rsid w:val="00AD4F04"/>
    <w:rsid w:val="00AE11E8"/>
    <w:rsid w:val="00AF3137"/>
    <w:rsid w:val="00AF363E"/>
    <w:rsid w:val="00AF3A74"/>
    <w:rsid w:val="00AF5803"/>
    <w:rsid w:val="00B00969"/>
    <w:rsid w:val="00B0506A"/>
    <w:rsid w:val="00B07A3B"/>
    <w:rsid w:val="00B10BC7"/>
    <w:rsid w:val="00B129C3"/>
    <w:rsid w:val="00B13941"/>
    <w:rsid w:val="00B171F0"/>
    <w:rsid w:val="00B2466C"/>
    <w:rsid w:val="00B34036"/>
    <w:rsid w:val="00B340A8"/>
    <w:rsid w:val="00B34E03"/>
    <w:rsid w:val="00B40E12"/>
    <w:rsid w:val="00B43079"/>
    <w:rsid w:val="00B435B8"/>
    <w:rsid w:val="00B4499C"/>
    <w:rsid w:val="00B5116D"/>
    <w:rsid w:val="00B54695"/>
    <w:rsid w:val="00B6201D"/>
    <w:rsid w:val="00B653B7"/>
    <w:rsid w:val="00B665C6"/>
    <w:rsid w:val="00B66A14"/>
    <w:rsid w:val="00B7250F"/>
    <w:rsid w:val="00B76A49"/>
    <w:rsid w:val="00B77803"/>
    <w:rsid w:val="00B807E5"/>
    <w:rsid w:val="00B82EAC"/>
    <w:rsid w:val="00B843FF"/>
    <w:rsid w:val="00B87BC5"/>
    <w:rsid w:val="00B94EAC"/>
    <w:rsid w:val="00BA22F3"/>
    <w:rsid w:val="00BC6DA7"/>
    <w:rsid w:val="00BD4346"/>
    <w:rsid w:val="00BE051D"/>
    <w:rsid w:val="00C03402"/>
    <w:rsid w:val="00C035C7"/>
    <w:rsid w:val="00C03ADF"/>
    <w:rsid w:val="00C12062"/>
    <w:rsid w:val="00C122E3"/>
    <w:rsid w:val="00C1777E"/>
    <w:rsid w:val="00C24AD3"/>
    <w:rsid w:val="00C25611"/>
    <w:rsid w:val="00C264DB"/>
    <w:rsid w:val="00C27D7D"/>
    <w:rsid w:val="00C311AE"/>
    <w:rsid w:val="00C34F4C"/>
    <w:rsid w:val="00C361BE"/>
    <w:rsid w:val="00C602B2"/>
    <w:rsid w:val="00C6327C"/>
    <w:rsid w:val="00C70C90"/>
    <w:rsid w:val="00C7374B"/>
    <w:rsid w:val="00C8109F"/>
    <w:rsid w:val="00C82679"/>
    <w:rsid w:val="00C836F3"/>
    <w:rsid w:val="00C97B11"/>
    <w:rsid w:val="00CB039A"/>
    <w:rsid w:val="00CB5DE5"/>
    <w:rsid w:val="00CB749E"/>
    <w:rsid w:val="00CC0C58"/>
    <w:rsid w:val="00CC29BF"/>
    <w:rsid w:val="00CD17FB"/>
    <w:rsid w:val="00CD1EC5"/>
    <w:rsid w:val="00CD515D"/>
    <w:rsid w:val="00CD63B8"/>
    <w:rsid w:val="00CD7F92"/>
    <w:rsid w:val="00CE04BA"/>
    <w:rsid w:val="00CE10F2"/>
    <w:rsid w:val="00CE2051"/>
    <w:rsid w:val="00CE4904"/>
    <w:rsid w:val="00CF22F6"/>
    <w:rsid w:val="00CF6830"/>
    <w:rsid w:val="00CF771C"/>
    <w:rsid w:val="00D00EF4"/>
    <w:rsid w:val="00D103FE"/>
    <w:rsid w:val="00D10BFA"/>
    <w:rsid w:val="00D10F00"/>
    <w:rsid w:val="00D117C9"/>
    <w:rsid w:val="00D150D8"/>
    <w:rsid w:val="00D30007"/>
    <w:rsid w:val="00D300CE"/>
    <w:rsid w:val="00D3146A"/>
    <w:rsid w:val="00D32BD7"/>
    <w:rsid w:val="00D35B3F"/>
    <w:rsid w:val="00D36BB1"/>
    <w:rsid w:val="00D37C1A"/>
    <w:rsid w:val="00D406D6"/>
    <w:rsid w:val="00D43849"/>
    <w:rsid w:val="00D45AF7"/>
    <w:rsid w:val="00D466AF"/>
    <w:rsid w:val="00D47642"/>
    <w:rsid w:val="00D501C9"/>
    <w:rsid w:val="00D57199"/>
    <w:rsid w:val="00D572BE"/>
    <w:rsid w:val="00D656AC"/>
    <w:rsid w:val="00D712A3"/>
    <w:rsid w:val="00D82176"/>
    <w:rsid w:val="00D8292E"/>
    <w:rsid w:val="00D87C2C"/>
    <w:rsid w:val="00D92559"/>
    <w:rsid w:val="00D94DDB"/>
    <w:rsid w:val="00D95C4C"/>
    <w:rsid w:val="00DA117F"/>
    <w:rsid w:val="00DA17FB"/>
    <w:rsid w:val="00DB51D9"/>
    <w:rsid w:val="00DB7EBA"/>
    <w:rsid w:val="00DC058D"/>
    <w:rsid w:val="00DC1E10"/>
    <w:rsid w:val="00DC2504"/>
    <w:rsid w:val="00DC311D"/>
    <w:rsid w:val="00DC3F80"/>
    <w:rsid w:val="00DC7C84"/>
    <w:rsid w:val="00DC7D3A"/>
    <w:rsid w:val="00DD2CF9"/>
    <w:rsid w:val="00DE2877"/>
    <w:rsid w:val="00DE2882"/>
    <w:rsid w:val="00DE46DB"/>
    <w:rsid w:val="00DE66F3"/>
    <w:rsid w:val="00DF04CD"/>
    <w:rsid w:val="00DF0865"/>
    <w:rsid w:val="00DF23C0"/>
    <w:rsid w:val="00DF307B"/>
    <w:rsid w:val="00E14E28"/>
    <w:rsid w:val="00E24089"/>
    <w:rsid w:val="00E24673"/>
    <w:rsid w:val="00E24898"/>
    <w:rsid w:val="00E24D66"/>
    <w:rsid w:val="00E355EE"/>
    <w:rsid w:val="00E370E8"/>
    <w:rsid w:val="00E44C46"/>
    <w:rsid w:val="00E5344B"/>
    <w:rsid w:val="00E662CA"/>
    <w:rsid w:val="00E67902"/>
    <w:rsid w:val="00E67B68"/>
    <w:rsid w:val="00E77250"/>
    <w:rsid w:val="00E8076C"/>
    <w:rsid w:val="00E90A29"/>
    <w:rsid w:val="00EA15F6"/>
    <w:rsid w:val="00EA20E5"/>
    <w:rsid w:val="00EA2756"/>
    <w:rsid w:val="00EA4B94"/>
    <w:rsid w:val="00EA5764"/>
    <w:rsid w:val="00EA60D4"/>
    <w:rsid w:val="00EC098C"/>
    <w:rsid w:val="00EC3C46"/>
    <w:rsid w:val="00EC4266"/>
    <w:rsid w:val="00EC69FF"/>
    <w:rsid w:val="00EC7A8C"/>
    <w:rsid w:val="00ED00F1"/>
    <w:rsid w:val="00ED23F4"/>
    <w:rsid w:val="00ED31C0"/>
    <w:rsid w:val="00ED592D"/>
    <w:rsid w:val="00EE1E2F"/>
    <w:rsid w:val="00EE39ED"/>
    <w:rsid w:val="00EE4460"/>
    <w:rsid w:val="00EF4E2B"/>
    <w:rsid w:val="00F0293A"/>
    <w:rsid w:val="00F04E9E"/>
    <w:rsid w:val="00F05C4C"/>
    <w:rsid w:val="00F1034D"/>
    <w:rsid w:val="00F10CF8"/>
    <w:rsid w:val="00F10FAD"/>
    <w:rsid w:val="00F13524"/>
    <w:rsid w:val="00F146E3"/>
    <w:rsid w:val="00F22F5E"/>
    <w:rsid w:val="00F3061E"/>
    <w:rsid w:val="00F35094"/>
    <w:rsid w:val="00F41EB4"/>
    <w:rsid w:val="00F451D0"/>
    <w:rsid w:val="00F56A75"/>
    <w:rsid w:val="00F56BF9"/>
    <w:rsid w:val="00F604CA"/>
    <w:rsid w:val="00F60B45"/>
    <w:rsid w:val="00F64FB6"/>
    <w:rsid w:val="00F652B4"/>
    <w:rsid w:val="00F80ADA"/>
    <w:rsid w:val="00F932EE"/>
    <w:rsid w:val="00F95E8D"/>
    <w:rsid w:val="00F966D5"/>
    <w:rsid w:val="00FA0BC2"/>
    <w:rsid w:val="00FA1A9D"/>
    <w:rsid w:val="00FA345C"/>
    <w:rsid w:val="00FA7A79"/>
    <w:rsid w:val="00FA7D51"/>
    <w:rsid w:val="00FB5561"/>
    <w:rsid w:val="00FB5FEE"/>
    <w:rsid w:val="00FD1211"/>
    <w:rsid w:val="00FD1497"/>
    <w:rsid w:val="00FD7A77"/>
    <w:rsid w:val="00FE059A"/>
    <w:rsid w:val="00FF026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6BD29D"/>
  <w14:defaultImageDpi w14:val="330"/>
  <w15:docId w15:val="{2E341D24-98B2-4F4B-820D-65D3B8C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1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9169E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9169E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styleId="TableGrid">
    <w:name w:val="Table Grid"/>
    <w:basedOn w:val="TableNormal"/>
    <w:rsid w:val="0042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locked/>
    <w:rsid w:val="0041226E"/>
    <w:rPr>
      <w:rFonts w:ascii="Calibri" w:hAnsi="Calibri" w:cs="Calibri"/>
      <w:color w:val="000000"/>
    </w:rPr>
  </w:style>
  <w:style w:type="paragraph" w:styleId="NormalWeb">
    <w:name w:val="Normal (Web)"/>
    <w:basedOn w:val="Normal"/>
    <w:link w:val="NormalWebChar"/>
    <w:uiPriority w:val="99"/>
    <w:unhideWhenUsed/>
    <w:rsid w:val="0041226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 w:val="20"/>
    </w:rPr>
  </w:style>
  <w:style w:type="paragraph" w:styleId="Date">
    <w:name w:val="Date"/>
    <w:basedOn w:val="Normal"/>
    <w:next w:val="Normal"/>
    <w:link w:val="DateChar"/>
    <w:semiHidden/>
    <w:unhideWhenUsed/>
    <w:rsid w:val="00542D4C"/>
  </w:style>
  <w:style w:type="character" w:customStyle="1" w:styleId="DateChar">
    <w:name w:val="Date Char"/>
    <w:basedOn w:val="DefaultParagraphFont"/>
    <w:link w:val="Date"/>
    <w:semiHidden/>
    <w:rsid w:val="00542D4C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4286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uthor.liaison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ocuments\Custom%20Office%20Templates\Script_template_2_4_2020%20_Susan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Templates\Script_template_2_4_2020 _Susan.dotm</Template>
  <TotalTime>169</TotalTime>
  <Pages>10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14792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Susan</dc:creator>
  <cp:keywords/>
  <dc:description/>
  <cp:lastModifiedBy>Anastasia Gomez</cp:lastModifiedBy>
  <cp:revision>146</cp:revision>
  <dcterms:created xsi:type="dcterms:W3CDTF">2020-11-03T21:48:00Z</dcterms:created>
  <dcterms:modified xsi:type="dcterms:W3CDTF">2020-11-12T10:45:00Z</dcterms:modified>
</cp:coreProperties>
</file>