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7A0D1" w14:textId="77777777" w:rsidR="003A49C2" w:rsidRPr="008B60E5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DE158CE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24866" w:rsidRPr="008B60E5">
        <w:rPr>
          <w:rFonts w:asciiTheme="minorHAnsi" w:eastAsia="Times New Roman" w:hAnsiTheme="minorHAnsi" w:cstheme="minorHAnsi"/>
          <w:bCs/>
          <w:szCs w:val="24"/>
        </w:rPr>
        <w:t>61106</w:t>
      </w:r>
      <w:r w:rsidR="00724866" w:rsidRPr="008B60E5">
        <w:rPr>
          <w:rFonts w:asciiTheme="minorHAnsi" w:eastAsia="Times New Roman" w:hAnsiTheme="minorHAnsi" w:cstheme="minorHAnsi"/>
          <w:bCs/>
          <w:szCs w:val="24"/>
        </w:rPr>
        <w:tab/>
      </w:r>
    </w:p>
    <w:p w14:paraId="19189960" w14:textId="27D129BC" w:rsidR="004E0C5A" w:rsidRPr="008B60E5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8B60E5">
        <w:rPr>
          <w:rFonts w:asciiTheme="minorHAnsi" w:eastAsia="Times New Roman" w:hAnsiTheme="minorHAnsi" w:cstheme="minorHAnsi"/>
          <w:bCs/>
          <w:szCs w:val="24"/>
        </w:rPr>
        <w:t>Susan</w:t>
      </w:r>
      <w:r w:rsidR="006228F9" w:rsidRPr="008B60E5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C72D34">
        <w:rPr>
          <w:rFonts w:asciiTheme="minorHAnsi" w:eastAsia="Times New Roman" w:hAnsiTheme="minorHAnsi" w:cstheme="minorHAnsi"/>
          <w:bCs/>
          <w:szCs w:val="24"/>
        </w:rPr>
        <w:t xml:space="preserve"> </w:t>
      </w:r>
      <w:bookmarkStart w:id="0" w:name="_GoBack"/>
      <w:bookmarkEnd w:id="0"/>
    </w:p>
    <w:p w14:paraId="5FC0B6BD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724866" w:rsidRPr="008B60E5">
          <w:rPr>
            <w:rFonts w:asciiTheme="minorHAnsi" w:hAnsiTheme="minorHAnsi" w:cstheme="minorHAnsi"/>
            <w:color w:val="0000FF"/>
            <w:sz w:val="20"/>
            <w:u w:val="single"/>
          </w:rPr>
          <w:t>http://www.jove.com/files_upload.php?src=18637378</w:t>
        </w:r>
      </w:hyperlink>
    </w:p>
    <w:p w14:paraId="7F2F59B5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9167EB" w14:textId="77777777" w:rsidR="00724866" w:rsidRPr="008B60E5" w:rsidRDefault="004E0C5A" w:rsidP="00724866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bookmarkStart w:id="1" w:name="_Hlk34739958"/>
      <w:r w:rsidRPr="008B60E5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24866" w:rsidRPr="008B60E5">
        <w:rPr>
          <w:rFonts w:asciiTheme="minorHAnsi" w:eastAsia="Times New Roman" w:hAnsiTheme="minorHAnsi" w:cstheme="minorHAnsi"/>
          <w:b/>
          <w:bCs/>
          <w:sz w:val="32"/>
          <w:szCs w:val="32"/>
        </w:rPr>
        <w:t>Using</w:t>
      </w:r>
      <w:r w:rsidR="00724866" w:rsidRPr="008B60E5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724866" w:rsidRPr="008B60E5">
        <w:rPr>
          <w:rFonts w:asciiTheme="minorHAnsi" w:eastAsia="Times New Roman" w:hAnsiTheme="minorHAnsi" w:cstheme="minorHAnsi"/>
          <w:b/>
          <w:bCs/>
          <w:sz w:val="32"/>
          <w:szCs w:val="32"/>
        </w:rPr>
        <w:t>Magnetometry to Monitor Cellular Incorporation and Subsequent Biodegradation of Chemically Synthetized Iron Oxide Nanoparticles</w:t>
      </w:r>
    </w:p>
    <w:p w14:paraId="234C8341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9542922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CBAD2FF" w14:textId="77777777" w:rsidR="00EC3C46" w:rsidRPr="008B60E5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8B60E5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63D4BB6" w14:textId="77777777" w:rsidR="00724866" w:rsidRPr="008B60E5" w:rsidRDefault="00724866" w:rsidP="00724866">
      <w:pPr>
        <w:rPr>
          <w:rFonts w:asciiTheme="minorHAnsi" w:hAnsiTheme="minorHAnsi" w:cstheme="minorHAnsi"/>
          <w:lang w:val="fr-FR"/>
        </w:rPr>
      </w:pPr>
      <w:r w:rsidRPr="008B60E5">
        <w:rPr>
          <w:rFonts w:asciiTheme="minorHAnsi" w:hAnsiTheme="minorHAnsi" w:cstheme="minorHAnsi"/>
          <w:lang w:val="fr-FR"/>
        </w:rPr>
        <w:t>Aurore Van de Walle</w:t>
      </w:r>
      <w:r w:rsidRPr="008B60E5">
        <w:rPr>
          <w:rFonts w:asciiTheme="minorHAnsi" w:hAnsiTheme="minorHAnsi" w:cstheme="minorHAnsi"/>
          <w:vertAlign w:val="superscript"/>
          <w:lang w:val="fr-FR"/>
        </w:rPr>
        <w:t>1</w:t>
      </w:r>
      <w:r w:rsidRPr="008B60E5">
        <w:rPr>
          <w:rFonts w:asciiTheme="minorHAnsi" w:hAnsiTheme="minorHAnsi" w:cstheme="minorHAnsi"/>
          <w:lang w:val="fr-FR"/>
        </w:rPr>
        <w:t>, Anouchka Plan Sangnier</w:t>
      </w:r>
      <w:r w:rsidRPr="008B60E5">
        <w:rPr>
          <w:rFonts w:asciiTheme="minorHAnsi" w:hAnsiTheme="minorHAnsi" w:cstheme="minorHAnsi"/>
          <w:vertAlign w:val="superscript"/>
          <w:lang w:val="fr-FR"/>
        </w:rPr>
        <w:t>1,2</w:t>
      </w:r>
      <w:r w:rsidRPr="008B60E5">
        <w:rPr>
          <w:rFonts w:asciiTheme="minorHAnsi" w:hAnsiTheme="minorHAnsi" w:cstheme="minorHAnsi"/>
          <w:lang w:val="fr-FR"/>
        </w:rPr>
        <w:t>, Alexandre Fromain</w:t>
      </w:r>
      <w:r w:rsidRPr="008B60E5">
        <w:rPr>
          <w:rFonts w:asciiTheme="minorHAnsi" w:hAnsiTheme="minorHAnsi" w:cstheme="minorHAnsi"/>
          <w:vertAlign w:val="superscript"/>
          <w:lang w:val="fr-FR"/>
        </w:rPr>
        <w:t>1</w:t>
      </w:r>
      <w:r w:rsidRPr="008B60E5">
        <w:rPr>
          <w:rFonts w:asciiTheme="minorHAnsi" w:hAnsiTheme="minorHAnsi" w:cstheme="minorHAnsi"/>
          <w:lang w:val="fr-FR"/>
        </w:rPr>
        <w:t>, Claire Wilhelm</w:t>
      </w:r>
      <w:r w:rsidRPr="008B60E5">
        <w:rPr>
          <w:rFonts w:asciiTheme="minorHAnsi" w:hAnsiTheme="minorHAnsi" w:cstheme="minorHAnsi"/>
          <w:vertAlign w:val="superscript"/>
          <w:lang w:val="fr-FR"/>
        </w:rPr>
        <w:t>1</w:t>
      </w:r>
      <w:r w:rsidRPr="008B60E5">
        <w:rPr>
          <w:rFonts w:asciiTheme="minorHAnsi" w:hAnsiTheme="minorHAnsi" w:cstheme="minorHAnsi"/>
          <w:lang w:val="fr-FR"/>
        </w:rPr>
        <w:t>, Yoann Lalatonne</w:t>
      </w:r>
      <w:r w:rsidRPr="008B60E5">
        <w:rPr>
          <w:rFonts w:asciiTheme="minorHAnsi" w:hAnsiTheme="minorHAnsi" w:cstheme="minorHAnsi"/>
          <w:vertAlign w:val="superscript"/>
          <w:lang w:val="fr-FR"/>
        </w:rPr>
        <w:t>2,3</w:t>
      </w:r>
    </w:p>
    <w:bookmarkEnd w:id="1"/>
    <w:p w14:paraId="588E8578" w14:textId="77777777" w:rsidR="00724866" w:rsidRPr="008B60E5" w:rsidRDefault="00724866" w:rsidP="00724866">
      <w:pPr>
        <w:rPr>
          <w:rFonts w:asciiTheme="minorHAnsi" w:hAnsiTheme="minorHAnsi" w:cstheme="minorHAnsi"/>
          <w:b/>
          <w:lang w:val="fr-FR"/>
        </w:rPr>
      </w:pPr>
    </w:p>
    <w:p w14:paraId="6EA32C33" w14:textId="77777777" w:rsidR="00724866" w:rsidRPr="008B60E5" w:rsidRDefault="00724866" w:rsidP="00B532E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lang w:val="fr-FR"/>
        </w:rPr>
      </w:pPr>
      <w:r w:rsidRPr="008B60E5">
        <w:rPr>
          <w:rFonts w:asciiTheme="minorHAnsi" w:hAnsiTheme="minorHAnsi" w:cstheme="minorHAnsi"/>
          <w:lang w:val="fr-FR"/>
        </w:rPr>
        <w:t xml:space="preserve">Laboratoire Matière et Systèmes, Complexes MSC, UMR 7057, CNRS &amp; </w:t>
      </w:r>
      <w:proofErr w:type="spellStart"/>
      <w:r w:rsidRPr="008B60E5">
        <w:rPr>
          <w:rFonts w:asciiTheme="minorHAnsi" w:hAnsiTheme="minorHAnsi" w:cstheme="minorHAnsi"/>
          <w:lang w:val="fr-FR"/>
        </w:rPr>
        <w:t>University</w:t>
      </w:r>
      <w:proofErr w:type="spellEnd"/>
      <w:r w:rsidRPr="008B60E5">
        <w:rPr>
          <w:rFonts w:asciiTheme="minorHAnsi" w:hAnsiTheme="minorHAnsi" w:cstheme="minorHAnsi"/>
          <w:lang w:val="fr-FR"/>
        </w:rPr>
        <w:t xml:space="preserve"> Paris Diderot, Paris, France</w:t>
      </w:r>
    </w:p>
    <w:p w14:paraId="04E3980B" w14:textId="77777777" w:rsidR="00724866" w:rsidRPr="008B60E5" w:rsidRDefault="00724866" w:rsidP="00B532E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vertAlign w:val="superscript"/>
          <w:lang w:val="fr-FR"/>
        </w:rPr>
      </w:pPr>
      <w:proofErr w:type="spellStart"/>
      <w:r w:rsidRPr="008B60E5">
        <w:rPr>
          <w:rFonts w:asciiTheme="minorHAnsi" w:hAnsiTheme="minorHAnsi" w:cstheme="minorHAnsi"/>
          <w:shd w:val="clear" w:color="auto" w:fill="FFFFFF"/>
        </w:rPr>
        <w:t>Université</w:t>
      </w:r>
      <w:proofErr w:type="spellEnd"/>
      <w:r w:rsidRPr="008B60E5">
        <w:rPr>
          <w:rFonts w:asciiTheme="minorHAnsi" w:hAnsiTheme="minorHAnsi" w:cstheme="minorHAnsi"/>
          <w:shd w:val="clear" w:color="auto" w:fill="FFFFFF"/>
        </w:rPr>
        <w:t xml:space="preserve"> Sorbonne Paris Nord, Laboratory for Vascular Translational Science, LVTS, INSERM, UMR 1148, </w:t>
      </w:r>
      <w:proofErr w:type="spellStart"/>
      <w:r w:rsidRPr="008B60E5">
        <w:rPr>
          <w:rFonts w:asciiTheme="minorHAnsi" w:hAnsiTheme="minorHAnsi" w:cstheme="minorHAnsi"/>
          <w:shd w:val="clear" w:color="auto" w:fill="FFFFFF"/>
        </w:rPr>
        <w:t>Bobigny</w:t>
      </w:r>
      <w:proofErr w:type="spellEnd"/>
      <w:r w:rsidRPr="008B60E5">
        <w:rPr>
          <w:rFonts w:asciiTheme="minorHAnsi" w:hAnsiTheme="minorHAnsi" w:cstheme="minorHAnsi"/>
          <w:shd w:val="clear" w:color="auto" w:fill="FFFFFF"/>
        </w:rPr>
        <w:t>, France</w:t>
      </w:r>
    </w:p>
    <w:p w14:paraId="2A4C86AF" w14:textId="77777777" w:rsidR="00724866" w:rsidRPr="008B60E5" w:rsidRDefault="00724866" w:rsidP="00B532E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lang w:val="fr-FR"/>
        </w:rPr>
      </w:pPr>
      <w:r w:rsidRPr="008B60E5">
        <w:rPr>
          <w:rFonts w:asciiTheme="minorHAnsi" w:hAnsiTheme="minorHAnsi" w:cstheme="minorHAnsi"/>
          <w:lang w:val="fr-FR"/>
        </w:rPr>
        <w:t xml:space="preserve">Services de Biochimie et </w:t>
      </w:r>
      <w:proofErr w:type="spellStart"/>
      <w:r w:rsidRPr="008B60E5">
        <w:rPr>
          <w:rFonts w:asciiTheme="minorHAnsi" w:hAnsiTheme="minorHAnsi" w:cstheme="minorHAnsi"/>
          <w:lang w:val="fr-FR"/>
        </w:rPr>
        <w:t>Médecine</w:t>
      </w:r>
      <w:proofErr w:type="spellEnd"/>
      <w:r w:rsidRPr="008B60E5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8B60E5">
        <w:rPr>
          <w:rFonts w:asciiTheme="minorHAnsi" w:hAnsiTheme="minorHAnsi" w:cstheme="minorHAnsi"/>
          <w:lang w:val="fr-FR"/>
        </w:rPr>
        <w:t>Nucléaire</w:t>
      </w:r>
      <w:proofErr w:type="spellEnd"/>
      <w:r w:rsidRPr="008B60E5">
        <w:rPr>
          <w:rFonts w:asciiTheme="minorHAnsi" w:hAnsiTheme="minorHAnsi" w:cstheme="minorHAnsi"/>
          <w:lang w:val="fr-FR"/>
        </w:rPr>
        <w:t xml:space="preserve">, </w:t>
      </w:r>
      <w:proofErr w:type="spellStart"/>
      <w:r w:rsidRPr="008B60E5">
        <w:rPr>
          <w:rFonts w:asciiTheme="minorHAnsi" w:hAnsiTheme="minorHAnsi" w:cstheme="minorHAnsi"/>
          <w:lang w:val="fr-FR"/>
        </w:rPr>
        <w:t>Hôpital</w:t>
      </w:r>
      <w:proofErr w:type="spellEnd"/>
      <w:r w:rsidRPr="008B60E5">
        <w:rPr>
          <w:rFonts w:asciiTheme="minorHAnsi" w:hAnsiTheme="minorHAnsi" w:cstheme="minorHAnsi"/>
          <w:lang w:val="fr-FR"/>
        </w:rPr>
        <w:t xml:space="preserve"> Avicenne Assistance </w:t>
      </w:r>
      <w:proofErr w:type="spellStart"/>
      <w:r w:rsidRPr="008B60E5">
        <w:rPr>
          <w:rFonts w:asciiTheme="minorHAnsi" w:hAnsiTheme="minorHAnsi" w:cstheme="minorHAnsi"/>
          <w:lang w:val="fr-FR"/>
        </w:rPr>
        <w:t>Publique-Hôpitaux</w:t>
      </w:r>
      <w:proofErr w:type="spellEnd"/>
      <w:r w:rsidRPr="008B60E5">
        <w:rPr>
          <w:rFonts w:asciiTheme="minorHAnsi" w:hAnsiTheme="minorHAnsi" w:cstheme="minorHAnsi"/>
          <w:lang w:val="fr-FR"/>
        </w:rPr>
        <w:t xml:space="preserve"> de Paris, Bobigny, France</w:t>
      </w:r>
    </w:p>
    <w:p w14:paraId="54D7B340" w14:textId="77777777" w:rsidR="004E0C5A" w:rsidRPr="008B60E5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204899F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3207DC4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0859C5A" w14:textId="77777777" w:rsidR="00724866" w:rsidRPr="008B60E5" w:rsidRDefault="00724866" w:rsidP="00724866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2" w:name="_Hlk25233958"/>
      <w:r w:rsidRPr="008B60E5">
        <w:rPr>
          <w:rFonts w:asciiTheme="minorHAnsi" w:eastAsia="Times New Roman" w:hAnsiTheme="minorHAnsi" w:cstheme="minorHAnsi"/>
          <w:bCs/>
          <w:szCs w:val="24"/>
        </w:rPr>
        <w:t xml:space="preserve">Aurore Van de </w:t>
      </w:r>
      <w:proofErr w:type="spellStart"/>
      <w:r w:rsidRPr="008B60E5">
        <w:rPr>
          <w:rFonts w:asciiTheme="minorHAnsi" w:eastAsia="Times New Roman" w:hAnsiTheme="minorHAnsi" w:cstheme="minorHAnsi"/>
          <w:bCs/>
          <w:szCs w:val="24"/>
        </w:rPr>
        <w:t>Walle</w:t>
      </w:r>
      <w:proofErr w:type="spellEnd"/>
      <w:r w:rsidRPr="008B60E5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bCs/>
          <w:szCs w:val="24"/>
        </w:rPr>
        <w:tab/>
        <w:t>avandewallep7@gmail.com</w:t>
      </w:r>
    </w:p>
    <w:p w14:paraId="20CBDB80" w14:textId="77777777" w:rsidR="00724866" w:rsidRPr="008B60E5" w:rsidRDefault="00724866" w:rsidP="00724866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8B60E5">
        <w:rPr>
          <w:rFonts w:asciiTheme="minorHAnsi" w:eastAsia="Times New Roman" w:hAnsiTheme="minorHAnsi" w:cstheme="minorHAnsi"/>
          <w:bCs/>
          <w:szCs w:val="24"/>
        </w:rPr>
        <w:t xml:space="preserve">Claire Wilhelm </w:t>
      </w:r>
      <w:r w:rsidRPr="008B60E5">
        <w:rPr>
          <w:rFonts w:asciiTheme="minorHAnsi" w:eastAsia="Times New Roman" w:hAnsiTheme="minorHAnsi" w:cstheme="minorHAnsi"/>
          <w:bCs/>
          <w:szCs w:val="24"/>
        </w:rPr>
        <w:tab/>
        <w:t>claire.wilhelm@univ-paris-diderot.fr</w:t>
      </w:r>
    </w:p>
    <w:p w14:paraId="47B076D2" w14:textId="77777777" w:rsidR="004E0C5A" w:rsidRPr="008B60E5" w:rsidRDefault="00724866" w:rsidP="00724866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8B60E5">
        <w:rPr>
          <w:rFonts w:asciiTheme="minorHAnsi" w:eastAsia="Times New Roman" w:hAnsiTheme="minorHAnsi" w:cstheme="minorHAnsi"/>
          <w:bCs/>
          <w:szCs w:val="24"/>
        </w:rPr>
        <w:t>Yoann</w:t>
      </w:r>
      <w:proofErr w:type="spellEnd"/>
      <w:r w:rsidRPr="008B60E5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8B60E5">
        <w:rPr>
          <w:rFonts w:asciiTheme="minorHAnsi" w:eastAsia="Times New Roman" w:hAnsiTheme="minorHAnsi" w:cstheme="minorHAnsi"/>
          <w:bCs/>
          <w:szCs w:val="24"/>
        </w:rPr>
        <w:t>Lalatonne</w:t>
      </w:r>
      <w:proofErr w:type="spellEnd"/>
      <w:r w:rsidRPr="008B60E5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bCs/>
          <w:szCs w:val="24"/>
        </w:rPr>
        <w:tab/>
        <w:t>yoann.lalatonne@aphp.fr</w:t>
      </w:r>
    </w:p>
    <w:p w14:paraId="57CB39E8" w14:textId="77777777" w:rsidR="004E0C5A" w:rsidRPr="008B60E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A7952BF" w14:textId="77777777" w:rsidR="004E0C5A" w:rsidRPr="000C159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0C1597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0C1597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0B683E95" w14:textId="77777777" w:rsidR="003B5E26" w:rsidRPr="000C1597" w:rsidRDefault="0050091C" w:rsidP="009A0E7C">
      <w:pPr>
        <w:outlineLvl w:val="0"/>
        <w:rPr>
          <w:rFonts w:asciiTheme="minorHAnsi" w:hAnsiTheme="minorHAnsi" w:cstheme="minorHAnsi"/>
          <w:lang w:val="fr-FR"/>
        </w:rPr>
      </w:pPr>
      <w:r w:rsidRPr="000C1597">
        <w:rPr>
          <w:rFonts w:asciiTheme="minorHAnsi" w:hAnsiTheme="minorHAnsi" w:cstheme="minorHAnsi"/>
          <w:lang w:val="fr-FR"/>
        </w:rPr>
        <w:t xml:space="preserve">Anouchka Plan Sangnier         anouchka.plan@gmail.com   </w:t>
      </w:r>
    </w:p>
    <w:p w14:paraId="3935A1C3" w14:textId="77777777" w:rsidR="0050091C" w:rsidRPr="000C1597" w:rsidRDefault="0050091C" w:rsidP="009A0E7C">
      <w:pPr>
        <w:outlineLvl w:val="0"/>
        <w:rPr>
          <w:rFonts w:asciiTheme="minorHAnsi" w:hAnsiTheme="minorHAnsi" w:cstheme="minorHAnsi"/>
          <w:lang w:val="fr-FR"/>
        </w:rPr>
      </w:pPr>
      <w:r w:rsidRPr="000C1597">
        <w:rPr>
          <w:rFonts w:asciiTheme="minorHAnsi" w:hAnsiTheme="minorHAnsi" w:cstheme="minorHAnsi"/>
          <w:lang w:val="fr-FR"/>
        </w:rPr>
        <w:t xml:space="preserve">Alexandre </w:t>
      </w:r>
      <w:proofErr w:type="spellStart"/>
      <w:r w:rsidRPr="000C1597">
        <w:rPr>
          <w:rFonts w:asciiTheme="minorHAnsi" w:hAnsiTheme="minorHAnsi" w:cstheme="minorHAnsi"/>
          <w:lang w:val="fr-FR"/>
        </w:rPr>
        <w:t>Fromain</w:t>
      </w:r>
      <w:proofErr w:type="spellEnd"/>
      <w:r w:rsidRPr="000C1597">
        <w:rPr>
          <w:rFonts w:asciiTheme="minorHAnsi" w:hAnsiTheme="minorHAnsi" w:cstheme="minorHAnsi"/>
          <w:lang w:val="fr-FR"/>
        </w:rPr>
        <w:t xml:space="preserve">         </w:t>
      </w:r>
      <w:hyperlink r:id="rId9" w:tgtFrame="_blank" w:history="1">
        <w:r w:rsidRPr="000C1597">
          <w:rPr>
            <w:rFonts w:asciiTheme="minorHAnsi" w:hAnsiTheme="minorHAnsi" w:cstheme="minorHAnsi"/>
            <w:lang w:val="fr-FR"/>
          </w:rPr>
          <w:t>alexandre.fromain@univ-paris-diderot.fr</w:t>
        </w:r>
      </w:hyperlink>
    </w:p>
    <w:p w14:paraId="598B8231" w14:textId="77777777" w:rsidR="00C70C90" w:rsidRPr="008B60E5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8B60E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80E6F29" w14:textId="77777777" w:rsidR="00987081" w:rsidRPr="008B60E5" w:rsidRDefault="00987081" w:rsidP="0038502C">
      <w:pPr>
        <w:pStyle w:val="Heading2"/>
        <w:rPr>
          <w:rFonts w:asciiTheme="minorHAnsi" w:hAnsiTheme="minorHAnsi" w:cstheme="minorHAnsi"/>
        </w:rPr>
      </w:pPr>
      <w:r w:rsidRPr="008B60E5">
        <w:rPr>
          <w:rFonts w:asciiTheme="minorHAnsi" w:hAnsiTheme="minorHAnsi" w:cstheme="minorHAnsi"/>
        </w:rPr>
        <w:lastRenderedPageBreak/>
        <w:t xml:space="preserve">Author Questionnaire </w:t>
      </w:r>
    </w:p>
    <w:p w14:paraId="3CCB5E2C" w14:textId="77777777" w:rsidR="00987081" w:rsidRPr="008B60E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0E89580" w14:textId="77777777" w:rsidR="00987081" w:rsidRPr="008B60E5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8B60E5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8B60E5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8B60E5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67091" w:rsidRPr="008B60E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BC2F55" w14:textId="77777777" w:rsidR="00987081" w:rsidRPr="008B60E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F70B5EF" w14:textId="77777777" w:rsidR="00987081" w:rsidRPr="008B60E5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8B60E5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8B60E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8B60E5">
        <w:rPr>
          <w:rFonts w:asciiTheme="minorHAnsi" w:eastAsia="Times New Roman" w:hAnsiTheme="minorHAnsi" w:cstheme="minorHAnsi"/>
          <w:szCs w:val="24"/>
        </w:rPr>
        <w:t>software usage?</w:t>
      </w:r>
      <w:r w:rsidRPr="008B60E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7091" w:rsidRPr="008B60E5">
        <w:rPr>
          <w:rFonts w:asciiTheme="minorHAnsi" w:eastAsia="Times New Roman" w:hAnsiTheme="minorHAnsi" w:cstheme="minorHAnsi"/>
          <w:b/>
          <w:bCs/>
          <w:szCs w:val="24"/>
        </w:rPr>
        <w:t>Possible screen capture from camera equipment</w:t>
      </w:r>
    </w:p>
    <w:p w14:paraId="12005470" w14:textId="77777777" w:rsidR="00987081" w:rsidRPr="008B60E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8B60E5">
        <w:rPr>
          <w:rFonts w:asciiTheme="minorHAnsi" w:eastAsia="Times New Roman" w:hAnsiTheme="minorHAnsi" w:cstheme="minorHAnsi"/>
          <w:szCs w:val="24"/>
        </w:rPr>
        <w:t xml:space="preserve">If </w:t>
      </w:r>
      <w:r w:rsidRPr="008B60E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8B60E5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0" w:history="1">
        <w:r w:rsidRPr="008B60E5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8B60E5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1" w:history="1">
        <w:r w:rsidRPr="008B60E5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8B60E5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31B41286" w14:textId="77777777" w:rsidR="00987081" w:rsidRPr="008B60E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4375D3E" w14:textId="77777777" w:rsidR="00987081" w:rsidRPr="008B60E5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8B60E5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8B60E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B5679" w:rsidRPr="008B60E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B010710" w14:textId="77777777" w:rsidR="00987081" w:rsidRPr="008B60E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178CE19" w14:textId="77777777" w:rsidR="00C70C90" w:rsidRPr="008B60E5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8B60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8B60E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2877465" w14:textId="77777777" w:rsidR="00143557" w:rsidRPr="008B60E5" w:rsidRDefault="00143557" w:rsidP="005A02B6">
      <w:pPr>
        <w:pStyle w:val="Heading1"/>
        <w:rPr>
          <w:rFonts w:asciiTheme="minorHAnsi" w:hAnsiTheme="minorHAnsi" w:cstheme="minorHAnsi"/>
        </w:rPr>
      </w:pPr>
      <w:r w:rsidRPr="008B60E5">
        <w:rPr>
          <w:rFonts w:asciiTheme="minorHAnsi" w:hAnsiTheme="minorHAnsi" w:cstheme="minorHAnsi"/>
        </w:rPr>
        <w:lastRenderedPageBreak/>
        <w:t>Introduction</w:t>
      </w:r>
    </w:p>
    <w:p w14:paraId="2188FBF8" w14:textId="77777777" w:rsidR="00FA1A9D" w:rsidRPr="008B60E5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F371232" w14:textId="77777777" w:rsidR="00F932EE" w:rsidRPr="008B60E5" w:rsidRDefault="00F932EE" w:rsidP="00B532E8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Cs w:val="24"/>
        </w:rPr>
      </w:pPr>
      <w:r w:rsidRPr="008B60E5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EC1BC04" w14:textId="77777777" w:rsidR="00F932EE" w:rsidRPr="008B60E5" w:rsidRDefault="00F932EE" w:rsidP="000C159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956B39B" w14:textId="77777777" w:rsidR="006228F9" w:rsidRPr="008B60E5" w:rsidRDefault="006228F9" w:rsidP="006228F9">
      <w:pPr>
        <w:rPr>
          <w:rFonts w:asciiTheme="minorHAnsi" w:eastAsia="Times New Roman" w:hAnsiTheme="minorHAnsi" w:cstheme="minorHAnsi"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t>REQUIRED:</w:t>
      </w:r>
      <w:r w:rsidRPr="008B60E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350617" w14:textId="0625C3E8" w:rsidR="006228F9" w:rsidRPr="000C1597" w:rsidRDefault="00B6123D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proofErr w:type="spellStart"/>
      <w:r w:rsidRPr="000C1597">
        <w:rPr>
          <w:rFonts w:asciiTheme="minorHAnsi" w:hAnsiTheme="minorHAnsi" w:cstheme="minorHAnsi"/>
          <w:b/>
          <w:szCs w:val="24"/>
          <w:u w:val="single"/>
        </w:rPr>
        <w:t>Yoann</w:t>
      </w:r>
      <w:proofErr w:type="spellEnd"/>
      <w:r w:rsidRPr="000C1597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0C1597">
        <w:rPr>
          <w:rFonts w:asciiTheme="minorHAnsi" w:hAnsiTheme="minorHAnsi" w:cstheme="minorHAnsi"/>
          <w:b/>
          <w:szCs w:val="24"/>
          <w:u w:val="single"/>
        </w:rPr>
        <w:t>Lalatonne</w:t>
      </w:r>
      <w:proofErr w:type="spellEnd"/>
      <w:r w:rsidR="006228F9" w:rsidRPr="000C159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0C1597">
        <w:rPr>
          <w:rFonts w:asciiTheme="minorHAnsi" w:eastAsia="Times New Roman" w:hAnsiTheme="minorHAnsi" w:cstheme="minorHAnsi"/>
          <w:szCs w:val="24"/>
        </w:rPr>
        <w:t xml:space="preserve"> </w:t>
      </w:r>
      <w:r w:rsidR="00A010CA" w:rsidRPr="000C1597">
        <w:rPr>
          <w:rFonts w:asciiTheme="minorHAnsi" w:hAnsiTheme="minorHAnsi" w:cstheme="minorHAnsi"/>
        </w:rPr>
        <w:t>T</w:t>
      </w:r>
      <w:r w:rsidR="00996DC1" w:rsidRPr="000C1597">
        <w:rPr>
          <w:rFonts w:asciiTheme="minorHAnsi" w:hAnsiTheme="minorHAnsi" w:cstheme="minorHAnsi"/>
        </w:rPr>
        <w:t>his video introduces</w:t>
      </w:r>
      <w:r w:rsidR="00A010CA" w:rsidRPr="000C1597">
        <w:rPr>
          <w:rFonts w:asciiTheme="minorHAnsi" w:hAnsiTheme="minorHAnsi" w:cstheme="minorHAnsi"/>
        </w:rPr>
        <w:t xml:space="preserve"> a fast and efficient method for the synthesis of magnetic nanoparticles and </w:t>
      </w:r>
      <w:r w:rsidR="00996DC1" w:rsidRPr="000C1597">
        <w:rPr>
          <w:rFonts w:asciiTheme="minorHAnsi" w:hAnsiTheme="minorHAnsi" w:cstheme="minorHAnsi"/>
        </w:rPr>
        <w:t xml:space="preserve">the use of </w:t>
      </w:r>
      <w:r w:rsidR="00A010CA" w:rsidRPr="000C1597">
        <w:rPr>
          <w:rFonts w:asciiTheme="minorHAnsi" w:hAnsiTheme="minorHAnsi" w:cstheme="minorHAnsi"/>
        </w:rPr>
        <w:t>magnetometry to follow the</w:t>
      </w:r>
      <w:r w:rsidR="007E56AB" w:rsidRPr="001A7797">
        <w:rPr>
          <w:rFonts w:asciiTheme="minorHAnsi" w:hAnsiTheme="minorHAnsi" w:cstheme="minorHAnsi"/>
          <w:color w:val="FF0000"/>
        </w:rPr>
        <w:t>ir</w:t>
      </w:r>
      <w:r w:rsidR="00A010CA" w:rsidRPr="000C1597">
        <w:rPr>
          <w:rFonts w:asciiTheme="minorHAnsi" w:hAnsiTheme="minorHAnsi" w:cstheme="minorHAnsi"/>
        </w:rPr>
        <w:t xml:space="preserve"> transformations</w:t>
      </w:r>
      <w:r w:rsidR="00996DC1" w:rsidRPr="000C1597">
        <w:rPr>
          <w:rFonts w:asciiTheme="minorHAnsi" w:hAnsiTheme="minorHAnsi" w:cstheme="minorHAnsi"/>
        </w:rPr>
        <w:t xml:space="preserve"> </w:t>
      </w:r>
      <w:r w:rsidR="00A010CA" w:rsidRPr="000C1597">
        <w:rPr>
          <w:rFonts w:asciiTheme="minorHAnsi" w:hAnsiTheme="minorHAnsi" w:cstheme="minorHAnsi"/>
        </w:rPr>
        <w:t>in the biological environment.</w:t>
      </w:r>
    </w:p>
    <w:p w14:paraId="333796D1" w14:textId="77777777" w:rsidR="000C1597" w:rsidRPr="000C1597" w:rsidRDefault="000C1597" w:rsidP="000C1597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76A1B06E" w14:textId="04C7F1D2" w:rsidR="000C1597" w:rsidRPr="000C1597" w:rsidRDefault="000C1597" w:rsidP="000C159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C1597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9155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NOTE: </w:t>
      </w:r>
      <w:r w:rsidR="0059155D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last one</w:t>
      </w:r>
    </w:p>
    <w:p w14:paraId="33FA6A5E" w14:textId="77777777" w:rsidR="006228F9" w:rsidRPr="008B60E5" w:rsidRDefault="006228F9" w:rsidP="006228F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CF5C1C" w14:textId="77777777" w:rsidR="006228F9" w:rsidRPr="000C1597" w:rsidRDefault="00B6123D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0C1597">
        <w:rPr>
          <w:rFonts w:asciiTheme="minorHAnsi" w:hAnsiTheme="minorHAnsi" w:cstheme="minorHAnsi"/>
          <w:b/>
          <w:szCs w:val="24"/>
          <w:u w:val="single"/>
        </w:rPr>
        <w:t xml:space="preserve">Aurore Van de </w:t>
      </w:r>
      <w:proofErr w:type="spellStart"/>
      <w:r w:rsidRPr="000C1597">
        <w:rPr>
          <w:rFonts w:asciiTheme="minorHAnsi" w:hAnsiTheme="minorHAnsi" w:cstheme="minorHAnsi"/>
          <w:b/>
          <w:szCs w:val="24"/>
          <w:u w:val="single"/>
        </w:rPr>
        <w:t>Walle</w:t>
      </w:r>
      <w:proofErr w:type="spellEnd"/>
      <w:r w:rsidR="006228F9" w:rsidRPr="000C159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0C1597">
        <w:rPr>
          <w:rFonts w:asciiTheme="minorHAnsi" w:eastAsia="Times New Roman" w:hAnsiTheme="minorHAnsi" w:cstheme="minorHAnsi"/>
          <w:szCs w:val="24"/>
        </w:rPr>
        <w:t xml:space="preserve"> </w:t>
      </w:r>
      <w:r w:rsidR="00CF63F3" w:rsidRPr="000C1597">
        <w:rPr>
          <w:rFonts w:asciiTheme="minorHAnsi" w:eastAsia="Times New Roman" w:hAnsiTheme="minorHAnsi" w:cstheme="minorHAnsi"/>
          <w:szCs w:val="24"/>
        </w:rPr>
        <w:t>M</w:t>
      </w:r>
      <w:r w:rsidR="00996DC1" w:rsidRPr="000C1597">
        <w:rPr>
          <w:rFonts w:asciiTheme="minorHAnsi" w:hAnsiTheme="minorHAnsi" w:cstheme="minorHAnsi"/>
        </w:rPr>
        <w:t>agnetic nanoparticles</w:t>
      </w:r>
      <w:r w:rsidR="00CF63F3" w:rsidRPr="000C1597">
        <w:rPr>
          <w:rFonts w:asciiTheme="minorHAnsi" w:hAnsiTheme="minorHAnsi" w:cstheme="minorHAnsi"/>
        </w:rPr>
        <w:t xml:space="preserve"> have attracted increased attention for biomedical applications</w:t>
      </w:r>
      <w:r w:rsidRPr="000C1597">
        <w:rPr>
          <w:rFonts w:asciiTheme="minorHAnsi" w:hAnsiTheme="minorHAnsi" w:cstheme="minorHAnsi"/>
        </w:rPr>
        <w:t xml:space="preserve"> and it is</w:t>
      </w:r>
      <w:r w:rsidR="00CF63F3" w:rsidRPr="000C1597">
        <w:rPr>
          <w:rFonts w:asciiTheme="minorHAnsi" w:hAnsiTheme="minorHAnsi" w:cstheme="minorHAnsi"/>
        </w:rPr>
        <w:t xml:space="preserve"> important to understand their </w:t>
      </w:r>
      <w:r w:rsidR="00F009FC" w:rsidRPr="000C1597">
        <w:rPr>
          <w:rFonts w:asciiTheme="minorHAnsi" w:hAnsiTheme="minorHAnsi" w:cstheme="minorHAnsi"/>
        </w:rPr>
        <w:t>fate once internalized in cells.</w:t>
      </w:r>
      <w:r w:rsidR="00CF63F3" w:rsidRPr="000C1597">
        <w:rPr>
          <w:rFonts w:asciiTheme="minorHAnsi" w:hAnsiTheme="minorHAnsi" w:cstheme="minorHAnsi"/>
        </w:rPr>
        <w:t xml:space="preserve"> </w:t>
      </w:r>
      <w:r w:rsidR="00F009FC" w:rsidRPr="000C1597">
        <w:rPr>
          <w:rFonts w:asciiTheme="minorHAnsi" w:hAnsiTheme="minorHAnsi" w:cstheme="minorHAnsi"/>
        </w:rPr>
        <w:t>T</w:t>
      </w:r>
      <w:r w:rsidR="006D4034" w:rsidRPr="000C1597">
        <w:rPr>
          <w:rFonts w:asciiTheme="minorHAnsi" w:hAnsiTheme="minorHAnsi" w:cstheme="minorHAnsi"/>
        </w:rPr>
        <w:t>his</w:t>
      </w:r>
      <w:r w:rsidR="00F009FC" w:rsidRPr="000C1597">
        <w:rPr>
          <w:rFonts w:asciiTheme="minorHAnsi" w:hAnsiTheme="minorHAnsi" w:cstheme="minorHAnsi"/>
        </w:rPr>
        <w:t xml:space="preserve"> is </w:t>
      </w:r>
      <w:r w:rsidR="008D02D3" w:rsidRPr="000C1597">
        <w:rPr>
          <w:rFonts w:asciiTheme="minorHAnsi" w:hAnsiTheme="minorHAnsi" w:cstheme="minorHAnsi"/>
        </w:rPr>
        <w:t>achieved</w:t>
      </w:r>
      <w:r w:rsidR="00F009FC" w:rsidRPr="000C1597">
        <w:rPr>
          <w:rFonts w:asciiTheme="minorHAnsi" w:hAnsiTheme="minorHAnsi" w:cstheme="minorHAnsi"/>
        </w:rPr>
        <w:t xml:space="preserve"> </w:t>
      </w:r>
      <w:r w:rsidR="000C1597">
        <w:rPr>
          <w:rFonts w:asciiTheme="minorHAnsi" w:hAnsiTheme="minorHAnsi" w:cstheme="minorHAnsi"/>
        </w:rPr>
        <w:t xml:space="preserve">here </w:t>
      </w:r>
      <w:r w:rsidR="00F009FC" w:rsidRPr="000C1597">
        <w:rPr>
          <w:rFonts w:asciiTheme="minorHAnsi" w:hAnsiTheme="minorHAnsi" w:cstheme="minorHAnsi"/>
        </w:rPr>
        <w:t>by measuring the cellular magnetism</w:t>
      </w:r>
      <w:r w:rsidR="00CF63F3" w:rsidRPr="000C1597">
        <w:rPr>
          <w:rFonts w:asciiTheme="minorHAnsi" w:hAnsiTheme="minorHAnsi" w:cstheme="minorHAnsi"/>
        </w:rPr>
        <w:t>.</w:t>
      </w:r>
    </w:p>
    <w:p w14:paraId="360D6E59" w14:textId="77777777" w:rsidR="000C1597" w:rsidRPr="000C1597" w:rsidRDefault="000C1597" w:rsidP="000C1597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C4F0D72" w14:textId="6F63FCAB" w:rsidR="000C1597" w:rsidRPr="00591ECF" w:rsidRDefault="000C1597" w:rsidP="000C159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9155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NOTE: last one</w:t>
      </w:r>
    </w:p>
    <w:p w14:paraId="3FC3A256" w14:textId="77777777" w:rsidR="006228F9" w:rsidRPr="008B60E5" w:rsidRDefault="006228F9" w:rsidP="006228F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F378180" w14:textId="77777777" w:rsidR="006228F9" w:rsidRPr="008B60E5" w:rsidRDefault="006228F9" w:rsidP="006228F9">
      <w:pPr>
        <w:rPr>
          <w:rFonts w:asciiTheme="minorHAnsi" w:eastAsia="Times New Roman" w:hAnsiTheme="minorHAnsi" w:cstheme="minorHAnsi"/>
          <w:szCs w:val="24"/>
        </w:rPr>
      </w:pPr>
      <w:r w:rsidRPr="008B60E5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8B60E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F6FF78D" w14:textId="77777777" w:rsidR="006228F9" w:rsidRPr="000C1597" w:rsidRDefault="006D4034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0C1597">
        <w:rPr>
          <w:rFonts w:asciiTheme="minorHAnsi" w:hAnsiTheme="minorHAnsi" w:cstheme="minorHAnsi"/>
          <w:b/>
          <w:szCs w:val="24"/>
          <w:u w:val="single"/>
        </w:rPr>
        <w:t xml:space="preserve">Alexandre </w:t>
      </w:r>
      <w:proofErr w:type="spellStart"/>
      <w:r w:rsidRPr="000C1597">
        <w:rPr>
          <w:rFonts w:asciiTheme="minorHAnsi" w:hAnsiTheme="minorHAnsi" w:cstheme="minorHAnsi"/>
          <w:b/>
          <w:szCs w:val="24"/>
          <w:u w:val="single"/>
        </w:rPr>
        <w:t>Fromain</w:t>
      </w:r>
      <w:proofErr w:type="spellEnd"/>
      <w:r w:rsidR="006228F9" w:rsidRPr="000C159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0C1597">
        <w:rPr>
          <w:rFonts w:asciiTheme="minorHAnsi" w:eastAsia="Times New Roman" w:hAnsiTheme="minorHAnsi" w:cstheme="minorHAnsi"/>
          <w:szCs w:val="24"/>
        </w:rPr>
        <w:t xml:space="preserve"> </w:t>
      </w:r>
      <w:r w:rsidR="004A6648" w:rsidRPr="000C1597">
        <w:rPr>
          <w:rFonts w:asciiTheme="minorHAnsi" w:hAnsiTheme="minorHAnsi" w:cstheme="minorHAnsi"/>
        </w:rPr>
        <w:t>For both magnetic nanoparticles synthesis and measurement</w:t>
      </w:r>
      <w:r w:rsidR="003F5D25" w:rsidRPr="000C1597">
        <w:rPr>
          <w:rFonts w:asciiTheme="minorHAnsi" w:hAnsiTheme="minorHAnsi" w:cstheme="minorHAnsi"/>
        </w:rPr>
        <w:t xml:space="preserve">, results could be affected by contamination. </w:t>
      </w:r>
      <w:r w:rsidR="00971258" w:rsidRPr="000C1597">
        <w:rPr>
          <w:rFonts w:asciiTheme="minorHAnsi" w:hAnsiTheme="minorHAnsi" w:cstheme="minorHAnsi"/>
        </w:rPr>
        <w:t>Use</w:t>
      </w:r>
      <w:r w:rsidR="00DE245E" w:rsidRPr="000C1597">
        <w:rPr>
          <w:rFonts w:asciiTheme="minorHAnsi" w:hAnsiTheme="minorHAnsi" w:cstheme="minorHAnsi"/>
        </w:rPr>
        <w:t xml:space="preserve"> well-cleaned chemical vials</w:t>
      </w:r>
      <w:r w:rsidR="00971258" w:rsidRPr="000C1597">
        <w:rPr>
          <w:rFonts w:asciiTheme="minorHAnsi" w:hAnsiTheme="minorHAnsi" w:cstheme="minorHAnsi"/>
        </w:rPr>
        <w:t xml:space="preserve"> </w:t>
      </w:r>
      <w:r w:rsidR="00DE245E" w:rsidRPr="000C1597">
        <w:rPr>
          <w:rFonts w:asciiTheme="minorHAnsi" w:hAnsiTheme="minorHAnsi" w:cstheme="minorHAnsi"/>
        </w:rPr>
        <w:t xml:space="preserve">and </w:t>
      </w:r>
      <w:r w:rsidR="00B6123D" w:rsidRPr="000C1597">
        <w:rPr>
          <w:rFonts w:asciiTheme="minorHAnsi" w:hAnsiTheme="minorHAnsi" w:cstheme="minorHAnsi"/>
        </w:rPr>
        <w:t>make sure</w:t>
      </w:r>
      <w:r w:rsidR="00DE245E" w:rsidRPr="000C1597">
        <w:rPr>
          <w:rFonts w:asciiTheme="minorHAnsi" w:hAnsiTheme="minorHAnsi" w:cstheme="minorHAnsi"/>
        </w:rPr>
        <w:t xml:space="preserve"> that the magnetometer equipment is free of contamination.</w:t>
      </w:r>
    </w:p>
    <w:p w14:paraId="25788CDA" w14:textId="77777777" w:rsidR="000C1597" w:rsidRPr="000C1597" w:rsidRDefault="000C1597" w:rsidP="000C1597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CC05C9E" w14:textId="77777777" w:rsidR="000C1597" w:rsidRPr="000C1597" w:rsidRDefault="000C1597" w:rsidP="000C159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C1597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AADCF93" w14:textId="77777777" w:rsidR="006228F9" w:rsidRPr="008B60E5" w:rsidRDefault="006228F9" w:rsidP="006228F9">
      <w:pPr>
        <w:rPr>
          <w:rFonts w:asciiTheme="minorHAnsi" w:eastAsia="Times New Roman" w:hAnsiTheme="minorHAnsi" w:cstheme="minorHAnsi"/>
          <w:szCs w:val="24"/>
        </w:rPr>
      </w:pPr>
    </w:p>
    <w:p w14:paraId="1900FA65" w14:textId="77777777" w:rsidR="006228F9" w:rsidRPr="000C1597" w:rsidRDefault="006D4034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0C1597">
        <w:rPr>
          <w:rFonts w:asciiTheme="minorHAnsi" w:hAnsiTheme="minorHAnsi" w:cstheme="minorHAnsi"/>
          <w:b/>
          <w:szCs w:val="24"/>
          <w:u w:val="single"/>
        </w:rPr>
        <w:t xml:space="preserve">Alexandre </w:t>
      </w:r>
      <w:proofErr w:type="spellStart"/>
      <w:r w:rsidRPr="000C1597">
        <w:rPr>
          <w:rFonts w:asciiTheme="minorHAnsi" w:hAnsiTheme="minorHAnsi" w:cstheme="minorHAnsi"/>
          <w:b/>
          <w:szCs w:val="24"/>
          <w:u w:val="single"/>
        </w:rPr>
        <w:t>Fromain</w:t>
      </w:r>
      <w:proofErr w:type="spellEnd"/>
      <w:r w:rsidR="006228F9" w:rsidRPr="000C159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0C1597">
        <w:rPr>
          <w:rFonts w:asciiTheme="minorHAnsi" w:eastAsia="Times New Roman" w:hAnsiTheme="minorHAnsi" w:cstheme="minorHAnsi"/>
          <w:szCs w:val="24"/>
        </w:rPr>
        <w:t xml:space="preserve"> </w:t>
      </w:r>
      <w:r w:rsidR="00D70287" w:rsidRPr="000C1597">
        <w:rPr>
          <w:rFonts w:asciiTheme="minorHAnsi" w:hAnsiTheme="minorHAnsi" w:cstheme="minorHAnsi"/>
        </w:rPr>
        <w:t>The magnetometry sample holder is usually u</w:t>
      </w:r>
      <w:r w:rsidR="001C2E0E" w:rsidRPr="000C1597">
        <w:rPr>
          <w:rFonts w:asciiTheme="minorHAnsi" w:hAnsiTheme="minorHAnsi" w:cstheme="minorHAnsi"/>
        </w:rPr>
        <w:t xml:space="preserve">sed for </w:t>
      </w:r>
      <w:r w:rsidR="00B6123D" w:rsidRPr="000C1597">
        <w:rPr>
          <w:rFonts w:asciiTheme="minorHAnsi" w:hAnsiTheme="minorHAnsi" w:cstheme="minorHAnsi"/>
        </w:rPr>
        <w:t xml:space="preserve">powder </w:t>
      </w:r>
      <w:r w:rsidR="001C2E0E" w:rsidRPr="000C1597">
        <w:rPr>
          <w:rFonts w:asciiTheme="minorHAnsi" w:hAnsiTheme="minorHAnsi" w:cstheme="minorHAnsi"/>
        </w:rPr>
        <w:t>sample</w:t>
      </w:r>
      <w:r w:rsidR="00B6123D" w:rsidRPr="000C1597">
        <w:rPr>
          <w:rFonts w:asciiTheme="minorHAnsi" w:hAnsiTheme="minorHAnsi" w:cstheme="minorHAnsi"/>
        </w:rPr>
        <w:t>s</w:t>
      </w:r>
      <w:r w:rsidR="001C2E0E" w:rsidRPr="000C1597">
        <w:rPr>
          <w:rFonts w:asciiTheme="minorHAnsi" w:hAnsiTheme="minorHAnsi" w:cstheme="minorHAnsi"/>
        </w:rPr>
        <w:t xml:space="preserve">. We show how to </w:t>
      </w:r>
      <w:r w:rsidR="003B3897" w:rsidRPr="000C1597">
        <w:rPr>
          <w:rFonts w:asciiTheme="minorHAnsi" w:hAnsiTheme="minorHAnsi" w:cstheme="minorHAnsi"/>
        </w:rPr>
        <w:t>adapt</w:t>
      </w:r>
      <w:r w:rsidR="001C2E0E" w:rsidRPr="000C1597">
        <w:rPr>
          <w:rFonts w:asciiTheme="minorHAnsi" w:hAnsiTheme="minorHAnsi" w:cstheme="minorHAnsi"/>
        </w:rPr>
        <w:t xml:space="preserve"> the </w:t>
      </w:r>
      <w:r w:rsidR="00B6123D" w:rsidRPr="000C1597">
        <w:rPr>
          <w:rFonts w:asciiTheme="minorHAnsi" w:hAnsiTheme="minorHAnsi" w:cstheme="minorHAnsi"/>
        </w:rPr>
        <w:t xml:space="preserve">use of the </w:t>
      </w:r>
      <w:r w:rsidR="001C2E0E" w:rsidRPr="000C1597">
        <w:rPr>
          <w:rFonts w:asciiTheme="minorHAnsi" w:hAnsiTheme="minorHAnsi" w:cstheme="minorHAnsi"/>
        </w:rPr>
        <w:t xml:space="preserve">holder </w:t>
      </w:r>
      <w:r w:rsidR="003B3897" w:rsidRPr="000C1597">
        <w:rPr>
          <w:rFonts w:asciiTheme="minorHAnsi" w:hAnsiTheme="minorHAnsi" w:cstheme="minorHAnsi"/>
        </w:rPr>
        <w:t xml:space="preserve">to </w:t>
      </w:r>
      <w:r w:rsidR="001C2E0E" w:rsidRPr="000C1597">
        <w:rPr>
          <w:rFonts w:asciiTheme="minorHAnsi" w:hAnsiTheme="minorHAnsi" w:cstheme="minorHAnsi"/>
        </w:rPr>
        <w:t>liquid or biological samples.</w:t>
      </w:r>
    </w:p>
    <w:p w14:paraId="5592ACD0" w14:textId="77777777" w:rsidR="000C1597" w:rsidRPr="000C1597" w:rsidRDefault="000C1597" w:rsidP="000C1597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76FC8346" w14:textId="79A894EF" w:rsidR="000C1597" w:rsidRPr="000C1597" w:rsidRDefault="000C1597" w:rsidP="000C159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C1597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9155D" w:rsidRPr="0059155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NOTE: last one</w:t>
      </w:r>
    </w:p>
    <w:p w14:paraId="5044FADB" w14:textId="77777777" w:rsidR="006228F9" w:rsidRPr="008B60E5" w:rsidRDefault="006228F9" w:rsidP="006228F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1588917" w14:textId="77777777" w:rsidR="001016BD" w:rsidRPr="000C1597" w:rsidRDefault="006228F9" w:rsidP="000C1597">
      <w:pPr>
        <w:rPr>
          <w:rFonts w:asciiTheme="minorHAnsi" w:eastAsia="Times New Roman" w:hAnsiTheme="minorHAnsi" w:cstheme="minorHAnsi"/>
          <w:b/>
          <w:szCs w:val="24"/>
        </w:rPr>
      </w:pPr>
      <w:r w:rsidRPr="008B60E5">
        <w:rPr>
          <w:rFonts w:asciiTheme="minorHAnsi" w:eastAsia="Times New Roman" w:hAnsiTheme="minorHAnsi" w:cstheme="minorHAnsi"/>
          <w:b/>
          <w:szCs w:val="24"/>
        </w:rPr>
        <w:br w:type="page"/>
      </w:r>
    </w:p>
    <w:p w14:paraId="3C8FEF8D" w14:textId="77777777" w:rsidR="00DC2504" w:rsidRPr="008B60E5" w:rsidRDefault="00DC2504" w:rsidP="000C1597">
      <w:pPr>
        <w:pStyle w:val="Heading1"/>
        <w:rPr>
          <w:rFonts w:asciiTheme="minorHAnsi" w:hAnsiTheme="minorHAnsi" w:cstheme="minorHAnsi"/>
          <w:lang w:eastAsia="zh-TW"/>
        </w:rPr>
      </w:pPr>
      <w:r w:rsidRPr="008B60E5">
        <w:rPr>
          <w:rFonts w:asciiTheme="minorHAnsi" w:hAnsiTheme="minorHAnsi" w:cstheme="minorHAnsi"/>
        </w:rPr>
        <w:lastRenderedPageBreak/>
        <w:t>Protocol</w:t>
      </w:r>
    </w:p>
    <w:p w14:paraId="78E5D6E7" w14:textId="77777777" w:rsidR="00CE10F2" w:rsidRPr="008B60E5" w:rsidRDefault="006306D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B60E5">
        <w:rPr>
          <w:rFonts w:asciiTheme="minorHAnsi" w:hAnsiTheme="minorHAnsi" w:cstheme="minorHAnsi"/>
          <w:b/>
          <w:bCs/>
        </w:rPr>
        <w:t>Synthesis of Magnetic Nanoparticles</w:t>
      </w:r>
    </w:p>
    <w:p w14:paraId="247249B1" w14:textId="77777777" w:rsidR="006306DD" w:rsidRPr="008B60E5" w:rsidRDefault="00CA5A13" w:rsidP="00F17A9B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I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n a 30-milliliter </w:t>
      </w:r>
      <w:proofErr w:type="spell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monowave</w:t>
      </w:r>
      <w:proofErr w:type="spellEnd"/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glass vial</w:t>
      </w:r>
      <w:r w:rsidR="00E83220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E83220">
        <w:rPr>
          <w:rFonts w:asciiTheme="minorHAnsi" w:eastAsia="Times New Roman" w:hAnsiTheme="minorHAnsi" w:cstheme="minorHAnsi"/>
          <w:color w:val="000000"/>
          <w:szCs w:val="24"/>
        </w:rPr>
        <w:t>d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issolve 400 milligrams of </w:t>
      </w:r>
      <w:proofErr w:type="gramStart"/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iron(</w:t>
      </w:r>
      <w:proofErr w:type="gramEnd"/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III) </w:t>
      </w:r>
      <w:r w:rsidR="002C684C" w:rsidRPr="008B60E5">
        <w:rPr>
          <w:rFonts w:asciiTheme="minorHAnsi" w:eastAsia="Times New Roman" w:hAnsiTheme="minorHAnsi" w:cstheme="minorHAnsi"/>
          <w:i/>
          <w:iCs/>
          <w:color w:val="FF0000"/>
          <w:szCs w:val="24"/>
        </w:rPr>
        <w:t>(pronounce iron three)</w:t>
      </w:r>
      <w:r w:rsidR="002C684C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acetylacetonate in 10 milliliters of benzyl alcohol</w:t>
      </w:r>
      <w:r w:rsidR="002C684C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4F81C2D2" w14:textId="77777777" w:rsidR="002C684C" w:rsidRPr="008B60E5" w:rsidRDefault="002C684C" w:rsidP="00F17A9B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Talent dissolves </w:t>
      </w:r>
      <w:proofErr w:type="gram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iron(</w:t>
      </w:r>
      <w:proofErr w:type="gramEnd"/>
      <w:r w:rsidRPr="008B60E5">
        <w:rPr>
          <w:rFonts w:asciiTheme="minorHAnsi" w:eastAsia="Times New Roman" w:hAnsiTheme="minorHAnsi" w:cstheme="minorHAnsi"/>
          <w:color w:val="000000"/>
          <w:szCs w:val="24"/>
        </w:rPr>
        <w:t>III) acetylacetonate in benzyl alcohol in a glass vial.</w:t>
      </w:r>
    </w:p>
    <w:p w14:paraId="401BE2FB" w14:textId="77777777" w:rsidR="006306DD" w:rsidRPr="008B60E5" w:rsidRDefault="006306DD" w:rsidP="00F17A9B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Using a microwave reactor, heat the suspension from 25 degrees Celsius to 250 degrees Celsius, at a rate of 11.25 degrees Celsius per minute, and maintain it at 250 degrees Celsius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0C159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C159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159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8DF9838" w14:textId="77777777" w:rsidR="002C684C" w:rsidRPr="008B60E5" w:rsidRDefault="002C684C" w:rsidP="00F17A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places vial in microwave reactor and programs settings.</w:t>
      </w:r>
    </w:p>
    <w:p w14:paraId="04DF5871" w14:textId="53669540" w:rsidR="006306DD" w:rsidRPr="008B60E5" w:rsidRDefault="002C684C" w:rsidP="00F17A9B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C72D34">
        <w:rPr>
          <w:rFonts w:asciiTheme="minorHAnsi" w:eastAsia="Times New Roman" w:hAnsiTheme="minorHAnsi" w:cstheme="minorHAnsi"/>
          <w:strike/>
          <w:color w:val="000000"/>
          <w:szCs w:val="24"/>
        </w:rPr>
        <w:t xml:space="preserve"> </w:t>
      </w:r>
      <w:r w:rsidR="00F17A9B" w:rsidRPr="00C72D34">
        <w:rPr>
          <w:rFonts w:asciiTheme="minorHAnsi" w:eastAsia="Times New Roman" w:hAnsiTheme="minorHAnsi" w:cstheme="minorHAnsi"/>
          <w:b/>
          <w:strike/>
          <w:color w:val="000000"/>
          <w:szCs w:val="24"/>
        </w:rPr>
        <w:t>[1]</w:t>
      </w:r>
      <w:r w:rsidR="006306DD" w:rsidRPr="00C72D34">
        <w:rPr>
          <w:rFonts w:asciiTheme="minorHAnsi" w:eastAsia="Times New Roman" w:hAnsiTheme="minorHAnsi" w:cstheme="minorHAnsi"/>
          <w:strike/>
          <w:color w:val="000000"/>
          <w:szCs w:val="24"/>
        </w:rPr>
        <w:t>.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To separate the nanoparticles, apply a neodymium magnet for 30 minutes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F17A9B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7508E18" w14:textId="77777777" w:rsidR="002C684C" w:rsidRPr="00C72D34" w:rsidRDefault="002C684C" w:rsidP="00F17A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C72D34">
        <w:rPr>
          <w:rFonts w:asciiTheme="minorHAnsi" w:hAnsiTheme="minorHAnsi" w:cstheme="minorHAnsi"/>
          <w:strike/>
        </w:rPr>
        <w:t>Talent transfers suspension to a glass vial.</w:t>
      </w:r>
    </w:p>
    <w:p w14:paraId="3867D42F" w14:textId="347A1433" w:rsidR="002C684C" w:rsidRPr="008B60E5" w:rsidRDefault="002C684C" w:rsidP="00F17A9B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8B60E5">
        <w:rPr>
          <w:rFonts w:asciiTheme="minorHAnsi" w:hAnsiTheme="minorHAnsi" w:cstheme="minorHAnsi"/>
        </w:rPr>
        <w:t>Talent applies a magnet.</w:t>
      </w:r>
      <w:r w:rsidR="0059155D">
        <w:rPr>
          <w:rFonts w:asciiTheme="minorHAnsi" w:hAnsiTheme="minorHAnsi" w:cstheme="minorHAnsi"/>
        </w:rPr>
        <w:t xml:space="preserve"> </w:t>
      </w:r>
      <w:r w:rsidR="00C72D34" w:rsidRPr="00C72D34">
        <w:rPr>
          <w:rFonts w:asciiTheme="minorHAnsi" w:hAnsiTheme="minorHAnsi" w:cstheme="minorHAnsi"/>
          <w:highlight w:val="green"/>
        </w:rPr>
        <w:t xml:space="preserve">NOTE: </w:t>
      </w:r>
      <w:r w:rsidR="0059155D" w:rsidRPr="00C72D34">
        <w:rPr>
          <w:rFonts w:asciiTheme="minorHAnsi" w:hAnsiTheme="minorHAnsi" w:cstheme="minorHAnsi"/>
          <w:highlight w:val="green"/>
        </w:rPr>
        <w:t>CU at the end</w:t>
      </w:r>
    </w:p>
    <w:p w14:paraId="0243E206" w14:textId="77777777" w:rsidR="006306DD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To pellet the nanoparticles, perform a series of washes, using 10 milliliters of the designated wash fluid and applying a neodymium magnet for 5 minutes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[1-TXT]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142B695" w14:textId="38AD9B09" w:rsidR="009327CF" w:rsidRPr="008B60E5" w:rsidRDefault="002C684C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washes nanoparticles with 10 milliliters of wash fluid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and applies magnet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. </w:t>
      </w:r>
      <w:r w:rsidR="006306DD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TEXT: dichloromethane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;</w:t>
      </w:r>
      <w:r w:rsidR="006306DD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1 M sodium hydroxide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;</w:t>
      </w:r>
      <w:r w:rsidR="006306DD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ethanol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;</w:t>
      </w:r>
      <w:r w:rsidR="006306DD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pH 7 water (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3x)</w:t>
      </w:r>
      <w:r w:rsidR="0059155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NOTE: </w:t>
      </w:r>
      <w:r w:rsidR="0059155D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Magnet at the </w:t>
      </w:r>
      <w:proofErr w:type="gramStart"/>
      <w:r w:rsidR="0059155D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end ,</w:t>
      </w:r>
      <w:proofErr w:type="gramEnd"/>
      <w:r w:rsidR="0059155D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 take 2 : magnet only , take 3 : water added up</w:t>
      </w:r>
    </w:p>
    <w:p w14:paraId="776320A9" w14:textId="77777777" w:rsidR="00BE715B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Remove the filtrate</w:t>
      </w:r>
      <w:r w:rsidR="009327CF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and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add 12 milliliters of 10</w:t>
      </w:r>
      <w:r w:rsidRPr="008B60E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-2</w:t>
      </w:r>
      <w:r w:rsidR="00143F44" w:rsidRPr="008B60E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 xml:space="preserve"> </w:t>
      </w:r>
      <w:r w:rsidR="009327CF" w:rsidRPr="008B60E5">
        <w:rPr>
          <w:rFonts w:asciiTheme="minorHAnsi" w:eastAsia="Times New Roman" w:hAnsiTheme="minorHAnsi" w:cstheme="minorHAnsi"/>
          <w:color w:val="000000"/>
          <w:szCs w:val="24"/>
        </w:rPr>
        <w:t>molar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hydrochloric acid</w:t>
      </w:r>
      <w:r w:rsidR="009327CF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="009327CF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43F44" w:rsidRPr="00C72D34">
        <w:rPr>
          <w:rFonts w:asciiTheme="minorHAnsi" w:eastAsia="Times New Roman" w:hAnsiTheme="minorHAnsi" w:cstheme="minorHAnsi"/>
          <w:strike/>
          <w:color w:val="000000"/>
          <w:szCs w:val="24"/>
        </w:rPr>
        <w:t>Again</w:t>
      </w:r>
      <w:r w:rsidR="00143F44" w:rsidRPr="008B60E5">
        <w:rPr>
          <w:rFonts w:asciiTheme="minorHAnsi" w:eastAsia="Times New Roman" w:hAnsiTheme="minorHAnsi" w:cstheme="minorHAnsi"/>
          <w:color w:val="000000"/>
          <w:szCs w:val="24"/>
        </w:rPr>
        <w:t>, c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entrifuge </w:t>
      </w:r>
      <w:r w:rsidR="00143F4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the suspension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in </w:t>
      </w:r>
      <w:r w:rsidR="00143F4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a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10</w:t>
      </w:r>
      <w:r w:rsidR="00143F44" w:rsidRPr="008B60E5">
        <w:rPr>
          <w:rFonts w:asciiTheme="minorHAnsi" w:eastAsia="Times New Roman" w:hAnsiTheme="minorHAnsi" w:cstheme="minorHAnsi"/>
          <w:color w:val="000000"/>
          <w:szCs w:val="24"/>
        </w:rPr>
        <w:t>0-kilodalton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filter at 2,200 </w:t>
      </w:r>
      <w:r w:rsidR="00143F44" w:rsidRPr="008B60E5">
        <w:rPr>
          <w:rFonts w:asciiTheme="minorHAnsi" w:eastAsia="Times New Roman" w:hAnsiTheme="minorHAnsi" w:cstheme="minorHAnsi"/>
          <w:color w:val="000000"/>
          <w:szCs w:val="24"/>
        </w:rPr>
        <w:t>times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i/>
          <w:iCs/>
          <w:color w:val="000000"/>
          <w:szCs w:val="24"/>
        </w:rPr>
        <w:t>g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for 10 minutes</w:t>
      </w:r>
      <w:r w:rsidR="00143F4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[2-TXT]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. </w:t>
      </w:r>
      <w:r w:rsidR="00E83220" w:rsidRPr="008B60E5">
        <w:rPr>
          <w:rFonts w:asciiTheme="minorHAnsi" w:eastAsia="Times New Roman" w:hAnsiTheme="minorHAnsi" w:cstheme="minorHAnsi"/>
          <w:color w:val="000000"/>
          <w:szCs w:val="24"/>
        </w:rPr>
        <w:t>Then, resuspend the nanoparticles in 10 milliliters of 10</w:t>
      </w:r>
      <w:r w:rsidR="00E83220" w:rsidRPr="008B60E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-2</w:t>
      </w:r>
      <w:r w:rsidR="00E83220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molar hydrochloric acid </w:t>
      </w:r>
      <w:r w:rsidR="00E83220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</w:t>
      </w:r>
      <w:r w:rsidR="00E83220">
        <w:rPr>
          <w:rFonts w:asciiTheme="minorHAnsi" w:eastAsia="Times New Roman" w:hAnsiTheme="minorHAnsi" w:cstheme="minorHAnsi"/>
          <w:b/>
          <w:color w:val="000000"/>
          <w:szCs w:val="24"/>
        </w:rPr>
        <w:t>3</w:t>
      </w:r>
      <w:r w:rsidR="00E83220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]</w:t>
      </w:r>
      <w:r w:rsidR="00E83220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30E8DC84" w14:textId="77777777" w:rsidR="00BE715B" w:rsidRPr="008B60E5" w:rsidRDefault="00BE715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removes the filtrate and adds hydrochloric acid.</w:t>
      </w:r>
    </w:p>
    <w:p w14:paraId="7060749D" w14:textId="1D365555" w:rsidR="006306DD" w:rsidRPr="00E83220" w:rsidRDefault="00F17A9B" w:rsidP="00E8322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Talent centrifuges the suspension in a filter. </w:t>
      </w:r>
      <w:r w:rsidR="00BE715B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TEXT: 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Perform </w:t>
      </w:r>
      <w:r w:rsidR="00BE715B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3 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X</w:t>
      </w:r>
      <w:r w:rsidR="0059155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NOTE: </w:t>
      </w:r>
      <w:r w:rsidR="0059155D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pour solution onto the filter</w:t>
      </w:r>
    </w:p>
    <w:p w14:paraId="3F66A1DF" w14:textId="77777777" w:rsidR="00F17A9B" w:rsidRPr="008B60E5" w:rsidRDefault="00F17A9B" w:rsidP="00B3575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resuspends nanoparticles in hydrochloric acid.</w:t>
      </w:r>
    </w:p>
    <w:p w14:paraId="5F5CC525" w14:textId="77777777" w:rsidR="00CA41C8" w:rsidRPr="008B60E5" w:rsidRDefault="00CA41C8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Prepare the coating molecule solution as described in the manuscript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. Add the 10-milliliter nanoparticle aqueous dispersion to the coating molecule solution, at a mass ratio of 5 to 1 between the coating molecules and the nanoparticles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. Then, agitate the mixture for 2 hours at room temperature, using a magnetic stirrer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[3]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504142E" w14:textId="71015C69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prepares the coating molecule solution.</w:t>
      </w:r>
      <w:r w:rsidR="0059155D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NOTE: </w:t>
      </w:r>
      <w:r w:rsidR="0059155D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take 2</w:t>
      </w:r>
    </w:p>
    <w:p w14:paraId="0886E63B" w14:textId="7777777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adds the nanoparticle suspension to the coating molecule solution.</w:t>
      </w:r>
    </w:p>
    <w:p w14:paraId="3A3B1DC8" w14:textId="48178D3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places the mixture on a magnetic stirrer.</w:t>
      </w:r>
      <w:r w:rsidR="00F10E3F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NOTE: </w:t>
      </w:r>
      <w:r w:rsidR="00F10E3F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CU at the end</w:t>
      </w:r>
    </w:p>
    <w:p w14:paraId="08F24BEA" w14:textId="77777777" w:rsidR="00CA41C8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lastRenderedPageBreak/>
        <w:t xml:space="preserve">After 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>the reaction is complete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, adjust the pH 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of the mixture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to 7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, using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1 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>molar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sodium hydroxide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525703B5" w14:textId="7746965D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Talent adds sodium hydroxide to mixture while measuring </w:t>
      </w:r>
      <w:proofErr w:type="spell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pH.</w:t>
      </w:r>
      <w:proofErr w:type="spellEnd"/>
      <w:r w:rsidR="00F10E3F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NOTE: </w:t>
      </w:r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take 2</w:t>
      </w:r>
    </w:p>
    <w:p w14:paraId="6F361D54" w14:textId="77777777" w:rsidR="00CA41C8" w:rsidRPr="008B60E5" w:rsidRDefault="006306DD" w:rsidP="00F17A9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Culture and </w:t>
      </w:r>
      <w:r w:rsidR="00CA41C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M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agnetic </w:t>
      </w:r>
      <w:r w:rsidR="00CA41C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L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abeling of </w:t>
      </w:r>
      <w:r w:rsidR="00CA41C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S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tem </w:t>
      </w:r>
      <w:r w:rsidR="00CA41C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C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ells</w:t>
      </w:r>
    </w:p>
    <w:p w14:paraId="0A1012E9" w14:textId="77777777" w:rsidR="00D01CD2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When the 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cultured human mesenchymal stem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cells are at passage 5 and 90 percent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confluent, remove the medium, 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and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rinse the cells with serum free RPMI without glutamine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[1-TXT]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>To each 150-square-centimeter culture flask, a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dd 10 milliliters of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the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nanoparticle </w:t>
      </w:r>
      <w:r w:rsidR="00CA41C8" w:rsidRPr="008B60E5">
        <w:rPr>
          <w:rFonts w:asciiTheme="minorHAnsi" w:eastAsia="Times New Roman" w:hAnsiTheme="minorHAnsi" w:cstheme="minorHAnsi"/>
          <w:color w:val="000000"/>
          <w:szCs w:val="24"/>
        </w:rPr>
        <w:t>suspension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0C159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C159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159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5B21DA2" w14:textId="2A0FF881" w:rsidR="00D01CD2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Talent removes medium and rinses cells. </w:t>
      </w:r>
      <w:r w:rsidR="00D01CD2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TEXT: MSC: mesenchymal stem cell</w:t>
      </w:r>
      <w:r w:rsidR="00F10E3F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NOTE: </w:t>
      </w:r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take 2, cu at the end</w:t>
      </w:r>
    </w:p>
    <w:p w14:paraId="3D27910A" w14:textId="7777777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adds nanoparticle suspension to each culture flask.</w:t>
      </w:r>
    </w:p>
    <w:p w14:paraId="31F40786" w14:textId="77777777" w:rsidR="00D01CD2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Incubate 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the flasks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at 37 degrees Celsius and 5 percent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carbon dioxide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for 30 minutes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. </w:t>
      </w:r>
    </w:p>
    <w:p w14:paraId="79D15FD1" w14:textId="4FDF287A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places flasks in incubator.</w:t>
      </w:r>
      <w:r w:rsidR="00F10E3F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NOTE: </w:t>
      </w:r>
      <w:r w:rsidR="00F10E3F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2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nd</w:t>
      </w:r>
      <w:r w:rsidR="00F10E3F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 part</w:t>
      </w:r>
    </w:p>
    <w:p w14:paraId="7055C158" w14:textId="77777777" w:rsidR="00D01CD2" w:rsidRPr="008B60E5" w:rsidRDefault="00D01CD2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hen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discard the 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>medium containing the nanoparticle suspension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, and w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ash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the cells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once with serum free RPMI-1640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</w:t>
      </w:r>
      <w:r w:rsidR="00F17A9B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1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 Add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>DMEM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supplemented with 10 percent FBS and 1 percent penicillin-streptomycin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F17A9B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 Incubate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overnight at 37 degrees Celsius and 5 percent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carbon dioxide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to allow complete internalization of the nanoparticles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[3]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24E746E1" w14:textId="7777777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discards medium.</w:t>
      </w:r>
    </w:p>
    <w:p w14:paraId="5796ED98" w14:textId="7777777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adds supplemented DMEM.</w:t>
      </w:r>
    </w:p>
    <w:p w14:paraId="5425C17A" w14:textId="7777777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places flasks in incubator.</w:t>
      </w:r>
    </w:p>
    <w:p w14:paraId="477C3651" w14:textId="77777777" w:rsidR="00D01CD2" w:rsidRPr="008B60E5" w:rsidRDefault="006306DD" w:rsidP="00F17A9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Formation of </w:t>
      </w:r>
      <w:r w:rsidR="00D01CD2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S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tem </w:t>
      </w:r>
      <w:r w:rsidR="00D01CD2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C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ell-</w:t>
      </w:r>
      <w:r w:rsidR="00D01CD2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S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pheroids</w:t>
      </w:r>
    </w:p>
    <w:p w14:paraId="033CA8D5" w14:textId="77777777" w:rsidR="00D01CD2" w:rsidRPr="008B60E5" w:rsidRDefault="00D01CD2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Add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10 milliliters of 0.05 percent trypsin-EDTA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pre-warmed 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>to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37 degrees Celsius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to each flask of 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magnetically labelled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MSCs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 After 2 to 3 minutes, w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hen the cells are detached, immediately inactivate the trypsin by adding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one-third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of the volume of </w:t>
      </w:r>
      <w:r w:rsidR="00F17A9B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pre-warmed, supplemented </w:t>
      </w:r>
      <w:r w:rsidR="006306DD" w:rsidRPr="008B60E5">
        <w:rPr>
          <w:rFonts w:asciiTheme="minorHAnsi" w:eastAsia="Times New Roman" w:hAnsiTheme="minorHAnsi" w:cstheme="minorHAnsi"/>
          <w:color w:val="000000"/>
          <w:szCs w:val="24"/>
        </w:rPr>
        <w:t>DMEM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="00F17A9B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.</w:t>
      </w:r>
    </w:p>
    <w:p w14:paraId="492599F7" w14:textId="7777777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bCs/>
          <w:color w:val="000000"/>
          <w:szCs w:val="24"/>
        </w:rPr>
        <w:t>Talent adds trypsin-EDTA to flasks.</w:t>
      </w:r>
    </w:p>
    <w:p w14:paraId="4290877A" w14:textId="77777777" w:rsidR="00F17A9B" w:rsidRPr="008B60E5" w:rsidRDefault="00F17A9B" w:rsidP="00F17A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bCs/>
          <w:color w:val="000000"/>
          <w:szCs w:val="24"/>
        </w:rPr>
        <w:t>Talent adds DMEM to flasks.</w:t>
      </w:r>
    </w:p>
    <w:p w14:paraId="3DAA2FA2" w14:textId="77777777" w:rsidR="00F0173E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Centrifuge the d</w:t>
      </w:r>
      <w:r w:rsidR="00163E12" w:rsidRPr="008B60E5">
        <w:rPr>
          <w:rFonts w:asciiTheme="minorHAnsi" w:eastAsia="Times New Roman" w:hAnsiTheme="minorHAnsi" w:cstheme="minorHAnsi"/>
          <w:color w:val="000000"/>
          <w:szCs w:val="24"/>
        </w:rPr>
        <w:t>etached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cells at 260 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>times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i/>
          <w:iCs/>
          <w:color w:val="000000"/>
          <w:szCs w:val="24"/>
        </w:rPr>
        <w:t>g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for 5 min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utes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="00163E12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A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spirate the medi</w:t>
      </w:r>
      <w:r w:rsidR="00D01CD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um,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and resuspend the cells in a small volume of cell-spheroid culture medium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, </w:t>
      </w:r>
      <w:r w:rsidR="00163E12" w:rsidRPr="008B60E5">
        <w:rPr>
          <w:rFonts w:asciiTheme="minorHAnsi" w:eastAsia="Times New Roman" w:hAnsiTheme="minorHAnsi" w:cstheme="minorHAnsi"/>
          <w:color w:val="000000"/>
          <w:szCs w:val="24"/>
        </w:rPr>
        <w:t>at a concentration of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approximately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200,000 cells 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>per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50 microliters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44F22B4C" w14:textId="77777777" w:rsidR="00163E12" w:rsidRPr="008B60E5" w:rsidRDefault="00163E12" w:rsidP="00163E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centrifuges cells.</w:t>
      </w:r>
    </w:p>
    <w:p w14:paraId="1973ED76" w14:textId="1FA9B336" w:rsidR="00163E12" w:rsidRPr="008B60E5" w:rsidRDefault="00163E12" w:rsidP="00163E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aspirates medium and resuspends cells.</w:t>
      </w:r>
      <w:r w:rsidR="00F10E3F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NOTE: </w:t>
      </w:r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take </w:t>
      </w:r>
      <w:proofErr w:type="gramStart"/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2 ,</w:t>
      </w:r>
      <w:proofErr w:type="gramEnd"/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CU at the end</w:t>
      </w:r>
    </w:p>
    <w:p w14:paraId="0F697C18" w14:textId="77777777" w:rsidR="00F0173E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lastRenderedPageBreak/>
        <w:t xml:space="preserve">Add 1 milliliter of freshly prepared cell-spheroid culture medium 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>to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a 15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>-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milliliter sterile conical centrifuge tube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>. Then, a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dd </w:t>
      </w:r>
      <w:r w:rsidR="0044627A" w:rsidRPr="008B60E5">
        <w:rPr>
          <w:rFonts w:asciiTheme="minorHAnsi" w:eastAsia="Times New Roman" w:hAnsiTheme="minorHAnsi" w:cstheme="minorHAnsi"/>
          <w:color w:val="000000"/>
          <w:szCs w:val="24"/>
        </w:rPr>
        <w:t>a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volume of 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>cell su</w:t>
      </w:r>
      <w:r w:rsidR="0044627A" w:rsidRPr="008B60E5">
        <w:rPr>
          <w:rFonts w:asciiTheme="minorHAnsi" w:eastAsia="Times New Roman" w:hAnsiTheme="minorHAnsi" w:cstheme="minorHAnsi"/>
          <w:color w:val="000000"/>
          <w:szCs w:val="24"/>
        </w:rPr>
        <w:t>s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>pension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corresponding to 200,000 cells</w:t>
      </w:r>
      <w:r w:rsidR="00F0173E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5CCA6F59" w14:textId="77777777" w:rsidR="00163E12" w:rsidRPr="008B60E5" w:rsidRDefault="00163E12" w:rsidP="00163E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adds culture medium to a 15-milliliter tube.</w:t>
      </w:r>
    </w:p>
    <w:p w14:paraId="5D1E7FDF" w14:textId="77777777" w:rsidR="00163E12" w:rsidRPr="008B60E5" w:rsidRDefault="00163E12" w:rsidP="00163E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adds cell suspension to tube.</w:t>
      </w:r>
    </w:p>
    <w:p w14:paraId="761C8658" w14:textId="77777777" w:rsidR="00E73658" w:rsidRPr="008B60E5" w:rsidRDefault="006306DD" w:rsidP="00F17A9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bookmarkStart w:id="3" w:name="_Hlk34739946"/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Centrifuge these magnetically labeled cells at 180 </w:t>
      </w:r>
      <w:r w:rsidR="00163E12" w:rsidRPr="008B60E5">
        <w:rPr>
          <w:rFonts w:asciiTheme="minorHAnsi" w:eastAsia="Times New Roman" w:hAnsiTheme="minorHAnsi" w:cstheme="minorHAnsi"/>
          <w:color w:val="000000"/>
          <w:szCs w:val="24"/>
        </w:rPr>
        <w:t>times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i/>
          <w:iCs/>
          <w:color w:val="000000"/>
          <w:szCs w:val="24"/>
        </w:rPr>
        <w:t>g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for 3 minutes </w:t>
      </w:r>
      <w:r w:rsidR="000C1597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[1] 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>in order to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form a cell pellet at the bottom of the tube </w:t>
      </w:r>
      <w:r w:rsidR="000C1597">
        <w:rPr>
          <w:rFonts w:asciiTheme="minorHAnsi" w:eastAsia="Times New Roman" w:hAnsiTheme="minorHAnsi" w:cstheme="minorHAnsi"/>
          <w:b/>
          <w:bCs/>
          <w:color w:val="000000"/>
          <w:szCs w:val="24"/>
        </w:rPr>
        <w:t>[2]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>, then</w:t>
      </w:r>
      <w:r w:rsidR="000C1597">
        <w:rPr>
          <w:rFonts w:asciiTheme="minorHAnsi" w:eastAsia="Times New Roman" w:hAnsiTheme="minorHAnsi" w:cstheme="minorHAnsi"/>
          <w:color w:val="000000"/>
        </w:rPr>
        <w:t xml:space="preserve"> place the tube in the incubator </w:t>
      </w:r>
      <w:r w:rsidR="000C1597" w:rsidRPr="008B60E5">
        <w:rPr>
          <w:rFonts w:asciiTheme="minorHAnsi" w:eastAsia="Times New Roman" w:hAnsiTheme="minorHAnsi" w:cstheme="minorHAnsi"/>
          <w:color w:val="000000"/>
        </w:rPr>
        <w:t>at 37 degrees Celsius and 5 percent carbon dioxide</w:t>
      </w:r>
      <w:r w:rsidR="000C1597">
        <w:rPr>
          <w:rFonts w:asciiTheme="minorHAnsi" w:eastAsia="Times New Roman" w:hAnsiTheme="minorHAnsi" w:cstheme="minorHAnsi"/>
          <w:color w:val="000000"/>
        </w:rPr>
        <w:t>, keeping the cap slightly opened for gas exchange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</w:t>
      </w:r>
      <w:r w:rsidR="000C1597">
        <w:rPr>
          <w:rFonts w:asciiTheme="minorHAnsi" w:eastAsia="Times New Roman" w:hAnsiTheme="minorHAnsi" w:cstheme="minorHAnsi"/>
          <w:b/>
          <w:color w:val="000000"/>
          <w:szCs w:val="24"/>
        </w:rPr>
        <w:t>3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bookmarkEnd w:id="3"/>
      <w:r w:rsidR="000C1597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0C159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C159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159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F5AD33B" w14:textId="77777777" w:rsidR="001044FD" w:rsidRPr="000C1597" w:rsidRDefault="001044FD" w:rsidP="00B3575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0C1597">
        <w:rPr>
          <w:rFonts w:asciiTheme="minorHAnsi" w:eastAsia="Times New Roman" w:hAnsiTheme="minorHAnsi" w:cstheme="minorHAnsi"/>
          <w:color w:val="000000"/>
          <w:szCs w:val="24"/>
        </w:rPr>
        <w:t>Tube is placed in the centrifuge</w:t>
      </w:r>
    </w:p>
    <w:p w14:paraId="1A66629E" w14:textId="77777777" w:rsidR="00B3575B" w:rsidRPr="000C1597" w:rsidRDefault="001044FD" w:rsidP="00B3575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0C1597">
        <w:rPr>
          <w:rFonts w:asciiTheme="minorHAnsi" w:eastAsia="Times New Roman" w:hAnsiTheme="minorHAnsi" w:cstheme="minorHAnsi"/>
          <w:color w:val="000000"/>
          <w:szCs w:val="24"/>
        </w:rPr>
        <w:t>The cell pellet at the bottom of the tube is shown after centrifugation</w:t>
      </w:r>
    </w:p>
    <w:p w14:paraId="64E1F541" w14:textId="77777777" w:rsidR="001044FD" w:rsidRPr="000C1597" w:rsidRDefault="000C1597" w:rsidP="00B3575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0C1597">
        <w:rPr>
          <w:rFonts w:asciiTheme="minorHAnsi" w:eastAsia="Times New Roman" w:hAnsiTheme="minorHAnsi" w:cstheme="minorHAnsi"/>
          <w:color w:val="000000"/>
          <w:szCs w:val="24"/>
        </w:rPr>
        <w:t>Talent placing the tube in the incubator.</w:t>
      </w:r>
    </w:p>
    <w:p w14:paraId="4B8A9EBF" w14:textId="77777777" w:rsidR="00A95441" w:rsidRPr="008B60E5" w:rsidRDefault="006306DD" w:rsidP="00163E1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Quantification of </w:t>
      </w:r>
      <w:r w:rsidR="00E7365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M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agnetic </w:t>
      </w:r>
      <w:r w:rsidR="00E7365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N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anoparticles</w:t>
      </w:r>
      <w:r w:rsidR="00E7365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U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sing a </w:t>
      </w:r>
      <w:r w:rsidR="00E7365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V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ibrating </w:t>
      </w:r>
      <w:r w:rsidR="00E7365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S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ample </w:t>
      </w:r>
      <w:r w:rsidR="00E73658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M</w:t>
      </w:r>
      <w:r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>agnetometer (VSM)</w:t>
      </w:r>
    </w:p>
    <w:p w14:paraId="1FF8E0F4" w14:textId="77777777" w:rsidR="00A95441" w:rsidRPr="008B60E5" w:rsidRDefault="006306DD" w:rsidP="00F17A9B">
      <w:pPr>
        <w:pStyle w:val="ListParagraph"/>
        <w:widowControl w:val="0"/>
        <w:numPr>
          <w:ilvl w:val="1"/>
          <w:numId w:val="3"/>
        </w:numPr>
        <w:tabs>
          <w:tab w:val="left" w:pos="7350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Place either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a given volume of magnetic nanoparticle or a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 xml:space="preserve"> fixed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single cell-spheroid </w:t>
      </w:r>
      <w:r w:rsidR="000C1597" w:rsidRPr="008B60E5">
        <w:rPr>
          <w:rFonts w:asciiTheme="minorHAnsi" w:eastAsia="Times New Roman" w:hAnsiTheme="minorHAnsi" w:cstheme="minorHAnsi"/>
          <w:color w:val="000000"/>
          <w:szCs w:val="24"/>
        </w:rPr>
        <w:t>s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>uspension</w:t>
      </w:r>
      <w:r w:rsidR="000C1597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0C1597">
        <w:rPr>
          <w:rFonts w:asciiTheme="minorHAnsi" w:eastAsia="Times New Roman" w:hAnsiTheme="minorHAnsi" w:cstheme="minorHAnsi"/>
          <w:color w:val="000000"/>
          <w:szCs w:val="24"/>
        </w:rPr>
        <w:t xml:space="preserve">into the </w:t>
      </w:r>
      <w:r w:rsidR="000C1597" w:rsidRPr="000C1597">
        <w:rPr>
          <w:rFonts w:asciiTheme="minorHAnsi" w:eastAsia="Times New Roman" w:hAnsiTheme="minorHAnsi" w:cstheme="minorHAnsi"/>
          <w:color w:val="000000"/>
          <w:szCs w:val="24"/>
        </w:rPr>
        <w:t xml:space="preserve">vibrating sample magnetometer, or </w:t>
      </w:r>
      <w:r w:rsidR="00A95441" w:rsidRPr="000C1597">
        <w:rPr>
          <w:rFonts w:asciiTheme="minorHAnsi" w:eastAsia="Times New Roman" w:hAnsiTheme="minorHAnsi" w:cstheme="minorHAnsi"/>
          <w:color w:val="000000"/>
          <w:szCs w:val="24"/>
        </w:rPr>
        <w:t>VSM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="00A95441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sample holder</w:t>
      </w:r>
      <w:r w:rsidR="00A95441"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 xml:space="preserve"> If necessary, PTFE tape can be used to prevent any leakage </w:t>
      </w:r>
      <w:r w:rsidR="000C1597">
        <w:rPr>
          <w:rFonts w:asciiTheme="minorHAnsi" w:eastAsia="Times New Roman" w:hAnsiTheme="minorHAnsi" w:cstheme="minorHAnsi"/>
          <w:b/>
          <w:bCs/>
          <w:color w:val="000000"/>
          <w:szCs w:val="24"/>
        </w:rPr>
        <w:t>[1-TXT]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29DAA2C5" w14:textId="5C6C4513" w:rsidR="00A95441" w:rsidRPr="00C72D34" w:rsidRDefault="00163E12" w:rsidP="00163E12">
      <w:pPr>
        <w:pStyle w:val="ListParagraph"/>
        <w:widowControl w:val="0"/>
        <w:numPr>
          <w:ilvl w:val="2"/>
          <w:numId w:val="3"/>
        </w:numPr>
        <w:tabs>
          <w:tab w:val="left" w:pos="7350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color w:val="000000"/>
          <w:szCs w:val="24"/>
          <w:highlight w:val="green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Talent places sample in sample holder. </w:t>
      </w:r>
      <w:r w:rsidR="00A95441" w:rsidRPr="008B60E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TEXT: </w:t>
      </w:r>
      <w:r w:rsidR="000C1597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PTFE: </w:t>
      </w:r>
      <w:r w:rsidR="000C1597" w:rsidRPr="000C1597">
        <w:rPr>
          <w:rFonts w:asciiTheme="minorHAnsi" w:eastAsia="Times New Roman" w:hAnsiTheme="minorHAnsi" w:cstheme="minorHAnsi"/>
          <w:b/>
          <w:bCs/>
          <w:color w:val="000000"/>
          <w:szCs w:val="24"/>
        </w:rPr>
        <w:t>Polytetrafluoroethylene</w:t>
      </w:r>
      <w:r w:rsidR="00F10E3F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NOTE: </w:t>
      </w:r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take 2, take </w:t>
      </w:r>
      <w:proofErr w:type="gramStart"/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3 :</w:t>
      </w:r>
      <w:proofErr w:type="gramEnd"/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cork it</w:t>
      </w:r>
    </w:p>
    <w:p w14:paraId="43A326E6" w14:textId="5D341C9F" w:rsidR="006306DD" w:rsidRPr="008B60E5" w:rsidRDefault="006306DD" w:rsidP="00F17A9B">
      <w:pPr>
        <w:pStyle w:val="ListParagraph"/>
        <w:widowControl w:val="0"/>
        <w:numPr>
          <w:ilvl w:val="1"/>
          <w:numId w:val="3"/>
        </w:numPr>
        <w:tabs>
          <w:tab w:val="left" w:pos="7350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Insert the sample</w:t>
      </w:r>
      <w:r w:rsidR="00A95441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holder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in</w:t>
      </w:r>
      <w:r w:rsidR="00A95441" w:rsidRPr="008B60E5">
        <w:rPr>
          <w:rFonts w:asciiTheme="minorHAnsi" w:eastAsia="Times New Roman" w:hAnsiTheme="minorHAnsi" w:cstheme="minorHAnsi"/>
          <w:color w:val="000000"/>
          <w:szCs w:val="24"/>
        </w:rPr>
        <w:t>to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the VSM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and scan for sample offset. Place the sample at the position corresponding to the magnetization maximum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</w:t>
      </w:r>
      <w:r w:rsidR="000B7C69">
        <w:rPr>
          <w:rFonts w:asciiTheme="minorHAnsi" w:eastAsia="Times New Roman" w:hAnsiTheme="minorHAnsi" w:cstheme="minorHAnsi"/>
          <w:b/>
          <w:color w:val="000000"/>
          <w:szCs w:val="24"/>
        </w:rPr>
        <w:t>1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65181C65" w14:textId="77777777" w:rsidR="00163E12" w:rsidRPr="008B60E5" w:rsidRDefault="00163E12" w:rsidP="00163E12">
      <w:pPr>
        <w:pStyle w:val="ListParagraph"/>
        <w:widowControl w:val="0"/>
        <w:numPr>
          <w:ilvl w:val="2"/>
          <w:numId w:val="3"/>
        </w:numPr>
        <w:tabs>
          <w:tab w:val="left" w:pos="7350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inserts sample holder into VSM and scans it.</w:t>
      </w:r>
    </w:p>
    <w:p w14:paraId="69063C89" w14:textId="17FFE27F" w:rsidR="00163E12" w:rsidRPr="008B60E5" w:rsidRDefault="00163E12" w:rsidP="00163E12">
      <w:pPr>
        <w:pStyle w:val="ListParagraph"/>
        <w:widowControl w:val="0"/>
        <w:numPr>
          <w:ilvl w:val="2"/>
          <w:numId w:val="3"/>
        </w:numPr>
        <w:tabs>
          <w:tab w:val="left" w:pos="7350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Talent adjusts the position of the sample.</w:t>
      </w:r>
      <w:r w:rsidR="00C72D34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Author NOTE: </w:t>
      </w:r>
      <w:r w:rsidR="00C72D34" w:rsidRPr="00C72D34">
        <w:rPr>
          <w:highlight w:val="green"/>
        </w:rPr>
        <w:t>For this step, we took a snapshot of the software, which could for example be shown on part of the screen in parallel to 5.2.1, while the sample is scanned</w:t>
      </w:r>
    </w:p>
    <w:p w14:paraId="2F4D388D" w14:textId="22C13253" w:rsidR="006306DD" w:rsidRPr="008B60E5" w:rsidRDefault="006306DD" w:rsidP="00163E12">
      <w:pPr>
        <w:pStyle w:val="ListParagraph"/>
        <w:widowControl w:val="0"/>
        <w:numPr>
          <w:ilvl w:val="1"/>
          <w:numId w:val="3"/>
        </w:numPr>
        <w:tabs>
          <w:tab w:val="left" w:pos="7350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8B60E5">
        <w:rPr>
          <w:rFonts w:asciiTheme="minorHAnsi" w:eastAsia="Times New Roman" w:hAnsiTheme="minorHAnsi" w:cstheme="minorHAnsi"/>
          <w:color w:val="000000"/>
          <w:szCs w:val="24"/>
        </w:rPr>
        <w:t>Perform the first measurement at a low magnetic field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,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between -1500 </w:t>
      </w:r>
      <w:proofErr w:type="spell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Oe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rsteds</w:t>
      </w:r>
      <w:proofErr w:type="spellEnd"/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A8129F" w:rsidRPr="008B60E5">
        <w:rPr>
          <w:rFonts w:asciiTheme="minorHAnsi" w:eastAsia="Times New Roman" w:hAnsiTheme="minorHAnsi" w:cstheme="minorHAnsi"/>
          <w:i/>
          <w:iCs/>
          <w:color w:val="FF0000"/>
          <w:szCs w:val="24"/>
        </w:rPr>
        <w:t xml:space="preserve">(pronounce </w:t>
      </w:r>
      <w:proofErr w:type="spellStart"/>
      <w:r w:rsidR="00A8129F" w:rsidRPr="008B60E5">
        <w:rPr>
          <w:rFonts w:asciiTheme="minorHAnsi" w:eastAsia="Times New Roman" w:hAnsiTheme="minorHAnsi" w:cstheme="minorHAnsi"/>
          <w:i/>
          <w:iCs/>
          <w:color w:val="FF0000"/>
          <w:szCs w:val="24"/>
        </w:rPr>
        <w:t>er-stəds</w:t>
      </w:r>
      <w:proofErr w:type="spellEnd"/>
      <w:r w:rsidR="00A8129F" w:rsidRPr="008B60E5">
        <w:rPr>
          <w:rFonts w:asciiTheme="minorHAnsi" w:eastAsia="Times New Roman" w:hAnsiTheme="minorHAnsi" w:cstheme="minorHAnsi"/>
          <w:i/>
          <w:iCs/>
          <w:color w:val="FF0000"/>
          <w:szCs w:val="24"/>
        </w:rPr>
        <w:t>)</w:t>
      </w:r>
      <w:r w:rsidR="00A8129F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and +1500 </w:t>
      </w:r>
      <w:proofErr w:type="spell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Oe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rsteds</w:t>
      </w:r>
      <w:proofErr w:type="spellEnd"/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at a rate of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20 </w:t>
      </w:r>
      <w:proofErr w:type="spell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Oe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rsteds</w:t>
      </w:r>
      <w:proofErr w:type="spellEnd"/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per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s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econd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[1]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="00163E12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Perform a second measurement at a high magnetic field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, 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between 0 </w:t>
      </w:r>
      <w:proofErr w:type="spell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Oe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rsteds</w:t>
      </w:r>
      <w:proofErr w:type="spellEnd"/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and +30 000 </w:t>
      </w:r>
      <w:proofErr w:type="spellStart"/>
      <w:r w:rsidRPr="008B60E5">
        <w:rPr>
          <w:rFonts w:asciiTheme="minorHAnsi" w:eastAsia="Times New Roman" w:hAnsiTheme="minorHAnsi" w:cstheme="minorHAnsi"/>
          <w:color w:val="000000"/>
          <w:szCs w:val="24"/>
        </w:rPr>
        <w:t>O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ersteds</w:t>
      </w:r>
      <w:proofErr w:type="spellEnd"/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at a rate of 200 </w:t>
      </w:r>
      <w:proofErr w:type="spellStart"/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>oersteds</w:t>
      </w:r>
      <w:proofErr w:type="spellEnd"/>
      <w:r w:rsidR="00294F64" w:rsidRPr="008B60E5">
        <w:rPr>
          <w:rFonts w:asciiTheme="minorHAnsi" w:eastAsia="Times New Roman" w:hAnsiTheme="minorHAnsi" w:cstheme="minorHAnsi"/>
          <w:color w:val="000000"/>
          <w:szCs w:val="24"/>
        </w:rPr>
        <w:t xml:space="preserve"> per second </w:t>
      </w:r>
      <w:r w:rsidR="00171B72" w:rsidRPr="008B60E5">
        <w:rPr>
          <w:rFonts w:asciiTheme="minorHAnsi" w:eastAsia="Times New Roman" w:hAnsiTheme="minorHAnsi" w:cstheme="minorHAnsi"/>
          <w:b/>
          <w:color w:val="000000"/>
          <w:szCs w:val="24"/>
        </w:rPr>
        <w:t>[2]</w:t>
      </w:r>
      <w:r w:rsidRPr="008B60E5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="000C1597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</w:p>
    <w:p w14:paraId="407F3876" w14:textId="77777777" w:rsidR="00163E12" w:rsidRPr="00C72D34" w:rsidRDefault="000C1597" w:rsidP="00163E12">
      <w:pPr>
        <w:pStyle w:val="ListParagraph"/>
        <w:widowControl w:val="0"/>
        <w:numPr>
          <w:ilvl w:val="2"/>
          <w:numId w:val="3"/>
        </w:numPr>
        <w:tabs>
          <w:tab w:val="left" w:pos="7350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color w:val="000000"/>
          <w:szCs w:val="24"/>
        </w:rPr>
      </w:pPr>
      <w:r w:rsidRPr="00C72D34">
        <w:rPr>
          <w:rFonts w:asciiTheme="minorHAnsi" w:eastAsia="Times New Roman" w:hAnsiTheme="minorHAnsi" w:cstheme="minorHAnsi"/>
          <w:color w:val="000000"/>
          <w:szCs w:val="24"/>
        </w:rPr>
        <w:t>SCREEN: T</w:t>
      </w:r>
      <w:r w:rsidR="003A4E46" w:rsidRPr="00C72D34">
        <w:rPr>
          <w:rFonts w:asciiTheme="minorHAnsi" w:eastAsia="Times New Roman" w:hAnsiTheme="minorHAnsi" w:cstheme="minorHAnsi"/>
          <w:color w:val="000000"/>
          <w:szCs w:val="24"/>
        </w:rPr>
        <w:t>alent scans at a low magnetic field</w:t>
      </w:r>
    </w:p>
    <w:p w14:paraId="4C9B5C8E" w14:textId="77777777" w:rsidR="00C72D34" w:rsidRPr="00C72D34" w:rsidRDefault="000C1597" w:rsidP="00C72D34">
      <w:pPr>
        <w:pStyle w:val="ListParagraph"/>
        <w:widowControl w:val="0"/>
        <w:numPr>
          <w:ilvl w:val="2"/>
          <w:numId w:val="3"/>
        </w:numPr>
        <w:tabs>
          <w:tab w:val="left" w:pos="735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highlight w:val="green"/>
        </w:rPr>
      </w:pPr>
      <w:r w:rsidRPr="00C72D34">
        <w:rPr>
          <w:rFonts w:asciiTheme="minorHAnsi" w:eastAsia="Times New Roman" w:hAnsiTheme="minorHAnsi" w:cstheme="minorHAnsi"/>
          <w:color w:val="000000"/>
          <w:szCs w:val="24"/>
        </w:rPr>
        <w:t xml:space="preserve">SCREEN: </w:t>
      </w:r>
      <w:r w:rsidR="00597824" w:rsidRPr="00C72D34">
        <w:rPr>
          <w:rFonts w:asciiTheme="minorHAnsi" w:eastAsia="Times New Roman" w:hAnsiTheme="minorHAnsi" w:cstheme="minorHAnsi"/>
          <w:color w:val="000000"/>
          <w:szCs w:val="24"/>
        </w:rPr>
        <w:t xml:space="preserve">Talent scans at a high magnetic field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Author NOTE: </w:t>
      </w:r>
      <w:r w:rsidR="00C72D34"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 xml:space="preserve">Both these screen shots are on a same video file. </w:t>
      </w:r>
    </w:p>
    <w:p w14:paraId="7F3A7FDC" w14:textId="77777777" w:rsidR="00C72D34" w:rsidRPr="00C72D34" w:rsidRDefault="00C72D34" w:rsidP="00C72D34">
      <w:pPr>
        <w:pStyle w:val="ListParagraph"/>
        <w:widowControl w:val="0"/>
        <w:tabs>
          <w:tab w:val="left" w:pos="7350"/>
        </w:tabs>
        <w:autoSpaceDE w:val="0"/>
        <w:autoSpaceDN w:val="0"/>
        <w:adjustRightInd w:val="0"/>
        <w:ind w:left="1627"/>
        <w:rPr>
          <w:rFonts w:asciiTheme="minorHAnsi" w:eastAsia="Times New Roman" w:hAnsiTheme="minorHAnsi" w:cstheme="minorHAnsi"/>
          <w:color w:val="000000"/>
          <w:szCs w:val="24"/>
          <w:highlight w:val="green"/>
        </w:rPr>
      </w:pPr>
      <w:r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5.3.1. is from minute 0 to 7:04</w:t>
      </w:r>
    </w:p>
    <w:p w14:paraId="6BA5EC65" w14:textId="024817AE" w:rsidR="00163E12" w:rsidRPr="00A9639E" w:rsidRDefault="00C72D34" w:rsidP="00C72D34">
      <w:pPr>
        <w:pStyle w:val="ListParagraph"/>
        <w:widowControl w:val="0"/>
        <w:tabs>
          <w:tab w:val="left" w:pos="7350"/>
        </w:tabs>
        <w:autoSpaceDE w:val="0"/>
        <w:autoSpaceDN w:val="0"/>
        <w:adjustRightInd w:val="0"/>
        <w:ind w:left="1627"/>
        <w:contextualSpacing w:val="0"/>
        <w:rPr>
          <w:rFonts w:asciiTheme="minorHAnsi" w:eastAsia="Times New Roman" w:hAnsiTheme="minorHAnsi" w:cstheme="minorHAnsi"/>
          <w:color w:val="000000"/>
          <w:szCs w:val="24"/>
          <w:highlight w:val="yellow"/>
        </w:rPr>
      </w:pPr>
      <w:r w:rsidRPr="00C72D34">
        <w:rPr>
          <w:rFonts w:asciiTheme="minorHAnsi" w:eastAsia="Times New Roman" w:hAnsiTheme="minorHAnsi" w:cstheme="minorHAnsi"/>
          <w:color w:val="000000"/>
          <w:szCs w:val="24"/>
          <w:highlight w:val="green"/>
        </w:rPr>
        <w:t>5.3.2 is from minute 7:05 to the en</w:t>
      </w:r>
      <w:r w:rsidRPr="00C72D34">
        <w:rPr>
          <w:rFonts w:asciiTheme="minorHAnsi" w:eastAsia="Times New Roman" w:hAnsiTheme="minorHAnsi" w:cstheme="minorHAnsi"/>
          <w:color w:val="000000"/>
          <w:szCs w:val="24"/>
        </w:rPr>
        <w:t>d</w:t>
      </w:r>
    </w:p>
    <w:p w14:paraId="576ABD40" w14:textId="77777777" w:rsidR="00A72FC5" w:rsidRPr="000C1597" w:rsidRDefault="00A72FC5" w:rsidP="00C63347">
      <w:pPr>
        <w:rPr>
          <w:rFonts w:asciiTheme="minorHAnsi" w:hAnsiTheme="minorHAnsi" w:cstheme="minorHAnsi"/>
          <w:sz w:val="22"/>
          <w:szCs w:val="22"/>
        </w:rPr>
      </w:pPr>
      <w:r w:rsidRPr="008B60E5">
        <w:rPr>
          <w:rFonts w:asciiTheme="minorHAnsi" w:hAnsiTheme="minorHAnsi" w:cstheme="minorHAnsi"/>
        </w:rPr>
        <w:br w:type="page"/>
      </w:r>
    </w:p>
    <w:p w14:paraId="34EB2315" w14:textId="77777777" w:rsidR="00873D1A" w:rsidRPr="008B60E5" w:rsidRDefault="00873D1A" w:rsidP="00473E1C">
      <w:pPr>
        <w:pStyle w:val="Heading1"/>
        <w:rPr>
          <w:rFonts w:asciiTheme="minorHAnsi" w:hAnsiTheme="minorHAnsi" w:cstheme="minorHAnsi"/>
        </w:rPr>
      </w:pPr>
      <w:r w:rsidRPr="008B60E5">
        <w:rPr>
          <w:rFonts w:asciiTheme="minorHAnsi" w:hAnsiTheme="minorHAnsi" w:cstheme="minorHAnsi"/>
        </w:rPr>
        <w:lastRenderedPageBreak/>
        <w:t>Results</w:t>
      </w:r>
    </w:p>
    <w:p w14:paraId="3BADA682" w14:textId="77777777" w:rsidR="00F22F5E" w:rsidRPr="008B60E5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8B60E5">
        <w:rPr>
          <w:rFonts w:asciiTheme="minorHAnsi" w:hAnsiTheme="minorHAnsi" w:cstheme="minorHAnsi"/>
          <w:b/>
          <w:szCs w:val="24"/>
        </w:rPr>
        <w:t xml:space="preserve">Results: </w:t>
      </w:r>
      <w:r w:rsidR="00791E41" w:rsidRPr="008B60E5">
        <w:rPr>
          <w:rFonts w:asciiTheme="minorHAnsi" w:hAnsiTheme="minorHAnsi" w:cstheme="minorHAnsi"/>
          <w:b/>
          <w:szCs w:val="24"/>
        </w:rPr>
        <w:t>VSM Measures Uptake and Biodegradation of Nanoparticles</w:t>
      </w:r>
      <w:r w:rsidRPr="008B60E5">
        <w:rPr>
          <w:rFonts w:asciiTheme="minorHAnsi" w:hAnsiTheme="minorHAnsi" w:cstheme="minorHAnsi"/>
          <w:b/>
          <w:szCs w:val="24"/>
        </w:rPr>
        <w:t xml:space="preserve"> </w:t>
      </w:r>
    </w:p>
    <w:p w14:paraId="0FD9A6D1" w14:textId="77777777" w:rsidR="008456C3" w:rsidRPr="008B60E5" w:rsidRDefault="000C1597" w:rsidP="002510E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Ten</w:t>
      </w:r>
      <w:r w:rsidR="008456C3" w:rsidRPr="008B60E5">
        <w:rPr>
          <w:rFonts w:asciiTheme="minorHAnsi" w:hAnsiTheme="minorHAnsi" w:cstheme="minorHAnsi"/>
          <w:szCs w:val="24"/>
        </w:rPr>
        <w:t xml:space="preserve"> microliters of nanoparticles dispersed in an aqueous solution were measured in the vibrating sample magnetometer </w:t>
      </w:r>
      <w:r w:rsidR="00171B72" w:rsidRPr="008B60E5">
        <w:rPr>
          <w:rFonts w:asciiTheme="minorHAnsi" w:hAnsiTheme="minorHAnsi" w:cstheme="minorHAnsi"/>
          <w:b/>
          <w:szCs w:val="24"/>
        </w:rPr>
        <w:t>[1-TXT]</w:t>
      </w:r>
      <w:r w:rsidR="008456C3" w:rsidRPr="008B60E5">
        <w:rPr>
          <w:rFonts w:asciiTheme="minorHAnsi" w:hAnsiTheme="minorHAnsi" w:cstheme="minorHAnsi"/>
          <w:szCs w:val="24"/>
        </w:rPr>
        <w:t xml:space="preserve">. The slope of the second part of the curve </w:t>
      </w:r>
      <w:r w:rsidR="00FF5547" w:rsidRPr="008B60E5">
        <w:rPr>
          <w:rFonts w:asciiTheme="minorHAnsi" w:hAnsiTheme="minorHAnsi" w:cstheme="minorHAnsi"/>
          <w:szCs w:val="24"/>
        </w:rPr>
        <w:t>is the diamagnetic constant, representing</w:t>
      </w:r>
      <w:r w:rsidR="008456C3" w:rsidRPr="008B60E5">
        <w:rPr>
          <w:rFonts w:asciiTheme="minorHAnsi" w:hAnsiTheme="minorHAnsi" w:cstheme="minorHAnsi"/>
          <w:szCs w:val="24"/>
        </w:rPr>
        <w:t xml:space="preserve"> the diamagnetic signal from the water and the sample holder </w:t>
      </w:r>
      <w:r w:rsidR="00171B72" w:rsidRPr="008B60E5">
        <w:rPr>
          <w:rFonts w:asciiTheme="minorHAnsi" w:hAnsiTheme="minorHAnsi" w:cstheme="minorHAnsi"/>
          <w:b/>
          <w:szCs w:val="24"/>
        </w:rPr>
        <w:t>[2]</w:t>
      </w:r>
      <w:r w:rsidR="008456C3" w:rsidRPr="008B60E5">
        <w:rPr>
          <w:rFonts w:asciiTheme="minorHAnsi" w:hAnsiTheme="minorHAnsi" w:cstheme="minorHAnsi"/>
          <w:szCs w:val="24"/>
        </w:rPr>
        <w:t xml:space="preserve">. </w:t>
      </w:r>
    </w:p>
    <w:p w14:paraId="2BE14E62" w14:textId="77777777" w:rsidR="008456C3" w:rsidRPr="008B60E5" w:rsidRDefault="008456C3" w:rsidP="008456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2. </w:t>
      </w:r>
      <w:r w:rsidRPr="008B60E5">
        <w:rPr>
          <w:rStyle w:val="Vid"/>
        </w:rPr>
        <w:t>Video editor, please show only Figure 2A. Show both graphs, but emphasize the one on the left.</w:t>
      </w:r>
      <w:r w:rsidR="00171B72" w:rsidRPr="008B60E5">
        <w:rPr>
          <w:rStyle w:val="Vid"/>
          <w:i w:val="0"/>
          <w:iCs w:val="0"/>
        </w:rPr>
        <w:t xml:space="preserve"> </w:t>
      </w:r>
      <w:r w:rsidR="00171B72" w:rsidRPr="008B60E5">
        <w:rPr>
          <w:rStyle w:val="Vid"/>
          <w:b/>
          <w:bCs/>
          <w:i w:val="0"/>
          <w:iCs w:val="0"/>
          <w:color w:val="auto"/>
        </w:rPr>
        <w:t>TEXT: VSM: vibrating sample magnetometer</w:t>
      </w:r>
    </w:p>
    <w:p w14:paraId="7D88D0C0" w14:textId="77777777" w:rsidR="008456C3" w:rsidRPr="008B60E5" w:rsidRDefault="00FF5547" w:rsidP="00171B7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2. </w:t>
      </w:r>
      <w:r w:rsidRPr="008B60E5">
        <w:rPr>
          <w:rStyle w:val="Vid"/>
        </w:rPr>
        <w:t>Video editor, please show only Figure 2A. Show both graphs, but emphasize the one on the left, and highlight the boxed area.</w:t>
      </w:r>
    </w:p>
    <w:p w14:paraId="04BD5D13" w14:textId="77777777" w:rsidR="00FF5547" w:rsidRPr="008B60E5" w:rsidRDefault="008456C3" w:rsidP="00171B72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This </w:t>
      </w:r>
      <w:r w:rsidR="00FF5547" w:rsidRPr="008B60E5">
        <w:rPr>
          <w:rFonts w:asciiTheme="minorHAnsi" w:hAnsiTheme="minorHAnsi" w:cstheme="minorHAnsi"/>
          <w:szCs w:val="24"/>
        </w:rPr>
        <w:t xml:space="preserve">diamagnetic constant </w:t>
      </w:r>
      <w:r w:rsidRPr="008B60E5">
        <w:rPr>
          <w:rFonts w:asciiTheme="minorHAnsi" w:hAnsiTheme="minorHAnsi" w:cstheme="minorHAnsi"/>
          <w:szCs w:val="24"/>
        </w:rPr>
        <w:t>was subtracted from the magnetic moment of the solution to obtain the magnetic moment of the nanoparticles only</w:t>
      </w:r>
      <w:r w:rsidR="00FF5547" w:rsidRPr="008B60E5">
        <w:rPr>
          <w:rFonts w:asciiTheme="minorHAnsi" w:hAnsiTheme="minorHAnsi" w:cstheme="minorHAnsi"/>
          <w:szCs w:val="24"/>
        </w:rPr>
        <w:t xml:space="preserve"> </w:t>
      </w:r>
      <w:r w:rsidR="00171B72" w:rsidRPr="008B60E5">
        <w:rPr>
          <w:rFonts w:asciiTheme="minorHAnsi" w:hAnsiTheme="minorHAnsi" w:cstheme="minorHAnsi"/>
          <w:b/>
          <w:szCs w:val="24"/>
        </w:rPr>
        <w:t>[1]</w:t>
      </w:r>
      <w:r w:rsidRPr="008B60E5">
        <w:rPr>
          <w:rFonts w:asciiTheme="minorHAnsi" w:hAnsiTheme="minorHAnsi" w:cstheme="minorHAnsi"/>
          <w:szCs w:val="24"/>
        </w:rPr>
        <w:t xml:space="preserve">. The magnetic moment at saturation was </w:t>
      </w:r>
      <w:r w:rsidR="00FF5547" w:rsidRPr="008B60E5">
        <w:rPr>
          <w:rFonts w:asciiTheme="minorHAnsi" w:hAnsiTheme="minorHAnsi" w:cstheme="minorHAnsi"/>
          <w:szCs w:val="24"/>
        </w:rPr>
        <w:t>then</w:t>
      </w:r>
      <w:r w:rsidRPr="008B60E5">
        <w:rPr>
          <w:rFonts w:asciiTheme="minorHAnsi" w:hAnsiTheme="minorHAnsi" w:cstheme="minorHAnsi"/>
          <w:szCs w:val="24"/>
        </w:rPr>
        <w:t xml:space="preserve"> determined</w:t>
      </w:r>
      <w:r w:rsidR="00FF5547" w:rsidRPr="008B60E5">
        <w:rPr>
          <w:rFonts w:asciiTheme="minorHAnsi" w:hAnsiTheme="minorHAnsi" w:cstheme="minorHAnsi"/>
          <w:szCs w:val="24"/>
        </w:rPr>
        <w:t xml:space="preserve"> </w:t>
      </w:r>
      <w:r w:rsidR="00171B72" w:rsidRPr="008B60E5">
        <w:rPr>
          <w:rFonts w:asciiTheme="minorHAnsi" w:hAnsiTheme="minorHAnsi" w:cstheme="minorHAnsi"/>
          <w:b/>
          <w:szCs w:val="24"/>
        </w:rPr>
        <w:t>[2]</w:t>
      </w:r>
      <w:r w:rsidRPr="008B60E5">
        <w:rPr>
          <w:rFonts w:asciiTheme="minorHAnsi" w:hAnsiTheme="minorHAnsi" w:cstheme="minorHAnsi"/>
          <w:szCs w:val="24"/>
        </w:rPr>
        <w:t>.</w:t>
      </w:r>
    </w:p>
    <w:p w14:paraId="6FA8572C" w14:textId="77777777" w:rsidR="00FF5547" w:rsidRPr="008B60E5" w:rsidRDefault="008456C3" w:rsidP="00FF554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 </w:t>
      </w:r>
      <w:r w:rsidR="00FF5547" w:rsidRPr="008B60E5">
        <w:rPr>
          <w:rFonts w:asciiTheme="minorHAnsi" w:hAnsiTheme="minorHAnsi" w:cstheme="minorHAnsi"/>
          <w:szCs w:val="24"/>
        </w:rPr>
        <w:t xml:space="preserve">LAB MEDIA: Figure 2. </w:t>
      </w:r>
      <w:r w:rsidR="00FF5547" w:rsidRPr="008B60E5">
        <w:rPr>
          <w:rStyle w:val="Vid"/>
        </w:rPr>
        <w:t>Video editor, please show only Figure 2A. Show both graphs, but emphasize the one on the right.</w:t>
      </w:r>
    </w:p>
    <w:p w14:paraId="282538CF" w14:textId="77777777" w:rsidR="008456C3" w:rsidRPr="008B60E5" w:rsidRDefault="00FF5547" w:rsidP="00171B7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i/>
          <w:iCs/>
          <w:color w:val="0070C0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2. </w:t>
      </w:r>
      <w:r w:rsidRPr="008B60E5">
        <w:rPr>
          <w:rStyle w:val="Vid"/>
        </w:rPr>
        <w:t xml:space="preserve">Video editor, please show only Figure 2A. Show both graphs, but emphasize the one on the right, and highlight the letters </w:t>
      </w:r>
      <w:proofErr w:type="spellStart"/>
      <w:r w:rsidRPr="008B60E5">
        <w:rPr>
          <w:rStyle w:val="Vid"/>
        </w:rPr>
        <w:t>M</w:t>
      </w:r>
      <w:r w:rsidRPr="008B60E5">
        <w:rPr>
          <w:rStyle w:val="Vid"/>
          <w:vertAlign w:val="subscript"/>
        </w:rPr>
        <w:t>s</w:t>
      </w:r>
      <w:proofErr w:type="spellEnd"/>
      <w:r w:rsidRPr="008B60E5">
        <w:rPr>
          <w:rStyle w:val="Vid"/>
        </w:rPr>
        <w:t xml:space="preserve"> on the vertical axis.</w:t>
      </w:r>
    </w:p>
    <w:p w14:paraId="37012090" w14:textId="77777777" w:rsidR="00EA3756" w:rsidRPr="008B60E5" w:rsidRDefault="00EA3756" w:rsidP="00171B72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Coated nanoparticles were internalized in stem cells. Electron microscope images show the citrate-coated and PAA-coated nanoparticles confined in the endosomes </w:t>
      </w:r>
      <w:r w:rsidR="00171B72" w:rsidRPr="008B60E5">
        <w:rPr>
          <w:rFonts w:asciiTheme="minorHAnsi" w:hAnsiTheme="minorHAnsi" w:cstheme="minorHAnsi"/>
          <w:b/>
          <w:szCs w:val="24"/>
        </w:rPr>
        <w:t>[1]</w:t>
      </w:r>
      <w:r w:rsidRPr="008B60E5">
        <w:rPr>
          <w:rFonts w:asciiTheme="minorHAnsi" w:hAnsiTheme="minorHAnsi" w:cstheme="minorHAnsi"/>
          <w:szCs w:val="24"/>
        </w:rPr>
        <w:t xml:space="preserve">. After the cells were pelleted by centrifugation, they formed a cell-spheroid that can be kept in culture </w:t>
      </w:r>
      <w:r w:rsidR="00171B72" w:rsidRPr="008B60E5">
        <w:rPr>
          <w:rFonts w:asciiTheme="minorHAnsi" w:hAnsiTheme="minorHAnsi" w:cstheme="minorHAnsi"/>
          <w:szCs w:val="24"/>
        </w:rPr>
        <w:t>for</w:t>
      </w:r>
      <w:r w:rsidRPr="008B60E5">
        <w:rPr>
          <w:rFonts w:asciiTheme="minorHAnsi" w:hAnsiTheme="minorHAnsi" w:cstheme="minorHAnsi"/>
          <w:szCs w:val="24"/>
        </w:rPr>
        <w:t xml:space="preserve"> extended time periods </w:t>
      </w:r>
      <w:r w:rsidR="00171B72" w:rsidRPr="008B60E5">
        <w:rPr>
          <w:rFonts w:asciiTheme="minorHAnsi" w:hAnsiTheme="minorHAnsi" w:cstheme="minorHAnsi"/>
          <w:b/>
          <w:szCs w:val="24"/>
        </w:rPr>
        <w:t>[2]</w:t>
      </w:r>
      <w:r w:rsidRPr="008B60E5">
        <w:rPr>
          <w:rFonts w:asciiTheme="minorHAnsi" w:hAnsiTheme="minorHAnsi" w:cstheme="minorHAnsi"/>
          <w:szCs w:val="24"/>
        </w:rPr>
        <w:t>.</w:t>
      </w:r>
    </w:p>
    <w:p w14:paraId="414AF31A" w14:textId="77777777" w:rsidR="00EA3756" w:rsidRPr="008B60E5" w:rsidRDefault="00EA3756" w:rsidP="00EA37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1. </w:t>
      </w:r>
      <w:r w:rsidRPr="008B60E5">
        <w:rPr>
          <w:rStyle w:val="Vid"/>
        </w:rPr>
        <w:t>Video editor, show only Figure 1B.</w:t>
      </w:r>
    </w:p>
    <w:p w14:paraId="735D0E86" w14:textId="77777777" w:rsidR="00EA3756" w:rsidRPr="008B60E5" w:rsidRDefault="00EA3756" w:rsidP="00171B7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3. </w:t>
      </w:r>
      <w:r w:rsidRPr="008B60E5">
        <w:rPr>
          <w:rStyle w:val="Vid"/>
        </w:rPr>
        <w:t>Video editor, show only Figure 3A.</w:t>
      </w:r>
    </w:p>
    <w:p w14:paraId="540321F7" w14:textId="77777777" w:rsidR="002510E0" w:rsidRPr="008B60E5" w:rsidRDefault="00EA3756" w:rsidP="00171B72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Individual </w:t>
      </w:r>
      <w:r w:rsidR="008456C3" w:rsidRPr="008B60E5">
        <w:rPr>
          <w:rFonts w:asciiTheme="minorHAnsi" w:hAnsiTheme="minorHAnsi" w:cstheme="minorHAnsi"/>
          <w:szCs w:val="24"/>
        </w:rPr>
        <w:t>cell</w:t>
      </w:r>
      <w:r w:rsidR="00474076" w:rsidRPr="008B60E5">
        <w:rPr>
          <w:rFonts w:asciiTheme="minorHAnsi" w:hAnsiTheme="minorHAnsi" w:cstheme="minorHAnsi"/>
          <w:szCs w:val="24"/>
        </w:rPr>
        <w:t>-</w:t>
      </w:r>
      <w:r w:rsidR="008456C3" w:rsidRPr="008B60E5">
        <w:rPr>
          <w:rFonts w:asciiTheme="minorHAnsi" w:hAnsiTheme="minorHAnsi" w:cstheme="minorHAnsi"/>
          <w:szCs w:val="24"/>
        </w:rPr>
        <w:t>spheroids</w:t>
      </w:r>
      <w:r w:rsidR="00171B72" w:rsidRPr="008B60E5">
        <w:rPr>
          <w:rFonts w:asciiTheme="minorHAnsi" w:hAnsiTheme="minorHAnsi" w:cstheme="minorHAnsi"/>
          <w:szCs w:val="24"/>
        </w:rPr>
        <w:t xml:space="preserve"> </w:t>
      </w:r>
      <w:r w:rsidR="00FF5547" w:rsidRPr="008B60E5">
        <w:rPr>
          <w:rFonts w:asciiTheme="minorHAnsi" w:hAnsiTheme="minorHAnsi" w:cstheme="minorHAnsi"/>
          <w:szCs w:val="24"/>
        </w:rPr>
        <w:t>w</w:t>
      </w:r>
      <w:r w:rsidR="000B34DF" w:rsidRPr="008B60E5">
        <w:rPr>
          <w:rFonts w:asciiTheme="minorHAnsi" w:hAnsiTheme="minorHAnsi" w:cstheme="minorHAnsi"/>
          <w:szCs w:val="24"/>
        </w:rPr>
        <w:t>ere</w:t>
      </w:r>
      <w:r w:rsidR="008456C3" w:rsidRPr="008B60E5">
        <w:rPr>
          <w:rFonts w:asciiTheme="minorHAnsi" w:hAnsiTheme="minorHAnsi" w:cstheme="minorHAnsi"/>
          <w:szCs w:val="24"/>
        </w:rPr>
        <w:t xml:space="preserve"> </w:t>
      </w:r>
      <w:r w:rsidRPr="008B60E5">
        <w:rPr>
          <w:rFonts w:asciiTheme="minorHAnsi" w:hAnsiTheme="minorHAnsi" w:cstheme="minorHAnsi"/>
          <w:szCs w:val="24"/>
        </w:rPr>
        <w:t xml:space="preserve">also measured using the </w:t>
      </w:r>
      <w:r w:rsidR="00171B72" w:rsidRPr="008B60E5">
        <w:rPr>
          <w:rFonts w:asciiTheme="minorHAnsi" w:hAnsiTheme="minorHAnsi" w:cstheme="minorHAnsi"/>
          <w:szCs w:val="24"/>
        </w:rPr>
        <w:t>VSM, and t</w:t>
      </w:r>
      <w:r w:rsidRPr="008B60E5">
        <w:rPr>
          <w:rFonts w:asciiTheme="minorHAnsi" w:hAnsiTheme="minorHAnsi" w:cstheme="minorHAnsi"/>
          <w:szCs w:val="24"/>
        </w:rPr>
        <w:t>he saturation magnetic moment</w:t>
      </w:r>
      <w:r w:rsidR="00203570" w:rsidRPr="008B60E5">
        <w:rPr>
          <w:rFonts w:asciiTheme="minorHAnsi" w:hAnsiTheme="minorHAnsi" w:cstheme="minorHAnsi"/>
          <w:szCs w:val="24"/>
        </w:rPr>
        <w:t xml:space="preserve"> </w:t>
      </w:r>
      <w:r w:rsidR="00171B72" w:rsidRPr="008B60E5">
        <w:rPr>
          <w:rFonts w:asciiTheme="minorHAnsi" w:hAnsiTheme="minorHAnsi" w:cstheme="minorHAnsi"/>
          <w:szCs w:val="24"/>
        </w:rPr>
        <w:t>was</w:t>
      </w:r>
      <w:r w:rsidR="00203570" w:rsidRPr="008B60E5">
        <w:rPr>
          <w:rFonts w:asciiTheme="minorHAnsi" w:hAnsiTheme="minorHAnsi" w:cstheme="minorHAnsi"/>
          <w:szCs w:val="24"/>
        </w:rPr>
        <w:t xml:space="preserve"> used to calculate the quantity of nanoparticles in a cellular sample</w:t>
      </w:r>
      <w:r w:rsidRPr="008B60E5">
        <w:rPr>
          <w:rFonts w:asciiTheme="minorHAnsi" w:hAnsiTheme="minorHAnsi" w:cstheme="minorHAnsi"/>
          <w:szCs w:val="24"/>
        </w:rPr>
        <w:t xml:space="preserve"> </w:t>
      </w:r>
      <w:r w:rsidR="00171B72" w:rsidRPr="008B60E5">
        <w:rPr>
          <w:rFonts w:asciiTheme="minorHAnsi" w:hAnsiTheme="minorHAnsi" w:cstheme="minorHAnsi"/>
          <w:b/>
          <w:szCs w:val="24"/>
        </w:rPr>
        <w:t>[1]</w:t>
      </w:r>
      <w:r w:rsidR="00FF5547" w:rsidRPr="008B60E5">
        <w:rPr>
          <w:rFonts w:asciiTheme="minorHAnsi" w:hAnsiTheme="minorHAnsi" w:cstheme="minorHAnsi"/>
          <w:szCs w:val="24"/>
        </w:rPr>
        <w:t>.</w:t>
      </w:r>
      <w:r w:rsidR="008456C3" w:rsidRPr="008B60E5">
        <w:rPr>
          <w:rFonts w:asciiTheme="minorHAnsi" w:hAnsiTheme="minorHAnsi" w:cstheme="minorHAnsi"/>
          <w:szCs w:val="24"/>
        </w:rPr>
        <w:t xml:space="preserve"> </w:t>
      </w:r>
      <w:r w:rsidR="00171B72" w:rsidRPr="008B60E5">
        <w:rPr>
          <w:rFonts w:asciiTheme="minorHAnsi" w:hAnsiTheme="minorHAnsi" w:cstheme="minorHAnsi"/>
          <w:szCs w:val="24"/>
        </w:rPr>
        <w:t xml:space="preserve">Uptake of the nanoparticles was found to depend on the citrate incubation concentration. </w:t>
      </w:r>
      <w:r w:rsidR="00171B72" w:rsidRPr="008B60E5">
        <w:rPr>
          <w:rFonts w:asciiTheme="minorHAnsi" w:hAnsiTheme="minorHAnsi" w:cstheme="minorHAnsi"/>
          <w:b/>
          <w:szCs w:val="24"/>
        </w:rPr>
        <w:t>[2]</w:t>
      </w:r>
      <w:r w:rsidR="00171B72" w:rsidRPr="008B60E5">
        <w:rPr>
          <w:rFonts w:asciiTheme="minorHAnsi" w:hAnsiTheme="minorHAnsi" w:cstheme="minorHAnsi"/>
          <w:szCs w:val="24"/>
        </w:rPr>
        <w:t xml:space="preserve">. </w:t>
      </w:r>
    </w:p>
    <w:p w14:paraId="173AE12A" w14:textId="77777777" w:rsidR="00E13EC2" w:rsidRPr="008B60E5" w:rsidRDefault="00474076" w:rsidP="002510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2. </w:t>
      </w:r>
      <w:r w:rsidR="00203570" w:rsidRPr="008B60E5">
        <w:rPr>
          <w:rStyle w:val="Vid"/>
        </w:rPr>
        <w:t>Video editor, please show only Figure 2B and 2C.</w:t>
      </w:r>
    </w:p>
    <w:p w14:paraId="48DCD954" w14:textId="77777777" w:rsidR="00203570" w:rsidRPr="008B60E5" w:rsidRDefault="000B34DF" w:rsidP="00171B7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2. </w:t>
      </w:r>
      <w:r w:rsidRPr="008B60E5">
        <w:rPr>
          <w:rStyle w:val="Vid"/>
        </w:rPr>
        <w:t>Video editor, please show only Figure 2B and 2C, and emphasize Figure 2C.</w:t>
      </w:r>
    </w:p>
    <w:p w14:paraId="5B8A59E2" w14:textId="77777777" w:rsidR="00203570" w:rsidRPr="008B60E5" w:rsidRDefault="00203570" w:rsidP="00203570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>A decrease in magnetism</w:t>
      </w:r>
      <w:r w:rsidR="00171B72" w:rsidRPr="008B60E5">
        <w:rPr>
          <w:rFonts w:asciiTheme="minorHAnsi" w:hAnsiTheme="minorHAnsi" w:cstheme="minorHAnsi"/>
          <w:szCs w:val="24"/>
        </w:rPr>
        <w:t xml:space="preserve"> of the cell-spheroids over time</w:t>
      </w:r>
      <w:r w:rsidRPr="008B60E5">
        <w:rPr>
          <w:rFonts w:asciiTheme="minorHAnsi" w:hAnsiTheme="minorHAnsi" w:cstheme="minorHAnsi"/>
          <w:szCs w:val="24"/>
        </w:rPr>
        <w:t xml:space="preserve"> indicated the biodegradation of the nanoparticles</w:t>
      </w:r>
      <w:r w:rsidR="00171B72" w:rsidRPr="008B60E5">
        <w:rPr>
          <w:rFonts w:asciiTheme="minorHAnsi" w:hAnsiTheme="minorHAnsi" w:cstheme="minorHAnsi"/>
          <w:szCs w:val="24"/>
        </w:rPr>
        <w:t xml:space="preserve">, which was confirmed by electron microscopy </w:t>
      </w:r>
      <w:r w:rsidR="00171B72" w:rsidRPr="008B60E5">
        <w:rPr>
          <w:rFonts w:asciiTheme="minorHAnsi" w:hAnsiTheme="minorHAnsi" w:cstheme="minorHAnsi"/>
          <w:b/>
          <w:szCs w:val="24"/>
        </w:rPr>
        <w:t>[1]</w:t>
      </w:r>
      <w:r w:rsidR="00171B72" w:rsidRPr="008B60E5">
        <w:rPr>
          <w:rFonts w:asciiTheme="minorHAnsi" w:hAnsiTheme="minorHAnsi" w:cstheme="minorHAnsi"/>
          <w:szCs w:val="24"/>
        </w:rPr>
        <w:t>. Degradation</w:t>
      </w:r>
      <w:r w:rsidRPr="008B60E5">
        <w:rPr>
          <w:rFonts w:asciiTheme="minorHAnsi" w:hAnsiTheme="minorHAnsi" w:cstheme="minorHAnsi"/>
          <w:szCs w:val="24"/>
        </w:rPr>
        <w:t xml:space="preserve"> </w:t>
      </w:r>
      <w:r w:rsidRPr="008B60E5">
        <w:rPr>
          <w:rFonts w:asciiTheme="minorHAnsi" w:hAnsiTheme="minorHAnsi" w:cstheme="minorHAnsi"/>
          <w:szCs w:val="24"/>
        </w:rPr>
        <w:lastRenderedPageBreak/>
        <w:t>was more substantial in the citrate-coated nanoparticles</w:t>
      </w:r>
      <w:r w:rsidR="00171B72" w:rsidRPr="008B60E5">
        <w:rPr>
          <w:rFonts w:asciiTheme="minorHAnsi" w:hAnsiTheme="minorHAnsi" w:cstheme="minorHAnsi"/>
          <w:szCs w:val="24"/>
        </w:rPr>
        <w:t xml:space="preserve"> </w:t>
      </w:r>
      <w:r w:rsidR="00171B72" w:rsidRPr="008B60E5">
        <w:rPr>
          <w:rFonts w:asciiTheme="minorHAnsi" w:hAnsiTheme="minorHAnsi" w:cstheme="minorHAnsi"/>
          <w:b/>
          <w:szCs w:val="24"/>
        </w:rPr>
        <w:t>[2]</w:t>
      </w:r>
      <w:r w:rsidRPr="008B60E5">
        <w:rPr>
          <w:rFonts w:asciiTheme="minorHAnsi" w:hAnsiTheme="minorHAnsi" w:cstheme="minorHAnsi"/>
          <w:szCs w:val="24"/>
        </w:rPr>
        <w:t xml:space="preserve"> than in the PAA-coated nanoparticles </w:t>
      </w:r>
      <w:r w:rsidR="00171B72" w:rsidRPr="008B60E5">
        <w:rPr>
          <w:rFonts w:asciiTheme="minorHAnsi" w:hAnsiTheme="minorHAnsi" w:cstheme="minorHAnsi"/>
          <w:b/>
          <w:szCs w:val="24"/>
        </w:rPr>
        <w:t>[3]</w:t>
      </w:r>
      <w:r w:rsidRPr="008B60E5">
        <w:rPr>
          <w:rFonts w:asciiTheme="minorHAnsi" w:hAnsiTheme="minorHAnsi" w:cstheme="minorHAnsi"/>
          <w:szCs w:val="24"/>
        </w:rPr>
        <w:t>.</w:t>
      </w:r>
    </w:p>
    <w:p w14:paraId="65A7224B" w14:textId="77777777" w:rsidR="00203570" w:rsidRPr="008B60E5" w:rsidRDefault="00203570" w:rsidP="00171B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3. </w:t>
      </w:r>
      <w:r w:rsidRPr="008B60E5">
        <w:rPr>
          <w:rStyle w:val="Vid"/>
        </w:rPr>
        <w:t>Video editor, show only 3B and 3C.</w:t>
      </w:r>
    </w:p>
    <w:p w14:paraId="57DB865D" w14:textId="77777777" w:rsidR="00203570" w:rsidRPr="008B60E5" w:rsidRDefault="00203570" w:rsidP="00171B72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3. </w:t>
      </w:r>
      <w:r w:rsidRPr="008B60E5">
        <w:rPr>
          <w:rStyle w:val="Vid"/>
        </w:rPr>
        <w:t>Video editor, show only 3B and 3C, and emphasize 3B.</w:t>
      </w:r>
    </w:p>
    <w:p w14:paraId="1BBE85F0" w14:textId="77777777" w:rsidR="000B34DF" w:rsidRPr="008B60E5" w:rsidRDefault="00203570" w:rsidP="00171B7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szCs w:val="24"/>
        </w:rPr>
        <w:t xml:space="preserve">LAB MEDIA: Figure 3. </w:t>
      </w:r>
      <w:r w:rsidRPr="008B60E5">
        <w:rPr>
          <w:rStyle w:val="Vid"/>
        </w:rPr>
        <w:t>Video editor, show only 3B and 3C, and emphasize 3C.</w:t>
      </w:r>
    </w:p>
    <w:p w14:paraId="77250E18" w14:textId="77777777" w:rsidR="00473E1C" w:rsidRPr="008B60E5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8B60E5">
        <w:rPr>
          <w:rFonts w:asciiTheme="minorHAnsi" w:hAnsiTheme="minorHAnsi" w:cstheme="minorHAnsi"/>
        </w:rPr>
        <w:br w:type="page"/>
      </w:r>
    </w:p>
    <w:p w14:paraId="639A9A9D" w14:textId="77777777" w:rsidR="00422A57" w:rsidRPr="008B60E5" w:rsidRDefault="00473E1C" w:rsidP="00422A57">
      <w:pPr>
        <w:pStyle w:val="Heading1"/>
        <w:rPr>
          <w:rFonts w:asciiTheme="minorHAnsi" w:hAnsiTheme="minorHAnsi" w:cstheme="minorHAnsi"/>
        </w:rPr>
      </w:pPr>
      <w:r w:rsidRPr="008B60E5">
        <w:rPr>
          <w:rFonts w:asciiTheme="minorHAnsi" w:hAnsiTheme="minorHAnsi" w:cstheme="minorHAnsi"/>
        </w:rPr>
        <w:lastRenderedPageBreak/>
        <w:t>Conclusion</w:t>
      </w:r>
    </w:p>
    <w:p w14:paraId="3D2A6874" w14:textId="77777777" w:rsidR="00422A57" w:rsidRPr="008B60E5" w:rsidRDefault="00422A57" w:rsidP="00422A57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60E5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EF607CE" w14:textId="77777777" w:rsidR="00422A57" w:rsidRPr="008B60E5" w:rsidRDefault="00422A57" w:rsidP="00422A57">
      <w:pPr>
        <w:outlineLvl w:val="0"/>
        <w:rPr>
          <w:rFonts w:asciiTheme="minorHAnsi" w:hAnsiTheme="minorHAnsi" w:cstheme="minorHAnsi"/>
          <w:b/>
        </w:rPr>
      </w:pPr>
    </w:p>
    <w:p w14:paraId="5F961F42" w14:textId="5566D86B" w:rsidR="00F966D5" w:rsidRPr="000E458B" w:rsidRDefault="00281F1B" w:rsidP="00F966D5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0E458B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Aurore Van de </w:t>
      </w:r>
      <w:proofErr w:type="spellStart"/>
      <w:r w:rsidRPr="000E458B">
        <w:rPr>
          <w:rFonts w:asciiTheme="minorHAnsi" w:hAnsiTheme="minorHAnsi" w:cstheme="minorHAnsi"/>
          <w:b/>
          <w:szCs w:val="22"/>
          <w:u w:val="single"/>
          <w:lang w:eastAsia="zh-TW"/>
        </w:rPr>
        <w:t>Walle</w:t>
      </w:r>
      <w:proofErr w:type="spellEnd"/>
      <w:r w:rsidR="00F966D5" w:rsidRPr="000E458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0E458B">
        <w:rPr>
          <w:rFonts w:asciiTheme="minorHAnsi" w:eastAsia="Times New Roman" w:hAnsiTheme="minorHAnsi" w:cstheme="minorHAnsi"/>
          <w:szCs w:val="24"/>
        </w:rPr>
        <w:t xml:space="preserve"> </w:t>
      </w:r>
      <w:r w:rsidRPr="000E458B">
        <w:rPr>
          <w:rFonts w:asciiTheme="minorHAnsi" w:eastAsia="Times New Roman" w:hAnsiTheme="minorHAnsi" w:cstheme="minorHAnsi"/>
          <w:szCs w:val="24"/>
        </w:rPr>
        <w:t>Using magnetometry, the degradation of magnetic nanoparticles within cells can be precisely quantified and</w:t>
      </w:r>
      <w:r w:rsidRPr="000E458B">
        <w:rPr>
          <w:rFonts w:asciiTheme="minorHAnsi" w:hAnsiTheme="minorHAnsi" w:cstheme="minorHAnsi"/>
        </w:rPr>
        <w:t xml:space="preserve"> the impact of </w:t>
      </w:r>
      <w:r w:rsidR="007E56AB">
        <w:rPr>
          <w:rFonts w:asciiTheme="minorHAnsi" w:hAnsiTheme="minorHAnsi" w:cstheme="minorHAnsi"/>
        </w:rPr>
        <w:t xml:space="preserve">the </w:t>
      </w:r>
      <w:r w:rsidR="007E56AB" w:rsidRPr="000E458B">
        <w:rPr>
          <w:rFonts w:asciiTheme="minorHAnsi" w:hAnsiTheme="minorHAnsi" w:cstheme="minorHAnsi"/>
        </w:rPr>
        <w:t xml:space="preserve">features </w:t>
      </w:r>
      <w:r w:rsidR="007E56AB">
        <w:rPr>
          <w:rFonts w:asciiTheme="minorHAnsi" w:hAnsiTheme="minorHAnsi" w:cstheme="minorHAnsi"/>
        </w:rPr>
        <w:t xml:space="preserve">of </w:t>
      </w:r>
      <w:r w:rsidRPr="000E458B">
        <w:rPr>
          <w:rFonts w:asciiTheme="minorHAnsi" w:hAnsiTheme="minorHAnsi" w:cstheme="minorHAnsi"/>
        </w:rPr>
        <w:t xml:space="preserve">nanoparticle on their intracellular behavior can be assessed. </w:t>
      </w:r>
      <w:bookmarkStart w:id="4" w:name="_Hlk25067257"/>
    </w:p>
    <w:p w14:paraId="1D3A1460" w14:textId="7E8F2AB8" w:rsidR="00F966D5" w:rsidRPr="000E458B" w:rsidRDefault="00F966D5" w:rsidP="00F96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E458B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  <w:bookmarkEnd w:id="4"/>
      <w:r w:rsidR="00F10E3F">
        <w:rPr>
          <w:rFonts w:asciiTheme="minorHAnsi" w:hAnsiTheme="minorHAnsi" w:cstheme="minorHAnsi"/>
          <w:szCs w:val="24"/>
        </w:rPr>
        <w:t xml:space="preserve"> </w:t>
      </w:r>
      <w:r w:rsidR="00C72D34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NOTE: </w:t>
      </w:r>
      <w:r w:rsidR="00F10E3F" w:rsidRPr="00C72D34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take 2</w:t>
      </w:r>
    </w:p>
    <w:p w14:paraId="582C61D8" w14:textId="77777777" w:rsidR="000E458B" w:rsidRPr="000E458B" w:rsidRDefault="000E458B" w:rsidP="000E458B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9B2736F" w14:textId="65895936" w:rsidR="00F966D5" w:rsidRPr="000E458B" w:rsidRDefault="00F009FC" w:rsidP="00F966D5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0E458B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Aurore Van de </w:t>
      </w:r>
      <w:proofErr w:type="spellStart"/>
      <w:r w:rsidRPr="000E458B">
        <w:rPr>
          <w:rFonts w:asciiTheme="minorHAnsi" w:hAnsiTheme="minorHAnsi" w:cstheme="minorHAnsi"/>
          <w:b/>
          <w:szCs w:val="22"/>
          <w:u w:val="single"/>
          <w:lang w:eastAsia="zh-TW"/>
        </w:rPr>
        <w:t>Walle</w:t>
      </w:r>
      <w:proofErr w:type="spellEnd"/>
      <w:r w:rsidR="00F966D5" w:rsidRPr="000E458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81F1B" w:rsidRPr="000E458B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0E458B" w:rsidRPr="000E458B">
        <w:rPr>
          <w:rFonts w:asciiTheme="minorHAnsi" w:eastAsia="Times New Roman" w:hAnsiTheme="minorHAnsi" w:cstheme="minorHAnsi"/>
          <w:szCs w:val="24"/>
        </w:rPr>
        <w:t xml:space="preserve">In this protocol, </w:t>
      </w:r>
      <w:r w:rsidR="000E458B" w:rsidRPr="000E458B">
        <w:rPr>
          <w:rFonts w:asciiTheme="minorHAnsi" w:hAnsiTheme="minorHAnsi" w:cstheme="minorHAnsi"/>
        </w:rPr>
        <w:t>t</w:t>
      </w:r>
      <w:r w:rsidR="00281F1B" w:rsidRPr="000E458B">
        <w:rPr>
          <w:rFonts w:asciiTheme="minorHAnsi" w:hAnsiTheme="minorHAnsi" w:cstheme="minorHAnsi"/>
        </w:rPr>
        <w:t>he magnetometry measurements were performed on cell-spheroids</w:t>
      </w:r>
      <w:r w:rsidR="000E458B" w:rsidRPr="000E458B">
        <w:rPr>
          <w:rFonts w:asciiTheme="minorHAnsi" w:hAnsiTheme="minorHAnsi" w:cstheme="minorHAnsi"/>
        </w:rPr>
        <w:t>,</w:t>
      </w:r>
      <w:r w:rsidR="00281F1B" w:rsidRPr="000E458B">
        <w:rPr>
          <w:rFonts w:asciiTheme="minorHAnsi" w:hAnsiTheme="minorHAnsi" w:cstheme="minorHAnsi"/>
        </w:rPr>
        <w:t xml:space="preserve"> but they can be extended to cells in suspension or organs.</w:t>
      </w:r>
      <w:r w:rsidR="00281F1B" w:rsidRPr="000E458B">
        <w:rPr>
          <w:rFonts w:asciiTheme="minorHAnsi" w:hAnsiTheme="minorHAnsi" w:cstheme="minorHAnsi"/>
          <w:b/>
          <w:bCs/>
        </w:rPr>
        <w:t xml:space="preserve"> </w:t>
      </w:r>
    </w:p>
    <w:p w14:paraId="0E034C9C" w14:textId="77777777" w:rsidR="00F966D5" w:rsidRDefault="00F966D5" w:rsidP="00F96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0E458B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2F9EA3A3" w14:textId="77777777" w:rsidR="000E458B" w:rsidRPr="000E458B" w:rsidRDefault="000E458B" w:rsidP="000E458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73F86912" w14:textId="14EEDDF6" w:rsidR="00F966D5" w:rsidRPr="000E458B" w:rsidRDefault="00281F1B" w:rsidP="00F966D5">
      <w:pPr>
        <w:pStyle w:val="ListParagraph"/>
        <w:numPr>
          <w:ilvl w:val="1"/>
          <w:numId w:val="3"/>
        </w:numPr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0E458B">
        <w:rPr>
          <w:rStyle w:val="AuthorName"/>
          <w:rFonts w:asciiTheme="minorHAnsi" w:eastAsia="Times" w:hAnsiTheme="minorHAnsi" w:cstheme="minorHAnsi"/>
        </w:rPr>
        <w:t>Yoann</w:t>
      </w:r>
      <w:proofErr w:type="spellEnd"/>
      <w:r w:rsidRPr="000E458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0E458B">
        <w:rPr>
          <w:rStyle w:val="AuthorName"/>
          <w:rFonts w:asciiTheme="minorHAnsi" w:eastAsia="Times" w:hAnsiTheme="minorHAnsi" w:cstheme="minorHAnsi"/>
        </w:rPr>
        <w:t>Lalatonne</w:t>
      </w:r>
      <w:proofErr w:type="spellEnd"/>
      <w:r w:rsidR="00F966D5" w:rsidRPr="000E458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0E458B">
        <w:rPr>
          <w:rFonts w:asciiTheme="minorHAnsi" w:eastAsia="Times New Roman" w:hAnsiTheme="minorHAnsi" w:cstheme="minorHAnsi"/>
          <w:szCs w:val="24"/>
        </w:rPr>
        <w:t xml:space="preserve"> </w:t>
      </w:r>
      <w:r w:rsidR="00915624" w:rsidRPr="000E458B">
        <w:rPr>
          <w:rFonts w:asciiTheme="minorHAnsi" w:hAnsiTheme="minorHAnsi" w:cstheme="minorHAnsi"/>
        </w:rPr>
        <w:t xml:space="preserve">With the described method, </w:t>
      </w:r>
      <w:r w:rsidR="007E56AB">
        <w:rPr>
          <w:rFonts w:asciiTheme="minorHAnsi" w:hAnsiTheme="minorHAnsi" w:cstheme="minorHAnsi"/>
        </w:rPr>
        <w:t>you are able to</w:t>
      </w:r>
      <w:r w:rsidR="000E458B" w:rsidRPr="000E458B">
        <w:rPr>
          <w:rFonts w:asciiTheme="minorHAnsi" w:hAnsiTheme="minorHAnsi" w:cstheme="minorHAnsi"/>
        </w:rPr>
        <w:t xml:space="preserve"> explore </w:t>
      </w:r>
      <w:r w:rsidRPr="000E458B">
        <w:rPr>
          <w:rFonts w:asciiTheme="minorHAnsi" w:hAnsiTheme="minorHAnsi" w:cstheme="minorHAnsi"/>
        </w:rPr>
        <w:t xml:space="preserve">the </w:t>
      </w:r>
      <w:r w:rsidR="002C06A1" w:rsidRPr="000E458B">
        <w:rPr>
          <w:rFonts w:asciiTheme="minorHAnsi" w:hAnsiTheme="minorHAnsi" w:cstheme="minorHAnsi"/>
        </w:rPr>
        <w:t>interactions</w:t>
      </w:r>
      <w:r w:rsidRPr="000E458B">
        <w:rPr>
          <w:rFonts w:asciiTheme="minorHAnsi" w:hAnsiTheme="minorHAnsi" w:cstheme="minorHAnsi"/>
        </w:rPr>
        <w:t xml:space="preserve"> of newly designed magnetic nanoparticles</w:t>
      </w:r>
      <w:r w:rsidR="002C06A1" w:rsidRPr="000E458B">
        <w:rPr>
          <w:rFonts w:asciiTheme="minorHAnsi" w:hAnsiTheme="minorHAnsi" w:cstheme="minorHAnsi"/>
        </w:rPr>
        <w:t xml:space="preserve"> in </w:t>
      </w:r>
      <w:r w:rsidR="007E56AB">
        <w:rPr>
          <w:rFonts w:asciiTheme="minorHAnsi" w:hAnsiTheme="minorHAnsi" w:cstheme="minorHAnsi"/>
        </w:rPr>
        <w:t>different</w:t>
      </w:r>
      <w:r w:rsidR="002C06A1" w:rsidRPr="000E458B">
        <w:rPr>
          <w:rFonts w:asciiTheme="minorHAnsi" w:hAnsiTheme="minorHAnsi" w:cstheme="minorHAnsi"/>
        </w:rPr>
        <w:t xml:space="preserve"> cell system</w:t>
      </w:r>
      <w:r w:rsidR="007E56AB">
        <w:rPr>
          <w:rFonts w:asciiTheme="minorHAnsi" w:hAnsiTheme="minorHAnsi" w:cstheme="minorHAnsi"/>
        </w:rPr>
        <w:t>s</w:t>
      </w:r>
      <w:r w:rsidR="002C06A1" w:rsidRPr="000E458B">
        <w:rPr>
          <w:rFonts w:asciiTheme="minorHAnsi" w:hAnsiTheme="minorHAnsi" w:cstheme="minorHAnsi"/>
        </w:rPr>
        <w:t xml:space="preserve"> of interest</w:t>
      </w:r>
      <w:r w:rsidR="007E56AB">
        <w:rPr>
          <w:rFonts w:asciiTheme="minorHAnsi" w:hAnsiTheme="minorHAnsi" w:cstheme="minorHAnsi"/>
        </w:rPr>
        <w:t>,</w:t>
      </w:r>
      <w:r w:rsidR="00915624" w:rsidRPr="000E458B">
        <w:rPr>
          <w:rFonts w:asciiTheme="minorHAnsi" w:hAnsiTheme="minorHAnsi" w:cstheme="minorHAnsi"/>
        </w:rPr>
        <w:t xml:space="preserve"> but also </w:t>
      </w:r>
      <w:r w:rsidR="007E56AB">
        <w:rPr>
          <w:rFonts w:asciiTheme="minorHAnsi" w:hAnsiTheme="minorHAnsi" w:cstheme="minorHAnsi"/>
        </w:rPr>
        <w:t xml:space="preserve">you can follow </w:t>
      </w:r>
      <w:r w:rsidR="00915624" w:rsidRPr="000E458B">
        <w:rPr>
          <w:rFonts w:asciiTheme="minorHAnsi" w:hAnsiTheme="minorHAnsi" w:cstheme="minorHAnsi"/>
        </w:rPr>
        <w:t xml:space="preserve">their </w:t>
      </w:r>
      <w:r w:rsidR="00915624" w:rsidRPr="000E458B">
        <w:rPr>
          <w:rFonts w:asciiTheme="minorHAnsi" w:hAnsiTheme="minorHAnsi" w:cstheme="minorHAnsi"/>
          <w:i/>
        </w:rPr>
        <w:t xml:space="preserve">in vivo </w:t>
      </w:r>
      <w:r w:rsidR="00915624" w:rsidRPr="000E458B">
        <w:rPr>
          <w:rFonts w:asciiTheme="minorHAnsi" w:hAnsiTheme="minorHAnsi" w:cstheme="minorHAnsi"/>
        </w:rPr>
        <w:t xml:space="preserve">biodistribution and fate. </w:t>
      </w:r>
    </w:p>
    <w:p w14:paraId="1BE3D4F9" w14:textId="77777777" w:rsidR="00473E1C" w:rsidRPr="000E458B" w:rsidRDefault="00F966D5" w:rsidP="006228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0E458B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0E6E0AA2" w14:textId="77777777" w:rsidR="00A07977" w:rsidRPr="008B60E5" w:rsidRDefault="00A07977" w:rsidP="006228F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E9AA8D7" w14:textId="77777777" w:rsidR="00A84BA8" w:rsidRPr="008B60E5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8B60E5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A3173" w14:textId="77777777" w:rsidR="00E10BE4" w:rsidRDefault="00E10BE4">
      <w:r>
        <w:separator/>
      </w:r>
    </w:p>
    <w:p w14:paraId="5697CBE9" w14:textId="77777777" w:rsidR="00E10BE4" w:rsidRDefault="00E10BE4"/>
  </w:endnote>
  <w:endnote w:type="continuationSeparator" w:id="0">
    <w:p w14:paraId="19EECC0F" w14:textId="77777777" w:rsidR="00E10BE4" w:rsidRDefault="00E10BE4">
      <w:r>
        <w:continuationSeparator/>
      </w:r>
    </w:p>
    <w:p w14:paraId="79172B3F" w14:textId="77777777" w:rsidR="00E10BE4" w:rsidRDefault="00E10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4F0A11" w14:textId="77777777" w:rsidR="00336C61" w:rsidRDefault="00E02DF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41F86E" w14:textId="77777777" w:rsidR="00336C61" w:rsidRDefault="00336C61" w:rsidP="001E230F">
    <w:pPr>
      <w:pStyle w:val="Footer"/>
      <w:ind w:right="360"/>
    </w:pPr>
  </w:p>
  <w:p w14:paraId="5EE46E06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55981" w14:textId="2A897D5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</w:rPr>
      <w:t xml:space="preserve"> </w:t>
    </w:r>
    <w:r w:rsidR="00E02DFA" w:rsidRPr="000E236A">
      <w:rPr>
        <w:rFonts w:asciiTheme="minorHAnsi" w:hAnsiTheme="minorHAnsi" w:cstheme="minorHAnsi"/>
        <w:szCs w:val="24"/>
      </w:rPr>
      <w:fldChar w:fldCharType="begin"/>
    </w:r>
    <w:r w:rsidR="000E236A" w:rsidRPr="000E236A">
      <w:rPr>
        <w:rFonts w:asciiTheme="minorHAnsi" w:hAnsiTheme="minorHAnsi" w:cstheme="minorHAnsi"/>
        <w:szCs w:val="24"/>
      </w:rPr>
      <w:instrText xml:space="preserve"> DATE \@ "YYYY" </w:instrText>
    </w:r>
    <w:r w:rsidR="00E02DFA" w:rsidRPr="000E236A">
      <w:rPr>
        <w:rFonts w:asciiTheme="minorHAnsi" w:hAnsiTheme="minorHAnsi" w:cstheme="minorHAnsi"/>
        <w:szCs w:val="24"/>
      </w:rPr>
      <w:fldChar w:fldCharType="separate"/>
    </w:r>
    <w:r w:rsidR="00C72D34">
      <w:rPr>
        <w:rFonts w:asciiTheme="minorHAnsi" w:hAnsiTheme="minorHAnsi" w:cstheme="minorHAnsi"/>
        <w:noProof/>
        <w:szCs w:val="24"/>
      </w:rPr>
      <w:t>2020</w:t>
    </w:r>
    <w:r w:rsidR="00E02DFA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E02DFA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E02DFA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B7C69">
      <w:rPr>
        <w:rFonts w:asciiTheme="minorHAnsi" w:hAnsiTheme="minorHAnsi" w:cstheme="minorHAnsi"/>
        <w:noProof/>
        <w:color w:val="000000" w:themeColor="text1"/>
        <w:szCs w:val="24"/>
      </w:rPr>
      <w:t>6</w:t>
    </w:r>
    <w:r w:rsidR="00E02DFA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E10BE4">
      <w:fldChar w:fldCharType="begin"/>
    </w:r>
    <w:r w:rsidR="00E10BE4">
      <w:instrText xml:space="preserve"> NUMPAGES  \* Arabic  \* MERGEFORMAT </w:instrText>
    </w:r>
    <w:r w:rsidR="00E10BE4">
      <w:fldChar w:fldCharType="separate"/>
    </w:r>
    <w:r w:rsidR="000B7C69" w:rsidRPr="000B7C69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E10BE4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479D1" w14:textId="77777777" w:rsidR="00E10BE4" w:rsidRDefault="00E10BE4">
      <w:r>
        <w:separator/>
      </w:r>
    </w:p>
    <w:p w14:paraId="59F228C8" w14:textId="77777777" w:rsidR="00E10BE4" w:rsidRDefault="00E10BE4"/>
  </w:footnote>
  <w:footnote w:type="continuationSeparator" w:id="0">
    <w:p w14:paraId="14CB3D12" w14:textId="77777777" w:rsidR="00E10BE4" w:rsidRDefault="00E10BE4">
      <w:r>
        <w:continuationSeparator/>
      </w:r>
    </w:p>
    <w:p w14:paraId="53F28520" w14:textId="77777777" w:rsidR="00E10BE4" w:rsidRDefault="00E10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1DF9B" w14:textId="77777777" w:rsidR="00336C61" w:rsidRPr="00960DDE" w:rsidRDefault="00336C61" w:rsidP="000C159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F00F081" wp14:editId="621791C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159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AAC0EAE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7ED5EB7"/>
    <w:multiLevelType w:val="multilevel"/>
    <w:tmpl w:val="9C3C36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068C97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556500"/>
    <w:multiLevelType w:val="hybridMultilevel"/>
    <w:tmpl w:val="FB160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866"/>
    <w:rsid w:val="00003C8B"/>
    <w:rsid w:val="000051DE"/>
    <w:rsid w:val="0000605D"/>
    <w:rsid w:val="00010DD0"/>
    <w:rsid w:val="0001266D"/>
    <w:rsid w:val="00013862"/>
    <w:rsid w:val="00023E22"/>
    <w:rsid w:val="00025DE9"/>
    <w:rsid w:val="00026721"/>
    <w:rsid w:val="000358F8"/>
    <w:rsid w:val="00037828"/>
    <w:rsid w:val="00043807"/>
    <w:rsid w:val="00063B38"/>
    <w:rsid w:val="00074929"/>
    <w:rsid w:val="00083792"/>
    <w:rsid w:val="0008613B"/>
    <w:rsid w:val="00090BAC"/>
    <w:rsid w:val="000B0B1A"/>
    <w:rsid w:val="000B2085"/>
    <w:rsid w:val="000B34DF"/>
    <w:rsid w:val="000B387A"/>
    <w:rsid w:val="000B4E9A"/>
    <w:rsid w:val="000B68E3"/>
    <w:rsid w:val="000B7C69"/>
    <w:rsid w:val="000C1597"/>
    <w:rsid w:val="000C39AF"/>
    <w:rsid w:val="000D065F"/>
    <w:rsid w:val="000D17E8"/>
    <w:rsid w:val="000D2C59"/>
    <w:rsid w:val="000D35D9"/>
    <w:rsid w:val="000D67E3"/>
    <w:rsid w:val="000E1C29"/>
    <w:rsid w:val="000E236A"/>
    <w:rsid w:val="000E458B"/>
    <w:rsid w:val="000F05F6"/>
    <w:rsid w:val="001016BD"/>
    <w:rsid w:val="001044FD"/>
    <w:rsid w:val="00106F46"/>
    <w:rsid w:val="001115D1"/>
    <w:rsid w:val="00125924"/>
    <w:rsid w:val="00126973"/>
    <w:rsid w:val="00142C7C"/>
    <w:rsid w:val="00143557"/>
    <w:rsid w:val="00143F44"/>
    <w:rsid w:val="001469E6"/>
    <w:rsid w:val="00151824"/>
    <w:rsid w:val="001528A5"/>
    <w:rsid w:val="00162D51"/>
    <w:rsid w:val="00163E12"/>
    <w:rsid w:val="001648F4"/>
    <w:rsid w:val="00171B72"/>
    <w:rsid w:val="00176D6F"/>
    <w:rsid w:val="00177B33"/>
    <w:rsid w:val="001819E3"/>
    <w:rsid w:val="00184EF9"/>
    <w:rsid w:val="00191A77"/>
    <w:rsid w:val="001931B5"/>
    <w:rsid w:val="001A7797"/>
    <w:rsid w:val="001B3024"/>
    <w:rsid w:val="001B5C46"/>
    <w:rsid w:val="001C2E0E"/>
    <w:rsid w:val="001C3C85"/>
    <w:rsid w:val="001C7BBC"/>
    <w:rsid w:val="001E2225"/>
    <w:rsid w:val="001E230F"/>
    <w:rsid w:val="001E52A3"/>
    <w:rsid w:val="001F0890"/>
    <w:rsid w:val="00203570"/>
    <w:rsid w:val="00214268"/>
    <w:rsid w:val="002422D6"/>
    <w:rsid w:val="00244CDB"/>
    <w:rsid w:val="00247BFF"/>
    <w:rsid w:val="002510E0"/>
    <w:rsid w:val="0025310D"/>
    <w:rsid w:val="002544F1"/>
    <w:rsid w:val="00255F36"/>
    <w:rsid w:val="002617AD"/>
    <w:rsid w:val="00264483"/>
    <w:rsid w:val="00265C44"/>
    <w:rsid w:val="00265EAD"/>
    <w:rsid w:val="00265F76"/>
    <w:rsid w:val="00277C90"/>
    <w:rsid w:val="00281F1B"/>
    <w:rsid w:val="00283E3E"/>
    <w:rsid w:val="00294F64"/>
    <w:rsid w:val="002A0B66"/>
    <w:rsid w:val="002B009A"/>
    <w:rsid w:val="002B025E"/>
    <w:rsid w:val="002B0D88"/>
    <w:rsid w:val="002B26D4"/>
    <w:rsid w:val="002B55D9"/>
    <w:rsid w:val="002C06A1"/>
    <w:rsid w:val="002C54DB"/>
    <w:rsid w:val="002C684C"/>
    <w:rsid w:val="002D52A1"/>
    <w:rsid w:val="002E57A3"/>
    <w:rsid w:val="002E7521"/>
    <w:rsid w:val="002F0D42"/>
    <w:rsid w:val="002F2D36"/>
    <w:rsid w:val="002F3829"/>
    <w:rsid w:val="002F38CF"/>
    <w:rsid w:val="003036C1"/>
    <w:rsid w:val="00305187"/>
    <w:rsid w:val="0030618C"/>
    <w:rsid w:val="00311CCA"/>
    <w:rsid w:val="003138D4"/>
    <w:rsid w:val="003176C4"/>
    <w:rsid w:val="00320715"/>
    <w:rsid w:val="00322C71"/>
    <w:rsid w:val="00323B4E"/>
    <w:rsid w:val="00325FBF"/>
    <w:rsid w:val="0032796E"/>
    <w:rsid w:val="00330F1B"/>
    <w:rsid w:val="00333FA4"/>
    <w:rsid w:val="00336C61"/>
    <w:rsid w:val="00342D7B"/>
    <w:rsid w:val="003445AF"/>
    <w:rsid w:val="0034684D"/>
    <w:rsid w:val="003513A5"/>
    <w:rsid w:val="00355D9B"/>
    <w:rsid w:val="00363153"/>
    <w:rsid w:val="00364249"/>
    <w:rsid w:val="00384F21"/>
    <w:rsid w:val="0038502C"/>
    <w:rsid w:val="00386777"/>
    <w:rsid w:val="00395684"/>
    <w:rsid w:val="003A1109"/>
    <w:rsid w:val="003A49C2"/>
    <w:rsid w:val="003A4E46"/>
    <w:rsid w:val="003B3897"/>
    <w:rsid w:val="003B411B"/>
    <w:rsid w:val="003B5E26"/>
    <w:rsid w:val="003C32EC"/>
    <w:rsid w:val="003D0847"/>
    <w:rsid w:val="003D2A9C"/>
    <w:rsid w:val="003E2BC9"/>
    <w:rsid w:val="003F4B52"/>
    <w:rsid w:val="003F5D25"/>
    <w:rsid w:val="004034B6"/>
    <w:rsid w:val="004114EA"/>
    <w:rsid w:val="00414B4F"/>
    <w:rsid w:val="00422A57"/>
    <w:rsid w:val="00440FFA"/>
    <w:rsid w:val="0044627A"/>
    <w:rsid w:val="00450B27"/>
    <w:rsid w:val="00453116"/>
    <w:rsid w:val="00455510"/>
    <w:rsid w:val="00456A5D"/>
    <w:rsid w:val="00472752"/>
    <w:rsid w:val="0047306D"/>
    <w:rsid w:val="00473E1C"/>
    <w:rsid w:val="00474076"/>
    <w:rsid w:val="0048283A"/>
    <w:rsid w:val="00482D4C"/>
    <w:rsid w:val="0049140E"/>
    <w:rsid w:val="00493A57"/>
    <w:rsid w:val="004A1E8F"/>
    <w:rsid w:val="004A6648"/>
    <w:rsid w:val="004C1095"/>
    <w:rsid w:val="004C2DAD"/>
    <w:rsid w:val="004D21C6"/>
    <w:rsid w:val="004D4A4F"/>
    <w:rsid w:val="004D5C8C"/>
    <w:rsid w:val="004E0C5A"/>
    <w:rsid w:val="004E2BE1"/>
    <w:rsid w:val="004E35F1"/>
    <w:rsid w:val="004E3F8E"/>
    <w:rsid w:val="004F664D"/>
    <w:rsid w:val="0050091C"/>
    <w:rsid w:val="00511F52"/>
    <w:rsid w:val="00513853"/>
    <w:rsid w:val="0052184A"/>
    <w:rsid w:val="00530DD9"/>
    <w:rsid w:val="005320E4"/>
    <w:rsid w:val="00534B83"/>
    <w:rsid w:val="005363E2"/>
    <w:rsid w:val="00536D89"/>
    <w:rsid w:val="00537ACE"/>
    <w:rsid w:val="00557116"/>
    <w:rsid w:val="0055763A"/>
    <w:rsid w:val="00565730"/>
    <w:rsid w:val="00565757"/>
    <w:rsid w:val="005727B4"/>
    <w:rsid w:val="005829FA"/>
    <w:rsid w:val="00585ECC"/>
    <w:rsid w:val="0059155D"/>
    <w:rsid w:val="00597824"/>
    <w:rsid w:val="005A02B6"/>
    <w:rsid w:val="005A09D8"/>
    <w:rsid w:val="005A1F5E"/>
    <w:rsid w:val="005A3F8F"/>
    <w:rsid w:val="005B6859"/>
    <w:rsid w:val="005C6D1E"/>
    <w:rsid w:val="005D3705"/>
    <w:rsid w:val="005D783F"/>
    <w:rsid w:val="005E2B7E"/>
    <w:rsid w:val="005F14AC"/>
    <w:rsid w:val="005F18A3"/>
    <w:rsid w:val="00604177"/>
    <w:rsid w:val="006137EC"/>
    <w:rsid w:val="006228F9"/>
    <w:rsid w:val="00630028"/>
    <w:rsid w:val="006306DD"/>
    <w:rsid w:val="00631F5D"/>
    <w:rsid w:val="006346FE"/>
    <w:rsid w:val="00637544"/>
    <w:rsid w:val="006402D4"/>
    <w:rsid w:val="006430A5"/>
    <w:rsid w:val="00645B93"/>
    <w:rsid w:val="006510E7"/>
    <w:rsid w:val="00652165"/>
    <w:rsid w:val="00654735"/>
    <w:rsid w:val="006556DE"/>
    <w:rsid w:val="006565A0"/>
    <w:rsid w:val="00660315"/>
    <w:rsid w:val="006617AB"/>
    <w:rsid w:val="00662568"/>
    <w:rsid w:val="00663E85"/>
    <w:rsid w:val="00664850"/>
    <w:rsid w:val="006673C3"/>
    <w:rsid w:val="0067274F"/>
    <w:rsid w:val="006801B1"/>
    <w:rsid w:val="00695FA4"/>
    <w:rsid w:val="0069665E"/>
    <w:rsid w:val="006A0250"/>
    <w:rsid w:val="006A14A2"/>
    <w:rsid w:val="006A21CB"/>
    <w:rsid w:val="006A6324"/>
    <w:rsid w:val="006B2573"/>
    <w:rsid w:val="006C08AE"/>
    <w:rsid w:val="006C0E87"/>
    <w:rsid w:val="006C402B"/>
    <w:rsid w:val="006D3AC7"/>
    <w:rsid w:val="006D4034"/>
    <w:rsid w:val="006D7676"/>
    <w:rsid w:val="00710E8B"/>
    <w:rsid w:val="0071294C"/>
    <w:rsid w:val="00717774"/>
    <w:rsid w:val="00724866"/>
    <w:rsid w:val="00724E3B"/>
    <w:rsid w:val="00731E5D"/>
    <w:rsid w:val="00745D4B"/>
    <w:rsid w:val="00745DC2"/>
    <w:rsid w:val="00746865"/>
    <w:rsid w:val="007548F3"/>
    <w:rsid w:val="007574EC"/>
    <w:rsid w:val="00767091"/>
    <w:rsid w:val="0077071A"/>
    <w:rsid w:val="00770AD1"/>
    <w:rsid w:val="00777388"/>
    <w:rsid w:val="00790E8C"/>
    <w:rsid w:val="00791E41"/>
    <w:rsid w:val="007A4E1D"/>
    <w:rsid w:val="007B0FBB"/>
    <w:rsid w:val="007B3138"/>
    <w:rsid w:val="007B3E0E"/>
    <w:rsid w:val="007D4222"/>
    <w:rsid w:val="007D61A8"/>
    <w:rsid w:val="007E56AB"/>
    <w:rsid w:val="007F1B71"/>
    <w:rsid w:val="007F33F1"/>
    <w:rsid w:val="007F48D4"/>
    <w:rsid w:val="00802635"/>
    <w:rsid w:val="00804C75"/>
    <w:rsid w:val="00806B1B"/>
    <w:rsid w:val="00817D9F"/>
    <w:rsid w:val="00832FA5"/>
    <w:rsid w:val="008373A7"/>
    <w:rsid w:val="008456C3"/>
    <w:rsid w:val="00851B3E"/>
    <w:rsid w:val="00854994"/>
    <w:rsid w:val="00860BC3"/>
    <w:rsid w:val="00873D1A"/>
    <w:rsid w:val="00875BE8"/>
    <w:rsid w:val="00877B88"/>
    <w:rsid w:val="0088113B"/>
    <w:rsid w:val="008A0177"/>
    <w:rsid w:val="008B60E5"/>
    <w:rsid w:val="008D02D3"/>
    <w:rsid w:val="008D156E"/>
    <w:rsid w:val="008D1FF4"/>
    <w:rsid w:val="008D2A6A"/>
    <w:rsid w:val="008D58EC"/>
    <w:rsid w:val="008D6FEC"/>
    <w:rsid w:val="008E74F7"/>
    <w:rsid w:val="008F7754"/>
    <w:rsid w:val="0090117D"/>
    <w:rsid w:val="009055DD"/>
    <w:rsid w:val="00911258"/>
    <w:rsid w:val="009114D8"/>
    <w:rsid w:val="00915624"/>
    <w:rsid w:val="009169E3"/>
    <w:rsid w:val="009212DD"/>
    <w:rsid w:val="00921AB9"/>
    <w:rsid w:val="00921F03"/>
    <w:rsid w:val="009301B8"/>
    <w:rsid w:val="00931D78"/>
    <w:rsid w:val="009327CF"/>
    <w:rsid w:val="00941F06"/>
    <w:rsid w:val="00942EFE"/>
    <w:rsid w:val="009431F3"/>
    <w:rsid w:val="00947092"/>
    <w:rsid w:val="00951A8E"/>
    <w:rsid w:val="00954870"/>
    <w:rsid w:val="00960DDE"/>
    <w:rsid w:val="009625B1"/>
    <w:rsid w:val="00971258"/>
    <w:rsid w:val="00985F44"/>
    <w:rsid w:val="0098608B"/>
    <w:rsid w:val="00987081"/>
    <w:rsid w:val="00996DC1"/>
    <w:rsid w:val="009A0E7C"/>
    <w:rsid w:val="009A3CBD"/>
    <w:rsid w:val="009A3FCA"/>
    <w:rsid w:val="009B2183"/>
    <w:rsid w:val="009B4EE3"/>
    <w:rsid w:val="009C041E"/>
    <w:rsid w:val="009C2062"/>
    <w:rsid w:val="009C5324"/>
    <w:rsid w:val="009C7B9A"/>
    <w:rsid w:val="009D21B9"/>
    <w:rsid w:val="009E4241"/>
    <w:rsid w:val="009F356C"/>
    <w:rsid w:val="009F51F2"/>
    <w:rsid w:val="00A010CA"/>
    <w:rsid w:val="00A07468"/>
    <w:rsid w:val="00A07977"/>
    <w:rsid w:val="00A20DA8"/>
    <w:rsid w:val="00A218EC"/>
    <w:rsid w:val="00A21975"/>
    <w:rsid w:val="00A24330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51DB"/>
    <w:rsid w:val="00A77CF6"/>
    <w:rsid w:val="00A8129F"/>
    <w:rsid w:val="00A84BA8"/>
    <w:rsid w:val="00A91283"/>
    <w:rsid w:val="00A95441"/>
    <w:rsid w:val="00A9639E"/>
    <w:rsid w:val="00AA132F"/>
    <w:rsid w:val="00AA2E89"/>
    <w:rsid w:val="00AB3338"/>
    <w:rsid w:val="00AC5EF4"/>
    <w:rsid w:val="00AC63FC"/>
    <w:rsid w:val="00AD4F04"/>
    <w:rsid w:val="00AE11E8"/>
    <w:rsid w:val="00AF38E9"/>
    <w:rsid w:val="00B00969"/>
    <w:rsid w:val="00B0506A"/>
    <w:rsid w:val="00B07A3B"/>
    <w:rsid w:val="00B13941"/>
    <w:rsid w:val="00B340A8"/>
    <w:rsid w:val="00B3575B"/>
    <w:rsid w:val="00B40E12"/>
    <w:rsid w:val="00B435B8"/>
    <w:rsid w:val="00B4499C"/>
    <w:rsid w:val="00B5116D"/>
    <w:rsid w:val="00B532E8"/>
    <w:rsid w:val="00B6123D"/>
    <w:rsid w:val="00B6201D"/>
    <w:rsid w:val="00B6526E"/>
    <w:rsid w:val="00B653B7"/>
    <w:rsid w:val="00B66A14"/>
    <w:rsid w:val="00B7250F"/>
    <w:rsid w:val="00B807E5"/>
    <w:rsid w:val="00B8420A"/>
    <w:rsid w:val="00B87BC5"/>
    <w:rsid w:val="00BB5679"/>
    <w:rsid w:val="00BC6DA7"/>
    <w:rsid w:val="00BD4346"/>
    <w:rsid w:val="00BE051D"/>
    <w:rsid w:val="00BE715B"/>
    <w:rsid w:val="00BF12F6"/>
    <w:rsid w:val="00C035C7"/>
    <w:rsid w:val="00C03D75"/>
    <w:rsid w:val="00C070A3"/>
    <w:rsid w:val="00C10FF1"/>
    <w:rsid w:val="00C12062"/>
    <w:rsid w:val="00C34F4C"/>
    <w:rsid w:val="00C602B2"/>
    <w:rsid w:val="00C63347"/>
    <w:rsid w:val="00C70C90"/>
    <w:rsid w:val="00C72D34"/>
    <w:rsid w:val="00C7374B"/>
    <w:rsid w:val="00C742F3"/>
    <w:rsid w:val="00C8109F"/>
    <w:rsid w:val="00C82679"/>
    <w:rsid w:val="00C836F3"/>
    <w:rsid w:val="00C8673F"/>
    <w:rsid w:val="00C97B11"/>
    <w:rsid w:val="00CA41C8"/>
    <w:rsid w:val="00CA5A13"/>
    <w:rsid w:val="00CB039A"/>
    <w:rsid w:val="00CB5DE5"/>
    <w:rsid w:val="00CC0C58"/>
    <w:rsid w:val="00CC29BF"/>
    <w:rsid w:val="00CD515D"/>
    <w:rsid w:val="00CD63B8"/>
    <w:rsid w:val="00CD7F92"/>
    <w:rsid w:val="00CE04BA"/>
    <w:rsid w:val="00CE10F2"/>
    <w:rsid w:val="00CE4904"/>
    <w:rsid w:val="00CE538B"/>
    <w:rsid w:val="00CF22F6"/>
    <w:rsid w:val="00CF63F3"/>
    <w:rsid w:val="00CF6830"/>
    <w:rsid w:val="00CF771C"/>
    <w:rsid w:val="00D00EF4"/>
    <w:rsid w:val="00D01CD2"/>
    <w:rsid w:val="00D103FE"/>
    <w:rsid w:val="00D10BFA"/>
    <w:rsid w:val="00D10F00"/>
    <w:rsid w:val="00D150D8"/>
    <w:rsid w:val="00D2746F"/>
    <w:rsid w:val="00D30007"/>
    <w:rsid w:val="00D300CE"/>
    <w:rsid w:val="00D37C1A"/>
    <w:rsid w:val="00D406D6"/>
    <w:rsid w:val="00D45AF7"/>
    <w:rsid w:val="00D466AF"/>
    <w:rsid w:val="00D47642"/>
    <w:rsid w:val="00D70287"/>
    <w:rsid w:val="00D712A3"/>
    <w:rsid w:val="00D87C2C"/>
    <w:rsid w:val="00D95C4C"/>
    <w:rsid w:val="00DA117F"/>
    <w:rsid w:val="00DA17FB"/>
    <w:rsid w:val="00DB0F74"/>
    <w:rsid w:val="00DB7EBA"/>
    <w:rsid w:val="00DC0520"/>
    <w:rsid w:val="00DC058D"/>
    <w:rsid w:val="00DC1E10"/>
    <w:rsid w:val="00DC2504"/>
    <w:rsid w:val="00DC311D"/>
    <w:rsid w:val="00DC7C84"/>
    <w:rsid w:val="00DC7D3A"/>
    <w:rsid w:val="00DD0B09"/>
    <w:rsid w:val="00DD2CF9"/>
    <w:rsid w:val="00DE245E"/>
    <w:rsid w:val="00DE2882"/>
    <w:rsid w:val="00DE46DB"/>
    <w:rsid w:val="00DE66F3"/>
    <w:rsid w:val="00DF0865"/>
    <w:rsid w:val="00DF307B"/>
    <w:rsid w:val="00E02DFA"/>
    <w:rsid w:val="00E10BE4"/>
    <w:rsid w:val="00E13EC2"/>
    <w:rsid w:val="00E24673"/>
    <w:rsid w:val="00E24898"/>
    <w:rsid w:val="00E304DD"/>
    <w:rsid w:val="00E355EE"/>
    <w:rsid w:val="00E44C46"/>
    <w:rsid w:val="00E662CA"/>
    <w:rsid w:val="00E73658"/>
    <w:rsid w:val="00E77250"/>
    <w:rsid w:val="00E8076C"/>
    <w:rsid w:val="00E82651"/>
    <w:rsid w:val="00E83220"/>
    <w:rsid w:val="00EA15F6"/>
    <w:rsid w:val="00EA20E5"/>
    <w:rsid w:val="00EA2756"/>
    <w:rsid w:val="00EA3756"/>
    <w:rsid w:val="00EA4B94"/>
    <w:rsid w:val="00EA60D4"/>
    <w:rsid w:val="00EC098C"/>
    <w:rsid w:val="00EC3C46"/>
    <w:rsid w:val="00EC653D"/>
    <w:rsid w:val="00EC69FF"/>
    <w:rsid w:val="00ED00F1"/>
    <w:rsid w:val="00ED23F4"/>
    <w:rsid w:val="00ED417B"/>
    <w:rsid w:val="00ED592D"/>
    <w:rsid w:val="00EE1E2F"/>
    <w:rsid w:val="00EE39ED"/>
    <w:rsid w:val="00EE4460"/>
    <w:rsid w:val="00EF4E2B"/>
    <w:rsid w:val="00F009FC"/>
    <w:rsid w:val="00F0173E"/>
    <w:rsid w:val="00F0293A"/>
    <w:rsid w:val="00F04E9E"/>
    <w:rsid w:val="00F10CF8"/>
    <w:rsid w:val="00F10E3F"/>
    <w:rsid w:val="00F10FAD"/>
    <w:rsid w:val="00F146E3"/>
    <w:rsid w:val="00F17A9B"/>
    <w:rsid w:val="00F22F5E"/>
    <w:rsid w:val="00F3061E"/>
    <w:rsid w:val="00F35094"/>
    <w:rsid w:val="00F56A75"/>
    <w:rsid w:val="00F604CA"/>
    <w:rsid w:val="00F60B45"/>
    <w:rsid w:val="00F64FB6"/>
    <w:rsid w:val="00F932EE"/>
    <w:rsid w:val="00F95E8D"/>
    <w:rsid w:val="00F966D5"/>
    <w:rsid w:val="00FA1A9D"/>
    <w:rsid w:val="00FA7A79"/>
    <w:rsid w:val="00FA7D51"/>
    <w:rsid w:val="00FD1497"/>
    <w:rsid w:val="00FD623B"/>
    <w:rsid w:val="00FE059A"/>
    <w:rsid w:val="00FF554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FDC582"/>
  <w15:docId w15:val="{5E7FED0C-DADD-8242-9D4F-11D6059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7A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2E57A3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2E57A3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57A3"/>
    <w:rPr>
      <w:i/>
    </w:rPr>
  </w:style>
  <w:style w:type="paragraph" w:styleId="BodyTextIndent">
    <w:name w:val="Body Text Indent"/>
    <w:basedOn w:val="Normal"/>
    <w:link w:val="BodyTextIndentChar"/>
    <w:rsid w:val="002E57A3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2E57A3"/>
    <w:pPr>
      <w:ind w:left="720"/>
      <w:jc w:val="both"/>
    </w:pPr>
  </w:style>
  <w:style w:type="paragraph" w:styleId="Header">
    <w:name w:val="header"/>
    <w:basedOn w:val="Normal"/>
    <w:rsid w:val="002E57A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E57A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57A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E57A3"/>
    <w:rPr>
      <w:rFonts w:ascii="Calibri" w:hAnsi="Calibri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E57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57A3"/>
    <w:rPr>
      <w:rFonts w:ascii="Calibri" w:hAnsi="Calibri"/>
      <w:sz w:val="24"/>
    </w:rPr>
  </w:style>
  <w:style w:type="character" w:styleId="Hyperlink">
    <w:name w:val="Hyperlink"/>
    <w:uiPriority w:val="99"/>
    <w:unhideWhenUsed/>
    <w:rsid w:val="002E57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57A3"/>
    <w:rPr>
      <w:color w:val="800080"/>
      <w:u w:val="single"/>
    </w:rPr>
  </w:style>
  <w:style w:type="paragraph" w:styleId="BalloonText">
    <w:name w:val="Balloon Text"/>
    <w:basedOn w:val="Normal"/>
    <w:semiHidden/>
    <w:rsid w:val="002E57A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2E57A3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2E57A3"/>
  </w:style>
  <w:style w:type="character" w:styleId="BookTitle">
    <w:name w:val="Book Title"/>
    <w:basedOn w:val="DefaultParagraphFont"/>
    <w:qFormat/>
    <w:rsid w:val="002E57A3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2E57A3"/>
    <w:rPr>
      <w:i/>
      <w:iCs/>
    </w:rPr>
  </w:style>
  <w:style w:type="paragraph" w:customStyle="1" w:styleId="TEXTOVERVIDEO">
    <w:name w:val="TEXT OVER VIDEO"/>
    <w:basedOn w:val="Normal"/>
    <w:rsid w:val="002E57A3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2E57A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E57A3"/>
    <w:rPr>
      <w:szCs w:val="24"/>
    </w:rPr>
  </w:style>
  <w:style w:type="character" w:customStyle="1" w:styleId="CommentTextChar">
    <w:name w:val="Comment Text Char"/>
    <w:link w:val="CommentText"/>
    <w:rsid w:val="002E57A3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7A3"/>
    <w:rPr>
      <w:rFonts w:ascii="Calibri" w:hAnsi="Calibri"/>
      <w:b/>
      <w:bCs/>
      <w:sz w:val="24"/>
      <w:szCs w:val="24"/>
    </w:rPr>
  </w:style>
  <w:style w:type="character" w:styleId="PageNumber">
    <w:name w:val="page number"/>
    <w:basedOn w:val="DefaultParagraphFont"/>
    <w:rsid w:val="002E57A3"/>
  </w:style>
  <w:style w:type="paragraph" w:styleId="ListParagraph">
    <w:name w:val="List Paragraph"/>
    <w:basedOn w:val="Normal"/>
    <w:link w:val="ListParagraphChar"/>
    <w:qFormat/>
    <w:rsid w:val="002E57A3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7A3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2E57A3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2E57A3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2E57A3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2E57A3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2E57A3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2E57A3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2E57A3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57A3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2E57A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E57A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2E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2E57A3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2E57A3"/>
    <w:pPr>
      <w:spacing w:before="120"/>
      <w:ind w:left="0"/>
      <w:contextualSpacing w:val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ED417B"/>
    <w:rPr>
      <w:rFonts w:asciiTheme="minorHAnsi" w:hAnsiTheme="minorHAnsi" w:cstheme="minorHAnsi"/>
      <w:i/>
      <w:iCs/>
      <w:color w:val="FF0000"/>
      <w:sz w:val="24"/>
      <w:lang w:bidi="en-US"/>
    </w:rPr>
  </w:style>
  <w:style w:type="paragraph" w:styleId="NormalWeb">
    <w:name w:val="Normal (Web)"/>
    <w:basedOn w:val="Normal"/>
    <w:semiHidden/>
    <w:unhideWhenUsed/>
    <w:rsid w:val="002E57A3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7A3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2E57A3"/>
  </w:style>
  <w:style w:type="paragraph" w:customStyle="1" w:styleId="Title1">
    <w:name w:val="Title1"/>
    <w:basedOn w:val="Normal"/>
    <w:rsid w:val="002E57A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il">
    <w:name w:val="il"/>
    <w:basedOn w:val="DefaultParagraphFont"/>
    <w:rsid w:val="0050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373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e.fromain@univ-paris-diderot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D944-2110-2D4A-9BE2-A71C949A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7</TotalTime>
  <Pages>9</Pages>
  <Words>1940</Words>
  <Characters>11059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Susan</dc:creator>
  <cp:lastModifiedBy>Anastasia Gomez</cp:lastModifiedBy>
  <cp:revision>6</cp:revision>
  <dcterms:created xsi:type="dcterms:W3CDTF">2020-10-13T14:55:00Z</dcterms:created>
  <dcterms:modified xsi:type="dcterms:W3CDTF">2020-10-16T13:10:00Z</dcterms:modified>
</cp:coreProperties>
</file>