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31879A3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C01CC">
        <w:rPr>
          <w:rFonts w:asciiTheme="minorHAnsi" w:eastAsia="Times New Roman" w:hAnsiTheme="minorHAnsi" w:cstheme="minorHAnsi"/>
          <w:b/>
          <w:szCs w:val="24"/>
        </w:rPr>
        <w:t>61088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EFDD4A0" w14:textId="77777777" w:rsidR="00CC01CC" w:rsidRDefault="004E0C5A" w:rsidP="00CC01CC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CC01C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http://www.jove.com/files_upload.php?src=18631888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342D9A" w14:textId="77777777" w:rsidR="00CC01CC" w:rsidRPr="009F75EB" w:rsidRDefault="004E0C5A" w:rsidP="00CC01C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Biventricular Assessment of Cardiac Function and Pressure-Volume Loops by Closed-Chest Catheterization in Mice</w:t>
      </w:r>
    </w:p>
    <w:p w14:paraId="4C756605" w14:textId="1C5060A5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E86A6C6" w14:textId="183DB5BD" w:rsidR="00CC01CC" w:rsidRPr="00CC01CC" w:rsidRDefault="00EC3C46" w:rsidP="00CC01CC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Francois Potus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Martin Ashley Y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Brooke Snetsinger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Stephen L. Archer</w:t>
      </w:r>
      <w:r w:rsidR="00CC01CC" w:rsidRPr="00CC01C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0EB90167" w14:textId="77777777" w:rsidR="00CC01CC" w:rsidRPr="00CC01CC" w:rsidRDefault="00CC01CC" w:rsidP="00CC01CC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ED7A901" w14:textId="6A778F7A" w:rsidR="00EC3C46" w:rsidRPr="00CC01CC" w:rsidRDefault="00CC01CC" w:rsidP="00CC01CC">
      <w:pPr>
        <w:rPr>
          <w:rFonts w:asciiTheme="minorHAnsi" w:eastAsia="SimSun" w:hAnsiTheme="minorHAnsi" w:cstheme="minorHAnsi"/>
          <w:sz w:val="28"/>
          <w:szCs w:val="28"/>
        </w:rPr>
      </w:pPr>
      <w:r w:rsidRPr="00CC01CC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CC01CC">
        <w:rPr>
          <w:rFonts w:asciiTheme="minorHAnsi" w:hAnsiTheme="minorHAnsi" w:cstheme="minorHAnsi"/>
          <w:color w:val="000000" w:themeColor="text1"/>
          <w:sz w:val="28"/>
          <w:szCs w:val="28"/>
        </w:rPr>
        <w:t>Department of Medicine, Queen’s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B9F9491" w14:textId="72BD7009" w:rsidR="000B4B09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  <w:bookmarkStart w:id="0" w:name="_Hlk25233958"/>
    </w:p>
    <w:p w14:paraId="3511F4D8" w14:textId="77777777" w:rsidR="00CC01CC" w:rsidRDefault="00CC01CC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DF42F5">
        <w:rPr>
          <w:rFonts w:asciiTheme="minorHAnsi" w:hAnsiTheme="minorHAnsi" w:cstheme="minorHAnsi"/>
          <w:color w:val="000000" w:themeColor="text1"/>
        </w:rPr>
        <w:t>Stephen L. Archer</w:t>
      </w:r>
      <w:r w:rsidRPr="00DF42F5">
        <w:rPr>
          <w:rFonts w:asciiTheme="minorHAnsi" w:hAnsiTheme="minorHAnsi" w:cstheme="minorHAnsi"/>
          <w:bCs/>
          <w:color w:val="000000" w:themeColor="text1"/>
        </w:rPr>
        <w:tab/>
      </w:r>
    </w:p>
    <w:p w14:paraId="68801070" w14:textId="6A392FE1" w:rsidR="00CC01CC" w:rsidRDefault="0028686C" w:rsidP="004E0C5A">
      <w:pPr>
        <w:outlineLvl w:val="0"/>
      </w:pPr>
      <w:hyperlink r:id="rId9" w:history="1">
        <w:r w:rsidR="00CC01CC" w:rsidRPr="00BA2C11">
          <w:rPr>
            <w:rStyle w:val="Hyperlink"/>
            <w:rFonts w:asciiTheme="minorHAnsi" w:hAnsiTheme="minorHAnsi" w:cstheme="minorHAnsi"/>
            <w:bCs/>
          </w:rPr>
          <w:t>stephen.archer@queensu.ca</w:t>
        </w:r>
      </w:hyperlink>
      <w:r w:rsidR="00CC01C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604B78D" w14:textId="77777777" w:rsidR="00CC01CC" w:rsidRDefault="00CC01CC" w:rsidP="004E0C5A">
      <w:pPr>
        <w:outlineLvl w:val="0"/>
        <w:rPr>
          <w:b/>
          <w:bCs/>
        </w:rPr>
      </w:pPr>
    </w:p>
    <w:p w14:paraId="13436821" w14:textId="0CEAC7EE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32AAB2AD" w14:textId="1B22059F" w:rsidR="00CC01CC" w:rsidRDefault="00CC01CC" w:rsidP="00CC01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23425B">
        <w:rPr>
          <w:rFonts w:asciiTheme="minorHAnsi" w:hAnsiTheme="minorHAnsi" w:cstheme="minorHAnsi"/>
        </w:rPr>
        <w:instrText>FP17@queensu.ca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BA2C11">
        <w:rPr>
          <w:rStyle w:val="Hyperlink"/>
          <w:rFonts w:asciiTheme="minorHAnsi" w:hAnsiTheme="minorHAnsi" w:cstheme="minorHAnsi"/>
        </w:rPr>
        <w:t>FP17@queensu.ca</w:t>
      </w:r>
      <w:r>
        <w:rPr>
          <w:rFonts w:asciiTheme="minorHAnsi" w:hAnsiTheme="minorHAnsi" w:cstheme="minorHAnsi"/>
        </w:rPr>
        <w:fldChar w:fldCharType="end"/>
      </w:r>
    </w:p>
    <w:p w14:paraId="20142955" w14:textId="01A42BD7" w:rsidR="00CC01CC" w:rsidRDefault="0028686C" w:rsidP="00CC01CC">
      <w:pPr>
        <w:rPr>
          <w:rFonts w:asciiTheme="minorHAnsi" w:hAnsiTheme="minorHAnsi" w:cstheme="minorHAnsi"/>
        </w:rPr>
      </w:pPr>
      <w:hyperlink r:id="rId10" w:history="1">
        <w:r w:rsidR="00CC01CC" w:rsidRPr="00BA2C11">
          <w:rPr>
            <w:rStyle w:val="Hyperlink"/>
            <w:rFonts w:asciiTheme="minorHAnsi" w:hAnsiTheme="minorHAnsi" w:cstheme="minorHAnsi"/>
          </w:rPr>
          <w:t>a.martin@queensu.ca</w:t>
        </w:r>
      </w:hyperlink>
    </w:p>
    <w:p w14:paraId="06E9BC29" w14:textId="546B4B6F" w:rsidR="003B5E26" w:rsidRPr="00B07A3B" w:rsidRDefault="0028686C" w:rsidP="00CC01CC">
      <w:pPr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CC01CC" w:rsidRPr="00BA2C11">
          <w:rPr>
            <w:rStyle w:val="Hyperlink"/>
            <w:rFonts w:asciiTheme="minorHAnsi" w:hAnsiTheme="minorHAnsi" w:cstheme="minorHAnsi"/>
          </w:rPr>
          <w:t>ringb@queensu.ca</w:t>
        </w:r>
      </w:hyperlink>
      <w:r w:rsidR="00CC01CC"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ADAEFA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8A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1362AD61" w:rsidR="00987081" w:rsidRPr="00037828" w:rsidRDefault="000F7B77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373E1B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8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2D4C0E36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="0002591A" w:rsidRPr="00FD5319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</w:t>
        </w:r>
        <w:r w:rsidR="0002591A" w:rsidRPr="00FD5319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j</w:t>
        </w:r>
        <w:r w:rsidR="0002591A" w:rsidRPr="00FD5319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ect 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D2D93B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7B7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2889811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46410B">
        <w:rPr>
          <w:rStyle w:val="CommentReference"/>
          <w:rFonts w:eastAsia="Times"/>
          <w:lang w:val="x-none" w:eastAsia="x-none"/>
        </w:rPr>
        <w:commentReference w:id="1"/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46410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365225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37AE0300" w:rsidR="007D61A8" w:rsidRPr="00B07A3B" w:rsidRDefault="002929E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2"/>
      <w:r>
        <w:rPr>
          <w:rStyle w:val="AuthorName"/>
          <w:rFonts w:asciiTheme="minorHAnsi" w:eastAsia="Times" w:hAnsiTheme="minorHAnsi" w:cstheme="minorHAnsi"/>
        </w:rPr>
        <w:t xml:space="preserve">Francois </w:t>
      </w:r>
      <w:proofErr w:type="spellStart"/>
      <w:r>
        <w:rPr>
          <w:rStyle w:val="AuthorName"/>
          <w:rFonts w:asciiTheme="minorHAnsi" w:eastAsia="Times" w:hAnsiTheme="minorHAnsi" w:cstheme="minorHAnsi"/>
        </w:rPr>
        <w:t>Potus</w:t>
      </w:r>
      <w:commentRangeEnd w:id="2"/>
      <w:proofErr w:type="spellEnd"/>
      <w:r w:rsidR="0046410B">
        <w:rPr>
          <w:rStyle w:val="CommentReference"/>
          <w:lang w:val="x-none" w:eastAsia="x-none"/>
        </w:rPr>
        <w:commentReference w:id="2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</w:t>
      </w:r>
      <w:r w:rsidR="0046410B">
        <w:rPr>
          <w:rFonts w:asciiTheme="minorHAnsi" w:hAnsiTheme="minorHAnsi" w:cstheme="minorHAnsi"/>
        </w:rPr>
        <w:t>allows a</w:t>
      </w:r>
      <w:r>
        <w:rPr>
          <w:rFonts w:asciiTheme="minorHAnsi" w:hAnsiTheme="minorHAnsi" w:cstheme="minorHAnsi"/>
        </w:rPr>
        <w:t xml:space="preserve"> robust and </w:t>
      </w:r>
      <w:r w:rsidR="007F2CC4">
        <w:rPr>
          <w:rFonts w:asciiTheme="minorHAnsi" w:hAnsiTheme="minorHAnsi" w:cstheme="minorHAnsi"/>
        </w:rPr>
        <w:t xml:space="preserve">comprehensive </w:t>
      </w:r>
      <w:r>
        <w:rPr>
          <w:rFonts w:asciiTheme="minorHAnsi" w:hAnsiTheme="minorHAnsi" w:cstheme="minorHAnsi"/>
        </w:rPr>
        <w:t xml:space="preserve">assessment of cardiac function </w:t>
      </w:r>
      <w:r w:rsidR="0046410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the </w:t>
      </w:r>
      <w:r w:rsidR="007F2CC4">
        <w:rPr>
          <w:rFonts w:asciiTheme="minorHAnsi" w:hAnsiTheme="minorHAnsi" w:cstheme="minorHAnsi"/>
        </w:rPr>
        <w:t xml:space="preserve">quantification </w:t>
      </w:r>
      <w:r>
        <w:rPr>
          <w:rFonts w:asciiTheme="minorHAnsi" w:hAnsiTheme="minorHAnsi" w:cstheme="minorHAnsi"/>
        </w:rPr>
        <w:t xml:space="preserve">of </w:t>
      </w:r>
      <w:r w:rsidR="00A10B2D">
        <w:rPr>
          <w:rFonts w:asciiTheme="minorHAnsi" w:hAnsiTheme="minorHAnsi" w:cstheme="minorHAnsi"/>
        </w:rPr>
        <w:t xml:space="preserve">diastolic and systolic function of the </w:t>
      </w:r>
      <w:r>
        <w:rPr>
          <w:rFonts w:asciiTheme="minorHAnsi" w:hAnsiTheme="minorHAnsi" w:cstheme="minorHAnsi"/>
        </w:rPr>
        <w:t xml:space="preserve">left and right </w:t>
      </w:r>
      <w:r w:rsidR="00A10B2D">
        <w:rPr>
          <w:rFonts w:asciiTheme="minorHAnsi" w:hAnsiTheme="minorHAnsi" w:cstheme="minorHAnsi"/>
        </w:rPr>
        <w:t>ventricle</w:t>
      </w:r>
      <w:r w:rsidR="0046410B">
        <w:rPr>
          <w:rFonts w:asciiTheme="minorHAnsi" w:hAnsiTheme="minorHAnsi" w:cstheme="minorHAnsi"/>
        </w:rPr>
        <w:t xml:space="preserve"> </w:t>
      </w:r>
      <w:r w:rsidR="0046410B">
        <w:rPr>
          <w:rFonts w:asciiTheme="minorHAnsi" w:hAnsiTheme="minorHAnsi" w:cstheme="minorHAnsi"/>
        </w:rPr>
        <w:t xml:space="preserve">in mice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7F2CC4">
        <w:rPr>
          <w:rFonts w:asciiTheme="minorHAnsi" w:hAnsiTheme="minorHAnsi" w:cstheme="minorHAnsi"/>
        </w:rPr>
        <w:t xml:space="preserve"> 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C5E7B56" w14:textId="77777777" w:rsidR="0046410B" w:rsidRPr="0046410B" w:rsidRDefault="00D04433" w:rsidP="0046410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2137ADD" w14:textId="77777777" w:rsidR="0046410B" w:rsidRDefault="0046410B" w:rsidP="0046410B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CB59968" w14:textId="3F81652E" w:rsidR="0046410B" w:rsidRPr="0046410B" w:rsidRDefault="0046410B" w:rsidP="0046410B">
      <w:pPr>
        <w:rPr>
          <w:rFonts w:asciiTheme="minorHAnsi" w:eastAsia="Times New Roman" w:hAnsiTheme="minorHAnsi" w:cstheme="minorHAnsi"/>
          <w:szCs w:val="24"/>
        </w:rPr>
      </w:pPr>
      <w:r w:rsidRPr="0046410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46410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C8641D" w14:textId="77777777" w:rsidR="0046410B" w:rsidRPr="0046410B" w:rsidRDefault="0046410B" w:rsidP="0046410B">
      <w:pPr>
        <w:pStyle w:val="ListParagraph"/>
        <w:ind w:left="792"/>
        <w:rPr>
          <w:rFonts w:cs="Calibri"/>
          <w:szCs w:val="24"/>
        </w:rPr>
      </w:pPr>
    </w:p>
    <w:p w14:paraId="64C92126" w14:textId="06BF7664" w:rsidR="0046410B" w:rsidRPr="0046410B" w:rsidRDefault="002929E8" w:rsidP="0046410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46410B">
        <w:rPr>
          <w:rStyle w:val="AuthorName"/>
          <w:rFonts w:asciiTheme="minorHAnsi" w:eastAsia="Times" w:hAnsiTheme="minorHAnsi" w:cstheme="minorHAnsi"/>
        </w:rPr>
        <w:t xml:space="preserve">Francois </w:t>
      </w:r>
      <w:proofErr w:type="spellStart"/>
      <w:r w:rsidRPr="0046410B">
        <w:rPr>
          <w:rStyle w:val="AuthorName"/>
          <w:rFonts w:asciiTheme="minorHAnsi" w:eastAsia="Times" w:hAnsiTheme="minorHAnsi" w:cstheme="minorHAnsi"/>
        </w:rPr>
        <w:t>Potus</w:t>
      </w:r>
      <w:proofErr w:type="spellEnd"/>
      <w:r w:rsidR="007D61A8" w:rsidRPr="0046410B">
        <w:rPr>
          <w:rFonts w:asciiTheme="minorHAnsi" w:eastAsia="Times New Roman" w:hAnsiTheme="minorHAnsi" w:cstheme="minorHAnsi"/>
          <w:szCs w:val="24"/>
        </w:rPr>
        <w:t xml:space="preserve">: </w:t>
      </w:r>
      <w:r w:rsidR="0046410B">
        <w:rPr>
          <w:rFonts w:asciiTheme="minorHAnsi" w:hAnsiTheme="minorHAnsi" w:cstheme="minorHAnsi"/>
        </w:rPr>
        <w:t xml:space="preserve">This </w:t>
      </w:r>
      <w:r w:rsidR="00493334">
        <w:rPr>
          <w:rFonts w:asciiTheme="minorHAnsi" w:hAnsiTheme="minorHAnsi" w:cstheme="minorHAnsi"/>
        </w:rPr>
        <w:t>technique</w:t>
      </w:r>
      <w:r w:rsidR="00DB7EA1" w:rsidRPr="0046410B">
        <w:rPr>
          <w:rFonts w:asciiTheme="minorHAnsi" w:hAnsiTheme="minorHAnsi" w:cstheme="minorHAnsi"/>
        </w:rPr>
        <w:t xml:space="preserve"> </w:t>
      </w:r>
      <w:r w:rsidR="00493334">
        <w:rPr>
          <w:rFonts w:asciiTheme="minorHAnsi" w:hAnsiTheme="minorHAnsi" w:cstheme="minorHAnsi"/>
        </w:rPr>
        <w:t>provides</w:t>
      </w:r>
      <w:r w:rsidR="00DB7EA1" w:rsidRPr="0046410B">
        <w:rPr>
          <w:rFonts w:asciiTheme="minorHAnsi" w:hAnsiTheme="minorHAnsi" w:cstheme="minorHAnsi"/>
        </w:rPr>
        <w:t xml:space="preserve"> a </w:t>
      </w:r>
      <w:r w:rsidR="00493334">
        <w:rPr>
          <w:rFonts w:asciiTheme="minorHAnsi" w:hAnsiTheme="minorHAnsi" w:cstheme="minorHAnsi"/>
        </w:rPr>
        <w:t xml:space="preserve">global </w:t>
      </w:r>
      <w:r w:rsidR="00DB7EA1" w:rsidRPr="0046410B">
        <w:rPr>
          <w:rFonts w:asciiTheme="minorHAnsi" w:hAnsiTheme="minorHAnsi" w:cstheme="minorHAnsi"/>
        </w:rPr>
        <w:t xml:space="preserve">approach </w:t>
      </w:r>
      <w:r w:rsidR="0046410B">
        <w:rPr>
          <w:rFonts w:asciiTheme="minorHAnsi" w:hAnsiTheme="minorHAnsi" w:cstheme="minorHAnsi"/>
        </w:rPr>
        <w:t>to investigating</w:t>
      </w:r>
      <w:r w:rsidR="00DB7EA1" w:rsidRPr="0046410B">
        <w:rPr>
          <w:rFonts w:asciiTheme="minorHAnsi" w:hAnsiTheme="minorHAnsi" w:cstheme="minorHAnsi"/>
        </w:rPr>
        <w:t xml:space="preserve"> cardiac function in mice</w:t>
      </w:r>
      <w:r w:rsidR="00493334">
        <w:rPr>
          <w:rFonts w:asciiTheme="minorHAnsi" w:hAnsiTheme="minorHAnsi" w:cstheme="minorHAnsi"/>
        </w:rPr>
        <w:t xml:space="preserve">, as it facilitates the simultaneous catheterization of the </w:t>
      </w:r>
      <w:r w:rsidR="00DB7EA1" w:rsidRPr="0046410B">
        <w:rPr>
          <w:rFonts w:asciiTheme="minorHAnsi" w:hAnsiTheme="minorHAnsi" w:cstheme="minorHAnsi"/>
        </w:rPr>
        <w:t xml:space="preserve">left and right ventricle </w:t>
      </w:r>
      <w:r w:rsidR="00484D23">
        <w:rPr>
          <w:rFonts w:asciiTheme="minorHAnsi" w:hAnsiTheme="minorHAnsi" w:cstheme="minorHAnsi"/>
        </w:rPr>
        <w:t>within</w:t>
      </w:r>
      <w:r w:rsidR="00DB7EA1" w:rsidRPr="0046410B">
        <w:rPr>
          <w:rFonts w:asciiTheme="minorHAnsi" w:hAnsiTheme="minorHAnsi" w:cstheme="minorHAnsi"/>
        </w:rPr>
        <w:t xml:space="preserve"> the same animal </w:t>
      </w:r>
      <w:r w:rsidR="0046410B">
        <w:rPr>
          <w:rFonts w:asciiTheme="minorHAnsi" w:hAnsiTheme="minorHAnsi" w:cstheme="minorHAnsi"/>
          <w:b/>
          <w:bCs/>
        </w:rPr>
        <w:t>[1]</w:t>
      </w:r>
      <w:r w:rsidR="007F2CC4" w:rsidRPr="0046410B">
        <w:rPr>
          <w:rFonts w:asciiTheme="minorHAnsi" w:hAnsiTheme="minorHAnsi" w:cstheme="minorHAnsi"/>
        </w:rPr>
        <w:t>.</w:t>
      </w:r>
    </w:p>
    <w:p w14:paraId="3CF219C9" w14:textId="2E93524D" w:rsidR="007D61A8" w:rsidRPr="0046410B" w:rsidRDefault="007F2CC4" w:rsidP="0046410B">
      <w:pPr>
        <w:pStyle w:val="ListParagraph"/>
        <w:ind w:left="792"/>
        <w:rPr>
          <w:rFonts w:cs="Calibri"/>
          <w:szCs w:val="24"/>
        </w:rPr>
      </w:pPr>
      <w:r w:rsidRPr="0046410B">
        <w:rPr>
          <w:rFonts w:asciiTheme="minorHAnsi" w:hAnsiTheme="minorHAnsi" w:cstheme="minorHAnsi"/>
        </w:rPr>
        <w:t xml:space="preserve"> </w:t>
      </w: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Pr="0046410B" w:rsidRDefault="00D04433" w:rsidP="0046410B">
      <w:pPr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35FB2950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46410B">
        <w:rPr>
          <w:rFonts w:asciiTheme="minorHAnsi" w:eastAsia="Times New Roman" w:hAnsiTheme="minorHAnsi" w:cstheme="minorHAnsi"/>
          <w:szCs w:val="24"/>
        </w:rPr>
        <w:t>and follow the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351868" w:rsidRPr="00DF42F5">
        <w:rPr>
          <w:rFonts w:asciiTheme="minorHAnsi" w:hAnsiTheme="minorHAnsi" w:cstheme="minorHAnsi"/>
          <w:color w:val="000000" w:themeColor="text1"/>
        </w:rPr>
        <w:t>Queen’s University biosafety and ethical guidelines</w:t>
      </w:r>
      <w:r w:rsidR="0046410B">
        <w:rPr>
          <w:rFonts w:asciiTheme="minorHAnsi" w:hAnsiTheme="minorHAnsi" w:cstheme="minorHAnsi"/>
          <w:color w:val="000000" w:themeColor="text1"/>
        </w:rPr>
        <w:t>.</w:t>
      </w:r>
      <w:r w:rsidR="00351868" w:rsidRPr="00D04433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3F1D552" w14:textId="08389725" w:rsidR="00352E51" w:rsidRPr="00867A2D" w:rsidRDefault="00352E51" w:rsidP="00867A2D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 xml:space="preserve">Right </w:t>
      </w:r>
      <w:r w:rsidR="00FD16C5"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>Carotid</w:t>
      </w:r>
      <w:r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 xml:space="preserve"> and </w:t>
      </w:r>
      <w:r w:rsidR="00FD16C5"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>Jugular</w:t>
      </w:r>
      <w:r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 xml:space="preserve"> </w:t>
      </w:r>
      <w:r w:rsidR="00FD16C5"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>I</w:t>
      </w:r>
      <w:r w:rsidRPr="00867A2D">
        <w:rPr>
          <w:rFonts w:asciiTheme="minorHAnsi" w:hAnsiTheme="minorHAnsi" w:cstheme="minorHAnsi"/>
          <w:b/>
          <w:i w:val="0"/>
          <w:iCs/>
          <w:color w:val="000000" w:themeColor="text1"/>
          <w:lang w:val="en-CA"/>
        </w:rPr>
        <w:t xml:space="preserve">solation </w:t>
      </w:r>
    </w:p>
    <w:p w14:paraId="2F9190EB" w14:textId="77777777" w:rsidR="00352E51" w:rsidRPr="00867A2D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Cs/>
          <w:color w:val="000000" w:themeColor="text1"/>
          <w:lang w:val="en-CA"/>
        </w:rPr>
      </w:pPr>
    </w:p>
    <w:p w14:paraId="7099678E" w14:textId="482694D1" w:rsidR="00FD16C5" w:rsidRDefault="00FD16C5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To isolate the r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ight carotid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artery, use blunt dissection to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displace the sternohyoid muscle laterally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[1] </w:t>
      </w:r>
      <w:r>
        <w:rPr>
          <w:rFonts w:asciiTheme="minorHAnsi" w:hAnsiTheme="minorHAnsi" w:cstheme="minorHAnsi"/>
          <w:color w:val="000000" w:themeColor="text1"/>
          <w:lang w:val="en-CA"/>
        </w:rPr>
        <w:t>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expose and isolate the right carotid artery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B27F4DD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2A27727C" w14:textId="4DD3D5F7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WIDE: Talent dissecting tissue</w:t>
      </w:r>
      <w:r w:rsidRPr="00FD16C5">
        <w:rPr>
          <w:rFonts w:asciiTheme="minorHAnsi" w:hAnsiTheme="minorHAnsi" w:cstheme="minorHAnsi"/>
          <w:color w:val="4F81BD" w:themeColor="accent1"/>
          <w:lang w:val="en-CA"/>
        </w:rPr>
        <w:t xml:space="preserve"> </w:t>
      </w:r>
      <w:r w:rsidRPr="00FD16C5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Videographer: More Talent than mouse in shot</w:t>
      </w:r>
      <w:r w:rsidR="001B3B3B">
        <w:rPr>
          <w:rFonts w:asciiTheme="minorHAnsi" w:hAnsiTheme="minorHAnsi" w:cstheme="minorHAnsi"/>
          <w:i/>
          <w:iCs/>
          <w:color w:val="4F81BD" w:themeColor="accent1"/>
          <w:lang w:val="en-CA"/>
        </w:rPr>
        <w:t xml:space="preserve"> </w:t>
      </w:r>
      <w:r w:rsidR="001B3B3B">
        <w:rPr>
          <w:rFonts w:asciiTheme="minorHAnsi" w:hAnsiTheme="minorHAnsi" w:cstheme="minorHAnsi"/>
          <w:b/>
          <w:bCs/>
          <w:color w:val="000000" w:themeColor="text1"/>
          <w:lang w:val="en-CA"/>
        </w:rPr>
        <w:t>TEXT: Anesthesia: 3-4% -&gt; 2% isoflurane</w:t>
      </w:r>
    </w:p>
    <w:p w14:paraId="6D38FC12" w14:textId="50ECE013" w:rsidR="00352E51" w:rsidRPr="003F68FF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Artery being exposed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3E2B3587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5EF95C5F" w14:textId="64173A91" w:rsidR="00352E51" w:rsidRDefault="00FD16C5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Then use forceps and blunt dissection to i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solate the carotid artery from the vagus nerve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pass three, surgical 4.0 sutures under the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artery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but not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 the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nerve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351AF892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FB40EA5" w14:textId="6B2130C1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Artery being dissected</w:t>
      </w:r>
    </w:p>
    <w:p w14:paraId="73584EC0" w14:textId="735F374D" w:rsidR="00FD16C5" w:rsidRPr="003F68FF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placed</w:t>
      </w:r>
    </w:p>
    <w:p w14:paraId="1F597F6E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7B302534" w14:textId="0B9F0C2C" w:rsidR="00FD16C5" w:rsidRDefault="00FD16C5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For r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ight jugular vein isolation</w:t>
      </w:r>
      <w:r>
        <w:rPr>
          <w:rFonts w:asciiTheme="minorHAnsi" w:hAnsiTheme="minorHAnsi" w:cstheme="minorHAnsi"/>
          <w:color w:val="000000" w:themeColor="text1"/>
          <w:lang w:val="en-CA"/>
        </w:rPr>
        <w:t>, displace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submandibular and parotid gland</w:t>
      </w:r>
      <w:r>
        <w:rPr>
          <w:rFonts w:asciiTheme="minorHAnsi" w:hAnsiTheme="minorHAnsi" w:cstheme="minorHAnsi"/>
          <w:color w:val="000000" w:themeColor="text1"/>
          <w:lang w:val="en-CA"/>
        </w:rPr>
        <w:t>s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laterally to visualize the right jugular vein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use the forceps to b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luntly dissect and expose the right jugular vein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FA2B791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6349E05" w14:textId="20826346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Glands being displaced</w:t>
      </w:r>
    </w:p>
    <w:p w14:paraId="45274906" w14:textId="358F255A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Vein being dissected/exposed</w:t>
      </w:r>
    </w:p>
    <w:p w14:paraId="4F98BDB8" w14:textId="77777777" w:rsidR="00FD16C5" w:rsidRDefault="00FD16C5" w:rsidP="00FD16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357A2051" w14:textId="5BF0069D" w:rsidR="00FD16C5" w:rsidRDefault="00352E51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Carefully dissect the vein 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>to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remove the surrounding fascia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D16C5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and pass the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forceps under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the jugular vein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D16C5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2E5055FB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57C32658" w14:textId="77777777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Vein being dissected/fascia being removed</w:t>
      </w:r>
    </w:p>
    <w:p w14:paraId="0A8B88FA" w14:textId="461E5FA6" w:rsidR="00352E51" w:rsidRPr="003F68FF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Forceps being inserted under vein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26129D03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5368178D" w14:textId="56ACA3D3" w:rsidR="00FD16C5" w:rsidRDefault="00352E51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Pass 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>a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surgical suture under the vein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D16C5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and tie the suture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at the cranial side of the vein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D16C5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3815A6CD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F4D61C4" w14:textId="7BA7FF90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passed</w:t>
      </w:r>
    </w:p>
    <w:p w14:paraId="77042AD9" w14:textId="0301327A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tied</w:t>
      </w:r>
    </w:p>
    <w:p w14:paraId="5FFA2891" w14:textId="77777777" w:rsidR="00FD16C5" w:rsidRDefault="00FD16C5" w:rsidP="00FD16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7ADBC0A5" w14:textId="6D884947" w:rsidR="00FD16C5" w:rsidRDefault="00FD16C5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Use a hemostatic clamp 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CA"/>
        </w:rPr>
        <w:t>a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pply gentle traction on </w:t>
      </w:r>
      <w:r>
        <w:rPr>
          <w:rFonts w:asciiTheme="minorHAnsi" w:hAnsiTheme="minorHAnsi" w:cstheme="minorHAnsi"/>
          <w:color w:val="000000" w:themeColor="text1"/>
          <w:lang w:val="en-CA"/>
        </w:rPr>
        <w:t>the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suture in the direction of the head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</w:t>
      </w:r>
      <w:r w:rsidRPr="00FD16C5">
        <w:rPr>
          <w:rFonts w:asciiTheme="minorHAnsi" w:hAnsiTheme="minorHAnsi" w:cstheme="minorHAnsi"/>
          <w:color w:val="000000" w:themeColor="text1"/>
          <w:lang w:val="en-CA"/>
        </w:rPr>
        <w:t>p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>ass two additional sutures under the jugular vein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20702A59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0675BAB4" w14:textId="5AB4A751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Traction being applied</w:t>
      </w:r>
    </w:p>
    <w:p w14:paraId="5F83C26A" w14:textId="60EC2241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Suture(s) being passed</w:t>
      </w:r>
    </w:p>
    <w:p w14:paraId="5DEAFD70" w14:textId="77777777" w:rsidR="00FD16C5" w:rsidRDefault="00FD16C5" w:rsidP="00FD16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131A4415" w14:textId="50E17A55" w:rsidR="00352E51" w:rsidRDefault="00FD16C5" w:rsidP="00FD16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Use a second clamp to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CA"/>
        </w:rPr>
        <w:t>g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 xml:space="preserve">ently pull the most distal suture in a caudal direction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m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>ake a loose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>knot in the middle suture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FD16C5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751EF740" w14:textId="77777777" w:rsidR="00FD16C5" w:rsidRDefault="00FD16C5" w:rsidP="00FD16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1A6C8971" w14:textId="52809A1B" w:rsidR="00FD16C5" w:rsidRDefault="00FD16C5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pulled</w:t>
      </w:r>
    </w:p>
    <w:p w14:paraId="2AA4E4E9" w14:textId="5805464D" w:rsidR="00FD16C5" w:rsidRPr="00FD16C5" w:rsidRDefault="00672E7F" w:rsidP="00FD16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Loop</w:t>
      </w:r>
      <w:r w:rsidR="00FD16C5">
        <w:rPr>
          <w:rFonts w:asciiTheme="minorHAnsi" w:hAnsiTheme="minorHAnsi" w:cstheme="minorHAnsi"/>
          <w:color w:val="000000" w:themeColor="text1"/>
          <w:lang w:val="en-CA"/>
        </w:rPr>
        <w:t xml:space="preserve"> being made</w:t>
      </w:r>
    </w:p>
    <w:p w14:paraId="71B2A082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6CC494FC" w14:textId="02F08321" w:rsidR="00352E51" w:rsidRDefault="00672E7F" w:rsidP="00672E7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Then place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several drops of warmed, physiological saline on</w:t>
      </w:r>
      <w:r>
        <w:rPr>
          <w:rFonts w:asciiTheme="minorHAnsi" w:hAnsiTheme="minorHAnsi" w:cstheme="minorHAnsi"/>
          <w:color w:val="000000" w:themeColor="text1"/>
          <w:lang w:val="en-CA"/>
        </w:rPr>
        <w:t>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vessel at the site of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the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anticipated venotomy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5FE34514" w14:textId="77777777" w:rsidR="00672E7F" w:rsidRDefault="00672E7F" w:rsidP="00672E7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2EE0D8F9" w14:textId="34CE5AD9" w:rsidR="00672E7F" w:rsidRPr="003F68FF" w:rsidRDefault="00672E7F" w:rsidP="00672E7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Saline being added</w:t>
      </w:r>
    </w:p>
    <w:p w14:paraId="4C9467D4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en-CA"/>
        </w:rPr>
      </w:pPr>
    </w:p>
    <w:p w14:paraId="74601996" w14:textId="21C492A3" w:rsidR="00352E51" w:rsidRDefault="00D764AD" w:rsidP="00352E5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en-CA"/>
        </w:rPr>
      </w:pPr>
      <w:r>
        <w:rPr>
          <w:rFonts w:asciiTheme="minorHAnsi" w:hAnsiTheme="minorHAnsi" w:cstheme="minorHAnsi"/>
          <w:b/>
          <w:color w:val="000000" w:themeColor="text1"/>
          <w:lang w:val="en-CA"/>
        </w:rPr>
        <w:t>R</w:t>
      </w:r>
      <w:r w:rsidR="00352E51" w:rsidRPr="003F68FF">
        <w:rPr>
          <w:rFonts w:asciiTheme="minorHAnsi" w:hAnsiTheme="minorHAnsi" w:cstheme="minorHAnsi"/>
          <w:b/>
          <w:color w:val="000000" w:themeColor="text1"/>
          <w:lang w:val="en-CA"/>
        </w:rPr>
        <w:t xml:space="preserve">ight </w:t>
      </w:r>
      <w:r w:rsidR="005A60F4">
        <w:rPr>
          <w:rFonts w:asciiTheme="minorHAnsi" w:hAnsiTheme="minorHAnsi" w:cstheme="minorHAnsi"/>
          <w:b/>
          <w:color w:val="000000" w:themeColor="text1"/>
          <w:lang w:val="en-CA"/>
        </w:rPr>
        <w:t xml:space="preserve">Ventricular </w:t>
      </w:r>
      <w:r>
        <w:rPr>
          <w:rFonts w:asciiTheme="minorHAnsi" w:hAnsiTheme="minorHAnsi" w:cstheme="minorHAnsi"/>
          <w:b/>
          <w:color w:val="000000" w:themeColor="text1"/>
          <w:lang w:val="en-CA"/>
        </w:rPr>
        <w:t>C</w:t>
      </w:r>
      <w:r w:rsidR="00352E51" w:rsidRPr="003F68FF">
        <w:rPr>
          <w:rFonts w:asciiTheme="minorHAnsi" w:hAnsiTheme="minorHAnsi" w:cstheme="minorHAnsi"/>
          <w:b/>
          <w:color w:val="000000" w:themeColor="text1"/>
          <w:lang w:val="en-CA"/>
        </w:rPr>
        <w:t xml:space="preserve">atheterization </w:t>
      </w:r>
    </w:p>
    <w:p w14:paraId="5E836C27" w14:textId="77777777" w:rsidR="00D764AD" w:rsidRDefault="00D764AD" w:rsidP="00D764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0000" w:themeColor="text1"/>
          <w:lang w:val="en-CA"/>
        </w:rPr>
      </w:pPr>
    </w:p>
    <w:p w14:paraId="678422FA" w14:textId="44106D58" w:rsidR="00352E51" w:rsidRDefault="00D32C91" w:rsidP="00D32C9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bCs/>
          <w:color w:val="000000" w:themeColor="text1"/>
          <w:lang w:val="en-CA"/>
        </w:rPr>
        <w:t xml:space="preserve">For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catheterization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of the </w:t>
      </w:r>
      <w:r>
        <w:rPr>
          <w:rFonts w:asciiTheme="minorHAnsi" w:hAnsiTheme="minorHAnsi" w:cstheme="minorHAnsi"/>
          <w:bCs/>
          <w:color w:val="000000" w:themeColor="text1"/>
          <w:lang w:val="en-CA"/>
        </w:rPr>
        <w:t>right ventricle, place the mouse under a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stereomicroscope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identify the jugular vein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453F9938" w14:textId="77777777" w:rsidR="00D32C91" w:rsidRDefault="00D32C91" w:rsidP="00D32C9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BB2C3DA" w14:textId="6D448A14" w:rsidR="00D32C91" w:rsidRPr="00D32C91" w:rsidRDefault="00D32C91" w:rsidP="00D32C9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WIDE: Talent positioning mouse/microscope </w:t>
      </w:r>
      <w:r w:rsidRPr="00D32C91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Videographer: More Talent than mouse in shot</w:t>
      </w:r>
    </w:p>
    <w:p w14:paraId="79722596" w14:textId="0D831ACB" w:rsidR="00D32C91" w:rsidRPr="003F68FF" w:rsidRDefault="005D4DE9" w:rsidP="00D32C9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LAB MEDIA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>: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>: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 xml:space="preserve"> Shot of vein</w:t>
      </w:r>
    </w:p>
    <w:p w14:paraId="533ECB1A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4B70F909" w14:textId="49A9400C" w:rsidR="00D32C91" w:rsidRDefault="00352E51" w:rsidP="00D32C9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Gently apply superior traction 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>to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vein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D32C91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 xml:space="preserve"> and insert a curved 30-gauve needle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between the cranial and suture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 xml:space="preserve">s at a 140-degree angle </w:t>
      </w:r>
      <w:r w:rsidR="00025B6F" w:rsidRPr="003F68FF">
        <w:rPr>
          <w:rFonts w:asciiTheme="minorHAnsi" w:hAnsiTheme="minorHAnsi" w:cstheme="minorHAnsi"/>
          <w:color w:val="000000" w:themeColor="text1"/>
          <w:lang w:val="en-CA"/>
        </w:rPr>
        <w:t xml:space="preserve">to ensure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the needle</w:t>
      </w:r>
      <w:r w:rsidR="00025B6F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enters in a coaxial manne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r</w:t>
      </w:r>
      <w:r w:rsidR="00025B6F"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 </w:t>
      </w:r>
      <w:r w:rsidR="00D32C91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6CBC228" w14:textId="77777777" w:rsidR="00D32C91" w:rsidRDefault="00D32C91" w:rsidP="00D32C9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3712191" w14:textId="636F1B27" w:rsidR="00D32C91" w:rsidRDefault="005D4DE9" w:rsidP="00D32C9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>: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 xml:space="preserve"> Traction being applied</w:t>
      </w:r>
    </w:p>
    <w:p w14:paraId="092354A5" w14:textId="77EA3ED0" w:rsidR="00D32C91" w:rsidRDefault="005D4DE9" w:rsidP="00D32C9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D32C91">
        <w:rPr>
          <w:rFonts w:asciiTheme="minorHAnsi" w:hAnsiTheme="minorHAnsi" w:cstheme="minorHAnsi"/>
          <w:color w:val="000000" w:themeColor="text1"/>
          <w:lang w:val="en-CA"/>
        </w:rPr>
        <w:t>Needle being inserted</w:t>
      </w:r>
    </w:p>
    <w:p w14:paraId="1C376B3A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4D70C99D" w14:textId="78B0F784" w:rsidR="00025B6F" w:rsidRDefault="00025B6F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Upon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inser</w:t>
      </w:r>
      <w:r>
        <w:rPr>
          <w:rFonts w:asciiTheme="minorHAnsi" w:hAnsiTheme="minorHAnsi" w:cstheme="minorHAnsi"/>
          <w:color w:val="000000" w:themeColor="text1"/>
          <w:lang w:val="en-CA"/>
        </w:rPr>
        <w:t>tion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en-CA"/>
        </w:rPr>
        <w:t>move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needle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to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dilate the venotomy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insert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CA"/>
        </w:rPr>
        <w:t>a</w:t>
      </w:r>
      <w:r w:rsidR="0046410B">
        <w:rPr>
          <w:rFonts w:asciiTheme="minorHAnsi" w:hAnsiTheme="minorHAnsi" w:cstheme="minorHAnsi"/>
          <w:color w:val="000000" w:themeColor="text1"/>
          <w:lang w:val="en-CA"/>
        </w:rPr>
        <w:t xml:space="preserve"> 6-millimeter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catheter tip</w:t>
      </w:r>
      <w:r w:rsidR="00E10533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under the needle into the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venotomy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89062AF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8C2DB16" w14:textId="62B58D99" w:rsidR="00025B6F" w:rsidRDefault="005D4DE9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Venotomy being dilated</w:t>
      </w:r>
    </w:p>
    <w:p w14:paraId="1B985083" w14:textId="076151D6" w:rsidR="00025B6F" w:rsidRDefault="005D4DE9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Tip being inserted</w:t>
      </w:r>
    </w:p>
    <w:p w14:paraId="06287F7D" w14:textId="77777777" w:rsidR="00025B6F" w:rsidRDefault="00025B6F" w:rsidP="00025B6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7507795A" w14:textId="39465917" w:rsidR="00025B6F" w:rsidRDefault="00025B6F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ently tie the middle suture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secur</w:t>
      </w:r>
      <w:r>
        <w:rPr>
          <w:rFonts w:asciiTheme="minorHAnsi" w:hAnsiTheme="minorHAnsi" w:cstheme="minorHAnsi"/>
          <w:color w:val="000000" w:themeColor="text1"/>
          <w:lang w:val="en-CA"/>
        </w:rPr>
        <w:t>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catheter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[1-TXT]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release the caudal suture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D8F3727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ED8A55E" w14:textId="3225A785" w:rsidR="00025B6F" w:rsidRDefault="005D4DE9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 xml:space="preserve">Suture being tied </w:t>
      </w:r>
      <w:r w:rsidR="00025B6F">
        <w:rPr>
          <w:rFonts w:asciiTheme="minorHAnsi" w:hAnsiTheme="minorHAnsi" w:cstheme="minorHAnsi"/>
          <w:b/>
          <w:bCs/>
          <w:color w:val="000000" w:themeColor="text1"/>
          <w:lang w:val="en-CA"/>
        </w:rPr>
        <w:t>TEXT: Caution: Excess pressure can damage catheter</w:t>
      </w:r>
    </w:p>
    <w:p w14:paraId="151940B4" w14:textId="1408CAF0" w:rsidR="00352E51" w:rsidRPr="003F68FF" w:rsidRDefault="005D4DE9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Suture being released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3B8105A1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6D13A8F8" w14:textId="2646312D" w:rsidR="00025B6F" w:rsidRDefault="00025B6F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A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dvance the catheter into the right ventricle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>, monitoring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classical right ventricular pressure waveform on a continuous monitor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DD94138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5028C229" w14:textId="22D96A47" w:rsidR="00025B6F" w:rsidRDefault="005D4DE9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Catheter being advanced</w:t>
      </w:r>
    </w:p>
    <w:p w14:paraId="5FC1CFF9" w14:textId="55C50FA8" w:rsidR="00352E51" w:rsidRPr="003F68FF" w:rsidRDefault="00025B6F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watching monitor, with loops visible in frame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29545F2C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240416C9" w14:textId="17409E2F" w:rsidR="00025B6F" w:rsidRDefault="00025B6F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The appearance of 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an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optimal pressure volume loop confirms the correct positioning of the catheter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7545D7E3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84724EB" w14:textId="691897F6" w:rsidR="00025B6F" w:rsidRDefault="00025B6F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SCREEN: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B21D6C" w:rsidRPr="00B21D6C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>: Video of optimal pressure volume loops</w:t>
      </w:r>
    </w:p>
    <w:p w14:paraId="014B97E7" w14:textId="77777777" w:rsidR="00025B6F" w:rsidRDefault="00025B6F" w:rsidP="00025B6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72BEEDAE" w14:textId="21B122AD" w:rsidR="00025B6F" w:rsidRDefault="00025B6F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If necessary,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gently rotate the catheter shaft to achieve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until an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optimal placement of the catheter along the axis of the right </w:t>
      </w:r>
      <w:r w:rsidR="00352E51" w:rsidRPr="003F68FF">
        <w:rPr>
          <w:rFonts w:asciiTheme="minorHAnsi" w:hAnsiTheme="minorHAnsi" w:cstheme="minorHAnsi"/>
          <w:color w:val="000000" w:themeColor="text1"/>
          <w:shd w:val="clear" w:color="auto" w:fill="FFFFFF"/>
          <w:lang w:val="en-CA"/>
        </w:rPr>
        <w:t>ventricle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CA"/>
        </w:rPr>
        <w:t xml:space="preserve"> is achieved </w:t>
      </w:r>
      <w:r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CA"/>
        </w:rPr>
        <w:t>[1]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238C0112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55CE4327" w14:textId="16DE51D7" w:rsidR="00352E51" w:rsidRDefault="00025B6F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Shaft being rotated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B404DC" w:rsidRPr="00B404DC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 Editor: Important</w:t>
      </w:r>
      <w:r w:rsidR="00B404DC">
        <w:rPr>
          <w:rFonts w:asciiTheme="minorHAnsi" w:hAnsiTheme="minorHAnsi" w:cstheme="minorHAnsi"/>
          <w:i/>
          <w:iCs/>
          <w:color w:val="4F81BD" w:themeColor="accent1"/>
          <w:lang w:val="en-CA"/>
        </w:rPr>
        <w:t>/difficult</w:t>
      </w:r>
      <w:r w:rsidR="00B404DC" w:rsidRPr="00B404DC">
        <w:rPr>
          <w:rFonts w:asciiTheme="minorHAnsi" w:hAnsiTheme="minorHAnsi" w:cstheme="minorHAnsi"/>
          <w:i/>
          <w:iCs/>
          <w:color w:val="4F81BD" w:themeColor="accent1"/>
          <w:lang w:val="en-CA"/>
        </w:rPr>
        <w:t xml:space="preserve"> step</w:t>
      </w:r>
    </w:p>
    <w:p w14:paraId="0300F07C" w14:textId="0B1886EA" w:rsidR="0046410B" w:rsidRDefault="0046410B" w:rsidP="0046410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6410B">
        <w:rPr>
          <w:rStyle w:val="AuthorName"/>
          <w:rFonts w:asciiTheme="minorHAnsi" w:eastAsia="Times" w:hAnsiTheme="minorHAnsi" w:cstheme="minorHAnsi"/>
          <w:lang w:eastAsia="zh-TW"/>
        </w:rPr>
        <w:t xml:space="preserve">Francois </w:t>
      </w:r>
      <w:proofErr w:type="spellStart"/>
      <w:r w:rsidRPr="0046410B">
        <w:rPr>
          <w:rStyle w:val="AuthorName"/>
          <w:rFonts w:asciiTheme="minorHAnsi" w:eastAsia="Times" w:hAnsiTheme="minorHAnsi" w:cstheme="minorHAnsi"/>
          <w:lang w:eastAsia="zh-TW"/>
        </w:rPr>
        <w:t>Potus</w:t>
      </w:r>
      <w:proofErr w:type="spellEnd"/>
      <w:r w:rsidRPr="0046410B">
        <w:rPr>
          <w:rFonts w:asciiTheme="minorHAnsi" w:eastAsia="Times New Roman" w:hAnsiTheme="minorHAnsi" w:cstheme="minorHAnsi"/>
          <w:szCs w:val="24"/>
        </w:rPr>
        <w:t xml:space="preserve">: </w:t>
      </w:r>
      <w:r w:rsidR="00484D23" w:rsidRPr="0046410B">
        <w:rPr>
          <w:rFonts w:asciiTheme="minorHAnsi" w:eastAsia="Times New Roman" w:hAnsiTheme="minorHAnsi" w:cstheme="minorHAnsi"/>
          <w:szCs w:val="24"/>
        </w:rPr>
        <w:t>To ensure correct positioning of the catheter in the right and left ventricle</w:t>
      </w:r>
      <w:r w:rsidR="00484D23">
        <w:rPr>
          <w:rFonts w:asciiTheme="minorHAnsi" w:eastAsia="Times New Roman" w:hAnsiTheme="minorHAnsi" w:cstheme="minorHAnsi"/>
          <w:szCs w:val="24"/>
        </w:rPr>
        <w:t>s,</w:t>
      </w:r>
      <w:r w:rsidR="00484D23" w:rsidRPr="0046410B">
        <w:rPr>
          <w:rFonts w:asciiTheme="minorHAnsi" w:eastAsia="Times New Roman" w:hAnsiTheme="minorHAnsi" w:cstheme="minorHAnsi"/>
          <w:szCs w:val="24"/>
        </w:rPr>
        <w:t xml:space="preserve"> read and interpret the pressure, volume, magnitude, and phase channels while </w:t>
      </w:r>
      <w:r w:rsidR="00484D23">
        <w:rPr>
          <w:rFonts w:eastAsia="Times New Roman" w:cstheme="minorHAnsi"/>
        </w:rPr>
        <w:t xml:space="preserve">simultaneously </w:t>
      </w:r>
      <w:r w:rsidR="00484D23" w:rsidRPr="0046410B">
        <w:rPr>
          <w:rFonts w:asciiTheme="minorHAnsi" w:eastAsia="Times New Roman" w:hAnsiTheme="minorHAnsi" w:cstheme="minorHAnsi"/>
          <w:szCs w:val="24"/>
        </w:rPr>
        <w:t xml:space="preserve">moving the catheter </w:t>
      </w:r>
      <w:r w:rsidRPr="0046410B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46410B">
        <w:rPr>
          <w:rFonts w:asciiTheme="minorHAnsi" w:eastAsia="Times New Roman" w:hAnsiTheme="minorHAnsi" w:cstheme="minorHAnsi"/>
          <w:szCs w:val="24"/>
        </w:rPr>
        <w:t>.</w:t>
      </w:r>
    </w:p>
    <w:p w14:paraId="453E597F" w14:textId="77777777" w:rsidR="0046410B" w:rsidRPr="0046410B" w:rsidRDefault="0046410B" w:rsidP="004641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F816B5E" w14:textId="27E4AC04" w:rsidR="0046410B" w:rsidRPr="0046410B" w:rsidRDefault="0046410B" w:rsidP="0046410B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3CA7126C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38BDA01F" w14:textId="26664637" w:rsidR="00025B6F" w:rsidRDefault="00352E51" w:rsidP="00025B6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When 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>an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optimal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pressure-magnitude loop signal 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>has been obtained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, press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Pr="003F68FF">
        <w:rPr>
          <w:rFonts w:asciiTheme="minorHAnsi" w:hAnsiTheme="minorHAnsi" w:cstheme="minorHAnsi"/>
          <w:b/>
          <w:bCs/>
          <w:color w:val="000000" w:themeColor="text1"/>
          <w:lang w:val="en-CA"/>
        </w:rPr>
        <w:t>Enter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on the console to perform a baseline scan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025B6F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 xml:space="preserve"> and monitor t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hat the heart rate reported on the monitor screen in beats per minute is 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within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a physiologic range </w:t>
      </w:r>
      <w:r w:rsidR="00025B6F">
        <w:rPr>
          <w:rFonts w:asciiTheme="minorHAnsi" w:hAnsiTheme="minorHAnsi" w:cstheme="minorHAnsi"/>
          <w:b/>
          <w:bCs/>
          <w:color w:val="000000" w:themeColor="text1"/>
          <w:lang w:val="en-CA"/>
        </w:rPr>
        <w:t>[2-TXT]</w:t>
      </w:r>
      <w:r w:rsidR="00025B6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79DAE4BF" w14:textId="77777777" w:rsidR="00025B6F" w:rsidRDefault="00025B6F" w:rsidP="00025B6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525FBAB" w14:textId="6FB570AD" w:rsidR="00025B6F" w:rsidRDefault="00025B6F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pressing enter, with monitor visible in frame</w:t>
      </w:r>
    </w:p>
    <w:p w14:paraId="707A7BEB" w14:textId="75687F1C" w:rsidR="00352E51" w:rsidRPr="00025B6F" w:rsidRDefault="00025B6F" w:rsidP="00025B6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SCREEN: </w:t>
      </w:r>
      <w:r w:rsidR="00B21D6C" w:rsidRPr="00B21D6C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>: Video of heart rate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TEXT: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352E51" w:rsidRPr="00025B6F">
        <w:rPr>
          <w:rFonts w:asciiTheme="minorHAnsi" w:hAnsiTheme="minorHAnsi" w:cstheme="minorHAnsi"/>
          <w:b/>
          <w:bCs/>
          <w:i/>
          <w:iCs/>
          <w:color w:val="000000" w:themeColor="text1"/>
          <w:lang w:val="en-CA"/>
        </w:rPr>
        <w:t>i.e.</w:t>
      </w:r>
      <w:r w:rsidR="00352E51" w:rsidRPr="00025B6F">
        <w:rPr>
          <w:rFonts w:asciiTheme="minorHAnsi" w:hAnsiTheme="minorHAnsi" w:cstheme="minorHAnsi"/>
          <w:b/>
          <w:bCs/>
          <w:color w:val="000000" w:themeColor="text1"/>
          <w:lang w:val="en-CA"/>
        </w:rPr>
        <w:t>, 400–600 bpm</w:t>
      </w:r>
    </w:p>
    <w:p w14:paraId="25F0D98A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23D63DA7" w14:textId="1EC5A639" w:rsidR="00352E51" w:rsidRDefault="005A60F4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To 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enerate the </w:t>
      </w:r>
      <w:r>
        <w:rPr>
          <w:rFonts w:asciiTheme="minorHAnsi" w:hAnsiTheme="minorHAnsi" w:cstheme="minorHAnsi"/>
          <w:color w:val="000000" w:themeColor="text1"/>
          <w:lang w:val="en-CA"/>
        </w:rPr>
        <w:t>pressure volume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loops</w:t>
      </w:r>
      <w:r>
        <w:rPr>
          <w:rFonts w:asciiTheme="minorHAnsi" w:hAnsiTheme="minorHAnsi" w:cstheme="minorHAnsi"/>
          <w:color w:val="000000" w:themeColor="text1"/>
          <w:lang w:val="en-CA"/>
        </w:rPr>
        <w:t>, c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hange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the X-axis parameter from </w:t>
      </w:r>
      <w:r w:rsidR="00352E51" w:rsidRPr="003F68FF">
        <w:rPr>
          <w:rFonts w:asciiTheme="minorHAnsi" w:hAnsiTheme="minorHAnsi" w:cstheme="minorHAnsi"/>
          <w:b/>
          <w:bCs/>
          <w:color w:val="000000" w:themeColor="text1"/>
          <w:lang w:val="en-CA"/>
        </w:rPr>
        <w:t>Magnitude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to </w:t>
      </w:r>
      <w:r w:rsidR="00352E51" w:rsidRPr="003F68FF">
        <w:rPr>
          <w:rFonts w:asciiTheme="minorHAnsi" w:hAnsiTheme="minorHAnsi" w:cstheme="minorHAnsi"/>
          <w:b/>
          <w:bCs/>
          <w:color w:val="000000" w:themeColor="text1"/>
          <w:lang w:val="en-CA"/>
        </w:rPr>
        <w:t>Volume</w:t>
      </w:r>
      <w:r>
        <w:rPr>
          <w:rFonts w:asciiTheme="minorHAnsi" w:hAnsiTheme="minorHAnsi" w:cstheme="minorHAnsi"/>
          <w:color w:val="000000" w:themeColor="text1"/>
          <w:lang w:val="en-CA"/>
        </w:rPr>
        <w:t>, leaving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pressure as the Y</w:t>
      </w:r>
      <w:r>
        <w:rPr>
          <w:rFonts w:asciiTheme="minorHAnsi" w:hAnsiTheme="minorHAnsi" w:cstheme="minorHAnsi"/>
          <w:color w:val="000000" w:themeColor="text1"/>
          <w:lang w:val="en-CA"/>
        </w:rPr>
        <w:t>-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axis. When the </w:t>
      </w:r>
      <w:r>
        <w:rPr>
          <w:rFonts w:asciiTheme="minorHAnsi" w:hAnsiTheme="minorHAnsi" w:cstheme="minorHAnsi"/>
          <w:color w:val="000000" w:themeColor="text1"/>
          <w:lang w:val="en-CA"/>
        </w:rPr>
        <w:t>pressure volume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loops signal is optimal, record for 30 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econds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1F8697E0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FCCCC47" w14:textId="0B8AA652" w:rsidR="005A60F4" w:rsidRPr="003F68FF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SCREEN:</w:t>
      </w:r>
      <w:r w:rsidR="001B3B3B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 xml:space="preserve">screenshot3 </w:t>
      </w:r>
      <w:r w:rsidR="00B21D6C" w:rsidRPr="00B21D6C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 Editor: can speed up</w:t>
      </w:r>
    </w:p>
    <w:p w14:paraId="6D08042F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1BFF5EAC" w14:textId="104C283A" w:rsidR="005A60F4" w:rsidRPr="00DE65E9" w:rsidRDefault="005A60F4" w:rsidP="00DE65E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At the end of the analysis, s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top the recording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>,</w:t>
      </w:r>
      <w:r w:rsidR="00DE65E9" w:rsidRPr="00DE65E9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>p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>ull out</w:t>
      </w:r>
      <w:r w:rsidR="00DE65E9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catheter 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[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2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]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>,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 </w:t>
      </w:r>
      <w:r w:rsidR="00DE65E9" w:rsidRPr="003F68FF">
        <w:rPr>
          <w:rFonts w:asciiTheme="minorHAnsi" w:hAnsiTheme="minorHAnsi" w:cstheme="minorHAnsi"/>
          <w:color w:val="000000" w:themeColor="text1"/>
          <w:lang w:val="en-CA"/>
        </w:rPr>
        <w:t>and gently wipe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 xml:space="preserve"> the catheter</w:t>
      </w:r>
      <w:r w:rsidR="00DE65E9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with gauze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[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3</w:t>
      </w:r>
      <w:r w:rsidR="00DE65E9">
        <w:rPr>
          <w:rFonts w:asciiTheme="minorHAnsi" w:hAnsiTheme="minorHAnsi" w:cstheme="minorHAnsi"/>
          <w:b/>
          <w:bCs/>
          <w:color w:val="000000" w:themeColor="text1"/>
          <w:lang w:val="en-CA"/>
        </w:rPr>
        <w:t>]</w:t>
      </w:r>
      <w:r w:rsidR="00DE65E9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24B938D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C07D014" w14:textId="0C88FCA6" w:rsidR="005A60F4" w:rsidRPr="00DE65E9" w:rsidRDefault="0031144A" w:rsidP="00DE65E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stopping recording, with monitor visible in frame</w:t>
      </w:r>
    </w:p>
    <w:p w14:paraId="76030A65" w14:textId="61776675" w:rsidR="005A60F4" w:rsidRDefault="005D4DE9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>Catheter being pulled</w:t>
      </w:r>
    </w:p>
    <w:p w14:paraId="6412B226" w14:textId="427CC672" w:rsidR="005A60F4" w:rsidRDefault="005D4DE9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X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 xml:space="preserve"> being wiped</w:t>
      </w:r>
    </w:p>
    <w:p w14:paraId="5571D764" w14:textId="77777777" w:rsidR="005A60F4" w:rsidRDefault="005A60F4" w:rsidP="005A60F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3C97624C" w14:textId="50C67BA2" w:rsidR="005A60F4" w:rsidRDefault="005A60F4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Then place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the catheter in heparin</w:t>
      </w:r>
      <w:r>
        <w:rPr>
          <w:rFonts w:asciiTheme="minorHAnsi" w:hAnsiTheme="minorHAnsi" w:cstheme="minorHAnsi"/>
          <w:color w:val="000000" w:themeColor="text1"/>
          <w:lang w:val="en-CA"/>
        </w:rPr>
        <w:t>-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sodium chloride solution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[1]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and tie the caudal suture to stop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any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bleeding from the jugular vein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18ED8AD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7360BD2" w14:textId="77777777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placing catheter into solution</w:t>
      </w:r>
    </w:p>
    <w:p w14:paraId="67957B14" w14:textId="7336D10A" w:rsidR="00352E51" w:rsidRPr="003F68FF" w:rsidRDefault="005D4DE9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>Suture being tied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6C9F9FC8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18A20EAD" w14:textId="45E21082" w:rsidR="00352E51" w:rsidRDefault="00352E51" w:rsidP="009D40B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Left </w:t>
      </w:r>
      <w:r w:rsidR="005A60F4" w:rsidRP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V</w:t>
      </w:r>
      <w:r w:rsidRP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entricular </w:t>
      </w:r>
      <w:r w:rsidR="005A60F4" w:rsidRP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C</w:t>
      </w:r>
      <w:r w:rsidRP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atheterization</w:t>
      </w:r>
      <w:r w:rsidRPr="005A60F4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0CA02093" w14:textId="77777777" w:rsidR="005A60F4" w:rsidRDefault="005A60F4" w:rsidP="005A60F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lang w:val="en-CA"/>
        </w:rPr>
      </w:pPr>
    </w:p>
    <w:p w14:paraId="27C95647" w14:textId="047476C9" w:rsidR="005A60F4" w:rsidRDefault="005A60F4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For c</w:t>
      </w:r>
      <w:r w:rsidRPr="005A60F4">
        <w:rPr>
          <w:rFonts w:asciiTheme="minorHAnsi" w:hAnsiTheme="minorHAnsi" w:cstheme="minorHAnsi"/>
          <w:color w:val="000000" w:themeColor="text1"/>
          <w:lang w:val="en-CA"/>
        </w:rPr>
        <w:t>atheterization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of the left ventricle, g</w:t>
      </w:r>
      <w:r w:rsidR="00352E51" w:rsidRPr="005A60F4">
        <w:rPr>
          <w:rFonts w:asciiTheme="minorHAnsi" w:hAnsiTheme="minorHAnsi" w:cstheme="minorHAnsi"/>
          <w:color w:val="000000" w:themeColor="text1"/>
          <w:lang w:val="en-CA"/>
        </w:rPr>
        <w:t>ently elevate the right carotid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artery with forceps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tie the suture,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thereby occluding the artery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2FDB4FF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8FC5C79" w14:textId="3585C45C" w:rsidR="005A60F4" w:rsidRP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WIDE: Talent placing forceps under artery </w:t>
      </w:r>
      <w:r w:rsidRPr="005A60F4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Videographer: More Talent than mouse in shot</w:t>
      </w:r>
    </w:p>
    <w:p w14:paraId="67CADDED" w14:textId="5030A59E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tied</w:t>
      </w:r>
    </w:p>
    <w:p w14:paraId="71D26BE2" w14:textId="77777777" w:rsidR="005A60F4" w:rsidRDefault="005A60F4" w:rsidP="005A60F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1CFE3C06" w14:textId="744CEEFA" w:rsidR="005A60F4" w:rsidRDefault="005A60F4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Use a hemostatic clamp 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gently apply cranially</w:t>
      </w:r>
      <w:r w:rsidR="00B404DC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directed traction 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on the vessel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use a clamp to p</w:t>
      </w:r>
      <w:r w:rsidR="00352E51" w:rsidRPr="005A60F4">
        <w:rPr>
          <w:rFonts w:asciiTheme="minorHAnsi" w:hAnsiTheme="minorHAnsi" w:cstheme="minorHAnsi"/>
          <w:color w:val="000000" w:themeColor="text1"/>
          <w:lang w:val="en-CA"/>
        </w:rPr>
        <w:t xml:space="preserve">ull the most distal suture in a caudal direction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5A60F4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120C004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2F0BC051" w14:textId="754E7454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Traction being applied</w:t>
      </w:r>
    </w:p>
    <w:p w14:paraId="3074E986" w14:textId="5DD1B88B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pulled</w:t>
      </w:r>
    </w:p>
    <w:p w14:paraId="64A7D84C" w14:textId="77777777" w:rsidR="005A60F4" w:rsidRDefault="005A60F4" w:rsidP="005A60F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70F37F2C" w14:textId="02597102" w:rsidR="005A60F4" w:rsidRDefault="00352E51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5A60F4">
        <w:rPr>
          <w:rFonts w:asciiTheme="minorHAnsi" w:hAnsiTheme="minorHAnsi" w:cstheme="minorHAnsi"/>
          <w:color w:val="000000" w:themeColor="text1"/>
          <w:lang w:val="en-CA"/>
        </w:rPr>
        <w:t>Make a loose knot on the middle suture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 xml:space="preserve"> and add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several drops of warmed, physiological saline on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>to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vessel at the site of the anticipated arteriotomy</w:t>
      </w:r>
      <w:r w:rsidR="005A60F4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5A60F4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3C510D21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0B5B58BA" w14:textId="51A19A6A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Loop being made</w:t>
      </w:r>
    </w:p>
    <w:p w14:paraId="2FFE8F29" w14:textId="0AB346A9" w:rsidR="005A60F4" w:rsidRDefault="005A60F4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Saline being applied</w:t>
      </w:r>
    </w:p>
    <w:p w14:paraId="1AAA7A6B" w14:textId="77777777" w:rsidR="0031144A" w:rsidRDefault="0031144A" w:rsidP="0031144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46BEB71F" w14:textId="529DAEC4" w:rsidR="005A60F4" w:rsidRDefault="005A60F4" w:rsidP="005A60F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Use the microscope to f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ocus on the cranial section between the caudal and the middle suture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gently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apply superior traction </w:t>
      </w:r>
      <w:r>
        <w:rPr>
          <w:rFonts w:asciiTheme="minorHAnsi" w:hAnsiTheme="minorHAnsi" w:cstheme="minorHAnsi"/>
          <w:color w:val="000000" w:themeColor="text1"/>
          <w:lang w:val="en-CA"/>
        </w:rPr>
        <w:t>to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artery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064688D2" w14:textId="77777777" w:rsidR="005A60F4" w:rsidRDefault="005A60F4" w:rsidP="005A60F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69F0B6B2" w14:textId="7379E14C" w:rsidR="005A60F4" w:rsidRDefault="005D4DE9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Cranial section being identified</w:t>
      </w:r>
    </w:p>
    <w:p w14:paraId="0F0BD699" w14:textId="14A892D6" w:rsidR="004807D7" w:rsidRDefault="005D4DE9" w:rsidP="005A60F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Traction being applied</w:t>
      </w:r>
    </w:p>
    <w:p w14:paraId="22605415" w14:textId="77777777" w:rsidR="004807D7" w:rsidRDefault="004807D7" w:rsidP="004807D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78FAB315" w14:textId="420FBA2F" w:rsidR="004807D7" w:rsidRDefault="004807D7" w:rsidP="004807D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I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nsert a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new, curved,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30</w:t>
      </w:r>
      <w:r>
        <w:rPr>
          <w:rFonts w:asciiTheme="minorHAnsi" w:hAnsiTheme="minorHAnsi" w:cstheme="minorHAnsi"/>
          <w:color w:val="000000" w:themeColor="text1"/>
          <w:lang w:val="en-CA"/>
        </w:rPr>
        <w:t>-gauge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needle between the cranial and middle suture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s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at 140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degrees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relative to the artery to ensure it enters in a coaxial manner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 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i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nsert </w:t>
      </w:r>
      <w:r>
        <w:rPr>
          <w:rFonts w:asciiTheme="minorHAnsi" w:hAnsiTheme="minorHAnsi" w:cstheme="minorHAnsi"/>
          <w:color w:val="000000" w:themeColor="text1"/>
          <w:lang w:val="en-CA"/>
        </w:rPr>
        <w:t>a new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catheter tip into the arteriotomy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70666920" w14:textId="77777777" w:rsidR="004807D7" w:rsidRDefault="004807D7" w:rsidP="004807D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3273456" w14:textId="39510DCD" w:rsidR="004807D7" w:rsidRDefault="005D4DE9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Needle being inserted</w:t>
      </w:r>
    </w:p>
    <w:p w14:paraId="55BC6414" w14:textId="7B9E7030" w:rsidR="004807D7" w:rsidRDefault="005D4DE9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Tip being inserted</w:t>
      </w:r>
    </w:p>
    <w:p w14:paraId="0F51B6CC" w14:textId="77777777" w:rsidR="004807D7" w:rsidRDefault="004807D7" w:rsidP="004807D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0F9F7BD5" w14:textId="73F70A50" w:rsidR="004807D7" w:rsidRDefault="004807D7" w:rsidP="004807D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ighten the middle suture to secure the catheter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while s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imultaneously releas</w:t>
      </w:r>
      <w:r>
        <w:rPr>
          <w:rFonts w:asciiTheme="minorHAnsi" w:hAnsiTheme="minorHAnsi" w:cstheme="minorHAnsi"/>
          <w:color w:val="000000" w:themeColor="text1"/>
          <w:lang w:val="en-CA"/>
        </w:rPr>
        <w:t>ing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distal suture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 xml:space="preserve">[1]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and advance the catheter into the aorta to start recording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7538C28" w14:textId="77777777" w:rsidR="004807D7" w:rsidRDefault="004807D7" w:rsidP="004807D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5F484E77" w14:textId="09052042" w:rsidR="004807D7" w:rsidRDefault="005D4DE9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Suture being tightened</w:t>
      </w:r>
    </w:p>
    <w:p w14:paraId="20D2D774" w14:textId="0CFB30F1" w:rsidR="004807D7" w:rsidRDefault="005D4DE9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Catheter being advanced</w:t>
      </w:r>
    </w:p>
    <w:p w14:paraId="55E31141" w14:textId="77777777" w:rsidR="004807D7" w:rsidRDefault="004807D7" w:rsidP="004807D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6F58BA08" w14:textId="16E79947" w:rsidR="004807D7" w:rsidRDefault="004807D7" w:rsidP="004807D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Confirm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that the pressure channel shows a typical aorta trace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advance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the catheter retrograde across the aortic valve into the left ventricle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  <w:r w:rsidRPr="004807D7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>Entry into the left ventricle will be evident from the sudden marked drop in diastolic pressure from the aorta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[3]</w:t>
      </w:r>
      <w:r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6D7C2E2E" w14:textId="77777777" w:rsidR="004807D7" w:rsidRDefault="004807D7" w:rsidP="004807D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3E2F3BD9" w14:textId="218A1142" w:rsidR="004807D7" w:rsidRDefault="004807D7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SCREEN:</w:t>
      </w:r>
      <w:r w:rsidR="0031144A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 xml:space="preserve">screenshot2: 00:00-00:03 </w:t>
      </w:r>
      <w:r w:rsidR="00B21D6C" w:rsidRPr="00B21D6C">
        <w:rPr>
          <w:rFonts w:asciiTheme="minorHAnsi" w:hAnsiTheme="minorHAnsi" w:cstheme="minorHAnsi"/>
          <w:i/>
          <w:iCs/>
          <w:color w:val="4F81BD" w:themeColor="accent1"/>
          <w:lang w:val="en-CA"/>
        </w:rPr>
        <w:t>Video Editor: please emphasize loops on right of frame</w:t>
      </w:r>
    </w:p>
    <w:p w14:paraId="535DE999" w14:textId="2F784FB5" w:rsidR="004807D7" w:rsidRDefault="005D4DE9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>Catheter being advance</w:t>
      </w:r>
      <w:r w:rsidR="008E7823">
        <w:rPr>
          <w:rFonts w:asciiTheme="minorHAnsi" w:hAnsiTheme="minorHAnsi" w:cstheme="minorHAnsi"/>
          <w:color w:val="000000" w:themeColor="text1"/>
          <w:lang w:val="en-CA"/>
        </w:rPr>
        <w:t>d</w:t>
      </w:r>
    </w:p>
    <w:p w14:paraId="0F6F806F" w14:textId="1AED88A2" w:rsidR="00352E51" w:rsidRPr="004807D7" w:rsidRDefault="004807D7" w:rsidP="004807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SCREEN: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 xml:space="preserve"> screenshot2: 00:03-00:05</w:t>
      </w:r>
    </w:p>
    <w:p w14:paraId="439EDA72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5FC1FD2D" w14:textId="3B7D2425" w:rsidR="00352E51" w:rsidRDefault="004807D7" w:rsidP="008E782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To s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tabilize the left ventricular pressure</w:t>
      </w:r>
      <w:r>
        <w:rPr>
          <w:rFonts w:asciiTheme="minorHAnsi" w:hAnsiTheme="minorHAnsi" w:cstheme="minorHAnsi"/>
          <w:color w:val="000000" w:themeColor="text1"/>
          <w:lang w:val="en-CA"/>
        </w:rPr>
        <w:t>, use the pressure volume loop to confirm a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correct positioning of the catheter in the left ventricle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>,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gently rotat</w:t>
      </w:r>
      <w:r>
        <w:rPr>
          <w:rFonts w:asciiTheme="minorHAnsi" w:hAnsiTheme="minorHAnsi" w:cstheme="minorHAnsi"/>
          <w:color w:val="000000" w:themeColor="text1"/>
          <w:lang w:val="en-CA"/>
        </w:rPr>
        <w:t>ing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catheter shaft to achieve optimal placement of the catheter along the axis of the left </w:t>
      </w:r>
      <w:r w:rsidR="00352E51" w:rsidRPr="003F68FF">
        <w:rPr>
          <w:rFonts w:asciiTheme="minorHAnsi" w:hAnsiTheme="minorHAnsi" w:cstheme="minorHAnsi"/>
          <w:color w:val="000000" w:themeColor="text1"/>
          <w:shd w:val="clear" w:color="auto" w:fill="FFFFFF"/>
          <w:lang w:val="en-CA"/>
        </w:rPr>
        <w:t>ventricle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as necessary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</w:t>
      </w:r>
      <w:r w:rsidR="00B404DC">
        <w:rPr>
          <w:rFonts w:asciiTheme="minorHAnsi" w:hAnsiTheme="minorHAnsi" w:cstheme="minorHAnsi"/>
          <w:b/>
          <w:bCs/>
          <w:color w:val="000000" w:themeColor="text1"/>
          <w:lang w:val="en-CA"/>
        </w:rPr>
        <w:t>-TXT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]</w:t>
      </w:r>
      <w:r>
        <w:rPr>
          <w:rFonts w:asciiTheme="minorHAnsi" w:hAnsiTheme="minorHAnsi" w:cstheme="minorHAnsi"/>
          <w:color w:val="000000" w:themeColor="text1"/>
          <w:lang w:val="en-CA"/>
        </w:rPr>
        <w:t>.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4A5BD01E" w14:textId="77777777" w:rsidR="004807D7" w:rsidRDefault="004807D7" w:rsidP="004807D7">
      <w:pPr>
        <w:pStyle w:val="ListParagraph"/>
        <w:rPr>
          <w:rFonts w:asciiTheme="minorHAnsi" w:hAnsiTheme="minorHAnsi" w:cstheme="minorHAnsi"/>
          <w:color w:val="000000" w:themeColor="text1"/>
          <w:lang w:val="en-CA"/>
        </w:rPr>
      </w:pPr>
    </w:p>
    <w:p w14:paraId="7F751962" w14:textId="46A603E3" w:rsidR="004807D7" w:rsidRDefault="004807D7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SCREEN:</w:t>
      </w:r>
      <w:r w:rsidR="00B21D6C">
        <w:rPr>
          <w:rFonts w:asciiTheme="minorHAnsi" w:hAnsiTheme="minorHAnsi" w:cstheme="minorHAnsi"/>
          <w:color w:val="000000" w:themeColor="text1"/>
          <w:lang w:val="en-CA"/>
        </w:rPr>
        <w:t xml:space="preserve"> screenshot2: 00:05-00:20</w:t>
      </w:r>
    </w:p>
    <w:p w14:paraId="14DCD7CF" w14:textId="6D1DDAC8" w:rsidR="004807D7" w:rsidRPr="003F68FF" w:rsidRDefault="005D4DE9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</w:t>
      </w:r>
      <w:r w:rsidRPr="005D4DE9">
        <w:rPr>
          <w:rFonts w:asciiTheme="minorHAnsi" w:hAnsiTheme="minorHAnsi" w:cstheme="minorHAnsi"/>
          <w:color w:val="000000" w:themeColor="text1"/>
          <w:highlight w:val="yellow"/>
          <w:lang w:val="en-CA"/>
        </w:rPr>
        <w:t>To be provided by Authors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: </w:t>
      </w:r>
      <w:r w:rsidR="004807D7">
        <w:rPr>
          <w:rFonts w:asciiTheme="minorHAnsi" w:hAnsiTheme="minorHAnsi" w:cstheme="minorHAnsi"/>
          <w:color w:val="000000" w:themeColor="text1"/>
          <w:lang w:val="en-CA"/>
        </w:rPr>
        <w:t xml:space="preserve">Catheter being rotated </w:t>
      </w:r>
      <w:r w:rsidR="004807D7">
        <w:rPr>
          <w:rFonts w:asciiTheme="minorHAnsi" w:hAnsiTheme="minorHAnsi" w:cstheme="minorHAnsi"/>
          <w:b/>
          <w:bCs/>
          <w:color w:val="000000" w:themeColor="text1"/>
          <w:lang w:val="en-CA"/>
        </w:rPr>
        <w:t>TEXT: Maximal phase value should be &lt;7°</w:t>
      </w:r>
    </w:p>
    <w:p w14:paraId="6F20D69F" w14:textId="312B8AE5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5FD8921C" w14:textId="2BE02F15" w:rsidR="008E7823" w:rsidRDefault="00352E51" w:rsidP="008E782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 w:rsidRPr="003F68FF">
        <w:rPr>
          <w:rFonts w:asciiTheme="minorHAnsi" w:hAnsiTheme="minorHAnsi" w:cstheme="minorHAnsi"/>
          <w:color w:val="000000" w:themeColor="text1"/>
          <w:lang w:val="en-CA"/>
        </w:rPr>
        <w:t>Stop the recording</w:t>
      </w:r>
      <w:r w:rsidR="008E7823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8E7823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8E7823">
        <w:rPr>
          <w:rFonts w:asciiTheme="minorHAnsi" w:hAnsiTheme="minorHAnsi" w:cstheme="minorHAnsi"/>
          <w:color w:val="000000" w:themeColor="text1"/>
          <w:lang w:val="en-CA"/>
        </w:rPr>
        <w:t xml:space="preserve"> and remove</w:t>
      </w:r>
      <w:r w:rsidRPr="003F68FF">
        <w:rPr>
          <w:rFonts w:asciiTheme="minorHAnsi" w:hAnsiTheme="minorHAnsi" w:cstheme="minorHAnsi"/>
          <w:color w:val="000000" w:themeColor="text1"/>
          <w:lang w:val="en-CA"/>
        </w:rPr>
        <w:t xml:space="preserve"> the catheter </w:t>
      </w:r>
      <w:r w:rsidR="008E7823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8E7823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527B104B" w14:textId="77777777" w:rsidR="008E7823" w:rsidRDefault="008E7823" w:rsidP="008E782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0D706505" w14:textId="5566E85F" w:rsidR="008E7823" w:rsidRDefault="00B21D6C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stopping recording</w:t>
      </w:r>
    </w:p>
    <w:p w14:paraId="54724F5A" w14:textId="20349641" w:rsidR="008E7823" w:rsidRDefault="008E7823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Catheter being removed</w:t>
      </w:r>
    </w:p>
    <w:p w14:paraId="1C74F0AA" w14:textId="77777777" w:rsidR="008E7823" w:rsidRDefault="008E7823" w:rsidP="008E782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val="en-CA"/>
        </w:rPr>
      </w:pPr>
    </w:p>
    <w:p w14:paraId="59D67BDC" w14:textId="1782F120" w:rsidR="00352E51" w:rsidRDefault="008E7823" w:rsidP="008E782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Place the catheter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in heparin</w:t>
      </w:r>
      <w:r>
        <w:rPr>
          <w:rFonts w:asciiTheme="minorHAnsi" w:hAnsiTheme="minorHAnsi" w:cstheme="minorHAnsi"/>
          <w:color w:val="000000" w:themeColor="text1"/>
          <w:lang w:val="en-CA"/>
        </w:rPr>
        <w:t>-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sodium chloride solution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and 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tie the caudal suture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15690E4D" w14:textId="77777777" w:rsidR="008E7823" w:rsidRDefault="008E7823" w:rsidP="008E782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042195F8" w14:textId="1A52E61D" w:rsidR="008E7823" w:rsidRDefault="008E7823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placing catheter into solution</w:t>
      </w:r>
    </w:p>
    <w:p w14:paraId="7952A433" w14:textId="4C4D2CB9" w:rsidR="008E7823" w:rsidRPr="003F68FF" w:rsidRDefault="008E7823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Suture being tied</w:t>
      </w:r>
    </w:p>
    <w:p w14:paraId="145A888E" w14:textId="77777777" w:rsidR="00352E51" w:rsidRPr="003F68FF" w:rsidRDefault="00352E51" w:rsidP="00352E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</w:p>
    <w:p w14:paraId="233C93D7" w14:textId="660070DA" w:rsidR="008E7823" w:rsidRDefault="008E7823" w:rsidP="008E782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Then c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lean </w:t>
      </w:r>
      <w:r>
        <w:rPr>
          <w:rFonts w:asciiTheme="minorHAnsi" w:hAnsiTheme="minorHAnsi" w:cstheme="minorHAnsi"/>
          <w:color w:val="000000" w:themeColor="text1"/>
          <w:lang w:val="en-CA"/>
        </w:rPr>
        <w:t>both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catheter</w:t>
      </w:r>
      <w:r>
        <w:rPr>
          <w:rFonts w:asciiTheme="minorHAnsi" w:hAnsiTheme="minorHAnsi" w:cstheme="minorHAnsi"/>
          <w:color w:val="000000" w:themeColor="text1"/>
          <w:lang w:val="en-CA"/>
        </w:rPr>
        <w:t>s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with an enzymatic detergent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39F63B8E" w14:textId="77777777" w:rsidR="008E7823" w:rsidRDefault="008E7823" w:rsidP="008E782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val="en-CA"/>
        </w:rPr>
      </w:pPr>
    </w:p>
    <w:p w14:paraId="70357D0F" w14:textId="6E00C3D5" w:rsidR="00352E51" w:rsidRPr="003F68FF" w:rsidRDefault="008E7823" w:rsidP="008E782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CA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Talent cleaning catheter(s)</w:t>
      </w:r>
      <w:r w:rsidR="00352E51" w:rsidRPr="003F68FF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38146F2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5E180E1C" w:rsidR="009055DD" w:rsidRPr="00B404DC" w:rsidRDefault="00853DC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404D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3.7</w:t>
      </w:r>
      <w:r w:rsidR="0046410B" w:rsidRPr="00B404D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404DC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46AC25ED" w:rsidR="009055DD" w:rsidRPr="00B404DC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404DC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404D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69B7AE71" w:rsidR="009055DD" w:rsidRPr="00B404DC" w:rsidRDefault="00853DCD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404DC">
        <w:rPr>
          <w:rFonts w:asciiTheme="minorHAnsi" w:eastAsia="Times New Roman" w:hAnsiTheme="minorHAnsi" w:cstheme="minorHAnsi"/>
          <w:color w:val="000000" w:themeColor="text1"/>
          <w:szCs w:val="24"/>
        </w:rPr>
        <w:t>3.7</w:t>
      </w:r>
      <w:r w:rsidR="0046410B" w:rsidRPr="00B404DC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B404D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4.8</w:t>
      </w:r>
      <w:r w:rsidR="0046410B" w:rsidRPr="00B404DC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59C9F7D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3E1138EF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F474C6">
        <w:rPr>
          <w:rFonts w:cs="Calibri"/>
          <w:b/>
          <w:color w:val="000000" w:themeColor="text1"/>
          <w:szCs w:val="24"/>
        </w:rPr>
        <w:t>PV Loop Analyses and Hemodynamic Parameter Measurements</w:t>
      </w:r>
    </w:p>
    <w:p w14:paraId="40DCE79D" w14:textId="77777777" w:rsidR="00352E51" w:rsidRPr="00DF42F5" w:rsidRDefault="00352E51" w:rsidP="00352E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125F5D60" w14:textId="1692753D" w:rsidR="00352E51" w:rsidRDefault="00352E51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figure, representative </w:t>
      </w:r>
      <w:r w:rsidR="00932861">
        <w:rPr>
          <w:rFonts w:asciiTheme="minorHAnsi" w:hAnsiTheme="minorHAnsi" w:cstheme="minorHAnsi"/>
          <w:color w:val="000000" w:themeColor="text1"/>
        </w:rPr>
        <w:t xml:space="preserve">optimal </w:t>
      </w:r>
      <w:r>
        <w:rPr>
          <w:rFonts w:asciiTheme="minorHAnsi" w:hAnsiTheme="minorHAnsi" w:cstheme="minorHAnsi"/>
          <w:color w:val="000000" w:themeColor="text1"/>
        </w:rPr>
        <w:t xml:space="preserve">pressure loops </w:t>
      </w:r>
      <w:r w:rsidR="00630554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generated from a</w:t>
      </w:r>
      <w:r w:rsidR="00932861">
        <w:rPr>
          <w:rFonts w:asciiTheme="minorHAnsi" w:hAnsiTheme="minorHAnsi" w:cstheme="minorHAnsi"/>
          <w:color w:val="000000" w:themeColor="text1"/>
        </w:rPr>
        <w:t xml:space="preserve"> catheter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32861">
        <w:rPr>
          <w:rFonts w:asciiTheme="minorHAnsi" w:hAnsiTheme="minorHAnsi" w:cstheme="minorHAnsi"/>
          <w:color w:val="000000" w:themeColor="text1"/>
        </w:rPr>
        <w:t>correctly inserted through</w:t>
      </w:r>
      <w:r w:rsidR="00484D23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32861" w:rsidRPr="004A30A9">
        <w:rPr>
          <w:rFonts w:asciiTheme="minorHAnsi" w:hAnsiTheme="minorHAnsi" w:cstheme="minorHAnsi"/>
          <w:color w:val="000000" w:themeColor="text1"/>
        </w:rPr>
        <w:t>jugular vein</w:t>
      </w:r>
      <w:r w:rsidR="00932861">
        <w:rPr>
          <w:rFonts w:asciiTheme="minorHAnsi" w:hAnsiTheme="minorHAnsi" w:cstheme="minorHAnsi"/>
          <w:color w:val="000000" w:themeColor="text1"/>
        </w:rPr>
        <w:t xml:space="preserve"> and</w:t>
      </w:r>
      <w:r w:rsidR="00932861" w:rsidRPr="004A30A9">
        <w:rPr>
          <w:rFonts w:asciiTheme="minorHAnsi" w:hAnsiTheme="minorHAnsi" w:cstheme="minorHAnsi"/>
          <w:color w:val="000000" w:themeColor="text1"/>
        </w:rPr>
        <w:t xml:space="preserve"> advance</w:t>
      </w:r>
      <w:r w:rsidR="00932861">
        <w:rPr>
          <w:rFonts w:asciiTheme="minorHAnsi" w:hAnsiTheme="minorHAnsi" w:cstheme="minorHAnsi"/>
          <w:color w:val="000000" w:themeColor="text1"/>
        </w:rPr>
        <w:t>d</w:t>
      </w:r>
      <w:r w:rsidR="00932861" w:rsidRPr="004A30A9">
        <w:rPr>
          <w:rFonts w:asciiTheme="minorHAnsi" w:hAnsiTheme="minorHAnsi" w:cstheme="minorHAnsi"/>
          <w:color w:val="000000" w:themeColor="text1"/>
        </w:rPr>
        <w:t xml:space="preserve"> in</w:t>
      </w:r>
      <w:r w:rsidR="00932861">
        <w:rPr>
          <w:rFonts w:asciiTheme="minorHAnsi" w:hAnsiTheme="minorHAnsi" w:cstheme="minorHAnsi"/>
          <w:color w:val="000000" w:themeColor="text1"/>
        </w:rPr>
        <w:t>to</w:t>
      </w:r>
      <w:r w:rsidR="00932861" w:rsidRPr="004A30A9">
        <w:rPr>
          <w:rFonts w:asciiTheme="minorHAnsi" w:hAnsiTheme="minorHAnsi" w:cstheme="minorHAnsi"/>
          <w:color w:val="000000" w:themeColor="text1"/>
        </w:rPr>
        <w:t xml:space="preserve"> the right ventricle</w:t>
      </w:r>
      <w:r w:rsidR="0093286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can be observed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630554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D889E71" w14:textId="77777777" w:rsidR="00352E51" w:rsidRDefault="00352E51" w:rsidP="00352E51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3C0AEB5" w14:textId="33F272B8" w:rsidR="00352E51" w:rsidRPr="00630554" w:rsidRDefault="00352E51" w:rsidP="00352E5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6A</w:t>
      </w:r>
      <w:r w:rsidR="00630554">
        <w:rPr>
          <w:rFonts w:asciiTheme="minorHAnsi" w:hAnsiTheme="minorHAnsi" w:cstheme="minorHAnsi"/>
          <w:color w:val="000000" w:themeColor="text1"/>
        </w:rPr>
        <w:t xml:space="preserve"> </w:t>
      </w:r>
      <w:r w:rsidR="00630554"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 loops</w:t>
      </w:r>
      <w:r w:rsidR="00630554">
        <w:rPr>
          <w:rFonts w:asciiTheme="minorHAnsi" w:hAnsiTheme="minorHAnsi" w:cstheme="minorHAnsi"/>
          <w:i/>
          <w:iCs/>
          <w:color w:val="4F81BD" w:themeColor="accent1"/>
        </w:rPr>
        <w:t xml:space="preserve"> in graph</w:t>
      </w:r>
    </w:p>
    <w:p w14:paraId="7727CF7D" w14:textId="2AA1771E" w:rsidR="00630554" w:rsidRPr="00630554" w:rsidRDefault="00630554" w:rsidP="00352E5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6A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catheter in heart graphic</w:t>
      </w:r>
    </w:p>
    <w:p w14:paraId="47916963" w14:textId="77777777" w:rsidR="00630554" w:rsidRDefault="00630554" w:rsidP="00630554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5B198DD" w14:textId="68AC2386" w:rsidR="00630554" w:rsidRDefault="00352E51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352E51">
        <w:rPr>
          <w:rFonts w:asciiTheme="minorHAnsi" w:hAnsiTheme="minorHAnsi" w:cstheme="minorHAnsi"/>
          <w:color w:val="000000" w:themeColor="text1"/>
        </w:rPr>
        <w:t xml:space="preserve">Improper positioning </w:t>
      </w:r>
      <w:r w:rsidR="00932861">
        <w:rPr>
          <w:rFonts w:asciiTheme="minorHAnsi" w:hAnsiTheme="minorHAnsi" w:cstheme="minorHAnsi"/>
          <w:color w:val="000000" w:themeColor="text1"/>
        </w:rPr>
        <w:t>within the right ventricle is</w:t>
      </w:r>
      <w:r w:rsidR="00630554">
        <w:rPr>
          <w:rFonts w:asciiTheme="minorHAnsi" w:hAnsiTheme="minorHAnsi" w:cstheme="minorHAnsi"/>
          <w:color w:val="000000" w:themeColor="text1"/>
        </w:rPr>
        <w:t xml:space="preserve"> evident </w:t>
      </w:r>
      <w:r w:rsidR="00630554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630554">
        <w:rPr>
          <w:rFonts w:asciiTheme="minorHAnsi" w:hAnsiTheme="minorHAnsi" w:cstheme="minorHAnsi"/>
          <w:color w:val="000000" w:themeColor="text1"/>
        </w:rPr>
        <w:t>by the appearance</w:t>
      </w:r>
      <w:r w:rsidRPr="00352E51">
        <w:rPr>
          <w:rFonts w:asciiTheme="minorHAnsi" w:hAnsiTheme="minorHAnsi" w:cstheme="minorHAnsi"/>
          <w:color w:val="000000" w:themeColor="text1"/>
        </w:rPr>
        <w:t xml:space="preserve"> </w:t>
      </w:r>
      <w:r w:rsidR="00630554">
        <w:rPr>
          <w:rFonts w:asciiTheme="minorHAnsi" w:hAnsiTheme="minorHAnsi" w:cstheme="minorHAnsi"/>
          <w:color w:val="000000" w:themeColor="text1"/>
        </w:rPr>
        <w:t xml:space="preserve">of </w:t>
      </w:r>
      <w:r w:rsidRPr="00352E51">
        <w:rPr>
          <w:rFonts w:asciiTheme="minorHAnsi" w:hAnsiTheme="minorHAnsi" w:cstheme="minorHAnsi"/>
          <w:color w:val="000000" w:themeColor="text1"/>
        </w:rPr>
        <w:t xml:space="preserve">flawed </w:t>
      </w:r>
      <w:r w:rsidR="00630554">
        <w:rPr>
          <w:rFonts w:asciiTheme="minorHAnsi" w:hAnsiTheme="minorHAnsi" w:cstheme="minorHAnsi"/>
          <w:color w:val="000000" w:themeColor="text1"/>
        </w:rPr>
        <w:t>pressure volume</w:t>
      </w:r>
      <w:r w:rsidRPr="00352E51">
        <w:rPr>
          <w:rFonts w:asciiTheme="minorHAnsi" w:hAnsiTheme="minorHAnsi" w:cstheme="minorHAnsi"/>
          <w:color w:val="000000" w:themeColor="text1"/>
        </w:rPr>
        <w:t xml:space="preserve"> loops</w:t>
      </w:r>
      <w:r w:rsidR="00630554">
        <w:rPr>
          <w:rFonts w:asciiTheme="minorHAnsi" w:hAnsiTheme="minorHAnsi" w:cstheme="minorHAnsi"/>
          <w:color w:val="000000" w:themeColor="text1"/>
        </w:rPr>
        <w:t xml:space="preserve"> </w:t>
      </w:r>
      <w:r w:rsidR="0063055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352E51">
        <w:rPr>
          <w:rFonts w:asciiTheme="minorHAnsi" w:hAnsiTheme="minorHAnsi" w:cstheme="minorHAnsi"/>
          <w:color w:val="000000" w:themeColor="text1"/>
        </w:rPr>
        <w:t>.</w:t>
      </w:r>
    </w:p>
    <w:p w14:paraId="408130A5" w14:textId="77777777" w:rsidR="00630554" w:rsidRDefault="00630554" w:rsidP="00630554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5AE5443" w14:textId="0EE6AC8D" w:rsidR="00352E51" w:rsidRPr="00630554" w:rsidRDefault="00630554" w:rsidP="0063055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6B</w:t>
      </w:r>
      <w:r w:rsidR="00352E51" w:rsidRPr="00352E51">
        <w:rPr>
          <w:rFonts w:asciiTheme="minorHAnsi" w:hAnsiTheme="minorHAnsi" w:cstheme="minorHAnsi"/>
          <w:color w:val="000000" w:themeColor="text1"/>
        </w:rPr>
        <w:t xml:space="preserve">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catheter in heart graphic</w:t>
      </w:r>
    </w:p>
    <w:p w14:paraId="42764D5D" w14:textId="087CA8BA" w:rsidR="00630554" w:rsidRPr="00352E51" w:rsidRDefault="00630554" w:rsidP="00630554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6B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loops in graph</w:t>
      </w:r>
    </w:p>
    <w:p w14:paraId="3BE39390" w14:textId="77777777" w:rsidR="00352E51" w:rsidRPr="00352E51" w:rsidRDefault="00352E51" w:rsidP="00352E51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852EC33" w14:textId="57AA50DD" w:rsidR="00932861" w:rsidRDefault="00932861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Optimal r</w:t>
      </w:r>
      <w:r w:rsidR="00352E51" w:rsidRPr="00352E51">
        <w:rPr>
          <w:rFonts w:asciiTheme="minorHAnsi" w:hAnsiTheme="minorHAnsi" w:cstheme="minorHAnsi"/>
          <w:color w:val="000000" w:themeColor="text1"/>
        </w:rPr>
        <w:t xml:space="preserve">etrograde </w:t>
      </w:r>
      <w:r>
        <w:rPr>
          <w:rFonts w:asciiTheme="minorHAnsi" w:hAnsiTheme="minorHAnsi" w:cstheme="minorHAnsi"/>
          <w:color w:val="000000" w:themeColor="text1"/>
        </w:rPr>
        <w:t xml:space="preserve">placement of the catheter </w:t>
      </w:r>
      <w:r w:rsidR="00352E51" w:rsidRPr="00352E51">
        <w:rPr>
          <w:rFonts w:asciiTheme="minorHAnsi" w:hAnsiTheme="minorHAnsi" w:cstheme="minorHAnsi"/>
          <w:color w:val="000000" w:themeColor="text1"/>
        </w:rPr>
        <w:t>across the aortic valve into the left ventricle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also result</w:t>
      </w:r>
      <w:r w:rsidR="00484D23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in a specific pressure loop pattern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that present</w:t>
      </w:r>
      <w:r w:rsidR="00484D23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as flawed loops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[3] </w:t>
      </w:r>
      <w:r>
        <w:rPr>
          <w:rFonts w:asciiTheme="minorHAnsi" w:hAnsiTheme="minorHAnsi" w:cstheme="minorHAnsi"/>
          <w:color w:val="000000" w:themeColor="text1"/>
        </w:rPr>
        <w:t xml:space="preserve">in the event of an improperly positioned catheter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352E51" w:rsidRPr="00352E51">
        <w:rPr>
          <w:rFonts w:asciiTheme="minorHAnsi" w:hAnsiTheme="minorHAnsi" w:cstheme="minorHAnsi"/>
          <w:color w:val="000000" w:themeColor="text1"/>
        </w:rPr>
        <w:t>.</w:t>
      </w:r>
    </w:p>
    <w:p w14:paraId="44977771" w14:textId="77777777" w:rsidR="00932861" w:rsidRDefault="00932861" w:rsidP="00932861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EDA82C6" w14:textId="1DFEA7DA" w:rsidR="00932861" w:rsidRPr="00630554" w:rsidRDefault="00932861" w:rsidP="0093286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6C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catheter in heart graphic</w:t>
      </w:r>
    </w:p>
    <w:p w14:paraId="29479E37" w14:textId="5F9DC876" w:rsidR="00932861" w:rsidRPr="00630554" w:rsidRDefault="00352E51" w:rsidP="0093286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352E51">
        <w:rPr>
          <w:rFonts w:asciiTheme="minorHAnsi" w:hAnsiTheme="minorHAnsi" w:cstheme="minorHAnsi"/>
          <w:color w:val="000000" w:themeColor="text1"/>
        </w:rPr>
        <w:t xml:space="preserve"> </w:t>
      </w:r>
      <w:r w:rsidR="00932861">
        <w:rPr>
          <w:rFonts w:asciiTheme="minorHAnsi" w:hAnsiTheme="minorHAnsi" w:cstheme="minorHAnsi"/>
          <w:color w:val="000000" w:themeColor="text1"/>
        </w:rPr>
        <w:t xml:space="preserve">LAB MEDIA: Figure 6C </w:t>
      </w:r>
      <w:r w:rsidR="00932861"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 loops</w:t>
      </w:r>
      <w:r w:rsidR="00932861">
        <w:rPr>
          <w:rFonts w:asciiTheme="minorHAnsi" w:hAnsiTheme="minorHAnsi" w:cstheme="minorHAnsi"/>
          <w:i/>
          <w:iCs/>
          <w:color w:val="4F81BD" w:themeColor="accent1"/>
        </w:rPr>
        <w:t xml:space="preserve"> in graph</w:t>
      </w:r>
    </w:p>
    <w:p w14:paraId="43204F6D" w14:textId="4AE10329" w:rsidR="00932861" w:rsidRPr="00630554" w:rsidRDefault="00932861" w:rsidP="0093286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6D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 loops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 graph</w:t>
      </w:r>
    </w:p>
    <w:p w14:paraId="08926E60" w14:textId="6332758B" w:rsidR="00932861" w:rsidRPr="00932861" w:rsidRDefault="00932861" w:rsidP="0093286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6D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catheter in heart graphic</w:t>
      </w:r>
    </w:p>
    <w:p w14:paraId="21D44A03" w14:textId="77777777" w:rsidR="00932861" w:rsidRPr="00630554" w:rsidRDefault="00932861" w:rsidP="00932861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19F369C2" w14:textId="65C8C29B" w:rsidR="00484D23" w:rsidRDefault="00A23D72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A23D72">
        <w:rPr>
          <w:rFonts w:asciiTheme="minorHAnsi" w:hAnsiTheme="minorHAnsi" w:cstheme="minorHAnsi"/>
          <w:color w:val="000000" w:themeColor="text1"/>
        </w:rPr>
        <w:t xml:space="preserve">This technique allows the acquisition of </w:t>
      </w:r>
      <w:r w:rsidR="00D35B22">
        <w:rPr>
          <w:rFonts w:asciiTheme="minorHAnsi" w:hAnsiTheme="minorHAnsi" w:cstheme="minorHAnsi"/>
          <w:color w:val="000000" w:themeColor="text1"/>
        </w:rPr>
        <w:t>comprehensive</w:t>
      </w:r>
      <w:r w:rsidR="00D35B22" w:rsidRPr="00A23D72">
        <w:rPr>
          <w:rFonts w:asciiTheme="minorHAnsi" w:hAnsiTheme="minorHAnsi" w:cstheme="minorHAnsi"/>
          <w:color w:val="000000" w:themeColor="text1"/>
        </w:rPr>
        <w:t xml:space="preserve"> </w:t>
      </w:r>
      <w:r w:rsidRPr="00A23D72">
        <w:rPr>
          <w:rFonts w:asciiTheme="minorHAnsi" w:hAnsiTheme="minorHAnsi" w:cstheme="minorHAnsi"/>
          <w:color w:val="000000" w:themeColor="text1"/>
        </w:rPr>
        <w:t>left</w:t>
      </w:r>
      <w:r w:rsidR="00484D23">
        <w:rPr>
          <w:rFonts w:asciiTheme="minorHAnsi" w:hAnsiTheme="minorHAnsi" w:cstheme="minorHAnsi"/>
          <w:color w:val="000000" w:themeColor="text1"/>
        </w:rPr>
        <w:t xml:space="preserve"> </w:t>
      </w:r>
      <w:r w:rsidR="00484D2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35B22">
        <w:rPr>
          <w:rFonts w:asciiTheme="minorHAnsi" w:hAnsiTheme="minorHAnsi" w:cstheme="minorHAnsi"/>
          <w:color w:val="000000" w:themeColor="text1"/>
        </w:rPr>
        <w:t xml:space="preserve"> and </w:t>
      </w:r>
      <w:r w:rsidRPr="00A23D72">
        <w:rPr>
          <w:rFonts w:asciiTheme="minorHAnsi" w:hAnsiTheme="minorHAnsi" w:cstheme="minorHAnsi"/>
          <w:color w:val="000000" w:themeColor="text1"/>
        </w:rPr>
        <w:t xml:space="preserve">right ventricular systolic </w:t>
      </w:r>
      <w:r w:rsidR="00484D23">
        <w:rPr>
          <w:rFonts w:asciiTheme="minorHAnsi" w:hAnsiTheme="minorHAnsi" w:cstheme="minorHAnsi"/>
          <w:color w:val="000000" w:themeColor="text1"/>
        </w:rPr>
        <w:t xml:space="preserve">pressure values </w:t>
      </w:r>
      <w:r w:rsidR="00484D2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84D23">
        <w:rPr>
          <w:rFonts w:asciiTheme="minorHAnsi" w:hAnsiTheme="minorHAnsi" w:cstheme="minorHAnsi"/>
          <w:color w:val="000000" w:themeColor="text1"/>
        </w:rPr>
        <w:t>.</w:t>
      </w:r>
    </w:p>
    <w:p w14:paraId="26DFF73C" w14:textId="77777777" w:rsidR="00484D23" w:rsidRDefault="00484D23" w:rsidP="00484D23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8836136" w14:textId="3B9DD57A" w:rsidR="00484D23" w:rsidRP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LSVP data row</w:t>
      </w:r>
    </w:p>
    <w:p w14:paraId="31138FE6" w14:textId="798A930A" w:rsidR="00484D23" w:rsidRP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RSVP data row</w:t>
      </w:r>
    </w:p>
    <w:p w14:paraId="5437E3D6" w14:textId="77777777" w:rsidR="00484D23" w:rsidRDefault="00484D23" w:rsidP="00484D23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5C57CFB5" w14:textId="12DFF220" w:rsidR="00484D23" w:rsidRDefault="00D35B22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also provides</w:t>
      </w:r>
      <w:r w:rsidR="00A23D72" w:rsidRPr="00A23D72">
        <w:rPr>
          <w:rFonts w:asciiTheme="minorHAnsi" w:hAnsiTheme="minorHAnsi" w:cstheme="minorHAnsi"/>
          <w:color w:val="000000" w:themeColor="text1"/>
        </w:rPr>
        <w:t xml:space="preserve"> diastolic parameters </w:t>
      </w:r>
      <w:r w:rsidR="00484D2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484D23">
        <w:rPr>
          <w:rFonts w:asciiTheme="minorHAnsi" w:hAnsiTheme="minorHAnsi" w:cstheme="minorHAnsi"/>
          <w:color w:val="000000" w:themeColor="text1"/>
        </w:rPr>
        <w:t xml:space="preserve"> and yields</w:t>
      </w:r>
      <w:r w:rsidR="00484D23" w:rsidRPr="00484D23">
        <w:rPr>
          <w:rFonts w:asciiTheme="minorHAnsi" w:hAnsiTheme="minorHAnsi" w:cstheme="minorHAnsi"/>
          <w:color w:val="000000" w:themeColor="text1"/>
        </w:rPr>
        <w:t xml:space="preserve"> </w:t>
      </w:r>
      <w:r w:rsidR="00484D23">
        <w:rPr>
          <w:rFonts w:asciiTheme="minorHAnsi" w:hAnsiTheme="minorHAnsi" w:cstheme="minorHAnsi"/>
          <w:color w:val="000000" w:themeColor="text1"/>
        </w:rPr>
        <w:t xml:space="preserve">information about </w:t>
      </w:r>
      <w:r w:rsidR="00484D23">
        <w:rPr>
          <w:rFonts w:asciiTheme="minorHAnsi" w:hAnsiTheme="minorHAnsi" w:cstheme="minorHAnsi"/>
          <w:color w:val="000000" w:themeColor="text1"/>
        </w:rPr>
        <w:t>numerous</w:t>
      </w:r>
      <w:r w:rsidR="00484D23" w:rsidRPr="00A23D72">
        <w:rPr>
          <w:rFonts w:asciiTheme="minorHAnsi" w:hAnsiTheme="minorHAnsi" w:cstheme="minorHAnsi"/>
          <w:color w:val="000000" w:themeColor="text1"/>
        </w:rPr>
        <w:t xml:space="preserve"> advance</w:t>
      </w:r>
      <w:r w:rsidR="00484D23">
        <w:rPr>
          <w:rFonts w:asciiTheme="minorHAnsi" w:hAnsiTheme="minorHAnsi" w:cstheme="minorHAnsi"/>
          <w:color w:val="000000" w:themeColor="text1"/>
        </w:rPr>
        <w:t>d measure</w:t>
      </w:r>
      <w:r w:rsidR="00484D23">
        <w:rPr>
          <w:rFonts w:asciiTheme="minorHAnsi" w:hAnsiTheme="minorHAnsi" w:cstheme="minorHAnsi"/>
          <w:color w:val="000000" w:themeColor="text1"/>
        </w:rPr>
        <w:t>s</w:t>
      </w:r>
      <w:r w:rsidR="00484D23">
        <w:rPr>
          <w:rFonts w:asciiTheme="minorHAnsi" w:hAnsiTheme="minorHAnsi" w:cstheme="minorHAnsi"/>
          <w:color w:val="000000" w:themeColor="text1"/>
        </w:rPr>
        <w:t xml:space="preserve"> of contractility and </w:t>
      </w:r>
      <w:proofErr w:type="spellStart"/>
      <w:r w:rsidR="00484D23">
        <w:rPr>
          <w:rFonts w:asciiTheme="minorHAnsi" w:hAnsiTheme="minorHAnsi" w:cstheme="minorHAnsi"/>
          <w:color w:val="000000" w:themeColor="text1"/>
        </w:rPr>
        <w:t>lusitropy</w:t>
      </w:r>
      <w:proofErr w:type="spellEnd"/>
      <w:r w:rsidR="00484D23">
        <w:rPr>
          <w:rFonts w:asciiTheme="minorHAnsi" w:hAnsiTheme="minorHAnsi" w:cstheme="minorHAnsi"/>
          <w:color w:val="000000" w:themeColor="text1"/>
        </w:rPr>
        <w:t xml:space="preserve"> </w:t>
      </w:r>
      <w:r w:rsidR="00484D2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484D23">
        <w:rPr>
          <w:rFonts w:asciiTheme="minorHAnsi" w:hAnsiTheme="minorHAnsi" w:cstheme="minorHAnsi"/>
          <w:color w:val="000000" w:themeColor="text1"/>
        </w:rPr>
        <w:t>.</w:t>
      </w:r>
    </w:p>
    <w:p w14:paraId="34585F10" w14:textId="77777777" w:rsidR="00484D23" w:rsidRDefault="00484D23" w:rsidP="00484D23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92BDD92" w14:textId="6CA2F946" w:rsidR="00484D23" w:rsidRP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LVEDP and RVEDP data rows</w:t>
      </w:r>
    </w:p>
    <w:p w14:paraId="4341F002" w14:textId="09FBFBFC" w:rsid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dP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/dt max data rows</w:t>
      </w:r>
    </w:p>
    <w:p w14:paraId="218F0537" w14:textId="623B71AD" w:rsidR="00484D23" w:rsidRPr="00484D23" w:rsidRDefault="00484D23" w:rsidP="00352E5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</w:t>
      </w:r>
      <w:r w:rsidR="00A23D72" w:rsidRPr="00A23D72">
        <w:rPr>
          <w:rFonts w:asciiTheme="minorHAnsi" w:hAnsiTheme="minorHAnsi" w:cstheme="minorHAnsi"/>
          <w:color w:val="000000" w:themeColor="text1"/>
        </w:rPr>
        <w:t xml:space="preserve">his </w:t>
      </w:r>
      <w:r w:rsidR="00D35B22" w:rsidRPr="00A23D72">
        <w:rPr>
          <w:rFonts w:asciiTheme="minorHAnsi" w:hAnsiTheme="minorHAnsi" w:cstheme="minorHAnsi"/>
          <w:color w:val="000000" w:themeColor="text1"/>
        </w:rPr>
        <w:t>techni</w:t>
      </w:r>
      <w:r w:rsidR="00D35B22">
        <w:rPr>
          <w:rFonts w:asciiTheme="minorHAnsi" w:hAnsiTheme="minorHAnsi" w:cstheme="minorHAnsi"/>
          <w:color w:val="000000" w:themeColor="text1"/>
        </w:rPr>
        <w:t>que</w:t>
      </w:r>
      <w:r w:rsidR="00D35B22" w:rsidRPr="00A23D72">
        <w:rPr>
          <w:rFonts w:asciiTheme="minorHAnsi" w:hAnsiTheme="minorHAnsi" w:cstheme="minorHAnsi"/>
          <w:color w:val="000000" w:themeColor="text1"/>
        </w:rPr>
        <w:t xml:space="preserve"> </w:t>
      </w:r>
      <w:r w:rsidR="00A23D72" w:rsidRPr="00A23D72">
        <w:rPr>
          <w:rFonts w:asciiTheme="minorHAnsi" w:hAnsiTheme="minorHAnsi" w:cstheme="minorHAnsi"/>
          <w:color w:val="000000" w:themeColor="text1"/>
        </w:rPr>
        <w:t xml:space="preserve">also </w:t>
      </w:r>
      <w:r>
        <w:rPr>
          <w:rFonts w:asciiTheme="minorHAnsi" w:hAnsiTheme="minorHAnsi" w:cstheme="minorHAnsi"/>
          <w:color w:val="000000" w:themeColor="text1"/>
        </w:rPr>
        <w:t xml:space="preserve">facilitates </w:t>
      </w:r>
      <w:r w:rsidR="00A23D72" w:rsidRPr="00A23D72">
        <w:rPr>
          <w:rFonts w:asciiTheme="minorHAnsi" w:hAnsiTheme="minorHAnsi" w:cstheme="minorHAnsi"/>
          <w:color w:val="000000" w:themeColor="text1"/>
        </w:rPr>
        <w:t>assess</w:t>
      </w:r>
      <w:r>
        <w:rPr>
          <w:rFonts w:asciiTheme="minorHAnsi" w:hAnsiTheme="minorHAnsi" w:cstheme="minorHAnsi"/>
          <w:color w:val="000000" w:themeColor="text1"/>
        </w:rPr>
        <w:t>ment of</w:t>
      </w:r>
      <w:r w:rsidR="00A23D72" w:rsidRPr="00A23D72">
        <w:rPr>
          <w:rFonts w:asciiTheme="minorHAnsi" w:hAnsiTheme="minorHAnsi" w:cstheme="minorHAnsi"/>
          <w:color w:val="000000" w:themeColor="text1"/>
        </w:rPr>
        <w:t xml:space="preserve"> the efficiency of the left and right ventricle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the </w:t>
      </w:r>
      <w:r w:rsidRPr="00A23D72">
        <w:rPr>
          <w:rFonts w:asciiTheme="minorHAnsi" w:hAnsiTheme="minorHAnsi" w:cstheme="minorHAnsi"/>
          <w:color w:val="000000" w:themeColor="text1"/>
        </w:rPr>
        <w:t xml:space="preserve">afterload </w:t>
      </w:r>
      <w:r>
        <w:rPr>
          <w:rFonts w:asciiTheme="minorHAnsi" w:hAnsiTheme="minorHAnsi" w:cstheme="minorHAnsi"/>
          <w:color w:val="000000" w:themeColor="text1"/>
        </w:rPr>
        <w:t>of the ventricles face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3C03327" w14:textId="77777777" w:rsidR="00484D23" w:rsidRPr="00484D23" w:rsidRDefault="00484D23" w:rsidP="00484D23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98CE7E4" w14:textId="1D84D291" w:rsidR="00484D23" w:rsidRP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EF and SW data rows</w:t>
      </w:r>
    </w:p>
    <w:p w14:paraId="0B8EBA8E" w14:textId="64296707" w:rsidR="00484D23" w:rsidRPr="00484D23" w:rsidRDefault="00484D23" w:rsidP="00484D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6305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Ea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rows</w:t>
      </w:r>
    </w:p>
    <w:p w14:paraId="3D8D6A6C" w14:textId="77777777" w:rsidR="00484D23" w:rsidRPr="00484D23" w:rsidRDefault="00484D23" w:rsidP="00484D23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B9CB197" w14:textId="77777777" w:rsidR="005828C2" w:rsidRDefault="005828C2" w:rsidP="005828C2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3"/>
      <w:r w:rsidRPr="00B07A3B">
        <w:rPr>
          <w:rFonts w:asciiTheme="minorHAnsi" w:hAnsiTheme="minorHAnsi" w:cstheme="minorHAnsi"/>
        </w:rPr>
        <w:lastRenderedPageBreak/>
        <w:t>Conclusion</w:t>
      </w:r>
      <w:commentRangeEnd w:id="3"/>
      <w:r w:rsidR="0046410B">
        <w:rPr>
          <w:rStyle w:val="CommentReference"/>
          <w:rFonts w:eastAsia="Times"/>
          <w:lang w:val="x-none" w:eastAsia="x-none"/>
        </w:rPr>
        <w:commentReference w:id="3"/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5CC0E2BA" w14:textId="77777777" w:rsidR="0046410B" w:rsidRPr="0046410B" w:rsidRDefault="0046410B" w:rsidP="0046410B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1EE38256" w14:textId="519238F1" w:rsidR="00B07A3B" w:rsidRPr="001F00D7" w:rsidRDefault="001F00D7" w:rsidP="001F00D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Francois </w:t>
      </w:r>
      <w:proofErr w:type="spellStart"/>
      <w:r>
        <w:rPr>
          <w:rStyle w:val="AuthorName"/>
          <w:rFonts w:asciiTheme="minorHAnsi" w:eastAsia="Times" w:hAnsiTheme="minorHAnsi" w:cstheme="minorHAnsi"/>
        </w:rPr>
        <w:t>Potus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Overall</w:t>
      </w:r>
      <w:r w:rsidR="0046410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practice</w:t>
      </w:r>
      <w:r w:rsidR="0046410B">
        <w:rPr>
          <w:rFonts w:asciiTheme="minorHAnsi" w:hAnsiTheme="minorHAnsi" w:cstheme="minorHAnsi"/>
        </w:rPr>
        <w:t>,</w:t>
      </w:r>
      <w:r w:rsidR="00D8664F">
        <w:rPr>
          <w:rFonts w:asciiTheme="minorHAnsi" w:hAnsiTheme="minorHAnsi" w:cstheme="minorHAnsi"/>
        </w:rPr>
        <w:t xml:space="preserve"> proper</w:t>
      </w:r>
      <w:r w:rsidR="0046410B">
        <w:rPr>
          <w:rFonts w:asciiTheme="minorHAnsi" w:hAnsiTheme="minorHAnsi" w:cstheme="minorHAnsi"/>
        </w:rPr>
        <w:t xml:space="preserve"> field</w:t>
      </w:r>
      <w:r w:rsidR="00D8664F">
        <w:rPr>
          <w:rFonts w:asciiTheme="minorHAnsi" w:hAnsiTheme="minorHAnsi" w:cstheme="minorHAnsi"/>
        </w:rPr>
        <w:t xml:space="preserve"> illumination</w:t>
      </w:r>
      <w:r w:rsidR="0046410B">
        <w:rPr>
          <w:rFonts w:asciiTheme="minorHAnsi" w:hAnsiTheme="minorHAnsi" w:cstheme="minorHAnsi"/>
        </w:rPr>
        <w:t xml:space="preserve">, </w:t>
      </w:r>
      <w:r w:rsidR="00D8664F">
        <w:rPr>
          <w:rFonts w:asciiTheme="minorHAnsi" w:hAnsiTheme="minorHAnsi" w:cstheme="minorHAnsi"/>
        </w:rPr>
        <w:t>appropriate surgical tools</w:t>
      </w:r>
      <w:r w:rsidR="0046410B">
        <w:rPr>
          <w:rFonts w:asciiTheme="minorHAnsi" w:hAnsiTheme="minorHAnsi" w:cstheme="minorHAnsi"/>
        </w:rPr>
        <w:t>, and keeping the jugular vein and carotid artery hydrated</w:t>
      </w:r>
      <w:r w:rsidR="00D866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 the keys to</w:t>
      </w:r>
      <w:r w:rsidR="0046410B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success</w:t>
      </w:r>
      <w:r w:rsidR="00484D23">
        <w:rPr>
          <w:rFonts w:asciiTheme="minorHAnsi" w:hAnsiTheme="minorHAnsi" w:cstheme="minorHAnsi"/>
        </w:rPr>
        <w:t>ful</w:t>
      </w:r>
      <w:r w:rsidR="00D8664F">
        <w:rPr>
          <w:rFonts w:asciiTheme="minorHAnsi" w:hAnsiTheme="minorHAnsi" w:cstheme="minorHAnsi"/>
        </w:rPr>
        <w:t xml:space="preserve"> </w:t>
      </w:r>
      <w:r w:rsidR="0046410B">
        <w:rPr>
          <w:rFonts w:asciiTheme="minorHAnsi" w:hAnsiTheme="minorHAnsi" w:cstheme="minorHAnsi"/>
        </w:rPr>
        <w:t xml:space="preserve">implantation of the procedure </w:t>
      </w:r>
      <w:r w:rsidR="0046410B">
        <w:rPr>
          <w:rFonts w:asciiTheme="minorHAnsi" w:hAnsiTheme="minorHAnsi" w:cstheme="minorHAnsi"/>
          <w:b/>
          <w:bCs/>
        </w:rPr>
        <w:t>[1]</w:t>
      </w:r>
      <w:r w:rsidR="0046410B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62347CBD" w:rsidR="00CA23CF" w:rsidRPr="0046410B" w:rsidRDefault="00CD2F30" w:rsidP="0046410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8C4128" w:rsidRPr="008C4128">
        <w:rPr>
          <w:rFonts w:asciiTheme="minorHAnsi" w:eastAsia="Times New Roman" w:hAnsiTheme="minorHAnsi" w:cstheme="minorHAnsi"/>
          <w:szCs w:val="24"/>
        </w:rPr>
        <w:t>3.6</w:t>
      </w:r>
      <w:r w:rsidR="0046410B">
        <w:rPr>
          <w:rFonts w:asciiTheme="minorHAnsi" w:eastAsia="Times New Roman" w:hAnsiTheme="minorHAnsi" w:cstheme="minorHAnsi"/>
          <w:szCs w:val="24"/>
        </w:rPr>
        <w:t>.,</w:t>
      </w:r>
      <w:r w:rsidR="008C4128" w:rsidRPr="008C4128">
        <w:rPr>
          <w:rFonts w:asciiTheme="minorHAnsi" w:eastAsia="Times New Roman" w:hAnsiTheme="minorHAnsi" w:cstheme="minorHAnsi"/>
          <w:szCs w:val="24"/>
        </w:rPr>
        <w:t xml:space="preserve"> 3.7</w:t>
      </w:r>
      <w:r w:rsidR="0046410B">
        <w:rPr>
          <w:rFonts w:asciiTheme="minorHAnsi" w:eastAsia="Times New Roman" w:hAnsiTheme="minorHAnsi" w:cstheme="minorHAnsi"/>
          <w:szCs w:val="24"/>
        </w:rPr>
        <w:t>.,</w:t>
      </w:r>
      <w:r w:rsidR="008C4128" w:rsidRPr="008C4128">
        <w:rPr>
          <w:rFonts w:asciiTheme="minorHAnsi" w:eastAsia="Times New Roman" w:hAnsiTheme="minorHAnsi" w:cstheme="minorHAnsi"/>
          <w:szCs w:val="24"/>
        </w:rPr>
        <w:t xml:space="preserve"> </w:t>
      </w:r>
      <w:r w:rsidR="0046410B">
        <w:rPr>
          <w:rFonts w:asciiTheme="minorHAnsi" w:eastAsia="Times New Roman" w:hAnsiTheme="minorHAnsi" w:cstheme="minorHAnsi"/>
          <w:szCs w:val="24"/>
        </w:rPr>
        <w:t xml:space="preserve">4.2., 4.5. </w:t>
      </w:r>
      <w:r w:rsidR="008C4128" w:rsidRPr="008C4128">
        <w:rPr>
          <w:rFonts w:asciiTheme="minorHAnsi" w:eastAsia="Times New Roman" w:hAnsiTheme="minorHAnsi" w:cstheme="minorHAnsi"/>
          <w:szCs w:val="24"/>
        </w:rPr>
        <w:t>4.7</w:t>
      </w:r>
      <w:r w:rsidR="0046410B">
        <w:rPr>
          <w:rFonts w:asciiTheme="minorHAnsi" w:eastAsia="Times New Roman" w:hAnsiTheme="minorHAnsi" w:cstheme="minorHAnsi"/>
          <w:szCs w:val="24"/>
        </w:rPr>
        <w:t>.,</w:t>
      </w:r>
      <w:r w:rsidR="008C4128" w:rsidRPr="008C4128">
        <w:rPr>
          <w:rFonts w:asciiTheme="minorHAnsi" w:eastAsia="Times New Roman" w:hAnsiTheme="minorHAnsi" w:cstheme="minorHAnsi"/>
          <w:szCs w:val="24"/>
        </w:rPr>
        <w:t xml:space="preserve"> 4.8</w:t>
      </w:r>
      <w:r w:rsidR="0046410B">
        <w:rPr>
          <w:rFonts w:asciiTheme="minorHAnsi" w:eastAsia="Times New Roman" w:hAnsiTheme="minorHAnsi" w:cstheme="minorHAnsi"/>
          <w:szCs w:val="24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2A23D99" w14:textId="77777777" w:rsidR="0046410B" w:rsidRPr="0046410B" w:rsidRDefault="0046410B" w:rsidP="0046410B">
      <w:pPr>
        <w:pStyle w:val="ListParagraph"/>
        <w:ind w:left="1627"/>
        <w:rPr>
          <w:rFonts w:cs="Calibri"/>
          <w:szCs w:val="24"/>
        </w:rPr>
      </w:pPr>
    </w:p>
    <w:p w14:paraId="76F0E1E4" w14:textId="3924D194" w:rsidR="00B07A3B" w:rsidRPr="00B07A3B" w:rsidRDefault="008C412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Francois Potus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84D23" w:rsidRPr="006E67BA">
        <w:rPr>
          <w:rFonts w:asciiTheme="minorHAnsi" w:hAnsiTheme="minorHAnsi" w:cstheme="minorHAnsi"/>
        </w:rPr>
        <w:t xml:space="preserve">This technique </w:t>
      </w:r>
      <w:r w:rsidR="00484D23">
        <w:rPr>
          <w:rFonts w:asciiTheme="minorHAnsi" w:hAnsiTheme="minorHAnsi" w:cstheme="minorHAnsi"/>
        </w:rPr>
        <w:t>can</w:t>
      </w:r>
      <w:r w:rsidR="00484D23" w:rsidRPr="006E67BA">
        <w:rPr>
          <w:rFonts w:asciiTheme="minorHAnsi" w:hAnsiTheme="minorHAnsi" w:cstheme="minorHAnsi"/>
        </w:rPr>
        <w:t xml:space="preserve"> be used to assess the connection between right and </w:t>
      </w:r>
      <w:r w:rsidR="00484D23">
        <w:rPr>
          <w:rFonts w:asciiTheme="minorHAnsi" w:hAnsiTheme="minorHAnsi" w:cstheme="minorHAnsi"/>
        </w:rPr>
        <w:t>left</w:t>
      </w:r>
      <w:r w:rsidR="00484D23" w:rsidRPr="006E67BA">
        <w:rPr>
          <w:rFonts w:asciiTheme="minorHAnsi" w:hAnsiTheme="minorHAnsi" w:cstheme="minorHAnsi"/>
        </w:rPr>
        <w:t xml:space="preserve"> ventricular function in cardiovascular disease</w:t>
      </w:r>
      <w:r w:rsidR="00484D23">
        <w:rPr>
          <w:rFonts w:asciiTheme="minorHAnsi" w:hAnsiTheme="minorHAnsi" w:cstheme="minorHAnsi"/>
        </w:rPr>
        <w:t xml:space="preserve">, for example, </w:t>
      </w:r>
      <w:r w:rsidR="00484D23">
        <w:rPr>
          <w:rFonts w:asciiTheme="minorHAnsi" w:hAnsiTheme="minorHAnsi" w:cstheme="minorHAnsi"/>
        </w:rPr>
        <w:t xml:space="preserve">right ventricle </w:t>
      </w:r>
      <w:r w:rsidR="00484D23">
        <w:rPr>
          <w:rFonts w:asciiTheme="minorHAnsi" w:hAnsiTheme="minorHAnsi" w:cstheme="minorHAnsi"/>
        </w:rPr>
        <w:t xml:space="preserve">responses </w:t>
      </w:r>
      <w:r w:rsidR="00484D23">
        <w:rPr>
          <w:rFonts w:asciiTheme="minorHAnsi" w:hAnsiTheme="minorHAnsi" w:cstheme="minorHAnsi"/>
        </w:rPr>
        <w:t>to increased afterload</w:t>
      </w:r>
      <w:r w:rsidR="00484D23">
        <w:rPr>
          <w:rFonts w:asciiTheme="minorHAnsi" w:hAnsiTheme="minorHAnsi" w:cstheme="minorHAnsi"/>
        </w:rPr>
        <w:t>s</w:t>
      </w:r>
      <w:r w:rsidR="00484D23">
        <w:rPr>
          <w:rFonts w:asciiTheme="minorHAnsi" w:hAnsiTheme="minorHAnsi" w:cstheme="minorHAnsi"/>
        </w:rPr>
        <w:t xml:space="preserve"> in </w:t>
      </w:r>
      <w:r w:rsidR="00484D23">
        <w:rPr>
          <w:rFonts w:asciiTheme="minorHAnsi" w:hAnsiTheme="minorHAnsi" w:cstheme="minorHAnsi"/>
        </w:rPr>
        <w:t>pulmonary arterial hypertension</w:t>
      </w:r>
      <w:r w:rsidR="00484D2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4-03T13:07:00Z" w:initials="BC">
    <w:p w14:paraId="7FF54E09" w14:textId="373930BB" w:rsidR="0046410B" w:rsidRPr="0046410B" w:rsidRDefault="0046410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 xml:space="preserve">Authors: Each author can give a maximum of two </w:t>
      </w:r>
      <w:r>
        <w:rPr>
          <w:lang w:val="en-US"/>
        </w:rPr>
        <w:t>Introduction</w:t>
      </w:r>
      <w:r>
        <w:rPr>
          <w:lang w:val="en-US"/>
        </w:rPr>
        <w:t xml:space="preserve"> statements.</w:t>
      </w:r>
    </w:p>
  </w:comment>
  <w:comment w:id="2" w:author="Bridget Colvin" w:date="2020-04-03T13:02:00Z" w:initials="BC">
    <w:p w14:paraId="7F6CA725" w14:textId="2E47928A" w:rsidR="0046410B" w:rsidRPr="0046410B" w:rsidRDefault="0046410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Francois </w:t>
      </w:r>
      <w:proofErr w:type="spellStart"/>
      <w:r>
        <w:rPr>
          <w:lang w:val="en-US"/>
        </w:rPr>
        <w:t>Potus</w:t>
      </w:r>
      <w:proofErr w:type="spellEnd"/>
      <w:r>
        <w:rPr>
          <w:lang w:val="en-US"/>
        </w:rPr>
        <w:t xml:space="preserve"> will be introduced with this statement and does not need to be introduced with a separate statement.</w:t>
      </w:r>
    </w:p>
  </w:comment>
  <w:comment w:id="3" w:author="Bridget Colvin" w:date="2020-04-03T13:07:00Z" w:initials="BC">
    <w:p w14:paraId="2E3C0429" w14:textId="6D6F2ED7" w:rsidR="0046410B" w:rsidRPr="0046410B" w:rsidRDefault="0046410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F54E09" w15:done="0"/>
  <w15:commentEx w15:paraId="7F6CA725" w15:done="0"/>
  <w15:commentEx w15:paraId="2E3C04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F54E09" w16cid:durableId="2231B398"/>
  <w16cid:commentId w16cid:paraId="7F6CA725" w16cid:durableId="2231B24A"/>
  <w16cid:commentId w16cid:paraId="2E3C0429" w16cid:durableId="2231B3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8FD1" w14:textId="77777777" w:rsidR="0028686C" w:rsidRDefault="0028686C">
      <w:r>
        <w:separator/>
      </w:r>
    </w:p>
    <w:p w14:paraId="3DBAED16" w14:textId="77777777" w:rsidR="0028686C" w:rsidRDefault="0028686C"/>
  </w:endnote>
  <w:endnote w:type="continuationSeparator" w:id="0">
    <w:p w14:paraId="23562B42" w14:textId="77777777" w:rsidR="0028686C" w:rsidRDefault="0028686C">
      <w:r>
        <w:continuationSeparator/>
      </w:r>
    </w:p>
    <w:p w14:paraId="3BC63EFF" w14:textId="77777777" w:rsidR="0028686C" w:rsidRDefault="00286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8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D32C91" w:rsidRDefault="00D32C9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D32C91" w:rsidRDefault="00D32C91" w:rsidP="001E230F">
    <w:pPr>
      <w:pStyle w:val="Footer"/>
      <w:ind w:right="360"/>
    </w:pPr>
  </w:p>
  <w:p w14:paraId="59DC51EB" w14:textId="77777777" w:rsidR="00D32C91" w:rsidRDefault="00D32C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381BB429" w:rsidR="00D32C91" w:rsidRPr="00790E8C" w:rsidRDefault="00D32C9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83BA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4C53" w14:textId="77777777" w:rsidR="0028686C" w:rsidRDefault="0028686C">
      <w:r>
        <w:separator/>
      </w:r>
    </w:p>
    <w:p w14:paraId="3A07CE3D" w14:textId="77777777" w:rsidR="0028686C" w:rsidRDefault="0028686C"/>
  </w:footnote>
  <w:footnote w:type="continuationSeparator" w:id="0">
    <w:p w14:paraId="3C2587F7" w14:textId="77777777" w:rsidR="0028686C" w:rsidRDefault="0028686C">
      <w:r>
        <w:continuationSeparator/>
      </w:r>
    </w:p>
    <w:p w14:paraId="06DDD94A" w14:textId="77777777" w:rsidR="0028686C" w:rsidRDefault="00286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33417E37" w:rsidR="00D32C91" w:rsidRPr="0046410B" w:rsidRDefault="00D32C9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6410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10B" w:rsidRPr="0046410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D32C91" w:rsidRDefault="00D32C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7C862B9"/>
    <w:multiLevelType w:val="multilevel"/>
    <w:tmpl w:val="7AC092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B6F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33AA"/>
    <w:rsid w:val="000F002E"/>
    <w:rsid w:val="000F05F6"/>
    <w:rsid w:val="000F7B77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290D"/>
    <w:rsid w:val="00162D51"/>
    <w:rsid w:val="00164F34"/>
    <w:rsid w:val="00171FC2"/>
    <w:rsid w:val="00176D6F"/>
    <w:rsid w:val="00177B33"/>
    <w:rsid w:val="00177B4D"/>
    <w:rsid w:val="001819E3"/>
    <w:rsid w:val="00184EF9"/>
    <w:rsid w:val="0018548A"/>
    <w:rsid w:val="00191A77"/>
    <w:rsid w:val="001A3CED"/>
    <w:rsid w:val="001B3024"/>
    <w:rsid w:val="001B3B3B"/>
    <w:rsid w:val="001B5C46"/>
    <w:rsid w:val="001C3C85"/>
    <w:rsid w:val="001C7BBC"/>
    <w:rsid w:val="001E2225"/>
    <w:rsid w:val="001E230F"/>
    <w:rsid w:val="001E52A3"/>
    <w:rsid w:val="001E6599"/>
    <w:rsid w:val="001F00D7"/>
    <w:rsid w:val="001F0890"/>
    <w:rsid w:val="00214268"/>
    <w:rsid w:val="00217C1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8686C"/>
    <w:rsid w:val="002929E8"/>
    <w:rsid w:val="002A75B7"/>
    <w:rsid w:val="002A7649"/>
    <w:rsid w:val="002B009A"/>
    <w:rsid w:val="002B025E"/>
    <w:rsid w:val="002B0D88"/>
    <w:rsid w:val="002B26D4"/>
    <w:rsid w:val="002B55D9"/>
    <w:rsid w:val="002B67D3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144A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1868"/>
    <w:rsid w:val="00352E51"/>
    <w:rsid w:val="00355D9B"/>
    <w:rsid w:val="00363153"/>
    <w:rsid w:val="00364249"/>
    <w:rsid w:val="003747A0"/>
    <w:rsid w:val="00375F58"/>
    <w:rsid w:val="00383BA6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57CB0"/>
    <w:rsid w:val="004612B1"/>
    <w:rsid w:val="00462EE0"/>
    <w:rsid w:val="0046410B"/>
    <w:rsid w:val="00464BE4"/>
    <w:rsid w:val="00472752"/>
    <w:rsid w:val="0047306D"/>
    <w:rsid w:val="00473E1C"/>
    <w:rsid w:val="004807D7"/>
    <w:rsid w:val="0048283A"/>
    <w:rsid w:val="00482D4C"/>
    <w:rsid w:val="00484D23"/>
    <w:rsid w:val="00493334"/>
    <w:rsid w:val="00493A57"/>
    <w:rsid w:val="004C1095"/>
    <w:rsid w:val="004C2DAD"/>
    <w:rsid w:val="004D3189"/>
    <w:rsid w:val="004D4A4F"/>
    <w:rsid w:val="004D5C8C"/>
    <w:rsid w:val="004E0C5A"/>
    <w:rsid w:val="004E2BE1"/>
    <w:rsid w:val="004E35F1"/>
    <w:rsid w:val="004E3F8E"/>
    <w:rsid w:val="004F4F03"/>
    <w:rsid w:val="004F512F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8C2"/>
    <w:rsid w:val="005829FA"/>
    <w:rsid w:val="00585ECC"/>
    <w:rsid w:val="005A02B6"/>
    <w:rsid w:val="005A09D8"/>
    <w:rsid w:val="005A1F5E"/>
    <w:rsid w:val="005A3F8F"/>
    <w:rsid w:val="005A60F4"/>
    <w:rsid w:val="005B6859"/>
    <w:rsid w:val="005C45C3"/>
    <w:rsid w:val="005C6D1E"/>
    <w:rsid w:val="005D4DE9"/>
    <w:rsid w:val="005D783F"/>
    <w:rsid w:val="005E2B7E"/>
    <w:rsid w:val="005F18A3"/>
    <w:rsid w:val="005F42FE"/>
    <w:rsid w:val="00604177"/>
    <w:rsid w:val="0060669D"/>
    <w:rsid w:val="006137EC"/>
    <w:rsid w:val="00630554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2E7F"/>
    <w:rsid w:val="006801B1"/>
    <w:rsid w:val="006944C7"/>
    <w:rsid w:val="00695EEA"/>
    <w:rsid w:val="0069665E"/>
    <w:rsid w:val="006A0250"/>
    <w:rsid w:val="006A14A2"/>
    <w:rsid w:val="006A21CB"/>
    <w:rsid w:val="006A6324"/>
    <w:rsid w:val="006A7D2B"/>
    <w:rsid w:val="006B2573"/>
    <w:rsid w:val="006C08AE"/>
    <w:rsid w:val="006C0E87"/>
    <w:rsid w:val="006D14BA"/>
    <w:rsid w:val="006D3AC7"/>
    <w:rsid w:val="006D7676"/>
    <w:rsid w:val="006E67BA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B13"/>
    <w:rsid w:val="007A4E1D"/>
    <w:rsid w:val="007B0FBB"/>
    <w:rsid w:val="007B3E0E"/>
    <w:rsid w:val="007D4222"/>
    <w:rsid w:val="007D61A8"/>
    <w:rsid w:val="007E6051"/>
    <w:rsid w:val="007F2CC4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3DCD"/>
    <w:rsid w:val="00854994"/>
    <w:rsid w:val="00860BC3"/>
    <w:rsid w:val="00867A2D"/>
    <w:rsid w:val="00873D1A"/>
    <w:rsid w:val="00875BE8"/>
    <w:rsid w:val="00877B88"/>
    <w:rsid w:val="0088113B"/>
    <w:rsid w:val="008A0177"/>
    <w:rsid w:val="008C4128"/>
    <w:rsid w:val="008D2A6A"/>
    <w:rsid w:val="008D58EC"/>
    <w:rsid w:val="008E74F7"/>
    <w:rsid w:val="008E7823"/>
    <w:rsid w:val="008F7754"/>
    <w:rsid w:val="0090117D"/>
    <w:rsid w:val="009055DD"/>
    <w:rsid w:val="009114D8"/>
    <w:rsid w:val="009212DD"/>
    <w:rsid w:val="00921AB9"/>
    <w:rsid w:val="009301B8"/>
    <w:rsid w:val="00931D78"/>
    <w:rsid w:val="00932861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6A76"/>
    <w:rsid w:val="00A07468"/>
    <w:rsid w:val="00A10B2D"/>
    <w:rsid w:val="00A20DA8"/>
    <w:rsid w:val="00A21035"/>
    <w:rsid w:val="00A218EC"/>
    <w:rsid w:val="00A23D72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1D6C"/>
    <w:rsid w:val="00B26366"/>
    <w:rsid w:val="00B340A8"/>
    <w:rsid w:val="00B4030E"/>
    <w:rsid w:val="00B404DC"/>
    <w:rsid w:val="00B40E12"/>
    <w:rsid w:val="00B410CB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83D45"/>
    <w:rsid w:val="00C97B11"/>
    <w:rsid w:val="00CA23CF"/>
    <w:rsid w:val="00CB039A"/>
    <w:rsid w:val="00CB5DE5"/>
    <w:rsid w:val="00CC01CC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2C91"/>
    <w:rsid w:val="00D35B22"/>
    <w:rsid w:val="00D37C1A"/>
    <w:rsid w:val="00D406D6"/>
    <w:rsid w:val="00D419EC"/>
    <w:rsid w:val="00D425F0"/>
    <w:rsid w:val="00D45AF7"/>
    <w:rsid w:val="00D466AF"/>
    <w:rsid w:val="00D47642"/>
    <w:rsid w:val="00D712A3"/>
    <w:rsid w:val="00D764AD"/>
    <w:rsid w:val="00D81624"/>
    <w:rsid w:val="00D825D6"/>
    <w:rsid w:val="00D8664F"/>
    <w:rsid w:val="00D95C4C"/>
    <w:rsid w:val="00D97A0F"/>
    <w:rsid w:val="00DA117F"/>
    <w:rsid w:val="00DA17FB"/>
    <w:rsid w:val="00DB7EA1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5E9"/>
    <w:rsid w:val="00DE66F3"/>
    <w:rsid w:val="00DF0865"/>
    <w:rsid w:val="00DF307B"/>
    <w:rsid w:val="00E10533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474C6"/>
    <w:rsid w:val="00F56A75"/>
    <w:rsid w:val="00F60B45"/>
    <w:rsid w:val="00F64FB6"/>
    <w:rsid w:val="00F93CA1"/>
    <w:rsid w:val="00F95E8D"/>
    <w:rsid w:val="00FA1A9D"/>
    <w:rsid w:val="00FA7A79"/>
    <w:rsid w:val="00FA7D51"/>
    <w:rsid w:val="00FB2464"/>
    <w:rsid w:val="00FC4611"/>
    <w:rsid w:val="00FC799D"/>
    <w:rsid w:val="00FD1497"/>
    <w:rsid w:val="00FD16C5"/>
    <w:rsid w:val="00FD5319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uiPriority w:val="99"/>
    <w:rsid w:val="00352E5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31888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ngb@queensu.ca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a.martin@queensu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phen.archer@queensu.ca" TargetMode="External"/><Relationship Id="rId14" Type="http://schemas.openxmlformats.org/officeDocument/2006/relationships/hyperlink" Target="http://www.jove.com/files_upload.php?src=18631888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71CB56-CC2D-1C4E-B317-CFCAFD4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24</TotalTime>
  <Pages>12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2020-04-03T17:00:00Z</dcterms:created>
  <dcterms:modified xsi:type="dcterms:W3CDTF">2020-04-03T17:33:00Z</dcterms:modified>
</cp:coreProperties>
</file>