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47949" w14:textId="77777777" w:rsidR="0010516D" w:rsidRDefault="0010516D" w:rsidP="00AC2E38">
      <w:pPr>
        <w:rPr>
          <w:color w:val="000000" w:themeColor="text1"/>
          <w:sz w:val="22"/>
          <w:szCs w:val="22"/>
        </w:rPr>
      </w:pPr>
    </w:p>
    <w:p w14:paraId="0E461632" w14:textId="1C11F54A" w:rsidR="00A50CDD" w:rsidRPr="00277789" w:rsidRDefault="00277789" w:rsidP="00A50CDD">
      <w:pPr>
        <w:spacing w:line="276" w:lineRule="auto"/>
        <w:rPr>
          <w:rFonts w:asciiTheme="majorHAnsi" w:hAnsiTheme="majorHAnsi"/>
          <w:sz w:val="22"/>
          <w:szCs w:val="22"/>
        </w:rPr>
      </w:pPr>
      <w:r w:rsidRPr="00277789">
        <w:rPr>
          <w:rFonts w:asciiTheme="majorHAnsi" w:hAnsiTheme="majorHAnsi"/>
          <w:sz w:val="22"/>
          <w:szCs w:val="22"/>
        </w:rPr>
        <w:t>December 10</w:t>
      </w:r>
      <w:r w:rsidR="00A50CDD" w:rsidRPr="00277789">
        <w:rPr>
          <w:rFonts w:asciiTheme="majorHAnsi" w:hAnsiTheme="majorHAnsi"/>
          <w:sz w:val="22"/>
          <w:szCs w:val="22"/>
        </w:rPr>
        <w:t>, 2019</w:t>
      </w:r>
    </w:p>
    <w:p w14:paraId="31CE3423" w14:textId="77777777" w:rsidR="00A50CDD" w:rsidRPr="00277789" w:rsidRDefault="00A50CDD" w:rsidP="00A50CDD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41C0DA14" w14:textId="3F513527" w:rsidR="00A50CDD" w:rsidRDefault="00501DD9" w:rsidP="00A50CDD">
      <w:pPr>
        <w:spacing w:line="276" w:lineRule="auto"/>
        <w:rPr>
          <w:rFonts w:asciiTheme="majorHAnsi" w:hAnsiTheme="majorHAnsi"/>
          <w:sz w:val="22"/>
          <w:szCs w:val="22"/>
        </w:rPr>
      </w:pPr>
      <w:r w:rsidRPr="00277789">
        <w:rPr>
          <w:rFonts w:asciiTheme="majorHAnsi" w:hAnsiTheme="majorHAnsi"/>
          <w:sz w:val="22"/>
          <w:szCs w:val="22"/>
        </w:rPr>
        <w:t>Publishers of Jove</w:t>
      </w:r>
    </w:p>
    <w:p w14:paraId="2970E18D" w14:textId="6A89A387" w:rsidR="00277789" w:rsidRDefault="00277789" w:rsidP="00A50CDD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D5372EC" w14:textId="61CF59D7" w:rsidR="00277789" w:rsidRPr="00277789" w:rsidRDefault="00277789" w:rsidP="00A50CDD">
      <w:p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Re: JoVE61039</w:t>
      </w:r>
    </w:p>
    <w:p w14:paraId="1E7B15F9" w14:textId="77777777" w:rsidR="00A50CDD" w:rsidRPr="00277789" w:rsidRDefault="00A50CDD" w:rsidP="00A50CDD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306A9BA" w14:textId="038ACA48" w:rsidR="00A50CDD" w:rsidRDefault="00A50CDD" w:rsidP="00277789">
      <w:pPr>
        <w:rPr>
          <w:rFonts w:asciiTheme="majorHAnsi" w:hAnsiTheme="majorHAnsi"/>
          <w:sz w:val="22"/>
          <w:szCs w:val="22"/>
        </w:rPr>
      </w:pPr>
      <w:r w:rsidRPr="00277789">
        <w:rPr>
          <w:rFonts w:asciiTheme="majorHAnsi" w:hAnsiTheme="majorHAnsi"/>
          <w:sz w:val="22"/>
          <w:szCs w:val="22"/>
        </w:rPr>
        <w:t>Please consider</w:t>
      </w:r>
      <w:r w:rsidR="00277789">
        <w:rPr>
          <w:rFonts w:asciiTheme="majorHAnsi" w:hAnsiTheme="majorHAnsi"/>
          <w:sz w:val="22"/>
          <w:szCs w:val="22"/>
        </w:rPr>
        <w:t xml:space="preserve"> our</w:t>
      </w:r>
      <w:r w:rsidRPr="00277789">
        <w:rPr>
          <w:rFonts w:asciiTheme="majorHAnsi" w:hAnsiTheme="majorHAnsi"/>
          <w:sz w:val="22"/>
          <w:szCs w:val="22"/>
        </w:rPr>
        <w:t xml:space="preserve"> </w:t>
      </w:r>
      <w:r w:rsidR="00277789" w:rsidRPr="00277789">
        <w:rPr>
          <w:rFonts w:asciiTheme="majorHAnsi" w:hAnsiTheme="majorHAnsi"/>
          <w:sz w:val="22"/>
          <w:szCs w:val="22"/>
        </w:rPr>
        <w:t xml:space="preserve">revised </w:t>
      </w:r>
      <w:r w:rsidRPr="00277789">
        <w:rPr>
          <w:rFonts w:asciiTheme="majorHAnsi" w:hAnsiTheme="majorHAnsi"/>
          <w:sz w:val="22"/>
          <w:szCs w:val="22"/>
        </w:rPr>
        <w:t xml:space="preserve">manuscript entitled </w:t>
      </w:r>
      <w:r w:rsidR="00277789">
        <w:rPr>
          <w:rFonts w:asciiTheme="majorHAnsi" w:hAnsiTheme="majorHAnsi"/>
          <w:sz w:val="22"/>
          <w:szCs w:val="22"/>
        </w:rPr>
        <w:t>"</w:t>
      </w:r>
      <w:r w:rsidR="00277789" w:rsidRPr="00277789">
        <w:rPr>
          <w:rFonts w:asciiTheme="majorHAnsi" w:hAnsiTheme="majorHAnsi" w:cstheme="minorHAnsi"/>
          <w:bCs/>
          <w:i/>
          <w:sz w:val="22"/>
          <w:szCs w:val="22"/>
        </w:rPr>
        <w:t>Simplified reverse genetics method to recover recombinant rotaviruses expressing reporter proteins</w:t>
      </w:r>
      <w:r w:rsidR="00277789">
        <w:rPr>
          <w:rFonts w:asciiTheme="majorHAnsi" w:hAnsiTheme="majorHAnsi" w:cstheme="minorHAnsi"/>
          <w:bCs/>
          <w:sz w:val="22"/>
          <w:szCs w:val="22"/>
        </w:rPr>
        <w:t xml:space="preserve">" for publication in </w:t>
      </w:r>
      <w:r w:rsidR="00277789" w:rsidRPr="00277789">
        <w:rPr>
          <w:rFonts w:asciiTheme="majorHAnsi" w:hAnsiTheme="majorHAnsi" w:cstheme="minorHAnsi"/>
          <w:b/>
          <w:bCs/>
          <w:i/>
          <w:sz w:val="22"/>
          <w:szCs w:val="22"/>
        </w:rPr>
        <w:t>Jove</w:t>
      </w:r>
      <w:r w:rsidR="00277789">
        <w:rPr>
          <w:rFonts w:asciiTheme="majorHAnsi" w:hAnsiTheme="majorHAnsi" w:cstheme="minorHAnsi"/>
          <w:bCs/>
          <w:sz w:val="22"/>
          <w:szCs w:val="22"/>
        </w:rPr>
        <w:t xml:space="preserve">. In leu of the reviewers' suggestions, the above is a modified title. Previously it was </w:t>
      </w:r>
      <w:r w:rsidRPr="00277789">
        <w:rPr>
          <w:rFonts w:asciiTheme="majorHAnsi" w:hAnsiTheme="majorHAnsi"/>
          <w:i/>
          <w:sz w:val="22"/>
          <w:szCs w:val="22"/>
        </w:rPr>
        <w:t>"</w:t>
      </w:r>
      <w:r w:rsidR="00501DD9" w:rsidRPr="00277789">
        <w:rPr>
          <w:rFonts w:asciiTheme="majorHAnsi" w:hAnsiTheme="majorHAnsi"/>
          <w:bCs/>
          <w:i/>
          <w:sz w:val="22"/>
          <w:szCs w:val="22"/>
        </w:rPr>
        <w:t>Recovery of recombinant rotavirus expressing fluorescent reporter protein</w:t>
      </w:r>
      <w:r w:rsidRPr="00277789">
        <w:rPr>
          <w:rFonts w:asciiTheme="majorHAnsi" w:hAnsiTheme="majorHAnsi"/>
          <w:i/>
          <w:sz w:val="22"/>
          <w:szCs w:val="22"/>
        </w:rPr>
        <w:t>"</w:t>
      </w:r>
      <w:r w:rsidR="00277789">
        <w:rPr>
          <w:rFonts w:asciiTheme="majorHAnsi" w:hAnsiTheme="majorHAnsi"/>
          <w:sz w:val="22"/>
          <w:szCs w:val="22"/>
        </w:rPr>
        <w:t>.</w:t>
      </w:r>
    </w:p>
    <w:p w14:paraId="7E7EE09A" w14:textId="647B79D7" w:rsidR="00277789" w:rsidRDefault="00277789" w:rsidP="00277789">
      <w:pPr>
        <w:rPr>
          <w:rFonts w:asciiTheme="majorHAnsi" w:hAnsiTheme="majorHAnsi" w:cstheme="minorHAnsi"/>
          <w:bCs/>
          <w:sz w:val="22"/>
          <w:szCs w:val="22"/>
        </w:rPr>
      </w:pPr>
    </w:p>
    <w:p w14:paraId="6FFE1DB8" w14:textId="0CA9EE71" w:rsidR="00277789" w:rsidRPr="00277789" w:rsidRDefault="00277789" w:rsidP="00277789">
      <w:pPr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In addition to the text for the manuscript, we have uploaded three figure files (</w:t>
      </w:r>
      <w:r w:rsidR="00E061D9">
        <w:rPr>
          <w:rFonts w:asciiTheme="majorHAnsi" w:hAnsiTheme="majorHAnsi" w:cstheme="minorHAnsi"/>
          <w:bCs/>
          <w:sz w:val="22"/>
          <w:szCs w:val="22"/>
        </w:rPr>
        <w:t>.</w:t>
      </w:r>
      <w:proofErr w:type="spellStart"/>
      <w:r>
        <w:rPr>
          <w:rFonts w:asciiTheme="majorHAnsi" w:hAnsiTheme="majorHAnsi" w:cstheme="minorHAnsi"/>
          <w:bCs/>
          <w:sz w:val="22"/>
          <w:szCs w:val="22"/>
        </w:rPr>
        <w:t>psd</w:t>
      </w:r>
      <w:proofErr w:type="spellEnd"/>
      <w:r>
        <w:rPr>
          <w:rFonts w:asciiTheme="majorHAnsi" w:hAnsiTheme="majorHAnsi" w:cstheme="minorHAnsi"/>
          <w:bCs/>
          <w:sz w:val="22"/>
          <w:szCs w:val="22"/>
        </w:rPr>
        <w:t>, 300 dpi), Table of Materials</w:t>
      </w:r>
      <w:r w:rsidR="00E061D9">
        <w:rPr>
          <w:rFonts w:asciiTheme="majorHAnsi" w:hAnsiTheme="majorHAnsi" w:cstheme="minorHAnsi"/>
          <w:bCs/>
          <w:sz w:val="22"/>
          <w:szCs w:val="22"/>
        </w:rPr>
        <w:t xml:space="preserve"> (.</w:t>
      </w:r>
      <w:proofErr w:type="spellStart"/>
      <w:r w:rsidR="00E061D9">
        <w:rPr>
          <w:rFonts w:asciiTheme="majorHAnsi" w:hAnsiTheme="majorHAnsi" w:cstheme="minorHAnsi"/>
          <w:bCs/>
          <w:sz w:val="22"/>
          <w:szCs w:val="22"/>
        </w:rPr>
        <w:t>xlsx</w:t>
      </w:r>
      <w:proofErr w:type="spellEnd"/>
      <w:r w:rsidR="00E061D9">
        <w:rPr>
          <w:rFonts w:asciiTheme="majorHAnsi" w:hAnsiTheme="majorHAnsi" w:cstheme="minorHAnsi"/>
          <w:bCs/>
          <w:sz w:val="22"/>
          <w:szCs w:val="22"/>
        </w:rPr>
        <w:t>)</w:t>
      </w:r>
      <w:r>
        <w:rPr>
          <w:rFonts w:asciiTheme="majorHAnsi" w:hAnsiTheme="majorHAnsi" w:cstheme="minorHAnsi"/>
          <w:bCs/>
          <w:sz w:val="22"/>
          <w:szCs w:val="22"/>
        </w:rPr>
        <w:t>, and specific responses to editorial and reviewers' comments.</w:t>
      </w:r>
      <w:bookmarkStart w:id="0" w:name="_GoBack"/>
      <w:bookmarkEnd w:id="0"/>
      <w:r w:rsidR="00E061D9">
        <w:rPr>
          <w:rFonts w:asciiTheme="majorHAnsi" w:hAnsiTheme="majorHAnsi" w:cstheme="minorHAnsi"/>
          <w:bCs/>
          <w:sz w:val="22"/>
          <w:szCs w:val="22"/>
        </w:rPr>
        <w:t>.</w:t>
      </w:r>
    </w:p>
    <w:p w14:paraId="61AA2E38" w14:textId="77777777" w:rsidR="00A50CDD" w:rsidRPr="00277789" w:rsidRDefault="00A50CDD" w:rsidP="00A50CDD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D97D53F" w14:textId="709260FC" w:rsidR="00501DD9" w:rsidRPr="00277789" w:rsidRDefault="00277789" w:rsidP="00AC2E38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hope the manuscript is now suitable for production.</w:t>
      </w:r>
    </w:p>
    <w:p w14:paraId="670CE72C" w14:textId="77777777" w:rsidR="00501DD9" w:rsidRPr="00277789" w:rsidRDefault="00501DD9" w:rsidP="00AC2E38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37C05FE3" w14:textId="77777777" w:rsidR="00AC2E38" w:rsidRPr="00277789" w:rsidRDefault="00AC2E38" w:rsidP="00AC2E38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</w:rPr>
        <w:t>Sincerely,</w:t>
      </w:r>
    </w:p>
    <w:p w14:paraId="6A2B686B" w14:textId="77777777" w:rsidR="00AC2E38" w:rsidRPr="00277789" w:rsidRDefault="00AC2E38" w:rsidP="00AC2E38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277789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5EE32D1" wp14:editId="2E206174">
            <wp:simplePos x="0" y="0"/>
            <wp:positionH relativeFrom="column">
              <wp:posOffset>-76200</wp:posOffset>
            </wp:positionH>
            <wp:positionV relativeFrom="paragraph">
              <wp:posOffset>143510</wp:posOffset>
            </wp:positionV>
            <wp:extent cx="1822450" cy="501650"/>
            <wp:effectExtent l="0" t="0" r="6350" b="0"/>
            <wp:wrapTight wrapText="bothSides">
              <wp:wrapPolygon edited="0">
                <wp:start x="0" y="0"/>
                <wp:lineTo x="0" y="20506"/>
                <wp:lineTo x="21449" y="20506"/>
                <wp:lineTo x="214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1D2B9" w14:textId="77777777" w:rsidR="00AC2E38" w:rsidRPr="00277789" w:rsidRDefault="00AC2E38" w:rsidP="00AC2E38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40DD4BB" w14:textId="77777777" w:rsidR="00AC2E38" w:rsidRPr="00277789" w:rsidRDefault="00AC2E38" w:rsidP="00AC2E38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61A6D562" w14:textId="77777777" w:rsidR="00AC2E38" w:rsidRPr="00277789" w:rsidRDefault="00AC2E38" w:rsidP="00AC2E38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58550D6E" w14:textId="77777777" w:rsidR="00AC2E38" w:rsidRPr="00277789" w:rsidRDefault="00AC2E38" w:rsidP="00AC2E38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John T. Patton, Ph.D.</w:t>
      </w:r>
    </w:p>
    <w:p w14:paraId="51F12654" w14:textId="77777777" w:rsidR="00AC2E38" w:rsidRPr="00277789" w:rsidRDefault="0010516D" w:rsidP="00AC2E38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 xml:space="preserve">Blatt Chair of Virology and </w:t>
      </w:r>
      <w:r w:rsidR="00AC2E38"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Associate Professor</w:t>
      </w:r>
    </w:p>
    <w:p w14:paraId="2B58378A" w14:textId="77777777" w:rsidR="0010516D" w:rsidRPr="00277789" w:rsidRDefault="0010516D" w:rsidP="00AC2E38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Indiana University</w:t>
      </w:r>
    </w:p>
    <w:p w14:paraId="7257667F" w14:textId="77777777" w:rsidR="0010516D" w:rsidRPr="00277789" w:rsidRDefault="0010516D" w:rsidP="00AC2E38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Department of Biology</w:t>
      </w:r>
    </w:p>
    <w:p w14:paraId="1E040D46" w14:textId="77777777" w:rsidR="0010516D" w:rsidRPr="00277789" w:rsidRDefault="0010516D" w:rsidP="00AC2E38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Bloomington, IN 47405</w:t>
      </w:r>
    </w:p>
    <w:p w14:paraId="1C7E0914" w14:textId="15C6DE8D" w:rsidR="0010516D" w:rsidRPr="00277789" w:rsidRDefault="005D494B" w:rsidP="00AC2E38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 xml:space="preserve">Phone: </w:t>
      </w:r>
      <w:r w:rsidR="0010516D"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812-855-5211</w:t>
      </w:r>
    </w:p>
    <w:p w14:paraId="296BA028" w14:textId="3A9F99A2" w:rsidR="004028AD" w:rsidRDefault="005D494B" w:rsidP="00B82B01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  <w:r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 xml:space="preserve">Email: </w:t>
      </w:r>
      <w:r w:rsidR="0010516D" w:rsidRPr="00277789">
        <w:rPr>
          <w:rFonts w:asciiTheme="majorHAnsi" w:hAnsiTheme="majorHAnsi"/>
          <w:color w:val="000000" w:themeColor="text1"/>
          <w:sz w:val="22"/>
          <w:szCs w:val="22"/>
          <w:lang w:eastAsia="ja-JP"/>
        </w:rPr>
        <w:t>jtpatton@iu.edu</w:t>
      </w:r>
    </w:p>
    <w:p w14:paraId="17D5BFE2" w14:textId="7E2F0761" w:rsidR="00277789" w:rsidRDefault="00277789" w:rsidP="00B82B01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</w:p>
    <w:p w14:paraId="6D3B22F9" w14:textId="10B9ABB6" w:rsidR="00277789" w:rsidRDefault="00277789" w:rsidP="00B82B01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</w:p>
    <w:p w14:paraId="3DFD2555" w14:textId="338DFAE8" w:rsidR="00277789" w:rsidRDefault="00277789" w:rsidP="00B82B01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</w:p>
    <w:p w14:paraId="68DF65A1" w14:textId="5D4AB90A" w:rsidR="00277789" w:rsidRDefault="00277789" w:rsidP="00B82B01">
      <w:pPr>
        <w:widowControl w:val="0"/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</w:p>
    <w:p w14:paraId="06500B5B" w14:textId="1D2FB497" w:rsidR="00277789" w:rsidRPr="00277789" w:rsidRDefault="00277789" w:rsidP="00162F61">
      <w:pPr>
        <w:rPr>
          <w:rFonts w:asciiTheme="majorHAnsi" w:hAnsiTheme="majorHAnsi"/>
          <w:color w:val="000000" w:themeColor="text1"/>
          <w:sz w:val="22"/>
          <w:szCs w:val="22"/>
          <w:lang w:eastAsia="ja-JP"/>
        </w:rPr>
      </w:pPr>
    </w:p>
    <w:sectPr w:rsidR="00277789" w:rsidRPr="00277789" w:rsidSect="004C591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F1E10" w14:textId="77777777" w:rsidR="008009D7" w:rsidRDefault="008009D7">
      <w:r>
        <w:separator/>
      </w:r>
    </w:p>
  </w:endnote>
  <w:endnote w:type="continuationSeparator" w:id="0">
    <w:p w14:paraId="2B3B846D" w14:textId="77777777" w:rsidR="008009D7" w:rsidRDefault="0080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8234" w14:textId="77777777" w:rsidR="008009D7" w:rsidRDefault="008009D7">
      <w:r>
        <w:separator/>
      </w:r>
    </w:p>
  </w:footnote>
  <w:footnote w:type="continuationSeparator" w:id="0">
    <w:p w14:paraId="2A3485D4" w14:textId="77777777" w:rsidR="008009D7" w:rsidRDefault="0080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E98A" w14:textId="77777777" w:rsidR="00CB1700" w:rsidRDefault="00CB1700" w:rsidP="004028A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5207" w14:textId="77777777" w:rsidR="00CB1700" w:rsidRDefault="00082A0A" w:rsidP="004028AD">
    <w:pPr>
      <w:pStyle w:val="Header"/>
      <w:jc w:val="center"/>
    </w:pPr>
    <w:r>
      <w:rPr>
        <w:noProof/>
      </w:rPr>
      <w:drawing>
        <wp:inline distT="0" distB="0" distL="0" distR="0" wp14:anchorId="1CAD15D0" wp14:editId="372A929F">
          <wp:extent cx="3203575" cy="1394460"/>
          <wp:effectExtent l="0" t="0" r="0" b="2540"/>
          <wp:docPr id="1" name="Picture 1" descr="I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3575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3522A"/>
    <w:multiLevelType w:val="hybridMultilevel"/>
    <w:tmpl w:val="C3E85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CF"/>
    <w:rsid w:val="00002CC2"/>
    <w:rsid w:val="00022A69"/>
    <w:rsid w:val="000421E4"/>
    <w:rsid w:val="0004579A"/>
    <w:rsid w:val="0006428F"/>
    <w:rsid w:val="00082A0A"/>
    <w:rsid w:val="000A3835"/>
    <w:rsid w:val="000A3C43"/>
    <w:rsid w:val="000B732F"/>
    <w:rsid w:val="000F3FE8"/>
    <w:rsid w:val="000F5FDF"/>
    <w:rsid w:val="0010516D"/>
    <w:rsid w:val="00162F61"/>
    <w:rsid w:val="001859E1"/>
    <w:rsid w:val="001A2505"/>
    <w:rsid w:val="001C262E"/>
    <w:rsid w:val="001F2EBD"/>
    <w:rsid w:val="00277789"/>
    <w:rsid w:val="00286888"/>
    <w:rsid w:val="0029362A"/>
    <w:rsid w:val="002C2F46"/>
    <w:rsid w:val="002E6589"/>
    <w:rsid w:val="00314478"/>
    <w:rsid w:val="0034259E"/>
    <w:rsid w:val="003C5D10"/>
    <w:rsid w:val="003F1E5C"/>
    <w:rsid w:val="004028AD"/>
    <w:rsid w:val="004357C8"/>
    <w:rsid w:val="00495A62"/>
    <w:rsid w:val="004C591A"/>
    <w:rsid w:val="004E3A22"/>
    <w:rsid w:val="00501DD9"/>
    <w:rsid w:val="00511AF3"/>
    <w:rsid w:val="00514D83"/>
    <w:rsid w:val="005A1A5B"/>
    <w:rsid w:val="005D494B"/>
    <w:rsid w:val="005F34CB"/>
    <w:rsid w:val="00602333"/>
    <w:rsid w:val="006039CF"/>
    <w:rsid w:val="00680096"/>
    <w:rsid w:val="00696D4A"/>
    <w:rsid w:val="006C73A5"/>
    <w:rsid w:val="006E7648"/>
    <w:rsid w:val="007678F2"/>
    <w:rsid w:val="007F14AE"/>
    <w:rsid w:val="008009D7"/>
    <w:rsid w:val="00807151"/>
    <w:rsid w:val="00824D4C"/>
    <w:rsid w:val="00934D6D"/>
    <w:rsid w:val="00940B36"/>
    <w:rsid w:val="00963A02"/>
    <w:rsid w:val="00995223"/>
    <w:rsid w:val="00A07A49"/>
    <w:rsid w:val="00A16B66"/>
    <w:rsid w:val="00A44000"/>
    <w:rsid w:val="00A50CDD"/>
    <w:rsid w:val="00A526D5"/>
    <w:rsid w:val="00A61431"/>
    <w:rsid w:val="00AC2E38"/>
    <w:rsid w:val="00AC5497"/>
    <w:rsid w:val="00AD3D54"/>
    <w:rsid w:val="00B23D88"/>
    <w:rsid w:val="00B82B01"/>
    <w:rsid w:val="00BB72CD"/>
    <w:rsid w:val="00C0275C"/>
    <w:rsid w:val="00C41FCF"/>
    <w:rsid w:val="00C83419"/>
    <w:rsid w:val="00CB1700"/>
    <w:rsid w:val="00CB2EF6"/>
    <w:rsid w:val="00CF6E4F"/>
    <w:rsid w:val="00D53E63"/>
    <w:rsid w:val="00D81907"/>
    <w:rsid w:val="00E0157B"/>
    <w:rsid w:val="00E061D9"/>
    <w:rsid w:val="00E268AF"/>
    <w:rsid w:val="00E34B01"/>
    <w:rsid w:val="00E40470"/>
    <w:rsid w:val="00ED18B7"/>
    <w:rsid w:val="00F50C2E"/>
    <w:rsid w:val="00F54831"/>
    <w:rsid w:val="00F55FF7"/>
    <w:rsid w:val="00FD5E68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4670B9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03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C03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E6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A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tpatton/Library/Containers/com.microsoft.Word/Data/Macintosh%20HD:Users:pdanthi:Box%20Sync:rec%20letters%20written%20by%20me:Danthi%20letter%20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HD:Users:pdanthi:Box Sync:rec letters written by me:Danthi letter head.dotm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833</CharactersWithSpaces>
  <SharedDoc>false</SharedDoc>
  <HLinks>
    <vt:vector size="12" baseType="variant">
      <vt:variant>
        <vt:i4>65637</vt:i4>
      </vt:variant>
      <vt:variant>
        <vt:i4>5184</vt:i4>
      </vt:variant>
      <vt:variant>
        <vt:i4>1025</vt:i4>
      </vt:variant>
      <vt:variant>
        <vt:i4>1</vt:i4>
      </vt:variant>
      <vt:variant>
        <vt:lpwstr>signature</vt:lpwstr>
      </vt:variant>
      <vt:variant>
        <vt:lpwstr/>
      </vt:variant>
      <vt:variant>
        <vt:i4>7667723</vt:i4>
      </vt:variant>
      <vt:variant>
        <vt:i4>5248</vt:i4>
      </vt:variant>
      <vt:variant>
        <vt:i4>1026</vt:i4>
      </vt:variant>
      <vt:variant>
        <vt:i4>1</vt:i4>
      </vt:variant>
      <vt:variant>
        <vt:lpwstr>IUB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Pranav Danthi</dc:creator>
  <cp:keywords/>
  <cp:lastModifiedBy>Patton, John Thomas</cp:lastModifiedBy>
  <cp:revision>2</cp:revision>
  <cp:lastPrinted>2019-06-19T20:58:00Z</cp:lastPrinted>
  <dcterms:created xsi:type="dcterms:W3CDTF">2019-12-19T17:00:00Z</dcterms:created>
  <dcterms:modified xsi:type="dcterms:W3CDTF">2019-12-19T17:00:00Z</dcterms:modified>
</cp:coreProperties>
</file>