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6E340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498CB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60B6C">
        <w:rPr>
          <w:rFonts w:asciiTheme="minorHAnsi" w:eastAsia="Times New Roman" w:hAnsiTheme="minorHAnsi" w:cstheme="minorHAnsi"/>
          <w:b/>
          <w:szCs w:val="24"/>
        </w:rPr>
        <w:t>61039</w:t>
      </w:r>
    </w:p>
    <w:p w14:paraId="64B13E34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53F8D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7EAC445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053F8D" w:rsidRPr="00053F8D">
        <w:rPr>
          <w:rStyle w:val="Hyperlink"/>
          <w:rFonts w:asciiTheme="minorHAnsi" w:hAnsiTheme="minorHAnsi" w:cstheme="minorHAnsi"/>
        </w:rPr>
        <w:t>http://www.jove.com/files_upload.php?src=18616943</w:t>
      </w:r>
    </w:p>
    <w:p w14:paraId="31C72D6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249F4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3F8D" w:rsidRPr="00053F8D">
        <w:rPr>
          <w:rStyle w:val="ArticleTitle"/>
          <w:rFonts w:cstheme="minorHAnsi"/>
        </w:rPr>
        <w:t>Simplified Reverse Genetics Method to Recover Recombinant Rotaviruses Expressing Reporter Proteins</w:t>
      </w:r>
    </w:p>
    <w:p w14:paraId="35004E9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D4268F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0D83A21" w14:textId="77777777" w:rsidR="00053F8D" w:rsidRPr="00053F8D" w:rsidRDefault="00053F8D" w:rsidP="00053F8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>Asha A. Philip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>Jin</w:t>
      </w:r>
      <w:proofErr w:type="spellEnd"/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Dai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>, Sarah P. Katen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>, John T. Patton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053F8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</w:p>
    <w:p w14:paraId="123AD956" w14:textId="77777777" w:rsidR="00053F8D" w:rsidRPr="00053F8D" w:rsidRDefault="00053F8D" w:rsidP="00053F8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00"/>
          <w:sz w:val="28"/>
          <w:szCs w:val="28"/>
        </w:rPr>
      </w:pPr>
    </w:p>
    <w:p w14:paraId="0929BDC7" w14:textId="321374E9" w:rsidR="004E0C5A" w:rsidRPr="00CE0A29" w:rsidRDefault="00053F8D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053F8D">
        <w:rPr>
          <w:rFonts w:asciiTheme="minorHAnsi" w:eastAsia="Times New Roman" w:hAnsiTheme="minorHAnsi" w:cstheme="minorHAnsi"/>
          <w:bCs/>
          <w:color w:val="000000"/>
          <w:sz w:val="28"/>
          <w:szCs w:val="28"/>
          <w:vertAlign w:val="superscript"/>
        </w:rPr>
        <w:t>1</w:t>
      </w:r>
      <w:r w:rsidRPr="00053F8D">
        <w:rPr>
          <w:rFonts w:asciiTheme="minorHAnsi" w:eastAsia="Times New Roman" w:hAnsiTheme="minorHAnsi" w:cstheme="minorHAnsi"/>
          <w:bCs/>
          <w:color w:val="000000"/>
          <w:sz w:val="28"/>
          <w:szCs w:val="28"/>
        </w:rPr>
        <w:t>Department of Biology, Indiana University, Bloomington, IN, USA</w:t>
      </w:r>
    </w:p>
    <w:p w14:paraId="216238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02D1BC7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D8F8DC9" w14:textId="77777777" w:rsidR="00053F8D" w:rsidRPr="00B07A3B" w:rsidRDefault="00053F8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3F58D2" w14:textId="77777777" w:rsidR="004E0C5A" w:rsidRPr="00B07A3B" w:rsidRDefault="00053F8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053F8D">
        <w:rPr>
          <w:rFonts w:asciiTheme="minorHAnsi" w:eastAsia="Times New Roman" w:hAnsiTheme="minorHAnsi" w:cstheme="minorHAnsi"/>
          <w:bCs/>
          <w:szCs w:val="24"/>
        </w:rPr>
        <w:t>John T. Patton</w:t>
      </w:r>
      <w:r w:rsidRPr="00053F8D">
        <w:rPr>
          <w:rFonts w:asciiTheme="minorHAnsi" w:eastAsia="Times New Roman" w:hAnsiTheme="minorHAnsi" w:cstheme="minorHAnsi"/>
          <w:bCs/>
          <w:szCs w:val="24"/>
        </w:rPr>
        <w:tab/>
      </w:r>
      <w:r w:rsidRPr="00053F8D">
        <w:rPr>
          <w:rFonts w:asciiTheme="minorHAnsi" w:eastAsia="Times New Roman" w:hAnsiTheme="minorHAnsi" w:cstheme="minorHAnsi"/>
          <w:bCs/>
          <w:szCs w:val="24"/>
        </w:rPr>
        <w:tab/>
        <w:t>(jtpatton@iu.edu)</w:t>
      </w:r>
    </w:p>
    <w:p w14:paraId="143F536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C70159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2FA683A" w14:textId="77777777" w:rsidR="003B5E26" w:rsidRDefault="003B5E26" w:rsidP="009A0E7C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6B7D4F63" w14:textId="77777777" w:rsidR="00053F8D" w:rsidRPr="00053F8D" w:rsidRDefault="00053F8D" w:rsidP="00053F8D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53F8D">
        <w:rPr>
          <w:rFonts w:asciiTheme="minorHAnsi" w:hAnsiTheme="minorHAnsi" w:cstheme="minorHAnsi"/>
          <w:sz w:val="22"/>
          <w:szCs w:val="22"/>
        </w:rPr>
        <w:t>Asha A. Philip</w:t>
      </w:r>
      <w:r w:rsidRPr="00053F8D">
        <w:rPr>
          <w:rFonts w:asciiTheme="minorHAnsi" w:hAnsiTheme="minorHAnsi" w:cstheme="minorHAnsi"/>
          <w:sz w:val="22"/>
          <w:szCs w:val="22"/>
        </w:rPr>
        <w:tab/>
      </w:r>
      <w:r w:rsidRPr="00053F8D">
        <w:rPr>
          <w:rFonts w:asciiTheme="minorHAnsi" w:hAnsiTheme="minorHAnsi" w:cstheme="minorHAnsi"/>
          <w:sz w:val="22"/>
          <w:szCs w:val="22"/>
        </w:rPr>
        <w:tab/>
        <w:t>(aaphilip@iu.edu)</w:t>
      </w:r>
    </w:p>
    <w:p w14:paraId="415B6C65" w14:textId="77777777" w:rsidR="00053F8D" w:rsidRPr="00053F8D" w:rsidRDefault="00053F8D" w:rsidP="00053F8D">
      <w:pPr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053F8D">
        <w:rPr>
          <w:rFonts w:asciiTheme="minorHAnsi" w:hAnsiTheme="minorHAnsi" w:cstheme="minorHAnsi"/>
          <w:sz w:val="22"/>
          <w:szCs w:val="22"/>
        </w:rPr>
        <w:t>Jin</w:t>
      </w:r>
      <w:proofErr w:type="spellEnd"/>
      <w:r w:rsidRPr="00053F8D">
        <w:rPr>
          <w:rFonts w:asciiTheme="minorHAnsi" w:hAnsiTheme="minorHAnsi" w:cstheme="minorHAnsi"/>
          <w:sz w:val="22"/>
          <w:szCs w:val="22"/>
        </w:rPr>
        <w:t xml:space="preserve"> Dai</w:t>
      </w:r>
      <w:r w:rsidRPr="00053F8D">
        <w:rPr>
          <w:rFonts w:asciiTheme="minorHAnsi" w:hAnsiTheme="minorHAnsi" w:cstheme="minorHAnsi"/>
          <w:sz w:val="22"/>
          <w:szCs w:val="22"/>
        </w:rPr>
        <w:tab/>
      </w:r>
      <w:r w:rsidRPr="00053F8D">
        <w:rPr>
          <w:rFonts w:asciiTheme="minorHAnsi" w:hAnsiTheme="minorHAnsi" w:cstheme="minorHAnsi"/>
          <w:sz w:val="22"/>
          <w:szCs w:val="22"/>
        </w:rPr>
        <w:tab/>
      </w:r>
      <w:r w:rsidRPr="00053F8D">
        <w:rPr>
          <w:rFonts w:asciiTheme="minorHAnsi" w:hAnsiTheme="minorHAnsi" w:cstheme="minorHAnsi"/>
          <w:sz w:val="22"/>
          <w:szCs w:val="22"/>
        </w:rPr>
        <w:tab/>
        <w:t>(jindai@iu.edu)</w:t>
      </w:r>
    </w:p>
    <w:p w14:paraId="6B5A3A07" w14:textId="77777777" w:rsidR="005565FC" w:rsidRPr="00053F8D" w:rsidRDefault="00053F8D" w:rsidP="005565FC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5565FC">
        <w:rPr>
          <w:rFonts w:asciiTheme="minorHAnsi" w:hAnsiTheme="minorHAnsi" w:cstheme="minorHAnsi"/>
          <w:sz w:val="22"/>
          <w:szCs w:val="22"/>
        </w:rPr>
        <w:t xml:space="preserve">Sarah P. </w:t>
      </w:r>
      <w:proofErr w:type="spellStart"/>
      <w:r w:rsidRPr="005565FC">
        <w:rPr>
          <w:rFonts w:asciiTheme="minorHAnsi" w:hAnsiTheme="minorHAnsi" w:cstheme="minorHAnsi"/>
          <w:sz w:val="22"/>
          <w:szCs w:val="22"/>
        </w:rPr>
        <w:t>Katen</w:t>
      </w:r>
      <w:proofErr w:type="spellEnd"/>
      <w:r w:rsidRPr="005565FC">
        <w:rPr>
          <w:rFonts w:asciiTheme="minorHAnsi" w:hAnsiTheme="minorHAnsi" w:cstheme="minorHAnsi"/>
          <w:sz w:val="22"/>
          <w:szCs w:val="22"/>
        </w:rPr>
        <w:tab/>
      </w:r>
      <w:r w:rsidRPr="005565FC">
        <w:rPr>
          <w:rFonts w:asciiTheme="minorHAnsi" w:hAnsiTheme="minorHAnsi" w:cstheme="minorHAnsi"/>
          <w:sz w:val="22"/>
          <w:szCs w:val="22"/>
        </w:rPr>
        <w:tab/>
        <w:t>(</w:t>
      </w:r>
      <w:hyperlink r:id="rId7" w:history="1">
        <w:r w:rsidR="005109D2" w:rsidRPr="005565FC">
          <w:rPr>
            <w:rStyle w:val="Hyperlink"/>
            <w:rFonts w:asciiTheme="minorHAnsi" w:hAnsiTheme="minorHAnsi" w:cstheme="minorHAnsi"/>
            <w:sz w:val="22"/>
            <w:szCs w:val="22"/>
          </w:rPr>
          <w:t>skaten@indiana.edu</w:t>
        </w:r>
      </w:hyperlink>
      <w:r w:rsidR="005565FC" w:rsidRPr="005565F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or </w:t>
      </w:r>
      <w:r w:rsidR="005565FC" w:rsidRPr="005565FC">
        <w:rPr>
          <w:rFonts w:asciiTheme="minorHAnsi" w:hAnsiTheme="minorHAnsi" w:cstheme="minorHAnsi"/>
          <w:sz w:val="22"/>
          <w:szCs w:val="22"/>
        </w:rPr>
        <w:t>mrshydek10@gmail.com</w:t>
      </w:r>
      <w:r w:rsidRPr="005565FC">
        <w:rPr>
          <w:rFonts w:asciiTheme="minorHAnsi" w:hAnsiTheme="minorHAnsi" w:cstheme="minorHAnsi"/>
          <w:sz w:val="22"/>
          <w:szCs w:val="22"/>
        </w:rPr>
        <w:t>)</w:t>
      </w:r>
      <w:r w:rsidR="005109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71087D" w14:textId="77777777" w:rsidR="006C5A70" w:rsidRPr="00053F8D" w:rsidRDefault="006C5A70" w:rsidP="00053F8D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2E5F9D9F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52E9A21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DBB4C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B26F57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2660F8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06FA836" w14:textId="77777777" w:rsidR="00987081" w:rsidRPr="00B07A3B" w:rsidRDefault="00987081" w:rsidP="00214764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476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694C920" w14:textId="77777777" w:rsidR="00987081" w:rsidRPr="00214764" w:rsidRDefault="00987081" w:rsidP="00214764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47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4F4C298" w14:textId="77777777" w:rsidR="00987081" w:rsidRPr="00B07A3B" w:rsidRDefault="00987081" w:rsidP="00214764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47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CDA0AB9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DA3C51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648B27C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DF42EB1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BB00880" w14:textId="77777777" w:rsidR="00336C61" w:rsidRPr="00B07A3B" w:rsidRDefault="00336C61" w:rsidP="005565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B430C4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63B3B0A" w14:textId="77777777" w:rsidR="007D61A8" w:rsidRPr="00C104DE" w:rsidRDefault="006C5A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Asha Philip:</w:t>
      </w:r>
      <w:r w:rsidRPr="005565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Th</w:t>
      </w:r>
      <w:r w:rsidR="005565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is</w:t>
      </w:r>
      <w:r w:rsidRPr="005565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protocol describes a reliable and efficient reverse genetics system for making recombinant rotaviruses.</w:t>
      </w:r>
      <w:r w:rsidR="005565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It</w:t>
      </w:r>
      <w:r w:rsidRPr="005565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also explains how to make recombinant rotaviruses that express fluorescent marker proteins.</w:t>
      </w:r>
      <w:bookmarkStart w:id="1" w:name="_GoBack"/>
      <w:bookmarkEnd w:id="1"/>
    </w:p>
    <w:p w14:paraId="4954C566" w14:textId="77777777" w:rsidR="00C104DE" w:rsidRPr="005565FC" w:rsidRDefault="00C104DE" w:rsidP="00C104DE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5425C0EE" w14:textId="77777777" w:rsidR="005565FC" w:rsidRPr="00FA794E" w:rsidRDefault="005565FC" w:rsidP="005565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67535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1F5D5A6" w14:textId="77777777" w:rsidR="007D61A8" w:rsidRPr="00C104DE" w:rsidRDefault="006C5A70" w:rsidP="00DB7668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  <w:proofErr w:type="spellStart"/>
      <w:r w:rsidRPr="001D3BCA">
        <w:rPr>
          <w:rStyle w:val="AuthorName"/>
          <w:rFonts w:asciiTheme="minorHAnsi" w:eastAsia="Times" w:hAnsiTheme="minorHAnsi" w:cstheme="minorHAnsi"/>
        </w:rPr>
        <w:t>Jin</w:t>
      </w:r>
      <w:proofErr w:type="spellEnd"/>
      <w:r w:rsidRPr="001D3BCA">
        <w:rPr>
          <w:rStyle w:val="AuthorName"/>
          <w:rFonts w:asciiTheme="minorHAnsi" w:eastAsia="Times" w:hAnsiTheme="minorHAnsi" w:cstheme="minorHAnsi"/>
        </w:rPr>
        <w:t xml:space="preserve"> Dai:</w:t>
      </w:r>
      <w:r w:rsidRPr="00C104DE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</w:t>
      </w:r>
      <w:r w:rsid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is method </w:t>
      </w:r>
      <w:r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is simple, </w:t>
      </w:r>
      <w:r w:rsidR="001D3BCA"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requiring</w:t>
      </w:r>
      <w:r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 minimum </w:t>
      </w:r>
      <w:r w:rsidR="001D3BCA"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number </w:t>
      </w:r>
      <w:r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of plasmids, </w:t>
      </w:r>
      <w:r w:rsidR="001D3BCA"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and can generate </w:t>
      </w:r>
      <w:r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recombinant rotaviruses that express separate </w:t>
      </w:r>
      <w:r w:rsidR="001D3BCA"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foreign </w:t>
      </w:r>
      <w:r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proteins</w:t>
      </w:r>
      <w:r w:rsidR="001D3BCA" w:rsidRPr="00C104D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as well as all the viral proteins.</w:t>
      </w:r>
    </w:p>
    <w:p w14:paraId="2F122A5B" w14:textId="77777777" w:rsidR="00C104DE" w:rsidRPr="00C104DE" w:rsidRDefault="00C104DE" w:rsidP="00C104DE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</w:p>
    <w:p w14:paraId="66EFB1DC" w14:textId="77777777" w:rsidR="00C104DE" w:rsidRPr="00FA794E" w:rsidRDefault="00C104DE" w:rsidP="00C104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48725BB" w14:textId="77777777" w:rsidR="00C104DE" w:rsidRPr="001D3BCA" w:rsidRDefault="00C104DE" w:rsidP="00C104DE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</w:p>
    <w:p w14:paraId="1FBF447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7B322D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E4B5043" w14:textId="77777777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A531E37" w14:textId="77777777" w:rsidR="00DC2504" w:rsidRPr="00B07A3B" w:rsidRDefault="00DC2504" w:rsidP="005565F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1BAF1D5" w14:textId="77777777" w:rsidR="00CE10F2" w:rsidRDefault="009E5BBE" w:rsidP="007F2861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Generation of Recombinant Virus </w:t>
      </w:r>
    </w:p>
    <w:p w14:paraId="0BDC47A8" w14:textId="77777777" w:rsidR="007F2861" w:rsidRPr="00B07A3B" w:rsidRDefault="007F2861" w:rsidP="007F2861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1CB5B241" w14:textId="25A01C62" w:rsidR="00125924" w:rsidRDefault="009E5BBE" w:rsidP="007F286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seeding BHK-T7 cells </w:t>
      </w:r>
      <w:r w:rsidR="00FA6987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nto </w:t>
      </w:r>
      <w:r w:rsidR="00FA698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-well plates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Rinse a freshly confluent monolayer of cells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disrupt the monolayer with trypsin-EDTA solution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resuspend the cells in 5 milliliters of GMEM complete medium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E4D78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1842043" w14:textId="77777777" w:rsidR="007F2861" w:rsidRPr="00B07A3B" w:rsidRDefault="007F2861" w:rsidP="007F28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4D66A1B" w14:textId="77777777" w:rsidR="00C34F4C" w:rsidRDefault="009E5BBE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workstation with a flask of cells in hand.</w:t>
      </w:r>
    </w:p>
    <w:p w14:paraId="70B15763" w14:textId="77777777" w:rsidR="009E5BBE" w:rsidRDefault="009E5BBE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cells with PBS. 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 in 2.</w:t>
      </w:r>
      <w:r w:rsidR="00214764">
        <w:rPr>
          <w:rFonts w:asciiTheme="minorHAnsi" w:hAnsiTheme="minorHAnsi" w:cstheme="minorHAnsi"/>
          <w:i/>
          <w:iCs/>
          <w:color w:val="0432FF"/>
          <w:szCs w:val="24"/>
        </w:rPr>
        <w:t>6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214764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5E726481" w14:textId="77777777" w:rsidR="009E5BBE" w:rsidRPr="00B07A3B" w:rsidRDefault="009E5BBE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trypsin-EDTA to the cells.</w:t>
      </w:r>
      <w:r w:rsidR="00214764">
        <w:rPr>
          <w:rFonts w:asciiTheme="minorHAnsi" w:hAnsiTheme="minorHAnsi" w:cstheme="minorHAnsi"/>
        </w:rPr>
        <w:t xml:space="preserve"> 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 in 2.</w:t>
      </w:r>
      <w:r w:rsidR="00214764">
        <w:rPr>
          <w:rFonts w:asciiTheme="minorHAnsi" w:hAnsiTheme="minorHAnsi" w:cstheme="minorHAnsi"/>
          <w:i/>
          <w:iCs/>
          <w:color w:val="0432FF"/>
          <w:szCs w:val="24"/>
        </w:rPr>
        <w:t>6.2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6586864C" w14:textId="77777777" w:rsidR="00C34F4C" w:rsidRDefault="009E5BBE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 in GMEM medium.</w:t>
      </w:r>
      <w:r w:rsidR="00214764">
        <w:rPr>
          <w:rFonts w:asciiTheme="minorHAnsi" w:hAnsiTheme="minorHAnsi" w:cstheme="minorHAnsi"/>
        </w:rPr>
        <w:t xml:space="preserve"> 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 in 2.</w:t>
      </w:r>
      <w:r w:rsidR="00214764">
        <w:rPr>
          <w:rFonts w:asciiTheme="minorHAnsi" w:hAnsiTheme="minorHAnsi" w:cstheme="minorHAnsi"/>
          <w:i/>
          <w:iCs/>
          <w:color w:val="0432FF"/>
          <w:szCs w:val="24"/>
        </w:rPr>
        <w:t>6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.3.</w:t>
      </w:r>
      <w:r w:rsidR="002147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4DAFEDA" w14:textId="77777777" w:rsidR="007F2861" w:rsidRPr="00B07A3B" w:rsidRDefault="007F2861" w:rsidP="007F286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06FEAF5" w14:textId="5C86B687" w:rsidR="007F2861" w:rsidRDefault="007F2861" w:rsidP="007F286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Determine the concentration of viable BHK-T7 cells using trypan-blue and an automated cell counter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seed 2 X 10</w:t>
      </w:r>
      <w:r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 xml:space="preserve"> cells in 1 milliliter of GMEM into each well of a 12-well cell culture plate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Incubate the plate at 37 degrees Celsius in a 5% carbon dioxide incubator overnight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4D78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09572ED" w14:textId="77777777" w:rsidR="00CE10F2" w:rsidRPr="00B07A3B" w:rsidRDefault="007F2861" w:rsidP="007F2861">
      <w:pPr>
        <w:pStyle w:val="ListParagraph"/>
        <w:spacing w:before="120"/>
        <w:ind w:left="9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066B13B" w14:textId="77777777" w:rsidR="00A319BE" w:rsidRDefault="007F2861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cell counter.</w:t>
      </w:r>
      <w:r w:rsidR="00214764">
        <w:rPr>
          <w:rFonts w:asciiTheme="minorHAnsi" w:hAnsiTheme="minorHAnsi" w:cstheme="minorHAnsi"/>
          <w:b/>
          <w:bCs/>
        </w:rPr>
        <w:t xml:space="preserve"> 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 in 2.</w:t>
      </w:r>
      <w:r w:rsidR="00214764">
        <w:rPr>
          <w:rFonts w:asciiTheme="minorHAnsi" w:hAnsiTheme="minorHAnsi" w:cstheme="minorHAnsi"/>
          <w:i/>
          <w:iCs/>
          <w:color w:val="0432FF"/>
          <w:szCs w:val="24"/>
        </w:rPr>
        <w:t>7.1</w:t>
      </w:r>
      <w:r w:rsidR="00214764" w:rsidRPr="00E21141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EAA1B0C" w14:textId="77777777" w:rsidR="007F2861" w:rsidRPr="007F2861" w:rsidRDefault="007F2861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cells.</w:t>
      </w:r>
    </w:p>
    <w:p w14:paraId="4EDC6384" w14:textId="77777777" w:rsidR="007F2861" w:rsidRPr="007F2861" w:rsidRDefault="007F2861" w:rsidP="007F2861">
      <w:pPr>
        <w:pStyle w:val="ListParagraph"/>
        <w:numPr>
          <w:ilvl w:val="2"/>
          <w:numId w:val="3"/>
        </w:numPr>
        <w:spacing w:before="120"/>
        <w:rPr>
          <w:rStyle w:val="Vid"/>
          <w:i w:val="0"/>
          <w:iCs w:val="0"/>
          <w:color w:val="auto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  <w:r>
        <w:rPr>
          <w:rFonts w:asciiTheme="minorHAnsi" w:hAnsiTheme="minorHAnsi" w:cstheme="minorHAnsi"/>
          <w:b/>
          <w:bCs/>
        </w:rPr>
        <w:t xml:space="preserve"> </w:t>
      </w:r>
      <w:r w:rsidR="00E21141" w:rsidRPr="00E21141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 in 2.5.3.</w:t>
      </w:r>
      <w:r w:rsidR="00E21141">
        <w:rPr>
          <w:rFonts w:asciiTheme="minorHAnsi" w:hAnsiTheme="minorHAnsi" w:cstheme="minorHAnsi"/>
        </w:rPr>
        <w:t xml:space="preserve"> </w:t>
      </w:r>
    </w:p>
    <w:p w14:paraId="77E295B8" w14:textId="77777777" w:rsidR="007F2861" w:rsidRPr="00B07A3B" w:rsidRDefault="007F2861" w:rsidP="007F286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A969AB8" w14:textId="5FA593FC" w:rsidR="00C7374B" w:rsidRDefault="007F2861" w:rsidP="007F286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prepare the plasmid mixture for transfection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add 110 microliters of prewarmed reduced serum medium to each plasmid mixture and gently pipette up and down to mix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EBA6DD2" w14:textId="77777777" w:rsidR="00E21141" w:rsidRDefault="00E21141" w:rsidP="00E2114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113D720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plasmid mixture. </w:t>
      </w:r>
    </w:p>
    <w:p w14:paraId="1130A531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plasmid mixture. </w:t>
      </w:r>
    </w:p>
    <w:p w14:paraId="123E15FB" w14:textId="77777777" w:rsidR="00E21141" w:rsidRDefault="00E21141" w:rsidP="00E2114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2DDF51A" w14:textId="42388F49" w:rsidR="00E21141" w:rsidRDefault="00E21141" w:rsidP="00E2114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32 microliters of transfection reagent to the mixture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vortex it gently, and incubate it at room temperature for 20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Meanwhile, rinse the BHK-T7 cells with 2 milliliters of GMEM incomplete medi</w:t>
      </w:r>
      <w:r w:rsidR="00C679E8">
        <w:rPr>
          <w:rFonts w:asciiTheme="minorHAnsi" w:hAnsiTheme="minorHAnsi" w:cstheme="minorHAnsi"/>
        </w:rPr>
        <w:t>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add 1 milliliter of SMEM </w:t>
      </w:r>
      <w:r>
        <w:rPr>
          <w:rFonts w:asciiTheme="minorHAnsi" w:hAnsiTheme="minorHAnsi" w:cstheme="minorHAnsi"/>
        </w:rPr>
        <w:lastRenderedPageBreak/>
        <w:t xml:space="preserve">incomplete medium to each well and return the plate to the incubator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2E4D78" w:rsidRPr="002E4D7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810EC1E" w14:textId="77777777" w:rsidR="00E21141" w:rsidRDefault="00E21141" w:rsidP="00E2114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C3F1689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transfection reagent to the mixture. </w:t>
      </w:r>
    </w:p>
    <w:p w14:paraId="2B50653B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mixture and setting it down on the lab bench. </w:t>
      </w:r>
    </w:p>
    <w:p w14:paraId="46484BA5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cells. </w:t>
      </w:r>
    </w:p>
    <w:p w14:paraId="5E8AD028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SMEM to a few wells. </w:t>
      </w:r>
    </w:p>
    <w:p w14:paraId="0E6078DC" w14:textId="77777777" w:rsidR="00E21141" w:rsidRDefault="00E21141" w:rsidP="00E2114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60939BC" w14:textId="6E60C77C" w:rsidR="00E21141" w:rsidRPr="00417D9E" w:rsidRDefault="00E21141" w:rsidP="00E2114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417D9E">
        <w:rPr>
          <w:rFonts w:asciiTheme="minorHAnsi" w:hAnsiTheme="minorHAnsi" w:cstheme="minorHAnsi"/>
        </w:rPr>
        <w:t xml:space="preserve">After the 20-minute incubation, use a 200-microliter pipettor to add the transfection mixture drop-by-drop to each well </w:t>
      </w:r>
      <w:r w:rsidRPr="00417D9E">
        <w:rPr>
          <w:rFonts w:asciiTheme="minorHAnsi" w:hAnsiTheme="minorHAnsi" w:cstheme="minorHAnsi"/>
          <w:b/>
          <w:bCs/>
        </w:rPr>
        <w:t>[1]</w:t>
      </w:r>
      <w:r w:rsidRPr="00417D9E">
        <w:rPr>
          <w:rFonts w:asciiTheme="minorHAnsi" w:hAnsiTheme="minorHAnsi" w:cstheme="minorHAnsi"/>
        </w:rPr>
        <w:t xml:space="preserve">. Gently rock the plate </w:t>
      </w:r>
      <w:r w:rsidRPr="00417D9E">
        <w:rPr>
          <w:rFonts w:asciiTheme="minorHAnsi" w:hAnsiTheme="minorHAnsi" w:cstheme="minorHAnsi"/>
          <w:b/>
          <w:bCs/>
        </w:rPr>
        <w:t xml:space="preserve">[2] </w:t>
      </w:r>
      <w:r w:rsidRPr="00417D9E">
        <w:rPr>
          <w:rFonts w:asciiTheme="minorHAnsi" w:hAnsiTheme="minorHAnsi" w:cstheme="minorHAnsi"/>
        </w:rPr>
        <w:t xml:space="preserve">and return it to the incubator </w:t>
      </w:r>
      <w:r w:rsidRPr="00417D9E">
        <w:rPr>
          <w:rFonts w:asciiTheme="minorHAnsi" w:hAnsiTheme="minorHAnsi" w:cstheme="minorHAnsi"/>
          <w:b/>
          <w:bCs/>
        </w:rPr>
        <w:t>[3]</w:t>
      </w:r>
      <w:r w:rsidRPr="00417D9E"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AF8A269" w14:textId="77777777" w:rsidR="00E21141" w:rsidRDefault="00E21141" w:rsidP="00E2114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F7B6A11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transfection mixture to a few wells. </w:t>
      </w:r>
    </w:p>
    <w:p w14:paraId="7CA0D26F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gently rocking the plate. </w:t>
      </w:r>
    </w:p>
    <w:p w14:paraId="40B5D85F" w14:textId="77777777" w:rsidR="00E21141" w:rsidRDefault="00E21141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679E8">
        <w:rPr>
          <w:rFonts w:asciiTheme="minorHAnsi" w:hAnsiTheme="minorHAnsi" w:cstheme="minorHAnsi"/>
          <w:i/>
          <w:iCs/>
          <w:color w:val="0432FF"/>
          <w:szCs w:val="24"/>
        </w:rPr>
        <w:t>Use 2.2.3.</w:t>
      </w:r>
      <w:r>
        <w:rPr>
          <w:rFonts w:asciiTheme="minorHAnsi" w:hAnsiTheme="minorHAnsi" w:cstheme="minorHAnsi"/>
        </w:rPr>
        <w:t xml:space="preserve"> </w:t>
      </w:r>
    </w:p>
    <w:p w14:paraId="1B3A8BA8" w14:textId="77777777" w:rsidR="00E21141" w:rsidRDefault="00E21141" w:rsidP="00E2114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00C6906" w14:textId="77777777" w:rsidR="00E21141" w:rsidRDefault="00E21141" w:rsidP="00E2114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 days after transfection, rinse a freshly confluent monolayer of MA104 cells with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disrupt the monolayer with trypsin-EDTA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resuspend the cells in 5 milliliters of DMEM complete medium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725DF79" w14:textId="77777777" w:rsidR="00E21141" w:rsidRDefault="00E21141" w:rsidP="00E2114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2FB0C0F" w14:textId="77777777" w:rsidR="00E21141" w:rsidRDefault="00214764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679E8">
        <w:rPr>
          <w:rFonts w:asciiTheme="minorHAnsi" w:hAnsiTheme="minorHAnsi" w:cstheme="minorHAnsi"/>
          <w:i/>
          <w:iCs/>
          <w:color w:val="0432FF"/>
          <w:szCs w:val="24"/>
        </w:rPr>
        <w:t>Use 2.1.2</w:t>
      </w:r>
      <w:r w:rsidR="00E21141" w:rsidRPr="00C679E8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E21141">
        <w:rPr>
          <w:rFonts w:asciiTheme="minorHAnsi" w:hAnsiTheme="minorHAnsi" w:cstheme="minorHAnsi"/>
        </w:rPr>
        <w:t xml:space="preserve"> </w:t>
      </w:r>
    </w:p>
    <w:p w14:paraId="640A72E3" w14:textId="77777777" w:rsidR="00E21141" w:rsidRDefault="00214764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679E8">
        <w:rPr>
          <w:rFonts w:asciiTheme="minorHAnsi" w:hAnsiTheme="minorHAnsi" w:cstheme="minorHAnsi"/>
          <w:i/>
          <w:iCs/>
          <w:color w:val="0432FF"/>
          <w:szCs w:val="24"/>
        </w:rPr>
        <w:t>Use 2.1.3</w:t>
      </w:r>
      <w:r w:rsidR="00E21141" w:rsidRPr="00C679E8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E21141">
        <w:rPr>
          <w:rFonts w:asciiTheme="minorHAnsi" w:hAnsiTheme="minorHAnsi" w:cstheme="minorHAnsi"/>
        </w:rPr>
        <w:t xml:space="preserve"> </w:t>
      </w:r>
    </w:p>
    <w:p w14:paraId="7FE66DB1" w14:textId="77777777" w:rsidR="00214764" w:rsidRDefault="00214764" w:rsidP="00E2114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679E8">
        <w:rPr>
          <w:rFonts w:asciiTheme="minorHAnsi" w:hAnsiTheme="minorHAnsi" w:cstheme="minorHAnsi"/>
          <w:i/>
          <w:iCs/>
          <w:color w:val="0432FF"/>
          <w:szCs w:val="24"/>
        </w:rPr>
        <w:t>Use 2.1.4</w:t>
      </w:r>
      <w:r w:rsidR="00E21141" w:rsidRPr="00C679E8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460B0979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0774FA2" w14:textId="36070262" w:rsidR="00E21141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Count the cells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</w:t>
      </w:r>
      <w:r w:rsidRPr="00214764">
        <w:rPr>
          <w:rFonts w:asciiTheme="minorHAnsi" w:hAnsiTheme="minorHAnsi" w:cstheme="minorHAnsi"/>
        </w:rPr>
        <w:t>djust the concentration to 8 x 10</w:t>
      </w:r>
      <w:r w:rsidRPr="00214764">
        <w:rPr>
          <w:rFonts w:asciiTheme="minorHAnsi" w:hAnsiTheme="minorHAnsi" w:cstheme="minorHAnsi"/>
          <w:vertAlign w:val="superscript"/>
        </w:rPr>
        <w:t>5</w:t>
      </w:r>
      <w:r w:rsidRPr="00214764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milliliter of</w:t>
      </w:r>
      <w:r w:rsidRPr="00214764">
        <w:rPr>
          <w:rFonts w:asciiTheme="minorHAnsi" w:hAnsiTheme="minorHAnsi" w:cstheme="minorHAnsi"/>
        </w:rPr>
        <w:t xml:space="preserve"> DMEM incomplete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2147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</w:t>
      </w:r>
      <w:r w:rsidRPr="00214764">
        <w:rPr>
          <w:rFonts w:asciiTheme="minorHAnsi" w:hAnsiTheme="minorHAnsi" w:cstheme="minorHAnsi"/>
        </w:rPr>
        <w:t xml:space="preserve"> 0.25 </w:t>
      </w:r>
      <w:r>
        <w:rPr>
          <w:rFonts w:asciiTheme="minorHAnsi" w:hAnsiTheme="minorHAnsi" w:cstheme="minorHAnsi"/>
        </w:rPr>
        <w:t>milliliters</w:t>
      </w:r>
      <w:r w:rsidRPr="00214764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MA104</w:t>
      </w:r>
      <w:r w:rsidRPr="00214764">
        <w:rPr>
          <w:rFonts w:asciiTheme="minorHAnsi" w:hAnsiTheme="minorHAnsi" w:cstheme="minorHAnsi"/>
        </w:rPr>
        <w:t xml:space="preserve"> cells dropwise to the wells </w:t>
      </w:r>
      <w:r>
        <w:rPr>
          <w:rFonts w:asciiTheme="minorHAnsi" w:hAnsiTheme="minorHAnsi" w:cstheme="minorHAnsi"/>
        </w:rPr>
        <w:t>with the</w:t>
      </w:r>
      <w:r w:rsidRPr="00214764">
        <w:rPr>
          <w:rFonts w:asciiTheme="minorHAnsi" w:hAnsiTheme="minorHAnsi" w:cstheme="minorHAnsi"/>
        </w:rPr>
        <w:t xml:space="preserve"> transfected BHK-T7 cells</w:t>
      </w:r>
      <w:r w:rsidR="00E211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C36CA2C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CF6EF67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679E8">
        <w:rPr>
          <w:rFonts w:asciiTheme="minorHAnsi" w:hAnsiTheme="minorHAnsi" w:cstheme="minorHAnsi"/>
          <w:i/>
          <w:iCs/>
          <w:color w:val="0432FF"/>
          <w:szCs w:val="24"/>
        </w:rPr>
        <w:t>Use 2.2.1.</w:t>
      </w:r>
    </w:p>
    <w:p w14:paraId="784AE7CE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6CABBC2D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MA104 cells to the wells.</w:t>
      </w:r>
    </w:p>
    <w:p w14:paraId="135EEB62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B78CAC5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Adjust the concentration of trypsin to 0.5 microgram</w:t>
      </w:r>
      <w:r w:rsidR="00C679E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 by adding 0.8 microliters of 0.1-milligram per milliliter trypsin stock solution 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Dilute the remaining </w:t>
      </w:r>
      <w:r w:rsidRPr="00214764">
        <w:rPr>
          <w:rFonts w:asciiTheme="minorHAnsi" w:hAnsiTheme="minorHAnsi" w:cstheme="minorHAnsi"/>
        </w:rPr>
        <w:t>MA104 cells to a concentration of 1.5 x 10</w:t>
      </w:r>
      <w:r w:rsidRPr="00214764">
        <w:rPr>
          <w:rFonts w:asciiTheme="minorHAnsi" w:hAnsiTheme="minorHAnsi" w:cstheme="minorHAnsi"/>
          <w:vertAlign w:val="superscript"/>
        </w:rPr>
        <w:t>5</w:t>
      </w:r>
      <w:r w:rsidRPr="00214764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milliliter</w:t>
      </w:r>
      <w:r w:rsidRPr="00214764">
        <w:rPr>
          <w:rFonts w:asciiTheme="minorHAnsi" w:hAnsiTheme="minorHAnsi" w:cstheme="minorHAnsi"/>
        </w:rPr>
        <w:t xml:space="preserve"> in DMEM complete medium and place 2 </w:t>
      </w:r>
      <w:r>
        <w:rPr>
          <w:rFonts w:asciiTheme="minorHAnsi" w:hAnsiTheme="minorHAnsi" w:cstheme="minorHAnsi"/>
        </w:rPr>
        <w:t>milliliters</w:t>
      </w:r>
      <w:r w:rsidRPr="00214764">
        <w:rPr>
          <w:rFonts w:asciiTheme="minorHAnsi" w:hAnsiTheme="minorHAnsi" w:cstheme="minorHAnsi"/>
        </w:rPr>
        <w:t xml:space="preserve"> in each well</w:t>
      </w:r>
      <w:r>
        <w:rPr>
          <w:rFonts w:asciiTheme="minorHAnsi" w:hAnsiTheme="minorHAnsi" w:cstheme="minorHAnsi"/>
        </w:rPr>
        <w:t xml:space="preserve"> of a 6-well plate </w:t>
      </w:r>
      <w:r>
        <w:rPr>
          <w:rFonts w:asciiTheme="minorHAnsi" w:hAnsiTheme="minorHAnsi" w:cstheme="minorHAnsi"/>
          <w:b/>
          <w:bCs/>
        </w:rPr>
        <w:t>[2-TXT]</w:t>
      </w:r>
      <w:r w:rsidRPr="00214764">
        <w:rPr>
          <w:rFonts w:asciiTheme="minorHAnsi" w:hAnsiTheme="minorHAnsi" w:cstheme="minorHAnsi"/>
        </w:rPr>
        <w:t xml:space="preserve">. </w:t>
      </w:r>
    </w:p>
    <w:p w14:paraId="2407BBF0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7C1ADE5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a few wells. </w:t>
      </w:r>
    </w:p>
    <w:p w14:paraId="3C38FD83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MA104 cells in a 6-well plate. </w:t>
      </w:r>
      <w:r>
        <w:rPr>
          <w:rFonts w:asciiTheme="minorHAnsi" w:hAnsiTheme="minorHAnsi" w:cstheme="minorHAnsi"/>
          <w:b/>
          <w:bCs/>
        </w:rPr>
        <w:t xml:space="preserve">TEXT: Incubate at </w:t>
      </w:r>
      <w:r w:rsidRPr="00214764">
        <w:rPr>
          <w:rFonts w:asciiTheme="minorHAnsi" w:hAnsiTheme="minorHAnsi" w:cstheme="minorHAnsi"/>
          <w:b/>
          <w:bCs/>
        </w:rPr>
        <w:t>37 °C, 5% CO</w:t>
      </w:r>
      <w:r w:rsidRPr="00214764">
        <w:rPr>
          <w:rFonts w:asciiTheme="minorHAnsi" w:hAnsiTheme="minorHAnsi" w:cstheme="minorHAnsi"/>
          <w:b/>
          <w:bCs/>
          <w:vertAlign w:val="subscript"/>
        </w:rPr>
        <w:t>2</w:t>
      </w:r>
    </w:p>
    <w:p w14:paraId="716263D4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69CA2AA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Six days after transfection, recover the recombinant virus from the transfected cells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Subject the BHK-T7-MA104 cells to 3 cycles of freeze-thaw under sterile </w:t>
      </w:r>
      <w:r>
        <w:rPr>
          <w:rFonts w:asciiTheme="minorHAnsi" w:hAnsiTheme="minorHAnsi" w:cstheme="minorHAnsi"/>
        </w:rPr>
        <w:lastRenderedPageBreak/>
        <w:t xml:space="preserve">conditions, moving the plates between a negative 20 degrees Celsius freezer and room temperature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2194E45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FDC5FDE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cells out of the incubator. </w:t>
      </w:r>
    </w:p>
    <w:p w14:paraId="0456A756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cells in the freezer. </w:t>
      </w:r>
    </w:p>
    <w:p w14:paraId="0B5E4000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9C9E47E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Transfer lysates to 1.5-milliliter tubes, centrifuge the tubes for 10 minutes at 500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and 4 degrees Celsius to pellet the cellular debris </w:t>
      </w:r>
      <w:r>
        <w:rPr>
          <w:rFonts w:asciiTheme="minorHAnsi" w:hAnsiTheme="minorHAnsi" w:cstheme="minorHAnsi"/>
          <w:b/>
          <w:bCs/>
        </w:rPr>
        <w:t>[</w:t>
      </w:r>
      <w:r w:rsidR="0015055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collect the supernatant and store it at 4 degrees Celsius </w:t>
      </w:r>
      <w:r>
        <w:rPr>
          <w:rFonts w:asciiTheme="minorHAnsi" w:hAnsiTheme="minorHAnsi" w:cstheme="minorHAnsi"/>
          <w:b/>
          <w:bCs/>
        </w:rPr>
        <w:t>[</w:t>
      </w:r>
      <w:r w:rsidR="0015055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114F7ADC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1290F88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</w:p>
    <w:p w14:paraId="0F45A46F" w14:textId="77777777" w:rsidR="00214764" w:rsidRPr="00417D9E" w:rsidRDefault="00214764" w:rsidP="00417D9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supernatant and transferring it to a fresh tube. </w:t>
      </w:r>
    </w:p>
    <w:p w14:paraId="7DC1E97F" w14:textId="33EA41ED" w:rsidR="007F2861" w:rsidRDefault="007F2861" w:rsidP="007F28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CEFFA6A" w14:textId="77777777" w:rsidR="0020085C" w:rsidRPr="00B07A3B" w:rsidRDefault="0020085C" w:rsidP="007F28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327AFAA" w14:textId="77777777" w:rsidR="00CE10F2" w:rsidRDefault="009E5BBE" w:rsidP="007F2861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Plaque Isolation of Recombinant Viruses </w:t>
      </w:r>
    </w:p>
    <w:p w14:paraId="748AD06A" w14:textId="77777777" w:rsidR="007F2861" w:rsidRPr="00B07A3B" w:rsidRDefault="007F2861" w:rsidP="007F2861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</w:rPr>
      </w:pPr>
    </w:p>
    <w:p w14:paraId="0C6A738A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trypsin to 100 microliters of clarified cell lysate to a final concentration of 10 micrograms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the mixture at 37 degrees Celsius for 1 hour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Then, prepare a 10-fold serial dilution series ranging from 10</w:t>
      </w:r>
      <w:r>
        <w:rPr>
          <w:rFonts w:asciiTheme="minorHAnsi" w:hAnsiTheme="minorHAnsi" w:cstheme="minorHAnsi"/>
          <w:vertAlign w:val="superscript"/>
        </w:rPr>
        <w:t>-1</w:t>
      </w:r>
      <w:r>
        <w:rPr>
          <w:rFonts w:asciiTheme="minorHAnsi" w:hAnsiTheme="minorHAnsi" w:cstheme="minorHAnsi"/>
        </w:rPr>
        <w:t xml:space="preserve"> to 10</w:t>
      </w:r>
      <w:r>
        <w:rPr>
          <w:rFonts w:asciiTheme="minorHAnsi" w:hAnsiTheme="minorHAnsi" w:cstheme="minorHAnsi"/>
          <w:vertAlign w:val="superscript"/>
        </w:rPr>
        <w:t>-7</w:t>
      </w:r>
      <w:r>
        <w:rPr>
          <w:rFonts w:asciiTheme="minorHAnsi" w:hAnsiTheme="minorHAnsi" w:cstheme="minorHAnsi"/>
        </w:rPr>
        <w:t xml:space="preserve"> in DMEM incomplete medium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ADF2084" w14:textId="77777777" w:rsidR="00CE10F2" w:rsidRP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  <w:r w:rsidRPr="00214764">
        <w:rPr>
          <w:rFonts w:asciiTheme="minorHAnsi" w:hAnsiTheme="minorHAnsi" w:cstheme="minorHAnsi"/>
        </w:rPr>
        <w:t xml:space="preserve"> </w:t>
      </w:r>
    </w:p>
    <w:p w14:paraId="0CEF4850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the lysate. </w:t>
      </w:r>
    </w:p>
    <w:p w14:paraId="52B5EF51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lysate in the incubator. </w:t>
      </w:r>
    </w:p>
    <w:p w14:paraId="28AAD07E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serial dilutions. </w:t>
      </w:r>
    </w:p>
    <w:p w14:paraId="3C0D31FD" w14:textId="77777777" w:rsidR="00214764" w:rsidRP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14383EF" w14:textId="77777777" w:rsidR="00214764" w:rsidRDefault="00214764" w:rsidP="007F286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Rinse the MA104 monolayers twice with 2 milliliters of PBS and once with DMEM incomplete medium </w:t>
      </w:r>
      <w:r>
        <w:rPr>
          <w:rFonts w:asciiTheme="minorHAnsi" w:hAnsiTheme="minorHAnsi" w:cstheme="minorHAnsi"/>
          <w:b/>
          <w:bCs/>
        </w:rPr>
        <w:t>[</w:t>
      </w:r>
      <w:r w:rsidR="0015055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Add 400 microliters of lysate dilutions in duplicate to the plates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incubate them at </w:t>
      </w:r>
      <w:r w:rsidRPr="00214764">
        <w:rPr>
          <w:rFonts w:asciiTheme="minorHAnsi" w:hAnsiTheme="minorHAnsi" w:cstheme="minorHAnsi"/>
        </w:rPr>
        <w:t>37</w:t>
      </w:r>
      <w:r>
        <w:rPr>
          <w:rFonts w:asciiTheme="minorHAnsi" w:hAnsiTheme="minorHAnsi" w:cstheme="minorHAnsi"/>
        </w:rPr>
        <w:t xml:space="preserve"> degrees Celsius and</w:t>
      </w:r>
      <w:r w:rsidRPr="00214764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>carbon dioxide</w:t>
      </w:r>
      <w:r w:rsidRPr="00214764">
        <w:rPr>
          <w:rFonts w:asciiTheme="minorHAnsi" w:hAnsiTheme="minorHAnsi" w:cstheme="minorHAnsi"/>
        </w:rPr>
        <w:t>, rocking every 10</w:t>
      </w:r>
      <w:r>
        <w:rPr>
          <w:rFonts w:asciiTheme="minorHAnsi" w:hAnsiTheme="minorHAnsi" w:cstheme="minorHAnsi"/>
        </w:rPr>
        <w:t xml:space="preserve"> to </w:t>
      </w:r>
      <w:r w:rsidRPr="00214764">
        <w:rPr>
          <w:rFonts w:asciiTheme="minorHAnsi" w:hAnsiTheme="minorHAnsi" w:cstheme="minorHAnsi"/>
        </w:rPr>
        <w:t>15 min</w:t>
      </w:r>
      <w:r>
        <w:rPr>
          <w:rFonts w:asciiTheme="minorHAnsi" w:hAnsiTheme="minorHAnsi" w:cstheme="minorHAnsi"/>
        </w:rPr>
        <w:t>utes</w:t>
      </w:r>
      <w:r w:rsidRPr="00214764">
        <w:rPr>
          <w:rFonts w:asciiTheme="minorHAnsi" w:hAnsiTheme="minorHAnsi" w:cstheme="minorHAnsi"/>
        </w:rPr>
        <w:t xml:space="preserve"> to redistribute </w:t>
      </w:r>
      <w:r>
        <w:rPr>
          <w:rFonts w:asciiTheme="minorHAnsi" w:hAnsiTheme="minorHAnsi" w:cstheme="minorHAnsi"/>
        </w:rPr>
        <w:t xml:space="preserve">the </w:t>
      </w:r>
      <w:r w:rsidRPr="00214764">
        <w:rPr>
          <w:rFonts w:asciiTheme="minorHAnsi" w:hAnsiTheme="minorHAnsi" w:cstheme="minorHAnsi"/>
        </w:rPr>
        <w:t>dilutions across the monolayer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214764">
        <w:rPr>
          <w:rFonts w:asciiTheme="minorHAnsi" w:hAnsiTheme="minorHAnsi" w:cstheme="minorHAnsi"/>
        </w:rPr>
        <w:t>.</w:t>
      </w:r>
    </w:p>
    <w:p w14:paraId="76295D89" w14:textId="77777777" w:rsidR="00CE10F2" w:rsidRPr="00B07A3B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BF63852" w14:textId="77777777" w:rsidR="00214764" w:rsidRPr="00150559" w:rsidRDefault="00214764" w:rsidP="00150559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MA104 in PBS</w:t>
      </w:r>
      <w:r w:rsidR="00150559">
        <w:rPr>
          <w:rFonts w:asciiTheme="minorHAnsi" w:hAnsiTheme="minorHAnsi" w:cstheme="minorHAnsi"/>
        </w:rPr>
        <w:t xml:space="preserve"> or DMEM</w:t>
      </w:r>
      <w:r w:rsidRPr="00150559">
        <w:rPr>
          <w:rFonts w:asciiTheme="minorHAnsi" w:hAnsiTheme="minorHAnsi" w:cstheme="minorHAnsi"/>
        </w:rPr>
        <w:t xml:space="preserve">. </w:t>
      </w:r>
    </w:p>
    <w:p w14:paraId="1FDB7CD4" w14:textId="77777777" w:rsidR="00214764" w:rsidRDefault="00214764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 few lysate dilutions to the plate. </w:t>
      </w:r>
    </w:p>
    <w:p w14:paraId="42509F17" w14:textId="77777777" w:rsidR="00214764" w:rsidRDefault="00214764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in the incubator, then talent taking it out and rocking it.  </w:t>
      </w:r>
    </w:p>
    <w:p w14:paraId="29F41989" w14:textId="77777777" w:rsidR="00214764" w:rsidRPr="00B07A3B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48470FE" w14:textId="77777777" w:rsidR="00450B27" w:rsidRDefault="00214764" w:rsidP="007F286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an agarose-MEM overlay solution by combining equal volumes of prewarmed 2 X EMEM with 1.5% melted and cooled agarose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Maintain this solution at 42 degrees Celsius in a water bath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adjust the trypsin concentration to 0.5 micrograms per milliliter immediately before placing it on cells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37EF7A0B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929D38E" w14:textId="77777777" w:rsidR="00214764" w:rsidRP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combining the medium with the agarose. </w:t>
      </w:r>
      <w:r w:rsidRPr="00E21141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reusable takes of this shot because it will be reused in </w:t>
      </w:r>
      <w:r>
        <w:rPr>
          <w:rFonts w:asciiTheme="minorHAnsi" w:hAnsiTheme="minorHAnsi" w:cstheme="minorHAnsi"/>
          <w:i/>
          <w:iCs/>
          <w:color w:val="0432FF"/>
          <w:szCs w:val="24"/>
        </w:rPr>
        <w:t>3</w:t>
      </w:r>
      <w:r w:rsidRPr="00E21141">
        <w:rPr>
          <w:rFonts w:asciiTheme="minorHAnsi" w:hAnsiTheme="minorHAnsi" w:cstheme="minorHAnsi"/>
          <w:i/>
          <w:iCs/>
          <w:color w:val="0432FF"/>
          <w:szCs w:val="24"/>
        </w:rPr>
        <w:t>.5.</w:t>
      </w:r>
      <w:r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Pr="00E21141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54A5ED70" w14:textId="77777777" w:rsidR="00875BE8" w:rsidRDefault="00214764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Solution in the water bath. </w:t>
      </w:r>
    </w:p>
    <w:p w14:paraId="7C92CF74" w14:textId="77777777" w:rsidR="00214764" w:rsidRDefault="00214764" w:rsidP="007F286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the solution. </w:t>
      </w:r>
    </w:p>
    <w:p w14:paraId="272D9951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B5F7BCA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Aspirate lysate dilutions from the 6-well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rinse the cells once with 2 milliliters of incomplete DMEM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Gently add 3 milliliters of the agarose-MEM overlay solution onto the cell monolayer in each well. Allow the agarose to harden at room temperature, then return the plates to the incubator </w:t>
      </w:r>
      <w:r>
        <w:rPr>
          <w:rFonts w:asciiTheme="minorHAnsi" w:hAnsiTheme="minorHAnsi" w:cstheme="minorHAnsi"/>
          <w:b/>
          <w:bCs/>
        </w:rPr>
        <w:t>[</w:t>
      </w:r>
      <w:r w:rsidR="00150559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391CB32C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D128111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lysate from the plate. </w:t>
      </w:r>
    </w:p>
    <w:p w14:paraId="69EE3A19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cells. </w:t>
      </w:r>
    </w:p>
    <w:p w14:paraId="7337B183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overlay solution to a few wells</w:t>
      </w:r>
      <w:r w:rsidR="00150559">
        <w:rPr>
          <w:rFonts w:asciiTheme="minorHAnsi" w:hAnsiTheme="minorHAnsi" w:cstheme="minorHAnsi"/>
        </w:rPr>
        <w:t xml:space="preserve"> and leaving the plate to sit at room temperature</w:t>
      </w:r>
      <w:r>
        <w:rPr>
          <w:rFonts w:asciiTheme="minorHAnsi" w:hAnsiTheme="minorHAnsi" w:cstheme="minorHAnsi"/>
        </w:rPr>
        <w:t xml:space="preserve">. </w:t>
      </w:r>
    </w:p>
    <w:p w14:paraId="3AA1E607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00262B2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Three days later, prepare an agarose-MEM overlay solution as previously described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neutral red to a final concentration of 50 micrograms per milliliter immediately before use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69143CC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DE2A9C6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679E8">
        <w:rPr>
          <w:rFonts w:asciiTheme="minorHAnsi" w:hAnsiTheme="minorHAnsi" w:cstheme="minorHAnsi"/>
          <w:i/>
          <w:iCs/>
          <w:color w:val="0432FF"/>
          <w:szCs w:val="24"/>
        </w:rPr>
        <w:t>Use 3.3.1.</w:t>
      </w:r>
    </w:p>
    <w:p w14:paraId="6B97E166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neutral red to solution. </w:t>
      </w:r>
    </w:p>
    <w:p w14:paraId="3CAF0968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2089E4B" w14:textId="2B5F99AB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2 milliliters of the overlay solution on top of the existing agarose in the 6 well plates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Allow the agarose to harden and return the plate to the incubator, making sure to protect the plates with neutral red from light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FAD6FF9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BAD7D4B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solution to a few wells. </w:t>
      </w:r>
    </w:p>
    <w:p w14:paraId="49AC9E48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into the incubator, protected from light. </w:t>
      </w:r>
    </w:p>
    <w:p w14:paraId="7E4109B1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01DCDD4" w14:textId="23ABBC68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 the next 6 hours, identify rotavirus plaques with the aid of a light box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Use disposable transfer pipettes to pick clearly defined plaques, recovering agarose plugs that extend fully to the cell layer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E4D7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26E01AD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1432483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lightbox to identify plaques. </w:t>
      </w:r>
    </w:p>
    <w:p w14:paraId="47DC8730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recovering agarose plugs. </w:t>
      </w:r>
    </w:p>
    <w:p w14:paraId="723B0EDB" w14:textId="77777777" w:rsidR="00150559" w:rsidRDefault="00150559" w:rsidP="00150559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EB5E044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Expel the plug into a 1.5-milliliter tube containing 0.5 milliliters of DMEM incomplete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vortex the sample for 30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214764">
        <w:rPr>
          <w:rFonts w:asciiTheme="minorHAnsi" w:hAnsiTheme="minorHAnsi" w:cstheme="minorHAnsi"/>
        </w:rPr>
        <w:t xml:space="preserve">Amplify the plaque-isolated virus eluted into the medium by propagation on MA104 monolayers or </w:t>
      </w:r>
      <w:r>
        <w:rPr>
          <w:rFonts w:asciiTheme="minorHAnsi" w:hAnsiTheme="minorHAnsi" w:cstheme="minorHAnsi"/>
        </w:rPr>
        <w:t xml:space="preserve">a </w:t>
      </w:r>
      <w:r w:rsidRPr="00214764">
        <w:rPr>
          <w:rFonts w:asciiTheme="minorHAnsi" w:hAnsiTheme="minorHAnsi" w:cstheme="minorHAnsi"/>
        </w:rPr>
        <w:t xml:space="preserve">T25 flasks </w:t>
      </w:r>
      <w:r>
        <w:rPr>
          <w:rFonts w:asciiTheme="minorHAnsi" w:hAnsiTheme="minorHAnsi" w:cstheme="minorHAnsi"/>
        </w:rPr>
        <w:t>with</w:t>
      </w:r>
      <w:r w:rsidRPr="00214764">
        <w:rPr>
          <w:rFonts w:asciiTheme="minorHAnsi" w:hAnsiTheme="minorHAnsi" w:cstheme="minorHAnsi"/>
        </w:rPr>
        <w:t xml:space="preserve"> DMEM incomplete medium and 0.5 </w:t>
      </w:r>
      <w:r>
        <w:rPr>
          <w:rFonts w:asciiTheme="minorHAnsi" w:hAnsiTheme="minorHAnsi" w:cstheme="minorHAnsi"/>
        </w:rPr>
        <w:t>micrograms per milliliter</w:t>
      </w:r>
      <w:r w:rsidRPr="00214764">
        <w:rPr>
          <w:rFonts w:asciiTheme="minorHAnsi" w:hAnsiTheme="minorHAnsi" w:cstheme="minorHAnsi"/>
        </w:rPr>
        <w:t xml:space="preserve"> trypsin</w:t>
      </w:r>
      <w:r w:rsidRPr="0021476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02698286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4C0FEC9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plug into the tube. </w:t>
      </w:r>
    </w:p>
    <w:p w14:paraId="1AFB3007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tube. </w:t>
      </w:r>
    </w:p>
    <w:p w14:paraId="316E4034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sample to a plate with MA104 monolayers. </w:t>
      </w:r>
    </w:p>
    <w:p w14:paraId="6DA1E58D" w14:textId="705D2D75" w:rsidR="009E5BBE" w:rsidRDefault="009E5BBE" w:rsidP="007F286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1A5DC89" w14:textId="130A5781" w:rsidR="0020085C" w:rsidRDefault="0020085C" w:rsidP="007F286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0ECB9A47" w14:textId="77777777" w:rsidR="0020085C" w:rsidRDefault="0020085C" w:rsidP="007F286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6F04A2E" w14:textId="77777777" w:rsidR="009E5BBE" w:rsidRPr="00214764" w:rsidRDefault="009E5BBE" w:rsidP="007F2861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Gel Electrophoresis of Viral dsRNA </w:t>
      </w:r>
    </w:p>
    <w:p w14:paraId="7B5ABF91" w14:textId="77777777" w:rsidR="00214764" w:rsidRDefault="00214764" w:rsidP="00214764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63741D6D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600 microliters of clarified infected cell lysates and 400 microliters of guanidinium thiocyanate into 1.5-milliliter microcentrifuge tubes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vortex them for 30 seconds, and incubate them at room temperature for 5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7899D342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04A8410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lysate and of guanidinium thiocyanate to a tube. </w:t>
      </w:r>
    </w:p>
    <w:p w14:paraId="05B921AC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 and then setting it down on the lab bench. </w:t>
      </w:r>
    </w:p>
    <w:p w14:paraId="2A4D7E61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9F6203C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add 200 microliters of chloroform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vortex the solution for 30 seconds, and incubate it for 3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After</w:t>
      </w:r>
      <w:r w:rsidR="00D61715">
        <w:rPr>
          <w:rFonts w:asciiTheme="minorHAnsi" w:hAnsiTheme="minorHAnsi" w:cstheme="minorHAnsi"/>
        </w:rPr>
        <w:t xml:space="preserve"> a 5-minute</w:t>
      </w:r>
      <w:r>
        <w:rPr>
          <w:rFonts w:asciiTheme="minorHAnsi" w:hAnsiTheme="minorHAnsi" w:cstheme="minorHAnsi"/>
        </w:rPr>
        <w:t xml:space="preserve"> centrifugation at 13,000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and 4 degrees Celsius, transfer 550 microliters of the upper aqueous phase into a fresh tube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23F8532" w14:textId="77777777" w:rsidR="00214764" w:rsidRDefault="00214764" w:rsidP="0021476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9E5C27B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to the sample. </w:t>
      </w:r>
    </w:p>
    <w:p w14:paraId="4E62B124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sample and then setting it down on the lab bench. </w:t>
      </w:r>
    </w:p>
    <w:p w14:paraId="3B327E5B" w14:textId="77777777" w:rsidR="00214764" w:rsidRDefault="00214764" w:rsidP="0021476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upper aqueous phase. </w:t>
      </w:r>
    </w:p>
    <w:p w14:paraId="1B263F74" w14:textId="77777777" w:rsidR="00214764" w:rsidRDefault="00214764" w:rsidP="002147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55D092D" w14:textId="77777777" w:rsidR="00214764" w:rsidRDefault="00214764" w:rsidP="002147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2 volumes of </w:t>
      </w:r>
      <w:r w:rsidR="00D61715">
        <w:rPr>
          <w:rFonts w:asciiTheme="minorHAnsi" w:hAnsiTheme="minorHAnsi" w:cstheme="minorHAnsi"/>
        </w:rPr>
        <w:t xml:space="preserve">cold isopropyl alcohol and invert the tube 4 to 6 times. Incubate the sample at room temperature for 10 minutes </w:t>
      </w:r>
      <w:r w:rsidR="00D61715">
        <w:rPr>
          <w:rFonts w:asciiTheme="minorHAnsi" w:hAnsiTheme="minorHAnsi" w:cstheme="minorHAnsi"/>
          <w:b/>
          <w:bCs/>
        </w:rPr>
        <w:t>[1]</w:t>
      </w:r>
      <w:r w:rsidR="00D61715">
        <w:rPr>
          <w:rFonts w:asciiTheme="minorHAnsi" w:hAnsiTheme="minorHAnsi" w:cstheme="minorHAnsi"/>
        </w:rPr>
        <w:t xml:space="preserve">, then centrifuge it for 10 minutes at 13,000 </w:t>
      </w:r>
      <w:r w:rsidR="00D61715">
        <w:rPr>
          <w:rFonts w:asciiTheme="minorHAnsi" w:hAnsiTheme="minorHAnsi" w:cstheme="minorHAnsi"/>
          <w:i/>
          <w:iCs/>
        </w:rPr>
        <w:t>x g</w:t>
      </w:r>
      <w:r w:rsidR="00D61715">
        <w:rPr>
          <w:rFonts w:asciiTheme="minorHAnsi" w:hAnsiTheme="minorHAnsi" w:cstheme="minorHAnsi"/>
        </w:rPr>
        <w:t xml:space="preserve"> and 4 degrees Celsius </w:t>
      </w:r>
      <w:r w:rsidR="00D61715">
        <w:rPr>
          <w:rFonts w:asciiTheme="minorHAnsi" w:hAnsiTheme="minorHAnsi" w:cstheme="minorHAnsi"/>
          <w:b/>
          <w:bCs/>
        </w:rPr>
        <w:t>[2]</w:t>
      </w:r>
      <w:r w:rsidR="00D61715">
        <w:rPr>
          <w:rFonts w:asciiTheme="minorHAnsi" w:hAnsiTheme="minorHAnsi" w:cstheme="minorHAnsi"/>
        </w:rPr>
        <w:t xml:space="preserve">. Discard the supernatant, leaving the RNA pellet </w:t>
      </w:r>
      <w:r w:rsidR="00D61715">
        <w:rPr>
          <w:rFonts w:asciiTheme="minorHAnsi" w:hAnsiTheme="minorHAnsi" w:cstheme="minorHAnsi"/>
          <w:b/>
          <w:bCs/>
        </w:rPr>
        <w:t>[3]</w:t>
      </w:r>
      <w:r w:rsidR="00D61715">
        <w:rPr>
          <w:rFonts w:asciiTheme="minorHAnsi" w:hAnsiTheme="minorHAnsi" w:cstheme="minorHAnsi"/>
        </w:rPr>
        <w:t xml:space="preserve">. </w:t>
      </w:r>
    </w:p>
    <w:p w14:paraId="7D35DA7C" w14:textId="77777777" w:rsidR="00D61715" w:rsidRDefault="00D61715" w:rsidP="00D617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60BD0C5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alcohol, inverting the tube 4 times, and setting it down on the bench. </w:t>
      </w:r>
    </w:p>
    <w:p w14:paraId="5E54C3A5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  <w:r w:rsidRPr="00E21141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reusable takes of this shot because it will be reused in </w:t>
      </w:r>
      <w:r>
        <w:rPr>
          <w:rFonts w:asciiTheme="minorHAnsi" w:hAnsiTheme="minorHAnsi" w:cstheme="minorHAnsi"/>
          <w:i/>
          <w:iCs/>
          <w:color w:val="0432FF"/>
          <w:szCs w:val="24"/>
        </w:rPr>
        <w:t>4.4.2</w:t>
      </w:r>
      <w:r w:rsidRPr="00E21141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4E285FA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supernatant, with the RNA pellet visible (if possible). </w:t>
      </w:r>
    </w:p>
    <w:p w14:paraId="313ABD62" w14:textId="77777777" w:rsidR="00D61715" w:rsidRDefault="00D61715" w:rsidP="00D6171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580324B" w14:textId="77777777" w:rsidR="00D61715" w:rsidRDefault="00D61715" w:rsidP="00D6171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D61715">
        <w:rPr>
          <w:rFonts w:asciiTheme="minorHAnsi" w:hAnsiTheme="minorHAnsi" w:cstheme="minorHAnsi"/>
        </w:rPr>
        <w:t xml:space="preserve">Wash the </w:t>
      </w:r>
      <w:r>
        <w:rPr>
          <w:rFonts w:asciiTheme="minorHAnsi" w:hAnsiTheme="minorHAnsi" w:cstheme="minorHAnsi"/>
        </w:rPr>
        <w:t>RNA</w:t>
      </w:r>
      <w:r w:rsidRPr="00D61715">
        <w:rPr>
          <w:rFonts w:asciiTheme="minorHAnsi" w:hAnsiTheme="minorHAnsi" w:cstheme="minorHAnsi"/>
        </w:rPr>
        <w:t xml:space="preserve"> by adding 1 </w:t>
      </w:r>
      <w:r>
        <w:rPr>
          <w:rFonts w:asciiTheme="minorHAnsi" w:hAnsiTheme="minorHAnsi" w:cstheme="minorHAnsi"/>
        </w:rPr>
        <w:t>milliliter</w:t>
      </w:r>
      <w:r w:rsidRPr="00D61715">
        <w:rPr>
          <w:rFonts w:asciiTheme="minorHAnsi" w:hAnsiTheme="minorHAnsi" w:cstheme="minorHAnsi"/>
        </w:rPr>
        <w:t xml:space="preserve"> of 75% ethanol to the tube, inverting </w:t>
      </w:r>
      <w:r>
        <w:rPr>
          <w:rFonts w:asciiTheme="minorHAnsi" w:hAnsiTheme="minorHAnsi" w:cstheme="minorHAnsi"/>
        </w:rPr>
        <w:t xml:space="preserve">it </w:t>
      </w:r>
      <w:r w:rsidRPr="00D61715">
        <w:rPr>
          <w:rFonts w:asciiTheme="minorHAnsi" w:hAnsiTheme="minorHAnsi" w:cstheme="minorHAnsi"/>
        </w:rPr>
        <w:t>once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61715">
        <w:rPr>
          <w:rFonts w:asciiTheme="minorHAnsi" w:hAnsiTheme="minorHAnsi" w:cstheme="minorHAnsi"/>
        </w:rPr>
        <w:t xml:space="preserve">, and centrifuging </w:t>
      </w:r>
      <w:r>
        <w:rPr>
          <w:rFonts w:asciiTheme="minorHAnsi" w:hAnsiTheme="minorHAnsi" w:cstheme="minorHAnsi"/>
        </w:rPr>
        <w:t xml:space="preserve">it </w:t>
      </w:r>
      <w:r w:rsidRPr="00D61715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>utes</w:t>
      </w:r>
      <w:r w:rsidRPr="00D61715">
        <w:rPr>
          <w:rFonts w:asciiTheme="minorHAnsi" w:hAnsiTheme="minorHAnsi" w:cstheme="minorHAnsi"/>
        </w:rPr>
        <w:t xml:space="preserve"> at 7,500 x </w:t>
      </w:r>
      <w:r w:rsidRPr="00D61715">
        <w:rPr>
          <w:rFonts w:asciiTheme="minorHAnsi" w:hAnsiTheme="minorHAnsi" w:cstheme="minorHAnsi"/>
          <w:i/>
        </w:rPr>
        <w:t>g</w:t>
      </w:r>
      <w:r w:rsidRPr="00D617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4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D61715">
        <w:rPr>
          <w:rFonts w:asciiTheme="minorHAnsi" w:hAnsiTheme="minorHAnsi" w:cstheme="minorHAnsi"/>
        </w:rPr>
        <w:t xml:space="preserve"> After carefully removing the ethanol, allow </w:t>
      </w:r>
      <w:r>
        <w:rPr>
          <w:rFonts w:asciiTheme="minorHAnsi" w:hAnsiTheme="minorHAnsi" w:cstheme="minorHAnsi"/>
        </w:rPr>
        <w:t>RNA</w:t>
      </w:r>
      <w:r w:rsidRPr="00D61715">
        <w:rPr>
          <w:rFonts w:asciiTheme="minorHAnsi" w:hAnsiTheme="minorHAnsi" w:cstheme="minorHAnsi"/>
        </w:rPr>
        <w:t xml:space="preserve"> to air-dry for 5</w:t>
      </w:r>
      <w:r>
        <w:rPr>
          <w:rFonts w:asciiTheme="minorHAnsi" w:hAnsiTheme="minorHAnsi" w:cstheme="minorHAnsi"/>
        </w:rPr>
        <w:t xml:space="preserve"> to 10 minutes </w:t>
      </w:r>
      <w:r>
        <w:rPr>
          <w:rFonts w:asciiTheme="minorHAnsi" w:hAnsiTheme="minorHAnsi" w:cstheme="minorHAnsi"/>
          <w:b/>
          <w:bCs/>
        </w:rPr>
        <w:t>[3]</w:t>
      </w:r>
      <w:r w:rsidRPr="00D6171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d</w:t>
      </w:r>
      <w:r w:rsidRPr="00D61715">
        <w:rPr>
          <w:rFonts w:asciiTheme="minorHAnsi" w:hAnsiTheme="minorHAnsi" w:cstheme="minorHAnsi"/>
        </w:rPr>
        <w:t xml:space="preserve">issolve </w:t>
      </w:r>
      <w:r>
        <w:rPr>
          <w:rFonts w:asciiTheme="minorHAnsi" w:hAnsiTheme="minorHAnsi" w:cstheme="minorHAnsi"/>
        </w:rPr>
        <w:t>the pellet</w:t>
      </w:r>
      <w:r w:rsidRPr="00D61715">
        <w:rPr>
          <w:rFonts w:asciiTheme="minorHAnsi" w:hAnsiTheme="minorHAnsi" w:cstheme="minorHAnsi"/>
        </w:rPr>
        <w:t xml:space="preserve"> in 15 </w:t>
      </w:r>
      <w:r>
        <w:rPr>
          <w:rFonts w:asciiTheme="minorHAnsi" w:hAnsiTheme="minorHAnsi" w:cstheme="minorHAnsi"/>
        </w:rPr>
        <w:t xml:space="preserve">microliters </w:t>
      </w:r>
      <w:r w:rsidRPr="00D61715">
        <w:rPr>
          <w:rFonts w:asciiTheme="minorHAnsi" w:hAnsiTheme="minorHAnsi" w:cstheme="minorHAnsi"/>
        </w:rPr>
        <w:t xml:space="preserve">of nuclease-free water </w:t>
      </w:r>
      <w:r>
        <w:rPr>
          <w:rFonts w:asciiTheme="minorHAnsi" w:hAnsiTheme="minorHAnsi" w:cstheme="minorHAnsi"/>
          <w:b/>
          <w:bCs/>
        </w:rPr>
        <w:t>[4-TXT]</w:t>
      </w:r>
      <w:r>
        <w:rPr>
          <w:rFonts w:asciiTheme="minorHAnsi" w:hAnsiTheme="minorHAnsi" w:cstheme="minorHAnsi"/>
        </w:rPr>
        <w:t>.</w:t>
      </w:r>
    </w:p>
    <w:p w14:paraId="12162AFC" w14:textId="77777777" w:rsidR="00D61715" w:rsidRDefault="00D61715" w:rsidP="00D617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77BC0D0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ethanol to the tube and inverting it. </w:t>
      </w:r>
    </w:p>
    <w:p w14:paraId="61A0DF66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D61715">
        <w:rPr>
          <w:rFonts w:asciiTheme="minorHAnsi" w:hAnsiTheme="minorHAnsi" w:cstheme="minorHAnsi"/>
          <w:i/>
          <w:iCs/>
          <w:color w:val="0432FF"/>
          <w:szCs w:val="24"/>
        </w:rPr>
        <w:t>Use 4.3.2.</w:t>
      </w:r>
      <w:r>
        <w:rPr>
          <w:rFonts w:asciiTheme="minorHAnsi" w:hAnsiTheme="minorHAnsi" w:cstheme="minorHAnsi"/>
        </w:rPr>
        <w:t xml:space="preserve"> </w:t>
      </w:r>
    </w:p>
    <w:p w14:paraId="73A7455C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ethanol and leaving the tube on the bench. </w:t>
      </w:r>
    </w:p>
    <w:p w14:paraId="731CDD8B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the RNA. </w:t>
      </w:r>
      <w:r>
        <w:rPr>
          <w:rFonts w:asciiTheme="minorHAnsi" w:hAnsiTheme="minorHAnsi" w:cstheme="minorHAnsi"/>
          <w:b/>
          <w:bCs/>
        </w:rPr>
        <w:t xml:space="preserve">TEXT: Store at </w:t>
      </w:r>
      <w:r w:rsidRPr="00D61715">
        <w:rPr>
          <w:rFonts w:asciiTheme="minorHAnsi" w:hAnsiTheme="minorHAnsi" w:cstheme="minorHAnsi"/>
          <w:b/>
          <w:bCs/>
        </w:rPr>
        <w:t>-20 °C</w:t>
      </w:r>
    </w:p>
    <w:p w14:paraId="356C18E7" w14:textId="77777777" w:rsidR="00D61715" w:rsidRDefault="00D61715" w:rsidP="00D6171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0F04360E" w14:textId="77777777" w:rsidR="00D61715" w:rsidRDefault="00D61715" w:rsidP="00D6171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</w:t>
      </w:r>
      <w:r w:rsidRPr="00D61715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microliters of</w:t>
      </w:r>
      <w:r w:rsidRPr="00D61715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 xml:space="preserve"> X</w:t>
      </w:r>
      <w:r w:rsidRPr="00D61715">
        <w:rPr>
          <w:rFonts w:asciiTheme="minorHAnsi" w:hAnsiTheme="minorHAnsi" w:cstheme="minorHAnsi"/>
        </w:rPr>
        <w:t xml:space="preserve"> DNA loading buffer </w:t>
      </w:r>
      <w:r>
        <w:rPr>
          <w:rFonts w:asciiTheme="minorHAnsi" w:hAnsiTheme="minorHAnsi" w:cstheme="minorHAnsi"/>
        </w:rPr>
        <w:t xml:space="preserve">to </w:t>
      </w:r>
      <w:r w:rsidRPr="00D61715">
        <w:rPr>
          <w:rFonts w:asciiTheme="minorHAnsi" w:hAnsiTheme="minorHAnsi" w:cstheme="minorHAnsi"/>
        </w:rPr>
        <w:t xml:space="preserve">10 </w:t>
      </w:r>
      <w:r>
        <w:rPr>
          <w:rFonts w:asciiTheme="minorHAnsi" w:hAnsiTheme="minorHAnsi" w:cstheme="minorHAnsi"/>
        </w:rPr>
        <w:t>microliters of the</w:t>
      </w:r>
      <w:r w:rsidRPr="00D61715">
        <w:rPr>
          <w:rFonts w:asciiTheme="minorHAnsi" w:hAnsiTheme="minorHAnsi" w:cstheme="minorHAnsi"/>
        </w:rPr>
        <w:t xml:space="preserve"> dissolved RNA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61715">
        <w:rPr>
          <w:rFonts w:asciiTheme="minorHAnsi" w:hAnsiTheme="minorHAnsi" w:cstheme="minorHAnsi"/>
        </w:rPr>
        <w:t xml:space="preserve">, load </w:t>
      </w:r>
      <w:r>
        <w:rPr>
          <w:rFonts w:asciiTheme="minorHAnsi" w:hAnsiTheme="minorHAnsi" w:cstheme="minorHAnsi"/>
        </w:rPr>
        <w:t xml:space="preserve">it </w:t>
      </w:r>
      <w:r w:rsidRPr="00D61715">
        <w:rPr>
          <w:rFonts w:asciiTheme="minorHAnsi" w:hAnsiTheme="minorHAnsi" w:cstheme="minorHAnsi"/>
        </w:rPr>
        <w:t xml:space="preserve">onto </w:t>
      </w:r>
      <w:r>
        <w:rPr>
          <w:rFonts w:asciiTheme="minorHAnsi" w:hAnsiTheme="minorHAnsi" w:cstheme="minorHAnsi"/>
        </w:rPr>
        <w:t xml:space="preserve">a </w:t>
      </w:r>
      <w:r w:rsidRPr="00D61715">
        <w:rPr>
          <w:rFonts w:asciiTheme="minorHAnsi" w:hAnsiTheme="minorHAnsi" w:cstheme="minorHAnsi"/>
        </w:rPr>
        <w:t xml:space="preserve">precast 10% polyacrylamide mini gel, and resolve </w:t>
      </w:r>
      <w:r>
        <w:rPr>
          <w:rFonts w:asciiTheme="minorHAnsi" w:hAnsiTheme="minorHAnsi" w:cstheme="minorHAnsi"/>
        </w:rPr>
        <w:t xml:space="preserve">the </w:t>
      </w:r>
      <w:r w:rsidRPr="00D61715">
        <w:rPr>
          <w:rFonts w:asciiTheme="minorHAnsi" w:hAnsiTheme="minorHAnsi" w:cstheme="minorHAnsi"/>
        </w:rPr>
        <w:t xml:space="preserve">RNAs </w:t>
      </w:r>
      <w:r w:rsidRPr="00D61715">
        <w:rPr>
          <w:rFonts w:asciiTheme="minorHAnsi" w:hAnsiTheme="minorHAnsi" w:cstheme="minorHAnsi"/>
        </w:rPr>
        <w:lastRenderedPageBreak/>
        <w:t>by electrophoresis in Tris-glycine running buffer for 2 h</w:t>
      </w:r>
      <w:r>
        <w:rPr>
          <w:rFonts w:asciiTheme="minorHAnsi" w:hAnsiTheme="minorHAnsi" w:cstheme="minorHAnsi"/>
        </w:rPr>
        <w:t>ours</w:t>
      </w:r>
      <w:r w:rsidRPr="00D61715">
        <w:rPr>
          <w:rFonts w:asciiTheme="minorHAnsi" w:hAnsiTheme="minorHAnsi" w:cstheme="minorHAnsi"/>
        </w:rPr>
        <w:t xml:space="preserve"> under a constant</w:t>
      </w:r>
      <w:r>
        <w:rPr>
          <w:rFonts w:asciiTheme="minorHAnsi" w:hAnsiTheme="minorHAnsi" w:cstheme="minorHAnsi"/>
        </w:rPr>
        <w:t>, 16 milliampere</w:t>
      </w:r>
      <w:r w:rsidRPr="00D61715">
        <w:rPr>
          <w:rFonts w:asciiTheme="minorHAnsi" w:hAnsiTheme="minorHAnsi" w:cstheme="minorHAnsi"/>
        </w:rPr>
        <w:t xml:space="preserve"> current </w:t>
      </w:r>
      <w:r>
        <w:rPr>
          <w:rFonts w:asciiTheme="minorHAnsi" w:hAnsiTheme="minorHAnsi" w:cstheme="minorHAnsi"/>
          <w:b/>
          <w:bCs/>
        </w:rPr>
        <w:t>[</w:t>
      </w:r>
      <w:r w:rsidR="0015055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2F9A6C49" w14:textId="77777777" w:rsidR="00D61715" w:rsidRDefault="00D61715" w:rsidP="00D617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2390502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loading buffer to RNA. </w:t>
      </w:r>
    </w:p>
    <w:p w14:paraId="70820B6B" w14:textId="77777777" w:rsidR="00D61715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sample onto gel</w:t>
      </w:r>
      <w:r w:rsidR="00150559">
        <w:rPr>
          <w:rFonts w:asciiTheme="minorHAnsi" w:hAnsiTheme="minorHAnsi" w:cstheme="minorHAnsi"/>
        </w:rPr>
        <w:t xml:space="preserve"> and starting the gel run</w:t>
      </w:r>
      <w:r>
        <w:rPr>
          <w:rFonts w:asciiTheme="minorHAnsi" w:hAnsiTheme="minorHAnsi" w:cstheme="minorHAnsi"/>
        </w:rPr>
        <w:t xml:space="preserve">. </w:t>
      </w:r>
    </w:p>
    <w:p w14:paraId="47FD0513" w14:textId="77777777" w:rsidR="00D61715" w:rsidRDefault="00D61715" w:rsidP="00D617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0B897D2" w14:textId="77777777" w:rsidR="00D61715" w:rsidRDefault="00150559" w:rsidP="00D6171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 gel run is complete, s</w:t>
      </w:r>
      <w:r w:rsidR="00D61715" w:rsidRPr="00D61715">
        <w:rPr>
          <w:rFonts w:asciiTheme="minorHAnsi" w:hAnsiTheme="minorHAnsi" w:cstheme="minorHAnsi"/>
        </w:rPr>
        <w:t>oak</w:t>
      </w:r>
      <w:r w:rsidR="00D61715">
        <w:rPr>
          <w:rFonts w:asciiTheme="minorHAnsi" w:hAnsiTheme="minorHAnsi" w:cstheme="minorHAnsi"/>
        </w:rPr>
        <w:t xml:space="preserve"> the</w:t>
      </w:r>
      <w:r w:rsidR="00D61715" w:rsidRPr="00D61715">
        <w:rPr>
          <w:rFonts w:asciiTheme="minorHAnsi" w:hAnsiTheme="minorHAnsi" w:cstheme="minorHAnsi"/>
        </w:rPr>
        <w:t xml:space="preserve"> gel for 5</w:t>
      </w:r>
      <w:r w:rsidR="00D61715">
        <w:rPr>
          <w:rFonts w:asciiTheme="minorHAnsi" w:hAnsiTheme="minorHAnsi" w:cstheme="minorHAnsi"/>
        </w:rPr>
        <w:t xml:space="preserve"> to </w:t>
      </w:r>
      <w:r w:rsidR="00D61715" w:rsidRPr="00D61715">
        <w:rPr>
          <w:rFonts w:asciiTheme="minorHAnsi" w:hAnsiTheme="minorHAnsi" w:cstheme="minorHAnsi"/>
        </w:rPr>
        <w:t>10 min</w:t>
      </w:r>
      <w:r w:rsidR="00D61715">
        <w:rPr>
          <w:rFonts w:asciiTheme="minorHAnsi" w:hAnsiTheme="minorHAnsi" w:cstheme="minorHAnsi"/>
        </w:rPr>
        <w:t>utes</w:t>
      </w:r>
      <w:r w:rsidR="00D61715" w:rsidRPr="00D61715">
        <w:rPr>
          <w:rFonts w:asciiTheme="minorHAnsi" w:hAnsiTheme="minorHAnsi" w:cstheme="minorHAnsi"/>
        </w:rPr>
        <w:t xml:space="preserve"> in water containing 1 </w:t>
      </w:r>
      <w:r w:rsidR="00D61715">
        <w:rPr>
          <w:rFonts w:asciiTheme="minorHAnsi" w:hAnsiTheme="minorHAnsi" w:cstheme="minorHAnsi"/>
        </w:rPr>
        <w:t>microgram per milliliter</w:t>
      </w:r>
      <w:r w:rsidR="00D61715" w:rsidRPr="00D61715">
        <w:rPr>
          <w:rFonts w:asciiTheme="minorHAnsi" w:hAnsiTheme="minorHAnsi" w:cstheme="minorHAnsi"/>
        </w:rPr>
        <w:t xml:space="preserve"> ethidium bromide and detect</w:t>
      </w:r>
      <w:r w:rsidR="00D61715">
        <w:rPr>
          <w:rFonts w:asciiTheme="minorHAnsi" w:hAnsiTheme="minorHAnsi" w:cstheme="minorHAnsi"/>
        </w:rPr>
        <w:t xml:space="preserve"> the</w:t>
      </w:r>
      <w:r w:rsidR="00D61715" w:rsidRPr="00D61715">
        <w:rPr>
          <w:rFonts w:asciiTheme="minorHAnsi" w:hAnsiTheme="minorHAnsi" w:cstheme="minorHAnsi"/>
        </w:rPr>
        <w:t xml:space="preserve"> rotavirus genome segments with a UV transilluminator</w:t>
      </w:r>
      <w:r w:rsidR="00D61715">
        <w:rPr>
          <w:rFonts w:asciiTheme="minorHAnsi" w:hAnsiTheme="minorHAnsi" w:cstheme="minorHAnsi"/>
        </w:rPr>
        <w:t xml:space="preserve"> </w:t>
      </w:r>
      <w:r w:rsidR="00D6171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D61715">
        <w:rPr>
          <w:rFonts w:asciiTheme="minorHAnsi" w:hAnsiTheme="minorHAnsi" w:cstheme="minorHAnsi"/>
          <w:b/>
          <w:bCs/>
        </w:rPr>
        <w:t>]</w:t>
      </w:r>
      <w:r w:rsidR="00D61715" w:rsidRPr="00D61715">
        <w:rPr>
          <w:rFonts w:asciiTheme="minorHAnsi" w:hAnsiTheme="minorHAnsi" w:cstheme="minorHAnsi"/>
        </w:rPr>
        <w:t>.</w:t>
      </w:r>
    </w:p>
    <w:p w14:paraId="54A53F09" w14:textId="77777777" w:rsidR="00D61715" w:rsidRDefault="00D61715" w:rsidP="00D617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2701DC0" w14:textId="77777777" w:rsidR="00D61715" w:rsidRPr="00B07A3B" w:rsidRDefault="00D61715" w:rsidP="00D6171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UV transilluminator. </w:t>
      </w:r>
    </w:p>
    <w:p w14:paraId="023234A8" w14:textId="77777777" w:rsidR="00A72FC5" w:rsidRDefault="00A72FC5" w:rsidP="007F286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FE60DD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37ACD57B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C869F54" w14:textId="77777777" w:rsidR="005E2B7E" w:rsidRPr="00B07A3B" w:rsidRDefault="00873D1A" w:rsidP="00C104D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39B5CF0" w14:textId="77777777" w:rsidR="00F22F5E" w:rsidRPr="00D26635" w:rsidRDefault="00CE10F2" w:rsidP="005109D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26635" w:rsidRPr="00D26635">
        <w:rPr>
          <w:rFonts w:asciiTheme="minorHAnsi" w:hAnsiTheme="minorHAnsi" w:cstheme="minorHAnsi"/>
          <w:b/>
          <w:bCs/>
          <w:szCs w:val="24"/>
        </w:rPr>
        <w:t xml:space="preserve">Characteristics of the </w:t>
      </w:r>
      <w:r w:rsidR="00D26635">
        <w:rPr>
          <w:rFonts w:asciiTheme="minorHAnsi" w:hAnsiTheme="minorHAnsi" w:cstheme="minorHAnsi"/>
          <w:b/>
          <w:bCs/>
          <w:szCs w:val="24"/>
        </w:rPr>
        <w:t>R</w:t>
      </w:r>
      <w:r w:rsidR="00D26635" w:rsidRPr="00D26635">
        <w:rPr>
          <w:rFonts w:asciiTheme="minorHAnsi" w:hAnsiTheme="minorHAnsi" w:cstheme="minorHAnsi"/>
          <w:b/>
          <w:bCs/>
          <w:szCs w:val="24"/>
        </w:rPr>
        <w:t xml:space="preserve">ecombinant </w:t>
      </w:r>
      <w:r w:rsidR="00D26635">
        <w:rPr>
          <w:rFonts w:asciiTheme="minorHAnsi" w:hAnsiTheme="minorHAnsi" w:cstheme="minorHAnsi"/>
          <w:b/>
          <w:bCs/>
          <w:szCs w:val="24"/>
        </w:rPr>
        <w:t>S</w:t>
      </w:r>
      <w:r w:rsidR="00D26635" w:rsidRPr="00D26635">
        <w:rPr>
          <w:rFonts w:asciiTheme="minorHAnsi" w:hAnsiTheme="minorHAnsi" w:cstheme="minorHAnsi"/>
          <w:b/>
          <w:bCs/>
          <w:szCs w:val="24"/>
        </w:rPr>
        <w:t>trains rSA11/</w:t>
      </w:r>
      <w:proofErr w:type="spellStart"/>
      <w:r w:rsidR="00D26635" w:rsidRPr="00D26635">
        <w:rPr>
          <w:rFonts w:asciiTheme="minorHAnsi" w:hAnsiTheme="minorHAnsi" w:cstheme="minorHAnsi"/>
          <w:b/>
          <w:bCs/>
          <w:szCs w:val="24"/>
        </w:rPr>
        <w:t>wt</w:t>
      </w:r>
      <w:proofErr w:type="spellEnd"/>
      <w:r w:rsidR="00D26635" w:rsidRPr="00D26635">
        <w:rPr>
          <w:rFonts w:asciiTheme="minorHAnsi" w:hAnsiTheme="minorHAnsi" w:cstheme="minorHAnsi"/>
          <w:b/>
          <w:bCs/>
          <w:szCs w:val="24"/>
        </w:rPr>
        <w:t xml:space="preserve"> and rSA11/NSP3-2A-3xFL-UnaG</w:t>
      </w:r>
    </w:p>
    <w:p w14:paraId="0A49541C" w14:textId="77777777" w:rsidR="00D26635" w:rsidRPr="00B07A3B" w:rsidRDefault="00D26635" w:rsidP="00D26635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3A2C5F62" w14:textId="77777777" w:rsidR="00395684" w:rsidRPr="00C104DE" w:rsidRDefault="005109D2" w:rsidP="005109D2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proofErr w:type="gramStart"/>
      <w:r w:rsidRPr="00C104DE">
        <w:rPr>
          <w:rFonts w:asciiTheme="minorHAnsi" w:hAnsiTheme="minorHAnsi" w:cstheme="minorHAnsi"/>
          <w:szCs w:val="24"/>
        </w:rPr>
        <w:t>This reverse genetics</w:t>
      </w:r>
      <w:proofErr w:type="gramEnd"/>
      <w:r w:rsidRPr="00C104DE">
        <w:rPr>
          <w:rFonts w:asciiTheme="minorHAnsi" w:hAnsiTheme="minorHAnsi" w:cstheme="minorHAnsi"/>
          <w:szCs w:val="24"/>
        </w:rPr>
        <w:t xml:space="preserve"> protocol was used to generate recombinant SA11 </w:t>
      </w:r>
      <w:r w:rsidRPr="00C104DE">
        <w:rPr>
          <w:rFonts w:asciiTheme="minorHAnsi" w:hAnsiTheme="minorHAnsi" w:cstheme="minorHAnsi"/>
          <w:i/>
          <w:iCs/>
          <w:color w:val="FF0000"/>
          <w:szCs w:val="24"/>
        </w:rPr>
        <w:t>(pronounce ‘S-A-eleven’)</w:t>
      </w:r>
      <w:r w:rsidRPr="00C104DE">
        <w:rPr>
          <w:rFonts w:asciiTheme="minorHAnsi" w:hAnsiTheme="minorHAnsi" w:cstheme="minorHAnsi"/>
          <w:szCs w:val="24"/>
        </w:rPr>
        <w:t xml:space="preserve"> viruses that can be easily identified with a plaque assay on M104 cells, allowing for plaque isolation </w:t>
      </w:r>
      <w:r w:rsidRPr="00C104DE">
        <w:rPr>
          <w:rFonts w:asciiTheme="minorHAnsi" w:hAnsiTheme="minorHAnsi" w:cstheme="minorHAnsi"/>
          <w:b/>
          <w:bCs/>
          <w:szCs w:val="24"/>
        </w:rPr>
        <w:t>[1]</w:t>
      </w:r>
      <w:r w:rsidRPr="00C104DE">
        <w:rPr>
          <w:rFonts w:asciiTheme="minorHAnsi" w:hAnsiTheme="minorHAnsi" w:cstheme="minorHAnsi"/>
          <w:szCs w:val="24"/>
        </w:rPr>
        <w:t xml:space="preserve">. </w:t>
      </w:r>
    </w:p>
    <w:p w14:paraId="535408B1" w14:textId="77777777" w:rsidR="00C663CE" w:rsidRPr="00B07A3B" w:rsidRDefault="00C663CE" w:rsidP="00C663CE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59DE6330" w14:textId="77777777" w:rsidR="009D21B9" w:rsidRDefault="007B0FBB" w:rsidP="005109D2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109D2">
        <w:rPr>
          <w:rFonts w:asciiTheme="minorHAnsi" w:hAnsiTheme="minorHAnsi" w:cstheme="minorHAnsi"/>
          <w:szCs w:val="24"/>
        </w:rPr>
        <w:t xml:space="preserve"> Figure 3 D. </w:t>
      </w:r>
    </w:p>
    <w:p w14:paraId="43901010" w14:textId="77777777" w:rsidR="005109D2" w:rsidRPr="00B07A3B" w:rsidRDefault="005109D2" w:rsidP="005109D2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08C517AC" w14:textId="77777777" w:rsidR="00395684" w:rsidRPr="00C104DE" w:rsidRDefault="005109D2" w:rsidP="005109D2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C104DE">
        <w:rPr>
          <w:rFonts w:asciiTheme="minorHAnsi" w:hAnsiTheme="minorHAnsi" w:cstheme="minorHAnsi"/>
        </w:rPr>
        <w:t xml:space="preserve">The dsRNA genomes of plaque-purified rSA11-wild type and </w:t>
      </w:r>
      <w:r w:rsidR="00C104DE" w:rsidRPr="00C104DE">
        <w:rPr>
          <w:rFonts w:asciiTheme="minorHAnsi" w:hAnsiTheme="minorHAnsi" w:cstheme="minorHAnsi"/>
          <w:bCs/>
        </w:rPr>
        <w:t xml:space="preserve">SA11-UnaG </w:t>
      </w:r>
      <w:r w:rsidRPr="00C104DE">
        <w:rPr>
          <w:rFonts w:asciiTheme="minorHAnsi" w:hAnsiTheme="minorHAnsi" w:cstheme="minorHAnsi"/>
        </w:rPr>
        <w:t xml:space="preserve">viruses were extracted with </w:t>
      </w:r>
      <w:r w:rsidR="009744B2" w:rsidRPr="00C104DE">
        <w:rPr>
          <w:rFonts w:asciiTheme="minorHAnsi" w:hAnsiTheme="minorHAnsi" w:cstheme="minorHAnsi"/>
        </w:rPr>
        <w:t xml:space="preserve">a solution containing phenol and </w:t>
      </w:r>
      <w:r w:rsidRPr="00C104DE">
        <w:rPr>
          <w:rFonts w:asciiTheme="minorHAnsi" w:hAnsiTheme="minorHAnsi" w:cstheme="minorHAnsi"/>
        </w:rPr>
        <w:t xml:space="preserve">guanidinium thiocyanate, resolved by electrophoresis on a 10% polyacrylamide gel, and detected by staining with ethidium bromide </w:t>
      </w:r>
      <w:r w:rsidRPr="00C104DE">
        <w:rPr>
          <w:rFonts w:asciiTheme="minorHAnsi" w:hAnsiTheme="minorHAnsi" w:cstheme="minorHAnsi"/>
          <w:b/>
        </w:rPr>
        <w:t>[1]</w:t>
      </w:r>
      <w:r w:rsidRPr="00C104DE">
        <w:rPr>
          <w:rFonts w:asciiTheme="minorHAnsi" w:hAnsiTheme="minorHAnsi" w:cstheme="minorHAnsi"/>
          <w:bCs/>
        </w:rPr>
        <w:t xml:space="preserve">. </w:t>
      </w:r>
    </w:p>
    <w:p w14:paraId="0C29DD81" w14:textId="77777777" w:rsidR="005109D2" w:rsidRPr="005109D2" w:rsidRDefault="005109D2" w:rsidP="005109D2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D23644C" w14:textId="77777777" w:rsidR="005109D2" w:rsidRDefault="005109D2" w:rsidP="005109D2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5109D2">
        <w:rPr>
          <w:rFonts w:asciiTheme="minorHAnsi" w:hAnsiTheme="minorHAnsi" w:cstheme="minorHAnsi"/>
          <w:i/>
          <w:iCs/>
          <w:color w:val="0432FF"/>
          <w:szCs w:val="24"/>
        </w:rPr>
        <w:t>Video Editor: Emphasize the first gel lane when VO says ‘rSA11-wild type’ and the second when VO says ‘rSA11/NSP3-2A-3xFL-UnaG’.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1CB8790" w14:textId="77777777" w:rsidR="005109D2" w:rsidRPr="005109D2" w:rsidRDefault="005109D2" w:rsidP="005109D2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481C4B85" w14:textId="77777777" w:rsidR="00395684" w:rsidRPr="005109D2" w:rsidRDefault="005109D2" w:rsidP="005109D2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5109D2">
        <w:rPr>
          <w:rFonts w:asciiTheme="minorHAnsi" w:hAnsiTheme="minorHAnsi" w:cstheme="minorHAnsi"/>
        </w:rPr>
        <w:t>As expected, the segment 7</w:t>
      </w:r>
      <w:r>
        <w:rPr>
          <w:rFonts w:asciiTheme="minorHAnsi" w:hAnsiTheme="minorHAnsi" w:cstheme="minorHAnsi"/>
        </w:rPr>
        <w:t xml:space="preserve">, or </w:t>
      </w:r>
      <w:r w:rsidRPr="005109D2">
        <w:rPr>
          <w:rFonts w:asciiTheme="minorHAnsi" w:hAnsiTheme="minorHAnsi" w:cstheme="minorHAnsi"/>
        </w:rPr>
        <w:t>NSP3</w:t>
      </w:r>
      <w:r>
        <w:rPr>
          <w:rFonts w:asciiTheme="minorHAnsi" w:hAnsiTheme="minorHAnsi" w:cstheme="minorHAnsi"/>
        </w:rPr>
        <w:t>,</w:t>
      </w:r>
      <w:r w:rsidRPr="005109D2">
        <w:rPr>
          <w:rFonts w:asciiTheme="minorHAnsi" w:hAnsiTheme="minorHAnsi" w:cstheme="minorHAnsi"/>
        </w:rPr>
        <w:t xml:space="preserve"> dsRNA of rSA11/NSP3-2A-3xFL-UnaG migrated much slower than that of rSA11</w:t>
      </w:r>
      <w:r>
        <w:rPr>
          <w:rFonts w:asciiTheme="minorHAnsi" w:hAnsiTheme="minorHAnsi" w:cstheme="minorHAnsi"/>
        </w:rPr>
        <w:t xml:space="preserve"> wild type</w:t>
      </w:r>
      <w:r w:rsidRPr="005109D2">
        <w:rPr>
          <w:rFonts w:asciiTheme="minorHAnsi" w:hAnsiTheme="minorHAnsi" w:cstheme="minorHAnsi"/>
        </w:rPr>
        <w:t xml:space="preserve"> due to the presence of 2A-3xFL-UnaG sequences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109D2">
        <w:rPr>
          <w:rFonts w:asciiTheme="minorHAnsi" w:hAnsiTheme="minorHAnsi" w:cstheme="minorHAnsi"/>
        </w:rPr>
        <w:t>.</w:t>
      </w:r>
    </w:p>
    <w:p w14:paraId="008A0D9A" w14:textId="77777777" w:rsidR="005109D2" w:rsidRPr="005109D2" w:rsidRDefault="005109D2" w:rsidP="005109D2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B389015" w14:textId="77777777" w:rsidR="005109D2" w:rsidRPr="005109D2" w:rsidRDefault="005109D2" w:rsidP="005109D2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  <w:r w:rsidRPr="005109D2">
        <w:rPr>
          <w:rFonts w:asciiTheme="minorHAnsi" w:hAnsiTheme="minorHAnsi" w:cstheme="minorHAnsi"/>
          <w:i/>
          <w:iCs/>
          <w:color w:val="0432FF"/>
          <w:szCs w:val="24"/>
        </w:rPr>
        <w:t>Video Editor: Emphasize segments 7 in both lanes as well as the red line connecting them. It is much higher on the gel in the second lane.</w:t>
      </w:r>
      <w:r>
        <w:rPr>
          <w:rFonts w:asciiTheme="minorHAnsi" w:hAnsiTheme="minorHAnsi" w:cstheme="minorHAnsi"/>
        </w:rPr>
        <w:t xml:space="preserve"> </w:t>
      </w:r>
    </w:p>
    <w:p w14:paraId="53FC45E1" w14:textId="77777777" w:rsidR="005109D2" w:rsidRPr="00B07A3B" w:rsidRDefault="005109D2" w:rsidP="005109D2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10119C49" w14:textId="77777777" w:rsidR="005109D2" w:rsidRPr="005109D2" w:rsidRDefault="005109D2" w:rsidP="005109D2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5109D2">
        <w:rPr>
          <w:rFonts w:asciiTheme="minorHAnsi" w:hAnsiTheme="minorHAnsi" w:cstheme="minorHAnsi"/>
          <w:color w:val="000000" w:themeColor="text1"/>
        </w:rPr>
        <w:t xml:space="preserve">To check for expression of the </w:t>
      </w:r>
      <w:proofErr w:type="spellStart"/>
      <w:r w:rsidRPr="005109D2">
        <w:rPr>
          <w:rFonts w:asciiTheme="minorHAnsi" w:hAnsiTheme="minorHAnsi" w:cstheme="minorHAnsi"/>
          <w:color w:val="000000" w:themeColor="text1"/>
        </w:rPr>
        <w:t>UnaG</w:t>
      </w:r>
      <w:proofErr w:type="spellEnd"/>
      <w:r w:rsidRPr="005109D2">
        <w:rPr>
          <w:rFonts w:asciiTheme="minorHAnsi" w:hAnsiTheme="minorHAnsi" w:cstheme="minorHAnsi"/>
          <w:color w:val="000000" w:themeColor="text1"/>
        </w:rPr>
        <w:t xml:space="preserve"> fluorescent protein, MA104 cells were infected with </w:t>
      </w:r>
      <w:r>
        <w:rPr>
          <w:rFonts w:asciiTheme="minorHAnsi" w:hAnsiTheme="minorHAnsi" w:cstheme="minorHAnsi"/>
          <w:color w:val="000000" w:themeColor="text1"/>
        </w:rPr>
        <w:t>wild type and recombinant virus and</w:t>
      </w:r>
      <w:r w:rsidRPr="005109D2">
        <w:rPr>
          <w:rFonts w:asciiTheme="minorHAnsi" w:hAnsiTheme="minorHAnsi" w:cstheme="minorHAnsi"/>
          <w:color w:val="000000" w:themeColor="text1"/>
        </w:rPr>
        <w:t xml:space="preserve"> examined </w:t>
      </w:r>
      <w:r>
        <w:rPr>
          <w:rFonts w:asciiTheme="minorHAnsi" w:hAnsiTheme="minorHAnsi" w:cstheme="minorHAnsi"/>
          <w:color w:val="000000" w:themeColor="text1"/>
        </w:rPr>
        <w:t>with</w:t>
      </w:r>
      <w:r w:rsidRPr="005109D2">
        <w:rPr>
          <w:rFonts w:asciiTheme="minorHAnsi" w:hAnsiTheme="minorHAnsi" w:cstheme="minorHAnsi"/>
          <w:color w:val="000000" w:themeColor="text1"/>
        </w:rPr>
        <w:t xml:space="preserve"> a live cell imager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109D2">
        <w:rPr>
          <w:rFonts w:asciiTheme="minorHAnsi" w:hAnsiTheme="minorHAnsi" w:cstheme="minorHAnsi"/>
          <w:color w:val="000000" w:themeColor="text1"/>
        </w:rPr>
        <w:t xml:space="preserve">. The analysis showed that rSA11/NSP3-2A-3xFL-UnaG produced green fluorescence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 w:rsidRPr="005109D2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while no fluorescence was</w:t>
      </w:r>
      <w:r w:rsidRPr="005109D2">
        <w:rPr>
          <w:rFonts w:asciiTheme="minorHAnsi" w:hAnsiTheme="minorHAnsi" w:cstheme="minorHAnsi"/>
          <w:color w:val="000000" w:themeColor="text1"/>
        </w:rPr>
        <w:t xml:space="preserve"> detected in cells infected with rSA11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109D2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 xml:space="preserve">ild </w:t>
      </w:r>
      <w:r w:rsidRPr="005109D2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 xml:space="preserve">ype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5109D2">
        <w:rPr>
          <w:rFonts w:asciiTheme="minorHAnsi" w:hAnsiTheme="minorHAnsi" w:cstheme="minorHAnsi"/>
          <w:color w:val="000000" w:themeColor="text1"/>
        </w:rPr>
        <w:t>.</w:t>
      </w:r>
    </w:p>
    <w:p w14:paraId="0EA5644E" w14:textId="77777777" w:rsidR="005109D2" w:rsidRDefault="005109D2" w:rsidP="005109D2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A05B842" w14:textId="77777777" w:rsidR="005109D2" w:rsidRPr="005109D2" w:rsidRDefault="005109D2" w:rsidP="005109D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B. </w:t>
      </w:r>
    </w:p>
    <w:p w14:paraId="487AB775" w14:textId="77777777" w:rsidR="005109D2" w:rsidRPr="005109D2" w:rsidRDefault="005109D2" w:rsidP="005109D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B. </w:t>
      </w:r>
      <w:r w:rsidRPr="005109D2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bottom image (rSA11/NSP3-2A-3xFL-UnaG). </w:t>
      </w:r>
    </w:p>
    <w:p w14:paraId="26DCEA88" w14:textId="77777777" w:rsidR="005109D2" w:rsidRPr="005109D2" w:rsidRDefault="005109D2" w:rsidP="005109D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B. </w:t>
      </w:r>
      <w:r w:rsidRPr="005109D2">
        <w:rPr>
          <w:rFonts w:asciiTheme="minorHAnsi" w:hAnsiTheme="minorHAnsi" w:cstheme="minorHAnsi"/>
          <w:i/>
          <w:iCs/>
          <w:color w:val="0432FF"/>
          <w:szCs w:val="24"/>
        </w:rPr>
        <w:t>Video Editor: Emphasize the top image.</w:t>
      </w:r>
    </w:p>
    <w:p w14:paraId="041E33E2" w14:textId="77777777" w:rsidR="005109D2" w:rsidRDefault="005109D2" w:rsidP="005109D2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15B91BBA" w14:textId="77777777" w:rsidR="005109D2" w:rsidRPr="005109D2" w:rsidRDefault="005109D2" w:rsidP="005109D2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Immunoblot analysis was performed to investigate </w:t>
      </w:r>
      <w:r w:rsidRPr="005109D2">
        <w:rPr>
          <w:rFonts w:asciiTheme="minorHAnsi" w:hAnsiTheme="minorHAnsi" w:cstheme="minorHAnsi"/>
          <w:color w:val="000000" w:themeColor="text1"/>
        </w:rPr>
        <w:t>whether the 2A element of rSA11/NSP3-2AxFL-UnaG promoted the expression of two separate proteins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5109D2">
        <w:rPr>
          <w:rFonts w:asciiTheme="minorHAnsi" w:hAnsiTheme="minorHAnsi" w:cstheme="minorHAnsi"/>
          <w:color w:val="000000" w:themeColor="text1"/>
        </w:rPr>
        <w:t xml:space="preserve">The analysis showed that NSP3-2A and 3xFL-UnaG were </w:t>
      </w:r>
      <w:r>
        <w:rPr>
          <w:rFonts w:asciiTheme="minorHAnsi" w:hAnsiTheme="minorHAnsi" w:cstheme="minorHAnsi"/>
          <w:color w:val="000000" w:themeColor="text1"/>
        </w:rPr>
        <w:t xml:space="preserve">indeed </w:t>
      </w:r>
      <w:r w:rsidRPr="005109D2">
        <w:rPr>
          <w:rFonts w:asciiTheme="minorHAnsi" w:hAnsiTheme="minorHAnsi" w:cstheme="minorHAnsi"/>
          <w:color w:val="000000" w:themeColor="text1"/>
        </w:rPr>
        <w:t xml:space="preserve">expressed as separate proteins, indicating </w:t>
      </w:r>
      <w:r>
        <w:rPr>
          <w:rFonts w:asciiTheme="minorHAnsi" w:hAnsiTheme="minorHAnsi" w:cstheme="minorHAnsi"/>
          <w:color w:val="000000" w:themeColor="text1"/>
        </w:rPr>
        <w:t xml:space="preserve">a functional </w:t>
      </w:r>
      <w:r w:rsidRPr="005109D2">
        <w:rPr>
          <w:rFonts w:asciiTheme="minorHAnsi" w:hAnsiTheme="minorHAnsi" w:cstheme="minorHAnsi"/>
          <w:color w:val="000000" w:themeColor="text1"/>
        </w:rPr>
        <w:t xml:space="preserve">2A element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79697201" w14:textId="77777777" w:rsidR="005109D2" w:rsidRDefault="005109D2" w:rsidP="005109D2">
      <w:pPr>
        <w:pStyle w:val="ListParagraph"/>
        <w:ind w:left="907"/>
        <w:rPr>
          <w:rFonts w:asciiTheme="minorHAnsi" w:hAnsiTheme="minorHAnsi" w:cstheme="minorHAnsi"/>
        </w:rPr>
      </w:pPr>
    </w:p>
    <w:p w14:paraId="5D477C7C" w14:textId="77777777" w:rsidR="005109D2" w:rsidRDefault="005109D2" w:rsidP="005109D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C. </w:t>
      </w:r>
    </w:p>
    <w:p w14:paraId="1A7F7F16" w14:textId="77777777" w:rsidR="005109D2" w:rsidRDefault="005109D2" w:rsidP="005109D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C. </w:t>
      </w:r>
      <w:r w:rsidRPr="005109D2">
        <w:rPr>
          <w:rFonts w:asciiTheme="minorHAnsi" w:hAnsiTheme="minorHAnsi" w:cstheme="minorHAnsi"/>
          <w:i/>
          <w:iCs/>
          <w:color w:val="0432FF"/>
          <w:szCs w:val="24"/>
        </w:rPr>
        <w:t>Video Editor: Emphasize the bottom two bands on the second lane, NSP3-2A and 3xFL-UnaG.</w:t>
      </w:r>
    </w:p>
    <w:p w14:paraId="283B20E5" w14:textId="77777777" w:rsidR="005109D2" w:rsidRPr="005109D2" w:rsidRDefault="005109D2" w:rsidP="005109D2">
      <w:pPr>
        <w:rPr>
          <w:rFonts w:asciiTheme="minorHAnsi" w:hAnsiTheme="minorHAnsi" w:cstheme="minorHAnsi"/>
        </w:rPr>
      </w:pPr>
    </w:p>
    <w:p w14:paraId="7F69C9FA" w14:textId="77777777" w:rsidR="005109D2" w:rsidRDefault="005109D2" w:rsidP="005109D2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18768564" w14:textId="77777777" w:rsidR="00473E1C" w:rsidRPr="005109D2" w:rsidRDefault="00473E1C" w:rsidP="005109D2">
      <w:pPr>
        <w:ind w:left="360"/>
        <w:rPr>
          <w:rFonts w:asciiTheme="minorHAnsi" w:hAnsiTheme="minorHAnsi" w:cstheme="minorHAnsi"/>
        </w:rPr>
      </w:pPr>
      <w:r w:rsidRPr="005109D2">
        <w:rPr>
          <w:rFonts w:asciiTheme="minorHAnsi" w:hAnsiTheme="minorHAnsi" w:cstheme="minorHAnsi"/>
        </w:rPr>
        <w:br w:type="page"/>
      </w:r>
    </w:p>
    <w:p w14:paraId="15E813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43468AF" w14:textId="225B983C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2EEBEED2" w14:textId="77777777" w:rsidR="0020085C" w:rsidRPr="0020085C" w:rsidRDefault="0020085C" w:rsidP="0020085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964D651" w14:textId="024B7C8C" w:rsidR="00B07A3B" w:rsidRPr="0020085C" w:rsidRDefault="000767B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Asha Philip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0085C">
        <w:rPr>
          <w:rFonts w:asciiTheme="minorHAnsi" w:hAnsiTheme="minorHAnsi" w:cstheme="minorHAnsi"/>
          <w:bCs/>
          <w:color w:val="000000" w:themeColor="text1"/>
        </w:rPr>
        <w:t>For successful recovery of recombinant rotavirus, it is critical to use quality well-maintained BHK-T7 cells for transfection and MA104 cells for over</w:t>
      </w:r>
      <w:r w:rsidR="0020085C" w:rsidRPr="0020085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0085C">
        <w:rPr>
          <w:rFonts w:asciiTheme="minorHAnsi" w:hAnsiTheme="minorHAnsi" w:cstheme="minorHAnsi"/>
          <w:bCs/>
          <w:color w:val="000000" w:themeColor="text1"/>
        </w:rPr>
        <w:t xml:space="preserve">seeding, </w:t>
      </w:r>
      <w:r w:rsidR="0020085C" w:rsidRPr="0020085C">
        <w:rPr>
          <w:rFonts w:asciiTheme="minorHAnsi" w:hAnsiTheme="minorHAnsi" w:cstheme="minorHAnsi"/>
          <w:bCs/>
          <w:color w:val="000000" w:themeColor="text1"/>
        </w:rPr>
        <w:t xml:space="preserve">as well as </w:t>
      </w:r>
      <w:r w:rsidRPr="0020085C">
        <w:rPr>
          <w:rFonts w:asciiTheme="minorHAnsi" w:hAnsiTheme="minorHAnsi" w:cstheme="minorHAnsi"/>
          <w:bCs/>
          <w:color w:val="000000" w:themeColor="text1"/>
        </w:rPr>
        <w:t>accurate amounts of highly pure plasmids.</w:t>
      </w:r>
    </w:p>
    <w:p w14:paraId="7A1C9D68" w14:textId="36CFA0C8" w:rsidR="0020085C" w:rsidRPr="0020085C" w:rsidRDefault="0020085C" w:rsidP="0020085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bCs/>
        </w:rPr>
      </w:pPr>
    </w:p>
    <w:p w14:paraId="07D939FC" w14:textId="6A97FB0D" w:rsidR="0020085C" w:rsidRPr="0020085C" w:rsidRDefault="0020085C" w:rsidP="0020085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20085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008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Suggested B-roll: 2.2.2.</w:t>
      </w:r>
    </w:p>
    <w:p w14:paraId="5657F830" w14:textId="77777777" w:rsidR="0020085C" w:rsidRPr="00B07A3B" w:rsidRDefault="0020085C" w:rsidP="0020085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9FBF6BD" w14:textId="75741F20" w:rsidR="00B07A3B" w:rsidRPr="0020085C" w:rsidRDefault="001C2C5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Jin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Dai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0085C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20085C">
        <w:rPr>
          <w:rFonts w:asciiTheme="minorHAnsi" w:hAnsiTheme="minorHAnsi" w:cstheme="minorHAnsi"/>
          <w:bCs/>
        </w:rPr>
        <w:t xml:space="preserve">Although this protocol only explains how to use reverse genetics to modify the rotavirus NSP3 gene, the same approach can be used to modify other genes, such as NSP1. </w:t>
      </w:r>
    </w:p>
    <w:p w14:paraId="02DB0431" w14:textId="77777777" w:rsidR="0020085C" w:rsidRPr="0020085C" w:rsidRDefault="0020085C" w:rsidP="0020085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E0C245E" w14:textId="77777777" w:rsidR="0020085C" w:rsidRPr="00FA794E" w:rsidRDefault="0020085C" w:rsidP="0020085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17B1C8" w14:textId="77777777" w:rsidR="0020085C" w:rsidRPr="00B07A3B" w:rsidRDefault="0020085C" w:rsidP="0020085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86BA1B9" w14:textId="5D667BC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1B2A26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94BCA" w14:textId="77777777" w:rsidR="00D103D7" w:rsidRDefault="00D103D7">
      <w:r>
        <w:separator/>
      </w:r>
    </w:p>
    <w:p w14:paraId="774D32E9" w14:textId="77777777" w:rsidR="00D103D7" w:rsidRDefault="00D103D7"/>
  </w:endnote>
  <w:endnote w:type="continuationSeparator" w:id="0">
    <w:p w14:paraId="0EAF87D4" w14:textId="77777777" w:rsidR="00D103D7" w:rsidRDefault="00D103D7">
      <w:r>
        <w:continuationSeparator/>
      </w:r>
    </w:p>
    <w:p w14:paraId="7EFA8583" w14:textId="77777777" w:rsidR="00D103D7" w:rsidRDefault="00D10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0BEADA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3DABF9" w14:textId="77777777" w:rsidR="00336C61" w:rsidRDefault="00336C61" w:rsidP="001E230F">
    <w:pPr>
      <w:pStyle w:val="Footer"/>
      <w:ind w:right="360"/>
    </w:pPr>
  </w:p>
  <w:p w14:paraId="0AFB5630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5ABE" w14:textId="37D0E82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7400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1233" w14:textId="77777777" w:rsidR="00D103D7" w:rsidRDefault="00D103D7">
      <w:r>
        <w:separator/>
      </w:r>
    </w:p>
    <w:p w14:paraId="2F31E620" w14:textId="77777777" w:rsidR="00D103D7" w:rsidRDefault="00D103D7"/>
  </w:footnote>
  <w:footnote w:type="continuationSeparator" w:id="0">
    <w:p w14:paraId="0CB97CA6" w14:textId="77777777" w:rsidR="00D103D7" w:rsidRDefault="00D103D7">
      <w:r>
        <w:continuationSeparator/>
      </w:r>
    </w:p>
    <w:p w14:paraId="42EFA8C6" w14:textId="77777777" w:rsidR="00D103D7" w:rsidRDefault="00D10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4D083" w14:textId="77777777" w:rsidR="00336C61" w:rsidRPr="006D3AC7" w:rsidRDefault="00336C61" w:rsidP="005565F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71E3924" wp14:editId="2D82D44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5F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A2FF674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6C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3F8D"/>
    <w:rsid w:val="00060B6C"/>
    <w:rsid w:val="00074929"/>
    <w:rsid w:val="000767B8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0559"/>
    <w:rsid w:val="00151824"/>
    <w:rsid w:val="001528A5"/>
    <w:rsid w:val="00162D51"/>
    <w:rsid w:val="00176D6F"/>
    <w:rsid w:val="00177B33"/>
    <w:rsid w:val="001819E3"/>
    <w:rsid w:val="00184EF9"/>
    <w:rsid w:val="00191A77"/>
    <w:rsid w:val="001B2A26"/>
    <w:rsid w:val="001B3024"/>
    <w:rsid w:val="001B5C46"/>
    <w:rsid w:val="001C2C51"/>
    <w:rsid w:val="001C3C85"/>
    <w:rsid w:val="001C7BBC"/>
    <w:rsid w:val="001D3BCA"/>
    <w:rsid w:val="001E2225"/>
    <w:rsid w:val="001E230F"/>
    <w:rsid w:val="001E52A3"/>
    <w:rsid w:val="001F0890"/>
    <w:rsid w:val="0020085C"/>
    <w:rsid w:val="00214268"/>
    <w:rsid w:val="00214764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4D78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5738"/>
    <w:rsid w:val="003E2BC9"/>
    <w:rsid w:val="003F4B52"/>
    <w:rsid w:val="003F6CBB"/>
    <w:rsid w:val="004034B6"/>
    <w:rsid w:val="004114EA"/>
    <w:rsid w:val="00414B4F"/>
    <w:rsid w:val="00417D9E"/>
    <w:rsid w:val="00440FFA"/>
    <w:rsid w:val="00450B27"/>
    <w:rsid w:val="00450F44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09D2"/>
    <w:rsid w:val="00511F52"/>
    <w:rsid w:val="00513853"/>
    <w:rsid w:val="0052184A"/>
    <w:rsid w:val="00530DD9"/>
    <w:rsid w:val="005320E4"/>
    <w:rsid w:val="00534B83"/>
    <w:rsid w:val="005363E2"/>
    <w:rsid w:val="00536D89"/>
    <w:rsid w:val="005565FC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5A70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286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5C86"/>
    <w:rsid w:val="00941F06"/>
    <w:rsid w:val="009431F3"/>
    <w:rsid w:val="00947092"/>
    <w:rsid w:val="00951A8E"/>
    <w:rsid w:val="00954870"/>
    <w:rsid w:val="009625B1"/>
    <w:rsid w:val="009744B2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42F6"/>
    <w:rsid w:val="009E5BBE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563E1"/>
    <w:rsid w:val="00B6201D"/>
    <w:rsid w:val="00B653B7"/>
    <w:rsid w:val="00B66A14"/>
    <w:rsid w:val="00B7250F"/>
    <w:rsid w:val="00B74006"/>
    <w:rsid w:val="00B807E5"/>
    <w:rsid w:val="00B87BC5"/>
    <w:rsid w:val="00BC3EDB"/>
    <w:rsid w:val="00BC6DA7"/>
    <w:rsid w:val="00BD30D4"/>
    <w:rsid w:val="00BD4346"/>
    <w:rsid w:val="00BE051D"/>
    <w:rsid w:val="00BF00E8"/>
    <w:rsid w:val="00C035C7"/>
    <w:rsid w:val="00C104DE"/>
    <w:rsid w:val="00C12062"/>
    <w:rsid w:val="00C34F4C"/>
    <w:rsid w:val="00C53F57"/>
    <w:rsid w:val="00C602B2"/>
    <w:rsid w:val="00C663CE"/>
    <w:rsid w:val="00C679E8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0A29"/>
    <w:rsid w:val="00CE10F2"/>
    <w:rsid w:val="00CE4904"/>
    <w:rsid w:val="00CF22F6"/>
    <w:rsid w:val="00CF6830"/>
    <w:rsid w:val="00CF771C"/>
    <w:rsid w:val="00D00EF4"/>
    <w:rsid w:val="00D05408"/>
    <w:rsid w:val="00D103D7"/>
    <w:rsid w:val="00D103FE"/>
    <w:rsid w:val="00D10BFA"/>
    <w:rsid w:val="00D10F00"/>
    <w:rsid w:val="00D150D8"/>
    <w:rsid w:val="00D26635"/>
    <w:rsid w:val="00D30007"/>
    <w:rsid w:val="00D300CE"/>
    <w:rsid w:val="00D37C1A"/>
    <w:rsid w:val="00D406D6"/>
    <w:rsid w:val="00D45AF7"/>
    <w:rsid w:val="00D466AF"/>
    <w:rsid w:val="00D47642"/>
    <w:rsid w:val="00D61715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1141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146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87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17469F"/>
  <w14:defaultImageDpi w14:val="330"/>
  <w15:docId w15:val="{D536DB6C-505B-1C4B-826F-053576A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aten@indian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33</TotalTime>
  <Pages>12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14732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9</cp:revision>
  <dcterms:created xsi:type="dcterms:W3CDTF">2020-02-03T16:15:00Z</dcterms:created>
  <dcterms:modified xsi:type="dcterms:W3CDTF">2020-02-21T18:49:00Z</dcterms:modified>
</cp:coreProperties>
</file>