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A4599" w14:textId="6F3BD66A" w:rsidR="004D0BB6" w:rsidRPr="00D42DD7" w:rsidRDefault="008039C7" w:rsidP="00A87EE1">
      <w:pPr>
        <w:tabs>
          <w:tab w:val="left" w:pos="4536"/>
        </w:tabs>
        <w:spacing w:line="280" w:lineRule="exact"/>
        <w:rPr>
          <w:szCs w:val="24"/>
          <w:lang w:val="en-US"/>
        </w:rPr>
      </w:pPr>
      <w:r w:rsidRPr="00D42DD7">
        <w:rPr>
          <w:szCs w:val="24"/>
          <w:lang w:val="en-US"/>
        </w:rPr>
        <w:t xml:space="preserve">Athens, </w:t>
      </w:r>
      <w:r w:rsidR="000D2289">
        <w:rPr>
          <w:szCs w:val="24"/>
          <w:lang w:val="en-US"/>
        </w:rPr>
        <w:t>November</w:t>
      </w:r>
      <w:r w:rsidRPr="00D42DD7">
        <w:rPr>
          <w:szCs w:val="24"/>
          <w:lang w:val="en-US"/>
        </w:rPr>
        <w:t xml:space="preserve"> </w:t>
      </w:r>
      <w:r w:rsidR="00D17F01">
        <w:rPr>
          <w:szCs w:val="24"/>
          <w:lang w:val="en-US"/>
        </w:rPr>
        <w:t>2</w:t>
      </w:r>
      <w:r w:rsidR="000D2289">
        <w:rPr>
          <w:szCs w:val="24"/>
          <w:lang w:val="en-US"/>
        </w:rPr>
        <w:t>5</w:t>
      </w:r>
      <w:r w:rsidR="00E27CAB" w:rsidRPr="00D42DD7">
        <w:rPr>
          <w:szCs w:val="24"/>
          <w:vertAlign w:val="superscript"/>
          <w:lang w:val="en-US"/>
        </w:rPr>
        <w:t>th</w:t>
      </w:r>
      <w:r w:rsidR="00E01A38" w:rsidRPr="00D42DD7">
        <w:rPr>
          <w:szCs w:val="24"/>
          <w:lang w:val="en-US"/>
        </w:rPr>
        <w:t>, 201</w:t>
      </w:r>
      <w:r w:rsidR="00D17F01">
        <w:rPr>
          <w:szCs w:val="24"/>
          <w:lang w:val="en-US"/>
        </w:rPr>
        <w:t>9</w:t>
      </w:r>
    </w:p>
    <w:p w14:paraId="0601AB13" w14:textId="77777777" w:rsidR="004D0BB6" w:rsidRPr="00D42DD7" w:rsidRDefault="004D0BB6" w:rsidP="00A87EE1">
      <w:pPr>
        <w:spacing w:line="280" w:lineRule="exact"/>
        <w:rPr>
          <w:szCs w:val="24"/>
          <w:lang w:val="en-US"/>
        </w:rPr>
      </w:pPr>
    </w:p>
    <w:p w14:paraId="3B982757" w14:textId="64476488" w:rsidR="008039C7" w:rsidRPr="00430AC3" w:rsidRDefault="00D66799" w:rsidP="00430AC3">
      <w:pPr>
        <w:rPr>
          <w:color w:val="000000"/>
          <w:szCs w:val="24"/>
        </w:rPr>
      </w:pPr>
      <w:r>
        <w:rPr>
          <w:color w:val="000000"/>
          <w:szCs w:val="24"/>
        </w:rPr>
        <w:t xml:space="preserve">Phillip </w:t>
      </w:r>
      <w:proofErr w:type="spellStart"/>
      <w:r>
        <w:rPr>
          <w:color w:val="000000"/>
          <w:szCs w:val="24"/>
        </w:rPr>
        <w:t>Steindel</w:t>
      </w:r>
      <w:proofErr w:type="spellEnd"/>
      <w:r w:rsidR="00D940E7" w:rsidRPr="00D42DD7">
        <w:rPr>
          <w:color w:val="000000"/>
          <w:szCs w:val="24"/>
        </w:rPr>
        <w:t xml:space="preserve">, </w:t>
      </w:r>
      <w:proofErr w:type="spellStart"/>
      <w:r w:rsidR="00D940E7" w:rsidRPr="00D42DD7">
        <w:rPr>
          <w:color w:val="000000"/>
          <w:szCs w:val="24"/>
        </w:rPr>
        <w:t>Ph.D</w:t>
      </w:r>
      <w:proofErr w:type="spellEnd"/>
      <w:r w:rsidR="00D940E7" w:rsidRPr="00D42DD7">
        <w:rPr>
          <w:color w:val="000000"/>
          <w:szCs w:val="24"/>
        </w:rPr>
        <w:t xml:space="preserve">., </w:t>
      </w:r>
      <w:proofErr w:type="spellStart"/>
      <w:r>
        <w:rPr>
          <w:color w:val="000000"/>
          <w:szCs w:val="24"/>
        </w:rPr>
        <w:t>Review</w:t>
      </w:r>
      <w:proofErr w:type="spellEnd"/>
      <w:r w:rsidR="00D940E7" w:rsidRPr="00D42DD7">
        <w:rPr>
          <w:color w:val="000000"/>
          <w:szCs w:val="24"/>
        </w:rPr>
        <w:t xml:space="preserve"> Editor</w:t>
      </w:r>
    </w:p>
    <w:p w14:paraId="5468BCDC" w14:textId="77777777" w:rsidR="00D42DD7" w:rsidRPr="00D42DD7" w:rsidRDefault="00D42DD7" w:rsidP="00A87EE1">
      <w:pPr>
        <w:spacing w:line="280" w:lineRule="exact"/>
        <w:rPr>
          <w:szCs w:val="24"/>
          <w:lang w:val="en-US"/>
        </w:rPr>
      </w:pPr>
    </w:p>
    <w:p w14:paraId="438257A8" w14:textId="6E70C3AB" w:rsidR="00AE710B" w:rsidRPr="00D42DD7" w:rsidRDefault="008039C7" w:rsidP="00A87EE1">
      <w:pPr>
        <w:spacing w:line="280" w:lineRule="exact"/>
        <w:rPr>
          <w:color w:val="000000"/>
          <w:szCs w:val="24"/>
        </w:rPr>
      </w:pPr>
      <w:proofErr w:type="spellStart"/>
      <w:r w:rsidRPr="00D42DD7">
        <w:rPr>
          <w:color w:val="000000"/>
          <w:szCs w:val="24"/>
        </w:rPr>
        <w:t>Dear</w:t>
      </w:r>
      <w:proofErr w:type="spellEnd"/>
      <w:r w:rsidRPr="00D42DD7">
        <w:rPr>
          <w:color w:val="000000"/>
          <w:szCs w:val="24"/>
        </w:rPr>
        <w:t xml:space="preserve"> Dr. </w:t>
      </w:r>
      <w:proofErr w:type="spellStart"/>
      <w:r w:rsidR="001159EB">
        <w:rPr>
          <w:color w:val="000000"/>
          <w:szCs w:val="24"/>
        </w:rPr>
        <w:t>Steindel</w:t>
      </w:r>
      <w:proofErr w:type="spellEnd"/>
      <w:r w:rsidRPr="00D42DD7">
        <w:rPr>
          <w:color w:val="000000"/>
          <w:szCs w:val="24"/>
        </w:rPr>
        <w:t>,</w:t>
      </w:r>
    </w:p>
    <w:p w14:paraId="206EF622" w14:textId="77777777" w:rsidR="008039C7" w:rsidRPr="00D42DD7" w:rsidRDefault="008039C7" w:rsidP="00A87EE1">
      <w:pPr>
        <w:spacing w:line="280" w:lineRule="exact"/>
        <w:rPr>
          <w:color w:val="000000"/>
          <w:szCs w:val="24"/>
        </w:rPr>
      </w:pPr>
    </w:p>
    <w:p w14:paraId="6C106A03" w14:textId="4D7CE640" w:rsidR="008039C7" w:rsidRPr="00224A36" w:rsidRDefault="008039C7" w:rsidP="00224A36">
      <w:pPr>
        <w:rPr>
          <w:rFonts w:asciiTheme="minorHAnsi" w:hAnsiTheme="minorHAnsi" w:cstheme="minorHAnsi"/>
          <w:color w:val="000000" w:themeColor="text1"/>
          <w:lang w:eastAsia="zh-TW"/>
        </w:rPr>
      </w:pPr>
      <w:proofErr w:type="spellStart"/>
      <w:r w:rsidRPr="00D42DD7">
        <w:rPr>
          <w:color w:val="000000"/>
          <w:szCs w:val="24"/>
        </w:rPr>
        <w:t>Please</w:t>
      </w:r>
      <w:proofErr w:type="spellEnd"/>
      <w:r w:rsidRPr="00D42DD7">
        <w:rPr>
          <w:color w:val="000000"/>
          <w:szCs w:val="24"/>
        </w:rPr>
        <w:t xml:space="preserve"> </w:t>
      </w:r>
      <w:proofErr w:type="spellStart"/>
      <w:r w:rsidRPr="00D42DD7">
        <w:rPr>
          <w:color w:val="000000"/>
          <w:szCs w:val="24"/>
        </w:rPr>
        <w:t>find</w:t>
      </w:r>
      <w:proofErr w:type="spellEnd"/>
      <w:r w:rsidRPr="00D42DD7">
        <w:rPr>
          <w:color w:val="000000"/>
          <w:szCs w:val="24"/>
        </w:rPr>
        <w:t xml:space="preserve"> </w:t>
      </w:r>
      <w:proofErr w:type="spellStart"/>
      <w:r w:rsidRPr="00D42DD7">
        <w:rPr>
          <w:color w:val="000000"/>
          <w:szCs w:val="24"/>
        </w:rPr>
        <w:t>enclosed</w:t>
      </w:r>
      <w:proofErr w:type="spellEnd"/>
      <w:r w:rsidRPr="00D42DD7">
        <w:rPr>
          <w:color w:val="000000"/>
          <w:szCs w:val="24"/>
        </w:rPr>
        <w:t xml:space="preserve"> </w:t>
      </w:r>
      <w:proofErr w:type="spellStart"/>
      <w:r w:rsidRPr="00D42DD7">
        <w:rPr>
          <w:color w:val="000000"/>
          <w:szCs w:val="24"/>
        </w:rPr>
        <w:t>our</w:t>
      </w:r>
      <w:proofErr w:type="spellEnd"/>
      <w:r w:rsidRPr="00D42DD7">
        <w:rPr>
          <w:color w:val="000000"/>
          <w:szCs w:val="24"/>
        </w:rPr>
        <w:t xml:space="preserve"> </w:t>
      </w:r>
      <w:proofErr w:type="spellStart"/>
      <w:r w:rsidR="00EC6808">
        <w:rPr>
          <w:color w:val="000000"/>
          <w:szCs w:val="24"/>
        </w:rPr>
        <w:t>revised</w:t>
      </w:r>
      <w:proofErr w:type="spellEnd"/>
      <w:r w:rsidR="00EC6808">
        <w:rPr>
          <w:color w:val="000000"/>
          <w:szCs w:val="24"/>
        </w:rPr>
        <w:t xml:space="preserve"> </w:t>
      </w:r>
      <w:proofErr w:type="spellStart"/>
      <w:r w:rsidRPr="00D42DD7">
        <w:rPr>
          <w:color w:val="000000"/>
          <w:szCs w:val="24"/>
        </w:rPr>
        <w:t>manuscript</w:t>
      </w:r>
      <w:proofErr w:type="spellEnd"/>
      <w:r w:rsidR="00D940E7" w:rsidRPr="00D42DD7">
        <w:rPr>
          <w:color w:val="000000"/>
          <w:szCs w:val="24"/>
        </w:rPr>
        <w:t xml:space="preserve"> </w:t>
      </w:r>
      <w:proofErr w:type="spellStart"/>
      <w:r w:rsidR="00D940E7" w:rsidRPr="00D42DD7">
        <w:rPr>
          <w:color w:val="000000"/>
          <w:szCs w:val="24"/>
        </w:rPr>
        <w:t>entitled</w:t>
      </w:r>
      <w:proofErr w:type="spellEnd"/>
      <w:r w:rsidRPr="00D42DD7">
        <w:rPr>
          <w:color w:val="000000"/>
          <w:szCs w:val="24"/>
        </w:rPr>
        <w:t xml:space="preserve"> </w:t>
      </w:r>
      <w:r w:rsidRPr="00D42DD7">
        <w:rPr>
          <w:b/>
          <w:szCs w:val="24"/>
        </w:rPr>
        <w:t>”</w:t>
      </w:r>
      <w:r w:rsidR="00224A36" w:rsidRPr="00224A36">
        <w:rPr>
          <w:rFonts w:asciiTheme="minorHAnsi" w:eastAsia="PingFang TC" w:hAnsiTheme="minorHAnsi" w:cstheme="minorHAnsi"/>
          <w:color w:val="000000" w:themeColor="text1"/>
          <w:lang w:eastAsia="zh-TW"/>
        </w:rPr>
        <w:t xml:space="preserve"> </w:t>
      </w:r>
      <w:r w:rsidR="00224A36" w:rsidRPr="00224A36">
        <w:rPr>
          <w:rFonts w:ascii="Times New Roman" w:eastAsia="PingFang TC" w:hAnsi="Times New Roman"/>
          <w:b/>
          <w:bCs/>
          <w:color w:val="000000" w:themeColor="text1"/>
          <w:lang w:eastAsia="zh-TW"/>
        </w:rPr>
        <w:t xml:space="preserve">Efficient </w:t>
      </w:r>
      <w:proofErr w:type="spellStart"/>
      <w:r w:rsidR="00224A36" w:rsidRPr="00224A36">
        <w:rPr>
          <w:rFonts w:ascii="Times New Roman" w:eastAsia="PingFang TC" w:hAnsi="Times New Roman"/>
          <w:b/>
          <w:bCs/>
          <w:color w:val="000000" w:themeColor="text1"/>
          <w:lang w:eastAsia="zh-TW"/>
        </w:rPr>
        <w:t>Differentiation</w:t>
      </w:r>
      <w:proofErr w:type="spellEnd"/>
      <w:r w:rsidR="00224A36" w:rsidRPr="00224A36">
        <w:rPr>
          <w:rFonts w:ascii="Times New Roman" w:eastAsia="PingFang TC" w:hAnsi="Times New Roman"/>
          <w:b/>
          <w:bCs/>
          <w:color w:val="000000" w:themeColor="text1"/>
          <w:lang w:eastAsia="zh-TW"/>
        </w:rPr>
        <w:t xml:space="preserve"> of </w:t>
      </w:r>
      <w:proofErr w:type="spellStart"/>
      <w:r w:rsidR="00224A36" w:rsidRPr="00224A36">
        <w:rPr>
          <w:rFonts w:ascii="Times New Roman" w:eastAsia="PingFang TC" w:hAnsi="Times New Roman"/>
          <w:b/>
          <w:bCs/>
          <w:color w:val="000000" w:themeColor="text1"/>
          <w:lang w:eastAsia="zh-TW"/>
        </w:rPr>
        <w:t>Postganglionic</w:t>
      </w:r>
      <w:proofErr w:type="spellEnd"/>
      <w:r w:rsidR="00224A36" w:rsidRPr="00224A36">
        <w:rPr>
          <w:rFonts w:ascii="Times New Roman" w:eastAsia="PingFang TC" w:hAnsi="Times New Roman"/>
          <w:b/>
          <w:bCs/>
          <w:color w:val="000000" w:themeColor="text1"/>
          <w:lang w:eastAsia="zh-TW"/>
        </w:rPr>
        <w:t xml:space="preserve"> </w:t>
      </w:r>
      <w:proofErr w:type="spellStart"/>
      <w:r w:rsidR="00224A36" w:rsidRPr="00224A36">
        <w:rPr>
          <w:rFonts w:ascii="Times New Roman" w:eastAsia="PingFang TC" w:hAnsi="Times New Roman"/>
          <w:b/>
          <w:bCs/>
          <w:color w:val="000000" w:themeColor="text1"/>
          <w:lang w:eastAsia="zh-TW"/>
        </w:rPr>
        <w:t>Sympathetic</w:t>
      </w:r>
      <w:proofErr w:type="spellEnd"/>
      <w:r w:rsidR="00224A36" w:rsidRPr="00224A36">
        <w:rPr>
          <w:rFonts w:ascii="Times New Roman" w:eastAsia="PingFang TC" w:hAnsi="Times New Roman"/>
          <w:b/>
          <w:bCs/>
          <w:color w:val="000000" w:themeColor="text1"/>
          <w:lang w:eastAsia="zh-TW"/>
        </w:rPr>
        <w:t xml:space="preserve"> </w:t>
      </w:r>
      <w:proofErr w:type="spellStart"/>
      <w:r w:rsidR="00224A36" w:rsidRPr="00224A36">
        <w:rPr>
          <w:rFonts w:ascii="Times New Roman" w:eastAsia="PingFang TC" w:hAnsi="Times New Roman"/>
          <w:b/>
          <w:bCs/>
          <w:color w:val="000000" w:themeColor="text1"/>
          <w:lang w:eastAsia="zh-TW"/>
        </w:rPr>
        <w:t>Neurons</w:t>
      </w:r>
      <w:proofErr w:type="spellEnd"/>
      <w:r w:rsidR="00224A36" w:rsidRPr="00224A36">
        <w:rPr>
          <w:rFonts w:ascii="Times New Roman" w:eastAsia="PingFang TC" w:hAnsi="Times New Roman"/>
          <w:b/>
          <w:bCs/>
          <w:color w:val="000000" w:themeColor="text1"/>
          <w:lang w:eastAsia="zh-TW"/>
        </w:rPr>
        <w:t xml:space="preserve"> </w:t>
      </w:r>
      <w:proofErr w:type="spellStart"/>
      <w:r w:rsidR="00224A36" w:rsidRPr="00224A36">
        <w:rPr>
          <w:rFonts w:ascii="Times New Roman" w:eastAsia="PingFang TC" w:hAnsi="Times New Roman"/>
          <w:b/>
          <w:bCs/>
          <w:color w:val="000000" w:themeColor="text1"/>
          <w:lang w:eastAsia="zh-TW"/>
        </w:rPr>
        <w:t>Using</w:t>
      </w:r>
      <w:proofErr w:type="spellEnd"/>
      <w:r w:rsidR="00224A36" w:rsidRPr="00224A36">
        <w:rPr>
          <w:rFonts w:ascii="Times New Roman" w:eastAsia="PingFang TC" w:hAnsi="Times New Roman"/>
          <w:b/>
          <w:bCs/>
          <w:color w:val="000000" w:themeColor="text1"/>
          <w:lang w:eastAsia="zh-TW"/>
        </w:rPr>
        <w:t xml:space="preserve"> </w:t>
      </w:r>
      <w:proofErr w:type="spellStart"/>
      <w:r w:rsidR="00224A36" w:rsidRPr="00224A36">
        <w:rPr>
          <w:rFonts w:ascii="Times New Roman" w:eastAsia="PingFang TC" w:hAnsi="Times New Roman"/>
          <w:b/>
          <w:bCs/>
          <w:color w:val="000000" w:themeColor="text1"/>
          <w:lang w:eastAsia="zh-TW"/>
        </w:rPr>
        <w:t>Human</w:t>
      </w:r>
      <w:proofErr w:type="spellEnd"/>
      <w:r w:rsidR="00224A36" w:rsidRPr="00224A36">
        <w:rPr>
          <w:rFonts w:ascii="Times New Roman" w:eastAsia="PingFang TC" w:hAnsi="Times New Roman"/>
          <w:b/>
          <w:bCs/>
          <w:color w:val="000000" w:themeColor="text1"/>
          <w:lang w:eastAsia="zh-TW"/>
        </w:rPr>
        <w:t xml:space="preserve"> Pluripotent Stem </w:t>
      </w:r>
      <w:proofErr w:type="spellStart"/>
      <w:r w:rsidR="00224A36" w:rsidRPr="00224A36">
        <w:rPr>
          <w:rFonts w:ascii="Times New Roman" w:eastAsia="PingFang TC" w:hAnsi="Times New Roman"/>
          <w:b/>
          <w:bCs/>
          <w:color w:val="000000" w:themeColor="text1"/>
          <w:lang w:eastAsia="zh-TW"/>
        </w:rPr>
        <w:t>Cells</w:t>
      </w:r>
      <w:proofErr w:type="spellEnd"/>
      <w:r w:rsidR="00224A36" w:rsidRPr="00224A36">
        <w:rPr>
          <w:rFonts w:ascii="Times New Roman" w:eastAsia="PingFang TC" w:hAnsi="Times New Roman"/>
          <w:b/>
          <w:bCs/>
          <w:color w:val="000000" w:themeColor="text1"/>
          <w:lang w:eastAsia="zh-TW"/>
        </w:rPr>
        <w:t xml:space="preserve"> </w:t>
      </w:r>
      <w:proofErr w:type="spellStart"/>
      <w:r w:rsidR="00224A36" w:rsidRPr="00224A36">
        <w:rPr>
          <w:rFonts w:ascii="Times New Roman" w:eastAsia="PingFang TC" w:hAnsi="Times New Roman"/>
          <w:b/>
          <w:bCs/>
          <w:color w:val="000000" w:themeColor="text1"/>
          <w:lang w:eastAsia="zh-TW"/>
        </w:rPr>
        <w:t>under</w:t>
      </w:r>
      <w:proofErr w:type="spellEnd"/>
      <w:r w:rsidR="00224A36" w:rsidRPr="00224A36">
        <w:rPr>
          <w:rFonts w:ascii="Times New Roman" w:eastAsia="PingFang TC" w:hAnsi="Times New Roman"/>
          <w:b/>
          <w:bCs/>
          <w:color w:val="000000" w:themeColor="text1"/>
          <w:lang w:eastAsia="zh-TW"/>
        </w:rPr>
        <w:t xml:space="preserve"> Feeder-free and </w:t>
      </w:r>
      <w:proofErr w:type="spellStart"/>
      <w:r w:rsidR="00224A36" w:rsidRPr="00224A36">
        <w:rPr>
          <w:rFonts w:ascii="Times New Roman" w:eastAsia="PingFang TC" w:hAnsi="Times New Roman"/>
          <w:b/>
          <w:bCs/>
          <w:color w:val="000000" w:themeColor="text1"/>
          <w:lang w:eastAsia="zh-TW"/>
        </w:rPr>
        <w:t>Chemically</w:t>
      </w:r>
      <w:proofErr w:type="spellEnd"/>
      <w:r w:rsidR="00224A36" w:rsidRPr="00224A36">
        <w:rPr>
          <w:rFonts w:ascii="Times New Roman" w:eastAsia="PingFang TC" w:hAnsi="Times New Roman"/>
          <w:b/>
          <w:bCs/>
          <w:color w:val="000000" w:themeColor="text1"/>
          <w:lang w:eastAsia="zh-TW"/>
        </w:rPr>
        <w:t xml:space="preserve"> </w:t>
      </w:r>
      <w:proofErr w:type="spellStart"/>
      <w:r w:rsidR="00224A36" w:rsidRPr="00224A36">
        <w:rPr>
          <w:rFonts w:ascii="Times New Roman" w:eastAsia="PingFang TC" w:hAnsi="Times New Roman"/>
          <w:b/>
          <w:bCs/>
          <w:color w:val="000000" w:themeColor="text1"/>
          <w:lang w:eastAsia="zh-TW"/>
        </w:rPr>
        <w:t>Defined</w:t>
      </w:r>
      <w:proofErr w:type="spellEnd"/>
      <w:r w:rsidR="00224A36" w:rsidRPr="00224A36">
        <w:rPr>
          <w:rFonts w:ascii="Times New Roman" w:eastAsia="PingFang TC" w:hAnsi="Times New Roman"/>
          <w:b/>
          <w:bCs/>
          <w:color w:val="000000" w:themeColor="text1"/>
          <w:lang w:eastAsia="zh-TW"/>
        </w:rPr>
        <w:t xml:space="preserve"> Culture Conditions</w:t>
      </w:r>
      <w:r w:rsidRPr="00D42DD7">
        <w:rPr>
          <w:b/>
          <w:szCs w:val="24"/>
        </w:rPr>
        <w:t xml:space="preserve">” </w:t>
      </w:r>
      <w:r w:rsidR="00555D45" w:rsidRPr="00D42DD7">
        <w:rPr>
          <w:szCs w:val="24"/>
        </w:rPr>
        <w:t xml:space="preserve">by </w:t>
      </w:r>
      <w:proofErr w:type="spellStart"/>
      <w:r w:rsidR="00D940E7" w:rsidRPr="00D42DD7">
        <w:rPr>
          <w:szCs w:val="24"/>
        </w:rPr>
        <w:t>Hsueh</w:t>
      </w:r>
      <w:proofErr w:type="spellEnd"/>
      <w:r w:rsidR="00D940E7" w:rsidRPr="00D42DD7">
        <w:rPr>
          <w:szCs w:val="24"/>
        </w:rPr>
        <w:t xml:space="preserve"> Fu Wu</w:t>
      </w:r>
      <w:r w:rsidRPr="00D42DD7">
        <w:rPr>
          <w:szCs w:val="24"/>
        </w:rPr>
        <w:t xml:space="preserve"> and Nadja Zeltner. </w:t>
      </w:r>
      <w:proofErr w:type="spellStart"/>
      <w:r w:rsidRPr="00D42DD7">
        <w:rPr>
          <w:szCs w:val="24"/>
        </w:rPr>
        <w:t>We</w:t>
      </w:r>
      <w:proofErr w:type="spellEnd"/>
      <w:r w:rsidRPr="00D42DD7">
        <w:rPr>
          <w:szCs w:val="24"/>
        </w:rPr>
        <w:t xml:space="preserve"> </w:t>
      </w:r>
      <w:r w:rsidR="00EC6808">
        <w:rPr>
          <w:szCs w:val="24"/>
        </w:rPr>
        <w:t xml:space="preserve">have </w:t>
      </w:r>
      <w:proofErr w:type="spellStart"/>
      <w:r w:rsidR="00EC6808">
        <w:rPr>
          <w:szCs w:val="24"/>
        </w:rPr>
        <w:t>now</w:t>
      </w:r>
      <w:proofErr w:type="spellEnd"/>
      <w:r w:rsidR="00EC6808">
        <w:rPr>
          <w:szCs w:val="24"/>
        </w:rPr>
        <w:t xml:space="preserve"> </w:t>
      </w:r>
      <w:proofErr w:type="spellStart"/>
      <w:r w:rsidR="00EC6808">
        <w:rPr>
          <w:szCs w:val="24"/>
        </w:rPr>
        <w:t>revised</w:t>
      </w:r>
      <w:proofErr w:type="spellEnd"/>
      <w:r w:rsidR="00EC6808">
        <w:rPr>
          <w:szCs w:val="24"/>
        </w:rPr>
        <w:t xml:space="preserve"> the </w:t>
      </w:r>
      <w:proofErr w:type="spellStart"/>
      <w:r w:rsidR="00EC6808">
        <w:rPr>
          <w:szCs w:val="24"/>
        </w:rPr>
        <w:t>manuscript</w:t>
      </w:r>
      <w:proofErr w:type="spellEnd"/>
      <w:r w:rsidR="00EC6808">
        <w:rPr>
          <w:szCs w:val="24"/>
        </w:rPr>
        <w:t xml:space="preserve">, </w:t>
      </w:r>
      <w:proofErr w:type="spellStart"/>
      <w:r w:rsidR="00EC6808">
        <w:rPr>
          <w:szCs w:val="24"/>
        </w:rPr>
        <w:t>we</w:t>
      </w:r>
      <w:proofErr w:type="spellEnd"/>
      <w:r w:rsidR="00EC6808">
        <w:rPr>
          <w:szCs w:val="24"/>
        </w:rPr>
        <w:t xml:space="preserve"> </w:t>
      </w:r>
      <w:proofErr w:type="spellStart"/>
      <w:r w:rsidR="00EC6808">
        <w:rPr>
          <w:szCs w:val="24"/>
        </w:rPr>
        <w:t>adress</w:t>
      </w:r>
      <w:r w:rsidR="002406CE">
        <w:rPr>
          <w:szCs w:val="24"/>
        </w:rPr>
        <w:t>ed</w:t>
      </w:r>
      <w:proofErr w:type="spellEnd"/>
      <w:r w:rsidR="00EC6808">
        <w:rPr>
          <w:szCs w:val="24"/>
        </w:rPr>
        <w:t xml:space="preserve"> the </w:t>
      </w:r>
      <w:proofErr w:type="spellStart"/>
      <w:r w:rsidR="00EC6808">
        <w:rPr>
          <w:szCs w:val="24"/>
        </w:rPr>
        <w:t>editorial</w:t>
      </w:r>
      <w:proofErr w:type="spellEnd"/>
      <w:r w:rsidR="00EC6808">
        <w:rPr>
          <w:szCs w:val="24"/>
        </w:rPr>
        <w:t xml:space="preserve"> and </w:t>
      </w:r>
      <w:proofErr w:type="spellStart"/>
      <w:r w:rsidR="00EC6808">
        <w:rPr>
          <w:szCs w:val="24"/>
        </w:rPr>
        <w:t>reviewers</w:t>
      </w:r>
      <w:proofErr w:type="spellEnd"/>
      <w:r w:rsidR="00EC6808">
        <w:rPr>
          <w:szCs w:val="24"/>
        </w:rPr>
        <w:t xml:space="preserve"> </w:t>
      </w:r>
      <w:proofErr w:type="spellStart"/>
      <w:r w:rsidR="00EC6808">
        <w:rPr>
          <w:szCs w:val="24"/>
        </w:rPr>
        <w:t>comments</w:t>
      </w:r>
      <w:proofErr w:type="spellEnd"/>
      <w:r w:rsidR="00EC6808">
        <w:rPr>
          <w:szCs w:val="24"/>
        </w:rPr>
        <w:t xml:space="preserve"> to </w:t>
      </w:r>
      <w:r w:rsidR="002048FD">
        <w:rPr>
          <w:szCs w:val="24"/>
        </w:rPr>
        <w:t xml:space="preserve">the best of </w:t>
      </w:r>
      <w:proofErr w:type="spellStart"/>
      <w:r w:rsidR="002048FD">
        <w:rPr>
          <w:szCs w:val="24"/>
        </w:rPr>
        <w:t>our</w:t>
      </w:r>
      <w:proofErr w:type="spellEnd"/>
      <w:r w:rsidR="002048FD">
        <w:rPr>
          <w:szCs w:val="24"/>
        </w:rPr>
        <w:t xml:space="preserve"> </w:t>
      </w:r>
      <w:proofErr w:type="spellStart"/>
      <w:r w:rsidR="002048FD">
        <w:rPr>
          <w:szCs w:val="24"/>
        </w:rPr>
        <w:t>capabilities</w:t>
      </w:r>
      <w:proofErr w:type="spellEnd"/>
      <w:r w:rsidR="002048FD">
        <w:rPr>
          <w:szCs w:val="24"/>
        </w:rPr>
        <w:t xml:space="preserve">. </w:t>
      </w:r>
      <w:proofErr w:type="spellStart"/>
      <w:r w:rsidR="002048FD">
        <w:rPr>
          <w:szCs w:val="24"/>
        </w:rPr>
        <w:t>We</w:t>
      </w:r>
      <w:proofErr w:type="spellEnd"/>
      <w:r w:rsidR="002048FD">
        <w:rPr>
          <w:szCs w:val="24"/>
        </w:rPr>
        <w:t xml:space="preserve"> </w:t>
      </w:r>
      <w:proofErr w:type="spellStart"/>
      <w:r w:rsidR="002048FD">
        <w:rPr>
          <w:szCs w:val="24"/>
        </w:rPr>
        <w:t>apologize</w:t>
      </w:r>
      <w:proofErr w:type="spellEnd"/>
      <w:r w:rsidR="002048FD">
        <w:rPr>
          <w:szCs w:val="24"/>
        </w:rPr>
        <w:t xml:space="preserve"> for the </w:t>
      </w:r>
      <w:proofErr w:type="spellStart"/>
      <w:r w:rsidR="002048FD">
        <w:rPr>
          <w:szCs w:val="24"/>
        </w:rPr>
        <w:t>delayed</w:t>
      </w:r>
      <w:proofErr w:type="spellEnd"/>
      <w:r w:rsidR="002048FD">
        <w:rPr>
          <w:szCs w:val="24"/>
        </w:rPr>
        <w:t xml:space="preserve"> </w:t>
      </w:r>
      <w:proofErr w:type="spellStart"/>
      <w:r w:rsidR="002048FD">
        <w:rPr>
          <w:szCs w:val="24"/>
        </w:rPr>
        <w:t>submission</w:t>
      </w:r>
      <w:proofErr w:type="spellEnd"/>
      <w:r w:rsidRPr="00D42DD7">
        <w:rPr>
          <w:szCs w:val="24"/>
        </w:rPr>
        <w:t>.</w:t>
      </w:r>
    </w:p>
    <w:p w14:paraId="34AB01B1" w14:textId="77777777" w:rsidR="00555D45" w:rsidRPr="00D42DD7" w:rsidRDefault="00555D45" w:rsidP="008039C7">
      <w:pPr>
        <w:pStyle w:val="NoSpacing"/>
        <w:jc w:val="both"/>
        <w:rPr>
          <w:rFonts w:ascii="Times" w:hAnsi="Times"/>
          <w:sz w:val="24"/>
          <w:szCs w:val="24"/>
        </w:rPr>
      </w:pPr>
      <w:bookmarkStart w:id="0" w:name="_GoBack"/>
      <w:bookmarkEnd w:id="0"/>
    </w:p>
    <w:p w14:paraId="1F6CC59C" w14:textId="5A1B7C38" w:rsidR="00555D45" w:rsidRPr="00D42DD7" w:rsidRDefault="00555D45" w:rsidP="00D16F7A">
      <w:pPr>
        <w:pStyle w:val="NoSpacing"/>
        <w:ind w:firstLine="720"/>
        <w:jc w:val="both"/>
        <w:rPr>
          <w:rFonts w:ascii="Times" w:hAnsi="Times"/>
          <w:sz w:val="24"/>
          <w:szCs w:val="24"/>
        </w:rPr>
      </w:pPr>
      <w:r w:rsidRPr="00D42DD7">
        <w:rPr>
          <w:rFonts w:ascii="Times" w:hAnsi="Times"/>
          <w:sz w:val="24"/>
          <w:szCs w:val="24"/>
        </w:rPr>
        <w:t>Our manuscript is not under submission in any other journal and all authors agreed to the final version of the manuscript. There are no conflicts of interest for any authors.</w:t>
      </w:r>
      <w:r w:rsidR="00072F7F" w:rsidRPr="00D42DD7">
        <w:rPr>
          <w:rFonts w:ascii="Times" w:hAnsi="Times"/>
          <w:sz w:val="24"/>
          <w:szCs w:val="24"/>
        </w:rPr>
        <w:t xml:space="preserve"> </w:t>
      </w:r>
    </w:p>
    <w:p w14:paraId="11A1DA57" w14:textId="77777777" w:rsidR="00555D45" w:rsidRPr="00D42DD7" w:rsidRDefault="00555D45" w:rsidP="008039C7">
      <w:pPr>
        <w:pStyle w:val="NoSpacing"/>
        <w:jc w:val="both"/>
        <w:rPr>
          <w:rFonts w:ascii="Times" w:hAnsi="Times"/>
          <w:sz w:val="24"/>
          <w:szCs w:val="24"/>
        </w:rPr>
      </w:pPr>
    </w:p>
    <w:p w14:paraId="0942027E" w14:textId="7A200455" w:rsidR="00555D45" w:rsidRPr="00D42DD7" w:rsidRDefault="00555D45" w:rsidP="00D16F7A">
      <w:pPr>
        <w:pStyle w:val="NoSpacing"/>
        <w:ind w:firstLine="720"/>
        <w:jc w:val="both"/>
        <w:rPr>
          <w:rFonts w:ascii="Times" w:hAnsi="Times"/>
          <w:sz w:val="24"/>
          <w:szCs w:val="24"/>
        </w:rPr>
      </w:pPr>
      <w:r w:rsidRPr="00D42DD7">
        <w:rPr>
          <w:rFonts w:ascii="Times" w:hAnsi="Times"/>
          <w:sz w:val="24"/>
          <w:szCs w:val="24"/>
        </w:rPr>
        <w:t>Thank you for your consideration of the manuscript and please do not hesitate to contact me with additional questions.</w:t>
      </w:r>
    </w:p>
    <w:p w14:paraId="4A99060C" w14:textId="548BD136" w:rsidR="00EE20FC" w:rsidRPr="00D42DD7" w:rsidRDefault="00EE20FC" w:rsidP="00A87EE1">
      <w:pPr>
        <w:spacing w:line="280" w:lineRule="exact"/>
        <w:rPr>
          <w:szCs w:val="24"/>
          <w:lang w:val="en-US"/>
        </w:rPr>
      </w:pPr>
    </w:p>
    <w:p w14:paraId="6B89E38E" w14:textId="7BC3F825" w:rsidR="00BD3621" w:rsidRPr="00D42DD7" w:rsidRDefault="00BD3621" w:rsidP="00A87EE1">
      <w:pPr>
        <w:tabs>
          <w:tab w:val="left" w:pos="4536"/>
        </w:tabs>
        <w:spacing w:line="280" w:lineRule="exact"/>
        <w:rPr>
          <w:szCs w:val="24"/>
          <w:lang w:val="en-US"/>
        </w:rPr>
      </w:pPr>
      <w:r w:rsidRPr="00D42DD7">
        <w:rPr>
          <w:szCs w:val="24"/>
          <w:lang w:val="en-US"/>
        </w:rPr>
        <w:t>Sincerely,</w:t>
      </w:r>
    </w:p>
    <w:p w14:paraId="6FA9DEBC" w14:textId="281390C3" w:rsidR="00A87EE1" w:rsidRPr="00D42DD7" w:rsidRDefault="00A87EE1" w:rsidP="00A87EE1">
      <w:pPr>
        <w:tabs>
          <w:tab w:val="left" w:pos="4536"/>
        </w:tabs>
        <w:spacing w:line="280" w:lineRule="exact"/>
        <w:rPr>
          <w:szCs w:val="24"/>
          <w:lang w:val="en-US"/>
        </w:rPr>
      </w:pPr>
      <w:r w:rsidRPr="00D42DD7">
        <w:rPr>
          <w:noProof/>
          <w:szCs w:val="24"/>
        </w:rPr>
        <w:drawing>
          <wp:anchor distT="0" distB="0" distL="114300" distR="114300" simplePos="0" relativeHeight="251658240" behindDoc="1" locked="0" layoutInCell="1" allowOverlap="1" wp14:anchorId="2617146D" wp14:editId="4669B535">
            <wp:simplePos x="0" y="0"/>
            <wp:positionH relativeFrom="column">
              <wp:posOffset>-635</wp:posOffset>
            </wp:positionH>
            <wp:positionV relativeFrom="paragraph">
              <wp:posOffset>36830</wp:posOffset>
            </wp:positionV>
            <wp:extent cx="1631950" cy="603250"/>
            <wp:effectExtent l="0" t="0" r="6350" b="6350"/>
            <wp:wrapTight wrapText="bothSides">
              <wp:wrapPolygon edited="0">
                <wp:start x="0" y="0"/>
                <wp:lineTo x="0" y="21373"/>
                <wp:lineTo x="21516" y="21373"/>
                <wp:lineTo x="21516" y="0"/>
                <wp:lineTo x="0" y="0"/>
              </wp:wrapPolygon>
            </wp:wrapTight>
            <wp:docPr id="4" name="Picture 4" descr="Macintosh HD:Users:zeltnern:Desktop:my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zeltnern:Desktop:my signatur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5B8238" w14:textId="1A170411" w:rsidR="00A87EE1" w:rsidRPr="00D42DD7" w:rsidRDefault="00A87EE1" w:rsidP="00A87EE1">
      <w:pPr>
        <w:tabs>
          <w:tab w:val="left" w:pos="4536"/>
        </w:tabs>
        <w:spacing w:line="280" w:lineRule="exact"/>
        <w:rPr>
          <w:szCs w:val="24"/>
          <w:lang w:val="en-US"/>
        </w:rPr>
      </w:pPr>
    </w:p>
    <w:p w14:paraId="179FAD03" w14:textId="77777777" w:rsidR="00A87EE1" w:rsidRPr="00D42DD7" w:rsidRDefault="00A87EE1" w:rsidP="00A87EE1">
      <w:pPr>
        <w:tabs>
          <w:tab w:val="left" w:pos="4536"/>
        </w:tabs>
        <w:spacing w:line="280" w:lineRule="exact"/>
        <w:rPr>
          <w:szCs w:val="24"/>
          <w:lang w:val="en-US"/>
        </w:rPr>
      </w:pPr>
    </w:p>
    <w:p w14:paraId="1402102C" w14:textId="77777777" w:rsidR="00A87EE1" w:rsidRPr="00D42DD7" w:rsidRDefault="00A87EE1" w:rsidP="00A87EE1">
      <w:pPr>
        <w:tabs>
          <w:tab w:val="left" w:pos="4536"/>
        </w:tabs>
        <w:spacing w:line="280" w:lineRule="exact"/>
        <w:rPr>
          <w:szCs w:val="24"/>
          <w:lang w:val="en-US"/>
        </w:rPr>
      </w:pPr>
    </w:p>
    <w:p w14:paraId="4648BA0D" w14:textId="66C5F7DF" w:rsidR="00AF1E0E" w:rsidRPr="00D42DD7" w:rsidRDefault="00A87EE1" w:rsidP="009F1470">
      <w:pPr>
        <w:tabs>
          <w:tab w:val="left" w:pos="4536"/>
        </w:tabs>
        <w:spacing w:line="280" w:lineRule="exact"/>
        <w:rPr>
          <w:szCs w:val="24"/>
          <w:lang w:val="en-US"/>
        </w:rPr>
      </w:pPr>
      <w:r w:rsidRPr="00D42DD7">
        <w:rPr>
          <w:szCs w:val="24"/>
          <w:lang w:val="en-US"/>
        </w:rPr>
        <w:t>Nadja Zeltner, PhD</w:t>
      </w:r>
    </w:p>
    <w:sectPr w:rsidR="00AF1E0E" w:rsidRPr="00D42DD7" w:rsidSect="00903F5F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244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79C10" w14:textId="77777777" w:rsidR="000D3E6F" w:rsidRDefault="000D3E6F">
      <w:r>
        <w:separator/>
      </w:r>
    </w:p>
  </w:endnote>
  <w:endnote w:type="continuationSeparator" w:id="0">
    <w:p w14:paraId="2DAA5FCE" w14:textId="77777777" w:rsidR="000D3E6F" w:rsidRDefault="000D3E6F">
      <w:r>
        <w:continuationSeparator/>
      </w:r>
    </w:p>
  </w:endnote>
  <w:endnote w:type="continuationNotice" w:id="1">
    <w:p w14:paraId="780452C3" w14:textId="77777777" w:rsidR="000D3E6F" w:rsidRDefault="000D3E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BF3B8" w14:textId="77777777" w:rsidR="00E27CAB" w:rsidRDefault="00E27CAB" w:rsidP="00D724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61AE5D" w14:textId="77777777" w:rsidR="00E27CAB" w:rsidRDefault="00E27C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C760A" w14:textId="2E2F191C" w:rsidR="00E27CAB" w:rsidRDefault="00E27CAB" w:rsidP="00D724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76F8">
      <w:rPr>
        <w:rStyle w:val="PageNumber"/>
        <w:noProof/>
      </w:rPr>
      <w:t>2</w:t>
    </w:r>
    <w:r>
      <w:rPr>
        <w:rStyle w:val="PageNumber"/>
      </w:rPr>
      <w:fldChar w:fldCharType="end"/>
    </w:r>
  </w:p>
  <w:p w14:paraId="3B89379F" w14:textId="77777777" w:rsidR="00E27CAB" w:rsidRDefault="00E27C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FF90B" w14:textId="0070CF3A" w:rsidR="00E01A38" w:rsidRPr="00A87EE1" w:rsidRDefault="00E01A38" w:rsidP="00E01A38">
    <w:pPr>
      <w:pStyle w:val="Footer"/>
      <w:rPr>
        <w:sz w:val="20"/>
      </w:rPr>
    </w:pPr>
    <w:r>
      <w:rPr>
        <w:sz w:val="16"/>
        <w:szCs w:val="16"/>
      </w:rPr>
      <w:tab/>
    </w:r>
    <w:r w:rsidRPr="00A87EE1">
      <w:rPr>
        <w:sz w:val="20"/>
      </w:rPr>
      <w:t>Nadja Zeltner, PhD, Assistant Professor</w:t>
    </w:r>
  </w:p>
  <w:p w14:paraId="7401D523" w14:textId="77777777" w:rsidR="00E01A38" w:rsidRPr="00A87EE1" w:rsidRDefault="00E01A38" w:rsidP="00E01A38">
    <w:pPr>
      <w:pStyle w:val="Footer"/>
      <w:jc w:val="center"/>
      <w:rPr>
        <w:sz w:val="20"/>
      </w:rPr>
    </w:pPr>
    <w:r w:rsidRPr="00A87EE1">
      <w:rPr>
        <w:sz w:val="20"/>
      </w:rPr>
      <w:t xml:space="preserve">Center for </w:t>
    </w:r>
    <w:proofErr w:type="spellStart"/>
    <w:r w:rsidRPr="00A87EE1">
      <w:rPr>
        <w:sz w:val="20"/>
      </w:rPr>
      <w:t>Molecular</w:t>
    </w:r>
    <w:proofErr w:type="spellEnd"/>
    <w:r w:rsidRPr="00A87EE1">
      <w:rPr>
        <w:sz w:val="20"/>
      </w:rPr>
      <w:t xml:space="preserve"> </w:t>
    </w:r>
    <w:proofErr w:type="spellStart"/>
    <w:r w:rsidRPr="00A87EE1">
      <w:rPr>
        <w:sz w:val="20"/>
      </w:rPr>
      <w:t>Medicine</w:t>
    </w:r>
    <w:proofErr w:type="spellEnd"/>
    <w:r w:rsidRPr="00A87EE1">
      <w:rPr>
        <w:sz w:val="20"/>
      </w:rPr>
      <w:t xml:space="preserve">, </w:t>
    </w:r>
    <w:proofErr w:type="spellStart"/>
    <w:r w:rsidRPr="00A87EE1">
      <w:rPr>
        <w:sz w:val="20"/>
      </w:rPr>
      <w:t>Department</w:t>
    </w:r>
    <w:proofErr w:type="spellEnd"/>
    <w:r w:rsidRPr="00A87EE1">
      <w:rPr>
        <w:sz w:val="20"/>
      </w:rPr>
      <w:t xml:space="preserve"> of </w:t>
    </w:r>
    <w:proofErr w:type="spellStart"/>
    <w:r w:rsidRPr="00A87EE1">
      <w:rPr>
        <w:sz w:val="20"/>
      </w:rPr>
      <w:t>Biochemistry</w:t>
    </w:r>
    <w:proofErr w:type="spellEnd"/>
    <w:r w:rsidRPr="00A87EE1">
      <w:rPr>
        <w:sz w:val="20"/>
      </w:rPr>
      <w:t xml:space="preserve"> &amp; </w:t>
    </w:r>
    <w:proofErr w:type="spellStart"/>
    <w:r w:rsidRPr="00A87EE1">
      <w:rPr>
        <w:sz w:val="20"/>
      </w:rPr>
      <w:t>Molecular</w:t>
    </w:r>
    <w:proofErr w:type="spellEnd"/>
    <w:r w:rsidRPr="00A87EE1">
      <w:rPr>
        <w:sz w:val="20"/>
      </w:rPr>
      <w:t xml:space="preserve"> </w:t>
    </w:r>
    <w:proofErr w:type="spellStart"/>
    <w:r w:rsidRPr="00A87EE1">
      <w:rPr>
        <w:sz w:val="20"/>
      </w:rPr>
      <w:t>Biology</w:t>
    </w:r>
    <w:proofErr w:type="spellEnd"/>
    <w:r w:rsidRPr="00A87EE1">
      <w:rPr>
        <w:sz w:val="20"/>
      </w:rPr>
      <w:t xml:space="preserve">, </w:t>
    </w:r>
    <w:proofErr w:type="spellStart"/>
    <w:r w:rsidRPr="00A87EE1">
      <w:rPr>
        <w:sz w:val="20"/>
      </w:rPr>
      <w:t>Department</w:t>
    </w:r>
    <w:proofErr w:type="spellEnd"/>
    <w:r w:rsidRPr="00A87EE1">
      <w:rPr>
        <w:sz w:val="20"/>
      </w:rPr>
      <w:t xml:space="preserve"> of Cellular </w:t>
    </w:r>
    <w:proofErr w:type="spellStart"/>
    <w:r w:rsidRPr="00A87EE1">
      <w:rPr>
        <w:sz w:val="20"/>
      </w:rPr>
      <w:t>Biology</w:t>
    </w:r>
    <w:proofErr w:type="spellEnd"/>
  </w:p>
  <w:p w14:paraId="055A9E1F" w14:textId="77777777" w:rsidR="00E01A38" w:rsidRPr="00A87EE1" w:rsidRDefault="00E01A38" w:rsidP="00E01A38">
    <w:pPr>
      <w:pStyle w:val="Footer"/>
      <w:jc w:val="center"/>
      <w:rPr>
        <w:sz w:val="20"/>
      </w:rPr>
    </w:pPr>
    <w:r w:rsidRPr="00A87EE1">
      <w:rPr>
        <w:sz w:val="20"/>
      </w:rPr>
      <w:t xml:space="preserve">325 </w:t>
    </w:r>
    <w:proofErr w:type="spellStart"/>
    <w:r w:rsidRPr="00A87EE1">
      <w:rPr>
        <w:sz w:val="20"/>
      </w:rPr>
      <w:t>Riverbend</w:t>
    </w:r>
    <w:proofErr w:type="spellEnd"/>
    <w:r w:rsidRPr="00A87EE1">
      <w:rPr>
        <w:sz w:val="20"/>
      </w:rPr>
      <w:t xml:space="preserve"> Road, </w:t>
    </w:r>
    <w:proofErr w:type="spellStart"/>
    <w:r w:rsidRPr="00A87EE1">
      <w:rPr>
        <w:sz w:val="20"/>
      </w:rPr>
      <w:t>Athens</w:t>
    </w:r>
    <w:proofErr w:type="spellEnd"/>
    <w:r w:rsidRPr="00A87EE1">
      <w:rPr>
        <w:sz w:val="20"/>
      </w:rPr>
      <w:t xml:space="preserve">, GA 30602, USA </w:t>
    </w:r>
    <w:proofErr w:type="gramStart"/>
    <w:r w:rsidRPr="00A87EE1">
      <w:rPr>
        <w:sz w:val="20"/>
      </w:rPr>
      <w:t xml:space="preserve">•  </w:t>
    </w:r>
    <w:proofErr w:type="spellStart"/>
    <w:r w:rsidRPr="00A87EE1">
      <w:rPr>
        <w:sz w:val="20"/>
      </w:rPr>
      <w:t>Telephone</w:t>
    </w:r>
    <w:proofErr w:type="spellEnd"/>
    <w:proofErr w:type="gramEnd"/>
    <w:r w:rsidRPr="00A87EE1">
      <w:rPr>
        <w:sz w:val="20"/>
      </w:rPr>
      <w:t xml:space="preserve"> (706) 5422650 • Fax (706) 542-4412</w:t>
    </w:r>
  </w:p>
  <w:p w14:paraId="64516044" w14:textId="77777777" w:rsidR="00E27CAB" w:rsidRDefault="00E27CAB" w:rsidP="004D0BB6">
    <w:pPr>
      <w:pStyle w:val="Footer"/>
      <w:tabs>
        <w:tab w:val="clear" w:pos="4320"/>
        <w:tab w:val="clear" w:pos="8640"/>
        <w:tab w:val="left" w:pos="482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8AD64" w14:textId="77777777" w:rsidR="000D3E6F" w:rsidRDefault="000D3E6F">
      <w:r>
        <w:separator/>
      </w:r>
    </w:p>
  </w:footnote>
  <w:footnote w:type="continuationSeparator" w:id="0">
    <w:p w14:paraId="338C9AD7" w14:textId="77777777" w:rsidR="000D3E6F" w:rsidRDefault="000D3E6F">
      <w:r>
        <w:continuationSeparator/>
      </w:r>
    </w:p>
  </w:footnote>
  <w:footnote w:type="continuationNotice" w:id="1">
    <w:p w14:paraId="571C18DF" w14:textId="77777777" w:rsidR="000D3E6F" w:rsidRDefault="000D3E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926E4" w14:textId="77777777" w:rsidR="00E27CAB" w:rsidRPr="000066BA" w:rsidRDefault="00E27CAB" w:rsidP="004D0BB6">
    <w:pPr>
      <w:pStyle w:val="Header"/>
      <w:tabs>
        <w:tab w:val="left" w:pos="1200"/>
        <w:tab w:val="center" w:pos="4120"/>
      </w:tabs>
      <w:ind w:right="400"/>
      <w:rPr>
        <w:sz w:val="22"/>
        <w:szCs w:val="22"/>
      </w:rPr>
    </w:pPr>
    <w:r>
      <w:tab/>
    </w:r>
    <w:r>
      <w:tab/>
    </w:r>
    <w:r w:rsidRPr="00DC311F">
      <w:rPr>
        <w:lang w:val="en-US"/>
      </w:rPr>
      <w:t xml:space="preserve">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943A8" w14:textId="2C1467E1" w:rsidR="00E27CAB" w:rsidRPr="00DC311F" w:rsidRDefault="00E01A38" w:rsidP="004D0BB6">
    <w:pPr>
      <w:pStyle w:val="Header"/>
      <w:tabs>
        <w:tab w:val="left" w:pos="1200"/>
        <w:tab w:val="center" w:pos="4120"/>
      </w:tabs>
      <w:ind w:right="400"/>
      <w:jc w:val="center"/>
      <w:rPr>
        <w:lang w:val="en-US"/>
      </w:rPr>
    </w:pPr>
    <w:r w:rsidRPr="00C1107F">
      <w:rPr>
        <w:noProof/>
      </w:rPr>
      <w:drawing>
        <wp:anchor distT="0" distB="0" distL="114300" distR="114300" simplePos="0" relativeHeight="251657216" behindDoc="0" locked="0" layoutInCell="1" allowOverlap="1" wp14:anchorId="773D21DE" wp14:editId="18943775">
          <wp:simplePos x="0" y="0"/>
          <wp:positionH relativeFrom="column">
            <wp:posOffset>3702050</wp:posOffset>
          </wp:positionH>
          <wp:positionV relativeFrom="paragraph">
            <wp:posOffset>0</wp:posOffset>
          </wp:positionV>
          <wp:extent cx="2277745" cy="635000"/>
          <wp:effectExtent l="0" t="0" r="0" b="0"/>
          <wp:wrapSquare wrapText="bothSides"/>
          <wp:docPr id="5" name="Picture 4" descr="page1image175724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age1image1757248"/>
                  <pic:cNvPicPr>
                    <a:picLocks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774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2289">
      <w:rPr>
        <w:noProof/>
      </w:rPr>
      <w:pict w14:anchorId="48A74E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5" type="#_x0000_t75" alt="page1image1755232" style="position:absolute;left:0;text-align:left;margin-left:0;margin-top:0;width:2in;height:44pt;z-index:-251658240;visibility:visible;mso-wrap-style:square;mso-wrap-edited:f;mso-width-percent:0;mso-height-percent:0;mso-position-horizontal-relative:text;mso-position-vertical-relative:text;mso-width-percent:0;mso-height-percent:0">
          <v:imagedata r:id="rId3" o:title="page1image1755232"/>
          <w10:wrap type="tight"/>
        </v:shape>
      </w:pict>
    </w:r>
  </w:p>
  <w:p w14:paraId="25E1FD8E" w14:textId="77777777" w:rsidR="00E01A38" w:rsidRDefault="00E01A38" w:rsidP="004D0BB6">
    <w:pPr>
      <w:pStyle w:val="Header"/>
      <w:jc w:val="center"/>
      <w:rPr>
        <w:b/>
        <w:i/>
        <w:sz w:val="22"/>
        <w:szCs w:val="22"/>
        <w:lang w:val="en-US"/>
      </w:rPr>
    </w:pPr>
  </w:p>
  <w:p w14:paraId="69C8E9C1" w14:textId="77777777" w:rsidR="00E01A38" w:rsidRDefault="00E01A38" w:rsidP="004D0BB6">
    <w:pPr>
      <w:pStyle w:val="Header"/>
      <w:jc w:val="center"/>
      <w:rPr>
        <w:b/>
        <w:i/>
        <w:sz w:val="22"/>
        <w:szCs w:val="22"/>
        <w:lang w:val="en-US"/>
      </w:rPr>
    </w:pPr>
  </w:p>
  <w:p w14:paraId="5BBC81A7" w14:textId="77777777" w:rsidR="00E01A38" w:rsidRDefault="00E01A38" w:rsidP="004D0BB6">
    <w:pPr>
      <w:pStyle w:val="Header"/>
      <w:jc w:val="center"/>
      <w:rPr>
        <w:b/>
        <w:i/>
        <w:sz w:val="22"/>
        <w:szCs w:val="22"/>
        <w:lang w:val="en-US"/>
      </w:rPr>
    </w:pPr>
  </w:p>
  <w:p w14:paraId="78328809" w14:textId="77777777" w:rsidR="00E01A38" w:rsidRPr="00E01A38" w:rsidRDefault="00E01A38" w:rsidP="00E01A38">
    <w:pPr>
      <w:pStyle w:val="Footer"/>
      <w:jc w:val="center"/>
      <w:rPr>
        <w:sz w:val="22"/>
        <w:szCs w:val="22"/>
      </w:rPr>
    </w:pPr>
    <w:r w:rsidRPr="00E01A38">
      <w:rPr>
        <w:sz w:val="22"/>
        <w:szCs w:val="22"/>
      </w:rPr>
      <w:t>Nadja Zeltner, PhD</w:t>
    </w:r>
  </w:p>
  <w:p w14:paraId="7B304C52" w14:textId="4599B51C" w:rsidR="00E01A38" w:rsidRPr="00E01A38" w:rsidRDefault="00E01A38" w:rsidP="00E01A38">
    <w:pPr>
      <w:pStyle w:val="Footer"/>
      <w:jc w:val="center"/>
      <w:rPr>
        <w:sz w:val="22"/>
        <w:szCs w:val="22"/>
      </w:rPr>
    </w:pPr>
    <w:r w:rsidRPr="00E01A38">
      <w:rPr>
        <w:sz w:val="22"/>
        <w:szCs w:val="22"/>
      </w:rPr>
      <w:t>Assistant Professor</w:t>
    </w:r>
  </w:p>
  <w:p w14:paraId="09DF1728" w14:textId="77777777" w:rsidR="00E27CAB" w:rsidRDefault="00E27CAB" w:rsidP="004D0BB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9474D"/>
    <w:multiLevelType w:val="hybridMultilevel"/>
    <w:tmpl w:val="C7CC7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67BFE"/>
    <w:multiLevelType w:val="hybridMultilevel"/>
    <w:tmpl w:val="B81C8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148D6"/>
    <w:multiLevelType w:val="hybridMultilevel"/>
    <w:tmpl w:val="BDD645CC"/>
    <w:lvl w:ilvl="0" w:tplc="BC3E46B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C5F1B"/>
    <w:multiLevelType w:val="hybridMultilevel"/>
    <w:tmpl w:val="63120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209CC"/>
    <w:multiLevelType w:val="hybridMultilevel"/>
    <w:tmpl w:val="03006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C199F"/>
    <w:multiLevelType w:val="hybridMultilevel"/>
    <w:tmpl w:val="1F7412C4"/>
    <w:lvl w:ilvl="0" w:tplc="BC3E46B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C0C10"/>
    <w:multiLevelType w:val="hybridMultilevel"/>
    <w:tmpl w:val="D680A588"/>
    <w:lvl w:ilvl="0" w:tplc="BC3E46B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FMGR.InstantFormat" w:val="w:compa"/>
    <w:docVar w:name="REFMGR.Libraries" w:val="T"/>
  </w:docVars>
  <w:rsids>
    <w:rsidRoot w:val="007B64B6"/>
    <w:rsid w:val="000066BA"/>
    <w:rsid w:val="000161AC"/>
    <w:rsid w:val="0003232A"/>
    <w:rsid w:val="0004081E"/>
    <w:rsid w:val="000422E5"/>
    <w:rsid w:val="000509EA"/>
    <w:rsid w:val="00051E10"/>
    <w:rsid w:val="00053798"/>
    <w:rsid w:val="00054FC5"/>
    <w:rsid w:val="00057AAC"/>
    <w:rsid w:val="00072F7F"/>
    <w:rsid w:val="0009101C"/>
    <w:rsid w:val="000959FE"/>
    <w:rsid w:val="00096DD7"/>
    <w:rsid w:val="000A10F1"/>
    <w:rsid w:val="000A4546"/>
    <w:rsid w:val="000B634A"/>
    <w:rsid w:val="000C1295"/>
    <w:rsid w:val="000C2241"/>
    <w:rsid w:val="000C3F0E"/>
    <w:rsid w:val="000D2289"/>
    <w:rsid w:val="000D3AE9"/>
    <w:rsid w:val="000D3E6F"/>
    <w:rsid w:val="000D5995"/>
    <w:rsid w:val="000E1DE1"/>
    <w:rsid w:val="000F02EA"/>
    <w:rsid w:val="000F3678"/>
    <w:rsid w:val="000F5011"/>
    <w:rsid w:val="000F68E6"/>
    <w:rsid w:val="00100B1A"/>
    <w:rsid w:val="00112E16"/>
    <w:rsid w:val="001159EB"/>
    <w:rsid w:val="001212A4"/>
    <w:rsid w:val="00123D98"/>
    <w:rsid w:val="00125971"/>
    <w:rsid w:val="00134EE4"/>
    <w:rsid w:val="00142273"/>
    <w:rsid w:val="00147206"/>
    <w:rsid w:val="00151B9F"/>
    <w:rsid w:val="00152D50"/>
    <w:rsid w:val="00157105"/>
    <w:rsid w:val="00190EAE"/>
    <w:rsid w:val="001948B1"/>
    <w:rsid w:val="001A102F"/>
    <w:rsid w:val="001A4F28"/>
    <w:rsid w:val="001B4719"/>
    <w:rsid w:val="001C1E56"/>
    <w:rsid w:val="001C5B43"/>
    <w:rsid w:val="001D3A74"/>
    <w:rsid w:val="001E0738"/>
    <w:rsid w:val="001F57F8"/>
    <w:rsid w:val="002048FD"/>
    <w:rsid w:val="002143F0"/>
    <w:rsid w:val="00224A36"/>
    <w:rsid w:val="00234AD1"/>
    <w:rsid w:val="002356F8"/>
    <w:rsid w:val="002406CE"/>
    <w:rsid w:val="002656DE"/>
    <w:rsid w:val="00271CF0"/>
    <w:rsid w:val="00295F05"/>
    <w:rsid w:val="002C0133"/>
    <w:rsid w:val="002C085E"/>
    <w:rsid w:val="002C64CC"/>
    <w:rsid w:val="002D6BA6"/>
    <w:rsid w:val="0032663D"/>
    <w:rsid w:val="00331408"/>
    <w:rsid w:val="00340352"/>
    <w:rsid w:val="003535C6"/>
    <w:rsid w:val="00355EA8"/>
    <w:rsid w:val="00366726"/>
    <w:rsid w:val="00377F9E"/>
    <w:rsid w:val="003930EB"/>
    <w:rsid w:val="003A5A0E"/>
    <w:rsid w:val="003C2CAA"/>
    <w:rsid w:val="003D58EC"/>
    <w:rsid w:val="003E3602"/>
    <w:rsid w:val="003F5C00"/>
    <w:rsid w:val="003F698C"/>
    <w:rsid w:val="00400547"/>
    <w:rsid w:val="004143E3"/>
    <w:rsid w:val="00430AC3"/>
    <w:rsid w:val="00430DA3"/>
    <w:rsid w:val="00437E27"/>
    <w:rsid w:val="00446878"/>
    <w:rsid w:val="004528A3"/>
    <w:rsid w:val="00476B9D"/>
    <w:rsid w:val="00482FBD"/>
    <w:rsid w:val="00496B07"/>
    <w:rsid w:val="00497D75"/>
    <w:rsid w:val="004B55E6"/>
    <w:rsid w:val="004C408D"/>
    <w:rsid w:val="004D0BB6"/>
    <w:rsid w:val="004E34BE"/>
    <w:rsid w:val="004E4DCB"/>
    <w:rsid w:val="004E5817"/>
    <w:rsid w:val="004F2AAA"/>
    <w:rsid w:val="0050038E"/>
    <w:rsid w:val="00523238"/>
    <w:rsid w:val="0052650E"/>
    <w:rsid w:val="00530232"/>
    <w:rsid w:val="0054255F"/>
    <w:rsid w:val="005505DE"/>
    <w:rsid w:val="00551F55"/>
    <w:rsid w:val="005531E3"/>
    <w:rsid w:val="005556DC"/>
    <w:rsid w:val="00555D45"/>
    <w:rsid w:val="00570BA5"/>
    <w:rsid w:val="005745EF"/>
    <w:rsid w:val="00590949"/>
    <w:rsid w:val="005A122D"/>
    <w:rsid w:val="005B1730"/>
    <w:rsid w:val="005B6053"/>
    <w:rsid w:val="005C335C"/>
    <w:rsid w:val="005C5FF1"/>
    <w:rsid w:val="005D5DCD"/>
    <w:rsid w:val="005F2EBA"/>
    <w:rsid w:val="00611ABD"/>
    <w:rsid w:val="00613653"/>
    <w:rsid w:val="00616E45"/>
    <w:rsid w:val="00631B8A"/>
    <w:rsid w:val="0063635E"/>
    <w:rsid w:val="00642216"/>
    <w:rsid w:val="00661C0B"/>
    <w:rsid w:val="006751F8"/>
    <w:rsid w:val="00675A4B"/>
    <w:rsid w:val="00685D28"/>
    <w:rsid w:val="00696789"/>
    <w:rsid w:val="006A141D"/>
    <w:rsid w:val="006B142F"/>
    <w:rsid w:val="006C228A"/>
    <w:rsid w:val="006C2AA8"/>
    <w:rsid w:val="006D5E7E"/>
    <w:rsid w:val="006F34BE"/>
    <w:rsid w:val="006F603D"/>
    <w:rsid w:val="00703EE8"/>
    <w:rsid w:val="0075244B"/>
    <w:rsid w:val="007530DF"/>
    <w:rsid w:val="007537D2"/>
    <w:rsid w:val="00762891"/>
    <w:rsid w:val="00775C33"/>
    <w:rsid w:val="00795BAD"/>
    <w:rsid w:val="007B3797"/>
    <w:rsid w:val="007B64B6"/>
    <w:rsid w:val="007B7CA4"/>
    <w:rsid w:val="007D4D3F"/>
    <w:rsid w:val="007E501D"/>
    <w:rsid w:val="007F2C6B"/>
    <w:rsid w:val="007F55B4"/>
    <w:rsid w:val="008007E9"/>
    <w:rsid w:val="008039C7"/>
    <w:rsid w:val="00810221"/>
    <w:rsid w:val="00814C31"/>
    <w:rsid w:val="008206E1"/>
    <w:rsid w:val="00842986"/>
    <w:rsid w:val="00851AF5"/>
    <w:rsid w:val="00863BE2"/>
    <w:rsid w:val="00880781"/>
    <w:rsid w:val="00891145"/>
    <w:rsid w:val="008955B0"/>
    <w:rsid w:val="00897295"/>
    <w:rsid w:val="00897961"/>
    <w:rsid w:val="008F07C4"/>
    <w:rsid w:val="008F7C6B"/>
    <w:rsid w:val="008F7E76"/>
    <w:rsid w:val="00903F5F"/>
    <w:rsid w:val="0093172D"/>
    <w:rsid w:val="00946DC5"/>
    <w:rsid w:val="00953837"/>
    <w:rsid w:val="00975978"/>
    <w:rsid w:val="0098793D"/>
    <w:rsid w:val="0099216D"/>
    <w:rsid w:val="00992CC3"/>
    <w:rsid w:val="00993BC2"/>
    <w:rsid w:val="00997D4E"/>
    <w:rsid w:val="009B0ECD"/>
    <w:rsid w:val="009E1C94"/>
    <w:rsid w:val="009E386E"/>
    <w:rsid w:val="009F1470"/>
    <w:rsid w:val="009F6EA4"/>
    <w:rsid w:val="00A22CFF"/>
    <w:rsid w:val="00A419C3"/>
    <w:rsid w:val="00A6072F"/>
    <w:rsid w:val="00A65951"/>
    <w:rsid w:val="00A87EE1"/>
    <w:rsid w:val="00AA326F"/>
    <w:rsid w:val="00AA3CDE"/>
    <w:rsid w:val="00AA41FB"/>
    <w:rsid w:val="00AE1661"/>
    <w:rsid w:val="00AE710B"/>
    <w:rsid w:val="00AF1E0E"/>
    <w:rsid w:val="00AF5AD0"/>
    <w:rsid w:val="00AF76F8"/>
    <w:rsid w:val="00B00B7C"/>
    <w:rsid w:val="00B201D7"/>
    <w:rsid w:val="00B346E9"/>
    <w:rsid w:val="00B66C58"/>
    <w:rsid w:val="00B84B6C"/>
    <w:rsid w:val="00BA510D"/>
    <w:rsid w:val="00BD3621"/>
    <w:rsid w:val="00BD5B69"/>
    <w:rsid w:val="00BD6444"/>
    <w:rsid w:val="00BD6F49"/>
    <w:rsid w:val="00BF20A0"/>
    <w:rsid w:val="00C11662"/>
    <w:rsid w:val="00C16F73"/>
    <w:rsid w:val="00C24FCD"/>
    <w:rsid w:val="00C31789"/>
    <w:rsid w:val="00C33928"/>
    <w:rsid w:val="00C63E7A"/>
    <w:rsid w:val="00C742CB"/>
    <w:rsid w:val="00C83758"/>
    <w:rsid w:val="00C843BB"/>
    <w:rsid w:val="00C90E1F"/>
    <w:rsid w:val="00CA7953"/>
    <w:rsid w:val="00CB19E5"/>
    <w:rsid w:val="00CC3621"/>
    <w:rsid w:val="00CD5890"/>
    <w:rsid w:val="00CF00D6"/>
    <w:rsid w:val="00CF43ED"/>
    <w:rsid w:val="00D07596"/>
    <w:rsid w:val="00D14124"/>
    <w:rsid w:val="00D14D79"/>
    <w:rsid w:val="00D15DC1"/>
    <w:rsid w:val="00D16F7A"/>
    <w:rsid w:val="00D17423"/>
    <w:rsid w:val="00D17F01"/>
    <w:rsid w:val="00D32CC6"/>
    <w:rsid w:val="00D35497"/>
    <w:rsid w:val="00D42DD7"/>
    <w:rsid w:val="00D66799"/>
    <w:rsid w:val="00D724F6"/>
    <w:rsid w:val="00D728C1"/>
    <w:rsid w:val="00D84316"/>
    <w:rsid w:val="00D92184"/>
    <w:rsid w:val="00D940E7"/>
    <w:rsid w:val="00DA15F2"/>
    <w:rsid w:val="00DA4C0B"/>
    <w:rsid w:val="00DB1D00"/>
    <w:rsid w:val="00DC0331"/>
    <w:rsid w:val="00DC0641"/>
    <w:rsid w:val="00DC1FBD"/>
    <w:rsid w:val="00DC311F"/>
    <w:rsid w:val="00DC5D18"/>
    <w:rsid w:val="00DC6623"/>
    <w:rsid w:val="00DE7CEC"/>
    <w:rsid w:val="00DF2BC2"/>
    <w:rsid w:val="00E00855"/>
    <w:rsid w:val="00E01A38"/>
    <w:rsid w:val="00E14CA4"/>
    <w:rsid w:val="00E207ED"/>
    <w:rsid w:val="00E27CAB"/>
    <w:rsid w:val="00E33DDB"/>
    <w:rsid w:val="00E5654C"/>
    <w:rsid w:val="00E63750"/>
    <w:rsid w:val="00E65008"/>
    <w:rsid w:val="00E7033F"/>
    <w:rsid w:val="00E736FF"/>
    <w:rsid w:val="00E91AD9"/>
    <w:rsid w:val="00EA36FA"/>
    <w:rsid w:val="00EA418D"/>
    <w:rsid w:val="00EA69F0"/>
    <w:rsid w:val="00EB3CBC"/>
    <w:rsid w:val="00EB529F"/>
    <w:rsid w:val="00EC4132"/>
    <w:rsid w:val="00EC5AB9"/>
    <w:rsid w:val="00EC649A"/>
    <w:rsid w:val="00EC6808"/>
    <w:rsid w:val="00ED5A10"/>
    <w:rsid w:val="00EE20FC"/>
    <w:rsid w:val="00EE3102"/>
    <w:rsid w:val="00EF781A"/>
    <w:rsid w:val="00F01F76"/>
    <w:rsid w:val="00F053F9"/>
    <w:rsid w:val="00F127E1"/>
    <w:rsid w:val="00F140A5"/>
    <w:rsid w:val="00F1576F"/>
    <w:rsid w:val="00F25D3A"/>
    <w:rsid w:val="00F30FCF"/>
    <w:rsid w:val="00F43D64"/>
    <w:rsid w:val="00F510AC"/>
    <w:rsid w:val="00F63D3B"/>
    <w:rsid w:val="00F7670C"/>
    <w:rsid w:val="00F93DBB"/>
    <w:rsid w:val="00F94186"/>
    <w:rsid w:val="00F96F5A"/>
    <w:rsid w:val="00FA1639"/>
    <w:rsid w:val="00FB4D5B"/>
    <w:rsid w:val="00FD2FB6"/>
    <w:rsid w:val="00FD54B1"/>
    <w:rsid w:val="00FE7180"/>
    <w:rsid w:val="00FE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272D462"/>
  <w15:docId w15:val="{E99A6E85-061C-7F46-853A-21919F86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0BB6"/>
    <w:rPr>
      <w:rFonts w:ascii="Times" w:eastAsia="Times" w:hAnsi="Times"/>
      <w:sz w:val="24"/>
      <w:lang w:val="fr-FR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66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066B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0066B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C2A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2AA8"/>
    <w:rPr>
      <w:rFonts w:ascii="Tahoma" w:eastAsia="Times" w:hAnsi="Tahoma" w:cs="Tahoma"/>
      <w:sz w:val="16"/>
      <w:szCs w:val="16"/>
      <w:lang w:val="fr-FR" w:eastAsia="ko-KR"/>
    </w:rPr>
  </w:style>
  <w:style w:type="character" w:customStyle="1" w:styleId="apple-style-span">
    <w:name w:val="apple-style-span"/>
    <w:basedOn w:val="DefaultParagraphFont"/>
    <w:rsid w:val="004D0BB6"/>
  </w:style>
  <w:style w:type="paragraph" w:styleId="NormalWeb">
    <w:name w:val="Normal (Web)"/>
    <w:basedOn w:val="Normal"/>
    <w:uiPriority w:val="99"/>
    <w:unhideWhenUsed/>
    <w:rsid w:val="00AA41FB"/>
    <w:pPr>
      <w:spacing w:before="100" w:beforeAutospacing="1" w:after="100" w:afterAutospacing="1"/>
    </w:pPr>
    <w:rPr>
      <w:rFonts w:eastAsia="Batang"/>
      <w:sz w:val="20"/>
      <w:lang w:val="en-US" w:eastAsia="en-US"/>
    </w:rPr>
  </w:style>
  <w:style w:type="paragraph" w:styleId="ListParagraph">
    <w:name w:val="List Paragraph"/>
    <w:basedOn w:val="Normal"/>
    <w:qFormat/>
    <w:rsid w:val="00E91AD9"/>
    <w:pPr>
      <w:ind w:left="720"/>
      <w:contextualSpacing/>
    </w:pPr>
    <w:rPr>
      <w:szCs w:val="24"/>
    </w:rPr>
  </w:style>
  <w:style w:type="character" w:styleId="PageNumber">
    <w:name w:val="page number"/>
    <w:basedOn w:val="DefaultParagraphFont"/>
    <w:semiHidden/>
    <w:unhideWhenUsed/>
    <w:rsid w:val="00D724F6"/>
  </w:style>
  <w:style w:type="paragraph" w:styleId="Revision">
    <w:name w:val="Revision"/>
    <w:hidden/>
    <w:uiPriority w:val="99"/>
    <w:semiHidden/>
    <w:rsid w:val="00613653"/>
    <w:rPr>
      <w:rFonts w:ascii="Times" w:eastAsia="Times" w:hAnsi="Times"/>
      <w:sz w:val="24"/>
      <w:lang w:val="fr-FR"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E01A38"/>
    <w:rPr>
      <w:rFonts w:ascii="Times" w:eastAsia="Times" w:hAnsi="Times"/>
      <w:sz w:val="24"/>
      <w:lang w:val="fr-FR" w:eastAsia="ko-KR"/>
    </w:rPr>
  </w:style>
  <w:style w:type="paragraph" w:styleId="NoSpacing">
    <w:name w:val="No Spacing"/>
    <w:uiPriority w:val="1"/>
    <w:qFormat/>
    <w:rsid w:val="008039C7"/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72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1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5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file:////var/folders/mk/d4vwvg4d7wjgpf9bttz91v2w0000gn/T/com.microsoft.Word/WebArchiveCopyPasteTempFiles/page1image1757248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studerl\AppData\Roaming\Microsoft\Templates\CSCB%20cover%20letter%20NEW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ECEA60-32CA-064E-AB6D-D7CB6FD9CD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6AC1AF-2BB1-3146-AE28-A451663E9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C:\Users\studerl\AppData\Roaming\Microsoft\Templates\CSCB cover letter NEW LOGO.dotx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York, January 15, 2004</vt:lpstr>
    </vt:vector>
  </TitlesOfParts>
  <Company>MSKCC</Company>
  <LinksUpToDate>false</LinksUpToDate>
  <CharactersWithSpaces>829</CharactersWithSpaces>
  <SharedDoc>false</SharedDoc>
  <HLinks>
    <vt:vector size="6" baseType="variant">
      <vt:variant>
        <vt:i4>36</vt:i4>
      </vt:variant>
      <vt:variant>
        <vt:i4>0</vt:i4>
      </vt:variant>
      <vt:variant>
        <vt:i4>0</vt:i4>
      </vt:variant>
      <vt:variant>
        <vt:i4>5</vt:i4>
      </vt:variant>
      <vt:variant>
        <vt:lpwstr>mailto:studerl@mskcc.org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York, January 15, 2004</dc:title>
  <dc:creator>studerl</dc:creator>
  <cp:lastModifiedBy>Nadja Zeltner</cp:lastModifiedBy>
  <cp:revision>2</cp:revision>
  <cp:lastPrinted>2018-12-04T15:06:00Z</cp:lastPrinted>
  <dcterms:created xsi:type="dcterms:W3CDTF">2019-11-25T19:52:00Z</dcterms:created>
  <dcterms:modified xsi:type="dcterms:W3CDTF">2019-11-25T19:52:00Z</dcterms:modified>
</cp:coreProperties>
</file>