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CD" w:rsidRDefault="00FC4ACD"/>
    <w:p w:rsidR="00FC4ACD" w:rsidRDefault="00A22FAD">
      <w:r w:rsidRPr="00A22FAD">
        <w:t>https://s100.copyright.com/AppDispatchServlet</w:t>
      </w:r>
    </w:p>
    <w:p w:rsidR="00FC4ACD" w:rsidRDefault="00A22FAD"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 wp14:anchorId="47F1CB40" wp14:editId="220F25E7">
            <wp:simplePos x="0" y="0"/>
            <wp:positionH relativeFrom="column">
              <wp:posOffset>-635</wp:posOffset>
            </wp:positionH>
            <wp:positionV relativeFrom="paragraph">
              <wp:posOffset>69215</wp:posOffset>
            </wp:positionV>
            <wp:extent cx="4605655" cy="3427095"/>
            <wp:effectExtent l="0" t="0" r="4445" b="1905"/>
            <wp:wrapTight wrapText="bothSides">
              <wp:wrapPolygon edited="0">
                <wp:start x="0" y="0"/>
                <wp:lineTo x="0" y="21492"/>
                <wp:lineTo x="21532" y="21492"/>
                <wp:lineTo x="21532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2" r="70837" b="33333"/>
                    <a:stretch/>
                  </pic:blipFill>
                  <pic:spPr bwMode="auto">
                    <a:xfrm>
                      <a:off x="0" y="0"/>
                      <a:ext cx="4605655" cy="3427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ACD" w:rsidRDefault="00FC4ACD"/>
    <w:p w:rsidR="00FC4ACD" w:rsidRDefault="00FC4ACD"/>
    <w:p w:rsidR="00FC4ACD" w:rsidRDefault="00FC4ACD"/>
    <w:p w:rsidR="00224F42" w:rsidRDefault="00224F42"/>
    <w:p w:rsidR="00A22FAD" w:rsidRDefault="00A22FAD"/>
    <w:p w:rsidR="00A22FAD" w:rsidRDefault="00A22FAD"/>
    <w:p w:rsidR="00A22FAD" w:rsidRDefault="00A22FAD"/>
    <w:p w:rsidR="00A22FAD" w:rsidRDefault="00A22FAD"/>
    <w:p w:rsidR="00A22FAD" w:rsidRDefault="00A22FAD"/>
    <w:p w:rsidR="00A22FAD" w:rsidRDefault="00A22FAD"/>
    <w:p w:rsidR="00A22FAD" w:rsidRDefault="00A22FAD">
      <w:hyperlink r:id="rId6" w:history="1">
        <w:r w:rsidRPr="00743C00">
          <w:rPr>
            <w:rStyle w:val="Hyperlink"/>
          </w:rPr>
          <w:t>https://onlinelibrary.wiley.com/page/journal/10968652/homepage/permissions.html</w:t>
        </w:r>
      </w:hyperlink>
    </w:p>
    <w:p w:rsidR="00A22FAD" w:rsidRDefault="00A22FAD">
      <w:bookmarkStart w:id="0" w:name="_GoBack"/>
      <w:bookmarkEnd w:id="0"/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179AB3AC" wp14:editId="24EB8F93">
            <wp:simplePos x="0" y="0"/>
            <wp:positionH relativeFrom="column">
              <wp:posOffset>-54610</wp:posOffset>
            </wp:positionH>
            <wp:positionV relativeFrom="paragraph">
              <wp:posOffset>-341630</wp:posOffset>
            </wp:positionV>
            <wp:extent cx="5608955" cy="8816340"/>
            <wp:effectExtent l="0" t="0" r="0" b="3810"/>
            <wp:wrapTight wrapText="bothSides">
              <wp:wrapPolygon edited="0">
                <wp:start x="0" y="0"/>
                <wp:lineTo x="0" y="21563"/>
                <wp:lineTo x="21495" y="21563"/>
                <wp:lineTo x="21495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6" t="19598" r="67635" b="4167"/>
                    <a:stretch/>
                  </pic:blipFill>
                  <pic:spPr bwMode="auto">
                    <a:xfrm>
                      <a:off x="0" y="0"/>
                      <a:ext cx="5608955" cy="881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CD"/>
    <w:rsid w:val="000650EB"/>
    <w:rsid w:val="0007359C"/>
    <w:rsid w:val="00076E0C"/>
    <w:rsid w:val="000A3851"/>
    <w:rsid w:val="000A7C5F"/>
    <w:rsid w:val="000B3670"/>
    <w:rsid w:val="000C6C25"/>
    <w:rsid w:val="001149C2"/>
    <w:rsid w:val="00177A0F"/>
    <w:rsid w:val="0018204E"/>
    <w:rsid w:val="0018340B"/>
    <w:rsid w:val="001943E2"/>
    <w:rsid w:val="001A31B8"/>
    <w:rsid w:val="001A79F4"/>
    <w:rsid w:val="001C49A1"/>
    <w:rsid w:val="001D28C5"/>
    <w:rsid w:val="00224F42"/>
    <w:rsid w:val="00234EA5"/>
    <w:rsid w:val="00235C03"/>
    <w:rsid w:val="00240841"/>
    <w:rsid w:val="00244D32"/>
    <w:rsid w:val="0026797D"/>
    <w:rsid w:val="00270656"/>
    <w:rsid w:val="00271602"/>
    <w:rsid w:val="002A4D26"/>
    <w:rsid w:val="002E6E95"/>
    <w:rsid w:val="002F7EA0"/>
    <w:rsid w:val="0030453F"/>
    <w:rsid w:val="0036242C"/>
    <w:rsid w:val="003B71B9"/>
    <w:rsid w:val="00407D9C"/>
    <w:rsid w:val="00416877"/>
    <w:rsid w:val="00416EE3"/>
    <w:rsid w:val="00422BB3"/>
    <w:rsid w:val="004674DE"/>
    <w:rsid w:val="004743FD"/>
    <w:rsid w:val="0048014E"/>
    <w:rsid w:val="004B3B60"/>
    <w:rsid w:val="005127E2"/>
    <w:rsid w:val="005B6752"/>
    <w:rsid w:val="00635F0C"/>
    <w:rsid w:val="00663A9E"/>
    <w:rsid w:val="006D0CDC"/>
    <w:rsid w:val="006F41C1"/>
    <w:rsid w:val="00724F70"/>
    <w:rsid w:val="0075001E"/>
    <w:rsid w:val="00757D14"/>
    <w:rsid w:val="00766162"/>
    <w:rsid w:val="00794B25"/>
    <w:rsid w:val="007C55C7"/>
    <w:rsid w:val="008D460E"/>
    <w:rsid w:val="00903814"/>
    <w:rsid w:val="00A002F1"/>
    <w:rsid w:val="00A216D1"/>
    <w:rsid w:val="00A22FAD"/>
    <w:rsid w:val="00A430F8"/>
    <w:rsid w:val="00A95F9D"/>
    <w:rsid w:val="00AB26EC"/>
    <w:rsid w:val="00B105BF"/>
    <w:rsid w:val="00B16B4D"/>
    <w:rsid w:val="00B23452"/>
    <w:rsid w:val="00B43394"/>
    <w:rsid w:val="00B518C1"/>
    <w:rsid w:val="00B54A05"/>
    <w:rsid w:val="00B62A9E"/>
    <w:rsid w:val="00B82E26"/>
    <w:rsid w:val="00B90B7C"/>
    <w:rsid w:val="00BC29AC"/>
    <w:rsid w:val="00BE2DE7"/>
    <w:rsid w:val="00C03042"/>
    <w:rsid w:val="00C876BB"/>
    <w:rsid w:val="00C9413D"/>
    <w:rsid w:val="00CA0C7F"/>
    <w:rsid w:val="00CC110F"/>
    <w:rsid w:val="00CE504B"/>
    <w:rsid w:val="00D514CF"/>
    <w:rsid w:val="00D51B39"/>
    <w:rsid w:val="00D65E57"/>
    <w:rsid w:val="00DA18DD"/>
    <w:rsid w:val="00DD7C3B"/>
    <w:rsid w:val="00E0237A"/>
    <w:rsid w:val="00E46848"/>
    <w:rsid w:val="00E64D8B"/>
    <w:rsid w:val="00E909B7"/>
    <w:rsid w:val="00E910A2"/>
    <w:rsid w:val="00E959DB"/>
    <w:rsid w:val="00E96B04"/>
    <w:rsid w:val="00EB44B1"/>
    <w:rsid w:val="00ED2E9D"/>
    <w:rsid w:val="00F148E8"/>
    <w:rsid w:val="00F47F4B"/>
    <w:rsid w:val="00F52181"/>
    <w:rsid w:val="00F60324"/>
    <w:rsid w:val="00F665C3"/>
    <w:rsid w:val="00F743F4"/>
    <w:rsid w:val="00FC1975"/>
    <w:rsid w:val="00FC4ACD"/>
    <w:rsid w:val="00FC6512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AC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2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AC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2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page/journal/10968652/homepage/permission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2A87E0B8</Template>
  <TotalTime>23</TotalTime>
  <Pages>2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Rab, M.A.E.</dc:creator>
  <cp:lastModifiedBy>Rab, M.A.E.</cp:lastModifiedBy>
  <cp:revision>1</cp:revision>
  <dcterms:created xsi:type="dcterms:W3CDTF">2019-06-24T14:29:00Z</dcterms:created>
  <dcterms:modified xsi:type="dcterms:W3CDTF">2019-06-24T14:52:00Z</dcterms:modified>
</cp:coreProperties>
</file>