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134"/>
        <w:gridCol w:w="3402"/>
      </w:tblGrid>
      <w:tr w:rsidR="00261E3B" w:rsidRPr="00095E55">
        <w:tc>
          <w:tcPr>
            <w:tcW w:w="4890" w:type="dxa"/>
          </w:tcPr>
          <w:p w:rsidR="001B430D" w:rsidRPr="00981ED4" w:rsidRDefault="001B430D" w:rsidP="00CD70A0">
            <w:pPr>
              <w:spacing w:line="276" w:lineRule="auto"/>
              <w:jc w:val="center"/>
              <w:rPr>
                <w:sz w:val="16"/>
                <w:lang w:val="en-GB"/>
              </w:rPr>
            </w:pPr>
            <w:r w:rsidRPr="00981ED4">
              <w:rPr>
                <w:sz w:val="16"/>
                <w:lang w:val="en-GB"/>
              </w:rPr>
              <w:t>INSTITUTE FOR MEDICAL MICROBIOLOGY, IMMUNOLOGY AND HYGIENE</w:t>
            </w:r>
          </w:p>
        </w:tc>
        <w:tc>
          <w:tcPr>
            <w:tcW w:w="1134" w:type="dxa"/>
          </w:tcPr>
          <w:p w:rsidR="001B430D" w:rsidRPr="00981ED4" w:rsidRDefault="001B430D" w:rsidP="00981ED4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3402" w:type="dxa"/>
          </w:tcPr>
          <w:p w:rsidR="001B430D" w:rsidRPr="00981ED4" w:rsidRDefault="001B430D" w:rsidP="00981ED4">
            <w:pPr>
              <w:spacing w:line="276" w:lineRule="auto"/>
              <w:rPr>
                <w:sz w:val="16"/>
              </w:rPr>
            </w:pPr>
            <w:r w:rsidRPr="00981ED4">
              <w:rPr>
                <w:sz w:val="16"/>
              </w:rPr>
              <w:t xml:space="preserve">Dr. </w:t>
            </w:r>
            <w:r w:rsidR="00D97F74" w:rsidRPr="00981ED4">
              <w:rPr>
                <w:sz w:val="16"/>
              </w:rPr>
              <w:t>Michael Schramm</w:t>
            </w:r>
          </w:p>
        </w:tc>
      </w:tr>
      <w:tr w:rsidR="00261E3B" w:rsidRPr="00095E55">
        <w:tc>
          <w:tcPr>
            <w:tcW w:w="4890" w:type="dxa"/>
          </w:tcPr>
          <w:p w:rsidR="001B430D" w:rsidRPr="00981ED4" w:rsidRDefault="00066584" w:rsidP="00CD70A0">
            <w:pPr>
              <w:spacing w:line="276" w:lineRule="auto"/>
              <w:jc w:val="center"/>
              <w:rPr>
                <w:sz w:val="16"/>
                <w:lang w:val="en-GB"/>
              </w:rPr>
            </w:pPr>
            <w:r w:rsidRPr="00981ED4">
              <w:rPr>
                <w:sz w:val="16"/>
                <w:lang w:val="en-GB"/>
              </w:rPr>
              <w:t>UNIVERSITY OF COLOGNE</w:t>
            </w:r>
          </w:p>
        </w:tc>
        <w:tc>
          <w:tcPr>
            <w:tcW w:w="1134" w:type="dxa"/>
          </w:tcPr>
          <w:p w:rsidR="001B430D" w:rsidRPr="00981ED4" w:rsidRDefault="001B430D" w:rsidP="00981ED4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402" w:type="dxa"/>
          </w:tcPr>
          <w:p w:rsidR="001B430D" w:rsidRPr="00981ED4" w:rsidRDefault="0051180A" w:rsidP="00981ED4">
            <w:pPr>
              <w:spacing w:line="276" w:lineRule="auto"/>
              <w:rPr>
                <w:sz w:val="16"/>
                <w:lang w:val="en-GB"/>
              </w:rPr>
            </w:pPr>
            <w:proofErr w:type="spellStart"/>
            <w:r w:rsidRPr="00981ED4">
              <w:rPr>
                <w:sz w:val="16"/>
              </w:rPr>
              <w:t>Telephone</w:t>
            </w:r>
            <w:proofErr w:type="spellEnd"/>
            <w:r w:rsidRPr="00981ED4">
              <w:rPr>
                <w:sz w:val="16"/>
              </w:rPr>
              <w:t xml:space="preserve">:  (+49)  221- 478 - </w:t>
            </w:r>
            <w:r w:rsidR="00981ED4">
              <w:rPr>
                <w:sz w:val="16"/>
              </w:rPr>
              <w:t>84090</w:t>
            </w:r>
          </w:p>
        </w:tc>
      </w:tr>
      <w:tr w:rsidR="00261E3B" w:rsidRPr="00095E55">
        <w:tc>
          <w:tcPr>
            <w:tcW w:w="4890" w:type="dxa"/>
          </w:tcPr>
          <w:p w:rsidR="001B430D" w:rsidRPr="00981ED4" w:rsidRDefault="00066584" w:rsidP="00981ED4">
            <w:pPr>
              <w:spacing w:line="276" w:lineRule="auto"/>
              <w:jc w:val="center"/>
              <w:rPr>
                <w:sz w:val="16"/>
                <w:lang w:val="en-GB"/>
              </w:rPr>
            </w:pPr>
            <w:r w:rsidRPr="00981ED4">
              <w:rPr>
                <w:sz w:val="16"/>
              </w:rPr>
              <w:t>Goldenfelsstr</w:t>
            </w:r>
            <w:r w:rsidR="005121CD" w:rsidRPr="00981ED4">
              <w:rPr>
                <w:sz w:val="16"/>
              </w:rPr>
              <w:t>aße</w:t>
            </w:r>
            <w:r w:rsidRPr="00981ED4">
              <w:rPr>
                <w:sz w:val="16"/>
              </w:rPr>
              <w:t xml:space="preserve"> 19-21</w:t>
            </w:r>
          </w:p>
        </w:tc>
        <w:tc>
          <w:tcPr>
            <w:tcW w:w="1134" w:type="dxa"/>
          </w:tcPr>
          <w:p w:rsidR="001B430D" w:rsidRPr="00981ED4" w:rsidRDefault="001B430D" w:rsidP="00981ED4">
            <w:pPr>
              <w:spacing w:line="276" w:lineRule="auto"/>
              <w:rPr>
                <w:sz w:val="16"/>
                <w:lang w:val="en-GB"/>
              </w:rPr>
            </w:pPr>
          </w:p>
        </w:tc>
        <w:tc>
          <w:tcPr>
            <w:tcW w:w="3402" w:type="dxa"/>
          </w:tcPr>
          <w:p w:rsidR="001B430D" w:rsidRPr="00981ED4" w:rsidRDefault="0051180A" w:rsidP="00981ED4">
            <w:pPr>
              <w:spacing w:line="276" w:lineRule="auto"/>
              <w:rPr>
                <w:sz w:val="16"/>
              </w:rPr>
            </w:pPr>
            <w:r w:rsidRPr="00981ED4">
              <w:rPr>
                <w:sz w:val="16"/>
              </w:rPr>
              <w:t xml:space="preserve">Telefax:       (+49)  221- 478 - </w:t>
            </w:r>
            <w:r w:rsidR="00981ED4">
              <w:rPr>
                <w:sz w:val="16"/>
              </w:rPr>
              <w:t>82899</w:t>
            </w:r>
          </w:p>
        </w:tc>
      </w:tr>
      <w:tr w:rsidR="00261E3B" w:rsidRPr="00095E55">
        <w:tc>
          <w:tcPr>
            <w:tcW w:w="4890" w:type="dxa"/>
          </w:tcPr>
          <w:p w:rsidR="001B430D" w:rsidRPr="00981ED4" w:rsidRDefault="0051180A" w:rsidP="00981ED4">
            <w:pPr>
              <w:spacing w:line="276" w:lineRule="auto"/>
              <w:jc w:val="center"/>
              <w:rPr>
                <w:sz w:val="16"/>
              </w:rPr>
            </w:pPr>
            <w:r w:rsidRPr="00981ED4">
              <w:rPr>
                <w:sz w:val="16"/>
              </w:rPr>
              <w:t>50935 Köln</w:t>
            </w:r>
          </w:p>
        </w:tc>
        <w:tc>
          <w:tcPr>
            <w:tcW w:w="1134" w:type="dxa"/>
          </w:tcPr>
          <w:p w:rsidR="001B430D" w:rsidRPr="00981ED4" w:rsidRDefault="001B430D" w:rsidP="00981ED4">
            <w:pPr>
              <w:spacing w:line="276" w:lineRule="auto"/>
              <w:rPr>
                <w:sz w:val="16"/>
              </w:rPr>
            </w:pPr>
          </w:p>
        </w:tc>
        <w:tc>
          <w:tcPr>
            <w:tcW w:w="3402" w:type="dxa"/>
          </w:tcPr>
          <w:p w:rsidR="001B430D" w:rsidRPr="00981ED4" w:rsidRDefault="0051180A" w:rsidP="00981ED4">
            <w:pPr>
              <w:spacing w:line="276" w:lineRule="auto"/>
              <w:rPr>
                <w:sz w:val="16"/>
              </w:rPr>
            </w:pPr>
            <w:r w:rsidRPr="00981ED4">
              <w:rPr>
                <w:sz w:val="16"/>
                <w:lang w:val="it-IT"/>
              </w:rPr>
              <w:t>E-Mail:</w:t>
            </w:r>
            <w:proofErr w:type="gramStart"/>
            <w:r w:rsidRPr="00981ED4">
              <w:rPr>
                <w:sz w:val="16"/>
                <w:lang w:val="it-IT"/>
              </w:rPr>
              <w:t xml:space="preserve">   </w:t>
            </w:r>
            <w:proofErr w:type="gramEnd"/>
            <w:r w:rsidRPr="00981ED4">
              <w:rPr>
                <w:sz w:val="16"/>
                <w:lang w:val="it-IT"/>
              </w:rPr>
              <w:t>michael.schramm@uni-koeln.de</w:t>
            </w:r>
            <w:r w:rsidRPr="00981ED4" w:rsidDel="0051180A">
              <w:rPr>
                <w:sz w:val="16"/>
              </w:rPr>
              <w:t xml:space="preserve"> </w:t>
            </w:r>
          </w:p>
        </w:tc>
      </w:tr>
      <w:tr w:rsidR="00261E3B" w:rsidRPr="00095E55">
        <w:tc>
          <w:tcPr>
            <w:tcW w:w="4890" w:type="dxa"/>
          </w:tcPr>
          <w:p w:rsidR="001B430D" w:rsidRPr="00981ED4" w:rsidRDefault="0051180A" w:rsidP="00981ED4">
            <w:pPr>
              <w:spacing w:line="276" w:lineRule="auto"/>
              <w:jc w:val="center"/>
              <w:rPr>
                <w:sz w:val="16"/>
              </w:rPr>
            </w:pPr>
            <w:r w:rsidRPr="00981ED4">
              <w:rPr>
                <w:sz w:val="16"/>
                <w:lang w:val="en-GB"/>
              </w:rPr>
              <w:t>Germany</w:t>
            </w:r>
            <w:r w:rsidRPr="00981ED4" w:rsidDel="0051180A">
              <w:rPr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1B430D" w:rsidRPr="00981ED4" w:rsidRDefault="001B430D" w:rsidP="00981ED4">
            <w:pPr>
              <w:spacing w:line="276" w:lineRule="auto"/>
            </w:pPr>
          </w:p>
        </w:tc>
        <w:tc>
          <w:tcPr>
            <w:tcW w:w="3402" w:type="dxa"/>
          </w:tcPr>
          <w:p w:rsidR="001B430D" w:rsidRPr="00981ED4" w:rsidRDefault="00C701FF" w:rsidP="00981ED4">
            <w:pPr>
              <w:spacing w:line="276" w:lineRule="auto"/>
              <w:rPr>
                <w:sz w:val="16"/>
                <w:lang w:val="it-IT"/>
              </w:rPr>
            </w:pPr>
            <w:r w:rsidRPr="00C701FF">
              <w:rPr>
                <w:sz w:val="16"/>
              </w:rPr>
              <w:t>http://immih.uk-koeln.de/forschung/ag-schramm</w:t>
            </w:r>
          </w:p>
        </w:tc>
      </w:tr>
      <w:tr w:rsidR="00261E3B" w:rsidRPr="00095E55">
        <w:tc>
          <w:tcPr>
            <w:tcW w:w="4890" w:type="dxa"/>
            <w:tcBorders>
              <w:bottom w:val="single" w:sz="6" w:space="0" w:color="auto"/>
            </w:tcBorders>
          </w:tcPr>
          <w:p w:rsidR="001B430D" w:rsidRPr="00981ED4" w:rsidRDefault="001B430D" w:rsidP="00981ED4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B430D" w:rsidRPr="00981ED4" w:rsidRDefault="001B430D" w:rsidP="00981ED4">
            <w:pPr>
              <w:spacing w:line="276" w:lineRule="auto"/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1B430D" w:rsidRPr="00981ED4" w:rsidRDefault="001B430D" w:rsidP="00981ED4">
            <w:pPr>
              <w:spacing w:line="276" w:lineRule="auto"/>
              <w:rPr>
                <w:sz w:val="16"/>
              </w:rPr>
            </w:pPr>
          </w:p>
        </w:tc>
      </w:tr>
      <w:tr w:rsidR="001B430D" w:rsidRPr="006629BE">
        <w:tc>
          <w:tcPr>
            <w:tcW w:w="4890" w:type="dxa"/>
          </w:tcPr>
          <w:p w:rsidR="001B430D" w:rsidRPr="006629BE" w:rsidRDefault="001B430D" w:rsidP="00981ED4">
            <w:pPr>
              <w:spacing w:line="276" w:lineRule="auto"/>
              <w:jc w:val="center"/>
              <w:rPr>
                <w:sz w:val="24"/>
                <w:szCs w:val="22"/>
              </w:rPr>
            </w:pPr>
          </w:p>
          <w:p w:rsidR="001B430D" w:rsidRPr="006629BE" w:rsidRDefault="001B430D" w:rsidP="00981ED4">
            <w:pPr>
              <w:spacing w:line="276" w:lineRule="auto"/>
              <w:jc w:val="center"/>
              <w:rPr>
                <w:sz w:val="24"/>
                <w:szCs w:val="22"/>
              </w:rPr>
            </w:pPr>
          </w:p>
        </w:tc>
        <w:tc>
          <w:tcPr>
            <w:tcW w:w="1134" w:type="dxa"/>
          </w:tcPr>
          <w:p w:rsidR="001B430D" w:rsidRPr="006629BE" w:rsidRDefault="001B430D" w:rsidP="00981ED4">
            <w:pPr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3402" w:type="dxa"/>
          </w:tcPr>
          <w:p w:rsidR="001B430D" w:rsidRPr="006629BE" w:rsidRDefault="001B430D" w:rsidP="00981ED4">
            <w:pPr>
              <w:spacing w:line="276" w:lineRule="auto"/>
              <w:jc w:val="right"/>
              <w:rPr>
                <w:sz w:val="24"/>
                <w:szCs w:val="22"/>
              </w:rPr>
            </w:pPr>
          </w:p>
          <w:p w:rsidR="001B430D" w:rsidRPr="006629BE" w:rsidRDefault="001B430D" w:rsidP="00C97232">
            <w:pPr>
              <w:spacing w:line="276" w:lineRule="auto"/>
              <w:jc w:val="right"/>
              <w:rPr>
                <w:sz w:val="24"/>
                <w:szCs w:val="22"/>
                <w:lang w:val="en-US"/>
              </w:rPr>
            </w:pPr>
            <w:r w:rsidRPr="006629BE">
              <w:rPr>
                <w:sz w:val="24"/>
                <w:szCs w:val="22"/>
                <w:lang w:val="en-US"/>
              </w:rPr>
              <w:t xml:space="preserve">Cologne, </w:t>
            </w:r>
            <w:r w:rsidR="00EB38B5">
              <w:rPr>
                <w:sz w:val="24"/>
                <w:szCs w:val="22"/>
                <w:lang w:val="en-US"/>
              </w:rPr>
              <w:t>July</w:t>
            </w:r>
            <w:r w:rsidR="00494FE6" w:rsidRPr="006629BE">
              <w:rPr>
                <w:sz w:val="24"/>
                <w:szCs w:val="22"/>
                <w:lang w:val="en-US"/>
              </w:rPr>
              <w:t xml:space="preserve"> </w:t>
            </w:r>
            <w:r w:rsidR="006629BE" w:rsidRPr="006629BE">
              <w:rPr>
                <w:sz w:val="24"/>
                <w:szCs w:val="22"/>
                <w:lang w:val="en-US"/>
              </w:rPr>
              <w:t>1</w:t>
            </w:r>
            <w:r w:rsidR="009B4F4E">
              <w:rPr>
                <w:sz w:val="24"/>
                <w:szCs w:val="22"/>
                <w:lang w:val="en-US"/>
              </w:rPr>
              <w:t>2</w:t>
            </w:r>
            <w:r w:rsidRPr="006629BE">
              <w:rPr>
                <w:sz w:val="24"/>
                <w:szCs w:val="22"/>
                <w:lang w:val="en-US"/>
              </w:rPr>
              <w:t>, 201</w:t>
            </w:r>
            <w:r w:rsidR="000957FA">
              <w:rPr>
                <w:sz w:val="24"/>
                <w:szCs w:val="22"/>
                <w:lang w:val="en-US"/>
              </w:rPr>
              <w:t>9</w:t>
            </w:r>
          </w:p>
        </w:tc>
      </w:tr>
    </w:tbl>
    <w:p w:rsidR="00066584" w:rsidRPr="006629BE" w:rsidRDefault="00066584" w:rsidP="00981ED4">
      <w:pPr>
        <w:spacing w:line="276" w:lineRule="auto"/>
        <w:rPr>
          <w:sz w:val="24"/>
          <w:szCs w:val="22"/>
          <w:lang w:val="en-US"/>
        </w:rPr>
      </w:pPr>
    </w:p>
    <w:p w:rsidR="001B430D" w:rsidRPr="006629BE" w:rsidRDefault="00C1734D" w:rsidP="00CD70A0">
      <w:pPr>
        <w:spacing w:line="276" w:lineRule="auto"/>
        <w:rPr>
          <w:sz w:val="24"/>
          <w:szCs w:val="22"/>
          <w:lang w:val="en-US"/>
        </w:rPr>
      </w:pPr>
      <w:r w:rsidRPr="006629BE">
        <w:rPr>
          <w:sz w:val="24"/>
          <w:szCs w:val="22"/>
          <w:lang w:val="en-US"/>
        </w:rPr>
        <w:t xml:space="preserve">Dear </w:t>
      </w:r>
      <w:r w:rsidR="00434067">
        <w:rPr>
          <w:sz w:val="24"/>
          <w:szCs w:val="22"/>
          <w:lang w:val="en-US"/>
        </w:rPr>
        <w:t xml:space="preserve">Dr. </w:t>
      </w:r>
      <w:proofErr w:type="spellStart"/>
      <w:r w:rsidR="00434067">
        <w:rPr>
          <w:sz w:val="24"/>
          <w:szCs w:val="22"/>
          <w:lang w:val="en-US"/>
        </w:rPr>
        <w:t>DSouza</w:t>
      </w:r>
      <w:proofErr w:type="spellEnd"/>
      <w:r w:rsidRPr="006629BE">
        <w:rPr>
          <w:sz w:val="24"/>
          <w:szCs w:val="22"/>
          <w:lang w:val="en-US"/>
        </w:rPr>
        <w:t>,</w:t>
      </w:r>
    </w:p>
    <w:p w:rsidR="00C1734D" w:rsidRPr="006629BE" w:rsidRDefault="00C1734D">
      <w:pPr>
        <w:spacing w:line="276" w:lineRule="auto"/>
        <w:rPr>
          <w:sz w:val="24"/>
          <w:szCs w:val="22"/>
          <w:lang w:val="en-US"/>
        </w:rPr>
      </w:pPr>
    </w:p>
    <w:p w:rsidR="00095E55" w:rsidRPr="005E0E46" w:rsidRDefault="005E0E46" w:rsidP="005E0E46">
      <w:pPr>
        <w:spacing w:line="276" w:lineRule="auto"/>
        <w:jc w:val="both"/>
        <w:rPr>
          <w:sz w:val="24"/>
          <w:szCs w:val="24"/>
          <w:lang w:val="en"/>
        </w:rPr>
      </w:pPr>
      <w:r>
        <w:rPr>
          <w:sz w:val="22"/>
          <w:szCs w:val="22"/>
          <w:lang w:val="en-GB"/>
        </w:rPr>
        <w:t xml:space="preserve">Please find enclosed the revised version of our manuscript. I have answered all of your editorial comments in a version of the manuscript that I have uploaded as “rebuttal letter”. The answers are in the commentary field, put </w:t>
      </w:r>
      <w:bookmarkStart w:id="0" w:name="_GoBack"/>
      <w:bookmarkEnd w:id="0"/>
      <w:r>
        <w:rPr>
          <w:sz w:val="22"/>
          <w:szCs w:val="22"/>
          <w:lang w:val="en-GB"/>
        </w:rPr>
        <w:t>directly behind your comment and marked with a “</w:t>
      </w:r>
      <w:r w:rsidRPr="005E0E46">
        <w:rPr>
          <w:sz w:val="22"/>
          <w:szCs w:val="22"/>
          <w:lang w:val="en-GB"/>
        </w:rPr>
        <w:sym w:font="Wingdings" w:char="F0E0"/>
      </w:r>
      <w:r>
        <w:rPr>
          <w:sz w:val="22"/>
          <w:szCs w:val="22"/>
          <w:lang w:val="en-GB"/>
        </w:rPr>
        <w:t xml:space="preserve">”. </w:t>
      </w:r>
    </w:p>
    <w:p w:rsidR="009642B4" w:rsidRPr="006629BE" w:rsidRDefault="009642B4">
      <w:pPr>
        <w:autoSpaceDE w:val="0"/>
        <w:autoSpaceDN w:val="0"/>
        <w:adjustRightInd w:val="0"/>
        <w:spacing w:line="276" w:lineRule="auto"/>
        <w:jc w:val="both"/>
        <w:rPr>
          <w:sz w:val="24"/>
          <w:szCs w:val="22"/>
          <w:lang w:val="en-US"/>
        </w:rPr>
      </w:pPr>
    </w:p>
    <w:p w:rsidR="001D35AC" w:rsidRPr="006629BE" w:rsidRDefault="00981ED4">
      <w:pPr>
        <w:autoSpaceDE w:val="0"/>
        <w:autoSpaceDN w:val="0"/>
        <w:adjustRightInd w:val="0"/>
        <w:spacing w:line="276" w:lineRule="auto"/>
        <w:jc w:val="both"/>
        <w:rPr>
          <w:sz w:val="24"/>
          <w:szCs w:val="22"/>
          <w:lang w:val="en-GB"/>
        </w:rPr>
      </w:pPr>
      <w:r w:rsidRPr="006629BE">
        <w:rPr>
          <w:sz w:val="24"/>
          <w:szCs w:val="22"/>
          <w:lang w:val="en-GB"/>
        </w:rPr>
        <w:t>Yours s</w:t>
      </w:r>
      <w:r w:rsidR="001D35AC" w:rsidRPr="006629BE">
        <w:rPr>
          <w:sz w:val="24"/>
          <w:szCs w:val="22"/>
          <w:lang w:val="en-GB"/>
        </w:rPr>
        <w:t>incerely,</w:t>
      </w:r>
    </w:p>
    <w:p w:rsidR="00066584" w:rsidRPr="006629BE" w:rsidRDefault="00066584">
      <w:pPr>
        <w:autoSpaceDE w:val="0"/>
        <w:autoSpaceDN w:val="0"/>
        <w:adjustRightInd w:val="0"/>
        <w:spacing w:line="276" w:lineRule="auto"/>
        <w:jc w:val="both"/>
        <w:rPr>
          <w:sz w:val="24"/>
          <w:szCs w:val="22"/>
          <w:lang w:val="en-GB"/>
        </w:rPr>
      </w:pPr>
    </w:p>
    <w:p w:rsidR="00066584" w:rsidRPr="006629BE" w:rsidRDefault="00066584">
      <w:pPr>
        <w:autoSpaceDE w:val="0"/>
        <w:autoSpaceDN w:val="0"/>
        <w:adjustRightInd w:val="0"/>
        <w:spacing w:line="276" w:lineRule="auto"/>
        <w:jc w:val="both"/>
        <w:rPr>
          <w:sz w:val="24"/>
          <w:szCs w:val="22"/>
          <w:lang w:val="en-GB"/>
        </w:rPr>
      </w:pPr>
    </w:p>
    <w:p w:rsidR="001B430D" w:rsidRPr="006629BE" w:rsidRDefault="00041D55">
      <w:pPr>
        <w:autoSpaceDE w:val="0"/>
        <w:autoSpaceDN w:val="0"/>
        <w:adjustRightInd w:val="0"/>
        <w:spacing w:line="276" w:lineRule="auto"/>
        <w:jc w:val="both"/>
        <w:rPr>
          <w:sz w:val="24"/>
          <w:szCs w:val="22"/>
          <w:lang w:val="en-GB"/>
        </w:rPr>
      </w:pPr>
      <w:r w:rsidRPr="006629BE">
        <w:rPr>
          <w:sz w:val="24"/>
          <w:szCs w:val="22"/>
          <w:lang w:val="en-GB"/>
        </w:rPr>
        <w:t>Michael Schramm</w:t>
      </w:r>
      <w:r w:rsidR="001F35C4" w:rsidRPr="006629BE">
        <w:rPr>
          <w:sz w:val="24"/>
          <w:szCs w:val="22"/>
          <w:lang w:val="en-GB"/>
        </w:rPr>
        <w:t>, PhD</w:t>
      </w:r>
    </w:p>
    <w:sectPr w:rsidR="001B430D" w:rsidRPr="006629BE" w:rsidSect="00981ED4">
      <w:pgSz w:w="12242" w:h="15842" w:code="1"/>
      <w:pgMar w:top="624" w:right="1418" w:bottom="113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78808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D201F1"/>
    <w:multiLevelType w:val="hybridMultilevel"/>
    <w:tmpl w:val="53041C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4D"/>
    <w:rsid w:val="000041CC"/>
    <w:rsid w:val="00012132"/>
    <w:rsid w:val="00041D55"/>
    <w:rsid w:val="000511F1"/>
    <w:rsid w:val="00066584"/>
    <w:rsid w:val="000778E8"/>
    <w:rsid w:val="00084EC3"/>
    <w:rsid w:val="000919E6"/>
    <w:rsid w:val="000957FA"/>
    <w:rsid w:val="00095E55"/>
    <w:rsid w:val="000A025B"/>
    <w:rsid w:val="000A11B6"/>
    <w:rsid w:val="000C2C40"/>
    <w:rsid w:val="000F7C8D"/>
    <w:rsid w:val="0013255E"/>
    <w:rsid w:val="0014153B"/>
    <w:rsid w:val="0015355E"/>
    <w:rsid w:val="001728E4"/>
    <w:rsid w:val="00177BFF"/>
    <w:rsid w:val="001829D5"/>
    <w:rsid w:val="00187FC8"/>
    <w:rsid w:val="001A688B"/>
    <w:rsid w:val="001B430D"/>
    <w:rsid w:val="001C5AD4"/>
    <w:rsid w:val="001D35AC"/>
    <w:rsid w:val="001E33A4"/>
    <w:rsid w:val="001F35C4"/>
    <w:rsid w:val="0022031E"/>
    <w:rsid w:val="00242E4C"/>
    <w:rsid w:val="00243669"/>
    <w:rsid w:val="00261E3B"/>
    <w:rsid w:val="00283F9C"/>
    <w:rsid w:val="002B381D"/>
    <w:rsid w:val="002B5B2D"/>
    <w:rsid w:val="002C0914"/>
    <w:rsid w:val="002F1857"/>
    <w:rsid w:val="00301651"/>
    <w:rsid w:val="0031118C"/>
    <w:rsid w:val="00316C45"/>
    <w:rsid w:val="0032695B"/>
    <w:rsid w:val="00357831"/>
    <w:rsid w:val="003A6001"/>
    <w:rsid w:val="003E132A"/>
    <w:rsid w:val="00402D8B"/>
    <w:rsid w:val="00434067"/>
    <w:rsid w:val="00436D79"/>
    <w:rsid w:val="004373A5"/>
    <w:rsid w:val="004560CB"/>
    <w:rsid w:val="0045738E"/>
    <w:rsid w:val="00494FE6"/>
    <w:rsid w:val="004A21FD"/>
    <w:rsid w:val="004F41D2"/>
    <w:rsid w:val="00507D14"/>
    <w:rsid w:val="0051180A"/>
    <w:rsid w:val="005121CD"/>
    <w:rsid w:val="005A483D"/>
    <w:rsid w:val="005B4B86"/>
    <w:rsid w:val="005B5233"/>
    <w:rsid w:val="005C3F12"/>
    <w:rsid w:val="005E0E46"/>
    <w:rsid w:val="005E1BD1"/>
    <w:rsid w:val="00602E62"/>
    <w:rsid w:val="006629BE"/>
    <w:rsid w:val="00680865"/>
    <w:rsid w:val="0068615C"/>
    <w:rsid w:val="006A54B0"/>
    <w:rsid w:val="006D3BC0"/>
    <w:rsid w:val="006F037B"/>
    <w:rsid w:val="007049E9"/>
    <w:rsid w:val="00721237"/>
    <w:rsid w:val="00755D9A"/>
    <w:rsid w:val="00762CEE"/>
    <w:rsid w:val="00767E50"/>
    <w:rsid w:val="0078476B"/>
    <w:rsid w:val="007859D8"/>
    <w:rsid w:val="007928BD"/>
    <w:rsid w:val="007C1595"/>
    <w:rsid w:val="007D3867"/>
    <w:rsid w:val="007E08AF"/>
    <w:rsid w:val="008000D2"/>
    <w:rsid w:val="00802ACD"/>
    <w:rsid w:val="00806491"/>
    <w:rsid w:val="00806FD6"/>
    <w:rsid w:val="008179D0"/>
    <w:rsid w:val="008331BB"/>
    <w:rsid w:val="008332B3"/>
    <w:rsid w:val="0085771B"/>
    <w:rsid w:val="008920CA"/>
    <w:rsid w:val="008B213C"/>
    <w:rsid w:val="008D270C"/>
    <w:rsid w:val="008D7E86"/>
    <w:rsid w:val="008E0FF1"/>
    <w:rsid w:val="008E21CA"/>
    <w:rsid w:val="008F3DFB"/>
    <w:rsid w:val="008F4FA7"/>
    <w:rsid w:val="00904898"/>
    <w:rsid w:val="00925FB6"/>
    <w:rsid w:val="00945CD9"/>
    <w:rsid w:val="009642B4"/>
    <w:rsid w:val="00981ED4"/>
    <w:rsid w:val="00990F2E"/>
    <w:rsid w:val="009A0F45"/>
    <w:rsid w:val="009A1AC7"/>
    <w:rsid w:val="009B4F4E"/>
    <w:rsid w:val="009D5511"/>
    <w:rsid w:val="009E310D"/>
    <w:rsid w:val="009E400A"/>
    <w:rsid w:val="00A07FBC"/>
    <w:rsid w:val="00A23080"/>
    <w:rsid w:val="00A232F3"/>
    <w:rsid w:val="00A4578E"/>
    <w:rsid w:val="00A65A57"/>
    <w:rsid w:val="00A7719B"/>
    <w:rsid w:val="00A80E05"/>
    <w:rsid w:val="00A83C05"/>
    <w:rsid w:val="00AB4892"/>
    <w:rsid w:val="00AB64CF"/>
    <w:rsid w:val="00AD5736"/>
    <w:rsid w:val="00B24C4A"/>
    <w:rsid w:val="00B528BC"/>
    <w:rsid w:val="00B55AF3"/>
    <w:rsid w:val="00B84FFF"/>
    <w:rsid w:val="00B91CFD"/>
    <w:rsid w:val="00B923E0"/>
    <w:rsid w:val="00BE4424"/>
    <w:rsid w:val="00BF35EF"/>
    <w:rsid w:val="00C13375"/>
    <w:rsid w:val="00C15207"/>
    <w:rsid w:val="00C1734D"/>
    <w:rsid w:val="00C701FF"/>
    <w:rsid w:val="00C86385"/>
    <w:rsid w:val="00C97232"/>
    <w:rsid w:val="00CB73FF"/>
    <w:rsid w:val="00CC10DA"/>
    <w:rsid w:val="00CC7018"/>
    <w:rsid w:val="00CD70A0"/>
    <w:rsid w:val="00CE281D"/>
    <w:rsid w:val="00D20F15"/>
    <w:rsid w:val="00D97F74"/>
    <w:rsid w:val="00DA6907"/>
    <w:rsid w:val="00DB2B3D"/>
    <w:rsid w:val="00DB37EA"/>
    <w:rsid w:val="00DB643F"/>
    <w:rsid w:val="00E07FC1"/>
    <w:rsid w:val="00E8507B"/>
    <w:rsid w:val="00E87010"/>
    <w:rsid w:val="00EA051A"/>
    <w:rsid w:val="00EB38B5"/>
    <w:rsid w:val="00EE5257"/>
    <w:rsid w:val="00F43E94"/>
    <w:rsid w:val="00F5418D"/>
    <w:rsid w:val="00F6032F"/>
    <w:rsid w:val="00F71517"/>
    <w:rsid w:val="00F74BEF"/>
    <w:rsid w:val="00F93A3E"/>
    <w:rsid w:val="00F94928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line="360" w:lineRule="auto"/>
    </w:pPr>
    <w:rPr>
      <w:sz w:val="24"/>
    </w:rPr>
  </w:style>
  <w:style w:type="paragraph" w:styleId="Beschriftung">
    <w:name w:val="caption"/>
    <w:basedOn w:val="Standard"/>
    <w:next w:val="Standard"/>
    <w:qFormat/>
    <w:rPr>
      <w:sz w:val="24"/>
    </w:rPr>
  </w:style>
  <w:style w:type="paragraph" w:styleId="Sprechblasentext">
    <w:name w:val="Balloon Text"/>
    <w:basedOn w:val="Standard"/>
    <w:link w:val="SprechblasentextZchn"/>
    <w:rsid w:val="006F037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F037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rsid w:val="00CD70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line="360" w:lineRule="auto"/>
    </w:pPr>
    <w:rPr>
      <w:sz w:val="24"/>
    </w:rPr>
  </w:style>
  <w:style w:type="paragraph" w:styleId="Beschriftung">
    <w:name w:val="caption"/>
    <w:basedOn w:val="Standard"/>
    <w:next w:val="Standard"/>
    <w:qFormat/>
    <w:rPr>
      <w:sz w:val="24"/>
    </w:rPr>
  </w:style>
  <w:style w:type="paragraph" w:styleId="Sprechblasentext">
    <w:name w:val="Balloon Text"/>
    <w:basedOn w:val="Standard"/>
    <w:link w:val="SprechblasentextZchn"/>
    <w:rsid w:val="006F037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F037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rsid w:val="00CD70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Vorlagen\ImmhBriefkopf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ImmhBriefkopf.dot</Template>
  <TotalTime>0</TotalTime>
  <Pages>1</Pages>
  <Words>92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 FÜR MEDIZINISCHE MIKROBIOLOGIE</vt:lpstr>
      <vt:lpstr>INSTITUT FÜR MEDIZINISCHE MIKROBIOLOGIE</vt:lpstr>
    </vt:vector>
  </TitlesOfParts>
  <Company>IMMH University of Cologne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FÜR MEDIZINISCHE MIKROBIOLOGIE</dc:title>
  <dc:creator>Kroenke</dc:creator>
  <cp:lastModifiedBy>Michael Schramm</cp:lastModifiedBy>
  <cp:revision>11</cp:revision>
  <cp:lastPrinted>2017-11-10T09:36:00Z</cp:lastPrinted>
  <dcterms:created xsi:type="dcterms:W3CDTF">2019-04-17T08:05:00Z</dcterms:created>
  <dcterms:modified xsi:type="dcterms:W3CDTF">2019-07-15T12:16:00Z</dcterms:modified>
</cp:coreProperties>
</file>