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ook w:val="01E0" w:firstRow="1" w:lastRow="1" w:firstColumn="1" w:lastColumn="1" w:noHBand="0" w:noVBand="0"/>
      </w:tblPr>
      <w:tblGrid>
        <w:gridCol w:w="5507"/>
        <w:gridCol w:w="4699"/>
      </w:tblGrid>
      <w:tr w:rsidR="000F071B" w:rsidRPr="001B2D21">
        <w:trPr>
          <w:trHeight w:hRule="exact" w:val="1871"/>
        </w:trPr>
        <w:tc>
          <w:tcPr>
            <w:tcW w:w="5507" w:type="dxa"/>
            <w:shd w:val="clear" w:color="auto" w:fill="auto"/>
          </w:tcPr>
          <w:p w:rsidR="000F071B" w:rsidRPr="001B2D21" w:rsidRDefault="000F071B">
            <w:pPr>
              <w:rPr>
                <w:rFonts w:ascii="Arial" w:hAnsi="Arial" w:cs="Arial"/>
                <w:sz w:val="20"/>
                <w:szCs w:val="20"/>
              </w:rPr>
            </w:pPr>
            <w:r w:rsidRPr="001B2D21">
              <w:rPr>
                <w:rFonts w:ascii="Arial" w:hAnsi="Arial" w:cs="Arial"/>
                <w:sz w:val="20"/>
                <w:szCs w:val="20"/>
              </w:rPr>
              <w:br/>
            </w:r>
            <w:r w:rsidRPr="001B2D21">
              <w:rPr>
                <w:rFonts w:ascii="Arial" w:hAnsi="Arial" w:cs="Arial"/>
                <w:sz w:val="20"/>
                <w:szCs w:val="20"/>
              </w:rPr>
              <w:br/>
            </w:r>
            <w:r w:rsidR="00826B6A">
              <w:rPr>
                <w:noProof/>
                <w:lang w:val="de-DE"/>
              </w:rPr>
              <w:drawing>
                <wp:inline distT="0" distB="0" distL="0" distR="0">
                  <wp:extent cx="2342515" cy="507365"/>
                  <wp:effectExtent l="0" t="0" r="0" b="635"/>
                  <wp:docPr id="1" name="Bild 1" descr="Beschreibung: Uni_Logo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chreibung: Uni_Logo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1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shd w:val="clear" w:color="auto" w:fill="auto"/>
            <w:tcMar>
              <w:top w:w="113" w:type="dxa"/>
              <w:left w:w="153" w:type="dxa"/>
              <w:bottom w:w="113" w:type="dxa"/>
              <w:right w:w="108" w:type="dxa"/>
            </w:tcMar>
          </w:tcPr>
          <w:p w:rsidR="000F071B" w:rsidRPr="001B2D21" w:rsidRDefault="00DE1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de-D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36195</wp:posOffset>
                      </wp:positionV>
                      <wp:extent cx="1150620" cy="1007745"/>
                      <wp:effectExtent l="0" t="0" r="0" b="0"/>
                      <wp:wrapNone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1007745"/>
                                <a:chOff x="6941" y="567"/>
                                <a:chExt cx="1812" cy="1587"/>
                              </a:xfrm>
                            </wpg:grpSpPr>
                            <wps:wsp>
                              <wps:cNvPr id="4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1" y="567"/>
                                  <a:ext cx="1812" cy="1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1" y="567"/>
                                  <a:ext cx="16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5541A" w:rsidRDefault="00F5541A">
                                    <w:r>
                                      <w:rPr>
                                        <w:color w:val="000000"/>
                                        <w:sz w:val="6"/>
                                        <w:szCs w:val="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2" y="568"/>
                                  <a:ext cx="621" cy="243"/>
                                </a:xfrm>
                                <a:custGeom>
                                  <a:avLst/>
                                  <a:gdLst>
                                    <a:gd name="T0" fmla="*/ 621 w 1242"/>
                                    <a:gd name="T1" fmla="*/ 93 h 486"/>
                                    <a:gd name="T2" fmla="*/ 621 w 1242"/>
                                    <a:gd name="T3" fmla="*/ 74 h 486"/>
                                    <a:gd name="T4" fmla="*/ 621 w 1242"/>
                                    <a:gd name="T5" fmla="*/ 45 h 486"/>
                                    <a:gd name="T6" fmla="*/ 621 w 1242"/>
                                    <a:gd name="T7" fmla="*/ 20 h 486"/>
                                    <a:gd name="T8" fmla="*/ 620 w 1242"/>
                                    <a:gd name="T9" fmla="*/ 11 h 486"/>
                                    <a:gd name="T10" fmla="*/ 620 w 1242"/>
                                    <a:gd name="T11" fmla="*/ 10 h 486"/>
                                    <a:gd name="T12" fmla="*/ 618 w 1242"/>
                                    <a:gd name="T13" fmla="*/ 9 h 486"/>
                                    <a:gd name="T14" fmla="*/ 586 w 1242"/>
                                    <a:gd name="T15" fmla="*/ 5 h 486"/>
                                    <a:gd name="T16" fmla="*/ 526 w 1242"/>
                                    <a:gd name="T17" fmla="*/ 0 h 486"/>
                                    <a:gd name="T18" fmla="*/ 467 w 1242"/>
                                    <a:gd name="T19" fmla="*/ 0 h 486"/>
                                    <a:gd name="T20" fmla="*/ 411 w 1242"/>
                                    <a:gd name="T21" fmla="*/ 4 h 486"/>
                                    <a:gd name="T22" fmla="*/ 359 w 1242"/>
                                    <a:gd name="T23" fmla="*/ 11 h 486"/>
                                    <a:gd name="T24" fmla="*/ 308 w 1242"/>
                                    <a:gd name="T25" fmla="*/ 19 h 486"/>
                                    <a:gd name="T26" fmla="*/ 261 w 1242"/>
                                    <a:gd name="T27" fmla="*/ 30 h 486"/>
                                    <a:gd name="T28" fmla="*/ 217 w 1242"/>
                                    <a:gd name="T29" fmla="*/ 43 h 486"/>
                                    <a:gd name="T30" fmla="*/ 177 w 1242"/>
                                    <a:gd name="T31" fmla="*/ 56 h 486"/>
                                    <a:gd name="T32" fmla="*/ 140 w 1242"/>
                                    <a:gd name="T33" fmla="*/ 70 h 486"/>
                                    <a:gd name="T34" fmla="*/ 107 w 1242"/>
                                    <a:gd name="T35" fmla="*/ 84 h 486"/>
                                    <a:gd name="T36" fmla="*/ 78 w 1242"/>
                                    <a:gd name="T37" fmla="*/ 98 h 486"/>
                                    <a:gd name="T38" fmla="*/ 54 w 1242"/>
                                    <a:gd name="T39" fmla="*/ 111 h 486"/>
                                    <a:gd name="T40" fmla="*/ 34 w 1242"/>
                                    <a:gd name="T41" fmla="*/ 123 h 486"/>
                                    <a:gd name="T42" fmla="*/ 18 w 1242"/>
                                    <a:gd name="T43" fmla="*/ 133 h 486"/>
                                    <a:gd name="T44" fmla="*/ 7 w 1242"/>
                                    <a:gd name="T45" fmla="*/ 140 h 486"/>
                                    <a:gd name="T46" fmla="*/ 3 w 1242"/>
                                    <a:gd name="T47" fmla="*/ 144 h 486"/>
                                    <a:gd name="T48" fmla="*/ 1 w 1242"/>
                                    <a:gd name="T49" fmla="*/ 146 h 486"/>
                                    <a:gd name="T50" fmla="*/ 0 w 1242"/>
                                    <a:gd name="T51" fmla="*/ 149 h 486"/>
                                    <a:gd name="T52" fmla="*/ 0 w 1242"/>
                                    <a:gd name="T53" fmla="*/ 154 h 486"/>
                                    <a:gd name="T54" fmla="*/ 0 w 1242"/>
                                    <a:gd name="T55" fmla="*/ 178 h 486"/>
                                    <a:gd name="T56" fmla="*/ 0 w 1242"/>
                                    <a:gd name="T57" fmla="*/ 212 h 486"/>
                                    <a:gd name="T58" fmla="*/ 0 w 1242"/>
                                    <a:gd name="T59" fmla="*/ 237 h 486"/>
                                    <a:gd name="T60" fmla="*/ 0 w 1242"/>
                                    <a:gd name="T61" fmla="*/ 242 h 486"/>
                                    <a:gd name="T62" fmla="*/ 1 w 1242"/>
                                    <a:gd name="T63" fmla="*/ 243 h 486"/>
                                    <a:gd name="T64" fmla="*/ 3 w 1242"/>
                                    <a:gd name="T65" fmla="*/ 242 h 486"/>
                                    <a:gd name="T66" fmla="*/ 7 w 1242"/>
                                    <a:gd name="T67" fmla="*/ 239 h 486"/>
                                    <a:gd name="T68" fmla="*/ 18 w 1242"/>
                                    <a:gd name="T69" fmla="*/ 231 h 486"/>
                                    <a:gd name="T70" fmla="*/ 35 w 1242"/>
                                    <a:gd name="T71" fmla="*/ 220 h 486"/>
                                    <a:gd name="T72" fmla="*/ 56 w 1242"/>
                                    <a:gd name="T73" fmla="*/ 208 h 486"/>
                                    <a:gd name="T74" fmla="*/ 81 w 1242"/>
                                    <a:gd name="T75" fmla="*/ 194 h 486"/>
                                    <a:gd name="T76" fmla="*/ 110 w 1242"/>
                                    <a:gd name="T77" fmla="*/ 179 h 486"/>
                                    <a:gd name="T78" fmla="*/ 144 w 1242"/>
                                    <a:gd name="T79" fmla="*/ 164 h 486"/>
                                    <a:gd name="T80" fmla="*/ 182 w 1242"/>
                                    <a:gd name="T81" fmla="*/ 149 h 486"/>
                                    <a:gd name="T82" fmla="*/ 222 w 1242"/>
                                    <a:gd name="T83" fmla="*/ 135 h 486"/>
                                    <a:gd name="T84" fmla="*/ 266 w 1242"/>
                                    <a:gd name="T85" fmla="*/ 121 h 486"/>
                                    <a:gd name="T86" fmla="*/ 313 w 1242"/>
                                    <a:gd name="T87" fmla="*/ 110 h 486"/>
                                    <a:gd name="T88" fmla="*/ 364 w 1242"/>
                                    <a:gd name="T89" fmla="*/ 100 h 486"/>
                                    <a:gd name="T90" fmla="*/ 417 w 1242"/>
                                    <a:gd name="T91" fmla="*/ 93 h 486"/>
                                    <a:gd name="T92" fmla="*/ 472 w 1242"/>
                                    <a:gd name="T93" fmla="*/ 90 h 486"/>
                                    <a:gd name="T94" fmla="*/ 528 w 1242"/>
                                    <a:gd name="T95" fmla="*/ 91 h 486"/>
                                    <a:gd name="T96" fmla="*/ 588 w 1242"/>
                                    <a:gd name="T97" fmla="*/ 95 h 486"/>
                                    <a:gd name="T98" fmla="*/ 619 w 1242"/>
                                    <a:gd name="T99" fmla="*/ 100 h 486"/>
                                    <a:gd name="T100" fmla="*/ 620 w 1242"/>
                                    <a:gd name="T101" fmla="*/ 99 h 486"/>
                                    <a:gd name="T102" fmla="*/ 621 w 1242"/>
                                    <a:gd name="T103" fmla="*/ 98 h 48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242" h="486">
                                      <a:moveTo>
                                        <a:pt x="1242" y="193"/>
                                      </a:moveTo>
                                      <a:lnTo>
                                        <a:pt x="1242" y="186"/>
                                      </a:lnTo>
                                      <a:lnTo>
                                        <a:pt x="1242" y="171"/>
                                      </a:lnTo>
                                      <a:lnTo>
                                        <a:pt x="1242" y="147"/>
                                      </a:lnTo>
                                      <a:lnTo>
                                        <a:pt x="1242" y="120"/>
                                      </a:lnTo>
                                      <a:lnTo>
                                        <a:pt x="1242" y="90"/>
                                      </a:lnTo>
                                      <a:lnTo>
                                        <a:pt x="1242" y="62"/>
                                      </a:lnTo>
                                      <a:lnTo>
                                        <a:pt x="1242" y="39"/>
                                      </a:lnTo>
                                      <a:lnTo>
                                        <a:pt x="1242" y="23"/>
                                      </a:lnTo>
                                      <a:lnTo>
                                        <a:pt x="1240" y="22"/>
                                      </a:lnTo>
                                      <a:lnTo>
                                        <a:pt x="1240" y="19"/>
                                      </a:lnTo>
                                      <a:lnTo>
                                        <a:pt x="1239" y="18"/>
                                      </a:lnTo>
                                      <a:lnTo>
                                        <a:pt x="1236" y="17"/>
                                      </a:lnTo>
                                      <a:lnTo>
                                        <a:pt x="1234" y="15"/>
                                      </a:lnTo>
                                      <a:lnTo>
                                        <a:pt x="1172" y="9"/>
                                      </a:lnTo>
                                      <a:lnTo>
                                        <a:pt x="1111" y="4"/>
                                      </a:lnTo>
                                      <a:lnTo>
                                        <a:pt x="1051" y="0"/>
                                      </a:lnTo>
                                      <a:lnTo>
                                        <a:pt x="992" y="0"/>
                                      </a:lnTo>
                                      <a:lnTo>
                                        <a:pt x="933" y="0"/>
                                      </a:lnTo>
                                      <a:lnTo>
                                        <a:pt x="879" y="4"/>
                                      </a:lnTo>
                                      <a:lnTo>
                                        <a:pt x="822" y="7"/>
                                      </a:lnTo>
                                      <a:lnTo>
                                        <a:pt x="769" y="13"/>
                                      </a:lnTo>
                                      <a:lnTo>
                                        <a:pt x="717" y="21"/>
                                      </a:lnTo>
                                      <a:lnTo>
                                        <a:pt x="666" y="28"/>
                                      </a:lnTo>
                                      <a:lnTo>
                                        <a:pt x="616" y="37"/>
                                      </a:lnTo>
                                      <a:lnTo>
                                        <a:pt x="568" y="48"/>
                                      </a:lnTo>
                                      <a:lnTo>
                                        <a:pt x="522" y="60"/>
                                      </a:lnTo>
                                      <a:lnTo>
                                        <a:pt x="478" y="71"/>
                                      </a:lnTo>
                                      <a:lnTo>
                                        <a:pt x="434" y="85"/>
                                      </a:lnTo>
                                      <a:lnTo>
                                        <a:pt x="393" y="98"/>
                                      </a:lnTo>
                                      <a:lnTo>
                                        <a:pt x="354" y="111"/>
                                      </a:lnTo>
                                      <a:lnTo>
                                        <a:pt x="316" y="125"/>
                                      </a:lnTo>
                                      <a:lnTo>
                                        <a:pt x="280" y="139"/>
                                      </a:lnTo>
                                      <a:lnTo>
                                        <a:pt x="246" y="154"/>
                                      </a:lnTo>
                                      <a:lnTo>
                                        <a:pt x="214" y="168"/>
                                      </a:lnTo>
                                      <a:lnTo>
                                        <a:pt x="184" y="182"/>
                                      </a:lnTo>
                                      <a:lnTo>
                                        <a:pt x="156" y="196"/>
                                      </a:lnTo>
                                      <a:lnTo>
                                        <a:pt x="130" y="209"/>
                                      </a:lnTo>
                                      <a:lnTo>
                                        <a:pt x="108" y="222"/>
                                      </a:lnTo>
                                      <a:lnTo>
                                        <a:pt x="86" y="233"/>
                                      </a:lnTo>
                                      <a:lnTo>
                                        <a:pt x="68" y="245"/>
                                      </a:lnTo>
                                      <a:lnTo>
                                        <a:pt x="49" y="256"/>
                                      </a:lnTo>
                                      <a:lnTo>
                                        <a:pt x="35" y="265"/>
                                      </a:lnTo>
                                      <a:lnTo>
                                        <a:pt x="23" y="273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6" y="286"/>
                                      </a:lnTo>
                                      <a:lnTo>
                                        <a:pt x="5" y="287"/>
                                      </a:lnTo>
                                      <a:lnTo>
                                        <a:pt x="2" y="291"/>
                                      </a:lnTo>
                                      <a:lnTo>
                                        <a:pt x="1" y="292"/>
                                      </a:lnTo>
                                      <a:lnTo>
                                        <a:pt x="0" y="294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0" y="423"/>
                                      </a:lnTo>
                                      <a:lnTo>
                                        <a:pt x="0" y="45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483"/>
                                      </a:lnTo>
                                      <a:lnTo>
                                        <a:pt x="0" y="484"/>
                                      </a:lnTo>
                                      <a:lnTo>
                                        <a:pt x="1" y="486"/>
                                      </a:lnTo>
                                      <a:lnTo>
                                        <a:pt x="2" y="486"/>
                                      </a:lnTo>
                                      <a:lnTo>
                                        <a:pt x="4" y="486"/>
                                      </a:lnTo>
                                      <a:lnTo>
                                        <a:pt x="5" y="484"/>
                                      </a:lnTo>
                                      <a:lnTo>
                                        <a:pt x="6" y="483"/>
                                      </a:lnTo>
                                      <a:lnTo>
                                        <a:pt x="14" y="478"/>
                                      </a:lnTo>
                                      <a:lnTo>
                                        <a:pt x="23" y="470"/>
                                      </a:lnTo>
                                      <a:lnTo>
                                        <a:pt x="36" y="461"/>
                                      </a:lnTo>
                                      <a:lnTo>
                                        <a:pt x="51" y="450"/>
                                      </a:lnTo>
                                      <a:lnTo>
                                        <a:pt x="69" y="440"/>
                                      </a:lnTo>
                                      <a:lnTo>
                                        <a:pt x="88" y="428"/>
                                      </a:lnTo>
                                      <a:lnTo>
                                        <a:pt x="111" y="415"/>
                                      </a:lnTo>
                                      <a:lnTo>
                                        <a:pt x="134" y="402"/>
                                      </a:lnTo>
                                      <a:lnTo>
                                        <a:pt x="162" y="388"/>
                                      </a:lnTo>
                                      <a:lnTo>
                                        <a:pt x="189" y="372"/>
                                      </a:lnTo>
                                      <a:lnTo>
                                        <a:pt x="220" y="358"/>
                                      </a:lnTo>
                                      <a:lnTo>
                                        <a:pt x="253" y="343"/>
                                      </a:lnTo>
                                      <a:lnTo>
                                        <a:pt x="287" y="327"/>
                                      </a:lnTo>
                                      <a:lnTo>
                                        <a:pt x="323" y="312"/>
                                      </a:lnTo>
                                      <a:lnTo>
                                        <a:pt x="363" y="297"/>
                                      </a:lnTo>
                                      <a:lnTo>
                                        <a:pt x="402" y="283"/>
                                      </a:lnTo>
                                      <a:lnTo>
                                        <a:pt x="444" y="269"/>
                                      </a:lnTo>
                                      <a:lnTo>
                                        <a:pt x="487" y="254"/>
                                      </a:lnTo>
                                      <a:lnTo>
                                        <a:pt x="532" y="241"/>
                                      </a:lnTo>
                                      <a:lnTo>
                                        <a:pt x="579" y="229"/>
                                      </a:lnTo>
                                      <a:lnTo>
                                        <a:pt x="626" y="219"/>
                                      </a:lnTo>
                                      <a:lnTo>
                                        <a:pt x="676" y="209"/>
                                      </a:lnTo>
                                      <a:lnTo>
                                        <a:pt x="727" y="199"/>
                                      </a:lnTo>
                                      <a:lnTo>
                                        <a:pt x="779" y="193"/>
                                      </a:lnTo>
                                      <a:lnTo>
                                        <a:pt x="833" y="186"/>
                                      </a:lnTo>
                                      <a:lnTo>
                                        <a:pt x="886" y="182"/>
                                      </a:lnTo>
                                      <a:lnTo>
                                        <a:pt x="943" y="180"/>
                                      </a:lnTo>
                                      <a:lnTo>
                                        <a:pt x="999" y="180"/>
                                      </a:lnTo>
                                      <a:lnTo>
                                        <a:pt x="1056" y="181"/>
                                      </a:lnTo>
                                      <a:lnTo>
                                        <a:pt x="1115" y="185"/>
                                      </a:lnTo>
                                      <a:lnTo>
                                        <a:pt x="1175" y="190"/>
                                      </a:lnTo>
                                      <a:lnTo>
                                        <a:pt x="1234" y="199"/>
                                      </a:lnTo>
                                      <a:lnTo>
                                        <a:pt x="1238" y="199"/>
                                      </a:lnTo>
                                      <a:lnTo>
                                        <a:pt x="1239" y="199"/>
                                      </a:lnTo>
                                      <a:lnTo>
                                        <a:pt x="1240" y="198"/>
                                      </a:lnTo>
                                      <a:lnTo>
                                        <a:pt x="1240" y="197"/>
                                      </a:lnTo>
                                      <a:lnTo>
                                        <a:pt x="1242" y="196"/>
                                      </a:lnTo>
                                      <a:lnTo>
                                        <a:pt x="1242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2" y="742"/>
                                  <a:ext cx="621" cy="255"/>
                                </a:xfrm>
                                <a:custGeom>
                                  <a:avLst/>
                                  <a:gdLst>
                                    <a:gd name="T0" fmla="*/ 621 w 1242"/>
                                    <a:gd name="T1" fmla="*/ 91 h 511"/>
                                    <a:gd name="T2" fmla="*/ 621 w 1242"/>
                                    <a:gd name="T3" fmla="*/ 66 h 511"/>
                                    <a:gd name="T4" fmla="*/ 621 w 1242"/>
                                    <a:gd name="T5" fmla="*/ 38 h 511"/>
                                    <a:gd name="T6" fmla="*/ 621 w 1242"/>
                                    <a:gd name="T7" fmla="*/ 18 h 511"/>
                                    <a:gd name="T8" fmla="*/ 620 w 1242"/>
                                    <a:gd name="T9" fmla="*/ 13 h 511"/>
                                    <a:gd name="T10" fmla="*/ 620 w 1242"/>
                                    <a:gd name="T11" fmla="*/ 12 h 511"/>
                                    <a:gd name="T12" fmla="*/ 619 w 1242"/>
                                    <a:gd name="T13" fmla="*/ 11 h 511"/>
                                    <a:gd name="T14" fmla="*/ 588 w 1242"/>
                                    <a:gd name="T15" fmla="*/ 6 h 511"/>
                                    <a:gd name="T16" fmla="*/ 529 w 1242"/>
                                    <a:gd name="T17" fmla="*/ 1 h 511"/>
                                    <a:gd name="T18" fmla="*/ 472 w 1242"/>
                                    <a:gd name="T19" fmla="*/ 0 h 511"/>
                                    <a:gd name="T20" fmla="*/ 417 w 1242"/>
                                    <a:gd name="T21" fmla="*/ 3 h 511"/>
                                    <a:gd name="T22" fmla="*/ 364 w 1242"/>
                                    <a:gd name="T23" fmla="*/ 10 h 511"/>
                                    <a:gd name="T24" fmla="*/ 315 w 1242"/>
                                    <a:gd name="T25" fmla="*/ 19 h 511"/>
                                    <a:gd name="T26" fmla="*/ 267 w 1242"/>
                                    <a:gd name="T27" fmla="*/ 31 h 511"/>
                                    <a:gd name="T28" fmla="*/ 223 w 1242"/>
                                    <a:gd name="T29" fmla="*/ 45 h 511"/>
                                    <a:gd name="T30" fmla="*/ 182 w 1242"/>
                                    <a:gd name="T31" fmla="*/ 60 h 511"/>
                                    <a:gd name="T32" fmla="*/ 144 w 1242"/>
                                    <a:gd name="T33" fmla="*/ 76 h 511"/>
                                    <a:gd name="T34" fmla="*/ 111 w 1242"/>
                                    <a:gd name="T35" fmla="*/ 92 h 511"/>
                                    <a:gd name="T36" fmla="*/ 81 w 1242"/>
                                    <a:gd name="T37" fmla="*/ 107 h 511"/>
                                    <a:gd name="T38" fmla="*/ 56 w 1242"/>
                                    <a:gd name="T39" fmla="*/ 122 h 511"/>
                                    <a:gd name="T40" fmla="*/ 35 w 1242"/>
                                    <a:gd name="T41" fmla="*/ 135 h 511"/>
                                    <a:gd name="T42" fmla="*/ 18 w 1242"/>
                                    <a:gd name="T43" fmla="*/ 146 h 511"/>
                                    <a:gd name="T44" fmla="*/ 7 w 1242"/>
                                    <a:gd name="T45" fmla="*/ 155 h 511"/>
                                    <a:gd name="T46" fmla="*/ 2 w 1242"/>
                                    <a:gd name="T47" fmla="*/ 159 h 511"/>
                                    <a:gd name="T48" fmla="*/ 0 w 1242"/>
                                    <a:gd name="T49" fmla="*/ 162 h 511"/>
                                    <a:gd name="T50" fmla="*/ 0 w 1242"/>
                                    <a:gd name="T51" fmla="*/ 172 h 511"/>
                                    <a:gd name="T52" fmla="*/ 0 w 1242"/>
                                    <a:gd name="T53" fmla="*/ 199 h 511"/>
                                    <a:gd name="T54" fmla="*/ 0 w 1242"/>
                                    <a:gd name="T55" fmla="*/ 230 h 511"/>
                                    <a:gd name="T56" fmla="*/ 0 w 1242"/>
                                    <a:gd name="T57" fmla="*/ 250 h 511"/>
                                    <a:gd name="T58" fmla="*/ 0 w 1242"/>
                                    <a:gd name="T59" fmla="*/ 254 h 511"/>
                                    <a:gd name="T60" fmla="*/ 1 w 1242"/>
                                    <a:gd name="T61" fmla="*/ 255 h 511"/>
                                    <a:gd name="T62" fmla="*/ 3 w 1242"/>
                                    <a:gd name="T63" fmla="*/ 254 h 511"/>
                                    <a:gd name="T64" fmla="*/ 7 w 1242"/>
                                    <a:gd name="T65" fmla="*/ 251 h 511"/>
                                    <a:gd name="T66" fmla="*/ 18 w 1242"/>
                                    <a:gd name="T67" fmla="*/ 242 h 511"/>
                                    <a:gd name="T68" fmla="*/ 35 w 1242"/>
                                    <a:gd name="T69" fmla="*/ 230 h 511"/>
                                    <a:gd name="T70" fmla="*/ 57 w 1242"/>
                                    <a:gd name="T71" fmla="*/ 217 h 511"/>
                                    <a:gd name="T72" fmla="*/ 82 w 1242"/>
                                    <a:gd name="T73" fmla="*/ 202 h 511"/>
                                    <a:gd name="T74" fmla="*/ 113 w 1242"/>
                                    <a:gd name="T75" fmla="*/ 185 h 511"/>
                                    <a:gd name="T76" fmla="*/ 147 w 1242"/>
                                    <a:gd name="T77" fmla="*/ 169 h 511"/>
                                    <a:gd name="T78" fmla="*/ 185 w 1242"/>
                                    <a:gd name="T79" fmla="*/ 153 h 511"/>
                                    <a:gd name="T80" fmla="*/ 226 w 1242"/>
                                    <a:gd name="T81" fmla="*/ 136 h 511"/>
                                    <a:gd name="T82" fmla="*/ 270 w 1242"/>
                                    <a:gd name="T83" fmla="*/ 123 h 511"/>
                                    <a:gd name="T84" fmla="*/ 317 w 1242"/>
                                    <a:gd name="T85" fmla="*/ 110 h 511"/>
                                    <a:gd name="T86" fmla="*/ 368 w 1242"/>
                                    <a:gd name="T87" fmla="*/ 100 h 511"/>
                                    <a:gd name="T88" fmla="*/ 420 w 1242"/>
                                    <a:gd name="T89" fmla="*/ 93 h 511"/>
                                    <a:gd name="T90" fmla="*/ 474 w 1242"/>
                                    <a:gd name="T91" fmla="*/ 90 h 511"/>
                                    <a:gd name="T92" fmla="*/ 530 w 1242"/>
                                    <a:gd name="T93" fmla="*/ 91 h 511"/>
                                    <a:gd name="T94" fmla="*/ 588 w 1242"/>
                                    <a:gd name="T95" fmla="*/ 97 h 511"/>
                                    <a:gd name="T96" fmla="*/ 619 w 1242"/>
                                    <a:gd name="T97" fmla="*/ 102 h 511"/>
                                    <a:gd name="T98" fmla="*/ 620 w 1242"/>
                                    <a:gd name="T99" fmla="*/ 101 h 511"/>
                                    <a:gd name="T100" fmla="*/ 620 w 1242"/>
                                    <a:gd name="T101" fmla="*/ 100 h 511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</a:gdLst>
                                  <a:ahLst/>
                                  <a:cxnLst>
                                    <a:cxn ang="T102">
                                      <a:pos x="T0" y="T1"/>
                                    </a:cxn>
                                    <a:cxn ang="T103">
                                      <a:pos x="T2" y="T3"/>
                                    </a:cxn>
                                    <a:cxn ang="T104">
                                      <a:pos x="T4" y="T5"/>
                                    </a:cxn>
                                    <a:cxn ang="T105">
                                      <a:pos x="T6" y="T7"/>
                                    </a:cxn>
                                    <a:cxn ang="T106">
                                      <a:pos x="T8" y="T9"/>
                                    </a:cxn>
                                    <a:cxn ang="T107">
                                      <a:pos x="T10" y="T11"/>
                                    </a:cxn>
                                    <a:cxn ang="T108">
                                      <a:pos x="T12" y="T13"/>
                                    </a:cxn>
                                    <a:cxn ang="T109">
                                      <a:pos x="T14" y="T15"/>
                                    </a:cxn>
                                    <a:cxn ang="T110">
                                      <a:pos x="T16" y="T17"/>
                                    </a:cxn>
                                    <a:cxn ang="T111">
                                      <a:pos x="T18" y="T19"/>
                                    </a:cxn>
                                    <a:cxn ang="T112">
                                      <a:pos x="T20" y="T21"/>
                                    </a:cxn>
                                    <a:cxn ang="T113">
                                      <a:pos x="T22" y="T23"/>
                                    </a:cxn>
                                    <a:cxn ang="T114">
                                      <a:pos x="T24" y="T25"/>
                                    </a:cxn>
                                    <a:cxn ang="T115">
                                      <a:pos x="T26" y="T27"/>
                                    </a:cxn>
                                    <a:cxn ang="T116">
                                      <a:pos x="T28" y="T29"/>
                                    </a:cxn>
                                    <a:cxn ang="T117">
                                      <a:pos x="T30" y="T31"/>
                                    </a:cxn>
                                    <a:cxn ang="T118">
                                      <a:pos x="T32" y="T33"/>
                                    </a:cxn>
                                    <a:cxn ang="T119">
                                      <a:pos x="T34" y="T35"/>
                                    </a:cxn>
                                    <a:cxn ang="T120">
                                      <a:pos x="T36" y="T37"/>
                                    </a:cxn>
                                    <a:cxn ang="T121">
                                      <a:pos x="T38" y="T39"/>
                                    </a:cxn>
                                    <a:cxn ang="T122">
                                      <a:pos x="T40" y="T41"/>
                                    </a:cxn>
                                    <a:cxn ang="T123">
                                      <a:pos x="T42" y="T43"/>
                                    </a:cxn>
                                    <a:cxn ang="T124">
                                      <a:pos x="T44" y="T45"/>
                                    </a:cxn>
                                    <a:cxn ang="T125">
                                      <a:pos x="T46" y="T47"/>
                                    </a:cxn>
                                    <a:cxn ang="T126">
                                      <a:pos x="T48" y="T49"/>
                                    </a:cxn>
                                    <a:cxn ang="T127">
                                      <a:pos x="T50" y="T51"/>
                                    </a:cxn>
                                    <a:cxn ang="T128">
                                      <a:pos x="T52" y="T53"/>
                                    </a:cxn>
                                    <a:cxn ang="T129">
                                      <a:pos x="T54" y="T55"/>
                                    </a:cxn>
                                    <a:cxn ang="T130">
                                      <a:pos x="T56" y="T57"/>
                                    </a:cxn>
                                    <a:cxn ang="T131">
                                      <a:pos x="T58" y="T59"/>
                                    </a:cxn>
                                    <a:cxn ang="T132">
                                      <a:pos x="T60" y="T61"/>
                                    </a:cxn>
                                    <a:cxn ang="T133">
                                      <a:pos x="T62" y="T63"/>
                                    </a:cxn>
                                    <a:cxn ang="T134">
                                      <a:pos x="T64" y="T65"/>
                                    </a:cxn>
                                    <a:cxn ang="T135">
                                      <a:pos x="T66" y="T67"/>
                                    </a:cxn>
                                    <a:cxn ang="T136">
                                      <a:pos x="T68" y="T69"/>
                                    </a:cxn>
                                    <a:cxn ang="T137">
                                      <a:pos x="T70" y="T71"/>
                                    </a:cxn>
                                    <a:cxn ang="T138">
                                      <a:pos x="T72" y="T73"/>
                                    </a:cxn>
                                    <a:cxn ang="T139">
                                      <a:pos x="T74" y="T75"/>
                                    </a:cxn>
                                    <a:cxn ang="T140">
                                      <a:pos x="T76" y="T77"/>
                                    </a:cxn>
                                    <a:cxn ang="T141">
                                      <a:pos x="T78" y="T79"/>
                                    </a:cxn>
                                    <a:cxn ang="T142">
                                      <a:pos x="T80" y="T81"/>
                                    </a:cxn>
                                    <a:cxn ang="T143">
                                      <a:pos x="T82" y="T83"/>
                                    </a:cxn>
                                    <a:cxn ang="T144">
                                      <a:pos x="T84" y="T85"/>
                                    </a:cxn>
                                    <a:cxn ang="T145">
                                      <a:pos x="T86" y="T87"/>
                                    </a:cxn>
                                    <a:cxn ang="T146">
                                      <a:pos x="T88" y="T89"/>
                                    </a:cxn>
                                    <a:cxn ang="T147">
                                      <a:pos x="T90" y="T91"/>
                                    </a:cxn>
                                    <a:cxn ang="T148">
                                      <a:pos x="T92" y="T93"/>
                                    </a:cxn>
                                    <a:cxn ang="T149">
                                      <a:pos x="T94" y="T95"/>
                                    </a:cxn>
                                    <a:cxn ang="T150">
                                      <a:pos x="T96" y="T97"/>
                                    </a:cxn>
                                    <a:cxn ang="T151">
                                      <a:pos x="T98" y="T99"/>
                                    </a:cxn>
                                    <a:cxn ang="T152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42" h="511">
                                      <a:moveTo>
                                        <a:pt x="1242" y="199"/>
                                      </a:moveTo>
                                      <a:lnTo>
                                        <a:pt x="1242" y="182"/>
                                      </a:lnTo>
                                      <a:lnTo>
                                        <a:pt x="1242" y="159"/>
                                      </a:lnTo>
                                      <a:lnTo>
                                        <a:pt x="1242" y="132"/>
                                      </a:lnTo>
                                      <a:lnTo>
                                        <a:pt x="1242" y="103"/>
                                      </a:lnTo>
                                      <a:lnTo>
                                        <a:pt x="1242" y="77"/>
                                      </a:lnTo>
                                      <a:lnTo>
                                        <a:pt x="1242" y="54"/>
                                      </a:lnTo>
                                      <a:lnTo>
                                        <a:pt x="1242" y="37"/>
                                      </a:lnTo>
                                      <a:lnTo>
                                        <a:pt x="1242" y="29"/>
                                      </a:lnTo>
                                      <a:lnTo>
                                        <a:pt x="1240" y="27"/>
                                      </a:lnTo>
                                      <a:lnTo>
                                        <a:pt x="1240" y="26"/>
                                      </a:lnTo>
                                      <a:lnTo>
                                        <a:pt x="1240" y="25"/>
                                      </a:lnTo>
                                      <a:lnTo>
                                        <a:pt x="1239" y="25"/>
                                      </a:lnTo>
                                      <a:lnTo>
                                        <a:pt x="1238" y="22"/>
                                      </a:lnTo>
                                      <a:lnTo>
                                        <a:pt x="1234" y="22"/>
                                      </a:lnTo>
                                      <a:lnTo>
                                        <a:pt x="1175" y="13"/>
                                      </a:lnTo>
                                      <a:lnTo>
                                        <a:pt x="1115" y="7"/>
                                      </a:lnTo>
                                      <a:lnTo>
                                        <a:pt x="1057" y="3"/>
                                      </a:lnTo>
                                      <a:lnTo>
                                        <a:pt x="1000" y="0"/>
                                      </a:lnTo>
                                      <a:lnTo>
                                        <a:pt x="944" y="0"/>
                                      </a:lnTo>
                                      <a:lnTo>
                                        <a:pt x="888" y="3"/>
                                      </a:lnTo>
                                      <a:lnTo>
                                        <a:pt x="833" y="7"/>
                                      </a:lnTo>
                                      <a:lnTo>
                                        <a:pt x="781" y="13"/>
                                      </a:lnTo>
                                      <a:lnTo>
                                        <a:pt x="728" y="21"/>
                                      </a:lnTo>
                                      <a:lnTo>
                                        <a:pt x="679" y="29"/>
                                      </a:lnTo>
                                      <a:lnTo>
                                        <a:pt x="629" y="39"/>
                                      </a:lnTo>
                                      <a:lnTo>
                                        <a:pt x="581" y="51"/>
                                      </a:lnTo>
                                      <a:lnTo>
                                        <a:pt x="534" y="63"/>
                                      </a:lnTo>
                                      <a:lnTo>
                                        <a:pt x="489" y="77"/>
                                      </a:lnTo>
                                      <a:lnTo>
                                        <a:pt x="445" y="90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363" y="120"/>
                                      </a:lnTo>
                                      <a:lnTo>
                                        <a:pt x="325" y="136"/>
                                      </a:lnTo>
                                      <a:lnTo>
                                        <a:pt x="288" y="153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22" y="184"/>
                                      </a:lnTo>
                                      <a:lnTo>
                                        <a:pt x="190" y="200"/>
                                      </a:lnTo>
                                      <a:lnTo>
                                        <a:pt x="162" y="214"/>
                                      </a:lnTo>
                                      <a:lnTo>
                                        <a:pt x="135" y="230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88" y="257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52" y="282"/>
                                      </a:lnTo>
                                      <a:lnTo>
                                        <a:pt x="36" y="293"/>
                                      </a:lnTo>
                                      <a:lnTo>
                                        <a:pt x="23" y="300"/>
                                      </a:lnTo>
                                      <a:lnTo>
                                        <a:pt x="14" y="310"/>
                                      </a:lnTo>
                                      <a:lnTo>
                                        <a:pt x="6" y="315"/>
                                      </a:lnTo>
                                      <a:lnTo>
                                        <a:pt x="4" y="319"/>
                                      </a:lnTo>
                                      <a:lnTo>
                                        <a:pt x="1" y="321"/>
                                      </a:lnTo>
                                      <a:lnTo>
                                        <a:pt x="0" y="325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0" y="345"/>
                                      </a:lnTo>
                                      <a:lnTo>
                                        <a:pt x="0" y="37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30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83"/>
                                      </a:lnTo>
                                      <a:lnTo>
                                        <a:pt x="0" y="50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509"/>
                                      </a:lnTo>
                                      <a:lnTo>
                                        <a:pt x="1" y="511"/>
                                      </a:lnTo>
                                      <a:lnTo>
                                        <a:pt x="2" y="511"/>
                                      </a:lnTo>
                                      <a:lnTo>
                                        <a:pt x="4" y="511"/>
                                      </a:lnTo>
                                      <a:lnTo>
                                        <a:pt x="5" y="509"/>
                                      </a:lnTo>
                                      <a:lnTo>
                                        <a:pt x="6" y="508"/>
                                      </a:lnTo>
                                      <a:lnTo>
                                        <a:pt x="14" y="502"/>
                                      </a:lnTo>
                                      <a:lnTo>
                                        <a:pt x="24" y="494"/>
                                      </a:lnTo>
                                      <a:lnTo>
                                        <a:pt x="36" y="485"/>
                                      </a:lnTo>
                                      <a:lnTo>
                                        <a:pt x="52" y="473"/>
                                      </a:lnTo>
                                      <a:lnTo>
                                        <a:pt x="70" y="461"/>
                                      </a:lnTo>
                                      <a:lnTo>
                                        <a:pt x="90" y="448"/>
                                      </a:lnTo>
                                      <a:lnTo>
                                        <a:pt x="113" y="434"/>
                                      </a:lnTo>
                                      <a:lnTo>
                                        <a:pt x="137" y="419"/>
                                      </a:lnTo>
                                      <a:lnTo>
                                        <a:pt x="164" y="404"/>
                                      </a:lnTo>
                                      <a:lnTo>
                                        <a:pt x="194" y="388"/>
                                      </a:lnTo>
                                      <a:lnTo>
                                        <a:pt x="226" y="371"/>
                                      </a:lnTo>
                                      <a:lnTo>
                                        <a:pt x="258" y="355"/>
                                      </a:lnTo>
                                      <a:lnTo>
                                        <a:pt x="293" y="338"/>
                                      </a:lnTo>
                                      <a:lnTo>
                                        <a:pt x="330" y="321"/>
                                      </a:lnTo>
                                      <a:lnTo>
                                        <a:pt x="369" y="30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51" y="273"/>
                                      </a:lnTo>
                                      <a:lnTo>
                                        <a:pt x="495" y="259"/>
                                      </a:lnTo>
                                      <a:lnTo>
                                        <a:pt x="540" y="246"/>
                                      </a:lnTo>
                                      <a:lnTo>
                                        <a:pt x="587" y="233"/>
                                      </a:lnTo>
                                      <a:lnTo>
                                        <a:pt x="634" y="221"/>
                                      </a:lnTo>
                                      <a:lnTo>
                                        <a:pt x="684" y="209"/>
                                      </a:lnTo>
                                      <a:lnTo>
                                        <a:pt x="735" y="200"/>
                                      </a:lnTo>
                                      <a:lnTo>
                                        <a:pt x="787" y="193"/>
                                      </a:lnTo>
                                      <a:lnTo>
                                        <a:pt x="839" y="187"/>
                                      </a:lnTo>
                                      <a:lnTo>
                                        <a:pt x="893" y="183"/>
                                      </a:lnTo>
                                      <a:lnTo>
                                        <a:pt x="948" y="180"/>
                                      </a:lnTo>
                                      <a:lnTo>
                                        <a:pt x="1004" y="180"/>
                                      </a:lnTo>
                                      <a:lnTo>
                                        <a:pt x="1060" y="182"/>
                                      </a:lnTo>
                                      <a:lnTo>
                                        <a:pt x="1118" y="187"/>
                                      </a:lnTo>
                                      <a:lnTo>
                                        <a:pt x="1176" y="195"/>
                                      </a:lnTo>
                                      <a:lnTo>
                                        <a:pt x="1234" y="204"/>
                                      </a:lnTo>
                                      <a:lnTo>
                                        <a:pt x="1238" y="204"/>
                                      </a:lnTo>
                                      <a:lnTo>
                                        <a:pt x="1239" y="203"/>
                                      </a:lnTo>
                                      <a:lnTo>
                                        <a:pt x="1240" y="203"/>
                                      </a:lnTo>
                                      <a:lnTo>
                                        <a:pt x="1240" y="201"/>
                                      </a:lnTo>
                                      <a:lnTo>
                                        <a:pt x="1240" y="200"/>
                                      </a:lnTo>
                                      <a:lnTo>
                                        <a:pt x="1242" y="1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2" y="916"/>
                                  <a:ext cx="621" cy="266"/>
                                </a:xfrm>
                                <a:custGeom>
                                  <a:avLst/>
                                  <a:gdLst>
                                    <a:gd name="T0" fmla="*/ 621 w 1242"/>
                                    <a:gd name="T1" fmla="*/ 99 h 533"/>
                                    <a:gd name="T2" fmla="*/ 621 w 1242"/>
                                    <a:gd name="T3" fmla="*/ 79 h 533"/>
                                    <a:gd name="T4" fmla="*/ 621 w 1242"/>
                                    <a:gd name="T5" fmla="*/ 52 h 533"/>
                                    <a:gd name="T6" fmla="*/ 621 w 1242"/>
                                    <a:gd name="T7" fmla="*/ 27 h 533"/>
                                    <a:gd name="T8" fmla="*/ 620 w 1242"/>
                                    <a:gd name="T9" fmla="*/ 18 h 533"/>
                                    <a:gd name="T10" fmla="*/ 619 w 1242"/>
                                    <a:gd name="T11" fmla="*/ 16 h 533"/>
                                    <a:gd name="T12" fmla="*/ 589 w 1242"/>
                                    <a:gd name="T13" fmla="*/ 10 h 533"/>
                                    <a:gd name="T14" fmla="*/ 532 w 1242"/>
                                    <a:gd name="T15" fmla="*/ 2 h 533"/>
                                    <a:gd name="T16" fmla="*/ 477 w 1242"/>
                                    <a:gd name="T17" fmla="*/ 0 h 533"/>
                                    <a:gd name="T18" fmla="*/ 423 w 1242"/>
                                    <a:gd name="T19" fmla="*/ 3 h 533"/>
                                    <a:gd name="T20" fmla="*/ 372 w 1242"/>
                                    <a:gd name="T21" fmla="*/ 10 h 533"/>
                                    <a:gd name="T22" fmla="*/ 322 w 1242"/>
                                    <a:gd name="T23" fmla="*/ 20 h 533"/>
                                    <a:gd name="T24" fmla="*/ 274 w 1242"/>
                                    <a:gd name="T25" fmla="*/ 32 h 533"/>
                                    <a:gd name="T26" fmla="*/ 229 w 1242"/>
                                    <a:gd name="T27" fmla="*/ 48 h 533"/>
                                    <a:gd name="T28" fmla="*/ 188 w 1242"/>
                                    <a:gd name="T29" fmla="*/ 64 h 533"/>
                                    <a:gd name="T30" fmla="*/ 150 w 1242"/>
                                    <a:gd name="T31" fmla="*/ 81 h 533"/>
                                    <a:gd name="T32" fmla="*/ 115 w 1242"/>
                                    <a:gd name="T33" fmla="*/ 99 h 533"/>
                                    <a:gd name="T34" fmla="*/ 84 w 1242"/>
                                    <a:gd name="T35" fmla="*/ 116 h 533"/>
                                    <a:gd name="T36" fmla="*/ 58 w 1242"/>
                                    <a:gd name="T37" fmla="*/ 132 h 533"/>
                                    <a:gd name="T38" fmla="*/ 36 w 1242"/>
                                    <a:gd name="T39" fmla="*/ 146 h 533"/>
                                    <a:gd name="T40" fmla="*/ 19 w 1242"/>
                                    <a:gd name="T41" fmla="*/ 159 h 533"/>
                                    <a:gd name="T42" fmla="*/ 7 w 1242"/>
                                    <a:gd name="T43" fmla="*/ 168 h 533"/>
                                    <a:gd name="T44" fmla="*/ 2 w 1242"/>
                                    <a:gd name="T45" fmla="*/ 173 h 533"/>
                                    <a:gd name="T46" fmla="*/ 0 w 1242"/>
                                    <a:gd name="T47" fmla="*/ 177 h 533"/>
                                    <a:gd name="T48" fmla="*/ 0 w 1242"/>
                                    <a:gd name="T49" fmla="*/ 182 h 533"/>
                                    <a:gd name="T50" fmla="*/ 0 w 1242"/>
                                    <a:gd name="T51" fmla="*/ 202 h 533"/>
                                    <a:gd name="T52" fmla="*/ 0 w 1242"/>
                                    <a:gd name="T53" fmla="*/ 231 h 533"/>
                                    <a:gd name="T54" fmla="*/ 0 w 1242"/>
                                    <a:gd name="T55" fmla="*/ 257 h 533"/>
                                    <a:gd name="T56" fmla="*/ 0 w 1242"/>
                                    <a:gd name="T57" fmla="*/ 266 h 533"/>
                                    <a:gd name="T58" fmla="*/ 1 w 1242"/>
                                    <a:gd name="T59" fmla="*/ 266 h 533"/>
                                    <a:gd name="T60" fmla="*/ 2 w 1242"/>
                                    <a:gd name="T61" fmla="*/ 266 h 533"/>
                                    <a:gd name="T62" fmla="*/ 3 w 1242"/>
                                    <a:gd name="T63" fmla="*/ 266 h 533"/>
                                    <a:gd name="T64" fmla="*/ 12 w 1242"/>
                                    <a:gd name="T65" fmla="*/ 258 h 533"/>
                                    <a:gd name="T66" fmla="*/ 35 w 1242"/>
                                    <a:gd name="T67" fmla="*/ 241 h 533"/>
                                    <a:gd name="T68" fmla="*/ 56 w 1242"/>
                                    <a:gd name="T69" fmla="*/ 227 h 533"/>
                                    <a:gd name="T70" fmla="*/ 81 w 1242"/>
                                    <a:gd name="T71" fmla="*/ 210 h 533"/>
                                    <a:gd name="T72" fmla="*/ 111 w 1242"/>
                                    <a:gd name="T73" fmla="*/ 193 h 533"/>
                                    <a:gd name="T74" fmla="*/ 144 w 1242"/>
                                    <a:gd name="T75" fmla="*/ 176 h 533"/>
                                    <a:gd name="T76" fmla="*/ 182 w 1242"/>
                                    <a:gd name="T77" fmla="*/ 158 h 533"/>
                                    <a:gd name="T78" fmla="*/ 222 w 1242"/>
                                    <a:gd name="T79" fmla="*/ 142 h 533"/>
                                    <a:gd name="T80" fmla="*/ 266 w 1242"/>
                                    <a:gd name="T81" fmla="*/ 127 h 533"/>
                                    <a:gd name="T82" fmla="*/ 313 w 1242"/>
                                    <a:gd name="T83" fmla="*/ 113 h 533"/>
                                    <a:gd name="T84" fmla="*/ 364 w 1242"/>
                                    <a:gd name="T85" fmla="*/ 103 h 533"/>
                                    <a:gd name="T86" fmla="*/ 416 w 1242"/>
                                    <a:gd name="T87" fmla="*/ 95 h 533"/>
                                    <a:gd name="T88" fmla="*/ 471 w 1242"/>
                                    <a:gd name="T89" fmla="*/ 92 h 533"/>
                                    <a:gd name="T90" fmla="*/ 528 w 1242"/>
                                    <a:gd name="T91" fmla="*/ 93 h 533"/>
                                    <a:gd name="T92" fmla="*/ 588 w 1242"/>
                                    <a:gd name="T93" fmla="*/ 99 h 533"/>
                                    <a:gd name="T94" fmla="*/ 619 w 1242"/>
                                    <a:gd name="T95" fmla="*/ 104 h 533"/>
                                    <a:gd name="T96" fmla="*/ 620 w 1242"/>
                                    <a:gd name="T97" fmla="*/ 104 h 533"/>
                                    <a:gd name="T98" fmla="*/ 621 w 1242"/>
                                    <a:gd name="T99" fmla="*/ 103 h 533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242" h="533">
                                      <a:moveTo>
                                        <a:pt x="1242" y="204"/>
                                      </a:moveTo>
                                      <a:lnTo>
                                        <a:pt x="1242" y="198"/>
                                      </a:lnTo>
                                      <a:lnTo>
                                        <a:pt x="1242" y="181"/>
                                      </a:lnTo>
                                      <a:lnTo>
                                        <a:pt x="1242" y="159"/>
                                      </a:lnTo>
                                      <a:lnTo>
                                        <a:pt x="1242" y="132"/>
                                      </a:lnTo>
                                      <a:lnTo>
                                        <a:pt x="1242" y="104"/>
                                      </a:lnTo>
                                      <a:lnTo>
                                        <a:pt x="1242" y="78"/>
                                      </a:lnTo>
                                      <a:lnTo>
                                        <a:pt x="1242" y="55"/>
                                      </a:lnTo>
                                      <a:lnTo>
                                        <a:pt x="1242" y="40"/>
                                      </a:lnTo>
                                      <a:lnTo>
                                        <a:pt x="1240" y="37"/>
                                      </a:lnTo>
                                      <a:lnTo>
                                        <a:pt x="1239" y="34"/>
                                      </a:lnTo>
                                      <a:lnTo>
                                        <a:pt x="1238" y="32"/>
                                      </a:lnTo>
                                      <a:lnTo>
                                        <a:pt x="1234" y="31"/>
                                      </a:lnTo>
                                      <a:lnTo>
                                        <a:pt x="1178" y="20"/>
                                      </a:lnTo>
                                      <a:lnTo>
                                        <a:pt x="1120" y="11"/>
                                      </a:lnTo>
                                      <a:lnTo>
                                        <a:pt x="1064" y="4"/>
                                      </a:lnTo>
                                      <a:lnTo>
                                        <a:pt x="1009" y="2"/>
                                      </a:lnTo>
                                      <a:lnTo>
                                        <a:pt x="954" y="0"/>
                                      </a:lnTo>
                                      <a:lnTo>
                                        <a:pt x="899" y="2"/>
                                      </a:lnTo>
                                      <a:lnTo>
                                        <a:pt x="846" y="6"/>
                                      </a:lnTo>
                                      <a:lnTo>
                                        <a:pt x="794" y="12"/>
                                      </a:lnTo>
                                      <a:lnTo>
                                        <a:pt x="743" y="20"/>
                                      </a:lnTo>
                                      <a:lnTo>
                                        <a:pt x="692" y="28"/>
                                      </a:lnTo>
                                      <a:lnTo>
                                        <a:pt x="643" y="40"/>
                                      </a:lnTo>
                                      <a:lnTo>
                                        <a:pt x="594" y="51"/>
                                      </a:lnTo>
                                      <a:lnTo>
                                        <a:pt x="548" y="64"/>
                                      </a:lnTo>
                                      <a:lnTo>
                                        <a:pt x="502" y="80"/>
                                      </a:lnTo>
                                      <a:lnTo>
                                        <a:pt x="458" y="96"/>
                                      </a:lnTo>
                                      <a:lnTo>
                                        <a:pt x="416" y="112"/>
                                      </a:lnTo>
                                      <a:lnTo>
                                        <a:pt x="376" y="129"/>
                                      </a:lnTo>
                                      <a:lnTo>
                                        <a:pt x="337" y="145"/>
                                      </a:lnTo>
                                      <a:lnTo>
                                        <a:pt x="299" y="162"/>
                                      </a:lnTo>
                                      <a:lnTo>
                                        <a:pt x="263" y="181"/>
                                      </a:lnTo>
                                      <a:lnTo>
                                        <a:pt x="229" y="198"/>
                                      </a:lnTo>
                                      <a:lnTo>
                                        <a:pt x="198" y="215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41" y="249"/>
                                      </a:lnTo>
                                      <a:lnTo>
                                        <a:pt x="116" y="264"/>
                                      </a:lnTo>
                                      <a:lnTo>
                                        <a:pt x="92" y="279"/>
                                      </a:lnTo>
                                      <a:lnTo>
                                        <a:pt x="71" y="293"/>
                                      </a:lnTo>
                                      <a:lnTo>
                                        <a:pt x="53" y="306"/>
                                      </a:lnTo>
                                      <a:lnTo>
                                        <a:pt x="37" y="318"/>
                                      </a:lnTo>
                                      <a:lnTo>
                                        <a:pt x="24" y="327"/>
                                      </a:lnTo>
                                      <a:lnTo>
                                        <a:pt x="14" y="336"/>
                                      </a:lnTo>
                                      <a:lnTo>
                                        <a:pt x="6" y="343"/>
                                      </a:lnTo>
                                      <a:lnTo>
                                        <a:pt x="4" y="347"/>
                                      </a:lnTo>
                                      <a:lnTo>
                                        <a:pt x="1" y="351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0" y="358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0" y="462"/>
                                      </a:lnTo>
                                      <a:lnTo>
                                        <a:pt x="0" y="490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0" y="531"/>
                                      </a:lnTo>
                                      <a:lnTo>
                                        <a:pt x="0" y="532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1" y="533"/>
                                      </a:lnTo>
                                      <a:lnTo>
                                        <a:pt x="2" y="533"/>
                                      </a:lnTo>
                                      <a:lnTo>
                                        <a:pt x="4" y="533"/>
                                      </a:lnTo>
                                      <a:lnTo>
                                        <a:pt x="5" y="533"/>
                                      </a:lnTo>
                                      <a:lnTo>
                                        <a:pt x="6" y="532"/>
                                      </a:lnTo>
                                      <a:lnTo>
                                        <a:pt x="6" y="531"/>
                                      </a:lnTo>
                                      <a:lnTo>
                                        <a:pt x="24" y="516"/>
                                      </a:lnTo>
                                      <a:lnTo>
                                        <a:pt x="52" y="494"/>
                                      </a:lnTo>
                                      <a:lnTo>
                                        <a:pt x="70" y="48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111" y="454"/>
                                      </a:lnTo>
                                      <a:lnTo>
                                        <a:pt x="135" y="438"/>
                                      </a:lnTo>
                                      <a:lnTo>
                                        <a:pt x="162" y="421"/>
                                      </a:lnTo>
                                      <a:lnTo>
                                        <a:pt x="192" y="405"/>
                                      </a:lnTo>
                                      <a:lnTo>
                                        <a:pt x="222" y="387"/>
                                      </a:lnTo>
                                      <a:lnTo>
                                        <a:pt x="254" y="370"/>
                                      </a:lnTo>
                                      <a:lnTo>
                                        <a:pt x="288" y="352"/>
                                      </a:lnTo>
                                      <a:lnTo>
                                        <a:pt x="325" y="335"/>
                                      </a:lnTo>
                                      <a:lnTo>
                                        <a:pt x="363" y="317"/>
                                      </a:lnTo>
                                      <a:lnTo>
                                        <a:pt x="403" y="301"/>
                                      </a:lnTo>
                                      <a:lnTo>
                                        <a:pt x="444" y="284"/>
                                      </a:lnTo>
                                      <a:lnTo>
                                        <a:pt x="487" y="270"/>
                                      </a:lnTo>
                                      <a:lnTo>
                                        <a:pt x="532" y="254"/>
                                      </a:lnTo>
                                      <a:lnTo>
                                        <a:pt x="579" y="240"/>
                                      </a:lnTo>
                                      <a:lnTo>
                                        <a:pt x="626" y="226"/>
                                      </a:lnTo>
                                      <a:lnTo>
                                        <a:pt x="676" y="216"/>
                                      </a:lnTo>
                                      <a:lnTo>
                                        <a:pt x="727" y="207"/>
                                      </a:lnTo>
                                      <a:lnTo>
                                        <a:pt x="779" y="198"/>
                                      </a:lnTo>
                                      <a:lnTo>
                                        <a:pt x="831" y="191"/>
                                      </a:lnTo>
                                      <a:lnTo>
                                        <a:pt x="886" y="187"/>
                                      </a:lnTo>
                                      <a:lnTo>
                                        <a:pt x="941" y="185"/>
                                      </a:lnTo>
                                      <a:lnTo>
                                        <a:pt x="999" y="185"/>
                                      </a:lnTo>
                                      <a:lnTo>
                                        <a:pt x="1056" y="187"/>
                                      </a:lnTo>
                                      <a:lnTo>
                                        <a:pt x="1115" y="191"/>
                                      </a:lnTo>
                                      <a:lnTo>
                                        <a:pt x="1175" y="199"/>
                                      </a:lnTo>
                                      <a:lnTo>
                                        <a:pt x="1234" y="209"/>
                                      </a:lnTo>
                                      <a:lnTo>
                                        <a:pt x="1238" y="209"/>
                                      </a:lnTo>
                                      <a:lnTo>
                                        <a:pt x="1239" y="208"/>
                                      </a:lnTo>
                                      <a:lnTo>
                                        <a:pt x="1240" y="208"/>
                                      </a:lnTo>
                                      <a:lnTo>
                                        <a:pt x="1240" y="207"/>
                                      </a:lnTo>
                                      <a:lnTo>
                                        <a:pt x="1242" y="206"/>
                                      </a:lnTo>
                                      <a:lnTo>
                                        <a:pt x="1242" y="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30" y="1167"/>
                                  <a:ext cx="421" cy="593"/>
                                </a:xfrm>
                                <a:custGeom>
                                  <a:avLst/>
                                  <a:gdLst>
                                    <a:gd name="T0" fmla="*/ 189 w 844"/>
                                    <a:gd name="T1" fmla="*/ 592 h 1187"/>
                                    <a:gd name="T2" fmla="*/ 157 w 844"/>
                                    <a:gd name="T3" fmla="*/ 588 h 1187"/>
                                    <a:gd name="T4" fmla="*/ 127 w 844"/>
                                    <a:gd name="T5" fmla="*/ 578 h 1187"/>
                                    <a:gd name="T6" fmla="*/ 100 w 844"/>
                                    <a:gd name="T7" fmla="*/ 566 h 1187"/>
                                    <a:gd name="T8" fmla="*/ 75 w 844"/>
                                    <a:gd name="T9" fmla="*/ 550 h 1187"/>
                                    <a:gd name="T10" fmla="*/ 53 w 844"/>
                                    <a:gd name="T11" fmla="*/ 530 h 1187"/>
                                    <a:gd name="T12" fmla="*/ 34 w 844"/>
                                    <a:gd name="T13" fmla="*/ 508 h 1187"/>
                                    <a:gd name="T14" fmla="*/ 20 w 844"/>
                                    <a:gd name="T15" fmla="*/ 482 h 1187"/>
                                    <a:gd name="T16" fmla="*/ 9 w 844"/>
                                    <a:gd name="T17" fmla="*/ 454 h 1187"/>
                                    <a:gd name="T18" fmla="*/ 2 w 844"/>
                                    <a:gd name="T19" fmla="*/ 423 h 1187"/>
                                    <a:gd name="T20" fmla="*/ 0 w 844"/>
                                    <a:gd name="T21" fmla="*/ 390 h 1187"/>
                                    <a:gd name="T22" fmla="*/ 0 w 844"/>
                                    <a:gd name="T23" fmla="*/ 3 h 1187"/>
                                    <a:gd name="T24" fmla="*/ 2 w 844"/>
                                    <a:gd name="T25" fmla="*/ 1 h 1187"/>
                                    <a:gd name="T26" fmla="*/ 4 w 844"/>
                                    <a:gd name="T27" fmla="*/ 0 h 1187"/>
                                    <a:gd name="T28" fmla="*/ 86 w 844"/>
                                    <a:gd name="T29" fmla="*/ 0 h 1187"/>
                                    <a:gd name="T30" fmla="*/ 88 w 844"/>
                                    <a:gd name="T31" fmla="*/ 2 h 1187"/>
                                    <a:gd name="T32" fmla="*/ 89 w 844"/>
                                    <a:gd name="T33" fmla="*/ 5 h 1187"/>
                                    <a:gd name="T34" fmla="*/ 89 w 844"/>
                                    <a:gd name="T35" fmla="*/ 401 h 1187"/>
                                    <a:gd name="T36" fmla="*/ 92 w 844"/>
                                    <a:gd name="T37" fmla="*/ 422 h 1187"/>
                                    <a:gd name="T38" fmla="*/ 98 w 844"/>
                                    <a:gd name="T39" fmla="*/ 441 h 1187"/>
                                    <a:gd name="T40" fmla="*/ 105 w 844"/>
                                    <a:gd name="T41" fmla="*/ 458 h 1187"/>
                                    <a:gd name="T42" fmla="*/ 115 w 844"/>
                                    <a:gd name="T43" fmla="*/ 472 h 1187"/>
                                    <a:gd name="T44" fmla="*/ 126 w 844"/>
                                    <a:gd name="T45" fmla="*/ 484 h 1187"/>
                                    <a:gd name="T46" fmla="*/ 140 w 844"/>
                                    <a:gd name="T47" fmla="*/ 495 h 1187"/>
                                    <a:gd name="T48" fmla="*/ 155 w 844"/>
                                    <a:gd name="T49" fmla="*/ 503 h 1187"/>
                                    <a:gd name="T50" fmla="*/ 172 w 844"/>
                                    <a:gd name="T51" fmla="*/ 509 h 1187"/>
                                    <a:gd name="T52" fmla="*/ 191 w 844"/>
                                    <a:gd name="T53" fmla="*/ 512 h 1187"/>
                                    <a:gd name="T54" fmla="*/ 210 w 844"/>
                                    <a:gd name="T55" fmla="*/ 513 h 1187"/>
                                    <a:gd name="T56" fmla="*/ 230 w 844"/>
                                    <a:gd name="T57" fmla="*/ 512 h 1187"/>
                                    <a:gd name="T58" fmla="*/ 248 w 844"/>
                                    <a:gd name="T59" fmla="*/ 508 h 1187"/>
                                    <a:gd name="T60" fmla="*/ 266 w 844"/>
                                    <a:gd name="T61" fmla="*/ 502 h 1187"/>
                                    <a:gd name="T62" fmla="*/ 281 w 844"/>
                                    <a:gd name="T63" fmla="*/ 494 h 1187"/>
                                    <a:gd name="T64" fmla="*/ 295 w 844"/>
                                    <a:gd name="T65" fmla="*/ 483 h 1187"/>
                                    <a:gd name="T66" fmla="*/ 306 w 844"/>
                                    <a:gd name="T67" fmla="*/ 470 h 1187"/>
                                    <a:gd name="T68" fmla="*/ 316 w 844"/>
                                    <a:gd name="T69" fmla="*/ 456 h 1187"/>
                                    <a:gd name="T70" fmla="*/ 323 w 844"/>
                                    <a:gd name="T71" fmla="*/ 439 h 1187"/>
                                    <a:gd name="T72" fmla="*/ 328 w 844"/>
                                    <a:gd name="T73" fmla="*/ 420 h 1187"/>
                                    <a:gd name="T74" fmla="*/ 332 w 844"/>
                                    <a:gd name="T75" fmla="*/ 400 h 1187"/>
                                    <a:gd name="T76" fmla="*/ 332 w 844"/>
                                    <a:gd name="T77" fmla="*/ 5 h 1187"/>
                                    <a:gd name="T78" fmla="*/ 333 w 844"/>
                                    <a:gd name="T79" fmla="*/ 2 h 1187"/>
                                    <a:gd name="T80" fmla="*/ 335 w 844"/>
                                    <a:gd name="T81" fmla="*/ 0 h 1187"/>
                                    <a:gd name="T82" fmla="*/ 417 w 844"/>
                                    <a:gd name="T83" fmla="*/ 0 h 1187"/>
                                    <a:gd name="T84" fmla="*/ 419 w 844"/>
                                    <a:gd name="T85" fmla="*/ 1 h 1187"/>
                                    <a:gd name="T86" fmla="*/ 421 w 844"/>
                                    <a:gd name="T87" fmla="*/ 3 h 1187"/>
                                    <a:gd name="T88" fmla="*/ 421 w 844"/>
                                    <a:gd name="T89" fmla="*/ 390 h 1187"/>
                                    <a:gd name="T90" fmla="*/ 419 w 844"/>
                                    <a:gd name="T91" fmla="*/ 423 h 1187"/>
                                    <a:gd name="T92" fmla="*/ 412 w 844"/>
                                    <a:gd name="T93" fmla="*/ 454 h 1187"/>
                                    <a:gd name="T94" fmla="*/ 401 w 844"/>
                                    <a:gd name="T95" fmla="*/ 482 h 1187"/>
                                    <a:gd name="T96" fmla="*/ 386 w 844"/>
                                    <a:gd name="T97" fmla="*/ 508 h 1187"/>
                                    <a:gd name="T98" fmla="*/ 368 w 844"/>
                                    <a:gd name="T99" fmla="*/ 530 h 1187"/>
                                    <a:gd name="T100" fmla="*/ 345 w 844"/>
                                    <a:gd name="T101" fmla="*/ 550 h 1187"/>
                                    <a:gd name="T102" fmla="*/ 321 w 844"/>
                                    <a:gd name="T103" fmla="*/ 566 h 1187"/>
                                    <a:gd name="T104" fmla="*/ 293 w 844"/>
                                    <a:gd name="T105" fmla="*/ 578 h 1187"/>
                                    <a:gd name="T106" fmla="*/ 264 w 844"/>
                                    <a:gd name="T107" fmla="*/ 588 h 1187"/>
                                    <a:gd name="T108" fmla="*/ 232 w 844"/>
                                    <a:gd name="T109" fmla="*/ 592 h 1187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44" h="1187">
                                      <a:moveTo>
                                        <a:pt x="421" y="1187"/>
                                      </a:moveTo>
                                      <a:lnTo>
                                        <a:pt x="399" y="1186"/>
                                      </a:lnTo>
                                      <a:lnTo>
                                        <a:pt x="378" y="1185"/>
                                      </a:lnTo>
                                      <a:lnTo>
                                        <a:pt x="355" y="1182"/>
                                      </a:lnTo>
                                      <a:lnTo>
                                        <a:pt x="335" y="1180"/>
                                      </a:lnTo>
                                      <a:lnTo>
                                        <a:pt x="314" y="1176"/>
                                      </a:lnTo>
                                      <a:lnTo>
                                        <a:pt x="294" y="1170"/>
                                      </a:lnTo>
                                      <a:lnTo>
                                        <a:pt x="273" y="1164"/>
                                      </a:lnTo>
                                      <a:lnTo>
                                        <a:pt x="255" y="1157"/>
                                      </a:lnTo>
                                      <a:lnTo>
                                        <a:pt x="235" y="1149"/>
                                      </a:lnTo>
                                      <a:lnTo>
                                        <a:pt x="217" y="1142"/>
                                      </a:lnTo>
                                      <a:lnTo>
                                        <a:pt x="200" y="1133"/>
                                      </a:lnTo>
                                      <a:lnTo>
                                        <a:pt x="183" y="1122"/>
                                      </a:lnTo>
                                      <a:lnTo>
                                        <a:pt x="166" y="1112"/>
                                      </a:lnTo>
                                      <a:lnTo>
                                        <a:pt x="150" y="1100"/>
                                      </a:lnTo>
                                      <a:lnTo>
                                        <a:pt x="135" y="1088"/>
                                      </a:lnTo>
                                      <a:lnTo>
                                        <a:pt x="120" y="1075"/>
                                      </a:lnTo>
                                      <a:lnTo>
                                        <a:pt x="107" y="1061"/>
                                      </a:lnTo>
                                      <a:lnTo>
                                        <a:pt x="94" y="1046"/>
                                      </a:lnTo>
                                      <a:lnTo>
                                        <a:pt x="83" y="1031"/>
                                      </a:lnTo>
                                      <a:lnTo>
                                        <a:pt x="69" y="1016"/>
                                      </a:lnTo>
                                      <a:lnTo>
                                        <a:pt x="59" y="999"/>
                                      </a:lnTo>
                                      <a:lnTo>
                                        <a:pt x="50" y="982"/>
                                      </a:lnTo>
                                      <a:lnTo>
                                        <a:pt x="41" y="965"/>
                                      </a:lnTo>
                                      <a:lnTo>
                                        <a:pt x="33" y="946"/>
                                      </a:lnTo>
                                      <a:lnTo>
                                        <a:pt x="25" y="927"/>
                                      </a:lnTo>
                                      <a:lnTo>
                                        <a:pt x="19" y="908"/>
                                      </a:lnTo>
                                      <a:lnTo>
                                        <a:pt x="13" y="888"/>
                                      </a:lnTo>
                                      <a:lnTo>
                                        <a:pt x="8" y="867"/>
                                      </a:lnTo>
                                      <a:lnTo>
                                        <a:pt x="4" y="846"/>
                                      </a:lnTo>
                                      <a:lnTo>
                                        <a:pt x="3" y="826"/>
                                      </a:lnTo>
                                      <a:lnTo>
                                        <a:pt x="0" y="803"/>
                                      </a:lnTo>
                                      <a:lnTo>
                                        <a:pt x="0" y="78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70" y="1"/>
                                      </a:lnTo>
                                      <a:lnTo>
                                        <a:pt x="173" y="1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7" y="4"/>
                                      </a:lnTo>
                                      <a:lnTo>
                                        <a:pt x="177" y="5"/>
                                      </a:lnTo>
                                      <a:lnTo>
                                        <a:pt x="178" y="7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78" y="772"/>
                                      </a:lnTo>
                                      <a:lnTo>
                                        <a:pt x="179" y="788"/>
                                      </a:lnTo>
                                      <a:lnTo>
                                        <a:pt x="179" y="802"/>
                                      </a:lnTo>
                                      <a:lnTo>
                                        <a:pt x="180" y="816"/>
                                      </a:lnTo>
                                      <a:lnTo>
                                        <a:pt x="183" y="831"/>
                                      </a:lnTo>
                                      <a:lnTo>
                                        <a:pt x="184" y="845"/>
                                      </a:lnTo>
                                      <a:lnTo>
                                        <a:pt x="188" y="858"/>
                                      </a:lnTo>
                                      <a:lnTo>
                                        <a:pt x="192" y="870"/>
                                      </a:lnTo>
                                      <a:lnTo>
                                        <a:pt x="196" y="882"/>
                                      </a:lnTo>
                                      <a:lnTo>
                                        <a:pt x="200" y="893"/>
                                      </a:lnTo>
                                      <a:lnTo>
                                        <a:pt x="205" y="905"/>
                                      </a:lnTo>
                                      <a:lnTo>
                                        <a:pt x="210" y="916"/>
                                      </a:lnTo>
                                      <a:lnTo>
                                        <a:pt x="216" y="926"/>
                                      </a:lnTo>
                                      <a:lnTo>
                                        <a:pt x="222" y="937"/>
                                      </a:lnTo>
                                      <a:lnTo>
                                        <a:pt x="230" y="944"/>
                                      </a:lnTo>
                                      <a:lnTo>
                                        <a:pt x="237" y="954"/>
                                      </a:lnTo>
                                      <a:lnTo>
                                        <a:pt x="244" y="963"/>
                                      </a:lnTo>
                                      <a:lnTo>
                                        <a:pt x="252" y="969"/>
                                      </a:lnTo>
                                      <a:lnTo>
                                        <a:pt x="261" y="977"/>
                                      </a:lnTo>
                                      <a:lnTo>
                                        <a:pt x="271" y="984"/>
                                      </a:lnTo>
                                      <a:lnTo>
                                        <a:pt x="280" y="990"/>
                                      </a:lnTo>
                                      <a:lnTo>
                                        <a:pt x="290" y="995"/>
                                      </a:lnTo>
                                      <a:lnTo>
                                        <a:pt x="301" y="1002"/>
                                      </a:lnTo>
                                      <a:lnTo>
                                        <a:pt x="311" y="1006"/>
                                      </a:lnTo>
                                      <a:lnTo>
                                        <a:pt x="321" y="1010"/>
                                      </a:lnTo>
                                      <a:lnTo>
                                        <a:pt x="333" y="1015"/>
                                      </a:lnTo>
                                      <a:lnTo>
                                        <a:pt x="344" y="1018"/>
                                      </a:lnTo>
                                      <a:lnTo>
                                        <a:pt x="357" y="1020"/>
                                      </a:lnTo>
                                      <a:lnTo>
                                        <a:pt x="369" y="1021"/>
                                      </a:lnTo>
                                      <a:lnTo>
                                        <a:pt x="382" y="1024"/>
                                      </a:lnTo>
                                      <a:lnTo>
                                        <a:pt x="395" y="1025"/>
                                      </a:lnTo>
                                      <a:lnTo>
                                        <a:pt x="408" y="1027"/>
                                      </a:lnTo>
                                      <a:lnTo>
                                        <a:pt x="421" y="1027"/>
                                      </a:lnTo>
                                      <a:lnTo>
                                        <a:pt x="435" y="1027"/>
                                      </a:lnTo>
                                      <a:lnTo>
                                        <a:pt x="448" y="1025"/>
                                      </a:lnTo>
                                      <a:lnTo>
                                        <a:pt x="461" y="1024"/>
                                      </a:lnTo>
                                      <a:lnTo>
                                        <a:pt x="474" y="1021"/>
                                      </a:lnTo>
                                      <a:lnTo>
                                        <a:pt x="487" y="1019"/>
                                      </a:lnTo>
                                      <a:lnTo>
                                        <a:pt x="498" y="1016"/>
                                      </a:lnTo>
                                      <a:lnTo>
                                        <a:pt x="510" y="1014"/>
                                      </a:lnTo>
                                      <a:lnTo>
                                        <a:pt x="521" y="1008"/>
                                      </a:lnTo>
                                      <a:lnTo>
                                        <a:pt x="533" y="1005"/>
                                      </a:lnTo>
                                      <a:lnTo>
                                        <a:pt x="542" y="999"/>
                                      </a:lnTo>
                                      <a:lnTo>
                                        <a:pt x="553" y="994"/>
                                      </a:lnTo>
                                      <a:lnTo>
                                        <a:pt x="563" y="988"/>
                                      </a:lnTo>
                                      <a:lnTo>
                                        <a:pt x="572" y="981"/>
                                      </a:lnTo>
                                      <a:lnTo>
                                        <a:pt x="581" y="974"/>
                                      </a:lnTo>
                                      <a:lnTo>
                                        <a:pt x="591" y="967"/>
                                      </a:lnTo>
                                      <a:lnTo>
                                        <a:pt x="598" y="959"/>
                                      </a:lnTo>
                                      <a:lnTo>
                                        <a:pt x="606" y="950"/>
                                      </a:lnTo>
                                      <a:lnTo>
                                        <a:pt x="614" y="941"/>
                                      </a:lnTo>
                                      <a:lnTo>
                                        <a:pt x="621" y="931"/>
                                      </a:lnTo>
                                      <a:lnTo>
                                        <a:pt x="627" y="921"/>
                                      </a:lnTo>
                                      <a:lnTo>
                                        <a:pt x="634" y="912"/>
                                      </a:lnTo>
                                      <a:lnTo>
                                        <a:pt x="639" y="901"/>
                                      </a:lnTo>
                                      <a:lnTo>
                                        <a:pt x="644" y="890"/>
                                      </a:lnTo>
                                      <a:lnTo>
                                        <a:pt x="648" y="878"/>
                                      </a:lnTo>
                                      <a:lnTo>
                                        <a:pt x="652" y="866"/>
                                      </a:lnTo>
                                      <a:lnTo>
                                        <a:pt x="656" y="854"/>
                                      </a:lnTo>
                                      <a:lnTo>
                                        <a:pt x="658" y="841"/>
                                      </a:lnTo>
                                      <a:lnTo>
                                        <a:pt x="661" y="828"/>
                                      </a:lnTo>
                                      <a:lnTo>
                                        <a:pt x="664" y="815"/>
                                      </a:lnTo>
                                      <a:lnTo>
                                        <a:pt x="665" y="801"/>
                                      </a:lnTo>
                                      <a:lnTo>
                                        <a:pt x="665" y="786"/>
                                      </a:lnTo>
                                      <a:lnTo>
                                        <a:pt x="666" y="772"/>
                                      </a:lnTo>
                                      <a:lnTo>
                                        <a:pt x="666" y="11"/>
                                      </a:lnTo>
                                      <a:lnTo>
                                        <a:pt x="666" y="9"/>
                                      </a:lnTo>
                                      <a:lnTo>
                                        <a:pt x="666" y="7"/>
                                      </a:lnTo>
                                      <a:lnTo>
                                        <a:pt x="668" y="5"/>
                                      </a:lnTo>
                                      <a:lnTo>
                                        <a:pt x="669" y="4"/>
                                      </a:lnTo>
                                      <a:lnTo>
                                        <a:pt x="670" y="3"/>
                                      </a:lnTo>
                                      <a:lnTo>
                                        <a:pt x="671" y="1"/>
                                      </a:lnTo>
                                      <a:lnTo>
                                        <a:pt x="673" y="1"/>
                                      </a:lnTo>
                                      <a:lnTo>
                                        <a:pt x="675" y="0"/>
                                      </a:lnTo>
                                      <a:lnTo>
                                        <a:pt x="835" y="0"/>
                                      </a:lnTo>
                                      <a:lnTo>
                                        <a:pt x="836" y="1"/>
                                      </a:lnTo>
                                      <a:lnTo>
                                        <a:pt x="839" y="1"/>
                                      </a:lnTo>
                                      <a:lnTo>
                                        <a:pt x="840" y="3"/>
                                      </a:lnTo>
                                      <a:lnTo>
                                        <a:pt x="841" y="4"/>
                                      </a:lnTo>
                                      <a:lnTo>
                                        <a:pt x="843" y="5"/>
                                      </a:lnTo>
                                      <a:lnTo>
                                        <a:pt x="843" y="7"/>
                                      </a:lnTo>
                                      <a:lnTo>
                                        <a:pt x="844" y="9"/>
                                      </a:lnTo>
                                      <a:lnTo>
                                        <a:pt x="844" y="11"/>
                                      </a:lnTo>
                                      <a:lnTo>
                                        <a:pt x="844" y="780"/>
                                      </a:lnTo>
                                      <a:lnTo>
                                        <a:pt x="844" y="803"/>
                                      </a:lnTo>
                                      <a:lnTo>
                                        <a:pt x="843" y="826"/>
                                      </a:lnTo>
                                      <a:lnTo>
                                        <a:pt x="840" y="846"/>
                                      </a:lnTo>
                                      <a:lnTo>
                                        <a:pt x="836" y="867"/>
                                      </a:lnTo>
                                      <a:lnTo>
                                        <a:pt x="831" y="888"/>
                                      </a:lnTo>
                                      <a:lnTo>
                                        <a:pt x="826" y="908"/>
                                      </a:lnTo>
                                      <a:lnTo>
                                        <a:pt x="819" y="927"/>
                                      </a:lnTo>
                                      <a:lnTo>
                                        <a:pt x="813" y="946"/>
                                      </a:lnTo>
                                      <a:lnTo>
                                        <a:pt x="803" y="965"/>
                                      </a:lnTo>
                                      <a:lnTo>
                                        <a:pt x="794" y="982"/>
                                      </a:lnTo>
                                      <a:lnTo>
                                        <a:pt x="784" y="999"/>
                                      </a:lnTo>
                                      <a:lnTo>
                                        <a:pt x="773" y="1016"/>
                                      </a:lnTo>
                                      <a:lnTo>
                                        <a:pt x="762" y="1031"/>
                                      </a:lnTo>
                                      <a:lnTo>
                                        <a:pt x="750" y="1046"/>
                                      </a:lnTo>
                                      <a:lnTo>
                                        <a:pt x="737" y="1061"/>
                                      </a:lnTo>
                                      <a:lnTo>
                                        <a:pt x="722" y="1075"/>
                                      </a:lnTo>
                                      <a:lnTo>
                                        <a:pt x="708" y="1088"/>
                                      </a:lnTo>
                                      <a:lnTo>
                                        <a:pt x="692" y="1100"/>
                                      </a:lnTo>
                                      <a:lnTo>
                                        <a:pt x="677" y="1112"/>
                                      </a:lnTo>
                                      <a:lnTo>
                                        <a:pt x="660" y="1122"/>
                                      </a:lnTo>
                                      <a:lnTo>
                                        <a:pt x="643" y="1133"/>
                                      </a:lnTo>
                                      <a:lnTo>
                                        <a:pt x="626" y="1142"/>
                                      </a:lnTo>
                                      <a:lnTo>
                                        <a:pt x="607" y="1149"/>
                                      </a:lnTo>
                                      <a:lnTo>
                                        <a:pt x="588" y="1157"/>
                                      </a:lnTo>
                                      <a:lnTo>
                                        <a:pt x="568" y="1164"/>
                                      </a:lnTo>
                                      <a:lnTo>
                                        <a:pt x="549" y="1170"/>
                                      </a:lnTo>
                                      <a:lnTo>
                                        <a:pt x="529" y="1176"/>
                                      </a:lnTo>
                                      <a:lnTo>
                                        <a:pt x="508" y="1180"/>
                                      </a:lnTo>
                                      <a:lnTo>
                                        <a:pt x="487" y="1182"/>
                                      </a:lnTo>
                                      <a:lnTo>
                                        <a:pt x="465" y="1185"/>
                                      </a:lnTo>
                                      <a:lnTo>
                                        <a:pt x="444" y="1186"/>
                                      </a:lnTo>
                                      <a:lnTo>
                                        <a:pt x="421" y="11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0" y="1167"/>
                                  <a:ext cx="519" cy="588"/>
                                </a:xfrm>
                                <a:custGeom>
                                  <a:avLst/>
                                  <a:gdLst>
                                    <a:gd name="T0" fmla="*/ 433 w 1037"/>
                                    <a:gd name="T1" fmla="*/ 588 h 1177"/>
                                    <a:gd name="T2" fmla="*/ 432 w 1037"/>
                                    <a:gd name="T3" fmla="*/ 588 h 1177"/>
                                    <a:gd name="T4" fmla="*/ 431 w 1037"/>
                                    <a:gd name="T5" fmla="*/ 586 h 1177"/>
                                    <a:gd name="T6" fmla="*/ 430 w 1037"/>
                                    <a:gd name="T7" fmla="*/ 584 h 1177"/>
                                    <a:gd name="T8" fmla="*/ 430 w 1037"/>
                                    <a:gd name="T9" fmla="*/ 184 h 1177"/>
                                    <a:gd name="T10" fmla="*/ 429 w 1037"/>
                                    <a:gd name="T11" fmla="*/ 182 h 1177"/>
                                    <a:gd name="T12" fmla="*/ 427 w 1037"/>
                                    <a:gd name="T13" fmla="*/ 183 h 1177"/>
                                    <a:gd name="T14" fmla="*/ 296 w 1037"/>
                                    <a:gd name="T15" fmla="*/ 428 h 1177"/>
                                    <a:gd name="T16" fmla="*/ 295 w 1037"/>
                                    <a:gd name="T17" fmla="*/ 429 h 1177"/>
                                    <a:gd name="T18" fmla="*/ 292 w 1037"/>
                                    <a:gd name="T19" fmla="*/ 431 h 1177"/>
                                    <a:gd name="T20" fmla="*/ 290 w 1037"/>
                                    <a:gd name="T21" fmla="*/ 431 h 1177"/>
                                    <a:gd name="T22" fmla="*/ 233 w 1037"/>
                                    <a:gd name="T23" fmla="*/ 431 h 1177"/>
                                    <a:gd name="T24" fmla="*/ 231 w 1037"/>
                                    <a:gd name="T25" fmla="*/ 431 h 1177"/>
                                    <a:gd name="T26" fmla="*/ 229 w 1037"/>
                                    <a:gd name="T27" fmla="*/ 430 h 1177"/>
                                    <a:gd name="T28" fmla="*/ 228 w 1037"/>
                                    <a:gd name="T29" fmla="*/ 429 h 1177"/>
                                    <a:gd name="T30" fmla="*/ 226 w 1037"/>
                                    <a:gd name="T31" fmla="*/ 427 h 1177"/>
                                    <a:gd name="T32" fmla="*/ 91 w 1037"/>
                                    <a:gd name="T33" fmla="*/ 182 h 1177"/>
                                    <a:gd name="T34" fmla="*/ 90 w 1037"/>
                                    <a:gd name="T35" fmla="*/ 183 h 1177"/>
                                    <a:gd name="T36" fmla="*/ 90 w 1037"/>
                                    <a:gd name="T37" fmla="*/ 584 h 1177"/>
                                    <a:gd name="T38" fmla="*/ 89 w 1037"/>
                                    <a:gd name="T39" fmla="*/ 585 h 1177"/>
                                    <a:gd name="T40" fmla="*/ 89 w 1037"/>
                                    <a:gd name="T41" fmla="*/ 587 h 1177"/>
                                    <a:gd name="T42" fmla="*/ 87 w 1037"/>
                                    <a:gd name="T43" fmla="*/ 588 h 1177"/>
                                    <a:gd name="T44" fmla="*/ 85 w 1037"/>
                                    <a:gd name="T45" fmla="*/ 588 h 1177"/>
                                    <a:gd name="T46" fmla="*/ 4 w 1037"/>
                                    <a:gd name="T47" fmla="*/ 588 h 1177"/>
                                    <a:gd name="T48" fmla="*/ 2 w 1037"/>
                                    <a:gd name="T49" fmla="*/ 588 h 1177"/>
                                    <a:gd name="T50" fmla="*/ 1 w 1037"/>
                                    <a:gd name="T51" fmla="*/ 586 h 1177"/>
                                    <a:gd name="T52" fmla="*/ 0 w 1037"/>
                                    <a:gd name="T53" fmla="*/ 584 h 1177"/>
                                    <a:gd name="T54" fmla="*/ 0 w 1037"/>
                                    <a:gd name="T55" fmla="*/ 5 h 1177"/>
                                    <a:gd name="T56" fmla="*/ 0 w 1037"/>
                                    <a:gd name="T57" fmla="*/ 3 h 1177"/>
                                    <a:gd name="T58" fmla="*/ 2 w 1037"/>
                                    <a:gd name="T59" fmla="*/ 2 h 1177"/>
                                    <a:gd name="T60" fmla="*/ 3 w 1037"/>
                                    <a:gd name="T61" fmla="*/ 0 h 1177"/>
                                    <a:gd name="T62" fmla="*/ 5 w 1037"/>
                                    <a:gd name="T63" fmla="*/ 0 h 1177"/>
                                    <a:gd name="T64" fmla="*/ 86 w 1037"/>
                                    <a:gd name="T65" fmla="*/ 0 h 1177"/>
                                    <a:gd name="T66" fmla="*/ 88 w 1037"/>
                                    <a:gd name="T67" fmla="*/ 1 h 1177"/>
                                    <a:gd name="T68" fmla="*/ 91 w 1037"/>
                                    <a:gd name="T69" fmla="*/ 3 h 1177"/>
                                    <a:gd name="T70" fmla="*/ 260 w 1037"/>
                                    <a:gd name="T71" fmla="*/ 314 h 1177"/>
                                    <a:gd name="T72" fmla="*/ 260 w 1037"/>
                                    <a:gd name="T73" fmla="*/ 315 h 1177"/>
                                    <a:gd name="T74" fmla="*/ 261 w 1037"/>
                                    <a:gd name="T75" fmla="*/ 315 h 1177"/>
                                    <a:gd name="T76" fmla="*/ 262 w 1037"/>
                                    <a:gd name="T77" fmla="*/ 315 h 1177"/>
                                    <a:gd name="T78" fmla="*/ 264 w 1037"/>
                                    <a:gd name="T79" fmla="*/ 314 h 1177"/>
                                    <a:gd name="T80" fmla="*/ 429 w 1037"/>
                                    <a:gd name="T81" fmla="*/ 3 h 1177"/>
                                    <a:gd name="T82" fmla="*/ 432 w 1037"/>
                                    <a:gd name="T83" fmla="*/ 1 h 1177"/>
                                    <a:gd name="T84" fmla="*/ 433 w 1037"/>
                                    <a:gd name="T85" fmla="*/ 0 h 1177"/>
                                    <a:gd name="T86" fmla="*/ 514 w 1037"/>
                                    <a:gd name="T87" fmla="*/ 0 h 1177"/>
                                    <a:gd name="T88" fmla="*/ 516 w 1037"/>
                                    <a:gd name="T89" fmla="*/ 0 h 1177"/>
                                    <a:gd name="T90" fmla="*/ 518 w 1037"/>
                                    <a:gd name="T91" fmla="*/ 2 h 1177"/>
                                    <a:gd name="T92" fmla="*/ 519 w 1037"/>
                                    <a:gd name="T93" fmla="*/ 3 h 1177"/>
                                    <a:gd name="T94" fmla="*/ 519 w 1037"/>
                                    <a:gd name="T95" fmla="*/ 5 h 1177"/>
                                    <a:gd name="T96" fmla="*/ 519 w 1037"/>
                                    <a:gd name="T97" fmla="*/ 584 h 1177"/>
                                    <a:gd name="T98" fmla="*/ 518 w 1037"/>
                                    <a:gd name="T99" fmla="*/ 586 h 1177"/>
                                    <a:gd name="T100" fmla="*/ 517 w 1037"/>
                                    <a:gd name="T101" fmla="*/ 588 h 1177"/>
                                    <a:gd name="T102" fmla="*/ 515 w 1037"/>
                                    <a:gd name="T103" fmla="*/ 588 h 1177"/>
                                    <a:gd name="T104" fmla="*/ 435 w 1037"/>
                                    <a:gd name="T105" fmla="*/ 588 h 1177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</a:gdLst>
                                  <a:ahLst/>
                                  <a:cxnLst>
                                    <a:cxn ang="T106">
                                      <a:pos x="T0" y="T1"/>
                                    </a:cxn>
                                    <a:cxn ang="T107">
                                      <a:pos x="T2" y="T3"/>
                                    </a:cxn>
                                    <a:cxn ang="T108">
                                      <a:pos x="T4" y="T5"/>
                                    </a:cxn>
                                    <a:cxn ang="T109">
                                      <a:pos x="T6" y="T7"/>
                                    </a:cxn>
                                    <a:cxn ang="T110">
                                      <a:pos x="T8" y="T9"/>
                                    </a:cxn>
                                    <a:cxn ang="T111">
                                      <a:pos x="T10" y="T11"/>
                                    </a:cxn>
                                    <a:cxn ang="T112">
                                      <a:pos x="T12" y="T13"/>
                                    </a:cxn>
                                    <a:cxn ang="T113">
                                      <a:pos x="T14" y="T15"/>
                                    </a:cxn>
                                    <a:cxn ang="T114">
                                      <a:pos x="T16" y="T17"/>
                                    </a:cxn>
                                    <a:cxn ang="T115">
                                      <a:pos x="T18" y="T19"/>
                                    </a:cxn>
                                    <a:cxn ang="T116">
                                      <a:pos x="T20" y="T21"/>
                                    </a:cxn>
                                    <a:cxn ang="T117">
                                      <a:pos x="T22" y="T23"/>
                                    </a:cxn>
                                    <a:cxn ang="T118">
                                      <a:pos x="T24" y="T25"/>
                                    </a:cxn>
                                    <a:cxn ang="T119">
                                      <a:pos x="T26" y="T27"/>
                                    </a:cxn>
                                    <a:cxn ang="T120">
                                      <a:pos x="T28" y="T29"/>
                                    </a:cxn>
                                    <a:cxn ang="T121">
                                      <a:pos x="T30" y="T31"/>
                                    </a:cxn>
                                    <a:cxn ang="T122">
                                      <a:pos x="T32" y="T33"/>
                                    </a:cxn>
                                    <a:cxn ang="T123">
                                      <a:pos x="T34" y="T35"/>
                                    </a:cxn>
                                    <a:cxn ang="T124">
                                      <a:pos x="T36" y="T37"/>
                                    </a:cxn>
                                    <a:cxn ang="T125">
                                      <a:pos x="T38" y="T39"/>
                                    </a:cxn>
                                    <a:cxn ang="T126">
                                      <a:pos x="T40" y="T41"/>
                                    </a:cxn>
                                    <a:cxn ang="T127">
                                      <a:pos x="T42" y="T43"/>
                                    </a:cxn>
                                    <a:cxn ang="T128">
                                      <a:pos x="T44" y="T45"/>
                                    </a:cxn>
                                    <a:cxn ang="T129">
                                      <a:pos x="T46" y="T47"/>
                                    </a:cxn>
                                    <a:cxn ang="T130">
                                      <a:pos x="T48" y="T49"/>
                                    </a:cxn>
                                    <a:cxn ang="T131">
                                      <a:pos x="T50" y="T51"/>
                                    </a:cxn>
                                    <a:cxn ang="T132">
                                      <a:pos x="T52" y="T53"/>
                                    </a:cxn>
                                    <a:cxn ang="T133">
                                      <a:pos x="T54" y="T55"/>
                                    </a:cxn>
                                    <a:cxn ang="T134">
                                      <a:pos x="T56" y="T57"/>
                                    </a:cxn>
                                    <a:cxn ang="T135">
                                      <a:pos x="T58" y="T59"/>
                                    </a:cxn>
                                    <a:cxn ang="T136">
                                      <a:pos x="T60" y="T61"/>
                                    </a:cxn>
                                    <a:cxn ang="T137">
                                      <a:pos x="T62" y="T63"/>
                                    </a:cxn>
                                    <a:cxn ang="T138">
                                      <a:pos x="T64" y="T65"/>
                                    </a:cxn>
                                    <a:cxn ang="T139">
                                      <a:pos x="T66" y="T67"/>
                                    </a:cxn>
                                    <a:cxn ang="T140">
                                      <a:pos x="T68" y="T69"/>
                                    </a:cxn>
                                    <a:cxn ang="T141">
                                      <a:pos x="T70" y="T71"/>
                                    </a:cxn>
                                    <a:cxn ang="T142">
                                      <a:pos x="T72" y="T73"/>
                                    </a:cxn>
                                    <a:cxn ang="T143">
                                      <a:pos x="T74" y="T75"/>
                                    </a:cxn>
                                    <a:cxn ang="T144">
                                      <a:pos x="T76" y="T77"/>
                                    </a:cxn>
                                    <a:cxn ang="T145">
                                      <a:pos x="T78" y="T79"/>
                                    </a:cxn>
                                    <a:cxn ang="T146">
                                      <a:pos x="T80" y="T81"/>
                                    </a:cxn>
                                    <a:cxn ang="T147">
                                      <a:pos x="T82" y="T83"/>
                                    </a:cxn>
                                    <a:cxn ang="T148">
                                      <a:pos x="T84" y="T85"/>
                                    </a:cxn>
                                    <a:cxn ang="T149">
                                      <a:pos x="T86" y="T87"/>
                                    </a:cxn>
                                    <a:cxn ang="T150">
                                      <a:pos x="T88" y="T89"/>
                                    </a:cxn>
                                    <a:cxn ang="T151">
                                      <a:pos x="T90" y="T91"/>
                                    </a:cxn>
                                    <a:cxn ang="T152">
                                      <a:pos x="T92" y="T93"/>
                                    </a:cxn>
                                    <a:cxn ang="T153">
                                      <a:pos x="T94" y="T95"/>
                                    </a:cxn>
                                    <a:cxn ang="T154">
                                      <a:pos x="T96" y="T97"/>
                                    </a:cxn>
                                    <a:cxn ang="T155">
                                      <a:pos x="T98" y="T99"/>
                                    </a:cxn>
                                    <a:cxn ang="T156">
                                      <a:pos x="T100" y="T101"/>
                                    </a:cxn>
                                    <a:cxn ang="T157">
                                      <a:pos x="T102" y="T103"/>
                                    </a:cxn>
                                    <a:cxn ang="T158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037" h="1177">
                                      <a:moveTo>
                                        <a:pt x="869" y="1177"/>
                                      </a:moveTo>
                                      <a:lnTo>
                                        <a:pt x="866" y="1177"/>
                                      </a:lnTo>
                                      <a:lnTo>
                                        <a:pt x="865" y="1176"/>
                                      </a:lnTo>
                                      <a:lnTo>
                                        <a:pt x="864" y="1176"/>
                                      </a:lnTo>
                                      <a:lnTo>
                                        <a:pt x="862" y="1174"/>
                                      </a:lnTo>
                                      <a:lnTo>
                                        <a:pt x="861" y="1173"/>
                                      </a:lnTo>
                                      <a:lnTo>
                                        <a:pt x="860" y="1170"/>
                                      </a:lnTo>
                                      <a:lnTo>
                                        <a:pt x="860" y="1169"/>
                                      </a:lnTo>
                                      <a:lnTo>
                                        <a:pt x="860" y="1168"/>
                                      </a:lnTo>
                                      <a:lnTo>
                                        <a:pt x="860" y="368"/>
                                      </a:lnTo>
                                      <a:lnTo>
                                        <a:pt x="858" y="366"/>
                                      </a:lnTo>
                                      <a:lnTo>
                                        <a:pt x="858" y="364"/>
                                      </a:lnTo>
                                      <a:lnTo>
                                        <a:pt x="857" y="364"/>
                                      </a:lnTo>
                                      <a:lnTo>
                                        <a:pt x="854" y="367"/>
                                      </a:lnTo>
                                      <a:lnTo>
                                        <a:pt x="592" y="854"/>
                                      </a:lnTo>
                                      <a:lnTo>
                                        <a:pt x="592" y="856"/>
                                      </a:lnTo>
                                      <a:lnTo>
                                        <a:pt x="591" y="858"/>
                                      </a:lnTo>
                                      <a:lnTo>
                                        <a:pt x="589" y="858"/>
                                      </a:lnTo>
                                      <a:lnTo>
                                        <a:pt x="587" y="861"/>
                                      </a:lnTo>
                                      <a:lnTo>
                                        <a:pt x="584" y="862"/>
                                      </a:lnTo>
                                      <a:lnTo>
                                        <a:pt x="583" y="862"/>
                                      </a:lnTo>
                                      <a:lnTo>
                                        <a:pt x="580" y="863"/>
                                      </a:lnTo>
                                      <a:lnTo>
                                        <a:pt x="579" y="863"/>
                                      </a:lnTo>
                                      <a:lnTo>
                                        <a:pt x="465" y="863"/>
                                      </a:lnTo>
                                      <a:lnTo>
                                        <a:pt x="464" y="863"/>
                                      </a:lnTo>
                                      <a:lnTo>
                                        <a:pt x="461" y="862"/>
                                      </a:lnTo>
                                      <a:lnTo>
                                        <a:pt x="460" y="862"/>
                                      </a:lnTo>
                                      <a:lnTo>
                                        <a:pt x="457" y="861"/>
                                      </a:lnTo>
                                      <a:lnTo>
                                        <a:pt x="456" y="860"/>
                                      </a:lnTo>
                                      <a:lnTo>
                                        <a:pt x="455" y="858"/>
                                      </a:lnTo>
                                      <a:lnTo>
                                        <a:pt x="454" y="856"/>
                                      </a:lnTo>
                                      <a:lnTo>
                                        <a:pt x="452" y="854"/>
                                      </a:lnTo>
                                      <a:lnTo>
                                        <a:pt x="183" y="367"/>
                                      </a:lnTo>
                                      <a:lnTo>
                                        <a:pt x="181" y="364"/>
                                      </a:lnTo>
                                      <a:lnTo>
                                        <a:pt x="179" y="366"/>
                                      </a:lnTo>
                                      <a:lnTo>
                                        <a:pt x="179" y="368"/>
                                      </a:lnTo>
                                      <a:lnTo>
                                        <a:pt x="179" y="1168"/>
                                      </a:lnTo>
                                      <a:lnTo>
                                        <a:pt x="179" y="1169"/>
                                      </a:lnTo>
                                      <a:lnTo>
                                        <a:pt x="178" y="1170"/>
                                      </a:lnTo>
                                      <a:lnTo>
                                        <a:pt x="178" y="1173"/>
                                      </a:lnTo>
                                      <a:lnTo>
                                        <a:pt x="177" y="1174"/>
                                      </a:lnTo>
                                      <a:lnTo>
                                        <a:pt x="174" y="1176"/>
                                      </a:lnTo>
                                      <a:lnTo>
                                        <a:pt x="173" y="1176"/>
                                      </a:lnTo>
                                      <a:lnTo>
                                        <a:pt x="171" y="1177"/>
                                      </a:lnTo>
                                      <a:lnTo>
                                        <a:pt x="169" y="1177"/>
                                      </a:lnTo>
                                      <a:lnTo>
                                        <a:pt x="9" y="1177"/>
                                      </a:lnTo>
                                      <a:lnTo>
                                        <a:pt x="8" y="1177"/>
                                      </a:lnTo>
                                      <a:lnTo>
                                        <a:pt x="6" y="1176"/>
                                      </a:lnTo>
                                      <a:lnTo>
                                        <a:pt x="4" y="1176"/>
                                      </a:lnTo>
                                      <a:lnTo>
                                        <a:pt x="3" y="1174"/>
                                      </a:lnTo>
                                      <a:lnTo>
                                        <a:pt x="2" y="1173"/>
                                      </a:lnTo>
                                      <a:lnTo>
                                        <a:pt x="0" y="1170"/>
                                      </a:lnTo>
                                      <a:lnTo>
                                        <a:pt x="0" y="1169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71" y="1"/>
                                      </a:lnTo>
                                      <a:lnTo>
                                        <a:pt x="173" y="1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8" y="4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3" y="9"/>
                                      </a:lnTo>
                                      <a:lnTo>
                                        <a:pt x="519" y="628"/>
                                      </a:lnTo>
                                      <a:lnTo>
                                        <a:pt x="519" y="630"/>
                                      </a:lnTo>
                                      <a:lnTo>
                                        <a:pt x="520" y="631"/>
                                      </a:lnTo>
                                      <a:lnTo>
                                        <a:pt x="521" y="631"/>
                                      </a:lnTo>
                                      <a:lnTo>
                                        <a:pt x="523" y="631"/>
                                      </a:lnTo>
                                      <a:lnTo>
                                        <a:pt x="524" y="631"/>
                                      </a:lnTo>
                                      <a:lnTo>
                                        <a:pt x="525" y="630"/>
                                      </a:lnTo>
                                      <a:lnTo>
                                        <a:pt x="527" y="628"/>
                                      </a:lnTo>
                                      <a:lnTo>
                                        <a:pt x="854" y="9"/>
                                      </a:lnTo>
                                      <a:lnTo>
                                        <a:pt x="857" y="7"/>
                                      </a:lnTo>
                                      <a:lnTo>
                                        <a:pt x="861" y="4"/>
                                      </a:lnTo>
                                      <a:lnTo>
                                        <a:pt x="864" y="3"/>
                                      </a:lnTo>
                                      <a:lnTo>
                                        <a:pt x="865" y="1"/>
                                      </a:lnTo>
                                      <a:lnTo>
                                        <a:pt x="866" y="1"/>
                                      </a:lnTo>
                                      <a:lnTo>
                                        <a:pt x="869" y="0"/>
                                      </a:lnTo>
                                      <a:lnTo>
                                        <a:pt x="1028" y="0"/>
                                      </a:lnTo>
                                      <a:lnTo>
                                        <a:pt x="1029" y="1"/>
                                      </a:lnTo>
                                      <a:lnTo>
                                        <a:pt x="1032" y="1"/>
                                      </a:lnTo>
                                      <a:lnTo>
                                        <a:pt x="1033" y="3"/>
                                      </a:lnTo>
                                      <a:lnTo>
                                        <a:pt x="1035" y="4"/>
                                      </a:lnTo>
                                      <a:lnTo>
                                        <a:pt x="1036" y="5"/>
                                      </a:lnTo>
                                      <a:lnTo>
                                        <a:pt x="1037" y="7"/>
                                      </a:lnTo>
                                      <a:lnTo>
                                        <a:pt x="1037" y="9"/>
                                      </a:lnTo>
                                      <a:lnTo>
                                        <a:pt x="1037" y="11"/>
                                      </a:lnTo>
                                      <a:lnTo>
                                        <a:pt x="1037" y="1168"/>
                                      </a:lnTo>
                                      <a:lnTo>
                                        <a:pt x="1037" y="1169"/>
                                      </a:lnTo>
                                      <a:lnTo>
                                        <a:pt x="1037" y="1170"/>
                                      </a:lnTo>
                                      <a:lnTo>
                                        <a:pt x="1036" y="1173"/>
                                      </a:lnTo>
                                      <a:lnTo>
                                        <a:pt x="1035" y="1174"/>
                                      </a:lnTo>
                                      <a:lnTo>
                                        <a:pt x="1033" y="1176"/>
                                      </a:lnTo>
                                      <a:lnTo>
                                        <a:pt x="1032" y="1176"/>
                                      </a:lnTo>
                                      <a:lnTo>
                                        <a:pt x="1029" y="1177"/>
                                      </a:lnTo>
                                      <a:lnTo>
                                        <a:pt x="1028" y="1177"/>
                                      </a:lnTo>
                                      <a:lnTo>
                                        <a:pt x="869" y="11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42" y="1167"/>
                                  <a:ext cx="434" cy="588"/>
                                </a:xfrm>
                                <a:custGeom>
                                  <a:avLst/>
                                  <a:gdLst>
                                    <a:gd name="T0" fmla="*/ 183 w 870"/>
                                    <a:gd name="T1" fmla="*/ 300 h 1177"/>
                                    <a:gd name="T2" fmla="*/ 183 w 870"/>
                                    <a:gd name="T3" fmla="*/ 298 h 1177"/>
                                    <a:gd name="T4" fmla="*/ 182 w 870"/>
                                    <a:gd name="T5" fmla="*/ 296 h 1177"/>
                                    <a:gd name="T6" fmla="*/ 183 w 870"/>
                                    <a:gd name="T7" fmla="*/ 294 h 1177"/>
                                    <a:gd name="T8" fmla="*/ 183 w 870"/>
                                    <a:gd name="T9" fmla="*/ 292 h 1177"/>
                                    <a:gd name="T10" fmla="*/ 407 w 870"/>
                                    <a:gd name="T11" fmla="*/ 3 h 1177"/>
                                    <a:gd name="T12" fmla="*/ 408 w 870"/>
                                    <a:gd name="T13" fmla="*/ 2 h 1177"/>
                                    <a:gd name="T14" fmla="*/ 407 w 870"/>
                                    <a:gd name="T15" fmla="*/ 0 h 1177"/>
                                    <a:gd name="T16" fmla="*/ 406 w 870"/>
                                    <a:gd name="T17" fmla="*/ 0 h 1177"/>
                                    <a:gd name="T18" fmla="*/ 311 w 870"/>
                                    <a:gd name="T19" fmla="*/ 0 h 1177"/>
                                    <a:gd name="T20" fmla="*/ 307 w 870"/>
                                    <a:gd name="T21" fmla="*/ 1 h 1177"/>
                                    <a:gd name="T22" fmla="*/ 304 w 870"/>
                                    <a:gd name="T23" fmla="*/ 4 h 1177"/>
                                    <a:gd name="T24" fmla="*/ 89 w 870"/>
                                    <a:gd name="T25" fmla="*/ 256 h 1177"/>
                                    <a:gd name="T26" fmla="*/ 89 w 870"/>
                                    <a:gd name="T27" fmla="*/ 4 h 1177"/>
                                    <a:gd name="T28" fmla="*/ 88 w 870"/>
                                    <a:gd name="T29" fmla="*/ 2 h 1177"/>
                                    <a:gd name="T30" fmla="*/ 87 w 870"/>
                                    <a:gd name="T31" fmla="*/ 1 h 1177"/>
                                    <a:gd name="T32" fmla="*/ 85 w 870"/>
                                    <a:gd name="T33" fmla="*/ 0 h 1177"/>
                                    <a:gd name="T34" fmla="*/ 4 w 870"/>
                                    <a:gd name="T35" fmla="*/ 0 h 1177"/>
                                    <a:gd name="T36" fmla="*/ 2 w 870"/>
                                    <a:gd name="T37" fmla="*/ 0 h 1177"/>
                                    <a:gd name="T38" fmla="*/ 1 w 870"/>
                                    <a:gd name="T39" fmla="*/ 2 h 1177"/>
                                    <a:gd name="T40" fmla="*/ 0 w 870"/>
                                    <a:gd name="T41" fmla="*/ 3 h 1177"/>
                                    <a:gd name="T42" fmla="*/ 0 w 870"/>
                                    <a:gd name="T43" fmla="*/ 5 h 1177"/>
                                    <a:gd name="T44" fmla="*/ 0 w 870"/>
                                    <a:gd name="T45" fmla="*/ 584 h 1177"/>
                                    <a:gd name="T46" fmla="*/ 0 w 870"/>
                                    <a:gd name="T47" fmla="*/ 586 h 1177"/>
                                    <a:gd name="T48" fmla="*/ 2 w 870"/>
                                    <a:gd name="T49" fmla="*/ 588 h 1177"/>
                                    <a:gd name="T50" fmla="*/ 4 w 870"/>
                                    <a:gd name="T51" fmla="*/ 588 h 1177"/>
                                    <a:gd name="T52" fmla="*/ 84 w 870"/>
                                    <a:gd name="T53" fmla="*/ 588 h 1177"/>
                                    <a:gd name="T54" fmla="*/ 86 w 870"/>
                                    <a:gd name="T55" fmla="*/ 588 h 1177"/>
                                    <a:gd name="T56" fmla="*/ 87 w 870"/>
                                    <a:gd name="T57" fmla="*/ 587 h 1177"/>
                                    <a:gd name="T58" fmla="*/ 89 w 870"/>
                                    <a:gd name="T59" fmla="*/ 585 h 1177"/>
                                    <a:gd name="T60" fmla="*/ 89 w 870"/>
                                    <a:gd name="T61" fmla="*/ 584 h 1177"/>
                                    <a:gd name="T62" fmla="*/ 110 w 870"/>
                                    <a:gd name="T63" fmla="*/ 338 h 1177"/>
                                    <a:gd name="T64" fmla="*/ 326 w 870"/>
                                    <a:gd name="T65" fmla="*/ 586 h 1177"/>
                                    <a:gd name="T66" fmla="*/ 330 w 870"/>
                                    <a:gd name="T67" fmla="*/ 588 h 1177"/>
                                    <a:gd name="T68" fmla="*/ 432 w 870"/>
                                    <a:gd name="T69" fmla="*/ 588 h 1177"/>
                                    <a:gd name="T70" fmla="*/ 434 w 870"/>
                                    <a:gd name="T71" fmla="*/ 588 h 1177"/>
                                    <a:gd name="T72" fmla="*/ 434 w 870"/>
                                    <a:gd name="T73" fmla="*/ 587 h 1177"/>
                                    <a:gd name="T74" fmla="*/ 434 w 870"/>
                                    <a:gd name="T75" fmla="*/ 586 h 1177"/>
                                    <a:gd name="T76" fmla="*/ 434 w 870"/>
                                    <a:gd name="T77" fmla="*/ 584 h 1177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</a:gdLst>
                                  <a:ahLst/>
                                  <a:cxnLst>
                                    <a:cxn ang="T78">
                                      <a:pos x="T0" y="T1"/>
                                    </a:cxn>
                                    <a:cxn ang="T79">
                                      <a:pos x="T2" y="T3"/>
                                    </a:cxn>
                                    <a:cxn ang="T80">
                                      <a:pos x="T4" y="T5"/>
                                    </a:cxn>
                                    <a:cxn ang="T81">
                                      <a:pos x="T6" y="T7"/>
                                    </a:cxn>
                                    <a:cxn ang="T82">
                                      <a:pos x="T8" y="T9"/>
                                    </a:cxn>
                                    <a:cxn ang="T83">
                                      <a:pos x="T10" y="T11"/>
                                    </a:cxn>
                                    <a:cxn ang="T84">
                                      <a:pos x="T12" y="T13"/>
                                    </a:cxn>
                                    <a:cxn ang="T85">
                                      <a:pos x="T14" y="T15"/>
                                    </a:cxn>
                                    <a:cxn ang="T86">
                                      <a:pos x="T16" y="T17"/>
                                    </a:cxn>
                                    <a:cxn ang="T87">
                                      <a:pos x="T18" y="T19"/>
                                    </a:cxn>
                                    <a:cxn ang="T88">
                                      <a:pos x="T20" y="T21"/>
                                    </a:cxn>
                                    <a:cxn ang="T89">
                                      <a:pos x="T22" y="T23"/>
                                    </a:cxn>
                                    <a:cxn ang="T90">
                                      <a:pos x="T24" y="T25"/>
                                    </a:cxn>
                                    <a:cxn ang="T91">
                                      <a:pos x="T26" y="T27"/>
                                    </a:cxn>
                                    <a:cxn ang="T92">
                                      <a:pos x="T28" y="T29"/>
                                    </a:cxn>
                                    <a:cxn ang="T93">
                                      <a:pos x="T30" y="T31"/>
                                    </a:cxn>
                                    <a:cxn ang="T94">
                                      <a:pos x="T32" y="T33"/>
                                    </a:cxn>
                                    <a:cxn ang="T95">
                                      <a:pos x="T34" y="T35"/>
                                    </a:cxn>
                                    <a:cxn ang="T96">
                                      <a:pos x="T36" y="T37"/>
                                    </a:cxn>
                                    <a:cxn ang="T97">
                                      <a:pos x="T38" y="T39"/>
                                    </a:cxn>
                                    <a:cxn ang="T98">
                                      <a:pos x="T40" y="T41"/>
                                    </a:cxn>
                                    <a:cxn ang="T99">
                                      <a:pos x="T42" y="T43"/>
                                    </a:cxn>
                                    <a:cxn ang="T100">
                                      <a:pos x="T44" y="T45"/>
                                    </a:cxn>
                                    <a:cxn ang="T101">
                                      <a:pos x="T46" y="T47"/>
                                    </a:cxn>
                                    <a:cxn ang="T102">
                                      <a:pos x="T48" y="T49"/>
                                    </a:cxn>
                                    <a:cxn ang="T103">
                                      <a:pos x="T50" y="T51"/>
                                    </a:cxn>
                                    <a:cxn ang="T104">
                                      <a:pos x="T52" y="T53"/>
                                    </a:cxn>
                                    <a:cxn ang="T105">
                                      <a:pos x="T54" y="T55"/>
                                    </a:cxn>
                                    <a:cxn ang="T106">
                                      <a:pos x="T56" y="T57"/>
                                    </a:cxn>
                                    <a:cxn ang="T107">
                                      <a:pos x="T58" y="T59"/>
                                    </a:cxn>
                                    <a:cxn ang="T108">
                                      <a:pos x="T60" y="T61"/>
                                    </a:cxn>
                                    <a:cxn ang="T109">
                                      <a:pos x="T62" y="T63"/>
                                    </a:cxn>
                                    <a:cxn ang="T110">
                                      <a:pos x="T64" y="T65"/>
                                    </a:cxn>
                                    <a:cxn ang="T111">
                                      <a:pos x="T66" y="T67"/>
                                    </a:cxn>
                                    <a:cxn ang="T112">
                                      <a:pos x="T68" y="T69"/>
                                    </a:cxn>
                                    <a:cxn ang="T113">
                                      <a:pos x="T70" y="T71"/>
                                    </a:cxn>
                                    <a:cxn ang="T114">
                                      <a:pos x="T72" y="T73"/>
                                    </a:cxn>
                                    <a:cxn ang="T115">
                                      <a:pos x="T74" y="T75"/>
                                    </a:cxn>
                                    <a:cxn ang="T116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70" h="1177">
                                      <a:moveTo>
                                        <a:pt x="869" y="1169"/>
                                      </a:moveTo>
                                      <a:lnTo>
                                        <a:pt x="367" y="601"/>
                                      </a:lnTo>
                                      <a:lnTo>
                                        <a:pt x="367" y="600"/>
                                      </a:lnTo>
                                      <a:lnTo>
                                        <a:pt x="366" y="597"/>
                                      </a:lnTo>
                                      <a:lnTo>
                                        <a:pt x="366" y="596"/>
                                      </a:lnTo>
                                      <a:lnTo>
                                        <a:pt x="364" y="593"/>
                                      </a:lnTo>
                                      <a:lnTo>
                                        <a:pt x="364" y="590"/>
                                      </a:lnTo>
                                      <a:lnTo>
                                        <a:pt x="366" y="589"/>
                                      </a:lnTo>
                                      <a:lnTo>
                                        <a:pt x="367" y="587"/>
                                      </a:lnTo>
                                      <a:lnTo>
                                        <a:pt x="367" y="584"/>
                                      </a:lnTo>
                                      <a:lnTo>
                                        <a:pt x="815" y="8"/>
                                      </a:lnTo>
                                      <a:lnTo>
                                        <a:pt x="816" y="7"/>
                                      </a:lnTo>
                                      <a:lnTo>
                                        <a:pt x="816" y="5"/>
                                      </a:lnTo>
                                      <a:lnTo>
                                        <a:pt x="818" y="4"/>
                                      </a:lnTo>
                                      <a:lnTo>
                                        <a:pt x="816" y="3"/>
                                      </a:lnTo>
                                      <a:lnTo>
                                        <a:pt x="816" y="1"/>
                                      </a:lnTo>
                                      <a:lnTo>
                                        <a:pt x="815" y="1"/>
                                      </a:lnTo>
                                      <a:lnTo>
                                        <a:pt x="814" y="1"/>
                                      </a:lnTo>
                                      <a:lnTo>
                                        <a:pt x="812" y="0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619" y="1"/>
                                      </a:lnTo>
                                      <a:lnTo>
                                        <a:pt x="615" y="3"/>
                                      </a:lnTo>
                                      <a:lnTo>
                                        <a:pt x="611" y="5"/>
                                      </a:lnTo>
                                      <a:lnTo>
                                        <a:pt x="609" y="8"/>
                                      </a:lnTo>
                                      <a:lnTo>
                                        <a:pt x="216" y="512"/>
                                      </a:lnTo>
                                      <a:lnTo>
                                        <a:pt x="178" y="512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78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5" y="4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2" y="1"/>
                                      </a:lnTo>
                                      <a:lnTo>
                                        <a:pt x="171" y="1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1169"/>
                                      </a:lnTo>
                                      <a:lnTo>
                                        <a:pt x="1" y="1170"/>
                                      </a:lnTo>
                                      <a:lnTo>
                                        <a:pt x="1" y="1173"/>
                                      </a:lnTo>
                                      <a:lnTo>
                                        <a:pt x="3" y="1174"/>
                                      </a:lnTo>
                                      <a:lnTo>
                                        <a:pt x="4" y="1176"/>
                                      </a:lnTo>
                                      <a:lnTo>
                                        <a:pt x="5" y="1176"/>
                                      </a:lnTo>
                                      <a:lnTo>
                                        <a:pt x="8" y="1177"/>
                                      </a:lnTo>
                                      <a:lnTo>
                                        <a:pt x="9" y="1177"/>
                                      </a:lnTo>
                                      <a:lnTo>
                                        <a:pt x="169" y="1177"/>
                                      </a:lnTo>
                                      <a:lnTo>
                                        <a:pt x="171" y="1177"/>
                                      </a:lnTo>
                                      <a:lnTo>
                                        <a:pt x="172" y="1176"/>
                                      </a:lnTo>
                                      <a:lnTo>
                                        <a:pt x="175" y="1176"/>
                                      </a:lnTo>
                                      <a:lnTo>
                                        <a:pt x="175" y="1174"/>
                                      </a:lnTo>
                                      <a:lnTo>
                                        <a:pt x="176" y="1173"/>
                                      </a:lnTo>
                                      <a:lnTo>
                                        <a:pt x="178" y="1170"/>
                                      </a:lnTo>
                                      <a:lnTo>
                                        <a:pt x="178" y="1169"/>
                                      </a:lnTo>
                                      <a:lnTo>
                                        <a:pt x="178" y="1168"/>
                                      </a:lnTo>
                                      <a:lnTo>
                                        <a:pt x="178" y="677"/>
                                      </a:lnTo>
                                      <a:lnTo>
                                        <a:pt x="221" y="677"/>
                                      </a:lnTo>
                                      <a:lnTo>
                                        <a:pt x="652" y="1169"/>
                                      </a:lnTo>
                                      <a:lnTo>
                                        <a:pt x="654" y="1173"/>
                                      </a:lnTo>
                                      <a:lnTo>
                                        <a:pt x="658" y="1174"/>
                                      </a:lnTo>
                                      <a:lnTo>
                                        <a:pt x="662" y="1177"/>
                                      </a:lnTo>
                                      <a:lnTo>
                                        <a:pt x="667" y="1177"/>
                                      </a:lnTo>
                                      <a:lnTo>
                                        <a:pt x="866" y="1177"/>
                                      </a:lnTo>
                                      <a:lnTo>
                                        <a:pt x="867" y="1177"/>
                                      </a:lnTo>
                                      <a:lnTo>
                                        <a:pt x="869" y="1177"/>
                                      </a:lnTo>
                                      <a:lnTo>
                                        <a:pt x="870" y="1176"/>
                                      </a:lnTo>
                                      <a:lnTo>
                                        <a:pt x="870" y="1174"/>
                                      </a:lnTo>
                                      <a:lnTo>
                                        <a:pt x="870" y="1173"/>
                                      </a:lnTo>
                                      <a:lnTo>
                                        <a:pt x="870" y="1170"/>
                                      </a:lnTo>
                                      <a:lnTo>
                                        <a:pt x="869" y="11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20" y="1885"/>
                                  <a:ext cx="106" cy="108"/>
                                </a:xfrm>
                                <a:custGeom>
                                  <a:avLst/>
                                  <a:gdLst>
                                    <a:gd name="T0" fmla="*/ 0 w 213"/>
                                    <a:gd name="T1" fmla="*/ 0 h 215"/>
                                    <a:gd name="T2" fmla="*/ 41 w 213"/>
                                    <a:gd name="T3" fmla="*/ 4 h 215"/>
                                    <a:gd name="T4" fmla="*/ 28 w 213"/>
                                    <a:gd name="T5" fmla="*/ 73 h 215"/>
                                    <a:gd name="T6" fmla="*/ 28 w 213"/>
                                    <a:gd name="T7" fmla="*/ 80 h 215"/>
                                    <a:gd name="T8" fmla="*/ 29 w 213"/>
                                    <a:gd name="T9" fmla="*/ 85 h 215"/>
                                    <a:gd name="T10" fmla="*/ 31 w 213"/>
                                    <a:gd name="T11" fmla="*/ 90 h 215"/>
                                    <a:gd name="T12" fmla="*/ 34 w 213"/>
                                    <a:gd name="T13" fmla="*/ 94 h 215"/>
                                    <a:gd name="T14" fmla="*/ 37 w 213"/>
                                    <a:gd name="T15" fmla="*/ 97 h 215"/>
                                    <a:gd name="T16" fmla="*/ 42 w 213"/>
                                    <a:gd name="T17" fmla="*/ 99 h 215"/>
                                    <a:gd name="T18" fmla="*/ 47 w 213"/>
                                    <a:gd name="T19" fmla="*/ 100 h 215"/>
                                    <a:gd name="T20" fmla="*/ 54 w 213"/>
                                    <a:gd name="T21" fmla="*/ 101 h 215"/>
                                    <a:gd name="T22" fmla="*/ 61 w 213"/>
                                    <a:gd name="T23" fmla="*/ 100 h 215"/>
                                    <a:gd name="T24" fmla="*/ 67 w 213"/>
                                    <a:gd name="T25" fmla="*/ 99 h 215"/>
                                    <a:gd name="T26" fmla="*/ 71 w 213"/>
                                    <a:gd name="T27" fmla="*/ 97 h 215"/>
                                    <a:gd name="T28" fmla="*/ 75 w 213"/>
                                    <a:gd name="T29" fmla="*/ 94 h 215"/>
                                    <a:gd name="T30" fmla="*/ 78 w 213"/>
                                    <a:gd name="T31" fmla="*/ 90 h 215"/>
                                    <a:gd name="T32" fmla="*/ 81 w 213"/>
                                    <a:gd name="T33" fmla="*/ 86 h 215"/>
                                    <a:gd name="T34" fmla="*/ 82 w 213"/>
                                    <a:gd name="T35" fmla="*/ 81 h 215"/>
                                    <a:gd name="T36" fmla="*/ 82 w 213"/>
                                    <a:gd name="T37" fmla="*/ 74 h 215"/>
                                    <a:gd name="T38" fmla="*/ 69 w 213"/>
                                    <a:gd name="T39" fmla="*/ 4 h 215"/>
                                    <a:gd name="T40" fmla="*/ 106 w 213"/>
                                    <a:gd name="T41" fmla="*/ 0 h 215"/>
                                    <a:gd name="T42" fmla="*/ 92 w 213"/>
                                    <a:gd name="T43" fmla="*/ 9 h 215"/>
                                    <a:gd name="T44" fmla="*/ 92 w 213"/>
                                    <a:gd name="T45" fmla="*/ 76 h 215"/>
                                    <a:gd name="T46" fmla="*/ 91 w 213"/>
                                    <a:gd name="T47" fmla="*/ 83 h 215"/>
                                    <a:gd name="T48" fmla="*/ 90 w 213"/>
                                    <a:gd name="T49" fmla="*/ 88 h 215"/>
                                    <a:gd name="T50" fmla="*/ 88 w 213"/>
                                    <a:gd name="T51" fmla="*/ 92 h 215"/>
                                    <a:gd name="T52" fmla="*/ 86 w 213"/>
                                    <a:gd name="T53" fmla="*/ 95 h 215"/>
                                    <a:gd name="T54" fmla="*/ 81 w 213"/>
                                    <a:gd name="T55" fmla="*/ 99 h 215"/>
                                    <a:gd name="T56" fmla="*/ 75 w 213"/>
                                    <a:gd name="T57" fmla="*/ 103 h 215"/>
                                    <a:gd name="T58" fmla="*/ 69 w 213"/>
                                    <a:gd name="T59" fmla="*/ 106 h 215"/>
                                    <a:gd name="T60" fmla="*/ 64 w 213"/>
                                    <a:gd name="T61" fmla="*/ 107 h 215"/>
                                    <a:gd name="T62" fmla="*/ 56 w 213"/>
                                    <a:gd name="T63" fmla="*/ 108 h 215"/>
                                    <a:gd name="T64" fmla="*/ 47 w 213"/>
                                    <a:gd name="T65" fmla="*/ 108 h 215"/>
                                    <a:gd name="T66" fmla="*/ 38 w 213"/>
                                    <a:gd name="T67" fmla="*/ 107 h 215"/>
                                    <a:gd name="T68" fmla="*/ 31 w 213"/>
                                    <a:gd name="T69" fmla="*/ 105 h 215"/>
                                    <a:gd name="T70" fmla="*/ 24 w 213"/>
                                    <a:gd name="T71" fmla="*/ 102 h 215"/>
                                    <a:gd name="T72" fmla="*/ 20 w 213"/>
                                    <a:gd name="T73" fmla="*/ 97 h 215"/>
                                    <a:gd name="T74" fmla="*/ 16 w 213"/>
                                    <a:gd name="T75" fmla="*/ 93 h 215"/>
                                    <a:gd name="T76" fmla="*/ 14 w 213"/>
                                    <a:gd name="T77" fmla="*/ 86 h 215"/>
                                    <a:gd name="T78" fmla="*/ 13 w 213"/>
                                    <a:gd name="T79" fmla="*/ 79 h 215"/>
                                    <a:gd name="T80" fmla="*/ 13 w 213"/>
                                    <a:gd name="T81" fmla="*/ 9 h 215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13" h="215">
                                      <a:moveTo>
                                        <a:pt x="0" y="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8"/>
                                      </a:lnTo>
                                      <a:lnTo>
                                        <a:pt x="56" y="18"/>
                                      </a:lnTo>
                                      <a:lnTo>
                                        <a:pt x="56" y="145"/>
                                      </a:lnTo>
                                      <a:lnTo>
                                        <a:pt x="56" y="153"/>
                                      </a:lnTo>
                                      <a:lnTo>
                                        <a:pt x="56" y="159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2" y="179"/>
                                      </a:lnTo>
                                      <a:lnTo>
                                        <a:pt x="65" y="184"/>
                                      </a:lnTo>
                                      <a:lnTo>
                                        <a:pt x="69" y="187"/>
                                      </a:lnTo>
                                      <a:lnTo>
                                        <a:pt x="71" y="191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81" y="194"/>
                                      </a:lnTo>
                                      <a:lnTo>
                                        <a:pt x="85" y="197"/>
                                      </a:lnTo>
                                      <a:lnTo>
                                        <a:pt x="90" y="198"/>
                                      </a:lnTo>
                                      <a:lnTo>
                                        <a:pt x="95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6" y="200"/>
                                      </a:lnTo>
                                      <a:lnTo>
                                        <a:pt x="122" y="200"/>
                                      </a:lnTo>
                                      <a:lnTo>
                                        <a:pt x="128" y="198"/>
                                      </a:lnTo>
                                      <a:lnTo>
                                        <a:pt x="134" y="197"/>
                                      </a:lnTo>
                                      <a:lnTo>
                                        <a:pt x="139" y="194"/>
                                      </a:lnTo>
                                      <a:lnTo>
                                        <a:pt x="143" y="193"/>
                                      </a:lnTo>
                                      <a:lnTo>
                                        <a:pt x="147" y="191"/>
                                      </a:lnTo>
                                      <a:lnTo>
                                        <a:pt x="151" y="188"/>
                                      </a:lnTo>
                                      <a:lnTo>
                                        <a:pt x="154" y="184"/>
                                      </a:lnTo>
                                      <a:lnTo>
                                        <a:pt x="156" y="180"/>
                                      </a:lnTo>
                                      <a:lnTo>
                                        <a:pt x="160" y="175"/>
                                      </a:lnTo>
                                      <a:lnTo>
                                        <a:pt x="162" y="171"/>
                                      </a:lnTo>
                                      <a:lnTo>
                                        <a:pt x="163" y="166"/>
                                      </a:lnTo>
                                      <a:lnTo>
                                        <a:pt x="164" y="161"/>
                                      </a:lnTo>
                                      <a:lnTo>
                                        <a:pt x="164" y="154"/>
                                      </a:lnTo>
                                      <a:lnTo>
                                        <a:pt x="165" y="147"/>
                                      </a:lnTo>
                                      <a:lnTo>
                                        <a:pt x="165" y="18"/>
                                      </a:lnTo>
                                      <a:lnTo>
                                        <a:pt x="138" y="8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213" y="0"/>
                                      </a:lnTo>
                                      <a:lnTo>
                                        <a:pt x="213" y="8"/>
                                      </a:lnTo>
                                      <a:lnTo>
                                        <a:pt x="185" y="18"/>
                                      </a:lnTo>
                                      <a:lnTo>
                                        <a:pt x="185" y="140"/>
                                      </a:lnTo>
                                      <a:lnTo>
                                        <a:pt x="185" y="151"/>
                                      </a:lnTo>
                                      <a:lnTo>
                                        <a:pt x="184" y="162"/>
                                      </a:lnTo>
                                      <a:lnTo>
                                        <a:pt x="182" y="166"/>
                                      </a:lnTo>
                                      <a:lnTo>
                                        <a:pt x="181" y="171"/>
                                      </a:lnTo>
                                      <a:lnTo>
                                        <a:pt x="180" y="175"/>
                                      </a:lnTo>
                                      <a:lnTo>
                                        <a:pt x="179" y="179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7"/>
                                      </a:lnTo>
                                      <a:lnTo>
                                        <a:pt x="172" y="189"/>
                                      </a:lnTo>
                                      <a:lnTo>
                                        <a:pt x="169" y="192"/>
                                      </a:lnTo>
                                      <a:lnTo>
                                        <a:pt x="163" y="198"/>
                                      </a:lnTo>
                                      <a:lnTo>
                                        <a:pt x="156" y="204"/>
                                      </a:lnTo>
                                      <a:lnTo>
                                        <a:pt x="151" y="206"/>
                                      </a:lnTo>
                                      <a:lnTo>
                                        <a:pt x="145" y="209"/>
                                      </a:lnTo>
                                      <a:lnTo>
                                        <a:pt x="139" y="211"/>
                                      </a:lnTo>
                                      <a:lnTo>
                                        <a:pt x="134" y="213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20" y="215"/>
                                      </a:lnTo>
                                      <a:lnTo>
                                        <a:pt x="112" y="215"/>
                                      </a:lnTo>
                                      <a:lnTo>
                                        <a:pt x="104" y="215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85" y="214"/>
                                      </a:lnTo>
                                      <a:lnTo>
                                        <a:pt x="77" y="214"/>
                                      </a:lnTo>
                                      <a:lnTo>
                                        <a:pt x="69" y="211"/>
                                      </a:lnTo>
                                      <a:lnTo>
                                        <a:pt x="62" y="210"/>
                                      </a:lnTo>
                                      <a:lnTo>
                                        <a:pt x="56" y="206"/>
                                      </a:lnTo>
                                      <a:lnTo>
                                        <a:pt x="49" y="204"/>
                                      </a:lnTo>
                                      <a:lnTo>
                                        <a:pt x="44" y="200"/>
                                      </a:lnTo>
                                      <a:lnTo>
                                        <a:pt x="40" y="194"/>
                                      </a:lnTo>
                                      <a:lnTo>
                                        <a:pt x="36" y="189"/>
                                      </a:lnTo>
                                      <a:lnTo>
                                        <a:pt x="32" y="185"/>
                                      </a:lnTo>
                                      <a:lnTo>
                                        <a:pt x="30" y="179"/>
                                      </a:lnTo>
                                      <a:lnTo>
                                        <a:pt x="28" y="172"/>
                                      </a:lnTo>
                                      <a:lnTo>
                                        <a:pt x="27" y="164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26" y="149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6" y="1913"/>
                                  <a:ext cx="89" cy="78"/>
                                </a:xfrm>
                                <a:custGeom>
                                  <a:avLst/>
                                  <a:gdLst>
                                    <a:gd name="T0" fmla="*/ 0 w 177"/>
                                    <a:gd name="T1" fmla="*/ 78 h 155"/>
                                    <a:gd name="T2" fmla="*/ 0 w 177"/>
                                    <a:gd name="T3" fmla="*/ 74 h 155"/>
                                    <a:gd name="T4" fmla="*/ 13 w 177"/>
                                    <a:gd name="T5" fmla="*/ 68 h 155"/>
                                    <a:gd name="T6" fmla="*/ 13 w 177"/>
                                    <a:gd name="T7" fmla="*/ 14 h 155"/>
                                    <a:gd name="T8" fmla="*/ 0 w 177"/>
                                    <a:gd name="T9" fmla="*/ 10 h 155"/>
                                    <a:gd name="T10" fmla="*/ 0 w 177"/>
                                    <a:gd name="T11" fmla="*/ 6 h 155"/>
                                    <a:gd name="T12" fmla="*/ 27 w 177"/>
                                    <a:gd name="T13" fmla="*/ 0 h 155"/>
                                    <a:gd name="T14" fmla="*/ 27 w 177"/>
                                    <a:gd name="T15" fmla="*/ 9 h 155"/>
                                    <a:gd name="T16" fmla="*/ 29 w 177"/>
                                    <a:gd name="T17" fmla="*/ 9 h 155"/>
                                    <a:gd name="T18" fmla="*/ 30 w 177"/>
                                    <a:gd name="T19" fmla="*/ 8 h 155"/>
                                    <a:gd name="T20" fmla="*/ 33 w 177"/>
                                    <a:gd name="T21" fmla="*/ 7 h 155"/>
                                    <a:gd name="T22" fmla="*/ 37 w 177"/>
                                    <a:gd name="T23" fmla="*/ 5 h 155"/>
                                    <a:gd name="T24" fmla="*/ 42 w 177"/>
                                    <a:gd name="T25" fmla="*/ 4 h 155"/>
                                    <a:gd name="T26" fmla="*/ 47 w 177"/>
                                    <a:gd name="T27" fmla="*/ 2 h 155"/>
                                    <a:gd name="T28" fmla="*/ 50 w 177"/>
                                    <a:gd name="T29" fmla="*/ 2 h 155"/>
                                    <a:gd name="T30" fmla="*/ 54 w 177"/>
                                    <a:gd name="T31" fmla="*/ 1 h 155"/>
                                    <a:gd name="T32" fmla="*/ 56 w 177"/>
                                    <a:gd name="T33" fmla="*/ 1 h 155"/>
                                    <a:gd name="T34" fmla="*/ 59 w 177"/>
                                    <a:gd name="T35" fmla="*/ 2 h 155"/>
                                    <a:gd name="T36" fmla="*/ 61 w 177"/>
                                    <a:gd name="T37" fmla="*/ 2 h 155"/>
                                    <a:gd name="T38" fmla="*/ 63 w 177"/>
                                    <a:gd name="T39" fmla="*/ 3 h 155"/>
                                    <a:gd name="T40" fmla="*/ 65 w 177"/>
                                    <a:gd name="T41" fmla="*/ 4 h 155"/>
                                    <a:gd name="T42" fmla="*/ 67 w 177"/>
                                    <a:gd name="T43" fmla="*/ 5 h 155"/>
                                    <a:gd name="T44" fmla="*/ 68 w 177"/>
                                    <a:gd name="T45" fmla="*/ 6 h 155"/>
                                    <a:gd name="T46" fmla="*/ 70 w 177"/>
                                    <a:gd name="T47" fmla="*/ 8 h 155"/>
                                    <a:gd name="T48" fmla="*/ 71 w 177"/>
                                    <a:gd name="T49" fmla="*/ 10 h 155"/>
                                    <a:gd name="T50" fmla="*/ 72 w 177"/>
                                    <a:gd name="T51" fmla="*/ 11 h 155"/>
                                    <a:gd name="T52" fmla="*/ 73 w 177"/>
                                    <a:gd name="T53" fmla="*/ 13 h 155"/>
                                    <a:gd name="T54" fmla="*/ 74 w 177"/>
                                    <a:gd name="T55" fmla="*/ 16 h 155"/>
                                    <a:gd name="T56" fmla="*/ 75 w 177"/>
                                    <a:gd name="T57" fmla="*/ 17 h 155"/>
                                    <a:gd name="T58" fmla="*/ 75 w 177"/>
                                    <a:gd name="T59" fmla="*/ 20 h 155"/>
                                    <a:gd name="T60" fmla="*/ 75 w 177"/>
                                    <a:gd name="T61" fmla="*/ 23 h 155"/>
                                    <a:gd name="T62" fmla="*/ 75 w 177"/>
                                    <a:gd name="T63" fmla="*/ 26 h 155"/>
                                    <a:gd name="T64" fmla="*/ 75 w 177"/>
                                    <a:gd name="T65" fmla="*/ 68 h 155"/>
                                    <a:gd name="T66" fmla="*/ 89 w 177"/>
                                    <a:gd name="T67" fmla="*/ 74 h 155"/>
                                    <a:gd name="T68" fmla="*/ 89 w 177"/>
                                    <a:gd name="T69" fmla="*/ 78 h 155"/>
                                    <a:gd name="T70" fmla="*/ 49 w 177"/>
                                    <a:gd name="T71" fmla="*/ 78 h 155"/>
                                    <a:gd name="T72" fmla="*/ 49 w 177"/>
                                    <a:gd name="T73" fmla="*/ 74 h 155"/>
                                    <a:gd name="T74" fmla="*/ 61 w 177"/>
                                    <a:gd name="T75" fmla="*/ 68 h 155"/>
                                    <a:gd name="T76" fmla="*/ 61 w 177"/>
                                    <a:gd name="T77" fmla="*/ 29 h 155"/>
                                    <a:gd name="T78" fmla="*/ 61 w 177"/>
                                    <a:gd name="T79" fmla="*/ 27 h 155"/>
                                    <a:gd name="T80" fmla="*/ 61 w 177"/>
                                    <a:gd name="T81" fmla="*/ 24 h 155"/>
                                    <a:gd name="T82" fmla="*/ 61 w 177"/>
                                    <a:gd name="T83" fmla="*/ 23 h 155"/>
                                    <a:gd name="T84" fmla="*/ 60 w 177"/>
                                    <a:gd name="T85" fmla="*/ 21 h 155"/>
                                    <a:gd name="T86" fmla="*/ 59 w 177"/>
                                    <a:gd name="T87" fmla="*/ 19 h 155"/>
                                    <a:gd name="T88" fmla="*/ 59 w 177"/>
                                    <a:gd name="T89" fmla="*/ 18 h 155"/>
                                    <a:gd name="T90" fmla="*/ 57 w 177"/>
                                    <a:gd name="T91" fmla="*/ 17 h 155"/>
                                    <a:gd name="T92" fmla="*/ 57 w 177"/>
                                    <a:gd name="T93" fmla="*/ 16 h 155"/>
                                    <a:gd name="T94" fmla="*/ 56 w 177"/>
                                    <a:gd name="T95" fmla="*/ 15 h 155"/>
                                    <a:gd name="T96" fmla="*/ 54 w 177"/>
                                    <a:gd name="T97" fmla="*/ 14 h 155"/>
                                    <a:gd name="T98" fmla="*/ 52 w 177"/>
                                    <a:gd name="T99" fmla="*/ 13 h 155"/>
                                    <a:gd name="T100" fmla="*/ 50 w 177"/>
                                    <a:gd name="T101" fmla="*/ 13 h 155"/>
                                    <a:gd name="T102" fmla="*/ 49 w 177"/>
                                    <a:gd name="T103" fmla="*/ 12 h 155"/>
                                    <a:gd name="T104" fmla="*/ 46 w 177"/>
                                    <a:gd name="T105" fmla="*/ 12 h 155"/>
                                    <a:gd name="T106" fmla="*/ 44 w 177"/>
                                    <a:gd name="T107" fmla="*/ 11 h 155"/>
                                    <a:gd name="T108" fmla="*/ 42 w 177"/>
                                    <a:gd name="T109" fmla="*/ 11 h 155"/>
                                    <a:gd name="T110" fmla="*/ 38 w 177"/>
                                    <a:gd name="T111" fmla="*/ 11 h 155"/>
                                    <a:gd name="T112" fmla="*/ 34 w 177"/>
                                    <a:gd name="T113" fmla="*/ 12 h 155"/>
                                    <a:gd name="T114" fmla="*/ 31 w 177"/>
                                    <a:gd name="T115" fmla="*/ 12 h 155"/>
                                    <a:gd name="T116" fmla="*/ 27 w 177"/>
                                    <a:gd name="T117" fmla="*/ 13 h 155"/>
                                    <a:gd name="T118" fmla="*/ 27 w 177"/>
                                    <a:gd name="T119" fmla="*/ 68 h 155"/>
                                    <a:gd name="T120" fmla="*/ 39 w 177"/>
                                    <a:gd name="T121" fmla="*/ 74 h 155"/>
                                    <a:gd name="T122" fmla="*/ 39 w 177"/>
                                    <a:gd name="T123" fmla="*/ 78 h 155"/>
                                    <a:gd name="T124" fmla="*/ 0 w 177"/>
                                    <a:gd name="T125" fmla="*/ 78 h 155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60000 65536"/>
                                    <a:gd name="T187" fmla="*/ 0 60000 65536"/>
                                    <a:gd name="T188" fmla="*/ 0 60000 65536"/>
                                  </a:gdLst>
                                  <a:ahLst/>
                                  <a:cxnLst>
                                    <a:cxn ang="T126">
                                      <a:pos x="T0" y="T1"/>
                                    </a:cxn>
                                    <a:cxn ang="T127">
                                      <a:pos x="T2" y="T3"/>
                                    </a:cxn>
                                    <a:cxn ang="T128">
                                      <a:pos x="T4" y="T5"/>
                                    </a:cxn>
                                    <a:cxn ang="T129">
                                      <a:pos x="T6" y="T7"/>
                                    </a:cxn>
                                    <a:cxn ang="T130">
                                      <a:pos x="T8" y="T9"/>
                                    </a:cxn>
                                    <a:cxn ang="T131">
                                      <a:pos x="T10" y="T11"/>
                                    </a:cxn>
                                    <a:cxn ang="T132">
                                      <a:pos x="T12" y="T13"/>
                                    </a:cxn>
                                    <a:cxn ang="T133">
                                      <a:pos x="T14" y="T15"/>
                                    </a:cxn>
                                    <a:cxn ang="T134">
                                      <a:pos x="T16" y="T17"/>
                                    </a:cxn>
                                    <a:cxn ang="T135">
                                      <a:pos x="T18" y="T19"/>
                                    </a:cxn>
                                    <a:cxn ang="T136">
                                      <a:pos x="T20" y="T21"/>
                                    </a:cxn>
                                    <a:cxn ang="T137">
                                      <a:pos x="T22" y="T23"/>
                                    </a:cxn>
                                    <a:cxn ang="T138">
                                      <a:pos x="T24" y="T25"/>
                                    </a:cxn>
                                    <a:cxn ang="T139">
                                      <a:pos x="T26" y="T27"/>
                                    </a:cxn>
                                    <a:cxn ang="T140">
                                      <a:pos x="T28" y="T29"/>
                                    </a:cxn>
                                    <a:cxn ang="T141">
                                      <a:pos x="T30" y="T31"/>
                                    </a:cxn>
                                    <a:cxn ang="T142">
                                      <a:pos x="T32" y="T33"/>
                                    </a:cxn>
                                    <a:cxn ang="T143">
                                      <a:pos x="T34" y="T35"/>
                                    </a:cxn>
                                    <a:cxn ang="T144">
                                      <a:pos x="T36" y="T37"/>
                                    </a:cxn>
                                    <a:cxn ang="T145">
                                      <a:pos x="T38" y="T39"/>
                                    </a:cxn>
                                    <a:cxn ang="T146">
                                      <a:pos x="T40" y="T41"/>
                                    </a:cxn>
                                    <a:cxn ang="T147">
                                      <a:pos x="T42" y="T43"/>
                                    </a:cxn>
                                    <a:cxn ang="T148">
                                      <a:pos x="T44" y="T45"/>
                                    </a:cxn>
                                    <a:cxn ang="T149">
                                      <a:pos x="T46" y="T47"/>
                                    </a:cxn>
                                    <a:cxn ang="T150">
                                      <a:pos x="T48" y="T49"/>
                                    </a:cxn>
                                    <a:cxn ang="T151">
                                      <a:pos x="T50" y="T51"/>
                                    </a:cxn>
                                    <a:cxn ang="T152">
                                      <a:pos x="T52" y="T53"/>
                                    </a:cxn>
                                    <a:cxn ang="T153">
                                      <a:pos x="T54" y="T55"/>
                                    </a:cxn>
                                    <a:cxn ang="T154">
                                      <a:pos x="T56" y="T57"/>
                                    </a:cxn>
                                    <a:cxn ang="T155">
                                      <a:pos x="T58" y="T59"/>
                                    </a:cxn>
                                    <a:cxn ang="T156">
                                      <a:pos x="T60" y="T61"/>
                                    </a:cxn>
                                    <a:cxn ang="T157">
                                      <a:pos x="T62" y="T63"/>
                                    </a:cxn>
                                    <a:cxn ang="T158">
                                      <a:pos x="T64" y="T65"/>
                                    </a:cxn>
                                    <a:cxn ang="T159">
                                      <a:pos x="T66" y="T67"/>
                                    </a:cxn>
                                    <a:cxn ang="T160">
                                      <a:pos x="T68" y="T69"/>
                                    </a:cxn>
                                    <a:cxn ang="T161">
                                      <a:pos x="T70" y="T71"/>
                                    </a:cxn>
                                    <a:cxn ang="T162">
                                      <a:pos x="T72" y="T73"/>
                                    </a:cxn>
                                    <a:cxn ang="T163">
                                      <a:pos x="T74" y="T75"/>
                                    </a:cxn>
                                    <a:cxn ang="T164">
                                      <a:pos x="T76" y="T77"/>
                                    </a:cxn>
                                    <a:cxn ang="T165">
                                      <a:pos x="T78" y="T79"/>
                                    </a:cxn>
                                    <a:cxn ang="T166">
                                      <a:pos x="T80" y="T81"/>
                                    </a:cxn>
                                    <a:cxn ang="T167">
                                      <a:pos x="T82" y="T83"/>
                                    </a:cxn>
                                    <a:cxn ang="T168">
                                      <a:pos x="T84" y="T85"/>
                                    </a:cxn>
                                    <a:cxn ang="T169">
                                      <a:pos x="T86" y="T87"/>
                                    </a:cxn>
                                    <a:cxn ang="T170">
                                      <a:pos x="T88" y="T89"/>
                                    </a:cxn>
                                    <a:cxn ang="T171">
                                      <a:pos x="T90" y="T91"/>
                                    </a:cxn>
                                    <a:cxn ang="T172">
                                      <a:pos x="T92" y="T93"/>
                                    </a:cxn>
                                    <a:cxn ang="T173">
                                      <a:pos x="T94" y="T95"/>
                                    </a:cxn>
                                    <a:cxn ang="T174">
                                      <a:pos x="T96" y="T97"/>
                                    </a:cxn>
                                    <a:cxn ang="T175">
                                      <a:pos x="T98" y="T99"/>
                                    </a:cxn>
                                    <a:cxn ang="T176">
                                      <a:pos x="T100" y="T101"/>
                                    </a:cxn>
                                    <a:cxn ang="T177">
                                      <a:pos x="T102" y="T103"/>
                                    </a:cxn>
                                    <a:cxn ang="T178">
                                      <a:pos x="T104" y="T105"/>
                                    </a:cxn>
                                    <a:cxn ang="T179">
                                      <a:pos x="T106" y="T107"/>
                                    </a:cxn>
                                    <a:cxn ang="T180">
                                      <a:pos x="T108" y="T109"/>
                                    </a:cxn>
                                    <a:cxn ang="T181">
                                      <a:pos x="T110" y="T111"/>
                                    </a:cxn>
                                    <a:cxn ang="T182">
                                      <a:pos x="T112" y="T113"/>
                                    </a:cxn>
                                    <a:cxn ang="T183">
                                      <a:pos x="T114" y="T115"/>
                                    </a:cxn>
                                    <a:cxn ang="T184">
                                      <a:pos x="T116" y="T117"/>
                                    </a:cxn>
                                    <a:cxn ang="T185">
                                      <a:pos x="T118" y="T119"/>
                                    </a:cxn>
                                    <a:cxn ang="T186">
                                      <a:pos x="T120" y="T121"/>
                                    </a:cxn>
                                    <a:cxn ang="T187">
                                      <a:pos x="T122" y="T123"/>
                                    </a:cxn>
                                    <a:cxn ang="T188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7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8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100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7" y="4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5" y="12"/>
                                      </a:lnTo>
                                      <a:lnTo>
                                        <a:pt x="139" y="16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22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48" y="31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0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50" y="136"/>
                                      </a:lnTo>
                                      <a:lnTo>
                                        <a:pt x="177" y="148"/>
                                      </a:lnTo>
                                      <a:lnTo>
                                        <a:pt x="177" y="155"/>
                                      </a:lnTo>
                                      <a:lnTo>
                                        <a:pt x="97" y="155"/>
                                      </a:lnTo>
                                      <a:lnTo>
                                        <a:pt x="97" y="148"/>
                                      </a:lnTo>
                                      <a:lnTo>
                                        <a:pt x="122" y="136"/>
                                      </a:lnTo>
                                      <a:lnTo>
                                        <a:pt x="122" y="57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0" y="42"/>
                                      </a:lnTo>
                                      <a:lnTo>
                                        <a:pt x="118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4" y="34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97" y="24"/>
                                      </a:lnTo>
                                      <a:lnTo>
                                        <a:pt x="92" y="24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3" y="22"/>
                                      </a:lnTo>
                                      <a:lnTo>
                                        <a:pt x="75" y="2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78" y="148"/>
                                      </a:lnTo>
                                      <a:lnTo>
                                        <a:pt x="78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4" y="1880"/>
                                  <a:ext cx="41" cy="11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111 h 222"/>
                                    <a:gd name="T2" fmla="*/ 0 w 81"/>
                                    <a:gd name="T3" fmla="*/ 108 h 222"/>
                                    <a:gd name="T4" fmla="*/ 14 w 81"/>
                                    <a:gd name="T5" fmla="*/ 102 h 222"/>
                                    <a:gd name="T6" fmla="*/ 14 w 81"/>
                                    <a:gd name="T7" fmla="*/ 47 h 222"/>
                                    <a:gd name="T8" fmla="*/ 0 w 81"/>
                                    <a:gd name="T9" fmla="*/ 44 h 222"/>
                                    <a:gd name="T10" fmla="*/ 0 w 81"/>
                                    <a:gd name="T11" fmla="*/ 40 h 222"/>
                                    <a:gd name="T12" fmla="*/ 28 w 81"/>
                                    <a:gd name="T13" fmla="*/ 34 h 222"/>
                                    <a:gd name="T14" fmla="*/ 28 w 81"/>
                                    <a:gd name="T15" fmla="*/ 102 h 222"/>
                                    <a:gd name="T16" fmla="*/ 41 w 81"/>
                                    <a:gd name="T17" fmla="*/ 108 h 222"/>
                                    <a:gd name="T18" fmla="*/ 41 w 81"/>
                                    <a:gd name="T19" fmla="*/ 111 h 222"/>
                                    <a:gd name="T20" fmla="*/ 0 w 81"/>
                                    <a:gd name="T21" fmla="*/ 111 h 222"/>
                                    <a:gd name="T22" fmla="*/ 0 w 81"/>
                                    <a:gd name="T23" fmla="*/ 111 h 222"/>
                                    <a:gd name="T24" fmla="*/ 12 w 81"/>
                                    <a:gd name="T25" fmla="*/ 8 h 222"/>
                                    <a:gd name="T26" fmla="*/ 12 w 81"/>
                                    <a:gd name="T27" fmla="*/ 6 h 222"/>
                                    <a:gd name="T28" fmla="*/ 12 w 81"/>
                                    <a:gd name="T29" fmla="*/ 5 h 222"/>
                                    <a:gd name="T30" fmla="*/ 13 w 81"/>
                                    <a:gd name="T31" fmla="*/ 4 h 222"/>
                                    <a:gd name="T32" fmla="*/ 14 w 81"/>
                                    <a:gd name="T33" fmla="*/ 2 h 222"/>
                                    <a:gd name="T34" fmla="*/ 15 w 81"/>
                                    <a:gd name="T35" fmla="*/ 1 h 222"/>
                                    <a:gd name="T36" fmla="*/ 17 w 81"/>
                                    <a:gd name="T37" fmla="*/ 0 h 222"/>
                                    <a:gd name="T38" fmla="*/ 18 w 81"/>
                                    <a:gd name="T39" fmla="*/ 0 h 222"/>
                                    <a:gd name="T40" fmla="*/ 21 w 81"/>
                                    <a:gd name="T41" fmla="*/ 0 h 222"/>
                                    <a:gd name="T42" fmla="*/ 23 w 81"/>
                                    <a:gd name="T43" fmla="*/ 0 h 222"/>
                                    <a:gd name="T44" fmla="*/ 25 w 81"/>
                                    <a:gd name="T45" fmla="*/ 0 h 222"/>
                                    <a:gd name="T46" fmla="*/ 27 w 81"/>
                                    <a:gd name="T47" fmla="*/ 1 h 222"/>
                                    <a:gd name="T48" fmla="*/ 28 w 81"/>
                                    <a:gd name="T49" fmla="*/ 2 h 222"/>
                                    <a:gd name="T50" fmla="*/ 29 w 81"/>
                                    <a:gd name="T51" fmla="*/ 3 h 222"/>
                                    <a:gd name="T52" fmla="*/ 30 w 81"/>
                                    <a:gd name="T53" fmla="*/ 5 h 222"/>
                                    <a:gd name="T54" fmla="*/ 30 w 81"/>
                                    <a:gd name="T55" fmla="*/ 6 h 222"/>
                                    <a:gd name="T56" fmla="*/ 30 w 81"/>
                                    <a:gd name="T57" fmla="*/ 8 h 222"/>
                                    <a:gd name="T58" fmla="*/ 30 w 81"/>
                                    <a:gd name="T59" fmla="*/ 10 h 222"/>
                                    <a:gd name="T60" fmla="*/ 30 w 81"/>
                                    <a:gd name="T61" fmla="*/ 12 h 222"/>
                                    <a:gd name="T62" fmla="*/ 29 w 81"/>
                                    <a:gd name="T63" fmla="*/ 14 h 222"/>
                                    <a:gd name="T64" fmla="*/ 28 w 81"/>
                                    <a:gd name="T65" fmla="*/ 15 h 222"/>
                                    <a:gd name="T66" fmla="*/ 27 w 81"/>
                                    <a:gd name="T67" fmla="*/ 15 h 222"/>
                                    <a:gd name="T68" fmla="*/ 25 w 81"/>
                                    <a:gd name="T69" fmla="*/ 16 h 222"/>
                                    <a:gd name="T70" fmla="*/ 23 w 81"/>
                                    <a:gd name="T71" fmla="*/ 17 h 222"/>
                                    <a:gd name="T72" fmla="*/ 21 w 81"/>
                                    <a:gd name="T73" fmla="*/ 17 h 222"/>
                                    <a:gd name="T74" fmla="*/ 19 w 81"/>
                                    <a:gd name="T75" fmla="*/ 17 h 222"/>
                                    <a:gd name="T76" fmla="*/ 17 w 81"/>
                                    <a:gd name="T77" fmla="*/ 16 h 222"/>
                                    <a:gd name="T78" fmla="*/ 15 w 81"/>
                                    <a:gd name="T79" fmla="*/ 15 h 222"/>
                                    <a:gd name="T80" fmla="*/ 14 w 81"/>
                                    <a:gd name="T81" fmla="*/ 15 h 222"/>
                                    <a:gd name="T82" fmla="*/ 13 w 81"/>
                                    <a:gd name="T83" fmla="*/ 14 h 222"/>
                                    <a:gd name="T84" fmla="*/ 12 w 81"/>
                                    <a:gd name="T85" fmla="*/ 12 h 222"/>
                                    <a:gd name="T86" fmla="*/ 12 w 81"/>
                                    <a:gd name="T87" fmla="*/ 10 h 222"/>
                                    <a:gd name="T88" fmla="*/ 12 w 81"/>
                                    <a:gd name="T89" fmla="*/ 8 h 222"/>
                                    <a:gd name="T90" fmla="*/ 12 w 81"/>
                                    <a:gd name="T91" fmla="*/ 8 h 222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1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7" y="203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1" y="215"/>
                                      </a:lnTo>
                                      <a:lnTo>
                                        <a:pt x="81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3" y="16"/>
                                      </a:moveTo>
                                      <a:lnTo>
                                        <a:pt x="23" y="12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3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59" y="12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59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1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27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3" y="24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3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7" y="1915"/>
                                  <a:ext cx="82" cy="77"/>
                                </a:xfrm>
                                <a:custGeom>
                                  <a:avLst/>
                                  <a:gdLst>
                                    <a:gd name="T0" fmla="*/ 36 w 165"/>
                                    <a:gd name="T1" fmla="*/ 77 h 154"/>
                                    <a:gd name="T2" fmla="*/ 10 w 165"/>
                                    <a:gd name="T3" fmla="*/ 8 h 154"/>
                                    <a:gd name="T4" fmla="*/ 0 w 165"/>
                                    <a:gd name="T5" fmla="*/ 4 h 154"/>
                                    <a:gd name="T6" fmla="*/ 0 w 165"/>
                                    <a:gd name="T7" fmla="*/ 0 h 154"/>
                                    <a:gd name="T8" fmla="*/ 36 w 165"/>
                                    <a:gd name="T9" fmla="*/ 0 h 154"/>
                                    <a:gd name="T10" fmla="*/ 36 w 165"/>
                                    <a:gd name="T11" fmla="*/ 4 h 154"/>
                                    <a:gd name="T12" fmla="*/ 26 w 165"/>
                                    <a:gd name="T13" fmla="*/ 8 h 154"/>
                                    <a:gd name="T14" fmla="*/ 38 w 165"/>
                                    <a:gd name="T15" fmla="*/ 44 h 154"/>
                                    <a:gd name="T16" fmla="*/ 40 w 165"/>
                                    <a:gd name="T17" fmla="*/ 48 h 154"/>
                                    <a:gd name="T18" fmla="*/ 41 w 165"/>
                                    <a:gd name="T19" fmla="*/ 52 h 154"/>
                                    <a:gd name="T20" fmla="*/ 42 w 165"/>
                                    <a:gd name="T21" fmla="*/ 56 h 154"/>
                                    <a:gd name="T22" fmla="*/ 43 w 165"/>
                                    <a:gd name="T23" fmla="*/ 60 h 154"/>
                                    <a:gd name="T24" fmla="*/ 62 w 165"/>
                                    <a:gd name="T25" fmla="*/ 9 h 154"/>
                                    <a:gd name="T26" fmla="*/ 52 w 165"/>
                                    <a:gd name="T27" fmla="*/ 4 h 154"/>
                                    <a:gd name="T28" fmla="*/ 52 w 165"/>
                                    <a:gd name="T29" fmla="*/ 0 h 154"/>
                                    <a:gd name="T30" fmla="*/ 82 w 165"/>
                                    <a:gd name="T31" fmla="*/ 0 h 154"/>
                                    <a:gd name="T32" fmla="*/ 82 w 165"/>
                                    <a:gd name="T33" fmla="*/ 4 h 154"/>
                                    <a:gd name="T34" fmla="*/ 73 w 165"/>
                                    <a:gd name="T35" fmla="*/ 9 h 154"/>
                                    <a:gd name="T36" fmla="*/ 43 w 165"/>
                                    <a:gd name="T37" fmla="*/ 77 h 154"/>
                                    <a:gd name="T38" fmla="*/ 36 w 165"/>
                                    <a:gd name="T39" fmla="*/ 77 h 154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65" h="154">
                                      <a:moveTo>
                                        <a:pt x="73" y="154"/>
                                      </a:moveTo>
                                      <a:lnTo>
                                        <a:pt x="20" y="16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3" y="8"/>
                                      </a:lnTo>
                                      <a:lnTo>
                                        <a:pt x="53" y="16"/>
                                      </a:lnTo>
                                      <a:lnTo>
                                        <a:pt x="77" y="87"/>
                                      </a:lnTo>
                                      <a:lnTo>
                                        <a:pt x="80" y="95"/>
                                      </a:lnTo>
                                      <a:lnTo>
                                        <a:pt x="83" y="103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6" y="120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05" y="8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165" y="0"/>
                                      </a:lnTo>
                                      <a:lnTo>
                                        <a:pt x="165" y="8"/>
                                      </a:lnTo>
                                      <a:lnTo>
                                        <a:pt x="147" y="18"/>
                                      </a:lnTo>
                                      <a:lnTo>
                                        <a:pt x="86" y="154"/>
                                      </a:lnTo>
                                      <a:lnTo>
                                        <a:pt x="73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52" y="1914"/>
                                  <a:ext cx="65" cy="78"/>
                                </a:xfrm>
                                <a:custGeom>
                                  <a:avLst/>
                                  <a:gdLst>
                                    <a:gd name="T0" fmla="*/ 16 w 132"/>
                                    <a:gd name="T1" fmla="*/ 36 h 157"/>
                                    <a:gd name="T2" fmla="*/ 16 w 132"/>
                                    <a:gd name="T3" fmla="*/ 46 h 157"/>
                                    <a:gd name="T4" fmla="*/ 18 w 132"/>
                                    <a:gd name="T5" fmla="*/ 52 h 157"/>
                                    <a:gd name="T6" fmla="*/ 21 w 132"/>
                                    <a:gd name="T7" fmla="*/ 58 h 157"/>
                                    <a:gd name="T8" fmla="*/ 25 w 132"/>
                                    <a:gd name="T9" fmla="*/ 62 h 157"/>
                                    <a:gd name="T10" fmla="*/ 29 w 132"/>
                                    <a:gd name="T11" fmla="*/ 65 h 157"/>
                                    <a:gd name="T12" fmla="*/ 33 w 132"/>
                                    <a:gd name="T13" fmla="*/ 67 h 157"/>
                                    <a:gd name="T14" fmla="*/ 38 w 132"/>
                                    <a:gd name="T15" fmla="*/ 68 h 157"/>
                                    <a:gd name="T16" fmla="*/ 45 w 132"/>
                                    <a:gd name="T17" fmla="*/ 68 h 157"/>
                                    <a:gd name="T18" fmla="*/ 53 w 132"/>
                                    <a:gd name="T19" fmla="*/ 68 h 157"/>
                                    <a:gd name="T20" fmla="*/ 63 w 132"/>
                                    <a:gd name="T21" fmla="*/ 67 h 157"/>
                                    <a:gd name="T22" fmla="*/ 60 w 132"/>
                                    <a:gd name="T23" fmla="*/ 73 h 157"/>
                                    <a:gd name="T24" fmla="*/ 52 w 132"/>
                                    <a:gd name="T25" fmla="*/ 76 h 157"/>
                                    <a:gd name="T26" fmla="*/ 44 w 132"/>
                                    <a:gd name="T27" fmla="*/ 77 h 157"/>
                                    <a:gd name="T28" fmla="*/ 37 w 132"/>
                                    <a:gd name="T29" fmla="*/ 78 h 157"/>
                                    <a:gd name="T30" fmla="*/ 30 w 132"/>
                                    <a:gd name="T31" fmla="*/ 78 h 157"/>
                                    <a:gd name="T32" fmla="*/ 24 w 132"/>
                                    <a:gd name="T33" fmla="*/ 77 h 157"/>
                                    <a:gd name="T34" fmla="*/ 17 w 132"/>
                                    <a:gd name="T35" fmla="*/ 74 h 157"/>
                                    <a:gd name="T36" fmla="*/ 12 w 132"/>
                                    <a:gd name="T37" fmla="*/ 70 h 157"/>
                                    <a:gd name="T38" fmla="*/ 8 w 132"/>
                                    <a:gd name="T39" fmla="*/ 65 h 157"/>
                                    <a:gd name="T40" fmla="*/ 4 w 132"/>
                                    <a:gd name="T41" fmla="*/ 59 h 157"/>
                                    <a:gd name="T42" fmla="*/ 1 w 132"/>
                                    <a:gd name="T43" fmla="*/ 53 h 157"/>
                                    <a:gd name="T44" fmla="*/ 0 w 132"/>
                                    <a:gd name="T45" fmla="*/ 46 h 157"/>
                                    <a:gd name="T46" fmla="*/ 0 w 132"/>
                                    <a:gd name="T47" fmla="*/ 36 h 157"/>
                                    <a:gd name="T48" fmla="*/ 1 w 132"/>
                                    <a:gd name="T49" fmla="*/ 29 h 157"/>
                                    <a:gd name="T50" fmla="*/ 4 w 132"/>
                                    <a:gd name="T51" fmla="*/ 21 h 157"/>
                                    <a:gd name="T52" fmla="*/ 8 w 132"/>
                                    <a:gd name="T53" fmla="*/ 15 h 157"/>
                                    <a:gd name="T54" fmla="*/ 13 w 132"/>
                                    <a:gd name="T55" fmla="*/ 10 h 157"/>
                                    <a:gd name="T56" fmla="*/ 19 w 132"/>
                                    <a:gd name="T57" fmla="*/ 5 h 157"/>
                                    <a:gd name="T58" fmla="*/ 25 w 132"/>
                                    <a:gd name="T59" fmla="*/ 2 h 157"/>
                                    <a:gd name="T60" fmla="*/ 32 w 132"/>
                                    <a:gd name="T61" fmla="*/ 1 h 157"/>
                                    <a:gd name="T62" fmla="*/ 38 w 132"/>
                                    <a:gd name="T63" fmla="*/ 0 h 157"/>
                                    <a:gd name="T64" fmla="*/ 43 w 132"/>
                                    <a:gd name="T65" fmla="*/ 1 h 157"/>
                                    <a:gd name="T66" fmla="*/ 48 w 132"/>
                                    <a:gd name="T67" fmla="*/ 3 h 157"/>
                                    <a:gd name="T68" fmla="*/ 52 w 132"/>
                                    <a:gd name="T69" fmla="*/ 4 h 157"/>
                                    <a:gd name="T70" fmla="*/ 55 w 132"/>
                                    <a:gd name="T71" fmla="*/ 7 h 157"/>
                                    <a:gd name="T72" fmla="*/ 58 w 132"/>
                                    <a:gd name="T73" fmla="*/ 10 h 157"/>
                                    <a:gd name="T74" fmla="*/ 61 w 132"/>
                                    <a:gd name="T75" fmla="*/ 14 h 157"/>
                                    <a:gd name="T76" fmla="*/ 63 w 132"/>
                                    <a:gd name="T77" fmla="*/ 18 h 157"/>
                                    <a:gd name="T78" fmla="*/ 64 w 132"/>
                                    <a:gd name="T79" fmla="*/ 23 h 157"/>
                                    <a:gd name="T80" fmla="*/ 65 w 132"/>
                                    <a:gd name="T81" fmla="*/ 31 h 157"/>
                                    <a:gd name="T82" fmla="*/ 65 w 132"/>
                                    <a:gd name="T83" fmla="*/ 36 h 157"/>
                                    <a:gd name="T84" fmla="*/ 49 w 132"/>
                                    <a:gd name="T85" fmla="*/ 23 h 157"/>
                                    <a:gd name="T86" fmla="*/ 48 w 132"/>
                                    <a:gd name="T87" fmla="*/ 17 h 157"/>
                                    <a:gd name="T88" fmla="*/ 46 w 132"/>
                                    <a:gd name="T89" fmla="*/ 14 h 157"/>
                                    <a:gd name="T90" fmla="*/ 44 w 132"/>
                                    <a:gd name="T91" fmla="*/ 10 h 157"/>
                                    <a:gd name="T92" fmla="*/ 42 w 132"/>
                                    <a:gd name="T93" fmla="*/ 8 h 157"/>
                                    <a:gd name="T94" fmla="*/ 39 w 132"/>
                                    <a:gd name="T95" fmla="*/ 8 h 157"/>
                                    <a:gd name="T96" fmla="*/ 36 w 132"/>
                                    <a:gd name="T97" fmla="*/ 6 h 157"/>
                                    <a:gd name="T98" fmla="*/ 32 w 132"/>
                                    <a:gd name="T99" fmla="*/ 6 h 157"/>
                                    <a:gd name="T100" fmla="*/ 29 w 132"/>
                                    <a:gd name="T101" fmla="*/ 8 h 157"/>
                                    <a:gd name="T102" fmla="*/ 26 w 132"/>
                                    <a:gd name="T103" fmla="*/ 9 h 157"/>
                                    <a:gd name="T104" fmla="*/ 23 w 132"/>
                                    <a:gd name="T105" fmla="*/ 12 h 157"/>
                                    <a:gd name="T106" fmla="*/ 21 w 132"/>
                                    <a:gd name="T107" fmla="*/ 15 h 157"/>
                                    <a:gd name="T108" fmla="*/ 19 w 132"/>
                                    <a:gd name="T109" fmla="*/ 18 h 157"/>
                                    <a:gd name="T110" fmla="*/ 17 w 132"/>
                                    <a:gd name="T111" fmla="*/ 23 h 157"/>
                                    <a:gd name="T112" fmla="*/ 16 w 132"/>
                                    <a:gd name="T113" fmla="*/ 29 h 157"/>
                                    <a:gd name="T114" fmla="*/ 49 w 132"/>
                                    <a:gd name="T115" fmla="*/ 29 h 157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2" h="157">
                                      <a:moveTo>
                                        <a:pt x="132" y="73"/>
                                      </a:moveTo>
                                      <a:lnTo>
                                        <a:pt x="33" y="73"/>
                                      </a:lnTo>
                                      <a:lnTo>
                                        <a:pt x="33" y="83"/>
                                      </a:lnTo>
                                      <a:lnTo>
                                        <a:pt x="33" y="92"/>
                                      </a:lnTo>
                                      <a:lnTo>
                                        <a:pt x="34" y="9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42" y="117"/>
                                      </a:lnTo>
                                      <a:lnTo>
                                        <a:pt x="46" y="120"/>
                                      </a:lnTo>
                                      <a:lnTo>
                                        <a:pt x="51" y="124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59" y="131"/>
                                      </a:lnTo>
                                      <a:lnTo>
                                        <a:pt x="64" y="134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78" y="137"/>
                                      </a:lnTo>
                                      <a:lnTo>
                                        <a:pt x="85" y="137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98" y="137"/>
                                      </a:lnTo>
                                      <a:lnTo>
                                        <a:pt x="107" y="137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27" y="135"/>
                                      </a:lnTo>
                                      <a:lnTo>
                                        <a:pt x="129" y="144"/>
                                      </a:lnTo>
                                      <a:lnTo>
                                        <a:pt x="122" y="147"/>
                                      </a:lnTo>
                                      <a:lnTo>
                                        <a:pt x="114" y="149"/>
                                      </a:lnTo>
                                      <a:lnTo>
                                        <a:pt x="106" y="152"/>
                                      </a:lnTo>
                                      <a:lnTo>
                                        <a:pt x="98" y="154"/>
                                      </a:lnTo>
                                      <a:lnTo>
                                        <a:pt x="90" y="154"/>
                                      </a:lnTo>
                                      <a:lnTo>
                                        <a:pt x="82" y="156"/>
                                      </a:lnTo>
                                      <a:lnTo>
                                        <a:pt x="76" y="157"/>
                                      </a:lnTo>
                                      <a:lnTo>
                                        <a:pt x="71" y="157"/>
                                      </a:lnTo>
                                      <a:lnTo>
                                        <a:pt x="61" y="157"/>
                                      </a:lnTo>
                                      <a:lnTo>
                                        <a:pt x="55" y="156"/>
                                      </a:lnTo>
                                      <a:lnTo>
                                        <a:pt x="48" y="154"/>
                                      </a:lnTo>
                                      <a:lnTo>
                                        <a:pt x="42" y="152"/>
                                      </a:lnTo>
                                      <a:lnTo>
                                        <a:pt x="35" y="148"/>
                                      </a:lnTo>
                                      <a:lnTo>
                                        <a:pt x="29" y="145"/>
                                      </a:lnTo>
                                      <a:lnTo>
                                        <a:pt x="25" y="141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2" y="126"/>
                                      </a:lnTo>
                                      <a:lnTo>
                                        <a:pt x="8" y="119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3" y="106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16" y="30"/>
                                      </a:lnTo>
                                      <a:lnTo>
                                        <a:pt x="21" y="24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51" y="4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2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82" y="2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101" y="7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8" y="12"/>
                                      </a:lnTo>
                                      <a:lnTo>
                                        <a:pt x="111" y="15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18" y="20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3" y="28"/>
                                      </a:lnTo>
                                      <a:lnTo>
                                        <a:pt x="125" y="32"/>
                                      </a:lnTo>
                                      <a:lnTo>
                                        <a:pt x="127" y="36"/>
                                      </a:lnTo>
                                      <a:lnTo>
                                        <a:pt x="128" y="40"/>
                                      </a:lnTo>
                                      <a:lnTo>
                                        <a:pt x="129" y="46"/>
                                      </a:lnTo>
                                      <a:lnTo>
                                        <a:pt x="131" y="53"/>
                                      </a:lnTo>
                                      <a:lnTo>
                                        <a:pt x="131" y="62"/>
                                      </a:lnTo>
                                      <a:lnTo>
                                        <a:pt x="132" y="73"/>
                                      </a:lnTo>
                                      <a:close/>
                                      <a:moveTo>
                                        <a:pt x="99" y="58"/>
                                      </a:moveTo>
                                      <a:lnTo>
                                        <a:pt x="99" y="47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0" y="21"/>
                                      </a:lnTo>
                                      <a:lnTo>
                                        <a:pt x="88" y="20"/>
                                      </a:lnTo>
                                      <a:lnTo>
                                        <a:pt x="86" y="1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0" y="16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3" y="13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55" y="17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6" y="24"/>
                                      </a:lnTo>
                                      <a:lnTo>
                                        <a:pt x="44" y="26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35" y="42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3" y="64"/>
                                      </a:lnTo>
                                      <a:lnTo>
                                        <a:pt x="99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31" y="1913"/>
                                  <a:ext cx="60" cy="78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78 h 155"/>
                                    <a:gd name="T2" fmla="*/ 0 w 119"/>
                                    <a:gd name="T3" fmla="*/ 74 h 155"/>
                                    <a:gd name="T4" fmla="*/ 14 w 119"/>
                                    <a:gd name="T5" fmla="*/ 68 h 155"/>
                                    <a:gd name="T6" fmla="*/ 14 w 119"/>
                                    <a:gd name="T7" fmla="*/ 14 h 155"/>
                                    <a:gd name="T8" fmla="*/ 0 w 119"/>
                                    <a:gd name="T9" fmla="*/ 10 h 155"/>
                                    <a:gd name="T10" fmla="*/ 0 w 119"/>
                                    <a:gd name="T11" fmla="*/ 6 h 155"/>
                                    <a:gd name="T12" fmla="*/ 29 w 119"/>
                                    <a:gd name="T13" fmla="*/ 0 h 155"/>
                                    <a:gd name="T14" fmla="*/ 29 w 119"/>
                                    <a:gd name="T15" fmla="*/ 10 h 155"/>
                                    <a:gd name="T16" fmla="*/ 30 w 119"/>
                                    <a:gd name="T17" fmla="*/ 9 h 155"/>
                                    <a:gd name="T18" fmla="*/ 37 w 119"/>
                                    <a:gd name="T19" fmla="*/ 6 h 155"/>
                                    <a:gd name="T20" fmla="*/ 43 w 119"/>
                                    <a:gd name="T21" fmla="*/ 4 h 155"/>
                                    <a:gd name="T22" fmla="*/ 45 w 119"/>
                                    <a:gd name="T23" fmla="*/ 3 h 155"/>
                                    <a:gd name="T24" fmla="*/ 48 w 119"/>
                                    <a:gd name="T25" fmla="*/ 2 h 155"/>
                                    <a:gd name="T26" fmla="*/ 50 w 119"/>
                                    <a:gd name="T27" fmla="*/ 1 h 155"/>
                                    <a:gd name="T28" fmla="*/ 51 w 119"/>
                                    <a:gd name="T29" fmla="*/ 1 h 155"/>
                                    <a:gd name="T30" fmla="*/ 54 w 119"/>
                                    <a:gd name="T31" fmla="*/ 2 h 155"/>
                                    <a:gd name="T32" fmla="*/ 56 w 119"/>
                                    <a:gd name="T33" fmla="*/ 2 h 155"/>
                                    <a:gd name="T34" fmla="*/ 58 w 119"/>
                                    <a:gd name="T35" fmla="*/ 3 h 155"/>
                                    <a:gd name="T36" fmla="*/ 60 w 119"/>
                                    <a:gd name="T37" fmla="*/ 4 h 155"/>
                                    <a:gd name="T38" fmla="*/ 60 w 119"/>
                                    <a:gd name="T39" fmla="*/ 21 h 155"/>
                                    <a:gd name="T40" fmla="*/ 49 w 119"/>
                                    <a:gd name="T41" fmla="*/ 21 h 155"/>
                                    <a:gd name="T42" fmla="*/ 44 w 119"/>
                                    <a:gd name="T43" fmla="*/ 12 h 155"/>
                                    <a:gd name="T44" fmla="*/ 42 w 119"/>
                                    <a:gd name="T45" fmla="*/ 11 h 155"/>
                                    <a:gd name="T46" fmla="*/ 40 w 119"/>
                                    <a:gd name="T47" fmla="*/ 11 h 155"/>
                                    <a:gd name="T48" fmla="*/ 38 w 119"/>
                                    <a:gd name="T49" fmla="*/ 12 h 155"/>
                                    <a:gd name="T50" fmla="*/ 34 w 119"/>
                                    <a:gd name="T51" fmla="*/ 12 h 155"/>
                                    <a:gd name="T52" fmla="*/ 31 w 119"/>
                                    <a:gd name="T53" fmla="*/ 13 h 155"/>
                                    <a:gd name="T54" fmla="*/ 29 w 119"/>
                                    <a:gd name="T55" fmla="*/ 14 h 155"/>
                                    <a:gd name="T56" fmla="*/ 29 w 119"/>
                                    <a:gd name="T57" fmla="*/ 68 h 155"/>
                                    <a:gd name="T58" fmla="*/ 45 w 119"/>
                                    <a:gd name="T59" fmla="*/ 74 h 155"/>
                                    <a:gd name="T60" fmla="*/ 45 w 119"/>
                                    <a:gd name="T61" fmla="*/ 78 h 155"/>
                                    <a:gd name="T62" fmla="*/ 0 w 119"/>
                                    <a:gd name="T63" fmla="*/ 78 h 155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9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"/>
                                      </a:lnTo>
                                      <a:lnTo>
                                        <a:pt x="59" y="1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0" y="5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100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111" y="4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9" y="7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88" y="24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5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89" y="148"/>
                                      </a:lnTo>
                                      <a:lnTo>
                                        <a:pt x="89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03" y="1913"/>
                                  <a:ext cx="49" cy="79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57 h 158"/>
                                    <a:gd name="T2" fmla="*/ 15 w 98"/>
                                    <a:gd name="T3" fmla="*/ 71 h 158"/>
                                    <a:gd name="T4" fmla="*/ 22 w 98"/>
                                    <a:gd name="T5" fmla="*/ 72 h 158"/>
                                    <a:gd name="T6" fmla="*/ 28 w 98"/>
                                    <a:gd name="T7" fmla="*/ 71 h 158"/>
                                    <a:gd name="T8" fmla="*/ 33 w 98"/>
                                    <a:gd name="T9" fmla="*/ 69 h 158"/>
                                    <a:gd name="T10" fmla="*/ 35 w 98"/>
                                    <a:gd name="T11" fmla="*/ 68 h 158"/>
                                    <a:gd name="T12" fmla="*/ 36 w 98"/>
                                    <a:gd name="T13" fmla="*/ 66 h 158"/>
                                    <a:gd name="T14" fmla="*/ 37 w 98"/>
                                    <a:gd name="T15" fmla="*/ 61 h 158"/>
                                    <a:gd name="T16" fmla="*/ 36 w 98"/>
                                    <a:gd name="T17" fmla="*/ 58 h 158"/>
                                    <a:gd name="T18" fmla="*/ 35 w 98"/>
                                    <a:gd name="T19" fmla="*/ 55 h 158"/>
                                    <a:gd name="T20" fmla="*/ 33 w 98"/>
                                    <a:gd name="T21" fmla="*/ 53 h 158"/>
                                    <a:gd name="T22" fmla="*/ 29 w 98"/>
                                    <a:gd name="T23" fmla="*/ 50 h 158"/>
                                    <a:gd name="T24" fmla="*/ 11 w 98"/>
                                    <a:gd name="T25" fmla="*/ 40 h 158"/>
                                    <a:gd name="T26" fmla="*/ 6 w 98"/>
                                    <a:gd name="T27" fmla="*/ 36 h 158"/>
                                    <a:gd name="T28" fmla="*/ 4 w 98"/>
                                    <a:gd name="T29" fmla="*/ 30 h 158"/>
                                    <a:gd name="T30" fmla="*/ 2 w 98"/>
                                    <a:gd name="T31" fmla="*/ 25 h 158"/>
                                    <a:gd name="T32" fmla="*/ 2 w 98"/>
                                    <a:gd name="T33" fmla="*/ 19 h 158"/>
                                    <a:gd name="T34" fmla="*/ 2 w 98"/>
                                    <a:gd name="T35" fmla="*/ 15 h 158"/>
                                    <a:gd name="T36" fmla="*/ 4 w 98"/>
                                    <a:gd name="T37" fmla="*/ 11 h 158"/>
                                    <a:gd name="T38" fmla="*/ 6 w 98"/>
                                    <a:gd name="T39" fmla="*/ 8 h 158"/>
                                    <a:gd name="T40" fmla="*/ 9 w 98"/>
                                    <a:gd name="T41" fmla="*/ 5 h 158"/>
                                    <a:gd name="T42" fmla="*/ 13 w 98"/>
                                    <a:gd name="T43" fmla="*/ 3 h 158"/>
                                    <a:gd name="T44" fmla="*/ 18 w 98"/>
                                    <a:gd name="T45" fmla="*/ 1 h 158"/>
                                    <a:gd name="T46" fmla="*/ 22 w 98"/>
                                    <a:gd name="T47" fmla="*/ 0 h 158"/>
                                    <a:gd name="T48" fmla="*/ 30 w 98"/>
                                    <a:gd name="T49" fmla="*/ 1 h 158"/>
                                    <a:gd name="T50" fmla="*/ 39 w 98"/>
                                    <a:gd name="T51" fmla="*/ 3 h 158"/>
                                    <a:gd name="T52" fmla="*/ 47 w 98"/>
                                    <a:gd name="T53" fmla="*/ 4 h 158"/>
                                    <a:gd name="T54" fmla="*/ 40 w 98"/>
                                    <a:gd name="T55" fmla="*/ 21 h 158"/>
                                    <a:gd name="T56" fmla="*/ 31 w 98"/>
                                    <a:gd name="T57" fmla="*/ 7 h 158"/>
                                    <a:gd name="T58" fmla="*/ 24 w 98"/>
                                    <a:gd name="T59" fmla="*/ 7 h 158"/>
                                    <a:gd name="T60" fmla="*/ 19 w 98"/>
                                    <a:gd name="T61" fmla="*/ 8 h 158"/>
                                    <a:gd name="T62" fmla="*/ 15 w 98"/>
                                    <a:gd name="T63" fmla="*/ 11 h 158"/>
                                    <a:gd name="T64" fmla="*/ 13 w 98"/>
                                    <a:gd name="T65" fmla="*/ 15 h 158"/>
                                    <a:gd name="T66" fmla="*/ 13 w 98"/>
                                    <a:gd name="T67" fmla="*/ 19 h 158"/>
                                    <a:gd name="T68" fmla="*/ 15 w 98"/>
                                    <a:gd name="T69" fmla="*/ 22 h 158"/>
                                    <a:gd name="T70" fmla="*/ 17 w 98"/>
                                    <a:gd name="T71" fmla="*/ 24 h 158"/>
                                    <a:gd name="T72" fmla="*/ 21 w 98"/>
                                    <a:gd name="T73" fmla="*/ 27 h 158"/>
                                    <a:gd name="T74" fmla="*/ 36 w 98"/>
                                    <a:gd name="T75" fmla="*/ 36 h 158"/>
                                    <a:gd name="T76" fmla="*/ 41 w 98"/>
                                    <a:gd name="T77" fmla="*/ 39 h 158"/>
                                    <a:gd name="T78" fmla="*/ 46 w 98"/>
                                    <a:gd name="T79" fmla="*/ 44 h 158"/>
                                    <a:gd name="T80" fmla="*/ 49 w 98"/>
                                    <a:gd name="T81" fmla="*/ 50 h 158"/>
                                    <a:gd name="T82" fmla="*/ 49 w 98"/>
                                    <a:gd name="T83" fmla="*/ 56 h 158"/>
                                    <a:gd name="T84" fmla="*/ 49 w 98"/>
                                    <a:gd name="T85" fmla="*/ 61 h 158"/>
                                    <a:gd name="T86" fmla="*/ 48 w 98"/>
                                    <a:gd name="T87" fmla="*/ 66 h 158"/>
                                    <a:gd name="T88" fmla="*/ 45 w 98"/>
                                    <a:gd name="T89" fmla="*/ 69 h 158"/>
                                    <a:gd name="T90" fmla="*/ 43 w 98"/>
                                    <a:gd name="T91" fmla="*/ 73 h 158"/>
                                    <a:gd name="T92" fmla="*/ 39 w 98"/>
                                    <a:gd name="T93" fmla="*/ 75 h 158"/>
                                    <a:gd name="T94" fmla="*/ 35 w 98"/>
                                    <a:gd name="T95" fmla="*/ 78 h 158"/>
                                    <a:gd name="T96" fmla="*/ 30 w 98"/>
                                    <a:gd name="T97" fmla="*/ 79 h 158"/>
                                    <a:gd name="T98" fmla="*/ 24 w 98"/>
                                    <a:gd name="T99" fmla="*/ 79 h 158"/>
                                    <a:gd name="T100" fmla="*/ 14 w 98"/>
                                    <a:gd name="T101" fmla="*/ 78 h 158"/>
                                    <a:gd name="T102" fmla="*/ 0 w 98"/>
                                    <a:gd name="T103" fmla="*/ 75 h 158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4" y="114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50" y="144"/>
                                      </a:lnTo>
                                      <a:lnTo>
                                        <a:pt x="56" y="142"/>
                                      </a:lnTo>
                                      <a:lnTo>
                                        <a:pt x="60" y="141"/>
                                      </a:lnTo>
                                      <a:lnTo>
                                        <a:pt x="65" y="138"/>
                                      </a:lnTo>
                                      <a:lnTo>
                                        <a:pt x="67" y="136"/>
                                      </a:lnTo>
                                      <a:lnTo>
                                        <a:pt x="69" y="135"/>
                                      </a:lnTo>
                                      <a:lnTo>
                                        <a:pt x="71" y="133"/>
                                      </a:lnTo>
                                      <a:lnTo>
                                        <a:pt x="72" y="131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3" y="121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9" y="110"/>
                                      </a:lnTo>
                                      <a:lnTo>
                                        <a:pt x="68" y="107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61" y="103"/>
                                      </a:lnTo>
                                      <a:lnTo>
                                        <a:pt x="58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4" y="34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91" y="8"/>
                                      </a:lnTo>
                                      <a:lnTo>
                                        <a:pt x="94" y="8"/>
                                      </a:lnTo>
                                      <a:lnTo>
                                        <a:pt x="94" y="41"/>
                                      </a:lnTo>
                                      <a:lnTo>
                                        <a:pt x="80" y="41"/>
                                      </a:lnTo>
                                      <a:lnTo>
                                        <a:pt x="68" y="14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55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7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7" y="51"/>
                                      </a:lnTo>
                                      <a:lnTo>
                                        <a:pt x="41" y="54"/>
                                      </a:lnTo>
                                      <a:lnTo>
                                        <a:pt x="46" y="56"/>
                                      </a:lnTo>
                                      <a:lnTo>
                                        <a:pt x="71" y="71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8" y="84"/>
                                      </a:lnTo>
                                      <a:lnTo>
                                        <a:pt x="91" y="88"/>
                                      </a:lnTo>
                                      <a:lnTo>
                                        <a:pt x="95" y="93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16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5" y="131"/>
                                      </a:lnTo>
                                      <a:lnTo>
                                        <a:pt x="93" y="135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88" y="142"/>
                                      </a:lnTo>
                                      <a:lnTo>
                                        <a:pt x="85" y="145"/>
                                      </a:lnTo>
                                      <a:lnTo>
                                        <a:pt x="81" y="148"/>
                                      </a:lnTo>
                                      <a:lnTo>
                                        <a:pt x="77" y="150"/>
                                      </a:lnTo>
                                      <a:lnTo>
                                        <a:pt x="73" y="153"/>
                                      </a:lnTo>
                                      <a:lnTo>
                                        <a:pt x="69" y="155"/>
                                      </a:lnTo>
                                      <a:lnTo>
                                        <a:pt x="64" y="155"/>
                                      </a:lnTo>
                                      <a:lnTo>
                                        <a:pt x="59" y="157"/>
                                      </a:lnTo>
                                      <a:lnTo>
                                        <a:pt x="54" y="158"/>
                                      </a:lnTo>
                                      <a:lnTo>
                                        <a:pt x="48" y="158"/>
                                      </a:lnTo>
                                      <a:lnTo>
                                        <a:pt x="39" y="158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9" y="1880"/>
                                  <a:ext cx="41" cy="111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111 h 222"/>
                                    <a:gd name="T2" fmla="*/ 0 w 82"/>
                                    <a:gd name="T3" fmla="*/ 108 h 222"/>
                                    <a:gd name="T4" fmla="*/ 13 w 82"/>
                                    <a:gd name="T5" fmla="*/ 102 h 222"/>
                                    <a:gd name="T6" fmla="*/ 13 w 82"/>
                                    <a:gd name="T7" fmla="*/ 47 h 222"/>
                                    <a:gd name="T8" fmla="*/ 0 w 82"/>
                                    <a:gd name="T9" fmla="*/ 44 h 222"/>
                                    <a:gd name="T10" fmla="*/ 0 w 82"/>
                                    <a:gd name="T11" fmla="*/ 40 h 222"/>
                                    <a:gd name="T12" fmla="*/ 28 w 82"/>
                                    <a:gd name="T13" fmla="*/ 34 h 222"/>
                                    <a:gd name="T14" fmla="*/ 28 w 82"/>
                                    <a:gd name="T15" fmla="*/ 102 h 222"/>
                                    <a:gd name="T16" fmla="*/ 41 w 82"/>
                                    <a:gd name="T17" fmla="*/ 108 h 222"/>
                                    <a:gd name="T18" fmla="*/ 41 w 82"/>
                                    <a:gd name="T19" fmla="*/ 111 h 222"/>
                                    <a:gd name="T20" fmla="*/ 0 w 82"/>
                                    <a:gd name="T21" fmla="*/ 111 h 222"/>
                                    <a:gd name="T22" fmla="*/ 0 w 82"/>
                                    <a:gd name="T23" fmla="*/ 111 h 222"/>
                                    <a:gd name="T24" fmla="*/ 11 w 82"/>
                                    <a:gd name="T25" fmla="*/ 8 h 222"/>
                                    <a:gd name="T26" fmla="*/ 11 w 82"/>
                                    <a:gd name="T27" fmla="*/ 6 h 222"/>
                                    <a:gd name="T28" fmla="*/ 12 w 82"/>
                                    <a:gd name="T29" fmla="*/ 5 h 222"/>
                                    <a:gd name="T30" fmla="*/ 13 w 82"/>
                                    <a:gd name="T31" fmla="*/ 4 h 222"/>
                                    <a:gd name="T32" fmla="*/ 13 w 82"/>
                                    <a:gd name="T33" fmla="*/ 2 h 222"/>
                                    <a:gd name="T34" fmla="*/ 15 w 82"/>
                                    <a:gd name="T35" fmla="*/ 1 h 222"/>
                                    <a:gd name="T36" fmla="*/ 17 w 82"/>
                                    <a:gd name="T37" fmla="*/ 0 h 222"/>
                                    <a:gd name="T38" fmla="*/ 19 w 82"/>
                                    <a:gd name="T39" fmla="*/ 0 h 222"/>
                                    <a:gd name="T40" fmla="*/ 20 w 82"/>
                                    <a:gd name="T41" fmla="*/ 0 h 222"/>
                                    <a:gd name="T42" fmla="*/ 22 w 82"/>
                                    <a:gd name="T43" fmla="*/ 0 h 222"/>
                                    <a:gd name="T44" fmla="*/ 25 w 82"/>
                                    <a:gd name="T45" fmla="*/ 0 h 222"/>
                                    <a:gd name="T46" fmla="*/ 26 w 82"/>
                                    <a:gd name="T47" fmla="*/ 1 h 222"/>
                                    <a:gd name="T48" fmla="*/ 28 w 82"/>
                                    <a:gd name="T49" fmla="*/ 2 h 222"/>
                                    <a:gd name="T50" fmla="*/ 29 w 82"/>
                                    <a:gd name="T51" fmla="*/ 3 h 222"/>
                                    <a:gd name="T52" fmla="*/ 30 w 82"/>
                                    <a:gd name="T53" fmla="*/ 5 h 222"/>
                                    <a:gd name="T54" fmla="*/ 30 w 82"/>
                                    <a:gd name="T55" fmla="*/ 6 h 222"/>
                                    <a:gd name="T56" fmla="*/ 30 w 82"/>
                                    <a:gd name="T57" fmla="*/ 8 h 222"/>
                                    <a:gd name="T58" fmla="*/ 30 w 82"/>
                                    <a:gd name="T59" fmla="*/ 10 h 222"/>
                                    <a:gd name="T60" fmla="*/ 30 w 82"/>
                                    <a:gd name="T61" fmla="*/ 12 h 222"/>
                                    <a:gd name="T62" fmla="*/ 29 w 82"/>
                                    <a:gd name="T63" fmla="*/ 14 h 222"/>
                                    <a:gd name="T64" fmla="*/ 28 w 82"/>
                                    <a:gd name="T65" fmla="*/ 15 h 222"/>
                                    <a:gd name="T66" fmla="*/ 26 w 82"/>
                                    <a:gd name="T67" fmla="*/ 15 h 222"/>
                                    <a:gd name="T68" fmla="*/ 25 w 82"/>
                                    <a:gd name="T69" fmla="*/ 16 h 222"/>
                                    <a:gd name="T70" fmla="*/ 23 w 82"/>
                                    <a:gd name="T71" fmla="*/ 17 h 222"/>
                                    <a:gd name="T72" fmla="*/ 20 w 82"/>
                                    <a:gd name="T73" fmla="*/ 17 h 222"/>
                                    <a:gd name="T74" fmla="*/ 19 w 82"/>
                                    <a:gd name="T75" fmla="*/ 17 h 222"/>
                                    <a:gd name="T76" fmla="*/ 17 w 82"/>
                                    <a:gd name="T77" fmla="*/ 16 h 222"/>
                                    <a:gd name="T78" fmla="*/ 15 w 82"/>
                                    <a:gd name="T79" fmla="*/ 15 h 222"/>
                                    <a:gd name="T80" fmla="*/ 13 w 82"/>
                                    <a:gd name="T81" fmla="*/ 15 h 222"/>
                                    <a:gd name="T82" fmla="*/ 13 w 82"/>
                                    <a:gd name="T83" fmla="*/ 14 h 222"/>
                                    <a:gd name="T84" fmla="*/ 12 w 82"/>
                                    <a:gd name="T85" fmla="*/ 12 h 222"/>
                                    <a:gd name="T86" fmla="*/ 11 w 82"/>
                                    <a:gd name="T87" fmla="*/ 10 h 222"/>
                                    <a:gd name="T88" fmla="*/ 11 w 82"/>
                                    <a:gd name="T89" fmla="*/ 8 h 222"/>
                                    <a:gd name="T90" fmla="*/ 11 w 82"/>
                                    <a:gd name="T91" fmla="*/ 8 h 222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2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2" y="215"/>
                                      </a:lnTo>
                                      <a:lnTo>
                                        <a:pt x="82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3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0" y="1895"/>
                                  <a:ext cx="53" cy="97"/>
                                </a:xfrm>
                                <a:custGeom>
                                  <a:avLst/>
                                  <a:gdLst>
                                    <a:gd name="T0" fmla="*/ 12 w 106"/>
                                    <a:gd name="T1" fmla="*/ 27 h 193"/>
                                    <a:gd name="T2" fmla="*/ 0 w 106"/>
                                    <a:gd name="T3" fmla="*/ 27 h 193"/>
                                    <a:gd name="T4" fmla="*/ 0 w 106"/>
                                    <a:gd name="T5" fmla="*/ 22 h 193"/>
                                    <a:gd name="T6" fmla="*/ 4 w 106"/>
                                    <a:gd name="T7" fmla="*/ 20 h 193"/>
                                    <a:gd name="T8" fmla="*/ 8 w 106"/>
                                    <a:gd name="T9" fmla="*/ 18 h 193"/>
                                    <a:gd name="T10" fmla="*/ 12 w 106"/>
                                    <a:gd name="T11" fmla="*/ 16 h 193"/>
                                    <a:gd name="T12" fmla="*/ 14 w 106"/>
                                    <a:gd name="T13" fmla="*/ 14 h 193"/>
                                    <a:gd name="T14" fmla="*/ 15 w 106"/>
                                    <a:gd name="T15" fmla="*/ 12 h 193"/>
                                    <a:gd name="T16" fmla="*/ 17 w 106"/>
                                    <a:gd name="T17" fmla="*/ 9 h 193"/>
                                    <a:gd name="T18" fmla="*/ 19 w 106"/>
                                    <a:gd name="T19" fmla="*/ 5 h 193"/>
                                    <a:gd name="T20" fmla="*/ 20 w 106"/>
                                    <a:gd name="T21" fmla="*/ 1 h 193"/>
                                    <a:gd name="T22" fmla="*/ 20 w 106"/>
                                    <a:gd name="T23" fmla="*/ 1 h 193"/>
                                    <a:gd name="T24" fmla="*/ 21 w 106"/>
                                    <a:gd name="T25" fmla="*/ 0 h 193"/>
                                    <a:gd name="T26" fmla="*/ 26 w 106"/>
                                    <a:gd name="T27" fmla="*/ 0 h 193"/>
                                    <a:gd name="T28" fmla="*/ 26 w 106"/>
                                    <a:gd name="T29" fmla="*/ 20 h 193"/>
                                    <a:gd name="T30" fmla="*/ 51 w 106"/>
                                    <a:gd name="T31" fmla="*/ 20 h 193"/>
                                    <a:gd name="T32" fmla="*/ 51 w 106"/>
                                    <a:gd name="T33" fmla="*/ 27 h 193"/>
                                    <a:gd name="T34" fmla="*/ 26 w 106"/>
                                    <a:gd name="T35" fmla="*/ 27 h 193"/>
                                    <a:gd name="T36" fmla="*/ 26 w 106"/>
                                    <a:gd name="T37" fmla="*/ 75 h 193"/>
                                    <a:gd name="T38" fmla="*/ 26 w 106"/>
                                    <a:gd name="T39" fmla="*/ 78 h 193"/>
                                    <a:gd name="T40" fmla="*/ 26 w 106"/>
                                    <a:gd name="T41" fmla="*/ 81 h 193"/>
                                    <a:gd name="T42" fmla="*/ 27 w 106"/>
                                    <a:gd name="T43" fmla="*/ 82 h 193"/>
                                    <a:gd name="T44" fmla="*/ 28 w 106"/>
                                    <a:gd name="T45" fmla="*/ 84 h 193"/>
                                    <a:gd name="T46" fmla="*/ 28 w 106"/>
                                    <a:gd name="T47" fmla="*/ 84 h 193"/>
                                    <a:gd name="T48" fmla="*/ 29 w 106"/>
                                    <a:gd name="T49" fmla="*/ 85 h 193"/>
                                    <a:gd name="T50" fmla="*/ 30 w 106"/>
                                    <a:gd name="T51" fmla="*/ 86 h 193"/>
                                    <a:gd name="T52" fmla="*/ 30 w 106"/>
                                    <a:gd name="T53" fmla="*/ 86 h 193"/>
                                    <a:gd name="T54" fmla="*/ 31 w 106"/>
                                    <a:gd name="T55" fmla="*/ 87 h 193"/>
                                    <a:gd name="T56" fmla="*/ 33 w 106"/>
                                    <a:gd name="T57" fmla="*/ 87 h 193"/>
                                    <a:gd name="T58" fmla="*/ 35 w 106"/>
                                    <a:gd name="T59" fmla="*/ 88 h 193"/>
                                    <a:gd name="T60" fmla="*/ 39 w 106"/>
                                    <a:gd name="T61" fmla="*/ 88 h 193"/>
                                    <a:gd name="T62" fmla="*/ 42 w 106"/>
                                    <a:gd name="T63" fmla="*/ 88 h 193"/>
                                    <a:gd name="T64" fmla="*/ 45 w 106"/>
                                    <a:gd name="T65" fmla="*/ 88 h 193"/>
                                    <a:gd name="T66" fmla="*/ 48 w 106"/>
                                    <a:gd name="T67" fmla="*/ 87 h 193"/>
                                    <a:gd name="T68" fmla="*/ 52 w 106"/>
                                    <a:gd name="T69" fmla="*/ 86 h 193"/>
                                    <a:gd name="T70" fmla="*/ 53 w 106"/>
                                    <a:gd name="T71" fmla="*/ 92 h 193"/>
                                    <a:gd name="T72" fmla="*/ 46 w 106"/>
                                    <a:gd name="T73" fmla="*/ 94 h 193"/>
                                    <a:gd name="T74" fmla="*/ 39 w 106"/>
                                    <a:gd name="T75" fmla="*/ 95 h 193"/>
                                    <a:gd name="T76" fmla="*/ 32 w 106"/>
                                    <a:gd name="T77" fmla="*/ 97 h 193"/>
                                    <a:gd name="T78" fmla="*/ 28 w 106"/>
                                    <a:gd name="T79" fmla="*/ 97 h 193"/>
                                    <a:gd name="T80" fmla="*/ 26 w 106"/>
                                    <a:gd name="T81" fmla="*/ 97 h 193"/>
                                    <a:gd name="T82" fmla="*/ 24 w 106"/>
                                    <a:gd name="T83" fmla="*/ 97 h 193"/>
                                    <a:gd name="T84" fmla="*/ 22 w 106"/>
                                    <a:gd name="T85" fmla="*/ 96 h 193"/>
                                    <a:gd name="T86" fmla="*/ 20 w 106"/>
                                    <a:gd name="T87" fmla="*/ 95 h 193"/>
                                    <a:gd name="T88" fmla="*/ 19 w 106"/>
                                    <a:gd name="T89" fmla="*/ 95 h 193"/>
                                    <a:gd name="T90" fmla="*/ 18 w 106"/>
                                    <a:gd name="T91" fmla="*/ 94 h 193"/>
                                    <a:gd name="T92" fmla="*/ 17 w 106"/>
                                    <a:gd name="T93" fmla="*/ 94 h 193"/>
                                    <a:gd name="T94" fmla="*/ 16 w 106"/>
                                    <a:gd name="T95" fmla="*/ 92 h 193"/>
                                    <a:gd name="T96" fmla="*/ 15 w 106"/>
                                    <a:gd name="T97" fmla="*/ 91 h 193"/>
                                    <a:gd name="T98" fmla="*/ 14 w 106"/>
                                    <a:gd name="T99" fmla="*/ 90 h 193"/>
                                    <a:gd name="T100" fmla="*/ 13 w 106"/>
                                    <a:gd name="T101" fmla="*/ 88 h 193"/>
                                    <a:gd name="T102" fmla="*/ 13 w 106"/>
                                    <a:gd name="T103" fmla="*/ 87 h 193"/>
                                    <a:gd name="T104" fmla="*/ 12 w 106"/>
                                    <a:gd name="T105" fmla="*/ 84 h 193"/>
                                    <a:gd name="T106" fmla="*/ 12 w 106"/>
                                    <a:gd name="T107" fmla="*/ 79 h 193"/>
                                    <a:gd name="T108" fmla="*/ 12 w 106"/>
                                    <a:gd name="T109" fmla="*/ 27 h 193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6" h="193">
                                      <a:moveTo>
                                        <a:pt x="23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1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0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102" y="39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51" y="53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2" y="162"/>
                                      </a:lnTo>
                                      <a:lnTo>
                                        <a:pt x="53" y="164"/>
                                      </a:lnTo>
                                      <a:lnTo>
                                        <a:pt x="55" y="167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9" y="171"/>
                                      </a:lnTo>
                                      <a:lnTo>
                                        <a:pt x="60" y="172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0" y="176"/>
                                      </a:lnTo>
                                      <a:lnTo>
                                        <a:pt x="77" y="176"/>
                                      </a:lnTo>
                                      <a:lnTo>
                                        <a:pt x="83" y="176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03" y="172"/>
                                      </a:lnTo>
                                      <a:lnTo>
                                        <a:pt x="106" y="184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5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7" y="193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40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5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7" y="179"/>
                                      </a:lnTo>
                                      <a:lnTo>
                                        <a:pt x="26" y="176"/>
                                      </a:lnTo>
                                      <a:lnTo>
                                        <a:pt x="25" y="173"/>
                                      </a:lnTo>
                                      <a:lnTo>
                                        <a:pt x="23" y="167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3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4" y="1886"/>
                                  <a:ext cx="70" cy="105"/>
                                </a:xfrm>
                                <a:custGeom>
                                  <a:avLst/>
                                  <a:gdLst>
                                    <a:gd name="T0" fmla="*/ 22 w 141"/>
                                    <a:gd name="T1" fmla="*/ 30 h 212"/>
                                    <a:gd name="T2" fmla="*/ 34 w 141"/>
                                    <a:gd name="T3" fmla="*/ 28 h 212"/>
                                    <a:gd name="T4" fmla="*/ 45 w 141"/>
                                    <a:gd name="T5" fmla="*/ 30 h 212"/>
                                    <a:gd name="T6" fmla="*/ 52 w 141"/>
                                    <a:gd name="T7" fmla="*/ 33 h 212"/>
                                    <a:gd name="T8" fmla="*/ 56 w 141"/>
                                    <a:gd name="T9" fmla="*/ 39 h 212"/>
                                    <a:gd name="T10" fmla="*/ 57 w 141"/>
                                    <a:gd name="T11" fmla="*/ 47 h 212"/>
                                    <a:gd name="T12" fmla="*/ 58 w 141"/>
                                    <a:gd name="T13" fmla="*/ 91 h 212"/>
                                    <a:gd name="T14" fmla="*/ 60 w 141"/>
                                    <a:gd name="T15" fmla="*/ 94 h 212"/>
                                    <a:gd name="T16" fmla="*/ 59 w 141"/>
                                    <a:gd name="T17" fmla="*/ 104 h 212"/>
                                    <a:gd name="T18" fmla="*/ 51 w 141"/>
                                    <a:gd name="T19" fmla="*/ 105 h 212"/>
                                    <a:gd name="T20" fmla="*/ 45 w 141"/>
                                    <a:gd name="T21" fmla="*/ 102 h 212"/>
                                    <a:gd name="T22" fmla="*/ 41 w 141"/>
                                    <a:gd name="T23" fmla="*/ 99 h 212"/>
                                    <a:gd name="T24" fmla="*/ 28 w 141"/>
                                    <a:gd name="T25" fmla="*/ 104 h 212"/>
                                    <a:gd name="T26" fmla="*/ 19 w 141"/>
                                    <a:gd name="T27" fmla="*/ 105 h 212"/>
                                    <a:gd name="T28" fmla="*/ 11 w 141"/>
                                    <a:gd name="T29" fmla="*/ 103 h 212"/>
                                    <a:gd name="T30" fmla="*/ 4 w 141"/>
                                    <a:gd name="T31" fmla="*/ 99 h 212"/>
                                    <a:gd name="T32" fmla="*/ 0 w 141"/>
                                    <a:gd name="T33" fmla="*/ 92 h 212"/>
                                    <a:gd name="T34" fmla="*/ 0 w 141"/>
                                    <a:gd name="T35" fmla="*/ 84 h 212"/>
                                    <a:gd name="T36" fmla="*/ 2 w 141"/>
                                    <a:gd name="T37" fmla="*/ 78 h 212"/>
                                    <a:gd name="T38" fmla="*/ 6 w 141"/>
                                    <a:gd name="T39" fmla="*/ 72 h 212"/>
                                    <a:gd name="T40" fmla="*/ 22 w 141"/>
                                    <a:gd name="T41" fmla="*/ 67 h 212"/>
                                    <a:gd name="T42" fmla="*/ 43 w 141"/>
                                    <a:gd name="T43" fmla="*/ 48 h 212"/>
                                    <a:gd name="T44" fmla="*/ 41 w 141"/>
                                    <a:gd name="T45" fmla="*/ 39 h 212"/>
                                    <a:gd name="T46" fmla="*/ 38 w 141"/>
                                    <a:gd name="T47" fmla="*/ 36 h 212"/>
                                    <a:gd name="T48" fmla="*/ 27 w 141"/>
                                    <a:gd name="T49" fmla="*/ 34 h 212"/>
                                    <a:gd name="T50" fmla="*/ 7 w 141"/>
                                    <a:gd name="T51" fmla="*/ 48 h 212"/>
                                    <a:gd name="T52" fmla="*/ 13 w 141"/>
                                    <a:gd name="T53" fmla="*/ 4 h 212"/>
                                    <a:gd name="T54" fmla="*/ 17 w 141"/>
                                    <a:gd name="T55" fmla="*/ 0 h 212"/>
                                    <a:gd name="T56" fmla="*/ 23 w 141"/>
                                    <a:gd name="T57" fmla="*/ 0 h 212"/>
                                    <a:gd name="T58" fmla="*/ 26 w 141"/>
                                    <a:gd name="T59" fmla="*/ 4 h 212"/>
                                    <a:gd name="T60" fmla="*/ 26 w 141"/>
                                    <a:gd name="T61" fmla="*/ 11 h 212"/>
                                    <a:gd name="T62" fmla="*/ 23 w 141"/>
                                    <a:gd name="T63" fmla="*/ 14 h 212"/>
                                    <a:gd name="T64" fmla="*/ 17 w 141"/>
                                    <a:gd name="T65" fmla="*/ 14 h 212"/>
                                    <a:gd name="T66" fmla="*/ 12 w 141"/>
                                    <a:gd name="T67" fmla="*/ 11 h 212"/>
                                    <a:gd name="T68" fmla="*/ 43 w 141"/>
                                    <a:gd name="T69" fmla="*/ 69 h 212"/>
                                    <a:gd name="T70" fmla="*/ 26 w 141"/>
                                    <a:gd name="T71" fmla="*/ 72 h 212"/>
                                    <a:gd name="T72" fmla="*/ 18 w 141"/>
                                    <a:gd name="T73" fmla="*/ 76 h 212"/>
                                    <a:gd name="T74" fmla="*/ 15 w 141"/>
                                    <a:gd name="T75" fmla="*/ 84 h 212"/>
                                    <a:gd name="T76" fmla="*/ 18 w 141"/>
                                    <a:gd name="T77" fmla="*/ 91 h 212"/>
                                    <a:gd name="T78" fmla="*/ 24 w 141"/>
                                    <a:gd name="T79" fmla="*/ 95 h 212"/>
                                    <a:gd name="T80" fmla="*/ 36 w 141"/>
                                    <a:gd name="T81" fmla="*/ 95 h 212"/>
                                    <a:gd name="T82" fmla="*/ 43 w 141"/>
                                    <a:gd name="T83" fmla="*/ 94 h 212"/>
                                    <a:gd name="T84" fmla="*/ 39 w 141"/>
                                    <a:gd name="T85" fmla="*/ 6 h 212"/>
                                    <a:gd name="T86" fmla="*/ 43 w 141"/>
                                    <a:gd name="T87" fmla="*/ 1 h 212"/>
                                    <a:gd name="T88" fmla="*/ 49 w 141"/>
                                    <a:gd name="T89" fmla="*/ 0 h 212"/>
                                    <a:gd name="T90" fmla="*/ 54 w 141"/>
                                    <a:gd name="T91" fmla="*/ 3 h 212"/>
                                    <a:gd name="T92" fmla="*/ 54 w 141"/>
                                    <a:gd name="T93" fmla="*/ 9 h 212"/>
                                    <a:gd name="T94" fmla="*/ 52 w 141"/>
                                    <a:gd name="T95" fmla="*/ 14 h 212"/>
                                    <a:gd name="T96" fmla="*/ 45 w 141"/>
                                    <a:gd name="T97" fmla="*/ 15 h 212"/>
                                    <a:gd name="T98" fmla="*/ 41 w 141"/>
                                    <a:gd name="T99" fmla="*/ 12 h 212"/>
                                    <a:gd name="T100" fmla="*/ 39 w 141"/>
                                    <a:gd name="T101" fmla="*/ 8 h 212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</a:gdLst>
                                  <a:ahLst/>
                                  <a:cxnLst>
                                    <a:cxn ang="T102">
                                      <a:pos x="T0" y="T1"/>
                                    </a:cxn>
                                    <a:cxn ang="T103">
                                      <a:pos x="T2" y="T3"/>
                                    </a:cxn>
                                    <a:cxn ang="T104">
                                      <a:pos x="T4" y="T5"/>
                                    </a:cxn>
                                    <a:cxn ang="T105">
                                      <a:pos x="T6" y="T7"/>
                                    </a:cxn>
                                    <a:cxn ang="T106">
                                      <a:pos x="T8" y="T9"/>
                                    </a:cxn>
                                    <a:cxn ang="T107">
                                      <a:pos x="T10" y="T11"/>
                                    </a:cxn>
                                    <a:cxn ang="T108">
                                      <a:pos x="T12" y="T13"/>
                                    </a:cxn>
                                    <a:cxn ang="T109">
                                      <a:pos x="T14" y="T15"/>
                                    </a:cxn>
                                    <a:cxn ang="T110">
                                      <a:pos x="T16" y="T17"/>
                                    </a:cxn>
                                    <a:cxn ang="T111">
                                      <a:pos x="T18" y="T19"/>
                                    </a:cxn>
                                    <a:cxn ang="T112">
                                      <a:pos x="T20" y="T21"/>
                                    </a:cxn>
                                    <a:cxn ang="T113">
                                      <a:pos x="T22" y="T23"/>
                                    </a:cxn>
                                    <a:cxn ang="T114">
                                      <a:pos x="T24" y="T25"/>
                                    </a:cxn>
                                    <a:cxn ang="T115">
                                      <a:pos x="T26" y="T27"/>
                                    </a:cxn>
                                    <a:cxn ang="T116">
                                      <a:pos x="T28" y="T29"/>
                                    </a:cxn>
                                    <a:cxn ang="T117">
                                      <a:pos x="T30" y="T31"/>
                                    </a:cxn>
                                    <a:cxn ang="T118">
                                      <a:pos x="T32" y="T33"/>
                                    </a:cxn>
                                    <a:cxn ang="T119">
                                      <a:pos x="T34" y="T35"/>
                                    </a:cxn>
                                    <a:cxn ang="T120">
                                      <a:pos x="T36" y="T37"/>
                                    </a:cxn>
                                    <a:cxn ang="T121">
                                      <a:pos x="T38" y="T39"/>
                                    </a:cxn>
                                    <a:cxn ang="T122">
                                      <a:pos x="T40" y="T41"/>
                                    </a:cxn>
                                    <a:cxn ang="T123">
                                      <a:pos x="T42" y="T43"/>
                                    </a:cxn>
                                    <a:cxn ang="T124">
                                      <a:pos x="T44" y="T45"/>
                                    </a:cxn>
                                    <a:cxn ang="T125">
                                      <a:pos x="T46" y="T47"/>
                                    </a:cxn>
                                    <a:cxn ang="T126">
                                      <a:pos x="T48" y="T49"/>
                                    </a:cxn>
                                    <a:cxn ang="T127">
                                      <a:pos x="T50" y="T51"/>
                                    </a:cxn>
                                    <a:cxn ang="T128">
                                      <a:pos x="T52" y="T53"/>
                                    </a:cxn>
                                    <a:cxn ang="T129">
                                      <a:pos x="T54" y="T55"/>
                                    </a:cxn>
                                    <a:cxn ang="T130">
                                      <a:pos x="T56" y="T57"/>
                                    </a:cxn>
                                    <a:cxn ang="T131">
                                      <a:pos x="T58" y="T59"/>
                                    </a:cxn>
                                    <a:cxn ang="T132">
                                      <a:pos x="T60" y="T61"/>
                                    </a:cxn>
                                    <a:cxn ang="T133">
                                      <a:pos x="T62" y="T63"/>
                                    </a:cxn>
                                    <a:cxn ang="T134">
                                      <a:pos x="T64" y="T65"/>
                                    </a:cxn>
                                    <a:cxn ang="T135">
                                      <a:pos x="T66" y="T67"/>
                                    </a:cxn>
                                    <a:cxn ang="T136">
                                      <a:pos x="T68" y="T69"/>
                                    </a:cxn>
                                    <a:cxn ang="T137">
                                      <a:pos x="T70" y="T71"/>
                                    </a:cxn>
                                    <a:cxn ang="T138">
                                      <a:pos x="T72" y="T73"/>
                                    </a:cxn>
                                    <a:cxn ang="T139">
                                      <a:pos x="T74" y="T75"/>
                                    </a:cxn>
                                    <a:cxn ang="T140">
                                      <a:pos x="T76" y="T77"/>
                                    </a:cxn>
                                    <a:cxn ang="T141">
                                      <a:pos x="T78" y="T79"/>
                                    </a:cxn>
                                    <a:cxn ang="T142">
                                      <a:pos x="T80" y="T81"/>
                                    </a:cxn>
                                    <a:cxn ang="T143">
                                      <a:pos x="T82" y="T83"/>
                                    </a:cxn>
                                    <a:cxn ang="T144">
                                      <a:pos x="T84" y="T85"/>
                                    </a:cxn>
                                    <a:cxn ang="T145">
                                      <a:pos x="T86" y="T87"/>
                                    </a:cxn>
                                    <a:cxn ang="T146">
                                      <a:pos x="T88" y="T89"/>
                                    </a:cxn>
                                    <a:cxn ang="T147">
                                      <a:pos x="T90" y="T91"/>
                                    </a:cxn>
                                    <a:cxn ang="T148">
                                      <a:pos x="T92" y="T93"/>
                                    </a:cxn>
                                    <a:cxn ang="T149">
                                      <a:pos x="T94" y="T95"/>
                                    </a:cxn>
                                    <a:cxn ang="T150">
                                      <a:pos x="T96" y="T97"/>
                                    </a:cxn>
                                    <a:cxn ang="T151">
                                      <a:pos x="T98" y="T99"/>
                                    </a:cxn>
                                    <a:cxn ang="T152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212">
                                      <a:moveTo>
                                        <a:pt x="14" y="97"/>
                                      </a:moveTo>
                                      <a:lnTo>
                                        <a:pt x="14" y="68"/>
                                      </a:lnTo>
                                      <a:lnTo>
                                        <a:pt x="30" y="63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85" y="59"/>
                                      </a:lnTo>
                                      <a:lnTo>
                                        <a:pt x="90" y="60"/>
                                      </a:lnTo>
                                      <a:lnTo>
                                        <a:pt x="94" y="60"/>
                                      </a:lnTo>
                                      <a:lnTo>
                                        <a:pt x="98" y="63"/>
                                      </a:lnTo>
                                      <a:lnTo>
                                        <a:pt x="100" y="64"/>
                                      </a:lnTo>
                                      <a:lnTo>
                                        <a:pt x="104" y="67"/>
                                      </a:lnTo>
                                      <a:lnTo>
                                        <a:pt x="106" y="69"/>
                                      </a:lnTo>
                                      <a:lnTo>
                                        <a:pt x="108" y="72"/>
                                      </a:lnTo>
                                      <a:lnTo>
                                        <a:pt x="111" y="75"/>
                                      </a:lnTo>
                                      <a:lnTo>
                                        <a:pt x="112" y="79"/>
                                      </a:lnTo>
                                      <a:lnTo>
                                        <a:pt x="113" y="81"/>
                                      </a:lnTo>
                                      <a:lnTo>
                                        <a:pt x="115" y="86"/>
                                      </a:lnTo>
                                      <a:lnTo>
                                        <a:pt x="115" y="90"/>
                                      </a:lnTo>
                                      <a:lnTo>
                                        <a:pt x="115" y="94"/>
                                      </a:lnTo>
                                      <a:lnTo>
                                        <a:pt x="115" y="178"/>
                                      </a:lnTo>
                                      <a:lnTo>
                                        <a:pt x="115" y="180"/>
                                      </a:lnTo>
                                      <a:lnTo>
                                        <a:pt x="115" y="183"/>
                                      </a:lnTo>
                                      <a:lnTo>
                                        <a:pt x="116" y="184"/>
                                      </a:lnTo>
                                      <a:lnTo>
                                        <a:pt x="116" y="187"/>
                                      </a:lnTo>
                                      <a:lnTo>
                                        <a:pt x="117" y="187"/>
                                      </a:lnTo>
                                      <a:lnTo>
                                        <a:pt x="119" y="188"/>
                                      </a:lnTo>
                                      <a:lnTo>
                                        <a:pt x="121" y="190"/>
                                      </a:lnTo>
                                      <a:lnTo>
                                        <a:pt x="124" y="190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1" y="201"/>
                                      </a:lnTo>
                                      <a:lnTo>
                                        <a:pt x="119" y="210"/>
                                      </a:lnTo>
                                      <a:lnTo>
                                        <a:pt x="113" y="210"/>
                                      </a:lnTo>
                                      <a:lnTo>
                                        <a:pt x="106" y="212"/>
                                      </a:lnTo>
                                      <a:lnTo>
                                        <a:pt x="104" y="212"/>
                                      </a:lnTo>
                                      <a:lnTo>
                                        <a:pt x="102" y="212"/>
                                      </a:lnTo>
                                      <a:lnTo>
                                        <a:pt x="98" y="210"/>
                                      </a:lnTo>
                                      <a:lnTo>
                                        <a:pt x="95" y="209"/>
                                      </a:lnTo>
                                      <a:lnTo>
                                        <a:pt x="93" y="208"/>
                                      </a:lnTo>
                                      <a:lnTo>
                                        <a:pt x="91" y="205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89" y="200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83" y="199"/>
                                      </a:lnTo>
                                      <a:lnTo>
                                        <a:pt x="73" y="204"/>
                                      </a:lnTo>
                                      <a:lnTo>
                                        <a:pt x="64" y="208"/>
                                      </a:lnTo>
                                      <a:lnTo>
                                        <a:pt x="59" y="210"/>
                                      </a:lnTo>
                                      <a:lnTo>
                                        <a:pt x="56" y="210"/>
                                      </a:lnTo>
                                      <a:lnTo>
                                        <a:pt x="52" y="210"/>
                                      </a:lnTo>
                                      <a:lnTo>
                                        <a:pt x="47" y="212"/>
                                      </a:lnTo>
                                      <a:lnTo>
                                        <a:pt x="43" y="212"/>
                                      </a:lnTo>
                                      <a:lnTo>
                                        <a:pt x="39" y="212"/>
                                      </a:lnTo>
                                      <a:lnTo>
                                        <a:pt x="34" y="210"/>
                                      </a:lnTo>
                                      <a:lnTo>
                                        <a:pt x="30" y="210"/>
                                      </a:lnTo>
                                      <a:lnTo>
                                        <a:pt x="25" y="209"/>
                                      </a:lnTo>
                                      <a:lnTo>
                                        <a:pt x="22" y="207"/>
                                      </a:lnTo>
                                      <a:lnTo>
                                        <a:pt x="18" y="205"/>
                                      </a:lnTo>
                                      <a:lnTo>
                                        <a:pt x="14" y="204"/>
                                      </a:lnTo>
                                      <a:lnTo>
                                        <a:pt x="12" y="200"/>
                                      </a:lnTo>
                                      <a:lnTo>
                                        <a:pt x="9" y="199"/>
                                      </a:lnTo>
                                      <a:lnTo>
                                        <a:pt x="6" y="196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4" y="188"/>
                                      </a:lnTo>
                                      <a:lnTo>
                                        <a:pt x="1" y="186"/>
                                      </a:lnTo>
                                      <a:lnTo>
                                        <a:pt x="1" y="180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2" y="161"/>
                                      </a:lnTo>
                                      <a:lnTo>
                                        <a:pt x="4" y="158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6" y="152"/>
                                      </a:lnTo>
                                      <a:lnTo>
                                        <a:pt x="8" y="150"/>
                                      </a:lnTo>
                                      <a:lnTo>
                                        <a:pt x="13" y="146"/>
                                      </a:lnTo>
                                      <a:lnTo>
                                        <a:pt x="18" y="141"/>
                                      </a:lnTo>
                                      <a:lnTo>
                                        <a:pt x="25" y="139"/>
                                      </a:lnTo>
                                      <a:lnTo>
                                        <a:pt x="34" y="137"/>
                                      </a:lnTo>
                                      <a:lnTo>
                                        <a:pt x="44" y="135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70" y="131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86" y="96"/>
                                      </a:lnTo>
                                      <a:lnTo>
                                        <a:pt x="86" y="89"/>
                                      </a:lnTo>
                                      <a:lnTo>
                                        <a:pt x="85" y="84"/>
                                      </a:lnTo>
                                      <a:lnTo>
                                        <a:pt x="83" y="81"/>
                                      </a:lnTo>
                                      <a:lnTo>
                                        <a:pt x="82" y="7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8" y="73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73" y="72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55" y="69"/>
                                      </a:lnTo>
                                      <a:lnTo>
                                        <a:pt x="51" y="69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14" y="97"/>
                                      </a:lnTo>
                                      <a:close/>
                                      <a:moveTo>
                                        <a:pt x="25" y="17"/>
                                      </a:moveTo>
                                      <a:lnTo>
                                        <a:pt x="25" y="13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6" y="1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3" y="1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48" y="3"/>
                                      </a:lnTo>
                                      <a:lnTo>
                                        <a:pt x="51" y="4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55" y="16"/>
                                      </a:lnTo>
                                      <a:lnTo>
                                        <a:pt x="55" y="18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7" y="29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0" y="29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25" y="17"/>
                                      </a:lnTo>
                                      <a:close/>
                                      <a:moveTo>
                                        <a:pt x="86" y="139"/>
                                      </a:moveTo>
                                      <a:lnTo>
                                        <a:pt x="78" y="140"/>
                                      </a:lnTo>
                                      <a:lnTo>
                                        <a:pt x="69" y="141"/>
                                      </a:lnTo>
                                      <a:lnTo>
                                        <a:pt x="61" y="143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48" y="146"/>
                                      </a:lnTo>
                                      <a:lnTo>
                                        <a:pt x="43" y="148"/>
                                      </a:lnTo>
                                      <a:lnTo>
                                        <a:pt x="40" y="150"/>
                                      </a:lnTo>
                                      <a:lnTo>
                                        <a:pt x="36" y="153"/>
                                      </a:lnTo>
                                      <a:lnTo>
                                        <a:pt x="34" y="157"/>
                                      </a:lnTo>
                                      <a:lnTo>
                                        <a:pt x="32" y="161"/>
                                      </a:lnTo>
                                      <a:lnTo>
                                        <a:pt x="31" y="165"/>
                                      </a:lnTo>
                                      <a:lnTo>
                                        <a:pt x="31" y="169"/>
                                      </a:lnTo>
                                      <a:lnTo>
                                        <a:pt x="32" y="174"/>
                                      </a:lnTo>
                                      <a:lnTo>
                                        <a:pt x="34" y="179"/>
                                      </a:lnTo>
                                      <a:lnTo>
                                        <a:pt x="35" y="182"/>
                                      </a:lnTo>
                                      <a:lnTo>
                                        <a:pt x="36" y="184"/>
                                      </a:lnTo>
                                      <a:lnTo>
                                        <a:pt x="38" y="186"/>
                                      </a:lnTo>
                                      <a:lnTo>
                                        <a:pt x="40" y="187"/>
                                      </a:lnTo>
                                      <a:lnTo>
                                        <a:pt x="44" y="191"/>
                                      </a:lnTo>
                                      <a:lnTo>
                                        <a:pt x="49" y="192"/>
                                      </a:lnTo>
                                      <a:lnTo>
                                        <a:pt x="55" y="193"/>
                                      </a:lnTo>
                                      <a:lnTo>
                                        <a:pt x="61" y="193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3" y="192"/>
                                      </a:lnTo>
                                      <a:lnTo>
                                        <a:pt x="77" y="192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5" y="191"/>
                                      </a:lnTo>
                                      <a:lnTo>
                                        <a:pt x="86" y="190"/>
                                      </a:lnTo>
                                      <a:lnTo>
                                        <a:pt x="86" y="139"/>
                                      </a:lnTo>
                                      <a:close/>
                                      <a:moveTo>
                                        <a:pt x="79" y="16"/>
                                      </a:moveTo>
                                      <a:lnTo>
                                        <a:pt x="79" y="12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83" y="4"/>
                                      </a:lnTo>
                                      <a:lnTo>
                                        <a:pt x="86" y="3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98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108" y="7"/>
                                      </a:lnTo>
                                      <a:lnTo>
                                        <a:pt x="108" y="9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9" y="15"/>
                                      </a:lnTo>
                                      <a:lnTo>
                                        <a:pt x="109" y="18"/>
                                      </a:lnTo>
                                      <a:lnTo>
                                        <a:pt x="108" y="22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06" y="26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29"/>
                                      </a:lnTo>
                                      <a:lnTo>
                                        <a:pt x="98" y="30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1" y="30"/>
                                      </a:lnTo>
                                      <a:lnTo>
                                        <a:pt x="89" y="29"/>
                                      </a:lnTo>
                                      <a:lnTo>
                                        <a:pt x="86" y="28"/>
                                      </a:lnTo>
                                      <a:lnTo>
                                        <a:pt x="83" y="26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81" y="22"/>
                                      </a:lnTo>
                                      <a:lnTo>
                                        <a:pt x="79" y="18"/>
                                      </a:lnTo>
                                      <a:lnTo>
                                        <a:pt x="7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0" y="1895"/>
                                  <a:ext cx="53" cy="97"/>
                                </a:xfrm>
                                <a:custGeom>
                                  <a:avLst/>
                                  <a:gdLst>
                                    <a:gd name="T0" fmla="*/ 12 w 105"/>
                                    <a:gd name="T1" fmla="*/ 27 h 193"/>
                                    <a:gd name="T2" fmla="*/ 0 w 105"/>
                                    <a:gd name="T3" fmla="*/ 27 h 193"/>
                                    <a:gd name="T4" fmla="*/ 0 w 105"/>
                                    <a:gd name="T5" fmla="*/ 22 h 193"/>
                                    <a:gd name="T6" fmla="*/ 4 w 105"/>
                                    <a:gd name="T7" fmla="*/ 20 h 193"/>
                                    <a:gd name="T8" fmla="*/ 9 w 105"/>
                                    <a:gd name="T9" fmla="*/ 18 h 193"/>
                                    <a:gd name="T10" fmla="*/ 12 w 105"/>
                                    <a:gd name="T11" fmla="*/ 16 h 193"/>
                                    <a:gd name="T12" fmla="*/ 14 w 105"/>
                                    <a:gd name="T13" fmla="*/ 14 h 193"/>
                                    <a:gd name="T14" fmla="*/ 15 w 105"/>
                                    <a:gd name="T15" fmla="*/ 12 h 193"/>
                                    <a:gd name="T16" fmla="*/ 17 w 105"/>
                                    <a:gd name="T17" fmla="*/ 9 h 193"/>
                                    <a:gd name="T18" fmla="*/ 19 w 105"/>
                                    <a:gd name="T19" fmla="*/ 5 h 193"/>
                                    <a:gd name="T20" fmla="*/ 20 w 105"/>
                                    <a:gd name="T21" fmla="*/ 1 h 193"/>
                                    <a:gd name="T22" fmla="*/ 21 w 105"/>
                                    <a:gd name="T23" fmla="*/ 1 h 193"/>
                                    <a:gd name="T24" fmla="*/ 21 w 105"/>
                                    <a:gd name="T25" fmla="*/ 0 h 193"/>
                                    <a:gd name="T26" fmla="*/ 26 w 105"/>
                                    <a:gd name="T27" fmla="*/ 0 h 193"/>
                                    <a:gd name="T28" fmla="*/ 26 w 105"/>
                                    <a:gd name="T29" fmla="*/ 20 h 193"/>
                                    <a:gd name="T30" fmla="*/ 52 w 105"/>
                                    <a:gd name="T31" fmla="*/ 20 h 193"/>
                                    <a:gd name="T32" fmla="*/ 52 w 105"/>
                                    <a:gd name="T33" fmla="*/ 27 h 193"/>
                                    <a:gd name="T34" fmla="*/ 26 w 105"/>
                                    <a:gd name="T35" fmla="*/ 27 h 193"/>
                                    <a:gd name="T36" fmla="*/ 26 w 105"/>
                                    <a:gd name="T37" fmla="*/ 75 h 193"/>
                                    <a:gd name="T38" fmla="*/ 26 w 105"/>
                                    <a:gd name="T39" fmla="*/ 78 h 193"/>
                                    <a:gd name="T40" fmla="*/ 27 w 105"/>
                                    <a:gd name="T41" fmla="*/ 81 h 193"/>
                                    <a:gd name="T42" fmla="*/ 27 w 105"/>
                                    <a:gd name="T43" fmla="*/ 82 h 193"/>
                                    <a:gd name="T44" fmla="*/ 27 w 105"/>
                                    <a:gd name="T45" fmla="*/ 84 h 193"/>
                                    <a:gd name="T46" fmla="*/ 28 w 105"/>
                                    <a:gd name="T47" fmla="*/ 84 h 193"/>
                                    <a:gd name="T48" fmla="*/ 29 w 105"/>
                                    <a:gd name="T49" fmla="*/ 85 h 193"/>
                                    <a:gd name="T50" fmla="*/ 29 w 105"/>
                                    <a:gd name="T51" fmla="*/ 86 h 193"/>
                                    <a:gd name="T52" fmla="*/ 31 w 105"/>
                                    <a:gd name="T53" fmla="*/ 86 h 193"/>
                                    <a:gd name="T54" fmla="*/ 32 w 105"/>
                                    <a:gd name="T55" fmla="*/ 87 h 193"/>
                                    <a:gd name="T56" fmla="*/ 33 w 105"/>
                                    <a:gd name="T57" fmla="*/ 87 h 193"/>
                                    <a:gd name="T58" fmla="*/ 35 w 105"/>
                                    <a:gd name="T59" fmla="*/ 88 h 193"/>
                                    <a:gd name="T60" fmla="*/ 39 w 105"/>
                                    <a:gd name="T61" fmla="*/ 88 h 193"/>
                                    <a:gd name="T62" fmla="*/ 42 w 105"/>
                                    <a:gd name="T63" fmla="*/ 88 h 193"/>
                                    <a:gd name="T64" fmla="*/ 45 w 105"/>
                                    <a:gd name="T65" fmla="*/ 88 h 193"/>
                                    <a:gd name="T66" fmla="*/ 48 w 105"/>
                                    <a:gd name="T67" fmla="*/ 87 h 193"/>
                                    <a:gd name="T68" fmla="*/ 52 w 105"/>
                                    <a:gd name="T69" fmla="*/ 86 h 193"/>
                                    <a:gd name="T70" fmla="*/ 53 w 105"/>
                                    <a:gd name="T71" fmla="*/ 92 h 193"/>
                                    <a:gd name="T72" fmla="*/ 46 w 105"/>
                                    <a:gd name="T73" fmla="*/ 94 h 193"/>
                                    <a:gd name="T74" fmla="*/ 39 w 105"/>
                                    <a:gd name="T75" fmla="*/ 95 h 193"/>
                                    <a:gd name="T76" fmla="*/ 32 w 105"/>
                                    <a:gd name="T77" fmla="*/ 97 h 193"/>
                                    <a:gd name="T78" fmla="*/ 27 w 105"/>
                                    <a:gd name="T79" fmla="*/ 97 h 193"/>
                                    <a:gd name="T80" fmla="*/ 26 w 105"/>
                                    <a:gd name="T81" fmla="*/ 97 h 193"/>
                                    <a:gd name="T82" fmla="*/ 24 w 105"/>
                                    <a:gd name="T83" fmla="*/ 97 h 193"/>
                                    <a:gd name="T84" fmla="*/ 22 w 105"/>
                                    <a:gd name="T85" fmla="*/ 96 h 193"/>
                                    <a:gd name="T86" fmla="*/ 21 w 105"/>
                                    <a:gd name="T87" fmla="*/ 95 h 193"/>
                                    <a:gd name="T88" fmla="*/ 20 w 105"/>
                                    <a:gd name="T89" fmla="*/ 95 h 193"/>
                                    <a:gd name="T90" fmla="*/ 18 w 105"/>
                                    <a:gd name="T91" fmla="*/ 94 h 193"/>
                                    <a:gd name="T92" fmla="*/ 17 w 105"/>
                                    <a:gd name="T93" fmla="*/ 94 h 193"/>
                                    <a:gd name="T94" fmla="*/ 16 w 105"/>
                                    <a:gd name="T95" fmla="*/ 92 h 193"/>
                                    <a:gd name="T96" fmla="*/ 15 w 105"/>
                                    <a:gd name="T97" fmla="*/ 91 h 193"/>
                                    <a:gd name="T98" fmla="*/ 14 w 105"/>
                                    <a:gd name="T99" fmla="*/ 90 h 193"/>
                                    <a:gd name="T100" fmla="*/ 14 w 105"/>
                                    <a:gd name="T101" fmla="*/ 88 h 193"/>
                                    <a:gd name="T102" fmla="*/ 13 w 105"/>
                                    <a:gd name="T103" fmla="*/ 87 h 193"/>
                                    <a:gd name="T104" fmla="*/ 12 w 105"/>
                                    <a:gd name="T105" fmla="*/ 84 h 193"/>
                                    <a:gd name="T106" fmla="*/ 12 w 105"/>
                                    <a:gd name="T107" fmla="*/ 79 h 193"/>
                                    <a:gd name="T108" fmla="*/ 12 w 105"/>
                                    <a:gd name="T109" fmla="*/ 27 h 193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5" h="193">
                                      <a:moveTo>
                                        <a:pt x="24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3" y="31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1" y="1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39"/>
                                      </a:lnTo>
                                      <a:lnTo>
                                        <a:pt x="103" y="39"/>
                                      </a:lnTo>
                                      <a:lnTo>
                                        <a:pt x="103" y="53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52" y="149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53" y="164"/>
                                      </a:lnTo>
                                      <a:lnTo>
                                        <a:pt x="54" y="167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8" y="171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64" y="173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0" y="176"/>
                                      </a:lnTo>
                                      <a:lnTo>
                                        <a:pt x="78" y="176"/>
                                      </a:lnTo>
                                      <a:lnTo>
                                        <a:pt x="83" y="176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03" y="172"/>
                                      </a:lnTo>
                                      <a:lnTo>
                                        <a:pt x="105" y="184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4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41" y="190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6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7" y="179"/>
                                      </a:lnTo>
                                      <a:lnTo>
                                        <a:pt x="27" y="176"/>
                                      </a:lnTo>
                                      <a:lnTo>
                                        <a:pt x="26" y="173"/>
                                      </a:lnTo>
                                      <a:lnTo>
                                        <a:pt x="24" y="167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24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5" y="1913"/>
                                  <a:ext cx="49" cy="79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57 h 158"/>
                                    <a:gd name="T2" fmla="*/ 15 w 98"/>
                                    <a:gd name="T3" fmla="*/ 71 h 158"/>
                                    <a:gd name="T4" fmla="*/ 22 w 98"/>
                                    <a:gd name="T5" fmla="*/ 72 h 158"/>
                                    <a:gd name="T6" fmla="*/ 28 w 98"/>
                                    <a:gd name="T7" fmla="*/ 71 h 158"/>
                                    <a:gd name="T8" fmla="*/ 33 w 98"/>
                                    <a:gd name="T9" fmla="*/ 69 h 158"/>
                                    <a:gd name="T10" fmla="*/ 36 w 98"/>
                                    <a:gd name="T11" fmla="*/ 66 h 158"/>
                                    <a:gd name="T12" fmla="*/ 37 w 98"/>
                                    <a:gd name="T13" fmla="*/ 61 h 158"/>
                                    <a:gd name="T14" fmla="*/ 36 w 98"/>
                                    <a:gd name="T15" fmla="*/ 58 h 158"/>
                                    <a:gd name="T16" fmla="*/ 35 w 98"/>
                                    <a:gd name="T17" fmla="*/ 55 h 158"/>
                                    <a:gd name="T18" fmla="*/ 33 w 98"/>
                                    <a:gd name="T19" fmla="*/ 53 h 158"/>
                                    <a:gd name="T20" fmla="*/ 29 w 98"/>
                                    <a:gd name="T21" fmla="*/ 50 h 158"/>
                                    <a:gd name="T22" fmla="*/ 11 w 98"/>
                                    <a:gd name="T23" fmla="*/ 40 h 158"/>
                                    <a:gd name="T24" fmla="*/ 7 w 98"/>
                                    <a:gd name="T25" fmla="*/ 36 h 158"/>
                                    <a:gd name="T26" fmla="*/ 3 w 98"/>
                                    <a:gd name="T27" fmla="*/ 30 h 158"/>
                                    <a:gd name="T28" fmla="*/ 1 w 98"/>
                                    <a:gd name="T29" fmla="*/ 25 h 158"/>
                                    <a:gd name="T30" fmla="*/ 1 w 98"/>
                                    <a:gd name="T31" fmla="*/ 19 h 158"/>
                                    <a:gd name="T32" fmla="*/ 2 w 98"/>
                                    <a:gd name="T33" fmla="*/ 15 h 158"/>
                                    <a:gd name="T34" fmla="*/ 4 w 98"/>
                                    <a:gd name="T35" fmla="*/ 11 h 158"/>
                                    <a:gd name="T36" fmla="*/ 6 w 98"/>
                                    <a:gd name="T37" fmla="*/ 8 h 158"/>
                                    <a:gd name="T38" fmla="*/ 9 w 98"/>
                                    <a:gd name="T39" fmla="*/ 5 h 158"/>
                                    <a:gd name="T40" fmla="*/ 13 w 98"/>
                                    <a:gd name="T41" fmla="*/ 3 h 158"/>
                                    <a:gd name="T42" fmla="*/ 18 w 98"/>
                                    <a:gd name="T43" fmla="*/ 1 h 158"/>
                                    <a:gd name="T44" fmla="*/ 22 w 98"/>
                                    <a:gd name="T45" fmla="*/ 0 h 158"/>
                                    <a:gd name="T46" fmla="*/ 30 w 98"/>
                                    <a:gd name="T47" fmla="*/ 1 h 158"/>
                                    <a:gd name="T48" fmla="*/ 39 w 98"/>
                                    <a:gd name="T49" fmla="*/ 3 h 158"/>
                                    <a:gd name="T50" fmla="*/ 47 w 98"/>
                                    <a:gd name="T51" fmla="*/ 4 h 158"/>
                                    <a:gd name="T52" fmla="*/ 41 w 98"/>
                                    <a:gd name="T53" fmla="*/ 21 h 158"/>
                                    <a:gd name="T54" fmla="*/ 31 w 98"/>
                                    <a:gd name="T55" fmla="*/ 7 h 158"/>
                                    <a:gd name="T56" fmla="*/ 24 w 98"/>
                                    <a:gd name="T57" fmla="*/ 7 h 158"/>
                                    <a:gd name="T58" fmla="*/ 18 w 98"/>
                                    <a:gd name="T59" fmla="*/ 8 h 158"/>
                                    <a:gd name="T60" fmla="*/ 15 w 98"/>
                                    <a:gd name="T61" fmla="*/ 11 h 158"/>
                                    <a:gd name="T62" fmla="*/ 13 w 98"/>
                                    <a:gd name="T63" fmla="*/ 15 h 158"/>
                                    <a:gd name="T64" fmla="*/ 13 w 98"/>
                                    <a:gd name="T65" fmla="*/ 19 h 158"/>
                                    <a:gd name="T66" fmla="*/ 14 w 98"/>
                                    <a:gd name="T67" fmla="*/ 22 h 158"/>
                                    <a:gd name="T68" fmla="*/ 17 w 98"/>
                                    <a:gd name="T69" fmla="*/ 24 h 158"/>
                                    <a:gd name="T70" fmla="*/ 20 w 98"/>
                                    <a:gd name="T71" fmla="*/ 27 h 158"/>
                                    <a:gd name="T72" fmla="*/ 35 w 98"/>
                                    <a:gd name="T73" fmla="*/ 36 h 158"/>
                                    <a:gd name="T74" fmla="*/ 41 w 98"/>
                                    <a:gd name="T75" fmla="*/ 39 h 158"/>
                                    <a:gd name="T76" fmla="*/ 46 w 98"/>
                                    <a:gd name="T77" fmla="*/ 44 h 158"/>
                                    <a:gd name="T78" fmla="*/ 49 w 98"/>
                                    <a:gd name="T79" fmla="*/ 50 h 158"/>
                                    <a:gd name="T80" fmla="*/ 49 w 98"/>
                                    <a:gd name="T81" fmla="*/ 56 h 158"/>
                                    <a:gd name="T82" fmla="*/ 49 w 98"/>
                                    <a:gd name="T83" fmla="*/ 61 h 158"/>
                                    <a:gd name="T84" fmla="*/ 47 w 98"/>
                                    <a:gd name="T85" fmla="*/ 66 h 158"/>
                                    <a:gd name="T86" fmla="*/ 45 w 98"/>
                                    <a:gd name="T87" fmla="*/ 69 h 158"/>
                                    <a:gd name="T88" fmla="*/ 42 w 98"/>
                                    <a:gd name="T89" fmla="*/ 73 h 158"/>
                                    <a:gd name="T90" fmla="*/ 39 w 98"/>
                                    <a:gd name="T91" fmla="*/ 75 h 158"/>
                                    <a:gd name="T92" fmla="*/ 34 w 98"/>
                                    <a:gd name="T93" fmla="*/ 78 h 158"/>
                                    <a:gd name="T94" fmla="*/ 30 w 98"/>
                                    <a:gd name="T95" fmla="*/ 79 h 158"/>
                                    <a:gd name="T96" fmla="*/ 24 w 98"/>
                                    <a:gd name="T97" fmla="*/ 79 h 158"/>
                                    <a:gd name="T98" fmla="*/ 14 w 98"/>
                                    <a:gd name="T99" fmla="*/ 78 h 158"/>
                                    <a:gd name="T100" fmla="*/ 0 w 98"/>
                                    <a:gd name="T101" fmla="*/ 75 h 158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</a:gdLst>
                                  <a:ahLst/>
                                  <a:cxnLst>
                                    <a:cxn ang="T102">
                                      <a:pos x="T0" y="T1"/>
                                    </a:cxn>
                                    <a:cxn ang="T103">
                                      <a:pos x="T2" y="T3"/>
                                    </a:cxn>
                                    <a:cxn ang="T104">
                                      <a:pos x="T4" y="T5"/>
                                    </a:cxn>
                                    <a:cxn ang="T105">
                                      <a:pos x="T6" y="T7"/>
                                    </a:cxn>
                                    <a:cxn ang="T106">
                                      <a:pos x="T8" y="T9"/>
                                    </a:cxn>
                                    <a:cxn ang="T107">
                                      <a:pos x="T10" y="T11"/>
                                    </a:cxn>
                                    <a:cxn ang="T108">
                                      <a:pos x="T12" y="T13"/>
                                    </a:cxn>
                                    <a:cxn ang="T109">
                                      <a:pos x="T14" y="T15"/>
                                    </a:cxn>
                                    <a:cxn ang="T110">
                                      <a:pos x="T16" y="T17"/>
                                    </a:cxn>
                                    <a:cxn ang="T111">
                                      <a:pos x="T18" y="T19"/>
                                    </a:cxn>
                                    <a:cxn ang="T112">
                                      <a:pos x="T20" y="T21"/>
                                    </a:cxn>
                                    <a:cxn ang="T113">
                                      <a:pos x="T22" y="T23"/>
                                    </a:cxn>
                                    <a:cxn ang="T114">
                                      <a:pos x="T24" y="T25"/>
                                    </a:cxn>
                                    <a:cxn ang="T115">
                                      <a:pos x="T26" y="T27"/>
                                    </a:cxn>
                                    <a:cxn ang="T116">
                                      <a:pos x="T28" y="T29"/>
                                    </a:cxn>
                                    <a:cxn ang="T117">
                                      <a:pos x="T30" y="T31"/>
                                    </a:cxn>
                                    <a:cxn ang="T118">
                                      <a:pos x="T32" y="T33"/>
                                    </a:cxn>
                                    <a:cxn ang="T119">
                                      <a:pos x="T34" y="T35"/>
                                    </a:cxn>
                                    <a:cxn ang="T120">
                                      <a:pos x="T36" y="T37"/>
                                    </a:cxn>
                                    <a:cxn ang="T121">
                                      <a:pos x="T38" y="T39"/>
                                    </a:cxn>
                                    <a:cxn ang="T122">
                                      <a:pos x="T40" y="T41"/>
                                    </a:cxn>
                                    <a:cxn ang="T123">
                                      <a:pos x="T42" y="T43"/>
                                    </a:cxn>
                                    <a:cxn ang="T124">
                                      <a:pos x="T44" y="T45"/>
                                    </a:cxn>
                                    <a:cxn ang="T125">
                                      <a:pos x="T46" y="T47"/>
                                    </a:cxn>
                                    <a:cxn ang="T126">
                                      <a:pos x="T48" y="T49"/>
                                    </a:cxn>
                                    <a:cxn ang="T127">
                                      <a:pos x="T50" y="T51"/>
                                    </a:cxn>
                                    <a:cxn ang="T128">
                                      <a:pos x="T52" y="T53"/>
                                    </a:cxn>
                                    <a:cxn ang="T129">
                                      <a:pos x="T54" y="T55"/>
                                    </a:cxn>
                                    <a:cxn ang="T130">
                                      <a:pos x="T56" y="T57"/>
                                    </a:cxn>
                                    <a:cxn ang="T131">
                                      <a:pos x="T58" y="T59"/>
                                    </a:cxn>
                                    <a:cxn ang="T132">
                                      <a:pos x="T60" y="T61"/>
                                    </a:cxn>
                                    <a:cxn ang="T133">
                                      <a:pos x="T62" y="T63"/>
                                    </a:cxn>
                                    <a:cxn ang="T134">
                                      <a:pos x="T64" y="T65"/>
                                    </a:cxn>
                                    <a:cxn ang="T135">
                                      <a:pos x="T66" y="T67"/>
                                    </a:cxn>
                                    <a:cxn ang="T136">
                                      <a:pos x="T68" y="T69"/>
                                    </a:cxn>
                                    <a:cxn ang="T137">
                                      <a:pos x="T70" y="T71"/>
                                    </a:cxn>
                                    <a:cxn ang="T138">
                                      <a:pos x="T72" y="T73"/>
                                    </a:cxn>
                                    <a:cxn ang="T139">
                                      <a:pos x="T74" y="T75"/>
                                    </a:cxn>
                                    <a:cxn ang="T140">
                                      <a:pos x="T76" y="T77"/>
                                    </a:cxn>
                                    <a:cxn ang="T141">
                                      <a:pos x="T78" y="T79"/>
                                    </a:cxn>
                                    <a:cxn ang="T142">
                                      <a:pos x="T80" y="T81"/>
                                    </a:cxn>
                                    <a:cxn ang="T143">
                                      <a:pos x="T82" y="T83"/>
                                    </a:cxn>
                                    <a:cxn ang="T144">
                                      <a:pos x="T84" y="T85"/>
                                    </a:cxn>
                                    <a:cxn ang="T145">
                                      <a:pos x="T86" y="T87"/>
                                    </a:cxn>
                                    <a:cxn ang="T146">
                                      <a:pos x="T88" y="T89"/>
                                    </a:cxn>
                                    <a:cxn ang="T147">
                                      <a:pos x="T90" y="T91"/>
                                    </a:cxn>
                                    <a:cxn ang="T148">
                                      <a:pos x="T92" y="T93"/>
                                    </a:cxn>
                                    <a:cxn ang="T149">
                                      <a:pos x="T94" y="T95"/>
                                    </a:cxn>
                                    <a:cxn ang="T150">
                                      <a:pos x="T96" y="T97"/>
                                    </a:cxn>
                                    <a:cxn ang="T151">
                                      <a:pos x="T98" y="T99"/>
                                    </a:cxn>
                                    <a:cxn ang="T152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35" y="144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49" y="144"/>
                                      </a:lnTo>
                                      <a:lnTo>
                                        <a:pt x="55" y="142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65" y="138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72" y="131"/>
                                      </a:lnTo>
                                      <a:lnTo>
                                        <a:pt x="73" y="125"/>
                                      </a:lnTo>
                                      <a:lnTo>
                                        <a:pt x="73" y="121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70" y="110"/>
                                      </a:lnTo>
                                      <a:lnTo>
                                        <a:pt x="68" y="107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61" y="103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16" y="74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4" y="8"/>
                                      </a:lnTo>
                                      <a:lnTo>
                                        <a:pt x="94" y="41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53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2" y="14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1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7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6"/>
                                      </a:lnTo>
                                      <a:lnTo>
                                        <a:pt x="70" y="71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7" y="84"/>
                                      </a:lnTo>
                                      <a:lnTo>
                                        <a:pt x="91" y="88"/>
                                      </a:lnTo>
                                      <a:lnTo>
                                        <a:pt x="94" y="93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16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4" y="131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87" y="142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81" y="148"/>
                                      </a:lnTo>
                                      <a:lnTo>
                                        <a:pt x="77" y="150"/>
                                      </a:lnTo>
                                      <a:lnTo>
                                        <a:pt x="73" y="153"/>
                                      </a:lnTo>
                                      <a:lnTo>
                                        <a:pt x="68" y="155"/>
                                      </a:lnTo>
                                      <a:lnTo>
                                        <a:pt x="64" y="155"/>
                                      </a:lnTo>
                                      <a:lnTo>
                                        <a:pt x="59" y="157"/>
                                      </a:lnTo>
                                      <a:lnTo>
                                        <a:pt x="53" y="158"/>
                                      </a:lnTo>
                                      <a:lnTo>
                                        <a:pt x="48" y="158"/>
                                      </a:lnTo>
                                      <a:lnTo>
                                        <a:pt x="39" y="158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2" y="1879"/>
                                  <a:ext cx="87" cy="112"/>
                                </a:xfrm>
                                <a:custGeom>
                                  <a:avLst/>
                                  <a:gdLst>
                                    <a:gd name="T0" fmla="*/ 1 w 172"/>
                                    <a:gd name="T1" fmla="*/ 112 h 223"/>
                                    <a:gd name="T2" fmla="*/ 1 w 172"/>
                                    <a:gd name="T3" fmla="*/ 108 h 223"/>
                                    <a:gd name="T4" fmla="*/ 15 w 172"/>
                                    <a:gd name="T5" fmla="*/ 102 h 223"/>
                                    <a:gd name="T6" fmla="*/ 15 w 172"/>
                                    <a:gd name="T7" fmla="*/ 14 h 223"/>
                                    <a:gd name="T8" fmla="*/ 0 w 172"/>
                                    <a:gd name="T9" fmla="*/ 10 h 223"/>
                                    <a:gd name="T10" fmla="*/ 0 w 172"/>
                                    <a:gd name="T11" fmla="*/ 7 h 223"/>
                                    <a:gd name="T12" fmla="*/ 29 w 172"/>
                                    <a:gd name="T13" fmla="*/ 0 h 223"/>
                                    <a:gd name="T14" fmla="*/ 29 w 172"/>
                                    <a:gd name="T15" fmla="*/ 102 h 223"/>
                                    <a:gd name="T16" fmla="*/ 42 w 172"/>
                                    <a:gd name="T17" fmla="*/ 108 h 223"/>
                                    <a:gd name="T18" fmla="*/ 42 w 172"/>
                                    <a:gd name="T19" fmla="*/ 112 h 223"/>
                                    <a:gd name="T20" fmla="*/ 1 w 172"/>
                                    <a:gd name="T21" fmla="*/ 112 h 223"/>
                                    <a:gd name="T22" fmla="*/ 1 w 172"/>
                                    <a:gd name="T23" fmla="*/ 112 h 223"/>
                                    <a:gd name="T24" fmla="*/ 46 w 172"/>
                                    <a:gd name="T25" fmla="*/ 66 h 223"/>
                                    <a:gd name="T26" fmla="*/ 76 w 172"/>
                                    <a:gd name="T27" fmla="*/ 103 h 223"/>
                                    <a:gd name="T28" fmla="*/ 87 w 172"/>
                                    <a:gd name="T29" fmla="*/ 108 h 223"/>
                                    <a:gd name="T30" fmla="*/ 87 w 172"/>
                                    <a:gd name="T31" fmla="*/ 112 h 223"/>
                                    <a:gd name="T32" fmla="*/ 63 w 172"/>
                                    <a:gd name="T33" fmla="*/ 112 h 223"/>
                                    <a:gd name="T34" fmla="*/ 31 w 172"/>
                                    <a:gd name="T35" fmla="*/ 71 h 223"/>
                                    <a:gd name="T36" fmla="*/ 59 w 172"/>
                                    <a:gd name="T37" fmla="*/ 44 h 223"/>
                                    <a:gd name="T38" fmla="*/ 48 w 172"/>
                                    <a:gd name="T39" fmla="*/ 40 h 223"/>
                                    <a:gd name="T40" fmla="*/ 48 w 172"/>
                                    <a:gd name="T41" fmla="*/ 36 h 223"/>
                                    <a:gd name="T42" fmla="*/ 85 w 172"/>
                                    <a:gd name="T43" fmla="*/ 36 h 223"/>
                                    <a:gd name="T44" fmla="*/ 85 w 172"/>
                                    <a:gd name="T45" fmla="*/ 40 h 223"/>
                                    <a:gd name="T46" fmla="*/ 69 w 172"/>
                                    <a:gd name="T47" fmla="*/ 45 h 223"/>
                                    <a:gd name="T48" fmla="*/ 46 w 172"/>
                                    <a:gd name="T49" fmla="*/ 66 h 223"/>
                                    <a:gd name="T50" fmla="*/ 46 w 172"/>
                                    <a:gd name="T51" fmla="*/ 66 h 223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2" h="223">
                                      <a:moveTo>
                                        <a:pt x="1" y="223"/>
                                      </a:moveTo>
                                      <a:lnTo>
                                        <a:pt x="1" y="216"/>
                                      </a:lnTo>
                                      <a:lnTo>
                                        <a:pt x="29" y="20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4"/>
                                      </a:lnTo>
                                      <a:lnTo>
                                        <a:pt x="83" y="216"/>
                                      </a:lnTo>
                                      <a:lnTo>
                                        <a:pt x="83" y="223"/>
                                      </a:lnTo>
                                      <a:lnTo>
                                        <a:pt x="1" y="223"/>
                                      </a:lnTo>
                                      <a:close/>
                                      <a:moveTo>
                                        <a:pt x="91" y="132"/>
                                      </a:moveTo>
                                      <a:lnTo>
                                        <a:pt x="150" y="205"/>
                                      </a:lnTo>
                                      <a:lnTo>
                                        <a:pt x="172" y="216"/>
                                      </a:lnTo>
                                      <a:lnTo>
                                        <a:pt x="172" y="223"/>
                                      </a:lnTo>
                                      <a:lnTo>
                                        <a:pt x="125" y="223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116" y="88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5" y="72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68" y="80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9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75" y="1879"/>
                                  <a:ext cx="42" cy="112"/>
                                </a:xfrm>
                                <a:custGeom>
                                  <a:avLst/>
                                  <a:gdLst>
                                    <a:gd name="T0" fmla="*/ 1 w 84"/>
                                    <a:gd name="T1" fmla="*/ 112 h 223"/>
                                    <a:gd name="T2" fmla="*/ 1 w 84"/>
                                    <a:gd name="T3" fmla="*/ 108 h 223"/>
                                    <a:gd name="T4" fmla="*/ 14 w 84"/>
                                    <a:gd name="T5" fmla="*/ 102 h 223"/>
                                    <a:gd name="T6" fmla="*/ 14 w 84"/>
                                    <a:gd name="T7" fmla="*/ 14 h 223"/>
                                    <a:gd name="T8" fmla="*/ 0 w 84"/>
                                    <a:gd name="T9" fmla="*/ 10 h 223"/>
                                    <a:gd name="T10" fmla="*/ 0 w 84"/>
                                    <a:gd name="T11" fmla="*/ 7 h 223"/>
                                    <a:gd name="T12" fmla="*/ 28 w 84"/>
                                    <a:gd name="T13" fmla="*/ 0 h 223"/>
                                    <a:gd name="T14" fmla="*/ 28 w 84"/>
                                    <a:gd name="T15" fmla="*/ 102 h 223"/>
                                    <a:gd name="T16" fmla="*/ 42 w 84"/>
                                    <a:gd name="T17" fmla="*/ 108 h 223"/>
                                    <a:gd name="T18" fmla="*/ 42 w 84"/>
                                    <a:gd name="T19" fmla="*/ 112 h 223"/>
                                    <a:gd name="T20" fmla="*/ 1 w 84"/>
                                    <a:gd name="T21" fmla="*/ 112 h 223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4" h="223">
                                      <a:moveTo>
                                        <a:pt x="2" y="223"/>
                                      </a:moveTo>
                                      <a:lnTo>
                                        <a:pt x="2" y="216"/>
                                      </a:lnTo>
                                      <a:lnTo>
                                        <a:pt x="28" y="204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6" y="204"/>
                                      </a:lnTo>
                                      <a:lnTo>
                                        <a:pt x="84" y="216"/>
                                      </a:lnTo>
                                      <a:lnTo>
                                        <a:pt x="84" y="223"/>
                                      </a:lnTo>
                                      <a:lnTo>
                                        <a:pt x="2" y="2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6" y="1880"/>
                                  <a:ext cx="41" cy="111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111 h 222"/>
                                    <a:gd name="T2" fmla="*/ 0 w 82"/>
                                    <a:gd name="T3" fmla="*/ 108 h 222"/>
                                    <a:gd name="T4" fmla="*/ 14 w 82"/>
                                    <a:gd name="T5" fmla="*/ 102 h 222"/>
                                    <a:gd name="T6" fmla="*/ 14 w 82"/>
                                    <a:gd name="T7" fmla="*/ 47 h 222"/>
                                    <a:gd name="T8" fmla="*/ 0 w 82"/>
                                    <a:gd name="T9" fmla="*/ 44 h 222"/>
                                    <a:gd name="T10" fmla="*/ 0 w 82"/>
                                    <a:gd name="T11" fmla="*/ 40 h 222"/>
                                    <a:gd name="T12" fmla="*/ 28 w 82"/>
                                    <a:gd name="T13" fmla="*/ 34 h 222"/>
                                    <a:gd name="T14" fmla="*/ 28 w 82"/>
                                    <a:gd name="T15" fmla="*/ 102 h 222"/>
                                    <a:gd name="T16" fmla="*/ 41 w 82"/>
                                    <a:gd name="T17" fmla="*/ 108 h 222"/>
                                    <a:gd name="T18" fmla="*/ 41 w 82"/>
                                    <a:gd name="T19" fmla="*/ 111 h 222"/>
                                    <a:gd name="T20" fmla="*/ 0 w 82"/>
                                    <a:gd name="T21" fmla="*/ 111 h 222"/>
                                    <a:gd name="T22" fmla="*/ 0 w 82"/>
                                    <a:gd name="T23" fmla="*/ 111 h 222"/>
                                    <a:gd name="T24" fmla="*/ 11 w 82"/>
                                    <a:gd name="T25" fmla="*/ 8 h 222"/>
                                    <a:gd name="T26" fmla="*/ 11 w 82"/>
                                    <a:gd name="T27" fmla="*/ 6 h 222"/>
                                    <a:gd name="T28" fmla="*/ 12 w 82"/>
                                    <a:gd name="T29" fmla="*/ 5 h 222"/>
                                    <a:gd name="T30" fmla="*/ 13 w 82"/>
                                    <a:gd name="T31" fmla="*/ 4 h 222"/>
                                    <a:gd name="T32" fmla="*/ 14 w 82"/>
                                    <a:gd name="T33" fmla="*/ 2 h 222"/>
                                    <a:gd name="T34" fmla="*/ 15 w 82"/>
                                    <a:gd name="T35" fmla="*/ 1 h 222"/>
                                    <a:gd name="T36" fmla="*/ 17 w 82"/>
                                    <a:gd name="T37" fmla="*/ 0 h 222"/>
                                    <a:gd name="T38" fmla="*/ 19 w 82"/>
                                    <a:gd name="T39" fmla="*/ 0 h 222"/>
                                    <a:gd name="T40" fmla="*/ 21 w 82"/>
                                    <a:gd name="T41" fmla="*/ 0 h 222"/>
                                    <a:gd name="T42" fmla="*/ 23 w 82"/>
                                    <a:gd name="T43" fmla="*/ 0 h 222"/>
                                    <a:gd name="T44" fmla="*/ 25 w 82"/>
                                    <a:gd name="T45" fmla="*/ 0 h 222"/>
                                    <a:gd name="T46" fmla="*/ 26 w 82"/>
                                    <a:gd name="T47" fmla="*/ 1 h 222"/>
                                    <a:gd name="T48" fmla="*/ 28 w 82"/>
                                    <a:gd name="T49" fmla="*/ 2 h 222"/>
                                    <a:gd name="T50" fmla="*/ 29 w 82"/>
                                    <a:gd name="T51" fmla="*/ 3 h 222"/>
                                    <a:gd name="T52" fmla="*/ 30 w 82"/>
                                    <a:gd name="T53" fmla="*/ 5 h 222"/>
                                    <a:gd name="T54" fmla="*/ 30 w 82"/>
                                    <a:gd name="T55" fmla="*/ 6 h 222"/>
                                    <a:gd name="T56" fmla="*/ 30 w 82"/>
                                    <a:gd name="T57" fmla="*/ 8 h 222"/>
                                    <a:gd name="T58" fmla="*/ 30 w 82"/>
                                    <a:gd name="T59" fmla="*/ 10 h 222"/>
                                    <a:gd name="T60" fmla="*/ 30 w 82"/>
                                    <a:gd name="T61" fmla="*/ 12 h 222"/>
                                    <a:gd name="T62" fmla="*/ 29 w 82"/>
                                    <a:gd name="T63" fmla="*/ 14 h 222"/>
                                    <a:gd name="T64" fmla="*/ 28 w 82"/>
                                    <a:gd name="T65" fmla="*/ 15 h 222"/>
                                    <a:gd name="T66" fmla="*/ 27 w 82"/>
                                    <a:gd name="T67" fmla="*/ 15 h 222"/>
                                    <a:gd name="T68" fmla="*/ 25 w 82"/>
                                    <a:gd name="T69" fmla="*/ 16 h 222"/>
                                    <a:gd name="T70" fmla="*/ 23 w 82"/>
                                    <a:gd name="T71" fmla="*/ 17 h 222"/>
                                    <a:gd name="T72" fmla="*/ 21 w 82"/>
                                    <a:gd name="T73" fmla="*/ 17 h 222"/>
                                    <a:gd name="T74" fmla="*/ 19 w 82"/>
                                    <a:gd name="T75" fmla="*/ 17 h 222"/>
                                    <a:gd name="T76" fmla="*/ 17 w 82"/>
                                    <a:gd name="T77" fmla="*/ 16 h 222"/>
                                    <a:gd name="T78" fmla="*/ 15 w 82"/>
                                    <a:gd name="T79" fmla="*/ 15 h 222"/>
                                    <a:gd name="T80" fmla="*/ 14 w 82"/>
                                    <a:gd name="T81" fmla="*/ 15 h 222"/>
                                    <a:gd name="T82" fmla="*/ 13 w 82"/>
                                    <a:gd name="T83" fmla="*/ 14 h 222"/>
                                    <a:gd name="T84" fmla="*/ 12 w 82"/>
                                    <a:gd name="T85" fmla="*/ 12 h 222"/>
                                    <a:gd name="T86" fmla="*/ 11 w 82"/>
                                    <a:gd name="T87" fmla="*/ 10 h 222"/>
                                    <a:gd name="T88" fmla="*/ 11 w 82"/>
                                    <a:gd name="T89" fmla="*/ 8 h 222"/>
                                    <a:gd name="T90" fmla="*/ 11 w 82"/>
                                    <a:gd name="T91" fmla="*/ 8 h 222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2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8" y="203"/>
                                      </a:lnTo>
                                      <a:lnTo>
                                        <a:pt x="28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2" y="215"/>
                                      </a:lnTo>
                                      <a:lnTo>
                                        <a:pt x="82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4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76" y="1913"/>
                                  <a:ext cx="90" cy="78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78 h 155"/>
                                    <a:gd name="T2" fmla="*/ 0 w 179"/>
                                    <a:gd name="T3" fmla="*/ 74 h 155"/>
                                    <a:gd name="T4" fmla="*/ 14 w 179"/>
                                    <a:gd name="T5" fmla="*/ 68 h 155"/>
                                    <a:gd name="T6" fmla="*/ 14 w 179"/>
                                    <a:gd name="T7" fmla="*/ 14 h 155"/>
                                    <a:gd name="T8" fmla="*/ 0 w 179"/>
                                    <a:gd name="T9" fmla="*/ 10 h 155"/>
                                    <a:gd name="T10" fmla="*/ 0 w 179"/>
                                    <a:gd name="T11" fmla="*/ 6 h 155"/>
                                    <a:gd name="T12" fmla="*/ 28 w 179"/>
                                    <a:gd name="T13" fmla="*/ 0 h 155"/>
                                    <a:gd name="T14" fmla="*/ 28 w 179"/>
                                    <a:gd name="T15" fmla="*/ 9 h 155"/>
                                    <a:gd name="T16" fmla="*/ 29 w 179"/>
                                    <a:gd name="T17" fmla="*/ 9 h 155"/>
                                    <a:gd name="T18" fmla="*/ 29 w 179"/>
                                    <a:gd name="T19" fmla="*/ 8 h 155"/>
                                    <a:gd name="T20" fmla="*/ 33 w 179"/>
                                    <a:gd name="T21" fmla="*/ 7 h 155"/>
                                    <a:gd name="T22" fmla="*/ 38 w 179"/>
                                    <a:gd name="T23" fmla="*/ 5 h 155"/>
                                    <a:gd name="T24" fmla="*/ 43 w 179"/>
                                    <a:gd name="T25" fmla="*/ 4 h 155"/>
                                    <a:gd name="T26" fmla="*/ 47 w 179"/>
                                    <a:gd name="T27" fmla="*/ 2 h 155"/>
                                    <a:gd name="T28" fmla="*/ 51 w 179"/>
                                    <a:gd name="T29" fmla="*/ 2 h 155"/>
                                    <a:gd name="T30" fmla="*/ 54 w 179"/>
                                    <a:gd name="T31" fmla="*/ 1 h 155"/>
                                    <a:gd name="T32" fmla="*/ 57 w 179"/>
                                    <a:gd name="T33" fmla="*/ 1 h 155"/>
                                    <a:gd name="T34" fmla="*/ 59 w 179"/>
                                    <a:gd name="T35" fmla="*/ 2 h 155"/>
                                    <a:gd name="T36" fmla="*/ 61 w 179"/>
                                    <a:gd name="T37" fmla="*/ 2 h 155"/>
                                    <a:gd name="T38" fmla="*/ 63 w 179"/>
                                    <a:gd name="T39" fmla="*/ 3 h 155"/>
                                    <a:gd name="T40" fmla="*/ 65 w 179"/>
                                    <a:gd name="T41" fmla="*/ 4 h 155"/>
                                    <a:gd name="T42" fmla="*/ 67 w 179"/>
                                    <a:gd name="T43" fmla="*/ 5 h 155"/>
                                    <a:gd name="T44" fmla="*/ 68 w 179"/>
                                    <a:gd name="T45" fmla="*/ 6 h 155"/>
                                    <a:gd name="T46" fmla="*/ 70 w 179"/>
                                    <a:gd name="T47" fmla="*/ 8 h 155"/>
                                    <a:gd name="T48" fmla="*/ 71 w 179"/>
                                    <a:gd name="T49" fmla="*/ 10 h 155"/>
                                    <a:gd name="T50" fmla="*/ 73 w 179"/>
                                    <a:gd name="T51" fmla="*/ 11 h 155"/>
                                    <a:gd name="T52" fmla="*/ 73 w 179"/>
                                    <a:gd name="T53" fmla="*/ 13 h 155"/>
                                    <a:gd name="T54" fmla="*/ 75 w 179"/>
                                    <a:gd name="T55" fmla="*/ 16 h 155"/>
                                    <a:gd name="T56" fmla="*/ 75 w 179"/>
                                    <a:gd name="T57" fmla="*/ 17 h 155"/>
                                    <a:gd name="T58" fmla="*/ 75 w 179"/>
                                    <a:gd name="T59" fmla="*/ 20 h 155"/>
                                    <a:gd name="T60" fmla="*/ 76 w 179"/>
                                    <a:gd name="T61" fmla="*/ 23 h 155"/>
                                    <a:gd name="T62" fmla="*/ 76 w 179"/>
                                    <a:gd name="T63" fmla="*/ 26 h 155"/>
                                    <a:gd name="T64" fmla="*/ 76 w 179"/>
                                    <a:gd name="T65" fmla="*/ 68 h 155"/>
                                    <a:gd name="T66" fmla="*/ 90 w 179"/>
                                    <a:gd name="T67" fmla="*/ 74 h 155"/>
                                    <a:gd name="T68" fmla="*/ 90 w 179"/>
                                    <a:gd name="T69" fmla="*/ 78 h 155"/>
                                    <a:gd name="T70" fmla="*/ 49 w 179"/>
                                    <a:gd name="T71" fmla="*/ 78 h 155"/>
                                    <a:gd name="T72" fmla="*/ 49 w 179"/>
                                    <a:gd name="T73" fmla="*/ 74 h 155"/>
                                    <a:gd name="T74" fmla="*/ 61 w 179"/>
                                    <a:gd name="T75" fmla="*/ 68 h 155"/>
                                    <a:gd name="T76" fmla="*/ 61 w 179"/>
                                    <a:gd name="T77" fmla="*/ 29 h 155"/>
                                    <a:gd name="T78" fmla="*/ 61 w 179"/>
                                    <a:gd name="T79" fmla="*/ 27 h 155"/>
                                    <a:gd name="T80" fmla="*/ 61 w 179"/>
                                    <a:gd name="T81" fmla="*/ 24 h 155"/>
                                    <a:gd name="T82" fmla="*/ 61 w 179"/>
                                    <a:gd name="T83" fmla="*/ 23 h 155"/>
                                    <a:gd name="T84" fmla="*/ 60 w 179"/>
                                    <a:gd name="T85" fmla="*/ 21 h 155"/>
                                    <a:gd name="T86" fmla="*/ 60 w 179"/>
                                    <a:gd name="T87" fmla="*/ 19 h 155"/>
                                    <a:gd name="T88" fmla="*/ 59 w 179"/>
                                    <a:gd name="T89" fmla="*/ 18 h 155"/>
                                    <a:gd name="T90" fmla="*/ 58 w 179"/>
                                    <a:gd name="T91" fmla="*/ 17 h 155"/>
                                    <a:gd name="T92" fmla="*/ 57 w 179"/>
                                    <a:gd name="T93" fmla="*/ 16 h 155"/>
                                    <a:gd name="T94" fmla="*/ 56 w 179"/>
                                    <a:gd name="T95" fmla="*/ 15 h 155"/>
                                    <a:gd name="T96" fmla="*/ 54 w 179"/>
                                    <a:gd name="T97" fmla="*/ 14 h 155"/>
                                    <a:gd name="T98" fmla="*/ 52 w 179"/>
                                    <a:gd name="T99" fmla="*/ 13 h 155"/>
                                    <a:gd name="T100" fmla="*/ 50 w 179"/>
                                    <a:gd name="T101" fmla="*/ 13 h 155"/>
                                    <a:gd name="T102" fmla="*/ 48 w 179"/>
                                    <a:gd name="T103" fmla="*/ 12 h 155"/>
                                    <a:gd name="T104" fmla="*/ 46 w 179"/>
                                    <a:gd name="T105" fmla="*/ 12 h 155"/>
                                    <a:gd name="T106" fmla="*/ 44 w 179"/>
                                    <a:gd name="T107" fmla="*/ 11 h 155"/>
                                    <a:gd name="T108" fmla="*/ 42 w 179"/>
                                    <a:gd name="T109" fmla="*/ 11 h 155"/>
                                    <a:gd name="T110" fmla="*/ 38 w 179"/>
                                    <a:gd name="T111" fmla="*/ 11 h 155"/>
                                    <a:gd name="T112" fmla="*/ 35 w 179"/>
                                    <a:gd name="T113" fmla="*/ 12 h 155"/>
                                    <a:gd name="T114" fmla="*/ 31 w 179"/>
                                    <a:gd name="T115" fmla="*/ 12 h 155"/>
                                    <a:gd name="T116" fmla="*/ 28 w 179"/>
                                    <a:gd name="T117" fmla="*/ 13 h 155"/>
                                    <a:gd name="T118" fmla="*/ 28 w 179"/>
                                    <a:gd name="T119" fmla="*/ 68 h 155"/>
                                    <a:gd name="T120" fmla="*/ 40 w 179"/>
                                    <a:gd name="T121" fmla="*/ 74 h 155"/>
                                    <a:gd name="T122" fmla="*/ 40 w 179"/>
                                    <a:gd name="T123" fmla="*/ 78 h 155"/>
                                    <a:gd name="T124" fmla="*/ 0 w 179"/>
                                    <a:gd name="T125" fmla="*/ 78 h 155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60000 65536"/>
                                    <a:gd name="T187" fmla="*/ 0 60000 65536"/>
                                    <a:gd name="T188" fmla="*/ 0 60000 65536"/>
                                  </a:gdLst>
                                  <a:ahLst/>
                                  <a:cxnLst>
                                    <a:cxn ang="T126">
                                      <a:pos x="T0" y="T1"/>
                                    </a:cxn>
                                    <a:cxn ang="T127">
                                      <a:pos x="T2" y="T3"/>
                                    </a:cxn>
                                    <a:cxn ang="T128">
                                      <a:pos x="T4" y="T5"/>
                                    </a:cxn>
                                    <a:cxn ang="T129">
                                      <a:pos x="T6" y="T7"/>
                                    </a:cxn>
                                    <a:cxn ang="T130">
                                      <a:pos x="T8" y="T9"/>
                                    </a:cxn>
                                    <a:cxn ang="T131">
                                      <a:pos x="T10" y="T11"/>
                                    </a:cxn>
                                    <a:cxn ang="T132">
                                      <a:pos x="T12" y="T13"/>
                                    </a:cxn>
                                    <a:cxn ang="T133">
                                      <a:pos x="T14" y="T15"/>
                                    </a:cxn>
                                    <a:cxn ang="T134">
                                      <a:pos x="T16" y="T17"/>
                                    </a:cxn>
                                    <a:cxn ang="T135">
                                      <a:pos x="T18" y="T19"/>
                                    </a:cxn>
                                    <a:cxn ang="T136">
                                      <a:pos x="T20" y="T21"/>
                                    </a:cxn>
                                    <a:cxn ang="T137">
                                      <a:pos x="T22" y="T23"/>
                                    </a:cxn>
                                    <a:cxn ang="T138">
                                      <a:pos x="T24" y="T25"/>
                                    </a:cxn>
                                    <a:cxn ang="T139">
                                      <a:pos x="T26" y="T27"/>
                                    </a:cxn>
                                    <a:cxn ang="T140">
                                      <a:pos x="T28" y="T29"/>
                                    </a:cxn>
                                    <a:cxn ang="T141">
                                      <a:pos x="T30" y="T31"/>
                                    </a:cxn>
                                    <a:cxn ang="T142">
                                      <a:pos x="T32" y="T33"/>
                                    </a:cxn>
                                    <a:cxn ang="T143">
                                      <a:pos x="T34" y="T35"/>
                                    </a:cxn>
                                    <a:cxn ang="T144">
                                      <a:pos x="T36" y="T37"/>
                                    </a:cxn>
                                    <a:cxn ang="T145">
                                      <a:pos x="T38" y="T39"/>
                                    </a:cxn>
                                    <a:cxn ang="T146">
                                      <a:pos x="T40" y="T41"/>
                                    </a:cxn>
                                    <a:cxn ang="T147">
                                      <a:pos x="T42" y="T43"/>
                                    </a:cxn>
                                    <a:cxn ang="T148">
                                      <a:pos x="T44" y="T45"/>
                                    </a:cxn>
                                    <a:cxn ang="T149">
                                      <a:pos x="T46" y="T47"/>
                                    </a:cxn>
                                    <a:cxn ang="T150">
                                      <a:pos x="T48" y="T49"/>
                                    </a:cxn>
                                    <a:cxn ang="T151">
                                      <a:pos x="T50" y="T51"/>
                                    </a:cxn>
                                    <a:cxn ang="T152">
                                      <a:pos x="T52" y="T53"/>
                                    </a:cxn>
                                    <a:cxn ang="T153">
                                      <a:pos x="T54" y="T55"/>
                                    </a:cxn>
                                    <a:cxn ang="T154">
                                      <a:pos x="T56" y="T57"/>
                                    </a:cxn>
                                    <a:cxn ang="T155">
                                      <a:pos x="T58" y="T59"/>
                                    </a:cxn>
                                    <a:cxn ang="T156">
                                      <a:pos x="T60" y="T61"/>
                                    </a:cxn>
                                    <a:cxn ang="T157">
                                      <a:pos x="T62" y="T63"/>
                                    </a:cxn>
                                    <a:cxn ang="T158">
                                      <a:pos x="T64" y="T65"/>
                                    </a:cxn>
                                    <a:cxn ang="T159">
                                      <a:pos x="T66" y="T67"/>
                                    </a:cxn>
                                    <a:cxn ang="T160">
                                      <a:pos x="T68" y="T69"/>
                                    </a:cxn>
                                    <a:cxn ang="T161">
                                      <a:pos x="T70" y="T71"/>
                                    </a:cxn>
                                    <a:cxn ang="T162">
                                      <a:pos x="T72" y="T73"/>
                                    </a:cxn>
                                    <a:cxn ang="T163">
                                      <a:pos x="T74" y="T75"/>
                                    </a:cxn>
                                    <a:cxn ang="T164">
                                      <a:pos x="T76" y="T77"/>
                                    </a:cxn>
                                    <a:cxn ang="T165">
                                      <a:pos x="T78" y="T79"/>
                                    </a:cxn>
                                    <a:cxn ang="T166">
                                      <a:pos x="T80" y="T81"/>
                                    </a:cxn>
                                    <a:cxn ang="T167">
                                      <a:pos x="T82" y="T83"/>
                                    </a:cxn>
                                    <a:cxn ang="T168">
                                      <a:pos x="T84" y="T85"/>
                                    </a:cxn>
                                    <a:cxn ang="T169">
                                      <a:pos x="T86" y="T87"/>
                                    </a:cxn>
                                    <a:cxn ang="T170">
                                      <a:pos x="T88" y="T89"/>
                                    </a:cxn>
                                    <a:cxn ang="T171">
                                      <a:pos x="T90" y="T91"/>
                                    </a:cxn>
                                    <a:cxn ang="T172">
                                      <a:pos x="T92" y="T93"/>
                                    </a:cxn>
                                    <a:cxn ang="T173">
                                      <a:pos x="T94" y="T95"/>
                                    </a:cxn>
                                    <a:cxn ang="T174">
                                      <a:pos x="T96" y="T97"/>
                                    </a:cxn>
                                    <a:cxn ang="T175">
                                      <a:pos x="T98" y="T99"/>
                                    </a:cxn>
                                    <a:cxn ang="T176">
                                      <a:pos x="T100" y="T101"/>
                                    </a:cxn>
                                    <a:cxn ang="T177">
                                      <a:pos x="T102" y="T103"/>
                                    </a:cxn>
                                    <a:cxn ang="T178">
                                      <a:pos x="T104" y="T105"/>
                                    </a:cxn>
                                    <a:cxn ang="T179">
                                      <a:pos x="T106" y="T107"/>
                                    </a:cxn>
                                    <a:cxn ang="T180">
                                      <a:pos x="T108" y="T109"/>
                                    </a:cxn>
                                    <a:cxn ang="T181">
                                      <a:pos x="T110" y="T111"/>
                                    </a:cxn>
                                    <a:cxn ang="T182">
                                      <a:pos x="T112" y="T113"/>
                                    </a:cxn>
                                    <a:cxn ang="T183">
                                      <a:pos x="T114" y="T115"/>
                                    </a:cxn>
                                    <a:cxn ang="T184">
                                      <a:pos x="T116" y="T117"/>
                                    </a:cxn>
                                    <a:cxn ang="T185">
                                      <a:pos x="T118" y="T119"/>
                                    </a:cxn>
                                    <a:cxn ang="T186">
                                      <a:pos x="T120" y="T121"/>
                                    </a:cxn>
                                    <a:cxn ang="T187">
                                      <a:pos x="T122" y="T123"/>
                                    </a:cxn>
                                    <a:cxn ang="T188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9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7" y="136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8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102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3" y="1"/>
                                      </a:lnTo>
                                      <a:lnTo>
                                        <a:pt x="117" y="4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5" y="12"/>
                                      </a:lnTo>
                                      <a:lnTo>
                                        <a:pt x="139" y="16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49" y="31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51" y="51"/>
                                      </a:lnTo>
                                      <a:lnTo>
                                        <a:pt x="151" y="136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79" y="155"/>
                                      </a:lnTo>
                                      <a:lnTo>
                                        <a:pt x="98" y="155"/>
                                      </a:lnTo>
                                      <a:lnTo>
                                        <a:pt x="98" y="148"/>
                                      </a:lnTo>
                                      <a:lnTo>
                                        <a:pt x="122" y="136"/>
                                      </a:lnTo>
                                      <a:lnTo>
                                        <a:pt x="122" y="57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0" y="42"/>
                                      </a:lnTo>
                                      <a:lnTo>
                                        <a:pt x="119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6" y="34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2" y="24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3" y="22"/>
                                      </a:lnTo>
                                      <a:lnTo>
                                        <a:pt x="75" y="22"/>
                                      </a:lnTo>
                                      <a:lnTo>
                                        <a:pt x="69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5" y="136"/>
                                      </a:lnTo>
                                      <a:lnTo>
                                        <a:pt x="79" y="148"/>
                                      </a:lnTo>
                                      <a:lnTo>
                                        <a:pt x="79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74" y="1880"/>
                                  <a:ext cx="41" cy="11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111 h 222"/>
                                    <a:gd name="T2" fmla="*/ 0 w 81"/>
                                    <a:gd name="T3" fmla="*/ 108 h 222"/>
                                    <a:gd name="T4" fmla="*/ 13 w 81"/>
                                    <a:gd name="T5" fmla="*/ 102 h 222"/>
                                    <a:gd name="T6" fmla="*/ 13 w 81"/>
                                    <a:gd name="T7" fmla="*/ 47 h 222"/>
                                    <a:gd name="T8" fmla="*/ 0 w 81"/>
                                    <a:gd name="T9" fmla="*/ 44 h 222"/>
                                    <a:gd name="T10" fmla="*/ 0 w 81"/>
                                    <a:gd name="T11" fmla="*/ 40 h 222"/>
                                    <a:gd name="T12" fmla="*/ 27 w 81"/>
                                    <a:gd name="T13" fmla="*/ 34 h 222"/>
                                    <a:gd name="T14" fmla="*/ 27 w 81"/>
                                    <a:gd name="T15" fmla="*/ 102 h 222"/>
                                    <a:gd name="T16" fmla="*/ 41 w 81"/>
                                    <a:gd name="T17" fmla="*/ 108 h 222"/>
                                    <a:gd name="T18" fmla="*/ 41 w 81"/>
                                    <a:gd name="T19" fmla="*/ 111 h 222"/>
                                    <a:gd name="T20" fmla="*/ 0 w 81"/>
                                    <a:gd name="T21" fmla="*/ 111 h 222"/>
                                    <a:gd name="T22" fmla="*/ 0 w 81"/>
                                    <a:gd name="T23" fmla="*/ 111 h 222"/>
                                    <a:gd name="T24" fmla="*/ 11 w 81"/>
                                    <a:gd name="T25" fmla="*/ 8 h 222"/>
                                    <a:gd name="T26" fmla="*/ 11 w 81"/>
                                    <a:gd name="T27" fmla="*/ 6 h 222"/>
                                    <a:gd name="T28" fmla="*/ 11 w 81"/>
                                    <a:gd name="T29" fmla="*/ 5 h 222"/>
                                    <a:gd name="T30" fmla="*/ 12 w 81"/>
                                    <a:gd name="T31" fmla="*/ 4 h 222"/>
                                    <a:gd name="T32" fmla="*/ 13 w 81"/>
                                    <a:gd name="T33" fmla="*/ 2 h 222"/>
                                    <a:gd name="T34" fmla="*/ 14 w 81"/>
                                    <a:gd name="T35" fmla="*/ 1 h 222"/>
                                    <a:gd name="T36" fmla="*/ 16 w 81"/>
                                    <a:gd name="T37" fmla="*/ 0 h 222"/>
                                    <a:gd name="T38" fmla="*/ 18 w 81"/>
                                    <a:gd name="T39" fmla="*/ 0 h 222"/>
                                    <a:gd name="T40" fmla="*/ 20 w 81"/>
                                    <a:gd name="T41" fmla="*/ 0 h 222"/>
                                    <a:gd name="T42" fmla="*/ 23 w 81"/>
                                    <a:gd name="T43" fmla="*/ 0 h 222"/>
                                    <a:gd name="T44" fmla="*/ 24 w 81"/>
                                    <a:gd name="T45" fmla="*/ 0 h 222"/>
                                    <a:gd name="T46" fmla="*/ 26 w 81"/>
                                    <a:gd name="T47" fmla="*/ 1 h 222"/>
                                    <a:gd name="T48" fmla="*/ 27 w 81"/>
                                    <a:gd name="T49" fmla="*/ 2 h 222"/>
                                    <a:gd name="T50" fmla="*/ 29 w 81"/>
                                    <a:gd name="T51" fmla="*/ 3 h 222"/>
                                    <a:gd name="T52" fmla="*/ 29 w 81"/>
                                    <a:gd name="T53" fmla="*/ 5 h 222"/>
                                    <a:gd name="T54" fmla="*/ 30 w 81"/>
                                    <a:gd name="T55" fmla="*/ 6 h 222"/>
                                    <a:gd name="T56" fmla="*/ 30 w 81"/>
                                    <a:gd name="T57" fmla="*/ 8 h 222"/>
                                    <a:gd name="T58" fmla="*/ 30 w 81"/>
                                    <a:gd name="T59" fmla="*/ 10 h 222"/>
                                    <a:gd name="T60" fmla="*/ 29 w 81"/>
                                    <a:gd name="T61" fmla="*/ 12 h 222"/>
                                    <a:gd name="T62" fmla="*/ 29 w 81"/>
                                    <a:gd name="T63" fmla="*/ 14 h 222"/>
                                    <a:gd name="T64" fmla="*/ 27 w 81"/>
                                    <a:gd name="T65" fmla="*/ 15 h 222"/>
                                    <a:gd name="T66" fmla="*/ 26 w 81"/>
                                    <a:gd name="T67" fmla="*/ 15 h 222"/>
                                    <a:gd name="T68" fmla="*/ 24 w 81"/>
                                    <a:gd name="T69" fmla="*/ 16 h 222"/>
                                    <a:gd name="T70" fmla="*/ 23 w 81"/>
                                    <a:gd name="T71" fmla="*/ 17 h 222"/>
                                    <a:gd name="T72" fmla="*/ 20 w 81"/>
                                    <a:gd name="T73" fmla="*/ 17 h 222"/>
                                    <a:gd name="T74" fmla="*/ 18 w 81"/>
                                    <a:gd name="T75" fmla="*/ 17 h 222"/>
                                    <a:gd name="T76" fmla="*/ 16 w 81"/>
                                    <a:gd name="T77" fmla="*/ 16 h 222"/>
                                    <a:gd name="T78" fmla="*/ 14 w 81"/>
                                    <a:gd name="T79" fmla="*/ 15 h 222"/>
                                    <a:gd name="T80" fmla="*/ 13 w 81"/>
                                    <a:gd name="T81" fmla="*/ 15 h 222"/>
                                    <a:gd name="T82" fmla="*/ 12 w 81"/>
                                    <a:gd name="T83" fmla="*/ 14 h 222"/>
                                    <a:gd name="T84" fmla="*/ 11 w 81"/>
                                    <a:gd name="T85" fmla="*/ 12 h 222"/>
                                    <a:gd name="T86" fmla="*/ 11 w 81"/>
                                    <a:gd name="T87" fmla="*/ 10 h 222"/>
                                    <a:gd name="T88" fmla="*/ 11 w 81"/>
                                    <a:gd name="T89" fmla="*/ 8 h 222"/>
                                    <a:gd name="T90" fmla="*/ 11 w 81"/>
                                    <a:gd name="T91" fmla="*/ 8 h 222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1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4" y="67"/>
                                      </a:lnTo>
                                      <a:lnTo>
                                        <a:pt x="54" y="203"/>
                                      </a:lnTo>
                                      <a:lnTo>
                                        <a:pt x="81" y="215"/>
                                      </a:lnTo>
                                      <a:lnTo>
                                        <a:pt x="81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4" y="29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8" y="32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4" y="27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26" y="1879"/>
                                  <a:ext cx="86" cy="112"/>
                                </a:xfrm>
                                <a:custGeom>
                                  <a:avLst/>
                                  <a:gdLst>
                                    <a:gd name="T0" fmla="*/ 1 w 172"/>
                                    <a:gd name="T1" fmla="*/ 112 h 223"/>
                                    <a:gd name="T2" fmla="*/ 1 w 172"/>
                                    <a:gd name="T3" fmla="*/ 108 h 223"/>
                                    <a:gd name="T4" fmla="*/ 14 w 172"/>
                                    <a:gd name="T5" fmla="*/ 102 h 223"/>
                                    <a:gd name="T6" fmla="*/ 14 w 172"/>
                                    <a:gd name="T7" fmla="*/ 14 h 223"/>
                                    <a:gd name="T8" fmla="*/ 0 w 172"/>
                                    <a:gd name="T9" fmla="*/ 10 h 223"/>
                                    <a:gd name="T10" fmla="*/ 0 w 172"/>
                                    <a:gd name="T11" fmla="*/ 7 h 223"/>
                                    <a:gd name="T12" fmla="*/ 28 w 172"/>
                                    <a:gd name="T13" fmla="*/ 0 h 223"/>
                                    <a:gd name="T14" fmla="*/ 28 w 172"/>
                                    <a:gd name="T15" fmla="*/ 102 h 223"/>
                                    <a:gd name="T16" fmla="*/ 42 w 172"/>
                                    <a:gd name="T17" fmla="*/ 108 h 223"/>
                                    <a:gd name="T18" fmla="*/ 42 w 172"/>
                                    <a:gd name="T19" fmla="*/ 112 h 223"/>
                                    <a:gd name="T20" fmla="*/ 1 w 172"/>
                                    <a:gd name="T21" fmla="*/ 112 h 223"/>
                                    <a:gd name="T22" fmla="*/ 1 w 172"/>
                                    <a:gd name="T23" fmla="*/ 112 h 223"/>
                                    <a:gd name="T24" fmla="*/ 46 w 172"/>
                                    <a:gd name="T25" fmla="*/ 66 h 223"/>
                                    <a:gd name="T26" fmla="*/ 75 w 172"/>
                                    <a:gd name="T27" fmla="*/ 103 h 223"/>
                                    <a:gd name="T28" fmla="*/ 86 w 172"/>
                                    <a:gd name="T29" fmla="*/ 108 h 223"/>
                                    <a:gd name="T30" fmla="*/ 86 w 172"/>
                                    <a:gd name="T31" fmla="*/ 112 h 223"/>
                                    <a:gd name="T32" fmla="*/ 63 w 172"/>
                                    <a:gd name="T33" fmla="*/ 112 h 223"/>
                                    <a:gd name="T34" fmla="*/ 31 w 172"/>
                                    <a:gd name="T35" fmla="*/ 71 h 223"/>
                                    <a:gd name="T36" fmla="*/ 58 w 172"/>
                                    <a:gd name="T37" fmla="*/ 44 h 223"/>
                                    <a:gd name="T38" fmla="*/ 47 w 172"/>
                                    <a:gd name="T39" fmla="*/ 40 h 223"/>
                                    <a:gd name="T40" fmla="*/ 47 w 172"/>
                                    <a:gd name="T41" fmla="*/ 36 h 223"/>
                                    <a:gd name="T42" fmla="*/ 84 w 172"/>
                                    <a:gd name="T43" fmla="*/ 36 h 223"/>
                                    <a:gd name="T44" fmla="*/ 84 w 172"/>
                                    <a:gd name="T45" fmla="*/ 40 h 223"/>
                                    <a:gd name="T46" fmla="*/ 69 w 172"/>
                                    <a:gd name="T47" fmla="*/ 45 h 223"/>
                                    <a:gd name="T48" fmla="*/ 46 w 172"/>
                                    <a:gd name="T49" fmla="*/ 66 h 223"/>
                                    <a:gd name="T50" fmla="*/ 46 w 172"/>
                                    <a:gd name="T51" fmla="*/ 66 h 223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2" h="223">
                                      <a:moveTo>
                                        <a:pt x="1" y="223"/>
                                      </a:moveTo>
                                      <a:lnTo>
                                        <a:pt x="1" y="216"/>
                                      </a:lnTo>
                                      <a:lnTo>
                                        <a:pt x="28" y="204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6" y="204"/>
                                      </a:lnTo>
                                      <a:lnTo>
                                        <a:pt x="83" y="216"/>
                                      </a:lnTo>
                                      <a:lnTo>
                                        <a:pt x="83" y="223"/>
                                      </a:lnTo>
                                      <a:lnTo>
                                        <a:pt x="1" y="223"/>
                                      </a:lnTo>
                                      <a:close/>
                                      <a:moveTo>
                                        <a:pt x="91" y="132"/>
                                      </a:moveTo>
                                      <a:lnTo>
                                        <a:pt x="150" y="205"/>
                                      </a:lnTo>
                                      <a:lnTo>
                                        <a:pt x="172" y="216"/>
                                      </a:lnTo>
                                      <a:lnTo>
                                        <a:pt x="172" y="223"/>
                                      </a:lnTo>
                                      <a:lnTo>
                                        <a:pt x="125" y="223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115" y="88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68" y="80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9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18" y="1912"/>
                                  <a:ext cx="88" cy="81"/>
                                </a:xfrm>
                                <a:custGeom>
                                  <a:avLst/>
                                  <a:gdLst>
                                    <a:gd name="T0" fmla="*/ 62 w 176"/>
                                    <a:gd name="T1" fmla="*/ 81 h 160"/>
                                    <a:gd name="T2" fmla="*/ 62 w 176"/>
                                    <a:gd name="T3" fmla="*/ 72 h 160"/>
                                    <a:gd name="T4" fmla="*/ 60 w 176"/>
                                    <a:gd name="T5" fmla="*/ 72 h 160"/>
                                    <a:gd name="T6" fmla="*/ 52 w 176"/>
                                    <a:gd name="T7" fmla="*/ 76 h 160"/>
                                    <a:gd name="T8" fmla="*/ 47 w 176"/>
                                    <a:gd name="T9" fmla="*/ 78 h 160"/>
                                    <a:gd name="T10" fmla="*/ 43 w 176"/>
                                    <a:gd name="T11" fmla="*/ 79 h 160"/>
                                    <a:gd name="T12" fmla="*/ 37 w 176"/>
                                    <a:gd name="T13" fmla="*/ 80 h 160"/>
                                    <a:gd name="T14" fmla="*/ 34 w 176"/>
                                    <a:gd name="T15" fmla="*/ 80 h 160"/>
                                    <a:gd name="T16" fmla="*/ 32 w 176"/>
                                    <a:gd name="T17" fmla="*/ 80 h 160"/>
                                    <a:gd name="T18" fmla="*/ 30 w 176"/>
                                    <a:gd name="T19" fmla="*/ 80 h 160"/>
                                    <a:gd name="T20" fmla="*/ 28 w 176"/>
                                    <a:gd name="T21" fmla="*/ 79 h 160"/>
                                    <a:gd name="T22" fmla="*/ 26 w 176"/>
                                    <a:gd name="T23" fmla="*/ 79 h 160"/>
                                    <a:gd name="T24" fmla="*/ 24 w 176"/>
                                    <a:gd name="T25" fmla="*/ 78 h 160"/>
                                    <a:gd name="T26" fmla="*/ 22 w 176"/>
                                    <a:gd name="T27" fmla="*/ 76 h 160"/>
                                    <a:gd name="T28" fmla="*/ 21 w 176"/>
                                    <a:gd name="T29" fmla="*/ 75 h 160"/>
                                    <a:gd name="T30" fmla="*/ 19 w 176"/>
                                    <a:gd name="T31" fmla="*/ 74 h 160"/>
                                    <a:gd name="T32" fmla="*/ 18 w 176"/>
                                    <a:gd name="T33" fmla="*/ 72 h 160"/>
                                    <a:gd name="T34" fmla="*/ 17 w 176"/>
                                    <a:gd name="T35" fmla="*/ 70 h 160"/>
                                    <a:gd name="T36" fmla="*/ 16 w 176"/>
                                    <a:gd name="T37" fmla="*/ 69 h 160"/>
                                    <a:gd name="T38" fmla="*/ 15 w 176"/>
                                    <a:gd name="T39" fmla="*/ 66 h 160"/>
                                    <a:gd name="T40" fmla="*/ 15 w 176"/>
                                    <a:gd name="T41" fmla="*/ 64 h 160"/>
                                    <a:gd name="T42" fmla="*/ 14 w 176"/>
                                    <a:gd name="T43" fmla="*/ 61 h 160"/>
                                    <a:gd name="T44" fmla="*/ 14 w 176"/>
                                    <a:gd name="T45" fmla="*/ 59 h 160"/>
                                    <a:gd name="T46" fmla="*/ 13 w 176"/>
                                    <a:gd name="T47" fmla="*/ 56 h 160"/>
                                    <a:gd name="T48" fmla="*/ 13 w 176"/>
                                    <a:gd name="T49" fmla="*/ 14 h 160"/>
                                    <a:gd name="T50" fmla="*/ 0 w 176"/>
                                    <a:gd name="T51" fmla="*/ 10 h 160"/>
                                    <a:gd name="T52" fmla="*/ 0 w 176"/>
                                    <a:gd name="T53" fmla="*/ 7 h 160"/>
                                    <a:gd name="T54" fmla="*/ 28 w 176"/>
                                    <a:gd name="T55" fmla="*/ 0 h 160"/>
                                    <a:gd name="T56" fmla="*/ 28 w 176"/>
                                    <a:gd name="T57" fmla="*/ 53 h 160"/>
                                    <a:gd name="T58" fmla="*/ 28 w 176"/>
                                    <a:gd name="T59" fmla="*/ 55 h 160"/>
                                    <a:gd name="T60" fmla="*/ 28 w 176"/>
                                    <a:gd name="T61" fmla="*/ 57 h 160"/>
                                    <a:gd name="T62" fmla="*/ 28 w 176"/>
                                    <a:gd name="T63" fmla="*/ 59 h 160"/>
                                    <a:gd name="T64" fmla="*/ 29 w 176"/>
                                    <a:gd name="T65" fmla="*/ 61 h 160"/>
                                    <a:gd name="T66" fmla="*/ 30 w 176"/>
                                    <a:gd name="T67" fmla="*/ 63 h 160"/>
                                    <a:gd name="T68" fmla="*/ 30 w 176"/>
                                    <a:gd name="T69" fmla="*/ 64 h 160"/>
                                    <a:gd name="T70" fmla="*/ 31 w 176"/>
                                    <a:gd name="T71" fmla="*/ 65 h 160"/>
                                    <a:gd name="T72" fmla="*/ 32 w 176"/>
                                    <a:gd name="T73" fmla="*/ 66 h 160"/>
                                    <a:gd name="T74" fmla="*/ 33 w 176"/>
                                    <a:gd name="T75" fmla="*/ 67 h 160"/>
                                    <a:gd name="T76" fmla="*/ 34 w 176"/>
                                    <a:gd name="T77" fmla="*/ 68 h 160"/>
                                    <a:gd name="T78" fmla="*/ 36 w 176"/>
                                    <a:gd name="T79" fmla="*/ 69 h 160"/>
                                    <a:gd name="T80" fmla="*/ 37 w 176"/>
                                    <a:gd name="T81" fmla="*/ 69 h 160"/>
                                    <a:gd name="T82" fmla="*/ 41 w 176"/>
                                    <a:gd name="T83" fmla="*/ 70 h 160"/>
                                    <a:gd name="T84" fmla="*/ 46 w 176"/>
                                    <a:gd name="T85" fmla="*/ 70 h 160"/>
                                    <a:gd name="T86" fmla="*/ 50 w 176"/>
                                    <a:gd name="T87" fmla="*/ 70 h 160"/>
                                    <a:gd name="T88" fmla="*/ 54 w 176"/>
                                    <a:gd name="T89" fmla="*/ 70 h 160"/>
                                    <a:gd name="T90" fmla="*/ 58 w 176"/>
                                    <a:gd name="T91" fmla="*/ 69 h 160"/>
                                    <a:gd name="T92" fmla="*/ 62 w 176"/>
                                    <a:gd name="T93" fmla="*/ 69 h 160"/>
                                    <a:gd name="T94" fmla="*/ 62 w 176"/>
                                    <a:gd name="T95" fmla="*/ 14 h 160"/>
                                    <a:gd name="T96" fmla="*/ 48 w 176"/>
                                    <a:gd name="T97" fmla="*/ 10 h 160"/>
                                    <a:gd name="T98" fmla="*/ 48 w 176"/>
                                    <a:gd name="T99" fmla="*/ 7 h 160"/>
                                    <a:gd name="T100" fmla="*/ 76 w 176"/>
                                    <a:gd name="T101" fmla="*/ 0 h 160"/>
                                    <a:gd name="T102" fmla="*/ 76 w 176"/>
                                    <a:gd name="T103" fmla="*/ 67 h 160"/>
                                    <a:gd name="T104" fmla="*/ 88 w 176"/>
                                    <a:gd name="T105" fmla="*/ 71 h 160"/>
                                    <a:gd name="T106" fmla="*/ 88 w 176"/>
                                    <a:gd name="T107" fmla="*/ 74 h 160"/>
                                    <a:gd name="T108" fmla="*/ 62 w 176"/>
                                    <a:gd name="T109" fmla="*/ 81 h 160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76" h="160">
                                      <a:moveTo>
                                        <a:pt x="123" y="160"/>
                                      </a:moveTo>
                                      <a:lnTo>
                                        <a:pt x="123" y="142"/>
                                      </a:lnTo>
                                      <a:lnTo>
                                        <a:pt x="120" y="143"/>
                                      </a:lnTo>
                                      <a:lnTo>
                                        <a:pt x="104" y="150"/>
                                      </a:lnTo>
                                      <a:lnTo>
                                        <a:pt x="94" y="154"/>
                                      </a:lnTo>
                                      <a:lnTo>
                                        <a:pt x="85" y="156"/>
                                      </a:lnTo>
                                      <a:lnTo>
                                        <a:pt x="74" y="159"/>
                                      </a:lnTo>
                                      <a:lnTo>
                                        <a:pt x="68" y="159"/>
                                      </a:lnTo>
                                      <a:lnTo>
                                        <a:pt x="63" y="159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55" y="156"/>
                                      </a:lnTo>
                                      <a:lnTo>
                                        <a:pt x="51" y="156"/>
                                      </a:lnTo>
                                      <a:lnTo>
                                        <a:pt x="47" y="154"/>
                                      </a:lnTo>
                                      <a:lnTo>
                                        <a:pt x="44" y="151"/>
                                      </a:lnTo>
                                      <a:lnTo>
                                        <a:pt x="42" y="149"/>
                                      </a:lnTo>
                                      <a:lnTo>
                                        <a:pt x="38" y="146"/>
                                      </a:lnTo>
                                      <a:lnTo>
                                        <a:pt x="35" y="143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1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29" y="126"/>
                                      </a:lnTo>
                                      <a:lnTo>
                                        <a:pt x="27" y="121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04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6" y="112"/>
                                      </a:lnTo>
                                      <a:lnTo>
                                        <a:pt x="56" y="117"/>
                                      </a:lnTo>
                                      <a:lnTo>
                                        <a:pt x="57" y="120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60" y="126"/>
                                      </a:lnTo>
                                      <a:lnTo>
                                        <a:pt x="61" y="129"/>
                                      </a:lnTo>
                                      <a:lnTo>
                                        <a:pt x="63" y="130"/>
                                      </a:lnTo>
                                      <a:lnTo>
                                        <a:pt x="65" y="133"/>
                                      </a:lnTo>
                                      <a:lnTo>
                                        <a:pt x="68" y="13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74" y="137"/>
                                      </a:lnTo>
                                      <a:lnTo>
                                        <a:pt x="82" y="138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99" y="138"/>
                                      </a:lnTo>
                                      <a:lnTo>
                                        <a:pt x="107" y="138"/>
                                      </a:lnTo>
                                      <a:lnTo>
                                        <a:pt x="116" y="137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23" y="27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1" y="133"/>
                                      </a:lnTo>
                                      <a:lnTo>
                                        <a:pt x="176" y="141"/>
                                      </a:lnTo>
                                      <a:lnTo>
                                        <a:pt x="176" y="147"/>
                                      </a:lnTo>
                                      <a:lnTo>
                                        <a:pt x="123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17" y="1912"/>
                                  <a:ext cx="135" cy="79"/>
                                </a:xfrm>
                                <a:custGeom>
                                  <a:avLst/>
                                  <a:gdLst>
                                    <a:gd name="T0" fmla="*/ 0 w 270"/>
                                    <a:gd name="T1" fmla="*/ 75 h 156"/>
                                    <a:gd name="T2" fmla="*/ 13 w 270"/>
                                    <a:gd name="T3" fmla="*/ 14 h 156"/>
                                    <a:gd name="T4" fmla="*/ 0 w 270"/>
                                    <a:gd name="T5" fmla="*/ 7 h 156"/>
                                    <a:gd name="T6" fmla="*/ 28 w 270"/>
                                    <a:gd name="T7" fmla="*/ 10 h 156"/>
                                    <a:gd name="T8" fmla="*/ 38 w 270"/>
                                    <a:gd name="T9" fmla="*/ 5 h 156"/>
                                    <a:gd name="T10" fmla="*/ 48 w 270"/>
                                    <a:gd name="T11" fmla="*/ 1 h 156"/>
                                    <a:gd name="T12" fmla="*/ 54 w 270"/>
                                    <a:gd name="T13" fmla="*/ 1 h 156"/>
                                    <a:gd name="T14" fmla="*/ 59 w 270"/>
                                    <a:gd name="T15" fmla="*/ 1 h 156"/>
                                    <a:gd name="T16" fmla="*/ 63 w 270"/>
                                    <a:gd name="T17" fmla="*/ 3 h 156"/>
                                    <a:gd name="T18" fmla="*/ 67 w 270"/>
                                    <a:gd name="T19" fmla="*/ 6 h 156"/>
                                    <a:gd name="T20" fmla="*/ 70 w 270"/>
                                    <a:gd name="T21" fmla="*/ 11 h 156"/>
                                    <a:gd name="T22" fmla="*/ 72 w 270"/>
                                    <a:gd name="T23" fmla="*/ 10 h 156"/>
                                    <a:gd name="T24" fmla="*/ 76 w 270"/>
                                    <a:gd name="T25" fmla="*/ 8 h 156"/>
                                    <a:gd name="T26" fmla="*/ 83 w 270"/>
                                    <a:gd name="T27" fmla="*/ 5 h 156"/>
                                    <a:gd name="T28" fmla="*/ 93 w 270"/>
                                    <a:gd name="T29" fmla="*/ 2 h 156"/>
                                    <a:gd name="T30" fmla="*/ 100 w 270"/>
                                    <a:gd name="T31" fmla="*/ 1 h 156"/>
                                    <a:gd name="T32" fmla="*/ 105 w 270"/>
                                    <a:gd name="T33" fmla="*/ 1 h 156"/>
                                    <a:gd name="T34" fmla="*/ 109 w 270"/>
                                    <a:gd name="T35" fmla="*/ 3 h 156"/>
                                    <a:gd name="T36" fmla="*/ 113 w 270"/>
                                    <a:gd name="T37" fmla="*/ 5 h 156"/>
                                    <a:gd name="T38" fmla="*/ 116 w 270"/>
                                    <a:gd name="T39" fmla="*/ 7 h 156"/>
                                    <a:gd name="T40" fmla="*/ 118 w 270"/>
                                    <a:gd name="T41" fmla="*/ 11 h 156"/>
                                    <a:gd name="T42" fmla="*/ 120 w 270"/>
                                    <a:gd name="T43" fmla="*/ 15 h 156"/>
                                    <a:gd name="T44" fmla="*/ 122 w 270"/>
                                    <a:gd name="T45" fmla="*/ 20 h 156"/>
                                    <a:gd name="T46" fmla="*/ 122 w 270"/>
                                    <a:gd name="T47" fmla="*/ 26 h 156"/>
                                    <a:gd name="T48" fmla="*/ 135 w 270"/>
                                    <a:gd name="T49" fmla="*/ 75 h 156"/>
                                    <a:gd name="T50" fmla="*/ 96 w 270"/>
                                    <a:gd name="T51" fmla="*/ 79 h 156"/>
                                    <a:gd name="T52" fmla="*/ 108 w 270"/>
                                    <a:gd name="T53" fmla="*/ 69 h 156"/>
                                    <a:gd name="T54" fmla="*/ 108 w 270"/>
                                    <a:gd name="T55" fmla="*/ 27 h 156"/>
                                    <a:gd name="T56" fmla="*/ 107 w 270"/>
                                    <a:gd name="T57" fmla="*/ 23 h 156"/>
                                    <a:gd name="T58" fmla="*/ 106 w 270"/>
                                    <a:gd name="T59" fmla="*/ 20 h 156"/>
                                    <a:gd name="T60" fmla="*/ 104 w 270"/>
                                    <a:gd name="T61" fmla="*/ 16 h 156"/>
                                    <a:gd name="T62" fmla="*/ 102 w 270"/>
                                    <a:gd name="T63" fmla="*/ 14 h 156"/>
                                    <a:gd name="T64" fmla="*/ 99 w 270"/>
                                    <a:gd name="T65" fmla="*/ 13 h 156"/>
                                    <a:gd name="T66" fmla="*/ 95 w 270"/>
                                    <a:gd name="T67" fmla="*/ 12 h 156"/>
                                    <a:gd name="T68" fmla="*/ 90 w 270"/>
                                    <a:gd name="T69" fmla="*/ 11 h 156"/>
                                    <a:gd name="T70" fmla="*/ 83 w 270"/>
                                    <a:gd name="T71" fmla="*/ 11 h 156"/>
                                    <a:gd name="T72" fmla="*/ 75 w 270"/>
                                    <a:gd name="T73" fmla="*/ 13 h 156"/>
                                    <a:gd name="T74" fmla="*/ 73 w 270"/>
                                    <a:gd name="T75" fmla="*/ 16 h 156"/>
                                    <a:gd name="T76" fmla="*/ 74 w 270"/>
                                    <a:gd name="T77" fmla="*/ 23 h 156"/>
                                    <a:gd name="T78" fmla="*/ 74 w 270"/>
                                    <a:gd name="T79" fmla="*/ 69 h 156"/>
                                    <a:gd name="T80" fmla="*/ 86 w 270"/>
                                    <a:gd name="T81" fmla="*/ 79 h 156"/>
                                    <a:gd name="T82" fmla="*/ 49 w 270"/>
                                    <a:gd name="T83" fmla="*/ 75 h 156"/>
                                    <a:gd name="T84" fmla="*/ 60 w 270"/>
                                    <a:gd name="T85" fmla="*/ 29 h 156"/>
                                    <a:gd name="T86" fmla="*/ 60 w 270"/>
                                    <a:gd name="T87" fmla="*/ 24 h 156"/>
                                    <a:gd name="T88" fmla="*/ 59 w 270"/>
                                    <a:gd name="T89" fmla="*/ 21 h 156"/>
                                    <a:gd name="T90" fmla="*/ 58 w 270"/>
                                    <a:gd name="T91" fmla="*/ 18 h 156"/>
                                    <a:gd name="T92" fmla="*/ 56 w 270"/>
                                    <a:gd name="T93" fmla="*/ 16 h 156"/>
                                    <a:gd name="T94" fmla="*/ 53 w 270"/>
                                    <a:gd name="T95" fmla="*/ 13 h 156"/>
                                    <a:gd name="T96" fmla="*/ 49 w 270"/>
                                    <a:gd name="T97" fmla="*/ 13 h 156"/>
                                    <a:gd name="T98" fmla="*/ 45 w 270"/>
                                    <a:gd name="T99" fmla="*/ 11 h 156"/>
                                    <a:gd name="T100" fmla="*/ 40 w 270"/>
                                    <a:gd name="T101" fmla="*/ 11 h 156"/>
                                    <a:gd name="T102" fmla="*/ 34 w 270"/>
                                    <a:gd name="T103" fmla="*/ 11 h 156"/>
                                    <a:gd name="T104" fmla="*/ 28 w 270"/>
                                    <a:gd name="T105" fmla="*/ 13 h 156"/>
                                    <a:gd name="T106" fmla="*/ 40 w 270"/>
                                    <a:gd name="T107" fmla="*/ 75 h 156"/>
                                    <a:gd name="T108" fmla="*/ 0 w 270"/>
                                    <a:gd name="T109" fmla="*/ 79 h 15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70" h="156">
                                      <a:moveTo>
                                        <a:pt x="0" y="156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26" y="137"/>
                                      </a:lnTo>
                                      <a:lnTo>
                                        <a:pt x="26" y="28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8" y="6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101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18" y="2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25" y="6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40" y="21"/>
                                      </a:lnTo>
                                      <a:lnTo>
                                        <a:pt x="142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8" y="18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8" y="13"/>
                                      </a:lnTo>
                                      <a:lnTo>
                                        <a:pt x="165" y="10"/>
                                      </a:lnTo>
                                      <a:lnTo>
                                        <a:pt x="176" y="6"/>
                                      </a:lnTo>
                                      <a:lnTo>
                                        <a:pt x="186" y="4"/>
                                      </a:lnTo>
                                      <a:lnTo>
                                        <a:pt x="195" y="2"/>
                                      </a:lnTo>
                                      <a:lnTo>
                                        <a:pt x="200" y="1"/>
                                      </a:lnTo>
                                      <a:lnTo>
                                        <a:pt x="205" y="1"/>
                                      </a:lnTo>
                                      <a:lnTo>
                                        <a:pt x="209" y="2"/>
                                      </a:lnTo>
                                      <a:lnTo>
                                        <a:pt x="213" y="2"/>
                                      </a:lnTo>
                                      <a:lnTo>
                                        <a:pt x="217" y="5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25" y="9"/>
                                      </a:lnTo>
                                      <a:lnTo>
                                        <a:pt x="227" y="11"/>
                                      </a:lnTo>
                                      <a:lnTo>
                                        <a:pt x="231" y="14"/>
                                      </a:lnTo>
                                      <a:lnTo>
                                        <a:pt x="234" y="18"/>
                                      </a:lnTo>
                                      <a:lnTo>
                                        <a:pt x="236" y="22"/>
                                      </a:lnTo>
                                      <a:lnTo>
                                        <a:pt x="239" y="26"/>
                                      </a:lnTo>
                                      <a:lnTo>
                                        <a:pt x="240" y="30"/>
                                      </a:lnTo>
                                      <a:lnTo>
                                        <a:pt x="243" y="35"/>
                                      </a:lnTo>
                                      <a:lnTo>
                                        <a:pt x="243" y="39"/>
                                      </a:lnTo>
                                      <a:lnTo>
                                        <a:pt x="244" y="45"/>
                                      </a:lnTo>
                                      <a:lnTo>
                                        <a:pt x="244" y="52"/>
                                      </a:lnTo>
                                      <a:lnTo>
                                        <a:pt x="244" y="137"/>
                                      </a:lnTo>
                                      <a:lnTo>
                                        <a:pt x="270" y="149"/>
                                      </a:lnTo>
                                      <a:lnTo>
                                        <a:pt x="270" y="156"/>
                                      </a:lnTo>
                                      <a:lnTo>
                                        <a:pt x="191" y="156"/>
                                      </a:lnTo>
                                      <a:lnTo>
                                        <a:pt x="191" y="149"/>
                                      </a:lnTo>
                                      <a:lnTo>
                                        <a:pt x="216" y="137"/>
                                      </a:lnTo>
                                      <a:lnTo>
                                        <a:pt x="216" y="58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4" y="49"/>
                                      </a:lnTo>
                                      <a:lnTo>
                                        <a:pt x="214" y="45"/>
                                      </a:lnTo>
                                      <a:lnTo>
                                        <a:pt x="213" y="42"/>
                                      </a:lnTo>
                                      <a:lnTo>
                                        <a:pt x="212" y="39"/>
                                      </a:lnTo>
                                      <a:lnTo>
                                        <a:pt x="210" y="35"/>
                                      </a:lnTo>
                                      <a:lnTo>
                                        <a:pt x="208" y="32"/>
                                      </a:lnTo>
                                      <a:lnTo>
                                        <a:pt x="206" y="31"/>
                                      </a:lnTo>
                                      <a:lnTo>
                                        <a:pt x="204" y="28"/>
                                      </a:lnTo>
                                      <a:lnTo>
                                        <a:pt x="200" y="26"/>
                                      </a:lnTo>
                                      <a:lnTo>
                                        <a:pt x="197" y="26"/>
                                      </a:lnTo>
                                      <a:lnTo>
                                        <a:pt x="193" y="25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75" y="22"/>
                                      </a:lnTo>
                                      <a:lnTo>
                                        <a:pt x="166" y="22"/>
                                      </a:lnTo>
                                      <a:lnTo>
                                        <a:pt x="158" y="23"/>
                                      </a:lnTo>
                                      <a:lnTo>
                                        <a:pt x="150" y="25"/>
                                      </a:lnTo>
                                      <a:lnTo>
                                        <a:pt x="144" y="26"/>
                                      </a:lnTo>
                                      <a:lnTo>
                                        <a:pt x="145" y="32"/>
                                      </a:lnTo>
                                      <a:lnTo>
                                        <a:pt x="146" y="39"/>
                                      </a:lnTo>
                                      <a:lnTo>
                                        <a:pt x="148" y="45"/>
                                      </a:lnTo>
                                      <a:lnTo>
                                        <a:pt x="148" y="56"/>
                                      </a:lnTo>
                                      <a:lnTo>
                                        <a:pt x="148" y="137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49"/>
                                      </a:lnTo>
                                      <a:lnTo>
                                        <a:pt x="119" y="137"/>
                                      </a:lnTo>
                                      <a:lnTo>
                                        <a:pt x="119" y="58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8"/>
                                      </a:lnTo>
                                      <a:lnTo>
                                        <a:pt x="119" y="45"/>
                                      </a:lnTo>
                                      <a:lnTo>
                                        <a:pt x="118" y="42"/>
                                      </a:lnTo>
                                      <a:lnTo>
                                        <a:pt x="116" y="38"/>
                                      </a:lnTo>
                                      <a:lnTo>
                                        <a:pt x="115" y="35"/>
                                      </a:lnTo>
                                      <a:lnTo>
                                        <a:pt x="112" y="32"/>
                                      </a:lnTo>
                                      <a:lnTo>
                                        <a:pt x="111" y="31"/>
                                      </a:lnTo>
                                      <a:lnTo>
                                        <a:pt x="108" y="28"/>
                                      </a:lnTo>
                                      <a:lnTo>
                                        <a:pt x="106" y="26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3"/>
                                      </a:lnTo>
                                      <a:lnTo>
                                        <a:pt x="90" y="22"/>
                                      </a:lnTo>
                                      <a:lnTo>
                                        <a:pt x="85" y="22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63" y="23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5" y="137"/>
                                      </a:lnTo>
                                      <a:lnTo>
                                        <a:pt x="80" y="149"/>
                                      </a:lnTo>
                                      <a:lnTo>
                                        <a:pt x="80" y="156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22" y="2045"/>
                                  <a:ext cx="125" cy="106"/>
                                </a:xfrm>
                                <a:custGeom>
                                  <a:avLst/>
                                  <a:gdLst>
                                    <a:gd name="T0" fmla="*/ 63 w 249"/>
                                    <a:gd name="T1" fmla="*/ 79 h 213"/>
                                    <a:gd name="T2" fmla="*/ 95 w 249"/>
                                    <a:gd name="T3" fmla="*/ 0 h 213"/>
                                    <a:gd name="T4" fmla="*/ 125 w 249"/>
                                    <a:gd name="T5" fmla="*/ 0 h 213"/>
                                    <a:gd name="T6" fmla="*/ 125 w 249"/>
                                    <a:gd name="T7" fmla="*/ 4 h 213"/>
                                    <a:gd name="T8" fmla="*/ 112 w 249"/>
                                    <a:gd name="T9" fmla="*/ 9 h 213"/>
                                    <a:gd name="T10" fmla="*/ 112 w 249"/>
                                    <a:gd name="T11" fmla="*/ 96 h 213"/>
                                    <a:gd name="T12" fmla="*/ 125 w 249"/>
                                    <a:gd name="T13" fmla="*/ 101 h 213"/>
                                    <a:gd name="T14" fmla="*/ 125 w 249"/>
                                    <a:gd name="T15" fmla="*/ 105 h 213"/>
                                    <a:gd name="T16" fmla="*/ 84 w 249"/>
                                    <a:gd name="T17" fmla="*/ 105 h 213"/>
                                    <a:gd name="T18" fmla="*/ 84 w 249"/>
                                    <a:gd name="T19" fmla="*/ 101 h 213"/>
                                    <a:gd name="T20" fmla="*/ 97 w 249"/>
                                    <a:gd name="T21" fmla="*/ 96 h 213"/>
                                    <a:gd name="T22" fmla="*/ 97 w 249"/>
                                    <a:gd name="T23" fmla="*/ 17 h 213"/>
                                    <a:gd name="T24" fmla="*/ 61 w 249"/>
                                    <a:gd name="T25" fmla="*/ 106 h 213"/>
                                    <a:gd name="T26" fmla="*/ 58 w 249"/>
                                    <a:gd name="T27" fmla="*/ 106 h 213"/>
                                    <a:gd name="T28" fmla="*/ 22 w 249"/>
                                    <a:gd name="T29" fmla="*/ 17 h 213"/>
                                    <a:gd name="T30" fmla="*/ 22 w 249"/>
                                    <a:gd name="T31" fmla="*/ 96 h 213"/>
                                    <a:gd name="T32" fmla="*/ 36 w 249"/>
                                    <a:gd name="T33" fmla="*/ 101 h 213"/>
                                    <a:gd name="T34" fmla="*/ 36 w 249"/>
                                    <a:gd name="T35" fmla="*/ 105 h 213"/>
                                    <a:gd name="T36" fmla="*/ 0 w 249"/>
                                    <a:gd name="T37" fmla="*/ 105 h 213"/>
                                    <a:gd name="T38" fmla="*/ 0 w 249"/>
                                    <a:gd name="T39" fmla="*/ 101 h 213"/>
                                    <a:gd name="T40" fmla="*/ 14 w 249"/>
                                    <a:gd name="T41" fmla="*/ 96 h 213"/>
                                    <a:gd name="T42" fmla="*/ 14 w 249"/>
                                    <a:gd name="T43" fmla="*/ 9 h 213"/>
                                    <a:gd name="T44" fmla="*/ 0 w 249"/>
                                    <a:gd name="T45" fmla="*/ 4 h 213"/>
                                    <a:gd name="T46" fmla="*/ 0 w 249"/>
                                    <a:gd name="T47" fmla="*/ 0 h 213"/>
                                    <a:gd name="T48" fmla="*/ 32 w 249"/>
                                    <a:gd name="T49" fmla="*/ 0 h 213"/>
                                    <a:gd name="T50" fmla="*/ 63 w 249"/>
                                    <a:gd name="T51" fmla="*/ 79 h 213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9" h="213">
                                      <a:moveTo>
                                        <a:pt x="125" y="158"/>
                                      </a:moveTo>
                                      <a:lnTo>
                                        <a:pt x="189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49" y="8"/>
                                      </a:lnTo>
                                      <a:lnTo>
                                        <a:pt x="223" y="18"/>
                                      </a:lnTo>
                                      <a:lnTo>
                                        <a:pt x="223" y="192"/>
                                      </a:lnTo>
                                      <a:lnTo>
                                        <a:pt x="249" y="202"/>
                                      </a:lnTo>
                                      <a:lnTo>
                                        <a:pt x="249" y="210"/>
                                      </a:lnTo>
                                      <a:lnTo>
                                        <a:pt x="167" y="210"/>
                                      </a:lnTo>
                                      <a:lnTo>
                                        <a:pt x="167" y="202"/>
                                      </a:lnTo>
                                      <a:lnTo>
                                        <a:pt x="193" y="19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21" y="213"/>
                                      </a:lnTo>
                                      <a:lnTo>
                                        <a:pt x="115" y="213"/>
                                      </a:lnTo>
                                      <a:lnTo>
                                        <a:pt x="44" y="35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72" y="202"/>
                                      </a:lnTo>
                                      <a:lnTo>
                                        <a:pt x="72" y="210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27" y="192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125" y="1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52" y="2046"/>
                                  <a:ext cx="89" cy="107"/>
                                </a:xfrm>
                                <a:custGeom>
                                  <a:avLst/>
                                  <a:gdLst>
                                    <a:gd name="T0" fmla="*/ 63 w 176"/>
                                    <a:gd name="T1" fmla="*/ 98 h 214"/>
                                    <a:gd name="T2" fmla="*/ 53 w 176"/>
                                    <a:gd name="T3" fmla="*/ 102 h 214"/>
                                    <a:gd name="T4" fmla="*/ 43 w 176"/>
                                    <a:gd name="T5" fmla="*/ 105 h 214"/>
                                    <a:gd name="T6" fmla="*/ 34 w 176"/>
                                    <a:gd name="T7" fmla="*/ 107 h 214"/>
                                    <a:gd name="T8" fmla="*/ 30 w 176"/>
                                    <a:gd name="T9" fmla="*/ 107 h 214"/>
                                    <a:gd name="T10" fmla="*/ 26 w 176"/>
                                    <a:gd name="T11" fmla="*/ 105 h 214"/>
                                    <a:gd name="T12" fmla="*/ 22 w 176"/>
                                    <a:gd name="T13" fmla="*/ 103 h 214"/>
                                    <a:gd name="T14" fmla="*/ 19 w 176"/>
                                    <a:gd name="T15" fmla="*/ 100 h 214"/>
                                    <a:gd name="T16" fmla="*/ 17 w 176"/>
                                    <a:gd name="T17" fmla="*/ 96 h 214"/>
                                    <a:gd name="T18" fmla="*/ 15 w 176"/>
                                    <a:gd name="T19" fmla="*/ 92 h 214"/>
                                    <a:gd name="T20" fmla="*/ 14 w 176"/>
                                    <a:gd name="T21" fmla="*/ 88 h 214"/>
                                    <a:gd name="T22" fmla="*/ 14 w 176"/>
                                    <a:gd name="T23" fmla="*/ 83 h 214"/>
                                    <a:gd name="T24" fmla="*/ 0 w 176"/>
                                    <a:gd name="T25" fmla="*/ 37 h 214"/>
                                    <a:gd name="T26" fmla="*/ 28 w 176"/>
                                    <a:gd name="T27" fmla="*/ 27 h 214"/>
                                    <a:gd name="T28" fmla="*/ 28 w 176"/>
                                    <a:gd name="T29" fmla="*/ 81 h 214"/>
                                    <a:gd name="T30" fmla="*/ 29 w 176"/>
                                    <a:gd name="T31" fmla="*/ 85 h 214"/>
                                    <a:gd name="T32" fmla="*/ 30 w 176"/>
                                    <a:gd name="T33" fmla="*/ 89 h 214"/>
                                    <a:gd name="T34" fmla="*/ 31 w 176"/>
                                    <a:gd name="T35" fmla="*/ 92 h 214"/>
                                    <a:gd name="T36" fmla="*/ 33 w 176"/>
                                    <a:gd name="T37" fmla="*/ 94 h 214"/>
                                    <a:gd name="T38" fmla="*/ 36 w 176"/>
                                    <a:gd name="T39" fmla="*/ 95 h 214"/>
                                    <a:gd name="T40" fmla="*/ 41 w 176"/>
                                    <a:gd name="T41" fmla="*/ 96 h 214"/>
                                    <a:gd name="T42" fmla="*/ 50 w 176"/>
                                    <a:gd name="T43" fmla="*/ 96 h 214"/>
                                    <a:gd name="T44" fmla="*/ 58 w 176"/>
                                    <a:gd name="T45" fmla="*/ 96 h 214"/>
                                    <a:gd name="T46" fmla="*/ 63 w 176"/>
                                    <a:gd name="T47" fmla="*/ 41 h 214"/>
                                    <a:gd name="T48" fmla="*/ 49 w 176"/>
                                    <a:gd name="T49" fmla="*/ 34 h 214"/>
                                    <a:gd name="T50" fmla="*/ 76 w 176"/>
                                    <a:gd name="T51" fmla="*/ 94 h 214"/>
                                    <a:gd name="T52" fmla="*/ 89 w 176"/>
                                    <a:gd name="T53" fmla="*/ 101 h 214"/>
                                    <a:gd name="T54" fmla="*/ 63 w 176"/>
                                    <a:gd name="T55" fmla="*/ 107 h 214"/>
                                    <a:gd name="T56" fmla="*/ 24 w 176"/>
                                    <a:gd name="T57" fmla="*/ 7 h 214"/>
                                    <a:gd name="T58" fmla="*/ 26 w 176"/>
                                    <a:gd name="T59" fmla="*/ 4 h 214"/>
                                    <a:gd name="T60" fmla="*/ 28 w 176"/>
                                    <a:gd name="T61" fmla="*/ 2 h 214"/>
                                    <a:gd name="T62" fmla="*/ 30 w 176"/>
                                    <a:gd name="T63" fmla="*/ 1 h 214"/>
                                    <a:gd name="T64" fmla="*/ 33 w 176"/>
                                    <a:gd name="T65" fmla="*/ 1 h 214"/>
                                    <a:gd name="T66" fmla="*/ 37 w 176"/>
                                    <a:gd name="T67" fmla="*/ 2 h 214"/>
                                    <a:gd name="T68" fmla="*/ 38 w 176"/>
                                    <a:gd name="T69" fmla="*/ 4 h 214"/>
                                    <a:gd name="T70" fmla="*/ 39 w 176"/>
                                    <a:gd name="T71" fmla="*/ 6 h 214"/>
                                    <a:gd name="T72" fmla="*/ 39 w 176"/>
                                    <a:gd name="T73" fmla="*/ 9 h 214"/>
                                    <a:gd name="T74" fmla="*/ 38 w 176"/>
                                    <a:gd name="T75" fmla="*/ 13 h 214"/>
                                    <a:gd name="T76" fmla="*/ 37 w 176"/>
                                    <a:gd name="T77" fmla="*/ 15 h 214"/>
                                    <a:gd name="T78" fmla="*/ 33 w 176"/>
                                    <a:gd name="T79" fmla="*/ 15 h 214"/>
                                    <a:gd name="T80" fmla="*/ 30 w 176"/>
                                    <a:gd name="T81" fmla="*/ 15 h 214"/>
                                    <a:gd name="T82" fmla="*/ 28 w 176"/>
                                    <a:gd name="T83" fmla="*/ 15 h 214"/>
                                    <a:gd name="T84" fmla="*/ 26 w 176"/>
                                    <a:gd name="T85" fmla="*/ 13 h 214"/>
                                    <a:gd name="T86" fmla="*/ 24 w 176"/>
                                    <a:gd name="T87" fmla="*/ 10 h 214"/>
                                    <a:gd name="T88" fmla="*/ 24 w 176"/>
                                    <a:gd name="T89" fmla="*/ 9 h 214"/>
                                    <a:gd name="T90" fmla="*/ 53 w 176"/>
                                    <a:gd name="T91" fmla="*/ 6 h 214"/>
                                    <a:gd name="T92" fmla="*/ 54 w 176"/>
                                    <a:gd name="T93" fmla="*/ 4 h 214"/>
                                    <a:gd name="T94" fmla="*/ 55 w 176"/>
                                    <a:gd name="T95" fmla="*/ 2 h 214"/>
                                    <a:gd name="T96" fmla="*/ 58 w 176"/>
                                    <a:gd name="T97" fmla="*/ 1 h 214"/>
                                    <a:gd name="T98" fmla="*/ 62 w 176"/>
                                    <a:gd name="T99" fmla="*/ 1 h 214"/>
                                    <a:gd name="T100" fmla="*/ 65 w 176"/>
                                    <a:gd name="T101" fmla="*/ 2 h 214"/>
                                    <a:gd name="T102" fmla="*/ 67 w 176"/>
                                    <a:gd name="T103" fmla="*/ 4 h 214"/>
                                    <a:gd name="T104" fmla="*/ 67 w 176"/>
                                    <a:gd name="T105" fmla="*/ 6 h 214"/>
                                    <a:gd name="T106" fmla="*/ 67 w 176"/>
                                    <a:gd name="T107" fmla="*/ 9 h 214"/>
                                    <a:gd name="T108" fmla="*/ 67 w 176"/>
                                    <a:gd name="T109" fmla="*/ 13 h 214"/>
                                    <a:gd name="T110" fmla="*/ 65 w 176"/>
                                    <a:gd name="T111" fmla="*/ 14 h 214"/>
                                    <a:gd name="T112" fmla="*/ 62 w 176"/>
                                    <a:gd name="T113" fmla="*/ 15 h 214"/>
                                    <a:gd name="T114" fmla="*/ 58 w 176"/>
                                    <a:gd name="T115" fmla="*/ 15 h 214"/>
                                    <a:gd name="T116" fmla="*/ 55 w 176"/>
                                    <a:gd name="T117" fmla="*/ 15 h 214"/>
                                    <a:gd name="T118" fmla="*/ 54 w 176"/>
                                    <a:gd name="T119" fmla="*/ 13 h 214"/>
                                    <a:gd name="T120" fmla="*/ 53 w 176"/>
                                    <a:gd name="T121" fmla="*/ 9 h 214"/>
                                    <a:gd name="T122" fmla="*/ 53 w 176"/>
                                    <a:gd name="T123" fmla="*/ 8 h 214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76" h="214">
                                      <a:moveTo>
                                        <a:pt x="124" y="214"/>
                                      </a:moveTo>
                                      <a:lnTo>
                                        <a:pt x="124" y="195"/>
                                      </a:lnTo>
                                      <a:lnTo>
                                        <a:pt x="120" y="197"/>
                                      </a:lnTo>
                                      <a:lnTo>
                                        <a:pt x="104" y="204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85" y="210"/>
                                      </a:lnTo>
                                      <a:lnTo>
                                        <a:pt x="75" y="213"/>
                                      </a:lnTo>
                                      <a:lnTo>
                                        <a:pt x="68" y="213"/>
                                      </a:lnTo>
                                      <a:lnTo>
                                        <a:pt x="64" y="213"/>
                                      </a:lnTo>
                                      <a:lnTo>
                                        <a:pt x="59" y="213"/>
                                      </a:lnTo>
                                      <a:lnTo>
                                        <a:pt x="55" y="212"/>
                                      </a:lnTo>
                                      <a:lnTo>
                                        <a:pt x="51" y="209"/>
                                      </a:lnTo>
                                      <a:lnTo>
                                        <a:pt x="48" y="208"/>
                                      </a:lnTo>
                                      <a:lnTo>
                                        <a:pt x="44" y="205"/>
                                      </a:lnTo>
                                      <a:lnTo>
                                        <a:pt x="40" y="203"/>
                                      </a:lnTo>
                                      <a:lnTo>
                                        <a:pt x="38" y="200"/>
                                      </a:lnTo>
                                      <a:lnTo>
                                        <a:pt x="35" y="196"/>
                                      </a:lnTo>
                                      <a:lnTo>
                                        <a:pt x="34" y="192"/>
                                      </a:lnTo>
                                      <a:lnTo>
                                        <a:pt x="32" y="188"/>
                                      </a:lnTo>
                                      <a:lnTo>
                                        <a:pt x="30" y="184"/>
                                      </a:lnTo>
                                      <a:lnTo>
                                        <a:pt x="28" y="180"/>
                                      </a:lnTo>
                                      <a:lnTo>
                                        <a:pt x="27" y="175"/>
                                      </a:lnTo>
                                      <a:lnTo>
                                        <a:pt x="27" y="170"/>
                                      </a:lnTo>
                                      <a:lnTo>
                                        <a:pt x="27" y="165"/>
                                      </a:lnTo>
                                      <a:lnTo>
                                        <a:pt x="27" y="81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6" y="54"/>
                                      </a:lnTo>
                                      <a:lnTo>
                                        <a:pt x="56" y="158"/>
                                      </a:lnTo>
                                      <a:lnTo>
                                        <a:pt x="56" y="162"/>
                                      </a:lnTo>
                                      <a:lnTo>
                                        <a:pt x="56" y="166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7" y="174"/>
                                      </a:lnTo>
                                      <a:lnTo>
                                        <a:pt x="59" y="178"/>
                                      </a:lnTo>
                                      <a:lnTo>
                                        <a:pt x="60" y="180"/>
                                      </a:lnTo>
                                      <a:lnTo>
                                        <a:pt x="61" y="183"/>
                                      </a:lnTo>
                                      <a:lnTo>
                                        <a:pt x="64" y="184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9" y="188"/>
                                      </a:lnTo>
                                      <a:lnTo>
                                        <a:pt x="72" y="190"/>
                                      </a:lnTo>
                                      <a:lnTo>
                                        <a:pt x="74" y="191"/>
                                      </a:lnTo>
                                      <a:lnTo>
                                        <a:pt x="82" y="192"/>
                                      </a:lnTo>
                                      <a:lnTo>
                                        <a:pt x="91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107" y="192"/>
                                      </a:lnTo>
                                      <a:lnTo>
                                        <a:pt x="115" y="191"/>
                                      </a:lnTo>
                                      <a:lnTo>
                                        <a:pt x="124" y="190"/>
                                      </a:lnTo>
                                      <a:lnTo>
                                        <a:pt x="124" y="81"/>
                                      </a:lnTo>
                                      <a:lnTo>
                                        <a:pt x="96" y="73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151" y="54"/>
                                      </a:lnTo>
                                      <a:lnTo>
                                        <a:pt x="151" y="187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201"/>
                                      </a:lnTo>
                                      <a:lnTo>
                                        <a:pt x="124" y="214"/>
                                      </a:lnTo>
                                      <a:close/>
                                      <a:moveTo>
                                        <a:pt x="48" y="17"/>
                                      </a:moveTo>
                                      <a:lnTo>
                                        <a:pt x="48" y="13"/>
                                      </a:lnTo>
                                      <a:lnTo>
                                        <a:pt x="49" y="9"/>
                                      </a:lnTo>
                                      <a:lnTo>
                                        <a:pt x="51" y="7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7" y="1"/>
                                      </a:lnTo>
                                      <a:lnTo>
                                        <a:pt x="60" y="1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70" y="1"/>
                                      </a:lnTo>
                                      <a:lnTo>
                                        <a:pt x="73" y="3"/>
                                      </a:lnTo>
                                      <a:lnTo>
                                        <a:pt x="74" y="4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78" y="12"/>
                                      </a:lnTo>
                                      <a:lnTo>
                                        <a:pt x="78" y="16"/>
                                      </a:lnTo>
                                      <a:lnTo>
                                        <a:pt x="78" y="18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4" y="28"/>
                                      </a:lnTo>
                                      <a:lnTo>
                                        <a:pt x="73" y="29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66" y="30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1" y="25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8" y="17"/>
                                      </a:lnTo>
                                      <a:close/>
                                      <a:moveTo>
                                        <a:pt x="104" y="16"/>
                                      </a:moveTo>
                                      <a:lnTo>
                                        <a:pt x="104" y="12"/>
                                      </a:lnTo>
                                      <a:lnTo>
                                        <a:pt x="104" y="8"/>
                                      </a:lnTo>
                                      <a:lnTo>
                                        <a:pt x="106" y="7"/>
                                      </a:lnTo>
                                      <a:lnTo>
                                        <a:pt x="107" y="4"/>
                                      </a:lnTo>
                                      <a:lnTo>
                                        <a:pt x="109" y="3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5" y="1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3" y="1"/>
                                      </a:lnTo>
                                      <a:lnTo>
                                        <a:pt x="125" y="1"/>
                                      </a:lnTo>
                                      <a:lnTo>
                                        <a:pt x="128" y="3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2" y="7"/>
                                      </a:lnTo>
                                      <a:lnTo>
                                        <a:pt x="133" y="8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3" y="21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30" y="26"/>
                                      </a:lnTo>
                                      <a:lnTo>
                                        <a:pt x="128" y="28"/>
                                      </a:lnTo>
                                      <a:lnTo>
                                        <a:pt x="125" y="30"/>
                                      </a:lnTo>
                                      <a:lnTo>
                                        <a:pt x="123" y="3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5" y="3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7" y="28"/>
                                      </a:lnTo>
                                      <a:lnTo>
                                        <a:pt x="106" y="25"/>
                                      </a:lnTo>
                                      <a:lnTo>
                                        <a:pt x="104" y="22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0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51" y="2073"/>
                                  <a:ext cx="89" cy="77"/>
                                </a:xfrm>
                                <a:custGeom>
                                  <a:avLst/>
                                  <a:gdLst>
                                    <a:gd name="T0" fmla="*/ 0 w 178"/>
                                    <a:gd name="T1" fmla="*/ 77 h 154"/>
                                    <a:gd name="T2" fmla="*/ 0 w 178"/>
                                    <a:gd name="T3" fmla="*/ 73 h 154"/>
                                    <a:gd name="T4" fmla="*/ 13 w 178"/>
                                    <a:gd name="T5" fmla="*/ 68 h 154"/>
                                    <a:gd name="T6" fmla="*/ 13 w 178"/>
                                    <a:gd name="T7" fmla="*/ 14 h 154"/>
                                    <a:gd name="T8" fmla="*/ 0 w 178"/>
                                    <a:gd name="T9" fmla="*/ 10 h 154"/>
                                    <a:gd name="T10" fmla="*/ 0 w 178"/>
                                    <a:gd name="T11" fmla="*/ 6 h 154"/>
                                    <a:gd name="T12" fmla="*/ 28 w 178"/>
                                    <a:gd name="T13" fmla="*/ 0 h 154"/>
                                    <a:gd name="T14" fmla="*/ 28 w 178"/>
                                    <a:gd name="T15" fmla="*/ 9 h 154"/>
                                    <a:gd name="T16" fmla="*/ 29 w 178"/>
                                    <a:gd name="T17" fmla="*/ 9 h 154"/>
                                    <a:gd name="T18" fmla="*/ 30 w 178"/>
                                    <a:gd name="T19" fmla="*/ 8 h 154"/>
                                    <a:gd name="T20" fmla="*/ 32 w 178"/>
                                    <a:gd name="T21" fmla="*/ 7 h 154"/>
                                    <a:gd name="T22" fmla="*/ 38 w 178"/>
                                    <a:gd name="T23" fmla="*/ 5 h 154"/>
                                    <a:gd name="T24" fmla="*/ 43 w 178"/>
                                    <a:gd name="T25" fmla="*/ 4 h 154"/>
                                    <a:gd name="T26" fmla="*/ 47 w 178"/>
                                    <a:gd name="T27" fmla="*/ 2 h 154"/>
                                    <a:gd name="T28" fmla="*/ 51 w 178"/>
                                    <a:gd name="T29" fmla="*/ 2 h 154"/>
                                    <a:gd name="T30" fmla="*/ 54 w 178"/>
                                    <a:gd name="T31" fmla="*/ 1 h 154"/>
                                    <a:gd name="T32" fmla="*/ 56 w 178"/>
                                    <a:gd name="T33" fmla="*/ 1 h 154"/>
                                    <a:gd name="T34" fmla="*/ 58 w 178"/>
                                    <a:gd name="T35" fmla="*/ 2 h 154"/>
                                    <a:gd name="T36" fmla="*/ 61 w 178"/>
                                    <a:gd name="T37" fmla="*/ 2 h 154"/>
                                    <a:gd name="T38" fmla="*/ 63 w 178"/>
                                    <a:gd name="T39" fmla="*/ 3 h 154"/>
                                    <a:gd name="T40" fmla="*/ 65 w 178"/>
                                    <a:gd name="T41" fmla="*/ 4 h 154"/>
                                    <a:gd name="T42" fmla="*/ 67 w 178"/>
                                    <a:gd name="T43" fmla="*/ 5 h 154"/>
                                    <a:gd name="T44" fmla="*/ 68 w 178"/>
                                    <a:gd name="T45" fmla="*/ 6 h 154"/>
                                    <a:gd name="T46" fmla="*/ 70 w 178"/>
                                    <a:gd name="T47" fmla="*/ 7 h 154"/>
                                    <a:gd name="T48" fmla="*/ 71 w 178"/>
                                    <a:gd name="T49" fmla="*/ 10 h 154"/>
                                    <a:gd name="T50" fmla="*/ 73 w 178"/>
                                    <a:gd name="T51" fmla="*/ 11 h 154"/>
                                    <a:gd name="T52" fmla="*/ 74 w 178"/>
                                    <a:gd name="T53" fmla="*/ 13 h 154"/>
                                    <a:gd name="T54" fmla="*/ 75 w 178"/>
                                    <a:gd name="T55" fmla="*/ 15 h 154"/>
                                    <a:gd name="T56" fmla="*/ 75 w 178"/>
                                    <a:gd name="T57" fmla="*/ 17 h 154"/>
                                    <a:gd name="T58" fmla="*/ 75 w 178"/>
                                    <a:gd name="T59" fmla="*/ 20 h 154"/>
                                    <a:gd name="T60" fmla="*/ 76 w 178"/>
                                    <a:gd name="T61" fmla="*/ 23 h 154"/>
                                    <a:gd name="T62" fmla="*/ 76 w 178"/>
                                    <a:gd name="T63" fmla="*/ 26 h 154"/>
                                    <a:gd name="T64" fmla="*/ 76 w 178"/>
                                    <a:gd name="T65" fmla="*/ 68 h 154"/>
                                    <a:gd name="T66" fmla="*/ 89 w 178"/>
                                    <a:gd name="T67" fmla="*/ 73 h 154"/>
                                    <a:gd name="T68" fmla="*/ 89 w 178"/>
                                    <a:gd name="T69" fmla="*/ 77 h 154"/>
                                    <a:gd name="T70" fmla="*/ 49 w 178"/>
                                    <a:gd name="T71" fmla="*/ 77 h 154"/>
                                    <a:gd name="T72" fmla="*/ 49 w 178"/>
                                    <a:gd name="T73" fmla="*/ 73 h 154"/>
                                    <a:gd name="T74" fmla="*/ 62 w 178"/>
                                    <a:gd name="T75" fmla="*/ 68 h 154"/>
                                    <a:gd name="T76" fmla="*/ 62 w 178"/>
                                    <a:gd name="T77" fmla="*/ 29 h 154"/>
                                    <a:gd name="T78" fmla="*/ 62 w 178"/>
                                    <a:gd name="T79" fmla="*/ 26 h 154"/>
                                    <a:gd name="T80" fmla="*/ 62 w 178"/>
                                    <a:gd name="T81" fmla="*/ 24 h 154"/>
                                    <a:gd name="T82" fmla="*/ 61 w 178"/>
                                    <a:gd name="T83" fmla="*/ 23 h 154"/>
                                    <a:gd name="T84" fmla="*/ 61 w 178"/>
                                    <a:gd name="T85" fmla="*/ 21 h 154"/>
                                    <a:gd name="T86" fmla="*/ 60 w 178"/>
                                    <a:gd name="T87" fmla="*/ 19 h 154"/>
                                    <a:gd name="T88" fmla="*/ 59 w 178"/>
                                    <a:gd name="T89" fmla="*/ 18 h 154"/>
                                    <a:gd name="T90" fmla="*/ 58 w 178"/>
                                    <a:gd name="T91" fmla="*/ 17 h 154"/>
                                    <a:gd name="T92" fmla="*/ 57 w 178"/>
                                    <a:gd name="T93" fmla="*/ 16 h 154"/>
                                    <a:gd name="T94" fmla="*/ 56 w 178"/>
                                    <a:gd name="T95" fmla="*/ 15 h 154"/>
                                    <a:gd name="T96" fmla="*/ 54 w 178"/>
                                    <a:gd name="T97" fmla="*/ 14 h 154"/>
                                    <a:gd name="T98" fmla="*/ 52 w 178"/>
                                    <a:gd name="T99" fmla="*/ 13 h 154"/>
                                    <a:gd name="T100" fmla="*/ 51 w 178"/>
                                    <a:gd name="T101" fmla="*/ 13 h 154"/>
                                    <a:gd name="T102" fmla="*/ 49 w 178"/>
                                    <a:gd name="T103" fmla="*/ 12 h 154"/>
                                    <a:gd name="T104" fmla="*/ 47 w 178"/>
                                    <a:gd name="T105" fmla="*/ 12 h 154"/>
                                    <a:gd name="T106" fmla="*/ 44 w 178"/>
                                    <a:gd name="T107" fmla="*/ 11 h 154"/>
                                    <a:gd name="T108" fmla="*/ 42 w 178"/>
                                    <a:gd name="T109" fmla="*/ 11 h 154"/>
                                    <a:gd name="T110" fmla="*/ 38 w 178"/>
                                    <a:gd name="T111" fmla="*/ 12 h 154"/>
                                    <a:gd name="T112" fmla="*/ 34 w 178"/>
                                    <a:gd name="T113" fmla="*/ 12 h 154"/>
                                    <a:gd name="T114" fmla="*/ 31 w 178"/>
                                    <a:gd name="T115" fmla="*/ 12 h 154"/>
                                    <a:gd name="T116" fmla="*/ 28 w 178"/>
                                    <a:gd name="T117" fmla="*/ 13 h 154"/>
                                    <a:gd name="T118" fmla="*/ 28 w 178"/>
                                    <a:gd name="T119" fmla="*/ 68 h 154"/>
                                    <a:gd name="T120" fmla="*/ 39 w 178"/>
                                    <a:gd name="T121" fmla="*/ 73 h 154"/>
                                    <a:gd name="T122" fmla="*/ 39 w 178"/>
                                    <a:gd name="T123" fmla="*/ 77 h 154"/>
                                    <a:gd name="T124" fmla="*/ 0 w 178"/>
                                    <a:gd name="T125" fmla="*/ 77 h 154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60000 65536"/>
                                    <a:gd name="T187" fmla="*/ 0 60000 65536"/>
                                    <a:gd name="T188" fmla="*/ 0 60000 65536"/>
                                  </a:gdLst>
                                  <a:ahLst/>
                                  <a:cxnLst>
                                    <a:cxn ang="T126">
                                      <a:pos x="T0" y="T1"/>
                                    </a:cxn>
                                    <a:cxn ang="T127">
                                      <a:pos x="T2" y="T3"/>
                                    </a:cxn>
                                    <a:cxn ang="T128">
                                      <a:pos x="T4" y="T5"/>
                                    </a:cxn>
                                    <a:cxn ang="T129">
                                      <a:pos x="T6" y="T7"/>
                                    </a:cxn>
                                    <a:cxn ang="T130">
                                      <a:pos x="T8" y="T9"/>
                                    </a:cxn>
                                    <a:cxn ang="T131">
                                      <a:pos x="T10" y="T11"/>
                                    </a:cxn>
                                    <a:cxn ang="T132">
                                      <a:pos x="T12" y="T13"/>
                                    </a:cxn>
                                    <a:cxn ang="T133">
                                      <a:pos x="T14" y="T15"/>
                                    </a:cxn>
                                    <a:cxn ang="T134">
                                      <a:pos x="T16" y="T17"/>
                                    </a:cxn>
                                    <a:cxn ang="T135">
                                      <a:pos x="T18" y="T19"/>
                                    </a:cxn>
                                    <a:cxn ang="T136">
                                      <a:pos x="T20" y="T21"/>
                                    </a:cxn>
                                    <a:cxn ang="T137">
                                      <a:pos x="T22" y="T23"/>
                                    </a:cxn>
                                    <a:cxn ang="T138">
                                      <a:pos x="T24" y="T25"/>
                                    </a:cxn>
                                    <a:cxn ang="T139">
                                      <a:pos x="T26" y="T27"/>
                                    </a:cxn>
                                    <a:cxn ang="T140">
                                      <a:pos x="T28" y="T29"/>
                                    </a:cxn>
                                    <a:cxn ang="T141">
                                      <a:pos x="T30" y="T31"/>
                                    </a:cxn>
                                    <a:cxn ang="T142">
                                      <a:pos x="T32" y="T33"/>
                                    </a:cxn>
                                    <a:cxn ang="T143">
                                      <a:pos x="T34" y="T35"/>
                                    </a:cxn>
                                    <a:cxn ang="T144">
                                      <a:pos x="T36" y="T37"/>
                                    </a:cxn>
                                    <a:cxn ang="T145">
                                      <a:pos x="T38" y="T39"/>
                                    </a:cxn>
                                    <a:cxn ang="T146">
                                      <a:pos x="T40" y="T41"/>
                                    </a:cxn>
                                    <a:cxn ang="T147">
                                      <a:pos x="T42" y="T43"/>
                                    </a:cxn>
                                    <a:cxn ang="T148">
                                      <a:pos x="T44" y="T45"/>
                                    </a:cxn>
                                    <a:cxn ang="T149">
                                      <a:pos x="T46" y="T47"/>
                                    </a:cxn>
                                    <a:cxn ang="T150">
                                      <a:pos x="T48" y="T49"/>
                                    </a:cxn>
                                    <a:cxn ang="T151">
                                      <a:pos x="T50" y="T51"/>
                                    </a:cxn>
                                    <a:cxn ang="T152">
                                      <a:pos x="T52" y="T53"/>
                                    </a:cxn>
                                    <a:cxn ang="T153">
                                      <a:pos x="T54" y="T55"/>
                                    </a:cxn>
                                    <a:cxn ang="T154">
                                      <a:pos x="T56" y="T57"/>
                                    </a:cxn>
                                    <a:cxn ang="T155">
                                      <a:pos x="T58" y="T59"/>
                                    </a:cxn>
                                    <a:cxn ang="T156">
                                      <a:pos x="T60" y="T61"/>
                                    </a:cxn>
                                    <a:cxn ang="T157">
                                      <a:pos x="T62" y="T63"/>
                                    </a:cxn>
                                    <a:cxn ang="T158">
                                      <a:pos x="T64" y="T65"/>
                                    </a:cxn>
                                    <a:cxn ang="T159">
                                      <a:pos x="T66" y="T67"/>
                                    </a:cxn>
                                    <a:cxn ang="T160">
                                      <a:pos x="T68" y="T69"/>
                                    </a:cxn>
                                    <a:cxn ang="T161">
                                      <a:pos x="T70" y="T71"/>
                                    </a:cxn>
                                    <a:cxn ang="T162">
                                      <a:pos x="T72" y="T73"/>
                                    </a:cxn>
                                    <a:cxn ang="T163">
                                      <a:pos x="T74" y="T75"/>
                                    </a:cxn>
                                    <a:cxn ang="T164">
                                      <a:pos x="T76" y="T77"/>
                                    </a:cxn>
                                    <a:cxn ang="T165">
                                      <a:pos x="T78" y="T79"/>
                                    </a:cxn>
                                    <a:cxn ang="T166">
                                      <a:pos x="T80" y="T81"/>
                                    </a:cxn>
                                    <a:cxn ang="T167">
                                      <a:pos x="T82" y="T83"/>
                                    </a:cxn>
                                    <a:cxn ang="T168">
                                      <a:pos x="T84" y="T85"/>
                                    </a:cxn>
                                    <a:cxn ang="T169">
                                      <a:pos x="T86" y="T87"/>
                                    </a:cxn>
                                    <a:cxn ang="T170">
                                      <a:pos x="T88" y="T89"/>
                                    </a:cxn>
                                    <a:cxn ang="T171">
                                      <a:pos x="T90" y="T91"/>
                                    </a:cxn>
                                    <a:cxn ang="T172">
                                      <a:pos x="T92" y="T93"/>
                                    </a:cxn>
                                    <a:cxn ang="T173">
                                      <a:pos x="T94" y="T95"/>
                                    </a:cxn>
                                    <a:cxn ang="T174">
                                      <a:pos x="T96" y="T97"/>
                                    </a:cxn>
                                    <a:cxn ang="T175">
                                      <a:pos x="T98" y="T99"/>
                                    </a:cxn>
                                    <a:cxn ang="T176">
                                      <a:pos x="T100" y="T101"/>
                                    </a:cxn>
                                    <a:cxn ang="T177">
                                      <a:pos x="T102" y="T103"/>
                                    </a:cxn>
                                    <a:cxn ang="T178">
                                      <a:pos x="T104" y="T105"/>
                                    </a:cxn>
                                    <a:cxn ang="T179">
                                      <a:pos x="T106" y="T107"/>
                                    </a:cxn>
                                    <a:cxn ang="T180">
                                      <a:pos x="T108" y="T109"/>
                                    </a:cxn>
                                    <a:cxn ang="T181">
                                      <a:pos x="T110" y="T111"/>
                                    </a:cxn>
                                    <a:cxn ang="T182">
                                      <a:pos x="T112" y="T113"/>
                                    </a:cxn>
                                    <a:cxn ang="T183">
                                      <a:pos x="T114" y="T115"/>
                                    </a:cxn>
                                    <a:cxn ang="T184">
                                      <a:pos x="T116" y="T117"/>
                                    </a:cxn>
                                    <a:cxn ang="T185">
                                      <a:pos x="T118" y="T119"/>
                                    </a:cxn>
                                    <a:cxn ang="T186">
                                      <a:pos x="T120" y="T121"/>
                                    </a:cxn>
                                    <a:cxn ang="T187">
                                      <a:pos x="T122" y="T123"/>
                                    </a:cxn>
                                    <a:cxn ang="T188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" h="154">
                                      <a:moveTo>
                                        <a:pt x="0" y="154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7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4" y="14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3" y="4"/>
                                      </a:lnTo>
                                      <a:lnTo>
                                        <a:pt x="101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6" y="3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6" y="12"/>
                                      </a:lnTo>
                                      <a:lnTo>
                                        <a:pt x="140" y="14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48" y="26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51" y="51"/>
                                      </a:lnTo>
                                      <a:lnTo>
                                        <a:pt x="151" y="136"/>
                                      </a:lnTo>
                                      <a:lnTo>
                                        <a:pt x="178" y="146"/>
                                      </a:lnTo>
                                      <a:lnTo>
                                        <a:pt x="178" y="154"/>
                                      </a:lnTo>
                                      <a:lnTo>
                                        <a:pt x="98" y="154"/>
                                      </a:lnTo>
                                      <a:lnTo>
                                        <a:pt x="98" y="146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23" y="58"/>
                                      </a:lnTo>
                                      <a:lnTo>
                                        <a:pt x="123" y="52"/>
                                      </a:lnTo>
                                      <a:lnTo>
                                        <a:pt x="123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6" y="34"/>
                                      </a:lnTo>
                                      <a:lnTo>
                                        <a:pt x="114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1" y="25"/>
                                      </a:lnTo>
                                      <a:lnTo>
                                        <a:pt x="97" y="24"/>
                                      </a:lnTo>
                                      <a:lnTo>
                                        <a:pt x="93" y="24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5" y="136"/>
                                      </a:lnTo>
                                      <a:lnTo>
                                        <a:pt x="78" y="146"/>
                                      </a:lnTo>
                                      <a:lnTo>
                                        <a:pt x="78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52" y="2073"/>
                                  <a:ext cx="49" cy="79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57 h 158"/>
                                    <a:gd name="T2" fmla="*/ 14 w 98"/>
                                    <a:gd name="T3" fmla="*/ 71 h 158"/>
                                    <a:gd name="T4" fmla="*/ 21 w 98"/>
                                    <a:gd name="T5" fmla="*/ 72 h 158"/>
                                    <a:gd name="T6" fmla="*/ 28 w 98"/>
                                    <a:gd name="T7" fmla="*/ 71 h 158"/>
                                    <a:gd name="T8" fmla="*/ 32 w 98"/>
                                    <a:gd name="T9" fmla="*/ 69 h 158"/>
                                    <a:gd name="T10" fmla="*/ 34 w 98"/>
                                    <a:gd name="T11" fmla="*/ 68 h 158"/>
                                    <a:gd name="T12" fmla="*/ 36 w 98"/>
                                    <a:gd name="T13" fmla="*/ 66 h 158"/>
                                    <a:gd name="T14" fmla="*/ 36 w 98"/>
                                    <a:gd name="T15" fmla="*/ 61 h 158"/>
                                    <a:gd name="T16" fmla="*/ 36 w 98"/>
                                    <a:gd name="T17" fmla="*/ 58 h 158"/>
                                    <a:gd name="T18" fmla="*/ 35 w 98"/>
                                    <a:gd name="T19" fmla="*/ 55 h 158"/>
                                    <a:gd name="T20" fmla="*/ 32 w 98"/>
                                    <a:gd name="T21" fmla="*/ 53 h 158"/>
                                    <a:gd name="T22" fmla="*/ 28 w 98"/>
                                    <a:gd name="T23" fmla="*/ 50 h 158"/>
                                    <a:gd name="T24" fmla="*/ 11 w 98"/>
                                    <a:gd name="T25" fmla="*/ 40 h 158"/>
                                    <a:gd name="T26" fmla="*/ 6 w 98"/>
                                    <a:gd name="T27" fmla="*/ 36 h 158"/>
                                    <a:gd name="T28" fmla="*/ 3 w 98"/>
                                    <a:gd name="T29" fmla="*/ 30 h 158"/>
                                    <a:gd name="T30" fmla="*/ 1 w 98"/>
                                    <a:gd name="T31" fmla="*/ 25 h 158"/>
                                    <a:gd name="T32" fmla="*/ 1 w 98"/>
                                    <a:gd name="T33" fmla="*/ 19 h 158"/>
                                    <a:gd name="T34" fmla="*/ 2 w 98"/>
                                    <a:gd name="T35" fmla="*/ 15 h 158"/>
                                    <a:gd name="T36" fmla="*/ 4 w 98"/>
                                    <a:gd name="T37" fmla="*/ 11 h 158"/>
                                    <a:gd name="T38" fmla="*/ 6 w 98"/>
                                    <a:gd name="T39" fmla="*/ 7 h 158"/>
                                    <a:gd name="T40" fmla="*/ 9 w 98"/>
                                    <a:gd name="T41" fmla="*/ 5 h 158"/>
                                    <a:gd name="T42" fmla="*/ 13 w 98"/>
                                    <a:gd name="T43" fmla="*/ 3 h 158"/>
                                    <a:gd name="T44" fmla="*/ 17 w 98"/>
                                    <a:gd name="T45" fmla="*/ 1 h 158"/>
                                    <a:gd name="T46" fmla="*/ 22 w 98"/>
                                    <a:gd name="T47" fmla="*/ 1 h 158"/>
                                    <a:gd name="T48" fmla="*/ 29 w 98"/>
                                    <a:gd name="T49" fmla="*/ 1 h 158"/>
                                    <a:gd name="T50" fmla="*/ 39 w 98"/>
                                    <a:gd name="T51" fmla="*/ 2 h 158"/>
                                    <a:gd name="T52" fmla="*/ 47 w 98"/>
                                    <a:gd name="T53" fmla="*/ 4 h 158"/>
                                    <a:gd name="T54" fmla="*/ 39 w 98"/>
                                    <a:gd name="T55" fmla="*/ 20 h 158"/>
                                    <a:gd name="T56" fmla="*/ 30 w 98"/>
                                    <a:gd name="T57" fmla="*/ 7 h 158"/>
                                    <a:gd name="T58" fmla="*/ 24 w 98"/>
                                    <a:gd name="T59" fmla="*/ 7 h 158"/>
                                    <a:gd name="T60" fmla="*/ 19 w 98"/>
                                    <a:gd name="T61" fmla="*/ 8 h 158"/>
                                    <a:gd name="T62" fmla="*/ 15 w 98"/>
                                    <a:gd name="T63" fmla="*/ 11 h 158"/>
                                    <a:gd name="T64" fmla="*/ 13 w 98"/>
                                    <a:gd name="T65" fmla="*/ 14 h 158"/>
                                    <a:gd name="T66" fmla="*/ 13 w 98"/>
                                    <a:gd name="T67" fmla="*/ 19 h 158"/>
                                    <a:gd name="T68" fmla="*/ 14 w 98"/>
                                    <a:gd name="T69" fmla="*/ 21 h 158"/>
                                    <a:gd name="T70" fmla="*/ 17 w 98"/>
                                    <a:gd name="T71" fmla="*/ 24 h 158"/>
                                    <a:gd name="T72" fmla="*/ 20 w 98"/>
                                    <a:gd name="T73" fmla="*/ 27 h 158"/>
                                    <a:gd name="T74" fmla="*/ 35 w 98"/>
                                    <a:gd name="T75" fmla="*/ 36 h 158"/>
                                    <a:gd name="T76" fmla="*/ 41 w 98"/>
                                    <a:gd name="T77" fmla="*/ 39 h 158"/>
                                    <a:gd name="T78" fmla="*/ 45 w 98"/>
                                    <a:gd name="T79" fmla="*/ 44 h 158"/>
                                    <a:gd name="T80" fmla="*/ 48 w 98"/>
                                    <a:gd name="T81" fmla="*/ 50 h 158"/>
                                    <a:gd name="T82" fmla="*/ 49 w 98"/>
                                    <a:gd name="T83" fmla="*/ 56 h 158"/>
                                    <a:gd name="T84" fmla="*/ 49 w 98"/>
                                    <a:gd name="T85" fmla="*/ 61 h 158"/>
                                    <a:gd name="T86" fmla="*/ 47 w 98"/>
                                    <a:gd name="T87" fmla="*/ 65 h 158"/>
                                    <a:gd name="T88" fmla="*/ 45 w 98"/>
                                    <a:gd name="T89" fmla="*/ 69 h 158"/>
                                    <a:gd name="T90" fmla="*/ 42 w 98"/>
                                    <a:gd name="T91" fmla="*/ 73 h 158"/>
                                    <a:gd name="T92" fmla="*/ 38 w 98"/>
                                    <a:gd name="T93" fmla="*/ 75 h 158"/>
                                    <a:gd name="T94" fmla="*/ 34 w 98"/>
                                    <a:gd name="T95" fmla="*/ 77 h 158"/>
                                    <a:gd name="T96" fmla="*/ 30 w 98"/>
                                    <a:gd name="T97" fmla="*/ 79 h 158"/>
                                    <a:gd name="T98" fmla="*/ 24 w 98"/>
                                    <a:gd name="T99" fmla="*/ 79 h 158"/>
                                    <a:gd name="T100" fmla="*/ 13 w 98"/>
                                    <a:gd name="T101" fmla="*/ 78 h 158"/>
                                    <a:gd name="T102" fmla="*/ 0 w 98"/>
                                    <a:gd name="T103" fmla="*/ 75 h 158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27" y="142"/>
                                      </a:lnTo>
                                      <a:lnTo>
                                        <a:pt x="35" y="144"/>
                                      </a:lnTo>
                                      <a:lnTo>
                                        <a:pt x="42" y="144"/>
                                      </a:lnTo>
                                      <a:lnTo>
                                        <a:pt x="48" y="144"/>
                                      </a:lnTo>
                                      <a:lnTo>
                                        <a:pt x="55" y="142"/>
                                      </a:lnTo>
                                      <a:lnTo>
                                        <a:pt x="60" y="140"/>
                                      </a:lnTo>
                                      <a:lnTo>
                                        <a:pt x="64" y="138"/>
                                      </a:lnTo>
                                      <a:lnTo>
                                        <a:pt x="65" y="136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69" y="133"/>
                                      </a:lnTo>
                                      <a:lnTo>
                                        <a:pt x="71" y="131"/>
                                      </a:lnTo>
                                      <a:lnTo>
                                        <a:pt x="72" y="127"/>
                                      </a:lnTo>
                                      <a:lnTo>
                                        <a:pt x="72" y="122"/>
                                      </a:lnTo>
                                      <a:lnTo>
                                        <a:pt x="72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1" y="112"/>
                                      </a:lnTo>
                                      <a:lnTo>
                                        <a:pt x="69" y="110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60" y="102"/>
                                      </a:lnTo>
                                      <a:lnTo>
                                        <a:pt x="56" y="9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16" y="74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1" y="50"/>
                                      </a:lnTo>
                                      <a:lnTo>
                                        <a:pt x="1" y="43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1"/>
                                      </a:lnTo>
                                      <a:lnTo>
                                        <a:pt x="67" y="1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3" y="8"/>
                                      </a:lnTo>
                                      <a:lnTo>
                                        <a:pt x="93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54" y="13"/>
                                      </a:lnTo>
                                      <a:lnTo>
                                        <a:pt x="47" y="13"/>
                                      </a:lnTo>
                                      <a:lnTo>
                                        <a:pt x="41" y="14"/>
                                      </a:lnTo>
                                      <a:lnTo>
                                        <a:pt x="37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1"/>
                                      </a:lnTo>
                                      <a:lnTo>
                                        <a:pt x="26" y="2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3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44" y="56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8" y="84"/>
                                      </a:lnTo>
                                      <a:lnTo>
                                        <a:pt x="90" y="88"/>
                                      </a:lnTo>
                                      <a:lnTo>
                                        <a:pt x="94" y="93"/>
                                      </a:lnTo>
                                      <a:lnTo>
                                        <a:pt x="95" y="99"/>
                                      </a:lnTo>
                                      <a:lnTo>
                                        <a:pt x="97" y="105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7" y="116"/>
                                      </a:lnTo>
                                      <a:lnTo>
                                        <a:pt x="97" y="122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4" y="129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89" y="138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45"/>
                                      </a:lnTo>
                                      <a:lnTo>
                                        <a:pt x="80" y="148"/>
                                      </a:lnTo>
                                      <a:lnTo>
                                        <a:pt x="76" y="150"/>
                                      </a:lnTo>
                                      <a:lnTo>
                                        <a:pt x="72" y="153"/>
                                      </a:lnTo>
                                      <a:lnTo>
                                        <a:pt x="67" y="154"/>
                                      </a:lnTo>
                                      <a:lnTo>
                                        <a:pt x="63" y="157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52" y="158"/>
                                      </a:lnTo>
                                      <a:lnTo>
                                        <a:pt x="47" y="158"/>
                                      </a:lnTo>
                                      <a:lnTo>
                                        <a:pt x="38" y="158"/>
                                      </a:lnTo>
                                      <a:lnTo>
                                        <a:pt x="26" y="155"/>
                                      </a:lnTo>
                                      <a:lnTo>
                                        <a:pt x="13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4" y="2055"/>
                                  <a:ext cx="53" cy="97"/>
                                </a:xfrm>
                                <a:custGeom>
                                  <a:avLst/>
                                  <a:gdLst>
                                    <a:gd name="T0" fmla="*/ 12 w 106"/>
                                    <a:gd name="T1" fmla="*/ 27 h 193"/>
                                    <a:gd name="T2" fmla="*/ 0 w 106"/>
                                    <a:gd name="T3" fmla="*/ 27 h 193"/>
                                    <a:gd name="T4" fmla="*/ 0 w 106"/>
                                    <a:gd name="T5" fmla="*/ 22 h 193"/>
                                    <a:gd name="T6" fmla="*/ 5 w 106"/>
                                    <a:gd name="T7" fmla="*/ 20 h 193"/>
                                    <a:gd name="T8" fmla="*/ 10 w 106"/>
                                    <a:gd name="T9" fmla="*/ 18 h 193"/>
                                    <a:gd name="T10" fmla="*/ 12 w 106"/>
                                    <a:gd name="T11" fmla="*/ 16 h 193"/>
                                    <a:gd name="T12" fmla="*/ 14 w 106"/>
                                    <a:gd name="T13" fmla="*/ 14 h 193"/>
                                    <a:gd name="T14" fmla="*/ 16 w 106"/>
                                    <a:gd name="T15" fmla="*/ 12 h 193"/>
                                    <a:gd name="T16" fmla="*/ 17 w 106"/>
                                    <a:gd name="T17" fmla="*/ 9 h 193"/>
                                    <a:gd name="T18" fmla="*/ 19 w 106"/>
                                    <a:gd name="T19" fmla="*/ 5 h 193"/>
                                    <a:gd name="T20" fmla="*/ 21 w 106"/>
                                    <a:gd name="T21" fmla="*/ 1 h 193"/>
                                    <a:gd name="T22" fmla="*/ 21 w 106"/>
                                    <a:gd name="T23" fmla="*/ 1 h 193"/>
                                    <a:gd name="T24" fmla="*/ 22 w 106"/>
                                    <a:gd name="T25" fmla="*/ 0 h 193"/>
                                    <a:gd name="T26" fmla="*/ 27 w 106"/>
                                    <a:gd name="T27" fmla="*/ 0 h 193"/>
                                    <a:gd name="T28" fmla="*/ 27 w 106"/>
                                    <a:gd name="T29" fmla="*/ 20 h 193"/>
                                    <a:gd name="T30" fmla="*/ 52 w 106"/>
                                    <a:gd name="T31" fmla="*/ 20 h 193"/>
                                    <a:gd name="T32" fmla="*/ 52 w 106"/>
                                    <a:gd name="T33" fmla="*/ 27 h 193"/>
                                    <a:gd name="T34" fmla="*/ 27 w 106"/>
                                    <a:gd name="T35" fmla="*/ 27 h 193"/>
                                    <a:gd name="T36" fmla="*/ 27 w 106"/>
                                    <a:gd name="T37" fmla="*/ 75 h 193"/>
                                    <a:gd name="T38" fmla="*/ 27 w 106"/>
                                    <a:gd name="T39" fmla="*/ 79 h 193"/>
                                    <a:gd name="T40" fmla="*/ 27 w 106"/>
                                    <a:gd name="T41" fmla="*/ 81 h 193"/>
                                    <a:gd name="T42" fmla="*/ 27 w 106"/>
                                    <a:gd name="T43" fmla="*/ 82 h 193"/>
                                    <a:gd name="T44" fmla="*/ 28 w 106"/>
                                    <a:gd name="T45" fmla="*/ 84 h 193"/>
                                    <a:gd name="T46" fmla="*/ 29 w 106"/>
                                    <a:gd name="T47" fmla="*/ 84 h 193"/>
                                    <a:gd name="T48" fmla="*/ 29 w 106"/>
                                    <a:gd name="T49" fmla="*/ 85 h 193"/>
                                    <a:gd name="T50" fmla="*/ 31 w 106"/>
                                    <a:gd name="T51" fmla="*/ 86 h 193"/>
                                    <a:gd name="T52" fmla="*/ 31 w 106"/>
                                    <a:gd name="T53" fmla="*/ 86 h 193"/>
                                    <a:gd name="T54" fmla="*/ 32 w 106"/>
                                    <a:gd name="T55" fmla="*/ 87 h 193"/>
                                    <a:gd name="T56" fmla="*/ 33 w 106"/>
                                    <a:gd name="T57" fmla="*/ 87 h 193"/>
                                    <a:gd name="T58" fmla="*/ 36 w 106"/>
                                    <a:gd name="T59" fmla="*/ 88 h 193"/>
                                    <a:gd name="T60" fmla="*/ 40 w 106"/>
                                    <a:gd name="T61" fmla="*/ 88 h 193"/>
                                    <a:gd name="T62" fmla="*/ 43 w 106"/>
                                    <a:gd name="T63" fmla="*/ 88 h 193"/>
                                    <a:gd name="T64" fmla="*/ 46 w 106"/>
                                    <a:gd name="T65" fmla="*/ 88 h 193"/>
                                    <a:gd name="T66" fmla="*/ 49 w 106"/>
                                    <a:gd name="T67" fmla="*/ 87 h 193"/>
                                    <a:gd name="T68" fmla="*/ 52 w 106"/>
                                    <a:gd name="T69" fmla="*/ 87 h 193"/>
                                    <a:gd name="T70" fmla="*/ 53 w 106"/>
                                    <a:gd name="T71" fmla="*/ 92 h 193"/>
                                    <a:gd name="T72" fmla="*/ 47 w 106"/>
                                    <a:gd name="T73" fmla="*/ 94 h 193"/>
                                    <a:gd name="T74" fmla="*/ 39 w 106"/>
                                    <a:gd name="T75" fmla="*/ 95 h 193"/>
                                    <a:gd name="T76" fmla="*/ 32 w 106"/>
                                    <a:gd name="T77" fmla="*/ 97 h 193"/>
                                    <a:gd name="T78" fmla="*/ 29 w 106"/>
                                    <a:gd name="T79" fmla="*/ 97 h 193"/>
                                    <a:gd name="T80" fmla="*/ 26 w 106"/>
                                    <a:gd name="T81" fmla="*/ 97 h 193"/>
                                    <a:gd name="T82" fmla="*/ 25 w 106"/>
                                    <a:gd name="T83" fmla="*/ 97 h 193"/>
                                    <a:gd name="T84" fmla="*/ 23 w 106"/>
                                    <a:gd name="T85" fmla="*/ 96 h 193"/>
                                    <a:gd name="T86" fmla="*/ 21 w 106"/>
                                    <a:gd name="T87" fmla="*/ 95 h 193"/>
                                    <a:gd name="T88" fmla="*/ 20 w 106"/>
                                    <a:gd name="T89" fmla="*/ 95 h 193"/>
                                    <a:gd name="T90" fmla="*/ 19 w 106"/>
                                    <a:gd name="T91" fmla="*/ 94 h 193"/>
                                    <a:gd name="T92" fmla="*/ 17 w 106"/>
                                    <a:gd name="T93" fmla="*/ 94 h 193"/>
                                    <a:gd name="T94" fmla="*/ 17 w 106"/>
                                    <a:gd name="T95" fmla="*/ 92 h 193"/>
                                    <a:gd name="T96" fmla="*/ 15 w 106"/>
                                    <a:gd name="T97" fmla="*/ 91 h 193"/>
                                    <a:gd name="T98" fmla="*/ 14 w 106"/>
                                    <a:gd name="T99" fmla="*/ 90 h 193"/>
                                    <a:gd name="T100" fmla="*/ 14 w 106"/>
                                    <a:gd name="T101" fmla="*/ 88 h 193"/>
                                    <a:gd name="T102" fmla="*/ 14 w 106"/>
                                    <a:gd name="T103" fmla="*/ 87 h 193"/>
                                    <a:gd name="T104" fmla="*/ 13 w 106"/>
                                    <a:gd name="T105" fmla="*/ 84 h 193"/>
                                    <a:gd name="T106" fmla="*/ 12 w 106"/>
                                    <a:gd name="T107" fmla="*/ 79 h 193"/>
                                    <a:gd name="T108" fmla="*/ 12 w 106"/>
                                    <a:gd name="T109" fmla="*/ 27 h 193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6" h="193">
                                      <a:moveTo>
                                        <a:pt x="24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9" y="35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42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104" y="39"/>
                                      </a:lnTo>
                                      <a:lnTo>
                                        <a:pt x="104" y="53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53" y="149"/>
                                      </a:lnTo>
                                      <a:lnTo>
                                        <a:pt x="53" y="157"/>
                                      </a:lnTo>
                                      <a:lnTo>
                                        <a:pt x="54" y="162"/>
                                      </a:lnTo>
                                      <a:lnTo>
                                        <a:pt x="54" y="164"/>
                                      </a:lnTo>
                                      <a:lnTo>
                                        <a:pt x="55" y="167"/>
                                      </a:lnTo>
                                      <a:lnTo>
                                        <a:pt x="57" y="168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1" y="171"/>
                                      </a:lnTo>
                                      <a:lnTo>
                                        <a:pt x="62" y="172"/>
                                      </a:lnTo>
                                      <a:lnTo>
                                        <a:pt x="64" y="173"/>
                                      </a:lnTo>
                                      <a:lnTo>
                                        <a:pt x="66" y="173"/>
                                      </a:lnTo>
                                      <a:lnTo>
                                        <a:pt x="72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85" y="175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97" y="173"/>
                                      </a:lnTo>
                                      <a:lnTo>
                                        <a:pt x="104" y="173"/>
                                      </a:lnTo>
                                      <a:lnTo>
                                        <a:pt x="106" y="184"/>
                                      </a:lnTo>
                                      <a:lnTo>
                                        <a:pt x="93" y="187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7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9" y="193"/>
                                      </a:lnTo>
                                      <a:lnTo>
                                        <a:pt x="45" y="192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89"/>
                                      </a:lnTo>
                                      <a:lnTo>
                                        <a:pt x="37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8" y="180"/>
                                      </a:lnTo>
                                      <a:lnTo>
                                        <a:pt x="28" y="176"/>
                                      </a:lnTo>
                                      <a:lnTo>
                                        <a:pt x="27" y="173"/>
                                      </a:lnTo>
                                      <a:lnTo>
                                        <a:pt x="25" y="167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24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74" y="2074"/>
                                  <a:ext cx="66" cy="78"/>
                                </a:xfrm>
                                <a:custGeom>
                                  <a:avLst/>
                                  <a:gdLst>
                                    <a:gd name="T0" fmla="*/ 16 w 130"/>
                                    <a:gd name="T1" fmla="*/ 36 h 157"/>
                                    <a:gd name="T2" fmla="*/ 16 w 130"/>
                                    <a:gd name="T3" fmla="*/ 45 h 157"/>
                                    <a:gd name="T4" fmla="*/ 18 w 130"/>
                                    <a:gd name="T5" fmla="*/ 52 h 157"/>
                                    <a:gd name="T6" fmla="*/ 21 w 130"/>
                                    <a:gd name="T7" fmla="*/ 57 h 157"/>
                                    <a:gd name="T8" fmla="*/ 26 w 130"/>
                                    <a:gd name="T9" fmla="*/ 62 h 157"/>
                                    <a:gd name="T10" fmla="*/ 29 w 130"/>
                                    <a:gd name="T11" fmla="*/ 65 h 157"/>
                                    <a:gd name="T12" fmla="*/ 34 w 130"/>
                                    <a:gd name="T13" fmla="*/ 67 h 157"/>
                                    <a:gd name="T14" fmla="*/ 40 w 130"/>
                                    <a:gd name="T15" fmla="*/ 68 h 157"/>
                                    <a:gd name="T16" fmla="*/ 46 w 130"/>
                                    <a:gd name="T17" fmla="*/ 68 h 157"/>
                                    <a:gd name="T18" fmla="*/ 54 w 130"/>
                                    <a:gd name="T19" fmla="*/ 68 h 157"/>
                                    <a:gd name="T20" fmla="*/ 64 w 130"/>
                                    <a:gd name="T21" fmla="*/ 67 h 157"/>
                                    <a:gd name="T22" fmla="*/ 61 w 130"/>
                                    <a:gd name="T23" fmla="*/ 74 h 157"/>
                                    <a:gd name="T24" fmla="*/ 53 w 130"/>
                                    <a:gd name="T25" fmla="*/ 76 h 157"/>
                                    <a:gd name="T26" fmla="*/ 46 w 130"/>
                                    <a:gd name="T27" fmla="*/ 78 h 157"/>
                                    <a:gd name="T28" fmla="*/ 38 w 130"/>
                                    <a:gd name="T29" fmla="*/ 78 h 157"/>
                                    <a:gd name="T30" fmla="*/ 31 w 130"/>
                                    <a:gd name="T31" fmla="*/ 78 h 157"/>
                                    <a:gd name="T32" fmla="*/ 24 w 130"/>
                                    <a:gd name="T33" fmla="*/ 77 h 157"/>
                                    <a:gd name="T34" fmla="*/ 18 w 130"/>
                                    <a:gd name="T35" fmla="*/ 74 h 157"/>
                                    <a:gd name="T36" fmla="*/ 12 w 130"/>
                                    <a:gd name="T37" fmla="*/ 70 h 157"/>
                                    <a:gd name="T38" fmla="*/ 7 w 130"/>
                                    <a:gd name="T39" fmla="*/ 65 h 157"/>
                                    <a:gd name="T40" fmla="*/ 4 w 130"/>
                                    <a:gd name="T41" fmla="*/ 59 h 157"/>
                                    <a:gd name="T42" fmla="*/ 1 w 130"/>
                                    <a:gd name="T43" fmla="*/ 53 h 157"/>
                                    <a:gd name="T44" fmla="*/ 0 w 130"/>
                                    <a:gd name="T45" fmla="*/ 45 h 157"/>
                                    <a:gd name="T46" fmla="*/ 0 w 130"/>
                                    <a:gd name="T47" fmla="*/ 36 h 157"/>
                                    <a:gd name="T48" fmla="*/ 1 w 130"/>
                                    <a:gd name="T49" fmla="*/ 29 h 157"/>
                                    <a:gd name="T50" fmla="*/ 4 w 130"/>
                                    <a:gd name="T51" fmla="*/ 21 h 157"/>
                                    <a:gd name="T52" fmla="*/ 8 w 130"/>
                                    <a:gd name="T53" fmla="*/ 15 h 157"/>
                                    <a:gd name="T54" fmla="*/ 12 w 130"/>
                                    <a:gd name="T55" fmla="*/ 10 h 157"/>
                                    <a:gd name="T56" fmla="*/ 18 w 130"/>
                                    <a:gd name="T57" fmla="*/ 5 h 157"/>
                                    <a:gd name="T58" fmla="*/ 25 w 130"/>
                                    <a:gd name="T59" fmla="*/ 2 h 157"/>
                                    <a:gd name="T60" fmla="*/ 32 w 130"/>
                                    <a:gd name="T61" fmla="*/ 0 h 157"/>
                                    <a:gd name="T62" fmla="*/ 39 w 130"/>
                                    <a:gd name="T63" fmla="*/ 0 h 157"/>
                                    <a:gd name="T64" fmla="*/ 44 w 130"/>
                                    <a:gd name="T65" fmla="*/ 1 h 157"/>
                                    <a:gd name="T66" fmla="*/ 48 w 130"/>
                                    <a:gd name="T67" fmla="*/ 2 h 157"/>
                                    <a:gd name="T68" fmla="*/ 52 w 130"/>
                                    <a:gd name="T69" fmla="*/ 4 h 157"/>
                                    <a:gd name="T70" fmla="*/ 56 w 130"/>
                                    <a:gd name="T71" fmla="*/ 6 h 157"/>
                                    <a:gd name="T72" fmla="*/ 59 w 130"/>
                                    <a:gd name="T73" fmla="*/ 10 h 157"/>
                                    <a:gd name="T74" fmla="*/ 62 w 130"/>
                                    <a:gd name="T75" fmla="*/ 13 h 157"/>
                                    <a:gd name="T76" fmla="*/ 64 w 130"/>
                                    <a:gd name="T77" fmla="*/ 18 h 157"/>
                                    <a:gd name="T78" fmla="*/ 65 w 130"/>
                                    <a:gd name="T79" fmla="*/ 23 h 157"/>
                                    <a:gd name="T80" fmla="*/ 66 w 130"/>
                                    <a:gd name="T81" fmla="*/ 31 h 157"/>
                                    <a:gd name="T82" fmla="*/ 66 w 130"/>
                                    <a:gd name="T83" fmla="*/ 36 h 157"/>
                                    <a:gd name="T84" fmla="*/ 50 w 130"/>
                                    <a:gd name="T85" fmla="*/ 23 h 157"/>
                                    <a:gd name="T86" fmla="*/ 49 w 130"/>
                                    <a:gd name="T87" fmla="*/ 17 h 157"/>
                                    <a:gd name="T88" fmla="*/ 48 w 130"/>
                                    <a:gd name="T89" fmla="*/ 13 h 157"/>
                                    <a:gd name="T90" fmla="*/ 46 w 130"/>
                                    <a:gd name="T91" fmla="*/ 10 h 157"/>
                                    <a:gd name="T92" fmla="*/ 44 w 130"/>
                                    <a:gd name="T93" fmla="*/ 8 h 157"/>
                                    <a:gd name="T94" fmla="*/ 40 w 130"/>
                                    <a:gd name="T95" fmla="*/ 7 h 157"/>
                                    <a:gd name="T96" fmla="*/ 37 w 130"/>
                                    <a:gd name="T97" fmla="*/ 6 h 157"/>
                                    <a:gd name="T98" fmla="*/ 33 w 130"/>
                                    <a:gd name="T99" fmla="*/ 6 h 157"/>
                                    <a:gd name="T100" fmla="*/ 29 w 130"/>
                                    <a:gd name="T101" fmla="*/ 7 h 157"/>
                                    <a:gd name="T102" fmla="*/ 26 w 130"/>
                                    <a:gd name="T103" fmla="*/ 9 h 157"/>
                                    <a:gd name="T104" fmla="*/ 23 w 130"/>
                                    <a:gd name="T105" fmla="*/ 12 h 157"/>
                                    <a:gd name="T106" fmla="*/ 21 w 130"/>
                                    <a:gd name="T107" fmla="*/ 15 h 157"/>
                                    <a:gd name="T108" fmla="*/ 19 w 130"/>
                                    <a:gd name="T109" fmla="*/ 18 h 157"/>
                                    <a:gd name="T110" fmla="*/ 18 w 130"/>
                                    <a:gd name="T111" fmla="*/ 23 h 157"/>
                                    <a:gd name="T112" fmla="*/ 16 w 130"/>
                                    <a:gd name="T113" fmla="*/ 29 h 157"/>
                                    <a:gd name="T114" fmla="*/ 51 w 130"/>
                                    <a:gd name="T115" fmla="*/ 29 h 157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0" h="157">
                                      <a:moveTo>
                                        <a:pt x="130" y="73"/>
                                      </a:moveTo>
                                      <a:lnTo>
                                        <a:pt x="31" y="73"/>
                                      </a:lnTo>
                                      <a:lnTo>
                                        <a:pt x="31" y="83"/>
                                      </a:lnTo>
                                      <a:lnTo>
                                        <a:pt x="32" y="90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41" y="115"/>
                                      </a:lnTo>
                                      <a:lnTo>
                                        <a:pt x="45" y="122"/>
                                      </a:lnTo>
                                      <a:lnTo>
                                        <a:pt x="51" y="124"/>
                                      </a:lnTo>
                                      <a:lnTo>
                                        <a:pt x="54" y="128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7" y="135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78" y="137"/>
                                      </a:lnTo>
                                      <a:lnTo>
                                        <a:pt x="84" y="137"/>
                                      </a:lnTo>
                                      <a:lnTo>
                                        <a:pt x="90" y="137"/>
                                      </a:lnTo>
                                      <a:lnTo>
                                        <a:pt x="98" y="137"/>
                                      </a:lnTo>
                                      <a:lnTo>
                                        <a:pt x="107" y="137"/>
                                      </a:lnTo>
                                      <a:lnTo>
                                        <a:pt x="116" y="136"/>
                                      </a:lnTo>
                                      <a:lnTo>
                                        <a:pt x="126" y="135"/>
                                      </a:lnTo>
                                      <a:lnTo>
                                        <a:pt x="129" y="144"/>
                                      </a:lnTo>
                                      <a:lnTo>
                                        <a:pt x="120" y="148"/>
                                      </a:lnTo>
                                      <a:lnTo>
                                        <a:pt x="113" y="149"/>
                                      </a:lnTo>
                                      <a:lnTo>
                                        <a:pt x="105" y="152"/>
                                      </a:lnTo>
                                      <a:lnTo>
                                        <a:pt x="98" y="153"/>
                                      </a:lnTo>
                                      <a:lnTo>
                                        <a:pt x="90" y="156"/>
                                      </a:lnTo>
                                      <a:lnTo>
                                        <a:pt x="82" y="157"/>
                                      </a:lnTo>
                                      <a:lnTo>
                                        <a:pt x="75" y="157"/>
                                      </a:lnTo>
                                      <a:lnTo>
                                        <a:pt x="69" y="157"/>
                                      </a:lnTo>
                                      <a:lnTo>
                                        <a:pt x="61" y="157"/>
                                      </a:lnTo>
                                      <a:lnTo>
                                        <a:pt x="54" y="156"/>
                                      </a:lnTo>
                                      <a:lnTo>
                                        <a:pt x="48" y="154"/>
                                      </a:lnTo>
                                      <a:lnTo>
                                        <a:pt x="41" y="152"/>
                                      </a:lnTo>
                                      <a:lnTo>
                                        <a:pt x="35" y="149"/>
                                      </a:lnTo>
                                      <a:lnTo>
                                        <a:pt x="28" y="145"/>
                                      </a:lnTo>
                                      <a:lnTo>
                                        <a:pt x="24" y="141"/>
                                      </a:lnTo>
                                      <a:lnTo>
                                        <a:pt x="18" y="136"/>
                                      </a:lnTo>
                                      <a:lnTo>
                                        <a:pt x="14" y="131"/>
                                      </a:lnTo>
                                      <a:lnTo>
                                        <a:pt x="11" y="126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2" y="106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1" y="3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95" y="4"/>
                                      </a:lnTo>
                                      <a:lnTo>
                                        <a:pt x="100" y="7"/>
                                      </a:lnTo>
                                      <a:lnTo>
                                        <a:pt x="103" y="9"/>
                                      </a:lnTo>
                                      <a:lnTo>
                                        <a:pt x="107" y="11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2" y="26"/>
                                      </a:lnTo>
                                      <a:lnTo>
                                        <a:pt x="124" y="32"/>
                                      </a:lnTo>
                                      <a:lnTo>
                                        <a:pt x="126" y="36"/>
                                      </a:lnTo>
                                      <a:lnTo>
                                        <a:pt x="128" y="40"/>
                                      </a:lnTo>
                                      <a:lnTo>
                                        <a:pt x="129" y="46"/>
                                      </a:lnTo>
                                      <a:lnTo>
                                        <a:pt x="129" y="53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73"/>
                                      </a:lnTo>
                                      <a:close/>
                                      <a:moveTo>
                                        <a:pt x="100" y="59"/>
                                      </a:moveTo>
                                      <a:lnTo>
                                        <a:pt x="99" y="47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6" y="34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4" y="26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0" y="21"/>
                                      </a:lnTo>
                                      <a:lnTo>
                                        <a:pt x="87" y="20"/>
                                      </a:lnTo>
                                      <a:lnTo>
                                        <a:pt x="86" y="17"/>
                                      </a:lnTo>
                                      <a:lnTo>
                                        <a:pt x="82" y="16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3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4" y="17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5" y="24"/>
                                      </a:lnTo>
                                      <a:lnTo>
                                        <a:pt x="43" y="26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5" y="42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9"/>
                                      </a:lnTo>
                                      <a:lnTo>
                                        <a:pt x="31" y="64"/>
                                      </a:lnTo>
                                      <a:lnTo>
                                        <a:pt x="10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1" y="2073"/>
                                  <a:ext cx="59" cy="77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77 h 154"/>
                                    <a:gd name="T2" fmla="*/ 0 w 119"/>
                                    <a:gd name="T3" fmla="*/ 73 h 154"/>
                                    <a:gd name="T4" fmla="*/ 14 w 119"/>
                                    <a:gd name="T5" fmla="*/ 68 h 154"/>
                                    <a:gd name="T6" fmla="*/ 14 w 119"/>
                                    <a:gd name="T7" fmla="*/ 14 h 154"/>
                                    <a:gd name="T8" fmla="*/ 0 w 119"/>
                                    <a:gd name="T9" fmla="*/ 10 h 154"/>
                                    <a:gd name="T10" fmla="*/ 0 w 119"/>
                                    <a:gd name="T11" fmla="*/ 6 h 154"/>
                                    <a:gd name="T12" fmla="*/ 28 w 119"/>
                                    <a:gd name="T13" fmla="*/ 0 h 154"/>
                                    <a:gd name="T14" fmla="*/ 28 w 119"/>
                                    <a:gd name="T15" fmla="*/ 10 h 154"/>
                                    <a:gd name="T16" fmla="*/ 29 w 119"/>
                                    <a:gd name="T17" fmla="*/ 9 h 154"/>
                                    <a:gd name="T18" fmla="*/ 37 w 119"/>
                                    <a:gd name="T19" fmla="*/ 6 h 154"/>
                                    <a:gd name="T20" fmla="*/ 42 w 119"/>
                                    <a:gd name="T21" fmla="*/ 3 h 154"/>
                                    <a:gd name="T22" fmla="*/ 45 w 119"/>
                                    <a:gd name="T23" fmla="*/ 2 h 154"/>
                                    <a:gd name="T24" fmla="*/ 48 w 119"/>
                                    <a:gd name="T25" fmla="*/ 2 h 154"/>
                                    <a:gd name="T26" fmla="*/ 50 w 119"/>
                                    <a:gd name="T27" fmla="*/ 1 h 154"/>
                                    <a:gd name="T28" fmla="*/ 51 w 119"/>
                                    <a:gd name="T29" fmla="*/ 1 h 154"/>
                                    <a:gd name="T30" fmla="*/ 53 w 119"/>
                                    <a:gd name="T31" fmla="*/ 1 h 154"/>
                                    <a:gd name="T32" fmla="*/ 55 w 119"/>
                                    <a:gd name="T33" fmla="*/ 2 h 154"/>
                                    <a:gd name="T34" fmla="*/ 57 w 119"/>
                                    <a:gd name="T35" fmla="*/ 3 h 154"/>
                                    <a:gd name="T36" fmla="*/ 59 w 119"/>
                                    <a:gd name="T37" fmla="*/ 4 h 154"/>
                                    <a:gd name="T38" fmla="*/ 59 w 119"/>
                                    <a:gd name="T39" fmla="*/ 21 h 154"/>
                                    <a:gd name="T40" fmla="*/ 48 w 119"/>
                                    <a:gd name="T41" fmla="*/ 21 h 154"/>
                                    <a:gd name="T42" fmla="*/ 44 w 119"/>
                                    <a:gd name="T43" fmla="*/ 12 h 154"/>
                                    <a:gd name="T44" fmla="*/ 41 w 119"/>
                                    <a:gd name="T45" fmla="*/ 12 h 154"/>
                                    <a:gd name="T46" fmla="*/ 40 w 119"/>
                                    <a:gd name="T47" fmla="*/ 11 h 154"/>
                                    <a:gd name="T48" fmla="*/ 37 w 119"/>
                                    <a:gd name="T49" fmla="*/ 12 h 154"/>
                                    <a:gd name="T50" fmla="*/ 34 w 119"/>
                                    <a:gd name="T51" fmla="*/ 13 h 154"/>
                                    <a:gd name="T52" fmla="*/ 31 w 119"/>
                                    <a:gd name="T53" fmla="*/ 13 h 154"/>
                                    <a:gd name="T54" fmla="*/ 28 w 119"/>
                                    <a:gd name="T55" fmla="*/ 14 h 154"/>
                                    <a:gd name="T56" fmla="*/ 28 w 119"/>
                                    <a:gd name="T57" fmla="*/ 68 h 154"/>
                                    <a:gd name="T58" fmla="*/ 44 w 119"/>
                                    <a:gd name="T59" fmla="*/ 73 h 154"/>
                                    <a:gd name="T60" fmla="*/ 44 w 119"/>
                                    <a:gd name="T61" fmla="*/ 77 h 154"/>
                                    <a:gd name="T62" fmla="*/ 0 w 119"/>
                                    <a:gd name="T63" fmla="*/ 77 h 154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9" h="154">
                                      <a:moveTo>
                                        <a:pt x="0" y="154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"/>
                                      </a:lnTo>
                                      <a:lnTo>
                                        <a:pt x="59" y="1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90" y="4"/>
                                      </a:lnTo>
                                      <a:lnTo>
                                        <a:pt x="96" y="3"/>
                                      </a:lnTo>
                                      <a:lnTo>
                                        <a:pt x="100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7" y="1"/>
                                      </a:lnTo>
                                      <a:lnTo>
                                        <a:pt x="111" y="3"/>
                                      </a:lnTo>
                                      <a:lnTo>
                                        <a:pt x="114" y="5"/>
                                      </a:lnTo>
                                      <a:lnTo>
                                        <a:pt x="119" y="7"/>
                                      </a:lnTo>
                                      <a:lnTo>
                                        <a:pt x="119" y="41"/>
                                      </a:lnTo>
                                      <a:lnTo>
                                        <a:pt x="97" y="41"/>
                                      </a:lnTo>
                                      <a:lnTo>
                                        <a:pt x="88" y="24"/>
                                      </a:lnTo>
                                      <a:lnTo>
                                        <a:pt x="83" y="24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4" y="24"/>
                                      </a:lnTo>
                                      <a:lnTo>
                                        <a:pt x="68" y="25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88" y="146"/>
                                      </a:lnTo>
                                      <a:lnTo>
                                        <a:pt x="88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7.1pt;margin-top:2.85pt;width:90.6pt;height:79.35pt;z-index:251658240" coordorigin="6941,567" coordsize="1812,15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">
                      <v:rect id="AutoShape 8" o:spid="_x0000_s1027" style="position:absolute;left:6941;top:567;width:1812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" filled="f" stroked="f">
                        <v:path arrowok="t"/>
                      </v:rect>
                      <v:rect id="Rectangle 9" o:spid="_x0000_s1028" style="position:absolute;left:6941;top:567;width:16;height:27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" filled="f" stroked="f">
                        <v:path arrowok="t"/>
                        <v:textbox style="mso-fit-shape-to-text:t" inset="0,0,0,0">
                          <w:txbxContent>
                            <w:p w:rsidR="00F5541A" w:rsidRDefault="00F5541A"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10" o:spid="_x0000_s1029" style="position:absolute;left:6942;top:568;width:621;height:243;visibility:visible;mso-wrap-style:square;v-text-anchor:top" coordsize="1242,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" path="m1242,193r,-7l1242,171r,-24l1242,120r,-30l1242,62r,-23l1242,23r-2,-1l1240,19r-1,-1l1236,17r-2,-2l1172,9,1111,4,1051,,992,,933,,879,4,822,7r-53,6l717,21r-51,7l616,37,568,48,522,60,478,71,434,85,393,98r-39,13l316,125r-36,14l246,154r-32,14l184,182r-28,14l130,209r-22,13l86,233,68,245,49,256r-14,9l23,273r-10,7l6,286r-1,1l2,291r-1,1l,294r,3l,307r,19l,356r,33l,423r,30l,474r,9l,484r1,2l2,486r2,l5,484r1,-1l14,478r9,-8l36,461,51,450,69,440,88,428r23,-13l134,402r28,-14l189,372r31,-14l253,343r34,-16l323,312r40,-15l402,283r42,-14l487,254r45,-13l579,229r47,-10l676,209r51,-10l779,193r54,-7l886,182r57,-2l999,180r57,1l1115,185r60,5l1234,199r4,l1239,199r1,-1l1240,197r2,-1l1242,193xe" fillcolor="#0061ae" stroked="f">
                        <v:path arrowok="t" o:connecttype="custom" o:connectlocs="311,47;311,37;311,23;311,10;310,6;310,5;309,5;293,3;263,0;234,0;206,2;180,6;154,10;131,15;109,22;89,28;70,35;54,42;39,49;27,56;17,62;9,67;4,70;2,72;1,73;0,75;0,77;0,89;0,106;0,119;0,121;1,122;2,121;4,120;9,116;18,110;28,104;41,97;55,90;72,82;91,75;111,68;133,61;157,55;182,50;209,47;236,45;264,46;294,48;310,50;310,50;311,49" o:connectangles="0,0,0,0,0,0,0,0,0,0,0,0,0,0,0,0,0,0,0,0,0,0,0,0,0,0,0,0,0,0,0,0,0,0,0,0,0,0,0,0,0,0,0,0,0,0,0,0,0,0,0,0"/>
                      </v:shape>
                      <v:shape id="Freeform 11" o:spid="_x0000_s1030" style="position:absolute;left:6942;top:742;width:621;height:255;visibility:visible;mso-wrap-style:square;v-text-anchor:top" coordsize="1242,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" path="m1242,199r,-17l1242,159r,-27l1242,103r,-26l1242,54r,-17l1242,29r-2,-2l1240,26r,-1l1239,25r-1,-3l1234,22r-59,-9l1115,7,1057,3,1000,,944,,888,3,833,7r-52,6l728,21r-49,8l629,39,581,51,534,63,489,77,445,90r-41,16l363,120r-38,16l288,153r-34,16l222,184r-32,16l162,214r-27,16l111,244,88,257,69,270,52,282,36,293r-13,7l14,310r-8,5l4,319r-3,2l,325r,3l,345r,25l,398r,32l,460r,23l,500r,8l,509r1,2l2,511r2,l5,509r1,-1l14,502r10,-8l36,485,52,473,70,461,90,448r23,-14l137,419r27,-15l194,388r32,-17l258,355r35,-17l330,321r39,-15l410,289r41,-16l495,259r45,-13l587,233r47,-12l684,209r51,-9l787,193r52,-6l893,183r55,-3l1004,180r56,2l1118,187r58,8l1234,204r4,l1239,203r1,l1240,201r,-1l1242,199xe" fillcolor="#0061ae" stroked="f">
                        <v:path arrowok="t" o:connecttype="custom" o:connectlocs="311,45;311,33;311,19;311,9;310,6;310,6;310,5;294,3;265,0;236,0;209,1;182,5;158,9;134,15;112,22;91,30;72,38;56,46;41,53;28,61;18,67;9,73;4,77;1,79;0,81;0,86;0,99;0,115;0,125;0,127;1,127;2,127;4,125;9,121;18,115;29,108;41,101;57,92;74,84;93,76;113,68;135,61;159,55;184,50;210,46;237,45;265,45;294,48;310,51;310,50;310,50" o:connectangles="0,0,0,0,0,0,0,0,0,0,0,0,0,0,0,0,0,0,0,0,0,0,0,0,0,0,0,0,0,0,0,0,0,0,0,0,0,0,0,0,0,0,0,0,0,0,0,0,0,0,0"/>
                      </v:shape>
                      <v:shape id="Freeform 12" o:spid="_x0000_s1031" style="position:absolute;left:6942;top:916;width:621;height:266;visibility:visible;mso-wrap-style:square;v-text-anchor:top" coordsize="1242,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" path="m1242,204r,-6l1242,181r,-22l1242,132r,-28l1242,78r,-23l1242,40r-2,-3l1239,34r-1,-2l1234,31,1178,20r-58,-9l1064,4,1009,2,954,,899,2,846,6r-52,6l743,20r-51,8l643,40,594,51,548,64,502,80,458,96r-42,16l376,129r-39,16l299,162r-36,19l229,198r-31,17l168,233r-27,16l116,264,92,279,71,293,53,306,37,318r-13,9l14,336r-8,7l4,347r-3,4l,354r,4l,365r,17l,405r,28l,462r,28l,514r,17l,532r,1l1,533r1,l4,533r1,l6,532r,-1l24,516,52,494,70,482,90,468r21,-14l135,438r27,-17l192,405r30,-18l254,370r34,-18l325,335r38,-18l403,301r41,-17l487,270r45,-16l579,240r47,-14l676,216r51,-9l779,198r52,-7l886,187r55,-2l999,185r57,2l1115,191r60,8l1234,209r4,l1239,208r1,l1240,207r2,-1l1242,204xe" fillcolor="#0061ae" stroked="f">
                        <v:path arrowok="t" o:connecttype="custom" o:connectlocs="311,49;311,39;311,26;311,13;310,9;310,8;295,5;266,1;239,0;212,1;186,5;161,10;137,16;115,24;94,32;75,40;58,49;42,58;29,66;18,73;10,79;4,84;1,86;0,88;0,91;0,101;0,115;0,128;0,133;1,133;1,133;2,133;6,129;18,120;28,113;41,105;56,96;72,88;91,79;111,71;133,63;157,56;182,51;208,47;236,46;264,46;294,49;310,52;310,52;311,51" o:connectangles="0,0,0,0,0,0,0,0,0,0,0,0,0,0,0,0,0,0,0,0,0,0,0,0,0,0,0,0,0,0,0,0,0,0,0,0,0,0,0,0,0,0,0,0,0,0,0,0,0,0"/>
                      </v:shape>
                      <v:shape id="Freeform 13" o:spid="_x0000_s1032" style="position:absolute;left:7230;top:1167;width:421;height:593;visibility:visible;mso-wrap-style:square;v-text-anchor:top" coordsize="844,1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" path="m421,1187r-22,-1l378,1185r-23,-3l335,1180r-21,-4l294,1170r-21,-6l255,1157r-20,-8l217,1142r-17,-9l183,1122r-17,-10l150,1100r-15,-12l120,1075r-13,-14l94,1046,83,1031,69,1016,59,999,50,982,41,965,33,946,25,927,19,908,13,888,8,867,4,846,3,826,,803,,780,,11,,9,,7,2,5,3,4,4,3,5,1r2,l9,,169,r1,1l173,1r1,2l177,4r,1l178,7r,2l178,11r,761l179,788r,14l180,816r3,15l184,845r4,13l192,870r4,12l200,893r5,12l210,916r6,10l222,937r8,7l237,954r7,9l252,969r9,8l271,984r9,6l290,995r11,7l311,1006r10,4l333,1015r11,3l357,1020r12,1l382,1024r13,1l408,1027r13,l435,1027r13,-2l461,1024r13,-3l487,1019r11,-3l510,1014r11,-6l533,1005r9,-6l553,994r10,-6l572,981r9,-7l591,967r7,-8l606,950r8,-9l621,931r6,-10l634,912r5,-11l644,890r4,-12l652,866r4,-12l658,841r3,-13l664,815r1,-14l665,786r1,-14l666,11r,-2l666,7r2,-2l669,4r1,-1l671,1r2,l675,,835,r1,1l839,1r1,2l841,4r2,1l843,7r1,2l844,11r,769l844,803r-1,23l840,846r-4,21l831,888r-5,20l819,927r-6,19l803,965r-9,17l784,999r-11,17l762,1031r-12,15l737,1061r-15,14l708,1088r-16,12l677,1112r-17,10l643,1133r-17,9l607,1149r-19,8l568,1164r-19,6l529,1176r-21,4l487,1182r-22,3l444,1186r-23,1xe" fillcolor="#002f59" stroked="f">
                        <v:path arrowok="t" o:connecttype="custom" o:connectlocs="94,296;78,294;63,289;50,283;37,275;26,265;17,254;10,241;4,227;1,211;0,195;0,1;1,0;2,0;43,0;44,1;44,2;44,200;46,211;49,220;52,229;57,236;63,242;70,247;77,251;86,254;95,256;105,256;115,256;124,254;133,251;140,247;147,241;153,235;158,228;161,219;164,210;166,200;166,2;166,1;167,0;208,0;209,0;210,1;210,195;209,211;206,227;200,241;193,254;184,265;172,275;160,283;146,289;132,294;116,296" o:connectangles="0,0,0,0,0,0,0,0,0,0,0,0,0,0,0,0,0,0,0,0,0,0,0,0,0,0,0,0,0,0,0,0,0,0,0,0,0,0,0,0,0,0,0,0,0,0,0,0,0,0,0,0,0,0,0"/>
                      </v:shape>
                      <v:shape id="Freeform 14" o:spid="_x0000_s1033" style="position:absolute;left:8220;top:1167;width:519;height:588;visibility:visible;mso-wrap-style:square;v-text-anchor:top" coordsize="1037,1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" path="m869,1177r-3,l865,1176r-1,l862,1174r-1,-1l860,1170r,-1l860,1168r,-800l858,366r,-2l857,364r-3,3l592,854r,2l591,858r-2,l587,861r-3,1l583,862r-3,1l579,863r-114,l464,863r-3,-1l460,862r-3,-1l456,860r-1,-2l454,856r-2,-2l183,367r-2,-3l179,366r,2l179,1168r,1l178,1170r,3l177,1174r-3,2l173,1176r-2,1l169,1177r-160,l8,1177r-2,-1l4,1176r-1,-2l2,1173,,1170r,-1l,1168,,11,,9,,7,2,5,3,4,4,3,6,1r2,l9,,169,r2,1l173,1r2,2l178,4r3,3l183,9,519,628r,2l520,631r1,l523,631r1,l525,630r2,-2l854,9r3,-2l861,4r3,-1l865,1r1,l869,r159,l1029,1r3,l1033,3r2,1l1036,5r1,2l1037,9r,2l1037,1168r,1l1037,1170r-1,3l1035,1174r-2,2l1032,1176r-3,1l1028,1177r-159,xe" fillcolor="#002f59" stroked="f">
                        <v:path arrowok="t" o:connecttype="custom" o:connectlocs="217,294;216,294;216,293;215,292;215,92;215,91;214,91;148,214;148,214;146,215;145,215;117,215;116,215;115,215;114,214;113,213;46,91;45,91;45,292;45,292;45,293;44,294;43,294;2,294;1,294;1,293;0,292;0,2;0,1;1,1;2,0;3,0;43,0;44,0;46,1;130,157;130,157;131,157;131,157;132,157;215,1;216,0;217,0;257,0;258,0;259,1;260,1;260,2;260,292;259,293;259,294;258,294;218,294" o:connectangles="0,0,0,0,0,0,0,0,0,0,0,0,0,0,0,0,0,0,0,0,0,0,0,0,0,0,0,0,0,0,0,0,0,0,0,0,0,0,0,0,0,0,0,0,0,0,0,0,0,0,0,0,0"/>
                      </v:shape>
                      <v:shape id="Freeform 15" o:spid="_x0000_s1034" style="position:absolute;left:7742;top:1167;width:434;height:588;visibility:visible;mso-wrap-style:square;v-text-anchor:top" coordsize="870,1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" path="m869,1169l367,601r,-1l366,597r,-1l364,593r,-3l366,589r1,-2l367,584,815,8r1,-1l816,5r2,-1l816,3r,-2l815,1r-1,l812,,624,r-5,1l615,3r-4,2l609,8,216,512r-38,l178,11r,-2l178,7,176,5,175,4r,-1l172,1r-1,l169,,9,,8,1,5,1,4,3,3,4,1,5r,2l,9r,2l,1168r,1l1,1170r,3l3,1174r1,2l5,1176r3,1l9,1177r160,l171,1177r1,-1l175,1176r,-2l176,1173r2,-3l178,1169r,-1l178,677r43,l652,1169r2,4l658,1174r4,3l667,1177r199,l867,1177r2,l870,1176r,-2l870,1173r,-3l869,1169xe" fillcolor="#002f59" stroked="f">
                        <v:path arrowok="t" o:connecttype="custom" o:connectlocs="91,150;91,149;91,148;91,147;91,146;203,1;204,1;203,0;203,0;155,0;153,0;152,2;44,128;44,2;44,1;43,0;42,0;2,0;1,0;0,1;0,1;0,2;0,292;0,293;1,294;2,294;42,294;43,294;43,293;44,292;44,292;55,169;163,293;165,294;216,294;217,294;217,293;217,293;217,292" o:connectangles="0,0,0,0,0,0,0,0,0,0,0,0,0,0,0,0,0,0,0,0,0,0,0,0,0,0,0,0,0,0,0,0,0,0,0,0,0,0,0"/>
                      </v:shape>
                      <v:shape id="Freeform 16" o:spid="_x0000_s1035" style="position:absolute;left:7220;top:1885;width:106;height:108;visibility:visible;mso-wrap-style:square;v-text-anchor:top" coordsize="213,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" path="m,8l,,82,r,8l56,18r,127l56,153r,6l57,164r1,6l61,175r1,4l65,184r4,3l71,191r4,2l81,194r4,3l90,198r5,2l102,200r7,1l116,200r6,l128,198r6,-1l139,194r4,-1l147,191r4,-3l154,184r2,-4l160,175r2,-4l163,166r1,-5l164,154r1,-7l165,18,138,8r,-8l213,r,8l185,18r,122l185,151r-1,11l182,166r-1,5l180,175r-1,4l176,183r-1,4l172,189r-3,3l163,198r-7,6l151,206r-6,3l139,211r-5,2l128,214r-8,1l112,215r-8,l94,215r-9,-1l77,214r-8,-3l62,210r-6,-4l49,204r-5,-4l40,194r-4,-5l32,185r-2,-6l28,172r-1,-8l26,157r,-8l26,18,,8xe" fillcolor="#002f59" stroked="f">
                        <v:path arrowok="t" o:connecttype="custom" o:connectlocs="0,0;20,2;14,37;14,40;14,43;15,45;17,47;18,49;21,50;23,50;27,51;30,50;33,50;35,49;37,47;39,45;40,43;41,41;41,37;34,2;53,0;46,5;46,38;45,42;45,44;44,46;43,48;40,50;37,52;34,53;32,54;28,54;23,54;19,54;15,53;12,51;10,49;8,47;7,43;6,40;6,5" o:connectangles="0,0,0,0,0,0,0,0,0,0,0,0,0,0,0,0,0,0,0,0,0,0,0,0,0,0,0,0,0,0,0,0,0,0,0,0,0,0,0,0,0"/>
                      </v:shape>
                      <v:shape id="Freeform 17" o:spid="_x0000_s1036" style="position:absolute;left:7326;top:1913;width:89;height:78;visibility:visible;mso-wrap-style:square;v-text-anchor:top" coordsize="177,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" path="m,155r,-7l26,136,26,27,,20,,12,54,r,18l58,17r2,-1l65,14r9,-4l84,7,94,4r6,-1l108,1r4,l117,4r4,l125,5r4,3l133,9r2,3l139,16r3,4l144,22r2,4l148,31r2,3l150,39r,7l150,51r,85l177,148r,7l97,155r,-7l122,136r,-79l122,54r,-6l121,46r-1,-4l118,38r-1,-3l114,34r-1,-3l111,29r-3,-2l104,26r-4,-1l97,24r-5,l87,22r-4,l75,22r-8,2l61,24r-7,1l54,136r24,12l78,155,,155xe" fillcolor="#002f59" stroked="f">
                        <v:path arrowok="t" o:connecttype="custom" o:connectlocs="0,39;0,37;7,34;7,7;0,5;0,3;14,0;14,5;15,5;15,4;17,4;19,3;21,2;24,1;25,1;27,1;28,1;30,1;31,1;32,2;33,2;34,3;34,3;35,4;36,5;36,6;37,7;37,8;38,9;38,10;38,12;38,13;38,34;45,37;45,39;25,39;25,37;31,34;31,15;31,14;31,12;31,12;30,11;30,10;30,9;29,9;29,8;28,8;27,7;26,7;25,7;25,6;23,6;22,6;21,6;19,6;17,6;16,6;14,7;14,34;20,37;20,39;0,39" o:connectangles="0,0,0,0,0,0,0,0,0,0,0,0,0,0,0,0,0,0,0,0,0,0,0,0,0,0,0,0,0,0,0,0,0,0,0,0,0,0,0,0,0,0,0,0,0,0,0,0,0,0,0,0,0,0,0,0,0,0,0,0,0,0,0"/>
                      </v:shape>
                      <v:shape id="Freeform 18" o:spid="_x0000_s1037" style="position:absolute;left:7424;top:1880;width:41;height:111;visibility:visible;mso-wrap-style:square;v-text-anchor:top" coordsize="81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" path="m,222r,-7l27,203,27,94,,87,,79,55,67r,136l81,215r,7l,222xm23,16r,-4l23,10,25,7,27,3,29,2,33,r3,l41,r4,l49,r4,2l55,3r3,3l59,10r,2l59,16r,4l59,24r-1,3l55,29r-2,1l50,32r-4,1l41,33r-4,l33,32,29,30,27,29,25,27,23,24r,-4l23,16xe" fillcolor="#002f59" stroked="f">
                        <v:path arrowok="t" o:connecttype="custom" o:connectlocs="0,56;0,54;7,51;7,24;0,22;0,20;14,17;14,51;21,54;21,56;0,56;0,56;6,4;6,3;6,3;7,2;7,1;8,1;9,0;9,0;11,0;12,0;13,0;14,1;14,1;15,2;15,3;15,3;15,4;15,5;15,6;15,7;14,8;14,8;13,8;12,9;11,9;10,9;9,8;8,8;7,8;7,7;6,6;6,5;6,4;6,4" o:connectangles="0,0,0,0,0,0,0,0,0,0,0,0,0,0,0,0,0,0,0,0,0,0,0,0,0,0,0,0,0,0,0,0,0,0,0,0,0,0,0,0,0,0,0,0,0,0"/>
                      </v:shape>
                      <v:shape id="Freeform 19" o:spid="_x0000_s1038" style="position:absolute;left:7467;top:1915;width:82;height:77;visibility:visible;mso-wrap-style:square;v-text-anchor:top" coordsize="165,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" path="m73,154l20,16,,8,,,73,r,8l53,16,77,87r3,8l83,103r2,8l86,120,124,18,105,8r,-8l165,r,8l147,18,86,154r-13,xe" fillcolor="#002f59" stroked="f">
                        <v:path arrowok="t" o:connecttype="custom" o:connectlocs="18,39;5,4;0,2;0,0;18,0;18,2;13,4;19,22;20,24;20,26;21,28;21,30;31,5;26,2;26,0;41,0;41,2;36,5;21,39;18,39" o:connectangles="0,0,0,0,0,0,0,0,0,0,0,0,0,0,0,0,0,0,0,0"/>
                      </v:shape>
                      <v:shape id="Freeform 20" o:spid="_x0000_s1039" style="position:absolute;left:7552;top:1914;width:65;height:78;visibility:visible;mso-wrap-style:square;v-text-anchor:top" coordsize="132,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" path="m132,73r-99,l33,83r,9l34,98r3,7l39,111r3,6l46,120r5,4l55,128r4,3l64,134r4,1l73,136r5,1l85,137r6,l98,137r9,l118,136r9,-1l129,144r-7,3l114,149r-8,3l98,154r-8,l82,156r-6,1l71,157r-10,l55,156r-7,-2l42,152r-7,-4l29,145r-4,-4l20,136r-4,-5l12,126,8,119,5,113,3,106,1,98,,92,,83,,73,1,66,3,58,7,50,9,43r3,-6l16,30r5,-6l26,20r5,-5l38,11,44,7,51,4,58,3,65,2,73,r5,l82,2r6,1l91,4r6,2l101,7r4,2l108,12r3,3l115,17r3,3l120,24r3,4l125,32r2,4l128,40r1,6l131,53r,9l132,73xm99,58r,-11l98,38,97,34,95,30,94,28,91,24,90,21,88,20,86,17r-2,l80,16,77,15,73,13r-2,l65,13r-4,2l59,16r-4,1l52,19r-4,2l46,24r-2,2l42,30r-3,3l38,37r-3,5l35,47r-1,6l33,59r,5l99,58xe" fillcolor="#002f59" stroked="f">
                        <v:path arrowok="t" o:connecttype="custom" o:connectlocs="8,18;8,23;9,26;10,29;12,31;14,32;16,33;19,34;22,34;26,34;31,33;30,36;26,38;22,38;18,39;15,39;12,38;8,37;6,35;4,32;2,29;0,26;0,23;0,18;0,14;2,10;4,7;6,5;9,2;12,1;16,0;19,0;21,0;24,1;26,2;27,3;29,5;30,7;31,9;32,11;32,15;32,18;24,11;24,8;23,7;22,5;21,4;19,4;18,3;16,3;14,4;13,4;11,6;10,7;9,9;8,11;8,14;24,14" o:connectangles="0,0,0,0,0,0,0,0,0,0,0,0,0,0,0,0,0,0,0,0,0,0,0,0,0,0,0,0,0,0,0,0,0,0,0,0,0,0,0,0,0,0,0,0,0,0,0,0,0,0,0,0,0,0,0,0,0,0"/>
                      </v:shape>
                      <v:shape id="Freeform 21" o:spid="_x0000_s1040" style="position:absolute;left:7631;top:1913;width:60;height:78;visibility:visible;mso-wrap-style:square;v-text-anchor:top" coordsize="119,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" path="m,155r,-7l28,136,28,27,,20,,12,57,r,20l59,18,74,12,85,7,90,5,96,4r4,-3l102,1r5,2l111,4r4,1l119,7r,35l97,42,88,24,84,22r-4,l75,24r-7,l62,25r-5,2l57,136r32,12l89,155,,155xe" fillcolor="#002f59" stroked="f">
                        <v:path arrowok="t" o:connecttype="custom" o:connectlocs="0,39;0,37;7,34;7,7;0,5;0,3;15,0;15,5;15,5;19,3;22,2;23,2;24,1;25,1;26,1;27,1;28,1;29,2;30,2;30,11;25,11;22,6;21,6;20,6;19,6;17,6;16,7;15,7;15,34;23,37;23,39;0,39" o:connectangles="0,0,0,0,0,0,0,0,0,0,0,0,0,0,0,0,0,0,0,0,0,0,0,0,0,0,0,0,0,0,0,0"/>
                      </v:shape>
                      <v:shape id="Freeform 22" o:spid="_x0000_s1041" style="position:absolute;left:7703;top:1913;width:49;height:79;visibility:visible;mso-wrap-style:square;v-text-anchor:top" coordsize="98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" path="m,149l,114r14,l29,142r8,2l43,144r7,l56,142r4,-1l65,138r2,-2l69,135r2,-2l72,131r,-6l73,121r,-3l72,115r,-3l69,110r-1,-3l65,105r-4,-2l58,99,29,84,22,80,17,74,12,71,9,65,7,60,4,55r,-5l3,43r,-5l4,34r,-4l7,25,8,22r2,-4l12,16r4,-4l18,9,22,8,26,5,30,4,35,1r4,l44,r6,l59,1r9,l78,5,91,8r3,l94,41r-14,l68,14,61,13r-6,l48,13r-5,1l37,16r-4,2l30,21r-3,4l26,29r,5l26,37r,2l29,43r1,3l33,47r4,4l41,54r5,2l71,71r6,2l82,78r6,6l91,88r4,5l97,99r1,7l98,112r,4l97,121r-2,4l95,131r-2,4l90,138r-2,4l85,145r-4,3l77,150r-4,3l69,155r-5,l59,157r-5,1l48,158r-9,l27,155,14,153,,149xe" fillcolor="#002f59" stroked="f">
                        <v:path arrowok="t" o:connecttype="custom" o:connectlocs="0,29;8,36;11,36;14,36;17,35;18,34;18,33;19,31;18,29;18,28;17,27;15,25;6,20;3,18;2,15;1,13;1,10;1,8;2,6;3,4;5,3;7,2;9,1;11,0;15,1;20,2;24,2;20,11;16,4;12,4;10,4;8,6;7,8;7,10;8,11;9,12;11,14;18,18;21,20;23,22;25,25;25,28;25,31;24,33;23,35;22,37;20,38;18,39;15,40;12,40;7,39;0,38" o:connectangles="0,0,0,0,0,0,0,0,0,0,0,0,0,0,0,0,0,0,0,0,0,0,0,0,0,0,0,0,0,0,0,0,0,0,0,0,0,0,0,0,0,0,0,0,0,0,0,0,0,0,0,0"/>
                      </v:shape>
                      <v:shape id="Freeform 23" o:spid="_x0000_s1042" style="position:absolute;left:7769;top:1880;width:41;height:111;visibility:visible;mso-wrap-style:square;v-text-anchor:top" coordsize="82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" path="m,222r,-7l26,203,26,94,,87,,79,55,67r,136l82,215r,7l,222xm22,16r,-4l23,10,25,7,26,3,29,2,33,r4,l40,r4,l50,r2,2l55,3r2,3l59,10r1,2l60,16r,4l59,24r-2,3l55,29r-3,1l50,32r-4,1l40,33r-3,l33,32,29,30,26,29,25,27,23,24,22,20r,-4xe" fillcolor="#002f59" stroked="f">
                        <v:path arrowok="t" o:connecttype="custom" o:connectlocs="0,56;0,54;7,51;7,24;0,22;0,20;14,17;14,51;21,54;21,56;0,56;0,56;6,4;6,3;6,3;7,2;7,1;8,1;9,0;10,0;10,0;11,0;13,0;13,1;14,1;15,2;15,3;15,3;15,4;15,5;15,6;15,7;14,8;13,8;13,8;12,9;10,9;10,9;9,8;8,8;7,8;7,7;6,6;6,5;6,4;6,4" o:connectangles="0,0,0,0,0,0,0,0,0,0,0,0,0,0,0,0,0,0,0,0,0,0,0,0,0,0,0,0,0,0,0,0,0,0,0,0,0,0,0,0,0,0,0,0,0,0"/>
                      </v:shape>
                      <v:shape id="Freeform 24" o:spid="_x0000_s1043" style="position:absolute;left:7820;top:1895;width:53;height:97;visibility:visible;mso-wrap-style:square;v-text-anchor:top" coordsize="106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" path="m23,53l,53,,44,8,40r7,-5l23,31r4,-4l30,23r4,-5l38,10,40,2r,-1l42,r9,l51,39r51,l102,53r-51,l51,149r1,7l52,162r1,2l55,167r1,1l57,170r2,1l60,172r2,1l65,173r5,3l77,176r6,l90,176r6,-3l103,172r3,12l91,188r-14,2l64,193r-9,l51,193r-4,l44,192r-4,-2l38,190r-3,-2l34,187r-3,-3l30,181r-3,-2l26,176r-1,-3l23,167r,-9l23,53xe" fillcolor="#002f59" stroked="f">
                        <v:path arrowok="t" o:connecttype="custom" o:connectlocs="6,14;0,14;0,11;2,10;4,9;6,8;7,7;8,6;9,5;10,3;10,1;10,1;11,0;13,0;13,10;26,10;26,14;13,14;13,38;13,39;13,41;14,41;14,42;14,42;15,43;15,43;15,43;16,44;17,44;18,44;20,44;21,44;23,44;24,44;26,43;27,46;23,47;20,48;16,49;14,49;13,49;12,49;11,48;10,48;10,48;9,47;9,47;8,46;8,46;7,45;7,44;7,44;6,42;6,40;6,14" o:connectangles="0,0,0,0,0,0,0,0,0,0,0,0,0,0,0,0,0,0,0,0,0,0,0,0,0,0,0,0,0,0,0,0,0,0,0,0,0,0,0,0,0,0,0,0,0,0,0,0,0,0,0,0,0,0,0"/>
                      </v:shape>
                      <v:shape id="Freeform 25" o:spid="_x0000_s1044" style="position:absolute;left:7884;top:1886;width:70;height:105;visibility:visible;mso-wrap-style:square;v-text-anchor:top" coordsize="141,2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" path="m14,97r,-29l30,63,45,60r7,-1l57,58r7,-2l69,56r5,l79,58r6,1l90,60r4,l98,63r2,1l104,67r2,2l108,72r3,3l112,79r1,2l115,86r,4l115,94r,84l115,180r,3l116,184r,3l117,187r2,1l121,190r3,l141,196r,5l119,210r-6,l106,212r-2,l102,212r-4,-2l95,209r-2,-1l91,205r-1,-2l89,200r-2,-4l83,199r-10,5l64,208r-5,2l56,210r-4,l47,212r-4,l39,212r-5,-2l30,210r-5,-1l22,207r-4,-2l14,204r-2,-4l9,199,6,196,5,192,4,188,1,186r,-6l,178r,-4l,170r,-4l1,163r1,-2l4,158r1,-4l6,152r2,-2l13,146r5,-5l25,139r9,-2l44,135r12,-2l70,131r16,-2l86,96r,-7l85,84,83,81,82,79r,-2l79,76,78,73r-2,l73,72,69,71r-7,l55,69r-4,l47,71,32,97r-18,xm25,17r,-4l26,9,27,7,29,4,31,3,34,1r2,l40,r3,1l47,1r1,2l51,4r2,3l53,9r2,3l55,16r,2l53,22r,3l51,26r-3,2l47,29r-4,1l40,30r-4,l34,29r-4,l29,28,27,25,25,22r,-2l25,17xm86,139r-8,1l69,141r-8,2l53,145r-5,1l43,148r-3,2l36,153r-2,4l32,161r-1,4l31,169r1,5l34,179r1,3l36,184r2,2l40,187r4,4l49,192r6,1l61,193r7,l73,192r4,l83,191r2,l86,190r,-51xm79,16r,-4l81,9,82,7,83,4,86,3,89,1r2,l95,r3,1l102,1r2,2l106,4r2,3l108,9r1,3l109,15r,3l108,22r,2l106,26r-2,2l102,29r-4,1l95,30r-4,l89,29,86,28,83,26,82,25,81,22,79,18r,-2xe" fillcolor="#002f59" stroked="f">
                        <v:path arrowok="t" o:connecttype="custom" o:connectlocs="11,15;17,14;22,15;26,16;28,19;28,23;29,45;30,47;29,52;25,52;22,51;20,49;14,52;9,52;5,51;2,49;0,46;0,42;1,39;3,36;11,33;21,24;20,19;19,18;13,17;3,24;6,2;8,0;11,0;13,2;13,5;11,7;8,7;6,5;21,34;13,36;9,38;7,42;9,45;12,47;18,47;21,47;19,3;21,0;24,0;27,1;27,4;26,7;22,7;20,6;19,4" o:connectangles="0,0,0,0,0,0,0,0,0,0,0,0,0,0,0,0,0,0,0,0,0,0,0,0,0,0,0,0,0,0,0,0,0,0,0,0,0,0,0,0,0,0,0,0,0,0,0,0,0,0,0"/>
                      </v:shape>
                      <v:shape id="Freeform 26" o:spid="_x0000_s1045" style="position:absolute;left:7960;top:1895;width:53;height:97;visibility:visible;mso-wrap-style:square;v-text-anchor:top" coordsize="105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" path="m24,53l,53,,44,7,40,17,35r6,-4l27,27r3,-4l34,18r3,-8l40,2,41,1,41,,52,r,39l103,39r,14l52,53r,96l52,156r1,6l53,164r1,3l56,168r1,2l58,171r3,1l64,173r1,l70,176r8,l83,176r7,l96,173r7,-1l105,184r-14,4l77,190r-13,3l54,193r-3,l48,193r-4,-1l41,190r-2,l36,188r-2,-1l31,184r-1,-3l27,179r,-3l26,173r-2,-6l24,158,24,53xe" fillcolor="#002f59" stroked="f">
                        <v:path arrowok="t" o:connecttype="custom" o:connectlocs="6,14;0,14;0,11;2,10;5,9;6,8;7,7;8,6;9,5;10,3;10,1;11,1;11,0;13,0;13,10;26,10;26,14;13,14;13,38;13,39;14,41;14,41;14,42;14,42;15,43;15,43;16,43;16,44;17,44;18,44;20,44;21,44;23,44;24,44;26,43;27,46;23,47;20,48;16,49;14,49;13,49;12,49;11,48;11,48;10,48;9,47;9,47;8,46;8,46;7,45;7,44;7,44;6,42;6,40;6,14" o:connectangles="0,0,0,0,0,0,0,0,0,0,0,0,0,0,0,0,0,0,0,0,0,0,0,0,0,0,0,0,0,0,0,0,0,0,0,0,0,0,0,0,0,0,0,0,0,0,0,0,0,0,0,0,0,0,0"/>
                      </v:shape>
                      <v:shape id="Freeform 27" o:spid="_x0000_s1046" style="position:absolute;left:8025;top:1913;width:49;height:79;visibility:visible;mso-wrap-style:square;v-text-anchor:top" coordsize="98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" path="m,149l,114r13,l29,142r6,2l43,144r6,l55,142r6,-1l65,138r3,-3l72,131r1,-6l73,121r,-3l72,115r,-3l70,110r-2,-3l65,105r-4,-2l57,99,29,84,22,80,16,74,13,71,9,65,6,60,4,55,2,50r,-7l2,38r,-4l4,30,6,25,8,22,9,18r3,-2l14,12,18,9,22,8,26,5,30,4,35,1r4,l44,r5,l59,1r7,l78,5,90,8r4,l94,41r-13,l66,14,61,13r-8,l48,13r-6,1l36,16r-3,2l29,21r-2,4l26,29r,5l26,37r,2l27,43r3,3l33,47r2,4l40,54r6,2l70,71r7,2l82,78r5,6l91,88r3,5l97,99r1,7l98,112r,4l97,121r-2,4l94,131r-3,4l90,138r-3,4l83,145r-2,3l77,150r-4,3l68,155r-4,l59,157r-6,1l48,158r-9,l27,155,14,153,,149xe" fillcolor="#002f59" stroked="f">
                        <v:path arrowok="t" o:connecttype="custom" o:connectlocs="0,29;8,36;11,36;14,36;17,35;18,33;19,31;18,29;18,28;17,27;15,25;6,20;4,18;2,15;1,13;1,10;1,8;2,6;3,4;5,3;7,2;9,1;11,0;15,1;20,2;24,2;21,11;16,4;12,4;9,4;8,6;7,8;7,10;7,11;9,12;10,14;18,18;21,20;23,22;25,25;25,28;25,31;24,33;23,35;21,37;20,38;17,39;15,40;12,40;7,39;0,38" o:connectangles="0,0,0,0,0,0,0,0,0,0,0,0,0,0,0,0,0,0,0,0,0,0,0,0,0,0,0,0,0,0,0,0,0,0,0,0,0,0,0,0,0,0,0,0,0,0,0,0,0,0,0"/>
                      </v:shape>
                      <v:shape id="Freeform 28" o:spid="_x0000_s1047" style="position:absolute;left:8082;top:1879;width:87;height:112;visibility:visible;mso-wrap-style:square;v-text-anchor:top" coordsize="172,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" path="m1,223r,-7l29,204,29,28,,20,,13,57,r,204l83,216r,7l1,223xm91,132r59,73l172,216r,7l125,223,61,141,116,88,95,80r,-8l168,72r,8l137,89,91,132xe" fillcolor="#002f59" stroked="f">
                        <v:path arrowok="t" o:connecttype="custom" o:connectlocs="1,56;1,54;8,51;8,7;0,5;0,4;15,0;15,51;21,54;21,56;1,56;1,56;23,33;38,52;44,54;44,56;32,56;16,36;30,22;24,20;24,18;43,18;43,20;35,23;23,33;23,33" o:connectangles="0,0,0,0,0,0,0,0,0,0,0,0,0,0,0,0,0,0,0,0,0,0,0,0,0,0"/>
                      </v:shape>
                      <v:shape id="Freeform 29" o:spid="_x0000_s1048" style="position:absolute;left:8175;top:1879;width:42;height:112;visibility:visible;mso-wrap-style:square;v-text-anchor:top" coordsize="84,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" path="m2,223r,-7l28,204,28,28,,20,,13,56,r,204l84,216r,7l2,223xe" fillcolor="#002f59" stroked="f">
                        <v:path arrowok="t" o:connecttype="custom" o:connectlocs="1,56;1,54;7,51;7,7;0,5;0,4;14,0;14,51;21,54;21,56;1,56" o:connectangles="0,0,0,0,0,0,0,0,0,0,0"/>
                      </v:shape>
                      <v:shape id="Freeform 30" o:spid="_x0000_s1049" style="position:absolute;left:8226;top:1880;width:41;height:111;visibility:visible;mso-wrap-style:square;v-text-anchor:top" coordsize="82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" path="m,222r,-7l28,203,28,94,,87,,79,55,67r,136l82,215r,7l,222xm22,16r,-4l24,10,25,7,28,3,30,2,33,r4,l41,r5,l50,r2,2l55,3r3,3l59,10r1,2l60,16r,4l59,24r-1,3l55,29r-1,1l50,32r-4,1l42,33r-5,l33,32,30,30,28,29,25,27,24,24,22,20r,-4xe" fillcolor="#002f59" stroked="f">
                        <v:path arrowok="t" o:connecttype="custom" o:connectlocs="0,56;0,54;7,51;7,24;0,22;0,20;14,17;14,51;21,54;21,56;0,56;0,56;6,4;6,3;6,3;7,2;7,1;8,1;9,0;10,0;11,0;12,0;13,0;13,1;14,1;15,2;15,3;15,3;15,4;15,5;15,6;15,7;14,8;14,8;13,8;12,9;11,9;10,9;9,8;8,8;7,8;7,7;6,6;6,5;6,4;6,4" o:connectangles="0,0,0,0,0,0,0,0,0,0,0,0,0,0,0,0,0,0,0,0,0,0,0,0,0,0,0,0,0,0,0,0,0,0,0,0,0,0,0,0,0,0,0,0,0,0"/>
                      </v:shape>
                      <v:shape id="Freeform 31" o:spid="_x0000_s1050" style="position:absolute;left:8276;top:1913;width:90;height:78;visibility:visible;mso-wrap-style:square;v-text-anchor:top" coordsize="179,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" path="m,155r,-7l27,136,27,27,,20,,12,55,r,18l57,17r1,-1l65,14,75,10,85,7,94,4r8,-1l108,1r5,l117,4r4,l125,5r4,3l133,9r2,3l139,16r3,4l145,22r1,4l149,31r1,3l150,39r1,7l151,51r,85l179,148r,7l98,155r,-7l122,136r,-79l122,54r,-6l121,46r-1,-4l119,38r-2,-3l116,34r-3,-3l111,29r-3,-2l104,26r-4,-1l96,24r-4,l88,22r-5,l75,22r-6,2l61,24r-6,1l55,136r24,12l79,155,,155xe" fillcolor="#002f59" stroked="f">
                        <v:path arrowok="t" o:connecttype="custom" o:connectlocs="0,39;0,37;7,34;7,7;0,5;0,3;14,0;14,5;15,5;15,4;17,4;19,3;22,2;24,1;26,1;27,1;29,1;30,1;31,1;32,2;33,2;34,3;34,3;35,4;36,5;37,6;37,7;38,8;38,9;38,10;38,12;38,13;38,34;45,37;45,39;25,39;25,37;31,34;31,15;31,14;31,12;31,12;30,11;30,10;30,9;29,9;29,8;28,8;27,7;26,7;25,7;24,6;23,6;22,6;21,6;19,6;18,6;16,6;14,7;14,34;20,37;20,39;0,39" o:connectangles="0,0,0,0,0,0,0,0,0,0,0,0,0,0,0,0,0,0,0,0,0,0,0,0,0,0,0,0,0,0,0,0,0,0,0,0,0,0,0,0,0,0,0,0,0,0,0,0,0,0,0,0,0,0,0,0,0,0,0,0,0,0,0"/>
                      </v:shape>
                      <v:shape id="Freeform 32" o:spid="_x0000_s1051" style="position:absolute;left:8374;top:1880;width:41;height:111;visibility:visible;mso-wrap-style:square;v-text-anchor:top" coordsize="81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" path="m,222r,-7l26,203,26,94,,87,,79,54,67r,136l81,215r,7l,222xm22,16r,-4l22,10,24,7,26,3,28,2,32,r3,l40,r5,l48,r4,2l54,3r3,3l58,10r2,2l60,16r,4l58,24r-1,3l54,29r-2,1l48,32r-3,1l40,33r-4,l32,32,28,30,26,29,24,27,22,24r,-4l22,16xe" fillcolor="#002f59" stroked="f">
                        <v:path arrowok="t" o:connecttype="custom" o:connectlocs="0,56;0,54;7,51;7,24;0,22;0,20;14,17;14,51;21,54;21,56;0,56;0,56;6,4;6,3;6,3;6,2;7,1;7,1;8,0;9,0;10,0;12,0;12,0;13,1;14,1;15,2;15,3;15,3;15,4;15,5;15,6;15,7;14,8;13,8;12,8;12,9;10,9;9,9;8,8;7,8;7,8;6,7;6,6;6,5;6,4;6,4" o:connectangles="0,0,0,0,0,0,0,0,0,0,0,0,0,0,0,0,0,0,0,0,0,0,0,0,0,0,0,0,0,0,0,0,0,0,0,0,0,0,0,0,0,0,0,0,0,0"/>
                      </v:shape>
                      <v:shape id="Freeform 33" o:spid="_x0000_s1052" style="position:absolute;left:8426;top:1879;width:86;height:112;visibility:visible;mso-wrap-style:square;v-text-anchor:top" coordsize="172,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" path="m1,223r,-7l28,204,28,28,,20,,13,56,r,204l83,216r,7l1,223xm91,132r59,73l172,216r,7l125,223,61,141,115,88,94,80r,-8l168,72r,8l137,89,91,132xe" fillcolor="#002f59" stroked="f">
                        <v:path arrowok="t" o:connecttype="custom" o:connectlocs="1,56;1,54;7,51;7,7;0,5;0,4;14,0;14,51;21,54;21,56;1,56;1,56;23,33;38,52;43,54;43,56;32,56;16,36;29,22;24,20;24,18;42,18;42,20;35,23;23,33;23,33" o:connectangles="0,0,0,0,0,0,0,0,0,0,0,0,0,0,0,0,0,0,0,0,0,0,0,0,0,0"/>
                      </v:shape>
                      <v:shape id="Freeform 34" o:spid="_x0000_s1053" style="position:absolute;left:8518;top:1912;width:88;height:81;visibility:visible;mso-wrap-style:square;v-text-anchor:top" coordsize="176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" path="m123,160r,-18l120,143r-16,7l94,154r-9,2l74,159r-6,l63,159r-4,-1l55,156r-4,l47,154r-3,-3l42,149r-4,-3l35,143r-1,-4l31,136r-1,-6l29,126r-2,-5l27,116r-1,-5l26,27,,19,,13,55,r,104l55,108r1,4l56,117r1,3l59,124r1,2l61,129r2,1l65,133r3,1l72,136r2,1l82,138r9,l99,138r8,l116,137r7,-1l123,27,96,19r,-6l151,r,133l176,141r,6l123,160xe" fillcolor="#002f59" stroked="f">
                        <v:path arrowok="t" o:connecttype="custom" o:connectlocs="31,41;31,36;30,36;26,38;24,39;22,40;19,41;17,41;16,41;15,41;14,40;13,40;12,39;11,38;11,38;10,37;9,36;9,35;8,35;8,33;8,32;7,31;7,30;7,28;7,7;0,5;0,4;14,0;14,27;14,28;14,29;14,30;15,31;15,32;15,32;16,33;16,33;17,34;17,34;18,35;19,35;21,35;23,35;25,35;27,35;29,35;31,35;31,7;24,5;24,4;38,0;38,34;44,36;44,37;31,41" o:connectangles="0,0,0,0,0,0,0,0,0,0,0,0,0,0,0,0,0,0,0,0,0,0,0,0,0,0,0,0,0,0,0,0,0,0,0,0,0,0,0,0,0,0,0,0,0,0,0,0,0,0,0,0,0,0,0"/>
                      </v:shape>
                      <v:shape id="Freeform 35" o:spid="_x0000_s1054" style="position:absolute;left:8617;top:1912;width:135;height:79;visibility:visible;mso-wrap-style:square;v-text-anchor:top" coordsize="270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" path="m,156r,-7l26,137,26,28,,21,,13,55,r,19l59,17,76,10,88,6,95,2r6,l107,2r5,l118,2r4,3l125,6r4,3l133,11r3,4l140,21r2,-2l144,19r4,-1l152,15r6,-2l165,10,176,6,186,4r9,-2l200,1r5,l209,2r4,l217,5r4,1l225,9r2,2l231,14r3,4l236,22r3,4l240,30r3,5l243,39r1,6l244,52r,85l270,149r,7l191,156r,-7l216,137r,-79l216,53r-2,-4l214,45r-1,-3l212,39r-2,-4l208,32r-2,-1l204,28r-4,-2l197,26r-4,-1l189,23r-5,-1l180,22r-5,l166,22r-8,1l150,25r-6,1l145,32r1,7l148,45r,11l148,137r24,12l172,156r-75,l97,149r22,-12l119,58r,-5l119,48r,-3l118,42r-2,-4l115,35r-3,-3l111,31r-3,-3l106,26r-4,l98,25,94,23,90,22r-5,l80,22r-7,l68,22r-5,1l55,26r,111l80,149r,7l,156xe" fillcolor="#002f59" stroked="f">
                        <v:path arrowok="t" o:connecttype="custom" o:connectlocs="0,38;7,7;0,4;14,5;19,3;24,1;27,1;30,1;32,2;34,3;35,6;36,5;38,4;42,3;47,1;50,1;53,1;55,2;57,3;58,4;59,6;60,8;61,10;61,13;68,38;48,40;54,35;54,14;54,12;53,10;52,8;51,7;50,7;48,6;45,6;42,6;38,7;37,8;37,12;37,35;43,40;25,38;30,15;30,12;30,11;29,9;28,8;27,7;25,7;23,6;20,6;17,6;14,7;20,38;0,40" o:connectangles="0,0,0,0,0,0,0,0,0,0,0,0,0,0,0,0,0,0,0,0,0,0,0,0,0,0,0,0,0,0,0,0,0,0,0,0,0,0,0,0,0,0,0,0,0,0,0,0,0,0,0,0,0,0,0"/>
                      </v:shape>
                      <v:shape id="Freeform 36" o:spid="_x0000_s1055" style="position:absolute;left:7222;top:2045;width:125;height:106;visibility:visible;mso-wrap-style:square;v-text-anchor:top" coordsize="249,2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" path="m125,158l189,r60,l249,8,223,18r,174l249,202r,8l167,210r,-8l193,192r,-157l121,213r-6,l44,35r,157l72,202r,8l,210r,-8l27,192,27,18,,8,,,63,r62,158xe" fillcolor="#002f59" stroked="f">
                        <v:path arrowok="t" o:connecttype="custom" o:connectlocs="32,39;48,0;63,0;63,2;56,4;56,48;63,50;63,52;42,52;42,50;49,48;49,8;31,53;29,53;11,8;11,48;18,50;18,52;0,52;0,50;7,48;7,4;0,2;0,0;16,0;32,39" o:connectangles="0,0,0,0,0,0,0,0,0,0,0,0,0,0,0,0,0,0,0,0,0,0,0,0,0,0"/>
                      </v:shape>
                      <v:shape id="Freeform 37" o:spid="_x0000_s1056" style="position:absolute;left:7352;top:2046;width:89;height:107;visibility:visible;mso-wrap-style:square;v-text-anchor:top" coordsize="176,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" path="m124,214r,-19l120,197r-16,7l94,207r-9,3l75,213r-7,l64,213r-5,l55,212r-4,-3l48,208r-4,-3l40,203r-2,-3l35,196r-1,-4l32,188r-2,-4l28,180r-1,-5l27,170r,-5l27,81,,73,,67,56,54r,104l56,162r,4l57,170r,4l59,178r1,2l61,183r3,1l65,187r4,1l72,190r2,1l82,192r9,l99,192r8,l115,191r9,-1l124,81,96,73r,-6l151,54r,133l176,195r,6l124,214xm48,17r,-4l49,9,51,7,52,4,55,3,57,1r3,l64,r2,1l70,1r3,2l74,4r1,3l77,9r1,3l78,16r,2l77,22r-2,3l74,28r-1,1l70,30r-4,l64,30r-4,l57,30,55,29,52,28,51,25,49,22,48,20r,-3xm104,16r,-4l104,8r2,-1l107,4r2,-1l112,1r3,l119,r4,1l125,1r3,2l130,4r2,3l133,8r,3l133,15r,3l133,21r-1,4l130,26r-2,2l125,30r-2,l119,30r-4,l112,30r-3,-1l107,28r-1,-3l104,22r,-4l104,16xe" fillcolor="#002f59" stroked="f">
                        <v:path arrowok="t" o:connecttype="custom" o:connectlocs="32,49;27,51;22,53;17,54;15,54;13,53;11,52;10,50;9,48;8,46;7,44;7,42;0,19;14,14;14,41;15,43;15,45;16,46;17,47;18,48;21,48;25,48;29,48;32,21;25,17;38,47;45,51;32,54;12,4;13,2;14,1;15,1;17,1;19,1;19,2;20,3;20,5;19,7;19,8;17,8;15,8;14,8;13,7;12,5;12,5;27,3;27,2;28,1;29,1;31,1;33,1;34,2;34,3;34,5;34,7;33,7;31,8;29,8;28,8;27,7;27,5;27,4" o:connectangles="0,0,0,0,0,0,0,0,0,0,0,0,0,0,0,0,0,0,0,0,0,0,0,0,0,0,0,0,0,0,0,0,0,0,0,0,0,0,0,0,0,0,0,0,0,0,0,0,0,0,0,0,0,0,0,0,0,0,0,0,0,0"/>
                      </v:shape>
                      <v:shape id="Freeform 38" o:spid="_x0000_s1057" style="position:absolute;left:7451;top:2073;width:89;height:77;visibility:visible;mso-wrap-style:square;v-text-anchor:top" coordsize="178,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" path="m,154r,-8l26,136,26,27,,20,,12,55,r,17l57,17r3,-1l64,14,76,10,85,7,93,4r8,-1l108,1r4,l116,3r5,1l125,5r4,3l133,9r3,3l140,14r2,6l145,22r3,4l149,30r1,4l150,39r1,7l151,51r,85l178,146r,8l98,154r,-8l123,136r,-78l123,52r,-4l121,46r,-4l119,38r-2,-3l116,34r-2,-3l111,29r-3,-2l104,26r-3,-1l97,24r-4,l87,22r-3,l76,24r-8,l61,24r-6,1l55,136r23,10l78,154,,154xe" fillcolor="#002f59" stroked="f">
                        <v:path arrowok="t" o:connecttype="custom" o:connectlocs="0,39;0,37;7,34;7,7;0,5;0,3;14,0;14,5;15,5;15,4;16,4;19,3;22,2;24,1;26,1;27,1;28,1;29,1;31,1;32,2;33,2;34,3;34,3;35,4;36,5;37,6;37,7;38,8;38,9;38,10;38,12;38,13;38,34;45,37;45,39;25,39;25,37;31,34;31,15;31,13;31,12;31,12;31,11;30,10;30,9;29,9;29,8;28,8;27,7;26,7;26,7;25,6;24,6;22,6;21,6;19,6;17,6;16,6;14,7;14,34;20,37;20,39;0,39" o:connectangles="0,0,0,0,0,0,0,0,0,0,0,0,0,0,0,0,0,0,0,0,0,0,0,0,0,0,0,0,0,0,0,0,0,0,0,0,0,0,0,0,0,0,0,0,0,0,0,0,0,0,0,0,0,0,0,0,0,0,0,0,0,0,0"/>
                      </v:shape>
                      <v:shape id="Freeform 39" o:spid="_x0000_s1058" style="position:absolute;left:7552;top:2073;width:49;height:79;visibility:visible;mso-wrap-style:square;v-text-anchor:top" coordsize="98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" path="m,149l,114r13,l27,142r8,2l42,144r6,l55,142r5,-2l64,138r1,-2l68,135r1,-2l71,131r1,-4l72,122r,-4l72,115r-1,-3l69,110r-2,-3l64,105r-4,-3l56,99,27,84,21,80,16,74,12,71,8,65,5,60,3,55,1,50r,-7l1,38,3,34r,-5l4,25,7,22,9,18r3,-4l14,12,17,9,21,8,25,5,29,4,34,1r5,l44,1,48,,58,1r9,l77,4,90,8r3,l93,39r-15,l67,14,60,13r-6,l47,13r-6,1l37,16r-4,2l29,21r-3,4l25,27r,6l25,37r1,2l27,42r2,2l33,47r2,4l39,54r5,2l69,71r7,2l82,78r6,6l90,88r4,5l95,99r2,6l98,112r-1,4l97,122r-2,3l94,129r-3,6l89,138r-3,4l84,145r-4,3l76,150r-4,3l67,154r-4,3l59,158r-7,l47,158r-9,l26,155,13,153,,149xe" fillcolor="#002f59" stroked="f">
                        <v:path arrowok="t" o:connecttype="custom" o:connectlocs="0,29;7,36;11,36;14,36;16,35;17,34;18,33;18,31;18,29;18,28;16,27;14,25;6,20;3,18;2,15;1,13;1,10;1,8;2,6;3,4;5,3;7,2;9,1;11,1;15,1;20,1;24,2;20,10;15,4;12,4;10,4;8,6;7,7;7,10;7,11;9,12;10,14;18,18;21,20;23,22;24,25;25,28;25,31;24,33;23,35;21,37;19,38;17,39;15,40;12,40;7,39;0,38" o:connectangles="0,0,0,0,0,0,0,0,0,0,0,0,0,0,0,0,0,0,0,0,0,0,0,0,0,0,0,0,0,0,0,0,0,0,0,0,0,0,0,0,0,0,0,0,0,0,0,0,0,0,0,0"/>
                      </v:shape>
                      <v:shape id="Freeform 40" o:spid="_x0000_s1059" style="position:absolute;left:7614;top:2055;width:53;height:97;visibility:visible;mso-wrap-style:square;v-text-anchor:top" coordsize="106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" path="m24,53l,53,,43,10,39r9,-4l24,31r4,-4l32,23r2,-5l38,10,41,2,42,1,44,r9,l53,39r51,l104,53r-51,l53,149r,8l54,162r,2l55,167r2,1l58,170r3,1l62,172r2,1l66,173r6,2l79,175r6,l91,175r6,-2l104,173r2,11l93,187r-16,3l64,193r-7,l51,193r-2,l45,192r-3,-2l40,189r-3,-1l34,187r-1,-3l30,181r-2,-1l28,176r-1,-3l25,167r-1,-9l24,53xe" fillcolor="#002f59" stroked="f">
                        <v:path arrowok="t" o:connecttype="custom" o:connectlocs="6,14;0,14;0,11;3,10;5,9;6,8;7,7;8,6;9,5;10,3;11,1;11,1;11,0;14,0;14,10;26,10;26,14;14,14;14,38;14,40;14,41;14,41;14,42;15,42;15,43;16,43;16,43;16,44;17,44;18,44;20,44;22,44;23,44;25,44;26,44;27,46;24,47;20,48;16,49;15,49;13,49;13,49;12,48;11,48;10,48;10,47;9,47;9,46;8,46;7,45;7,44;7,44;7,42;6,40;6,14" o:connectangles="0,0,0,0,0,0,0,0,0,0,0,0,0,0,0,0,0,0,0,0,0,0,0,0,0,0,0,0,0,0,0,0,0,0,0,0,0,0,0,0,0,0,0,0,0,0,0,0,0,0,0,0,0,0,0"/>
                      </v:shape>
                      <v:shape id="Freeform 41" o:spid="_x0000_s1060" style="position:absolute;left:7674;top:2074;width:66;height:78;visibility:visible;mso-wrap-style:square;v-text-anchor:top" coordsize="130,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" path="m130,73r-99,l31,83r1,7l35,98r1,7l39,111r2,4l45,122r6,2l54,128r3,3l62,134r5,1l73,136r5,1l84,137r6,l98,137r9,l116,136r10,-1l129,144r-9,4l113,149r-8,3l98,153r-8,3l82,157r-7,l69,157r-8,l54,156r-6,-2l41,152r-6,-3l28,145r-4,-4l18,136r-4,-5l11,126,7,119,5,113,2,106,1,98,,90,,83,,73,1,66,2,58,5,50,7,43r4,-6l15,30r4,-6l24,20r7,-5l36,11,43,7,49,4,57,3,64,r7,l77,r5,2l87,2r4,2l95,4r5,3l103,9r4,2l111,13r4,4l117,20r3,4l122,26r2,6l126,36r2,4l129,46r,7l130,62r,11xm100,59l99,47,98,38,96,34,95,30,94,26,91,24,90,21,87,20,86,17,82,16,79,15,77,13r-4,l69,13r-4,l61,15r-4,l54,17r-3,2l48,21r-3,3l43,26r-2,4l39,33r-2,4l35,42r,5l32,53r,6l31,64r69,-5xe" fillcolor="#002f59" stroked="f">
                        <v:path arrowok="t" o:connecttype="custom" o:connectlocs="8,18;8,22;9,26;11,28;13,31;15,32;17,33;20,34;23,34;27,34;32,33;31,37;27,38;23,39;19,39;16,39;12,38;9,37;6,35;4,32;2,29;1,26;0,22;0,18;1,14;2,10;4,7;6,5;9,2;13,1;16,0;20,0;22,0;24,1;26,2;28,3;30,5;31,6;32,9;33,11;34,15;34,18;25,11;25,8;24,6;23,5;22,4;20,3;19,3;17,3;15,3;13,4;12,6;11,7;10,9;9,11;8,14;26,14" o:connectangles="0,0,0,0,0,0,0,0,0,0,0,0,0,0,0,0,0,0,0,0,0,0,0,0,0,0,0,0,0,0,0,0,0,0,0,0,0,0,0,0,0,0,0,0,0,0,0,0,0,0,0,0,0,0,0,0,0,0"/>
                      </v:shape>
                      <v:shape id="Freeform 42" o:spid="_x0000_s1061" style="position:absolute;left:7751;top:2073;width:59;height:77;visibility:visible;mso-wrap-style:square;v-text-anchor:top" coordsize="119,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" path="m,154r,-8l28,136,28,27,,20,,12,57,r,20l59,18,74,12,85,5,90,4,96,3r4,-2l102,1r5,l111,3r3,2l119,7r,34l97,41,88,24r-5,l80,22r-6,2l68,25r-6,l57,27r,109l88,146r,8l,154xe" fillcolor="#002f59" stroked="f">
                        <v:path arrowok="t" o:connecttype="custom" o:connectlocs="0,39;0,37;7,34;7,7;0,5;0,3;14,0;14,5;14,5;18,3;21,2;22,1;24,1;25,1;25,1;26,1;27,1;28,2;29,2;29,11;24,11;22,6;20,6;20,6;18,6;17,7;15,7;14,7;14,34;22,37;22,39;0,39" o:connectangles="0,0,0,0,0,0,0,0,0,0,0,0,0,0,0,0,0,0,0,0,0,0,0,0,0,0,0,0,0,0,0,0"/>
                      </v:shape>
                    </v:group>
                  </w:pict>
                </mc:Fallback>
              </mc:AlternateContent>
            </w:r>
          </w:p>
          <w:p w:rsidR="000F071B" w:rsidRPr="001B2D21" w:rsidRDefault="000F071B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71B" w:rsidRPr="001B2D21" w:rsidRDefault="000F071B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71B" w:rsidRPr="001B2D21" w:rsidRDefault="000F071B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71B" w:rsidRPr="001B2D21" w:rsidRDefault="000F071B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71B" w:rsidRPr="001B2D21" w:rsidRDefault="000F071B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71B" w:rsidRPr="001B2D21" w:rsidRDefault="000F071B" w:rsidP="001B2D21">
            <w:pPr>
              <w:tabs>
                <w:tab w:val="left" w:pos="3180"/>
              </w:tabs>
              <w:rPr>
                <w:rFonts w:ascii="Arial" w:hAnsi="Arial" w:cs="Arial"/>
                <w:sz w:val="22"/>
                <w:szCs w:val="22"/>
              </w:rPr>
            </w:pPr>
            <w:r w:rsidRPr="001B2D2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A5B55" w:rsidRPr="00D11E0D">
        <w:tc>
          <w:tcPr>
            <w:tcW w:w="5507" w:type="dxa"/>
            <w:shd w:val="clear" w:color="auto" w:fill="auto"/>
          </w:tcPr>
          <w:p w:rsidR="009A5B55" w:rsidRPr="001B2D21" w:rsidRDefault="00E750CF" w:rsidP="001B2D21">
            <w:pPr>
              <w:tabs>
                <w:tab w:val="left" w:pos="7279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University Hospital Münster. Clinic</w:t>
            </w:r>
            <w:r w:rsidR="009A5B55" w:rsidRPr="001B2D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</w:t>
            </w:r>
            <w:r w:rsidR="00896326" w:rsidRPr="001B2D21">
              <w:rPr>
                <w:rFonts w:ascii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sz w:val="16"/>
                <w:szCs w:val="16"/>
              </w:rPr>
              <w:t>Pediatric Rheumatology</w:t>
            </w:r>
            <w:r w:rsidR="00896326" w:rsidRPr="001B2D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40D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and Immunology</w:t>
            </w:r>
            <w:r w:rsidR="00896326" w:rsidRPr="001B2D2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96326" w:rsidRPr="001B2D21">
              <w:rPr>
                <w:rFonts w:ascii="Arial" w:hAnsi="Arial" w:cs="Arial"/>
                <w:spacing w:val="-6"/>
                <w:sz w:val="16"/>
                <w:szCs w:val="16"/>
              </w:rPr>
              <w:t xml:space="preserve">48129 </w:t>
            </w:r>
            <w:r w:rsidR="00896326" w:rsidRPr="001B2D21">
              <w:rPr>
                <w:rFonts w:ascii="Arial" w:hAnsi="Arial" w:cs="Arial"/>
                <w:sz w:val="16"/>
                <w:szCs w:val="16"/>
              </w:rPr>
              <w:t>Mün</w:t>
            </w:r>
            <w:r w:rsidR="009A5B55" w:rsidRPr="001B2D21">
              <w:rPr>
                <w:rFonts w:ascii="Arial" w:hAnsi="Arial" w:cs="Arial"/>
                <w:sz w:val="16"/>
                <w:szCs w:val="16"/>
              </w:rPr>
              <w:t>ster</w:t>
            </w:r>
          </w:p>
          <w:p w:rsidR="009A5B55" w:rsidRPr="001B2D21" w:rsidRDefault="009A5B55" w:rsidP="001B2D21">
            <w:pPr>
              <w:tabs>
                <w:tab w:val="left" w:pos="7279"/>
              </w:tabs>
              <w:rPr>
                <w:rFonts w:ascii="Georgia" w:hAnsi="Georgia"/>
                <w:sz w:val="18"/>
                <w:szCs w:val="18"/>
              </w:rPr>
            </w:pPr>
          </w:p>
          <w:p w:rsidR="009A5B55" w:rsidRPr="001B2D21" w:rsidRDefault="009A5B55" w:rsidP="001B2D21">
            <w:pPr>
              <w:tabs>
                <w:tab w:val="left" w:pos="5669"/>
              </w:tabs>
              <w:spacing w:line="220" w:lineRule="exact"/>
              <w:rPr>
                <w:rFonts w:ascii="Georgia" w:hAnsi="Georgia"/>
                <w:b/>
                <w:sz w:val="20"/>
                <w:szCs w:val="20"/>
              </w:rPr>
            </w:pPr>
          </w:p>
          <w:p w:rsidR="009A5B55" w:rsidRPr="001B2D21" w:rsidRDefault="009A5B55" w:rsidP="001B2D21">
            <w:pPr>
              <w:tabs>
                <w:tab w:val="left" w:pos="5669"/>
              </w:tabs>
              <w:spacing w:line="220" w:lineRule="exac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</w:tcPr>
          <w:p w:rsidR="004D1CA1" w:rsidRPr="001B2D21" w:rsidRDefault="00E750CF" w:rsidP="0061393F">
            <w:pPr>
              <w:autoSpaceDE w:val="0"/>
              <w:autoSpaceDN w:val="0"/>
              <w:adjustRightInd w:val="0"/>
              <w:spacing w:before="240" w:line="220" w:lineRule="exact"/>
              <w:ind w:left="471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Clinic fo</w:t>
            </w:r>
            <w:r w:rsidR="00E83404" w:rsidRPr="001B2D21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304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Pe</w:t>
            </w:r>
            <w:r w:rsidR="0061393F">
              <w:rPr>
                <w:rFonts w:ascii="Arial" w:hAnsi="Arial" w:cs="Arial"/>
                <w:b/>
                <w:iCs/>
                <w:sz w:val="18"/>
                <w:szCs w:val="18"/>
              </w:rPr>
              <w:t>diatr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ic</w:t>
            </w:r>
            <w:r w:rsidR="0061393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7A00F4">
              <w:rPr>
                <w:rFonts w:ascii="Arial" w:hAnsi="Arial" w:cs="Arial"/>
                <w:b/>
                <w:iCs/>
                <w:sz w:val="18"/>
                <w:szCs w:val="18"/>
              </w:rPr>
              <w:br/>
              <w:t>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heumatology</w:t>
            </w:r>
            <w:r w:rsidR="007A00F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61393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und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Immunology</w:t>
            </w:r>
          </w:p>
          <w:p w:rsidR="004D1CA1" w:rsidRPr="003040D4" w:rsidRDefault="004D1CA1" w:rsidP="001B2D21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040D4">
              <w:rPr>
                <w:rFonts w:ascii="Arial" w:hAnsi="Arial" w:cs="Arial"/>
                <w:b/>
                <w:iCs/>
                <w:sz w:val="18"/>
                <w:szCs w:val="18"/>
              </w:rPr>
              <w:t>Prof.</w:t>
            </w:r>
            <w:r w:rsidRPr="003040D4">
              <w:rPr>
                <w:rFonts w:ascii="Arial" w:hAnsi="Arial" w:cs="Arial"/>
                <w:b/>
                <w:iCs/>
                <w:spacing w:val="-20"/>
                <w:sz w:val="18"/>
                <w:szCs w:val="18"/>
              </w:rPr>
              <w:t xml:space="preserve"> </w:t>
            </w:r>
            <w:r w:rsidR="0061393F">
              <w:rPr>
                <w:rFonts w:ascii="Arial" w:hAnsi="Arial" w:cs="Arial"/>
                <w:b/>
                <w:iCs/>
                <w:sz w:val="18"/>
                <w:szCs w:val="18"/>
              </w:rPr>
              <w:t>Dirk Föll</w:t>
            </w:r>
            <w:r w:rsidR="00E750C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(MD)</w:t>
            </w:r>
          </w:p>
          <w:p w:rsidR="004D1CA1" w:rsidRPr="001B2D21" w:rsidRDefault="00E750CF" w:rsidP="001B2D21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Direc</w:t>
            </w:r>
            <w:r w:rsidR="004D1CA1" w:rsidRPr="001B2D21">
              <w:rPr>
                <w:rFonts w:ascii="Arial" w:hAnsi="Arial" w:cs="Arial"/>
                <w:i/>
                <w:iCs/>
                <w:sz w:val="18"/>
                <w:szCs w:val="18"/>
              </w:rPr>
              <w:t>tor</w:t>
            </w:r>
          </w:p>
          <w:p w:rsidR="004E50E6" w:rsidRPr="001B2D21" w:rsidRDefault="004D1CA1" w:rsidP="001B2D21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1B2D21">
              <w:rPr>
                <w:rFonts w:ascii="Arial" w:hAnsi="Arial" w:cs="Arial"/>
                <w:sz w:val="18"/>
                <w:szCs w:val="18"/>
              </w:rPr>
              <w:t>A</w:t>
            </w:r>
            <w:r w:rsidR="00E83404" w:rsidRPr="001B2D21">
              <w:rPr>
                <w:rFonts w:ascii="Arial" w:hAnsi="Arial" w:cs="Arial"/>
                <w:sz w:val="18"/>
                <w:szCs w:val="18"/>
              </w:rPr>
              <w:t>lbert</w:t>
            </w:r>
            <w:r w:rsidR="004E50E6" w:rsidRPr="001B2D21">
              <w:rPr>
                <w:rFonts w:ascii="Arial" w:hAnsi="Arial" w:cs="Arial"/>
                <w:sz w:val="18"/>
                <w:szCs w:val="18"/>
              </w:rPr>
              <w:t>-Schweitzer-Campus</w:t>
            </w:r>
            <w:r w:rsidR="004E50E6" w:rsidRPr="001B2D21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4E50E6" w:rsidRPr="001B2D21">
              <w:rPr>
                <w:rFonts w:ascii="Arial" w:hAnsi="Arial" w:cs="Arial"/>
                <w:sz w:val="18"/>
                <w:szCs w:val="18"/>
              </w:rPr>
              <w:t xml:space="preserve">1, </w:t>
            </w:r>
            <w:r w:rsidR="00E750CF">
              <w:rPr>
                <w:rFonts w:ascii="Arial" w:hAnsi="Arial" w:cs="Arial"/>
                <w:sz w:val="18"/>
                <w:szCs w:val="18"/>
              </w:rPr>
              <w:t xml:space="preserve">Building </w:t>
            </w:r>
            <w:r w:rsidR="0076487C">
              <w:rPr>
                <w:rFonts w:ascii="Arial" w:hAnsi="Arial" w:cs="Arial"/>
                <w:sz w:val="18"/>
                <w:szCs w:val="18"/>
              </w:rPr>
              <w:t>W30</w:t>
            </w:r>
          </w:p>
          <w:p w:rsidR="00745530" w:rsidRPr="007E4BBA" w:rsidRDefault="007B3B3C" w:rsidP="007E4BBA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  <w:r w:rsidR="0076487C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76487C">
              <w:rPr>
                <w:rFonts w:ascii="Arial" w:hAnsi="Arial" w:cs="Arial"/>
                <w:sz w:val="18"/>
                <w:szCs w:val="18"/>
              </w:rPr>
              <w:t>Waldeyers</w:t>
            </w:r>
            <w:r w:rsidR="00E750CF">
              <w:rPr>
                <w:rFonts w:ascii="Arial" w:hAnsi="Arial" w:cs="Arial"/>
                <w:sz w:val="18"/>
                <w:szCs w:val="18"/>
              </w:rPr>
              <w:t>tr</w:t>
            </w:r>
            <w:proofErr w:type="spellEnd"/>
            <w:r w:rsidR="00D16F71" w:rsidRPr="001B2D21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D16F71" w:rsidRPr="001B2D21">
              <w:rPr>
                <w:rFonts w:ascii="Arial" w:hAnsi="Arial" w:cs="Arial"/>
                <w:sz w:val="18"/>
                <w:szCs w:val="18"/>
              </w:rPr>
              <w:t>3</w:t>
            </w:r>
            <w:r w:rsidR="0076487C">
              <w:rPr>
                <w:rFonts w:ascii="Arial" w:hAnsi="Arial" w:cs="Arial"/>
                <w:sz w:val="18"/>
                <w:szCs w:val="18"/>
              </w:rPr>
              <w:t>0</w:t>
            </w:r>
            <w:r w:rsidR="00E750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679AA" w:rsidRPr="001B2D21">
              <w:rPr>
                <w:rFonts w:ascii="Arial" w:hAnsi="Arial" w:cs="Arial"/>
                <w:sz w:val="18"/>
                <w:szCs w:val="18"/>
              </w:rPr>
              <w:t>48149 Münster</w:t>
            </w:r>
          </w:p>
          <w:p w:rsidR="007E4BBA" w:rsidRPr="00ED78E0" w:rsidRDefault="00D2524E" w:rsidP="007E4BBA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</w:t>
            </w:r>
            <w:r w:rsidR="00E750CF">
              <w:rPr>
                <w:rFonts w:ascii="Arial" w:hAnsi="Arial" w:cs="Arial"/>
                <w:sz w:val="18"/>
                <w:szCs w:val="18"/>
              </w:rPr>
              <w:t xml:space="preserve">tory </w:t>
            </w:r>
            <w:r w:rsidR="007B3B3C">
              <w:rPr>
                <w:rFonts w:ascii="Arial" w:hAnsi="Arial" w:cs="Arial"/>
                <w:sz w:val="18"/>
                <w:szCs w:val="18"/>
              </w:rPr>
              <w:t>address</w:t>
            </w:r>
            <w:r w:rsidR="00E750CF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253B61">
              <w:rPr>
                <w:rFonts w:ascii="Arial" w:hAnsi="Arial" w:cs="Arial"/>
                <w:sz w:val="18"/>
                <w:szCs w:val="18"/>
              </w:rPr>
              <w:t>Domagkstr</w:t>
            </w:r>
            <w:proofErr w:type="spellEnd"/>
            <w:r w:rsidR="00253B6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3B61" w:rsidRPr="00ED78E0">
              <w:rPr>
                <w:rFonts w:ascii="Arial" w:hAnsi="Arial" w:cs="Arial"/>
                <w:sz w:val="18"/>
                <w:szCs w:val="18"/>
                <w:lang w:val="de-DE"/>
              </w:rPr>
              <w:t>3</w:t>
            </w:r>
            <w:r w:rsidR="00223D14" w:rsidRPr="00ED78E0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r w:rsidR="007E4BBA" w:rsidRPr="00ED78E0">
              <w:rPr>
                <w:rFonts w:ascii="Arial" w:hAnsi="Arial" w:cs="Arial"/>
                <w:sz w:val="18"/>
                <w:szCs w:val="18"/>
                <w:lang w:val="de-DE"/>
              </w:rPr>
              <w:t>48149 Münster</w:t>
            </w:r>
          </w:p>
          <w:p w:rsidR="007E4BBA" w:rsidRPr="00ED78E0" w:rsidRDefault="007E4BBA" w:rsidP="007E4BBA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6679AA" w:rsidRPr="00ED78E0" w:rsidRDefault="006679AA" w:rsidP="001B2D21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T +49</w:t>
            </w:r>
            <w:r w:rsidRPr="00ED78E0">
              <w:rPr>
                <w:rFonts w:ascii="Arial" w:hAnsi="Arial" w:cs="Arial"/>
                <w:spacing w:val="-10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(0</w:t>
            </w:r>
            <w:r w:rsidRPr="00ED78E0">
              <w:rPr>
                <w:rFonts w:ascii="Arial" w:hAnsi="Arial" w:cs="Arial"/>
                <w:spacing w:val="10"/>
                <w:sz w:val="18"/>
                <w:szCs w:val="18"/>
                <w:lang w:val="de-DE"/>
              </w:rPr>
              <w:t>)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  <w:r w:rsidRPr="00ED78E0">
              <w:rPr>
                <w:rFonts w:ascii="Arial" w:hAnsi="Arial" w:cs="Arial"/>
                <w:spacing w:val="-10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51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-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83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C53F30" w:rsidRPr="00ED78E0">
              <w:rPr>
                <w:rFonts w:ascii="Arial" w:hAnsi="Arial" w:cs="Arial"/>
                <w:sz w:val="18"/>
                <w:szCs w:val="18"/>
                <w:lang w:val="de-DE"/>
              </w:rPr>
              <w:t>-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2E5F34" w:rsidRPr="00ED78E0">
              <w:rPr>
                <w:rFonts w:ascii="Arial" w:hAnsi="Arial" w:cs="Arial"/>
                <w:sz w:val="18"/>
                <w:szCs w:val="18"/>
                <w:lang w:val="de-DE"/>
              </w:rPr>
              <w:t>58178</w:t>
            </w:r>
          </w:p>
          <w:p w:rsidR="006679AA" w:rsidRPr="00ED78E0" w:rsidRDefault="006679AA" w:rsidP="001B2D21">
            <w:pPr>
              <w:autoSpaceDE w:val="0"/>
              <w:autoSpaceDN w:val="0"/>
              <w:adjustRightInd w:val="0"/>
              <w:spacing w:line="220" w:lineRule="exact"/>
              <w:ind w:left="46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F +49</w:t>
            </w:r>
            <w:r w:rsidRPr="00ED78E0">
              <w:rPr>
                <w:rFonts w:ascii="Arial" w:hAnsi="Arial" w:cs="Arial"/>
                <w:spacing w:val="-10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(0</w:t>
            </w:r>
            <w:r w:rsidRPr="00ED78E0">
              <w:rPr>
                <w:rFonts w:ascii="Arial" w:hAnsi="Arial" w:cs="Arial"/>
                <w:spacing w:val="10"/>
                <w:sz w:val="18"/>
                <w:szCs w:val="18"/>
                <w:lang w:val="de-DE"/>
              </w:rPr>
              <w:t>)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  <w:r w:rsidRPr="00ED78E0">
              <w:rPr>
                <w:rFonts w:ascii="Arial" w:hAnsi="Arial" w:cs="Arial"/>
                <w:spacing w:val="-10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51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-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83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C53F30" w:rsidRPr="00ED78E0">
              <w:rPr>
                <w:rFonts w:ascii="Arial" w:hAnsi="Arial" w:cs="Arial"/>
                <w:sz w:val="18"/>
                <w:szCs w:val="18"/>
                <w:lang w:val="de-DE"/>
              </w:rPr>
              <w:t>-</w:t>
            </w:r>
            <w:r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E750CF" w:rsidRPr="00ED78E0">
              <w:rPr>
                <w:rFonts w:ascii="Arial" w:hAnsi="Arial" w:cs="Arial"/>
                <w:sz w:val="18"/>
                <w:szCs w:val="18"/>
                <w:lang w:val="de-DE"/>
              </w:rPr>
              <w:t>58104</w:t>
            </w:r>
          </w:p>
          <w:p w:rsidR="009A5B55" w:rsidRPr="00ED78E0" w:rsidRDefault="007B3B3C" w:rsidP="001B2D21">
            <w:pPr>
              <w:autoSpaceDE w:val="0"/>
              <w:autoSpaceDN w:val="0"/>
              <w:adjustRightInd w:val="0"/>
              <w:spacing w:line="220" w:lineRule="exact"/>
              <w:ind w:left="46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Front Desk</w:t>
            </w:r>
            <w:r w:rsidR="006679AA" w:rsidRPr="00ED78E0">
              <w:rPr>
                <w:rFonts w:ascii="Arial" w:hAnsi="Arial" w:cs="Arial"/>
                <w:sz w:val="18"/>
                <w:szCs w:val="18"/>
                <w:lang w:val="de-DE"/>
              </w:rPr>
              <w:t>: T +49</w:t>
            </w:r>
            <w:r w:rsidR="006679AA" w:rsidRPr="00ED78E0">
              <w:rPr>
                <w:rFonts w:ascii="Arial" w:hAnsi="Arial" w:cs="Arial"/>
                <w:spacing w:val="-10"/>
                <w:sz w:val="18"/>
                <w:szCs w:val="18"/>
                <w:lang w:val="de-DE"/>
              </w:rPr>
              <w:t xml:space="preserve"> </w:t>
            </w:r>
            <w:r w:rsidR="006679AA" w:rsidRPr="00ED78E0">
              <w:rPr>
                <w:rFonts w:ascii="Arial" w:hAnsi="Arial" w:cs="Arial"/>
                <w:sz w:val="18"/>
                <w:szCs w:val="18"/>
                <w:lang w:val="de-DE"/>
              </w:rPr>
              <w:t>(0</w:t>
            </w:r>
            <w:r w:rsidR="006679AA" w:rsidRPr="00ED78E0">
              <w:rPr>
                <w:rFonts w:ascii="Arial" w:hAnsi="Arial" w:cs="Arial"/>
                <w:spacing w:val="10"/>
                <w:sz w:val="18"/>
                <w:szCs w:val="18"/>
                <w:lang w:val="de-DE"/>
              </w:rPr>
              <w:t>)</w:t>
            </w:r>
            <w:r w:rsidR="006679AA" w:rsidRPr="00ED78E0"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  <w:r w:rsidR="006679AA" w:rsidRPr="00ED78E0">
              <w:rPr>
                <w:rFonts w:ascii="Arial" w:hAnsi="Arial" w:cs="Arial"/>
                <w:spacing w:val="-10"/>
                <w:sz w:val="18"/>
                <w:szCs w:val="18"/>
                <w:lang w:val="de-DE"/>
              </w:rPr>
              <w:t xml:space="preserve"> </w:t>
            </w:r>
            <w:r w:rsidR="006679AA" w:rsidRPr="00ED78E0">
              <w:rPr>
                <w:rFonts w:ascii="Arial" w:hAnsi="Arial" w:cs="Arial"/>
                <w:sz w:val="18"/>
                <w:szCs w:val="18"/>
                <w:lang w:val="de-DE"/>
              </w:rPr>
              <w:t>51</w:t>
            </w:r>
            <w:r w:rsidR="006679AA"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6679AA" w:rsidRPr="00ED78E0">
              <w:rPr>
                <w:rFonts w:ascii="Arial" w:hAnsi="Arial" w:cs="Arial"/>
                <w:spacing w:val="-14"/>
                <w:sz w:val="18"/>
                <w:szCs w:val="18"/>
                <w:lang w:val="de-DE"/>
              </w:rPr>
              <w:t>-</w:t>
            </w:r>
            <w:r w:rsidR="006679AA"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6679AA" w:rsidRPr="00ED78E0">
              <w:rPr>
                <w:rFonts w:ascii="Arial" w:hAnsi="Arial" w:cs="Arial"/>
                <w:sz w:val="18"/>
                <w:szCs w:val="18"/>
                <w:lang w:val="de-DE"/>
              </w:rPr>
              <w:t>83</w:t>
            </w:r>
            <w:r w:rsidR="006679AA"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6679AA" w:rsidRPr="00ED78E0">
              <w:rPr>
                <w:rFonts w:ascii="Arial" w:hAnsi="Arial" w:cs="Arial"/>
                <w:spacing w:val="-14"/>
                <w:sz w:val="18"/>
                <w:szCs w:val="18"/>
                <w:lang w:val="de-DE"/>
              </w:rPr>
              <w:t>-</w:t>
            </w:r>
            <w:r w:rsidR="006679AA" w:rsidRPr="00ED78E0">
              <w:rPr>
                <w:rFonts w:ascii="Arial" w:hAnsi="Arial" w:cs="Arial"/>
                <w:spacing w:val="-16"/>
                <w:sz w:val="18"/>
                <w:szCs w:val="18"/>
                <w:lang w:val="de-DE"/>
              </w:rPr>
              <w:t xml:space="preserve"> </w:t>
            </w:r>
            <w:r w:rsidR="006679AA" w:rsidRPr="00ED78E0">
              <w:rPr>
                <w:rFonts w:ascii="Arial" w:hAnsi="Arial" w:cs="Arial"/>
                <w:sz w:val="18"/>
                <w:szCs w:val="18"/>
                <w:lang w:val="de-DE"/>
              </w:rPr>
              <w:t>0</w:t>
            </w:r>
          </w:p>
          <w:p w:rsidR="00E750CF" w:rsidRPr="00ED78E0" w:rsidRDefault="00BE73DA" w:rsidP="00E750CF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D78E0">
              <w:rPr>
                <w:rFonts w:ascii="Arial" w:hAnsi="Arial" w:cs="Arial"/>
                <w:sz w:val="18"/>
                <w:szCs w:val="18"/>
                <w:lang w:val="de-DE"/>
              </w:rPr>
              <w:t>dfoell</w:t>
            </w:r>
            <w:r w:rsidR="00E750CF" w:rsidRPr="00ED78E0">
              <w:rPr>
                <w:rFonts w:ascii="Arial" w:hAnsi="Arial" w:cs="Arial"/>
                <w:sz w:val="18"/>
                <w:szCs w:val="18"/>
                <w:lang w:val="de-DE"/>
              </w:rPr>
              <w:t>@uni-muenster.de</w:t>
            </w:r>
          </w:p>
          <w:p w:rsidR="00E750CF" w:rsidRDefault="00E750CF" w:rsidP="001B2D21">
            <w:pPr>
              <w:autoSpaceDE w:val="0"/>
              <w:autoSpaceDN w:val="0"/>
              <w:adjustRightInd w:val="0"/>
              <w:spacing w:line="220" w:lineRule="exact"/>
              <w:ind w:left="469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9A5B55" w:rsidRPr="001B2D21" w:rsidRDefault="002F1DE2" w:rsidP="001B2D21">
            <w:pPr>
              <w:autoSpaceDE w:val="0"/>
              <w:autoSpaceDN w:val="0"/>
              <w:adjustRightInd w:val="0"/>
              <w:spacing w:line="220" w:lineRule="exact"/>
              <w:ind w:left="469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B2D21">
              <w:rPr>
                <w:rFonts w:ascii="Arial" w:hAnsi="Arial" w:cs="Arial"/>
                <w:sz w:val="18"/>
                <w:szCs w:val="18"/>
                <w:lang w:val="it-IT"/>
              </w:rPr>
              <w:t>www.uk</w:t>
            </w:r>
            <w:r w:rsidR="009A5B55" w:rsidRPr="001B2D21">
              <w:rPr>
                <w:rFonts w:ascii="Arial" w:hAnsi="Arial" w:cs="Arial"/>
                <w:sz w:val="18"/>
                <w:szCs w:val="18"/>
                <w:lang w:val="it-IT"/>
              </w:rPr>
              <w:t>muenster.de</w:t>
            </w:r>
          </w:p>
          <w:p w:rsidR="009A5B55" w:rsidRPr="00ED78E0" w:rsidRDefault="009A5B55" w:rsidP="001B2D21">
            <w:pPr>
              <w:autoSpaceDE w:val="0"/>
              <w:autoSpaceDN w:val="0"/>
              <w:adjustRightInd w:val="0"/>
              <w:spacing w:after="320"/>
              <w:ind w:left="425"/>
              <w:rPr>
                <w:rFonts w:ascii="Univers" w:hAnsi="Univers"/>
                <w:sz w:val="16"/>
                <w:szCs w:val="16"/>
                <w:lang w:val="de-DE"/>
              </w:rPr>
            </w:pPr>
          </w:p>
        </w:tc>
      </w:tr>
    </w:tbl>
    <w:p w:rsidR="009A5B55" w:rsidRPr="00DE186C" w:rsidRDefault="00BE73DA" w:rsidP="007E4BBA">
      <w:pPr>
        <w:tabs>
          <w:tab w:val="left" w:pos="7279"/>
        </w:tabs>
        <w:spacing w:line="340" w:lineRule="exact"/>
        <w:ind w:left="5976" w:firstLine="1679"/>
        <w:rPr>
          <w:rFonts w:ascii="Arial" w:hAnsi="Arial"/>
          <w:sz w:val="20"/>
          <w:szCs w:val="20"/>
        </w:rPr>
      </w:pPr>
      <w:r w:rsidRPr="00DE186C">
        <w:rPr>
          <w:rFonts w:ascii="Arial" w:hAnsi="Arial"/>
          <w:sz w:val="20"/>
          <w:szCs w:val="20"/>
        </w:rPr>
        <w:t>Mue</w:t>
      </w:r>
      <w:r w:rsidR="009A5B55" w:rsidRPr="00DE186C">
        <w:rPr>
          <w:rFonts w:ascii="Arial" w:hAnsi="Arial"/>
          <w:sz w:val="20"/>
          <w:szCs w:val="20"/>
        </w:rPr>
        <w:t xml:space="preserve">nster, </w:t>
      </w:r>
      <w:r w:rsidR="00E22076" w:rsidRPr="007E4BBA">
        <w:rPr>
          <w:rFonts w:ascii="Arial" w:hAnsi="Arial"/>
          <w:sz w:val="20"/>
          <w:szCs w:val="20"/>
        </w:rPr>
        <w:fldChar w:fldCharType="begin"/>
      </w:r>
      <w:r w:rsidR="009A5B55" w:rsidRPr="007E4BBA">
        <w:rPr>
          <w:rFonts w:ascii="Arial" w:hAnsi="Arial"/>
          <w:sz w:val="20"/>
          <w:szCs w:val="20"/>
        </w:rPr>
        <w:instrText xml:space="preserve"> DATE  \@ "dd.MM.yyyy"  \* MERGEFORMAT </w:instrText>
      </w:r>
      <w:r w:rsidR="00E22076" w:rsidRPr="007E4BBA">
        <w:rPr>
          <w:rFonts w:ascii="Arial" w:hAnsi="Arial"/>
          <w:sz w:val="20"/>
          <w:szCs w:val="20"/>
        </w:rPr>
        <w:fldChar w:fldCharType="separate"/>
      </w:r>
      <w:r w:rsidR="00D11E0D">
        <w:rPr>
          <w:rFonts w:ascii="Arial" w:hAnsi="Arial"/>
          <w:noProof/>
          <w:sz w:val="20"/>
          <w:szCs w:val="20"/>
        </w:rPr>
        <w:t>08.05.2019</w:t>
      </w:r>
      <w:r w:rsidR="00E22076" w:rsidRPr="007E4BBA">
        <w:rPr>
          <w:rFonts w:ascii="Arial" w:hAnsi="Arial"/>
          <w:sz w:val="20"/>
          <w:szCs w:val="20"/>
        </w:rPr>
        <w:fldChar w:fldCharType="end"/>
      </w:r>
    </w:p>
    <w:p w:rsidR="00ED78E0" w:rsidRDefault="00ED78E0" w:rsidP="003161E2">
      <w:pPr>
        <w:tabs>
          <w:tab w:val="left" w:pos="7558"/>
        </w:tabs>
        <w:spacing w:line="360" w:lineRule="auto"/>
        <w:ind w:right="25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Revision JoVE60065R1</w:t>
      </w:r>
    </w:p>
    <w:p w:rsidR="009A5B55" w:rsidRPr="00DE186C" w:rsidRDefault="00DE186C" w:rsidP="003161E2">
      <w:pPr>
        <w:tabs>
          <w:tab w:val="left" w:pos="7558"/>
        </w:tabs>
        <w:spacing w:line="360" w:lineRule="auto"/>
        <w:ind w:right="2535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-457200</wp:posOffset>
                </wp:positionH>
                <wp:positionV relativeFrom="page">
                  <wp:posOffset>3780790</wp:posOffset>
                </wp:positionV>
                <wp:extent cx="1143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6C632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6pt,297.7pt" to="-27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" strokeweight=".25pt">
                <o:lock v:ext="edit" shapetype="f"/>
                <w10:wrap anchorx="margin" anchory="page"/>
                <w10:anchorlock/>
              </v:line>
            </w:pict>
          </mc:Fallback>
        </mc:AlternateContent>
      </w:r>
    </w:p>
    <w:p w:rsidR="009D3E68" w:rsidRPr="00DE186C" w:rsidRDefault="00D202F2" w:rsidP="009D3E68">
      <w:pPr>
        <w:spacing w:line="360" w:lineRule="auto"/>
        <w:rPr>
          <w:bCs/>
        </w:rPr>
      </w:pPr>
      <w:r w:rsidRPr="00DE186C">
        <w:rPr>
          <w:bCs/>
        </w:rPr>
        <w:t>Dear</w:t>
      </w:r>
      <w:r w:rsidR="00ED78E0">
        <w:rPr>
          <w:bCs/>
        </w:rPr>
        <w:t xml:space="preserve"> Editors</w:t>
      </w:r>
      <w:r w:rsidR="009D3E68" w:rsidRPr="00DE186C">
        <w:rPr>
          <w:bCs/>
        </w:rPr>
        <w:t>,</w:t>
      </w:r>
    </w:p>
    <w:p w:rsidR="009D3E68" w:rsidRPr="002A3E37" w:rsidRDefault="009D3E68" w:rsidP="009D3E68">
      <w:pPr>
        <w:spacing w:line="360" w:lineRule="auto"/>
      </w:pPr>
    </w:p>
    <w:p w:rsidR="009D3E68" w:rsidRPr="00ED78E0" w:rsidRDefault="002203A4" w:rsidP="00A844A0">
      <w:pPr>
        <w:spacing w:line="360" w:lineRule="auto"/>
        <w:ind w:right="594"/>
        <w:jc w:val="both"/>
      </w:pPr>
      <w:r w:rsidRPr="00ED78E0">
        <w:t xml:space="preserve">Thank you for </w:t>
      </w:r>
      <w:r w:rsidR="00ED78E0" w:rsidRPr="00ED78E0">
        <w:t>evaluating our manuscript</w:t>
      </w:r>
      <w:r w:rsidR="009D3E68" w:rsidRPr="00ED78E0">
        <w:t xml:space="preserve">. </w:t>
      </w:r>
    </w:p>
    <w:p w:rsidR="009D3E68" w:rsidRPr="00ED78E0" w:rsidRDefault="009D3E68" w:rsidP="00C968CF">
      <w:pPr>
        <w:spacing w:line="360" w:lineRule="auto"/>
        <w:jc w:val="both"/>
      </w:pPr>
    </w:p>
    <w:p w:rsidR="00ED78E0" w:rsidRPr="00ED78E0" w:rsidRDefault="00ED78E0" w:rsidP="00ED78E0">
      <w:pPr>
        <w:spacing w:line="320" w:lineRule="exact"/>
        <w:jc w:val="both"/>
      </w:pPr>
      <w:r w:rsidRPr="00ED78E0">
        <w:t xml:space="preserve">Based on all issues listed in your decision letter, we now submit a revision of our manuscript, providing requested/suggested changes in the text </w:t>
      </w:r>
      <w:r>
        <w:t>and figures</w:t>
      </w:r>
      <w:r w:rsidRPr="00ED78E0">
        <w:t xml:space="preserve">. </w:t>
      </w:r>
    </w:p>
    <w:p w:rsidR="00ED78E0" w:rsidRPr="00ED78E0" w:rsidRDefault="00ED78E0" w:rsidP="00ED78E0">
      <w:pPr>
        <w:spacing w:line="320" w:lineRule="exact"/>
        <w:jc w:val="both"/>
      </w:pPr>
    </w:p>
    <w:p w:rsidR="00ED78E0" w:rsidRDefault="00ED78E0" w:rsidP="00ED78E0">
      <w:pPr>
        <w:spacing w:line="320" w:lineRule="exact"/>
        <w:jc w:val="both"/>
      </w:pPr>
      <w:r w:rsidRPr="00ED78E0">
        <w:t xml:space="preserve">As requested, we submit a detailed point-by-point reply letter, a “clean” copy of the revised paper as well as a “marked-up” version of the reviewed manuscript indicating revised parts </w:t>
      </w:r>
      <w:r w:rsidR="001F03C7">
        <w:t xml:space="preserve">in </w:t>
      </w:r>
      <w:r w:rsidRPr="00ED78E0">
        <w:t>red font</w:t>
      </w:r>
      <w:r>
        <w:t xml:space="preserve">. Changes that refer to more “global” editorial comments and required i.e. re-writing of the papers abstract </w:t>
      </w:r>
      <w:proofErr w:type="spellStart"/>
      <w:r>
        <w:t>etc</w:t>
      </w:r>
      <w:proofErr w:type="spellEnd"/>
      <w:r>
        <w:t xml:space="preserve"> </w:t>
      </w:r>
      <w:r w:rsidR="001F03C7">
        <w:t xml:space="preserve">were introduced without extra </w:t>
      </w:r>
      <w:r>
        <w:t>highlight</w:t>
      </w:r>
      <w:r w:rsidR="001F03C7">
        <w:t>ing</w:t>
      </w:r>
      <w:r>
        <w:t>.</w:t>
      </w:r>
    </w:p>
    <w:p w:rsidR="007A61A3" w:rsidRDefault="007A61A3" w:rsidP="00ED78E0">
      <w:pPr>
        <w:spacing w:line="320" w:lineRule="exact"/>
        <w:jc w:val="both"/>
      </w:pPr>
      <w:r>
        <w:t>Suggestions of protocol elements to be video-taped are highlighted in yellow.</w:t>
      </w:r>
    </w:p>
    <w:p w:rsidR="007A61A3" w:rsidRPr="00ED78E0" w:rsidRDefault="007A61A3" w:rsidP="00ED78E0">
      <w:pPr>
        <w:spacing w:line="320" w:lineRule="exact"/>
        <w:jc w:val="both"/>
      </w:pPr>
      <w:r>
        <w:t xml:space="preserve"> </w:t>
      </w:r>
    </w:p>
    <w:p w:rsidR="00ED78E0" w:rsidRPr="00ED78E0" w:rsidRDefault="00ED78E0" w:rsidP="00ED78E0">
      <w:pPr>
        <w:spacing w:line="320" w:lineRule="exact"/>
        <w:jc w:val="both"/>
      </w:pPr>
      <w:r w:rsidRPr="00ED78E0">
        <w:t xml:space="preserve">We hope you will find the revised manuscript suitable for publication in </w:t>
      </w:r>
      <w:proofErr w:type="spellStart"/>
      <w:r w:rsidR="00D11E0D">
        <w:rPr>
          <w:i/>
        </w:rPr>
        <w:t>JoVE</w:t>
      </w:r>
      <w:proofErr w:type="spellEnd"/>
      <w:r w:rsidR="00D11E0D">
        <w:rPr>
          <w:i/>
        </w:rPr>
        <w:t xml:space="preserve"> </w:t>
      </w:r>
      <w:r w:rsidRPr="00ED78E0">
        <w:t>and we look forward to your reply.</w:t>
      </w:r>
    </w:p>
    <w:p w:rsidR="00ED78E0" w:rsidRPr="00ED78E0" w:rsidRDefault="00ED78E0" w:rsidP="00ED78E0">
      <w:pPr>
        <w:spacing w:line="320" w:lineRule="exact"/>
        <w:jc w:val="both"/>
      </w:pPr>
    </w:p>
    <w:p w:rsidR="00ED78E0" w:rsidRPr="009267A7" w:rsidRDefault="00ED78E0" w:rsidP="00ED78E0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D3E68" w:rsidRPr="002A3E37" w:rsidRDefault="009D3E68" w:rsidP="00340DA2">
      <w:pPr>
        <w:spacing w:line="360" w:lineRule="auto"/>
        <w:rPr>
          <w:color w:val="000000"/>
        </w:rPr>
      </w:pPr>
      <w:r w:rsidRPr="002A3E37">
        <w:rPr>
          <w:color w:val="000000"/>
        </w:rPr>
        <w:t>Sincerely,</w:t>
      </w:r>
    </w:p>
    <w:p w:rsidR="009D3E68" w:rsidRPr="002A3E37" w:rsidRDefault="009D3E68" w:rsidP="00340DA2">
      <w:pPr>
        <w:spacing w:line="360" w:lineRule="auto"/>
        <w:rPr>
          <w:color w:val="000000"/>
        </w:rPr>
      </w:pPr>
      <w:r w:rsidRPr="002A3E37">
        <w:rPr>
          <w:color w:val="000000"/>
        </w:rPr>
        <w:t>Christoph Kessel</w:t>
      </w:r>
    </w:p>
    <w:sectPr w:rsidR="009D3E68" w:rsidRPr="002A3E37" w:rsidSect="00340DA2">
      <w:headerReference w:type="default" r:id="rId8"/>
      <w:footerReference w:type="default" r:id="rId9"/>
      <w:footerReference w:type="first" r:id="rId10"/>
      <w:pgSz w:w="11906" w:h="16838" w:code="9"/>
      <w:pgMar w:top="397" w:right="1020" w:bottom="1134" w:left="1247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FB2" w:rsidRDefault="006C0FB2">
      <w:r>
        <w:separator/>
      </w:r>
    </w:p>
  </w:endnote>
  <w:endnote w:type="continuationSeparator" w:id="0">
    <w:p w:rsidR="006C0FB2" w:rsidRDefault="006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vers">
    <w:altName w:val="Calibri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41A" w:rsidRDefault="00F5541A" w:rsidP="005F385B">
    <w:pPr>
      <w:pStyle w:val="Fuzeile"/>
      <w:rPr>
        <w:rStyle w:val="Seitenzahl"/>
      </w:rPr>
    </w:pPr>
  </w:p>
  <w:p w:rsidR="00F5541A" w:rsidRDefault="00F5541A" w:rsidP="005F385B">
    <w:pPr>
      <w:pStyle w:val="Fuzeile"/>
      <w:rPr>
        <w:rStyle w:val="Seitenzahl"/>
      </w:rPr>
    </w:pPr>
  </w:p>
  <w:p w:rsidR="00F5541A" w:rsidRDefault="00F5541A" w:rsidP="005F385B">
    <w:pPr>
      <w:pStyle w:val="Fuzeile"/>
      <w:rPr>
        <w:rStyle w:val="Seitenzahl"/>
      </w:rPr>
    </w:pPr>
  </w:p>
  <w:p w:rsidR="00F5541A" w:rsidRDefault="00F5541A" w:rsidP="005F385B">
    <w:pPr>
      <w:pStyle w:val="Fuzeile"/>
      <w:rPr>
        <w:rStyle w:val="Seitenzahl"/>
      </w:rPr>
    </w:pPr>
  </w:p>
  <w:p w:rsidR="00F5541A" w:rsidRDefault="00F5541A" w:rsidP="005F385B">
    <w:pPr>
      <w:pStyle w:val="Fuzeile"/>
      <w:rPr>
        <w:rStyle w:val="Seitenzahl"/>
      </w:rPr>
    </w:pPr>
    <w:r w:rsidRPr="003E4951">
      <w:rPr>
        <w:rStyle w:val="Seitenzahl"/>
        <w:rFonts w:ascii="Arial" w:hAnsi="Arial" w:cs="Arial"/>
        <w:sz w:val="16"/>
        <w:szCs w:val="16"/>
      </w:rPr>
      <w:fldChar w:fldCharType="begin"/>
    </w:r>
    <w:r w:rsidRPr="003E495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3E4951">
      <w:rPr>
        <w:rStyle w:val="Seitenzahl"/>
        <w:rFonts w:ascii="Arial" w:hAnsi="Arial" w:cs="Arial"/>
        <w:sz w:val="16"/>
        <w:szCs w:val="16"/>
      </w:rPr>
      <w:fldChar w:fldCharType="separate"/>
    </w:r>
    <w:r w:rsidR="001A2736">
      <w:rPr>
        <w:rStyle w:val="Seitenzahl"/>
        <w:rFonts w:ascii="Arial" w:hAnsi="Arial" w:cs="Arial"/>
        <w:noProof/>
        <w:sz w:val="16"/>
        <w:szCs w:val="16"/>
      </w:rPr>
      <w:t>2</w:t>
    </w:r>
    <w:r w:rsidRPr="003E4951">
      <w:rPr>
        <w:rStyle w:val="Seitenzahl"/>
        <w:rFonts w:ascii="Arial" w:hAnsi="Arial" w:cs="Arial"/>
        <w:sz w:val="16"/>
        <w:szCs w:val="16"/>
      </w:rPr>
      <w:fldChar w:fldCharType="end"/>
    </w:r>
  </w:p>
  <w:p w:rsidR="00F5541A" w:rsidRDefault="00F554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41A" w:rsidRPr="00605F77" w:rsidRDefault="00F5541A" w:rsidP="005F385B">
    <w:pPr>
      <w:tabs>
        <w:tab w:val="left" w:pos="721"/>
      </w:tabs>
      <w:autoSpaceDE w:val="0"/>
      <w:autoSpaceDN w:val="0"/>
      <w:adjustRightInd w:val="0"/>
      <w:rPr>
        <w:rFonts w:ascii="Arial" w:hAnsi="Arial" w:cs="Arial"/>
        <w:b/>
        <w:bCs/>
        <w:sz w:val="16"/>
        <w:szCs w:val="16"/>
      </w:rPr>
    </w:pPr>
  </w:p>
  <w:p w:rsidR="00F5541A" w:rsidRPr="00605F77" w:rsidRDefault="00F5541A" w:rsidP="005F385B">
    <w:pPr>
      <w:tabs>
        <w:tab w:val="left" w:pos="721"/>
      </w:tabs>
      <w:autoSpaceDE w:val="0"/>
      <w:autoSpaceDN w:val="0"/>
      <w:adjustRightInd w:val="0"/>
      <w:rPr>
        <w:rFonts w:ascii="Arial" w:hAnsi="Arial" w:cs="Arial"/>
        <w:b/>
        <w:bCs/>
        <w:sz w:val="16"/>
        <w:szCs w:val="16"/>
      </w:rPr>
    </w:pPr>
  </w:p>
  <w:p w:rsidR="00F5541A" w:rsidRPr="00605F77" w:rsidRDefault="00F5541A" w:rsidP="005F385B">
    <w:pPr>
      <w:tabs>
        <w:tab w:val="left" w:pos="721"/>
      </w:tabs>
      <w:autoSpaceDE w:val="0"/>
      <w:autoSpaceDN w:val="0"/>
      <w:adjustRightInd w:val="0"/>
      <w:rPr>
        <w:rFonts w:ascii="Arial" w:hAnsi="Arial" w:cs="Arial"/>
        <w:b/>
        <w:bCs/>
        <w:sz w:val="16"/>
        <w:szCs w:val="16"/>
      </w:rPr>
    </w:pPr>
  </w:p>
  <w:p w:rsidR="00F5541A" w:rsidRPr="00605F77" w:rsidRDefault="00F5541A" w:rsidP="005F385B">
    <w:pPr>
      <w:tabs>
        <w:tab w:val="left" w:pos="721"/>
      </w:tabs>
      <w:autoSpaceDE w:val="0"/>
      <w:autoSpaceDN w:val="0"/>
      <w:adjustRightInd w:val="0"/>
      <w:rPr>
        <w:rFonts w:ascii="Arial" w:hAnsi="Arial" w:cs="Arial"/>
        <w:b/>
        <w:bCs/>
        <w:sz w:val="16"/>
        <w:szCs w:val="16"/>
      </w:rPr>
    </w:pPr>
  </w:p>
  <w:p w:rsidR="00F5541A" w:rsidRPr="003F2FEB" w:rsidRDefault="00F5541A" w:rsidP="003F2FEB">
    <w:pPr>
      <w:autoSpaceDE w:val="0"/>
      <w:autoSpaceDN w:val="0"/>
      <w:adjustRightInd w:val="0"/>
      <w:spacing w:line="220" w:lineRule="exact"/>
      <w:rPr>
        <w:rFonts w:ascii="Arial" w:hAnsi="Arial" w:cs="Arial"/>
        <w:sz w:val="16"/>
        <w:szCs w:val="16"/>
      </w:rPr>
    </w:pPr>
    <w:r w:rsidRPr="003F2FEB">
      <w:rPr>
        <w:rFonts w:ascii="Arial" w:hAnsi="Arial" w:cs="Arial"/>
        <w:sz w:val="16"/>
        <w:szCs w:val="16"/>
      </w:rPr>
      <w:br/>
    </w:r>
    <w:r w:rsidRPr="003F2FEB">
      <w:rPr>
        <w:rFonts w:ascii="Arial" w:hAnsi="Arial" w:cs="Arial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FB2" w:rsidRDefault="006C0FB2">
      <w:r>
        <w:separator/>
      </w:r>
    </w:p>
  </w:footnote>
  <w:footnote w:type="continuationSeparator" w:id="0">
    <w:p w:rsidR="006C0FB2" w:rsidRDefault="006C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41A" w:rsidRPr="006F01C7" w:rsidRDefault="00F5541A" w:rsidP="005F385B">
    <w:pPr>
      <w:pStyle w:val="Kopfzeile"/>
      <w:tabs>
        <w:tab w:val="clear" w:pos="4536"/>
        <w:tab w:val="clear" w:pos="9072"/>
        <w:tab w:val="left" w:pos="5585"/>
        <w:tab w:val="right" w:pos="7598"/>
      </w:tabs>
      <w:rPr>
        <w:rFonts w:ascii="Georgia" w:hAnsi="Georgia"/>
      </w:rPr>
    </w:pPr>
  </w:p>
  <w:p w:rsidR="00F5541A" w:rsidRPr="006F01C7" w:rsidRDefault="00F5541A" w:rsidP="005F385B">
    <w:pPr>
      <w:pStyle w:val="Kopfzeile"/>
      <w:tabs>
        <w:tab w:val="clear" w:pos="4536"/>
        <w:tab w:val="clear" w:pos="9072"/>
        <w:tab w:val="left" w:pos="5739"/>
        <w:tab w:val="right" w:pos="7598"/>
      </w:tabs>
      <w:rPr>
        <w:rFonts w:ascii="Georgia" w:hAnsi="Georgia"/>
      </w:rPr>
    </w:pPr>
  </w:p>
  <w:p w:rsidR="00F5541A" w:rsidRPr="006F01C7" w:rsidRDefault="00F5541A" w:rsidP="005F385B">
    <w:pPr>
      <w:pStyle w:val="Kopfzeile"/>
      <w:tabs>
        <w:tab w:val="clear" w:pos="4536"/>
        <w:tab w:val="clear" w:pos="9072"/>
        <w:tab w:val="left" w:pos="5739"/>
        <w:tab w:val="right" w:pos="7598"/>
      </w:tabs>
      <w:rPr>
        <w:rFonts w:ascii="Georgia" w:hAnsi="Georgia"/>
      </w:rPr>
    </w:pPr>
  </w:p>
  <w:p w:rsidR="00F5541A" w:rsidRPr="005F385B" w:rsidRDefault="00F5541A" w:rsidP="005F38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C7260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A223C"/>
    <w:multiLevelType w:val="hybridMultilevel"/>
    <w:tmpl w:val="4774866A"/>
    <w:lvl w:ilvl="0" w:tplc="7E282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A5CE3"/>
    <w:multiLevelType w:val="hybridMultilevel"/>
    <w:tmpl w:val="118ECD4E"/>
    <w:lvl w:ilvl="0" w:tplc="BD10858A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2" w:dllVersion="6" w:checkStyle="1"/>
  <w:activeWritingStyle w:appName="MSWord" w:lang="it-IT" w:vendorID="3" w:dllVersion="517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6A"/>
    <w:rsid w:val="00006DD2"/>
    <w:rsid w:val="00011E12"/>
    <w:rsid w:val="00015E08"/>
    <w:rsid w:val="00032C43"/>
    <w:rsid w:val="00082A90"/>
    <w:rsid w:val="0009024F"/>
    <w:rsid w:val="000D0A5C"/>
    <w:rsid w:val="000F071B"/>
    <w:rsid w:val="000F3B02"/>
    <w:rsid w:val="00102925"/>
    <w:rsid w:val="001069A5"/>
    <w:rsid w:val="00140FAA"/>
    <w:rsid w:val="00157952"/>
    <w:rsid w:val="00176759"/>
    <w:rsid w:val="001A1B0C"/>
    <w:rsid w:val="001A2736"/>
    <w:rsid w:val="001B005C"/>
    <w:rsid w:val="001B2D21"/>
    <w:rsid w:val="001C6A70"/>
    <w:rsid w:val="001D16DA"/>
    <w:rsid w:val="001D1874"/>
    <w:rsid w:val="001E021C"/>
    <w:rsid w:val="001F03C7"/>
    <w:rsid w:val="00210CFD"/>
    <w:rsid w:val="002203A4"/>
    <w:rsid w:val="00223D14"/>
    <w:rsid w:val="00253B61"/>
    <w:rsid w:val="002620C1"/>
    <w:rsid w:val="00270220"/>
    <w:rsid w:val="00282C38"/>
    <w:rsid w:val="00283474"/>
    <w:rsid w:val="002B32FB"/>
    <w:rsid w:val="002B7471"/>
    <w:rsid w:val="002C6CD2"/>
    <w:rsid w:val="002D1F2D"/>
    <w:rsid w:val="002E5F34"/>
    <w:rsid w:val="002F1DE2"/>
    <w:rsid w:val="002F310C"/>
    <w:rsid w:val="002F60BC"/>
    <w:rsid w:val="003040D4"/>
    <w:rsid w:val="00311D21"/>
    <w:rsid w:val="003161E2"/>
    <w:rsid w:val="0032234D"/>
    <w:rsid w:val="0032298D"/>
    <w:rsid w:val="00327072"/>
    <w:rsid w:val="003314B6"/>
    <w:rsid w:val="00332CE1"/>
    <w:rsid w:val="00340DA2"/>
    <w:rsid w:val="00377239"/>
    <w:rsid w:val="00385E1C"/>
    <w:rsid w:val="003A6C30"/>
    <w:rsid w:val="003B0976"/>
    <w:rsid w:val="003E4A83"/>
    <w:rsid w:val="003F2FEB"/>
    <w:rsid w:val="003F474B"/>
    <w:rsid w:val="00406DBC"/>
    <w:rsid w:val="00454F0F"/>
    <w:rsid w:val="00462D87"/>
    <w:rsid w:val="00464BB2"/>
    <w:rsid w:val="004814D3"/>
    <w:rsid w:val="004A7413"/>
    <w:rsid w:val="004C2B71"/>
    <w:rsid w:val="004C6E1B"/>
    <w:rsid w:val="004D1CA1"/>
    <w:rsid w:val="004D582F"/>
    <w:rsid w:val="004E50E6"/>
    <w:rsid w:val="004E719C"/>
    <w:rsid w:val="00503D55"/>
    <w:rsid w:val="00510B58"/>
    <w:rsid w:val="00557467"/>
    <w:rsid w:val="00577851"/>
    <w:rsid w:val="00584D36"/>
    <w:rsid w:val="005B2007"/>
    <w:rsid w:val="005C26B8"/>
    <w:rsid w:val="005D159D"/>
    <w:rsid w:val="005D587A"/>
    <w:rsid w:val="005F385B"/>
    <w:rsid w:val="005F42C6"/>
    <w:rsid w:val="00601A66"/>
    <w:rsid w:val="00606149"/>
    <w:rsid w:val="0061393F"/>
    <w:rsid w:val="00615ADB"/>
    <w:rsid w:val="00643CC9"/>
    <w:rsid w:val="00651273"/>
    <w:rsid w:val="00654285"/>
    <w:rsid w:val="00654F71"/>
    <w:rsid w:val="006679AA"/>
    <w:rsid w:val="0067201B"/>
    <w:rsid w:val="00682121"/>
    <w:rsid w:val="006A7195"/>
    <w:rsid w:val="006B35EC"/>
    <w:rsid w:val="006C0FB2"/>
    <w:rsid w:val="006E2432"/>
    <w:rsid w:val="00711CDD"/>
    <w:rsid w:val="007131D2"/>
    <w:rsid w:val="007236B5"/>
    <w:rsid w:val="00731CE3"/>
    <w:rsid w:val="00745530"/>
    <w:rsid w:val="0076487C"/>
    <w:rsid w:val="007739F8"/>
    <w:rsid w:val="007A00F4"/>
    <w:rsid w:val="007A61A3"/>
    <w:rsid w:val="007B3B3C"/>
    <w:rsid w:val="007E4BBA"/>
    <w:rsid w:val="0081553B"/>
    <w:rsid w:val="00826800"/>
    <w:rsid w:val="00826B6A"/>
    <w:rsid w:val="00830FC9"/>
    <w:rsid w:val="0085041B"/>
    <w:rsid w:val="00862AEF"/>
    <w:rsid w:val="00892778"/>
    <w:rsid w:val="00896326"/>
    <w:rsid w:val="008B175D"/>
    <w:rsid w:val="008C26EE"/>
    <w:rsid w:val="008D486C"/>
    <w:rsid w:val="008F453C"/>
    <w:rsid w:val="00916EC4"/>
    <w:rsid w:val="009451AD"/>
    <w:rsid w:val="00957D13"/>
    <w:rsid w:val="00983443"/>
    <w:rsid w:val="0098687C"/>
    <w:rsid w:val="009A5B55"/>
    <w:rsid w:val="009B5D1F"/>
    <w:rsid w:val="009D3E68"/>
    <w:rsid w:val="009D3F61"/>
    <w:rsid w:val="00A02774"/>
    <w:rsid w:val="00A05050"/>
    <w:rsid w:val="00A15500"/>
    <w:rsid w:val="00A2687A"/>
    <w:rsid w:val="00A3565B"/>
    <w:rsid w:val="00A47E8B"/>
    <w:rsid w:val="00A56E57"/>
    <w:rsid w:val="00A83A16"/>
    <w:rsid w:val="00A844A0"/>
    <w:rsid w:val="00AC196C"/>
    <w:rsid w:val="00AE3B45"/>
    <w:rsid w:val="00B02062"/>
    <w:rsid w:val="00B0582F"/>
    <w:rsid w:val="00B430BD"/>
    <w:rsid w:val="00B53F61"/>
    <w:rsid w:val="00B82E93"/>
    <w:rsid w:val="00BA1F36"/>
    <w:rsid w:val="00BA3245"/>
    <w:rsid w:val="00BC2F44"/>
    <w:rsid w:val="00BE73DA"/>
    <w:rsid w:val="00C267F6"/>
    <w:rsid w:val="00C50620"/>
    <w:rsid w:val="00C53F30"/>
    <w:rsid w:val="00C8471E"/>
    <w:rsid w:val="00C968CF"/>
    <w:rsid w:val="00CB4A86"/>
    <w:rsid w:val="00CC00D5"/>
    <w:rsid w:val="00CC53CA"/>
    <w:rsid w:val="00CC757F"/>
    <w:rsid w:val="00D0215D"/>
    <w:rsid w:val="00D11E0D"/>
    <w:rsid w:val="00D16F71"/>
    <w:rsid w:val="00D202F2"/>
    <w:rsid w:val="00D21671"/>
    <w:rsid w:val="00D24FE1"/>
    <w:rsid w:val="00D2524E"/>
    <w:rsid w:val="00D33A3C"/>
    <w:rsid w:val="00D41ED6"/>
    <w:rsid w:val="00D57C79"/>
    <w:rsid w:val="00D964AE"/>
    <w:rsid w:val="00DC61EE"/>
    <w:rsid w:val="00DE186C"/>
    <w:rsid w:val="00DE2080"/>
    <w:rsid w:val="00DE60B7"/>
    <w:rsid w:val="00DF3529"/>
    <w:rsid w:val="00E22076"/>
    <w:rsid w:val="00E750CF"/>
    <w:rsid w:val="00E8165B"/>
    <w:rsid w:val="00E83404"/>
    <w:rsid w:val="00E85736"/>
    <w:rsid w:val="00EC7EDF"/>
    <w:rsid w:val="00ED78E0"/>
    <w:rsid w:val="00EE1531"/>
    <w:rsid w:val="00EE5D7B"/>
    <w:rsid w:val="00EE7CE0"/>
    <w:rsid w:val="00EF4639"/>
    <w:rsid w:val="00F154AC"/>
    <w:rsid w:val="00F25BC2"/>
    <w:rsid w:val="00F543EA"/>
    <w:rsid w:val="00F5541A"/>
    <w:rsid w:val="00F56910"/>
    <w:rsid w:val="00F574D1"/>
    <w:rsid w:val="00F82B76"/>
    <w:rsid w:val="00FB01E2"/>
    <w:rsid w:val="00FB45A6"/>
    <w:rsid w:val="00FE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55D65"/>
  <w15:docId w15:val="{662D709D-B1FD-4144-8ADF-BB0106E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2076"/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F38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38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F38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F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6F7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750C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9277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BE73DA"/>
    <w:rPr>
      <w:color w:val="800080" w:themeColor="followedHyperlink"/>
      <w:u w:val="single"/>
    </w:rPr>
  </w:style>
  <w:style w:type="character" w:customStyle="1" w:styleId="custom-paragraph">
    <w:name w:val="custom-paragraph"/>
    <w:basedOn w:val="Absatz-Standardschriftart"/>
    <w:rsid w:val="001E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ornelia:Library:Caches:TemporaryItems:Outlook%20Temp:Brief%20Pa&#776;d%20Rheum%20Immu-Allg_mitAnsprechpartner_vomA&#776;Dgenehmigt%5b1%5d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Macintosh%20HD:Users:cornelia:Library:Caches:TemporaryItems:Outlook%20Temp:Brief%20Päd%20Rheum%20Immu-Allg_mitAnsprechpartner_vomÄDgenehmigt%5b1%5d.dot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Münster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Marinca</dc:creator>
  <cp:keywords/>
  <dc:description/>
  <cp:lastModifiedBy>Sabrina Fühner</cp:lastModifiedBy>
  <cp:revision>5</cp:revision>
  <cp:lastPrinted>2019-02-22T11:11:00Z</cp:lastPrinted>
  <dcterms:created xsi:type="dcterms:W3CDTF">2019-05-08T07:09:00Z</dcterms:created>
  <dcterms:modified xsi:type="dcterms:W3CDTF">2019-05-08T13:58:00Z</dcterms:modified>
</cp:coreProperties>
</file>