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BB" w:rsidRPr="00DA3FF5" w:rsidRDefault="00370CBB" w:rsidP="00626C0C">
      <w:pPr>
        <w:pStyle w:val="Angaben"/>
        <w:framePr w:w="2534" w:h="3746" w:wrap="around" w:vAnchor="page" w:hAnchor="page" w:x="8846" w:y="2609" w:anchorLock="1"/>
        <w:rPr>
          <w:lang w:val="en-GB"/>
        </w:rPr>
      </w:pPr>
      <w:r w:rsidRPr="00DA3FF5">
        <w:rPr>
          <w:lang w:val="en-GB"/>
        </w:rPr>
        <w:t xml:space="preserve">CCU </w:t>
      </w:r>
    </w:p>
    <w:p w:rsidR="00370CBB" w:rsidRPr="00DA3FF5" w:rsidRDefault="00370CBB" w:rsidP="00626C0C">
      <w:pPr>
        <w:pStyle w:val="Angaben"/>
        <w:framePr w:w="2534" w:h="3746" w:wrap="around" w:vAnchor="page" w:hAnchor="page" w:x="8846" w:y="2609" w:anchorLock="1"/>
        <w:rPr>
          <w:lang w:val="en-GB"/>
        </w:rPr>
      </w:pPr>
      <w:r w:rsidRPr="00DA3FF5">
        <w:rPr>
          <w:lang w:val="en-GB"/>
        </w:rPr>
        <w:t>Molecular and Radiation Oncology</w:t>
      </w:r>
    </w:p>
    <w:p w:rsidR="00370CBB" w:rsidRPr="00DA3FF5" w:rsidRDefault="00370CBB" w:rsidP="00626C0C">
      <w:pPr>
        <w:pStyle w:val="Angaben"/>
        <w:framePr w:w="2534" w:h="3746" w:wrap="around" w:vAnchor="page" w:hAnchor="page" w:x="8846" w:y="2609" w:anchorLock="1"/>
        <w:rPr>
          <w:b/>
          <w:lang w:val="en-GB"/>
        </w:rPr>
      </w:pPr>
      <w:r w:rsidRPr="00DA3FF5">
        <w:rPr>
          <w:b/>
          <w:lang w:val="en-GB"/>
        </w:rPr>
        <w:t xml:space="preserve">Imaging and </w:t>
      </w:r>
      <w:proofErr w:type="spellStart"/>
      <w:r w:rsidRPr="00DA3FF5">
        <w:rPr>
          <w:b/>
          <w:lang w:val="en-GB"/>
        </w:rPr>
        <w:t>Radiooncology</w:t>
      </w:r>
      <w:proofErr w:type="spellEnd"/>
    </w:p>
    <w:p w:rsidR="00A21863" w:rsidRPr="00DA3FF5" w:rsidRDefault="00370CBB" w:rsidP="00626C0C">
      <w:pPr>
        <w:pStyle w:val="Angaben"/>
        <w:framePr w:w="2534" w:h="3746" w:wrap="around" w:vAnchor="page" w:hAnchor="page" w:x="8846" w:y="2609" w:anchorLock="1"/>
        <w:rPr>
          <w:lang w:val="en-GB"/>
        </w:rPr>
      </w:pPr>
      <w:r w:rsidRPr="00DA3FF5">
        <w:rPr>
          <w:lang w:val="en-GB"/>
        </w:rPr>
        <w:t>E055</w:t>
      </w:r>
    </w:p>
    <w:p w:rsidR="00A21863" w:rsidRPr="00DA3FF5" w:rsidRDefault="00A21863" w:rsidP="00626C0C">
      <w:pPr>
        <w:pStyle w:val="Angaben"/>
        <w:framePr w:w="2534" w:h="3746" w:wrap="around" w:vAnchor="page" w:hAnchor="page" w:x="8846" w:y="2609" w:anchorLock="1"/>
        <w:rPr>
          <w:lang w:val="en-GB"/>
        </w:rPr>
      </w:pPr>
      <w:r w:rsidRPr="00DA3FF5">
        <w:rPr>
          <w:lang w:val="en-GB"/>
        </w:rPr>
        <w:t>Head:</w:t>
      </w:r>
    </w:p>
    <w:p w:rsidR="00370CBB" w:rsidRPr="00DA3FF5" w:rsidRDefault="00370CBB" w:rsidP="00626C0C">
      <w:pPr>
        <w:pStyle w:val="Angaben"/>
        <w:framePr w:w="2534" w:h="3746" w:wrap="around" w:vAnchor="page" w:hAnchor="page" w:x="8846" w:y="2609" w:anchorLock="1"/>
        <w:rPr>
          <w:lang w:val="en-GB"/>
        </w:rPr>
      </w:pPr>
      <w:r w:rsidRPr="00DA3FF5">
        <w:rPr>
          <w:lang w:val="en-GB"/>
        </w:rPr>
        <w:t>Peter Huber MD, PhD</w:t>
      </w:r>
    </w:p>
    <w:p w:rsidR="00A21863" w:rsidRPr="00DA3FF5" w:rsidRDefault="00370CBB" w:rsidP="00626C0C">
      <w:pPr>
        <w:pStyle w:val="Angaben"/>
        <w:framePr w:w="2534" w:h="3746" w:wrap="around" w:vAnchor="page" w:hAnchor="page" w:x="8846" w:y="2609" w:anchorLock="1"/>
        <w:rPr>
          <w:lang w:val="en-GB"/>
        </w:rPr>
      </w:pPr>
      <w:r w:rsidRPr="00DA3FF5">
        <w:rPr>
          <w:lang w:val="en-GB"/>
        </w:rPr>
        <w:t>Professor of Radiation Oncology</w:t>
      </w:r>
    </w:p>
    <w:p w:rsidR="00A21863" w:rsidRPr="00DA3FF5" w:rsidRDefault="00A21863" w:rsidP="00626C0C">
      <w:pPr>
        <w:pStyle w:val="Angaben"/>
        <w:framePr w:w="2534" w:h="3746" w:wrap="around" w:vAnchor="page" w:hAnchor="page" w:x="8846" w:y="2609" w:anchorLock="1"/>
        <w:rPr>
          <w:lang w:val="en-GB"/>
        </w:rPr>
      </w:pPr>
    </w:p>
    <w:p w:rsidR="00370CBB" w:rsidRPr="00626C0C" w:rsidRDefault="00370CBB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</w:pPr>
      <w:r w:rsidRPr="00626C0C">
        <w:t xml:space="preserve">Im </w:t>
      </w:r>
      <w:proofErr w:type="spellStart"/>
      <w:r w:rsidRPr="00626C0C">
        <w:t>Neuenheimer</w:t>
      </w:r>
      <w:proofErr w:type="spellEnd"/>
      <w:r w:rsidRPr="00626C0C">
        <w:t xml:space="preserve"> Feld 280</w:t>
      </w:r>
    </w:p>
    <w:p w:rsidR="00370CBB" w:rsidRPr="00626C0C" w:rsidRDefault="00370CBB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</w:pPr>
      <w:r w:rsidRPr="00626C0C">
        <w:t>69120 Heidelberg</w:t>
      </w:r>
    </w:p>
    <w:p w:rsidR="00370CBB" w:rsidRPr="00626C0C" w:rsidRDefault="00370CBB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</w:pPr>
      <w:r w:rsidRPr="00626C0C">
        <w:t>Germany</w:t>
      </w:r>
    </w:p>
    <w:p w:rsidR="00370CBB" w:rsidRPr="00A461A0" w:rsidRDefault="00370CBB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</w:pPr>
      <w:r w:rsidRPr="00A461A0">
        <w:t>Phone</w:t>
      </w:r>
      <w:r w:rsidRPr="00A461A0">
        <w:tab/>
        <w:t>+49</w:t>
      </w:r>
      <w:r w:rsidR="00DA3FF5" w:rsidRPr="00A461A0">
        <w:t xml:space="preserve"> </w:t>
      </w:r>
      <w:r w:rsidRPr="00A461A0">
        <w:t>6221</w:t>
      </w:r>
      <w:r w:rsidR="00DA3FF5" w:rsidRPr="00A461A0">
        <w:t xml:space="preserve"> </w:t>
      </w:r>
      <w:r w:rsidR="00626C0C" w:rsidRPr="00A461A0">
        <w:t>42-2516</w:t>
      </w:r>
      <w:r w:rsidR="00626C0C" w:rsidRPr="00A461A0">
        <w:tab/>
      </w:r>
      <w:r w:rsidR="00626C0C" w:rsidRPr="00A461A0">
        <w:br/>
      </w:r>
      <w:r w:rsidRPr="00A461A0">
        <w:t>Telefax</w:t>
      </w:r>
      <w:r w:rsidRPr="00A461A0">
        <w:tab/>
        <w:t>+49</w:t>
      </w:r>
      <w:r w:rsidR="00DA3FF5" w:rsidRPr="00A461A0">
        <w:t xml:space="preserve"> </w:t>
      </w:r>
      <w:r w:rsidRPr="00A461A0">
        <w:t>62</w:t>
      </w:r>
      <w:r w:rsidR="00DA3FF5" w:rsidRPr="00A461A0">
        <w:t xml:space="preserve">21 </w:t>
      </w:r>
      <w:r w:rsidR="00626C0C" w:rsidRPr="00A461A0">
        <w:t>42-2442</w:t>
      </w:r>
    </w:p>
    <w:p w:rsidR="00370CBB" w:rsidRPr="00A461A0" w:rsidRDefault="00370CBB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</w:pPr>
      <w:r w:rsidRPr="00A461A0">
        <w:t>p.huber@dkfz.de</w:t>
      </w:r>
    </w:p>
    <w:p w:rsidR="00370CBB" w:rsidRPr="00A461A0" w:rsidRDefault="00370CBB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</w:pPr>
      <w:r w:rsidRPr="00A461A0">
        <w:t>www.dkfz.de</w:t>
      </w:r>
    </w:p>
    <w:p w:rsidR="00370CBB" w:rsidRPr="00A461A0" w:rsidRDefault="00370CBB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</w:pPr>
    </w:p>
    <w:p w:rsidR="00A21863" w:rsidRPr="00DA3FF5" w:rsidRDefault="00A21863" w:rsidP="00626C0C">
      <w:pPr>
        <w:pStyle w:val="Angaben"/>
        <w:framePr w:w="2534" w:h="3746" w:wrap="around" w:vAnchor="page" w:hAnchor="page" w:x="8846" w:y="2609" w:anchorLock="1"/>
        <w:tabs>
          <w:tab w:val="left" w:pos="567"/>
        </w:tabs>
        <w:rPr>
          <w:lang w:val="en-GB"/>
        </w:rPr>
      </w:pPr>
      <w:r w:rsidRPr="00DA3FF5">
        <w:rPr>
          <w:lang w:val="en-GB"/>
        </w:rPr>
        <w:t xml:space="preserve">Heidelberg, </w:t>
      </w:r>
      <w:r w:rsidR="00A80216" w:rsidRPr="00DA3FF5">
        <w:rPr>
          <w:lang w:val="en-GB"/>
        </w:rPr>
        <w:fldChar w:fldCharType="begin"/>
      </w:r>
      <w:r w:rsidR="00A80216" w:rsidRPr="00DA3FF5">
        <w:rPr>
          <w:lang w:val="en-GB"/>
        </w:rPr>
        <w:instrText xml:space="preserve"> TIME \@ "dd/MM/yyyy" </w:instrText>
      </w:r>
      <w:r w:rsidR="00A80216" w:rsidRPr="00DA3FF5">
        <w:rPr>
          <w:lang w:val="en-GB"/>
        </w:rPr>
        <w:fldChar w:fldCharType="separate"/>
      </w:r>
      <w:r w:rsidR="00E23AA7">
        <w:rPr>
          <w:noProof/>
          <w:lang w:val="en-GB"/>
        </w:rPr>
        <w:t>06/05/2019</w:t>
      </w:r>
      <w:r w:rsidR="00A80216" w:rsidRPr="00DA3FF5">
        <w:rPr>
          <w:lang w:val="en-GB"/>
        </w:rPr>
        <w:fldChar w:fldCharType="end"/>
      </w:r>
    </w:p>
    <w:p w:rsidR="00A21863" w:rsidRPr="00DA3FF5" w:rsidRDefault="00E23AA7" w:rsidP="00C931E3">
      <w:pPr>
        <w:framePr w:w="7246" w:h="369" w:wrap="notBeside" w:vAnchor="page" w:hAnchor="page" w:x="1419" w:y="6011" w:anchorLock="1"/>
        <w:rPr>
          <w:b/>
          <w:lang w:val="en-GB"/>
        </w:rPr>
      </w:pPr>
      <w:r>
        <w:rPr>
          <w:b/>
          <w:lang w:val="en-GB"/>
        </w:rPr>
        <w:t xml:space="preserve">Revision of </w:t>
      </w:r>
      <w:r w:rsidR="00A461A0">
        <w:rPr>
          <w:b/>
          <w:lang w:val="en-GB"/>
        </w:rPr>
        <w:t xml:space="preserve">Invited </w:t>
      </w:r>
      <w:r w:rsidR="00DA3FF5" w:rsidRPr="00DA3FF5">
        <w:rPr>
          <w:b/>
          <w:lang w:val="en-GB"/>
        </w:rPr>
        <w:t>M</w:t>
      </w:r>
      <w:r w:rsidR="00A461A0">
        <w:rPr>
          <w:b/>
          <w:lang w:val="en-GB"/>
        </w:rPr>
        <w:t>anuscript</w:t>
      </w:r>
      <w:r>
        <w:rPr>
          <w:b/>
          <w:lang w:val="en-GB"/>
        </w:rPr>
        <w:t xml:space="preserve"> </w:t>
      </w:r>
      <w:r w:rsidRPr="00E23AA7">
        <w:rPr>
          <w:b/>
          <w:lang w:val="en-GB"/>
        </w:rPr>
        <w:t>59968_R0</w:t>
      </w:r>
    </w:p>
    <w:p w:rsidR="00A21863" w:rsidRPr="00DA3FF5" w:rsidRDefault="00A21863">
      <w:pPr>
        <w:pStyle w:val="Kopfzeile"/>
        <w:framePr w:w="5148" w:h="329" w:wrap="around" w:vAnchor="page" w:hAnchor="page" w:x="1419" w:y="2609" w:anchorLock="1"/>
        <w:spacing w:line="240" w:lineRule="auto"/>
        <w:rPr>
          <w:lang w:val="en-GB"/>
        </w:rPr>
      </w:pPr>
      <w:r w:rsidRPr="00DA3FF5">
        <w:rPr>
          <w:lang w:val="en-GB"/>
        </w:rPr>
        <w:t xml:space="preserve">German Cancer Research </w:t>
      </w:r>
      <w:proofErr w:type="spellStart"/>
      <w:r w:rsidRPr="00DA3FF5">
        <w:rPr>
          <w:lang w:val="en-GB"/>
        </w:rPr>
        <w:t>Ce</w:t>
      </w:r>
      <w:r w:rsidR="002C0933" w:rsidRPr="00DA3FF5">
        <w:rPr>
          <w:lang w:val="en-GB"/>
        </w:rPr>
        <w:t>nter</w:t>
      </w:r>
      <w:proofErr w:type="spellEnd"/>
      <w:r w:rsidR="002C0933" w:rsidRPr="00DA3FF5">
        <w:rPr>
          <w:lang w:val="en-GB"/>
        </w:rPr>
        <w:t xml:space="preserve"> | </w:t>
      </w:r>
      <w:r w:rsidR="00370CBB" w:rsidRPr="00DA3FF5">
        <w:rPr>
          <w:lang w:val="en-GB"/>
        </w:rPr>
        <w:t>E055</w:t>
      </w:r>
      <w:r w:rsidR="002C0933" w:rsidRPr="00DA3FF5">
        <w:rPr>
          <w:lang w:val="en-GB"/>
        </w:rPr>
        <w:t xml:space="preserve"> | PO Box 101949 | </w:t>
      </w:r>
      <w:r w:rsidRPr="00DA3FF5">
        <w:rPr>
          <w:lang w:val="en-GB"/>
        </w:rPr>
        <w:t>69009 Heidelberg</w:t>
      </w:r>
      <w:r w:rsidR="002C0933" w:rsidRPr="00DA3FF5">
        <w:rPr>
          <w:lang w:val="en-GB"/>
        </w:rPr>
        <w:t xml:space="preserve"> | Germany</w:t>
      </w:r>
    </w:p>
    <w:p w:rsidR="00A21863" w:rsidRPr="00DA3FF5" w:rsidRDefault="00A21863">
      <w:pPr>
        <w:pStyle w:val="Fuzeile"/>
        <w:tabs>
          <w:tab w:val="clear" w:pos="4536"/>
          <w:tab w:val="clear" w:pos="9072"/>
          <w:tab w:val="left" w:pos="4480"/>
        </w:tabs>
        <w:spacing w:line="480" w:lineRule="auto"/>
        <w:rPr>
          <w:lang w:val="en-GB"/>
        </w:rPr>
        <w:sectPr w:rsidR="00A21863" w:rsidRPr="00DA3FF5" w:rsidSect="00A21863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6237" w:right="369" w:bottom="822" w:left="1418" w:header="567" w:footer="142" w:gutter="0"/>
          <w:cols w:space="708"/>
          <w:titlePg/>
        </w:sectPr>
      </w:pPr>
    </w:p>
    <w:p w:rsidR="00370CBB" w:rsidRDefault="00E23AA7" w:rsidP="00370CBB">
      <w:pPr>
        <w:framePr w:w="5103" w:h="1979" w:wrap="around" w:vAnchor="page" w:hAnchor="page" w:x="1419" w:y="2949"/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r w:rsidRPr="00E23AA7">
        <w:rPr>
          <w:lang w:val="en-US"/>
        </w:rPr>
        <w:t>DSouza</w:t>
      </w:r>
      <w:proofErr w:type="spellEnd"/>
      <w:r w:rsidR="00A461A0">
        <w:rPr>
          <w:lang w:val="en-GB"/>
        </w:rPr>
        <w:t xml:space="preserve">, Senior </w:t>
      </w:r>
      <w:r>
        <w:rPr>
          <w:lang w:val="en-GB"/>
        </w:rPr>
        <w:t>Review</w:t>
      </w:r>
      <w:r w:rsidR="00A461A0">
        <w:rPr>
          <w:lang w:val="en-GB"/>
        </w:rPr>
        <w:t xml:space="preserve"> Editor</w:t>
      </w:r>
    </w:p>
    <w:p w:rsidR="00A461A0" w:rsidRDefault="00A461A0" w:rsidP="00370CBB">
      <w:pPr>
        <w:framePr w:w="5103" w:h="1979" w:wrap="around" w:vAnchor="page" w:hAnchor="page" w:x="1419" w:y="2949"/>
        <w:rPr>
          <w:lang w:val="en-GB"/>
        </w:rPr>
      </w:pPr>
      <w:proofErr w:type="spellStart"/>
      <w:r>
        <w:rPr>
          <w:lang w:val="en-GB"/>
        </w:rPr>
        <w:t>JoVE</w:t>
      </w:r>
      <w:proofErr w:type="spellEnd"/>
    </w:p>
    <w:p w:rsidR="00A461A0" w:rsidRDefault="00A461A0" w:rsidP="00370CBB">
      <w:pPr>
        <w:framePr w:w="5103" w:h="1979" w:wrap="around" w:vAnchor="page" w:hAnchor="page" w:x="1419" w:y="2949"/>
        <w:rPr>
          <w:lang w:val="en-US"/>
        </w:rPr>
      </w:pPr>
      <w:r>
        <w:rPr>
          <w:lang w:val="en-US"/>
        </w:rPr>
        <w:t>1 Alewife Center, Suite 200</w:t>
      </w:r>
    </w:p>
    <w:p w:rsidR="00A461A0" w:rsidRPr="00A461A0" w:rsidRDefault="00A461A0" w:rsidP="00370CBB">
      <w:pPr>
        <w:framePr w:w="5103" w:h="1979" w:wrap="around" w:vAnchor="page" w:hAnchor="page" w:x="1419" w:y="2949"/>
        <w:rPr>
          <w:lang w:val="en-US"/>
        </w:rPr>
        <w:sectPr w:rsidR="00A461A0" w:rsidRPr="00A461A0" w:rsidSect="006F7599">
          <w:type w:val="continuous"/>
          <w:pgSz w:w="11906" w:h="16838"/>
          <w:pgMar w:top="2608" w:right="3289" w:bottom="567" w:left="1418" w:header="567" w:footer="142" w:gutter="0"/>
          <w:cols w:space="708"/>
          <w:titlePg/>
        </w:sectPr>
      </w:pPr>
      <w:r w:rsidRPr="00A461A0">
        <w:rPr>
          <w:lang w:val="en-US"/>
        </w:rPr>
        <w:t>Cambridge, MA 02140</w:t>
      </w:r>
    </w:p>
    <w:p w:rsidR="00370CBB" w:rsidRPr="00A461A0" w:rsidRDefault="00370CBB" w:rsidP="00370CBB">
      <w:pPr>
        <w:framePr w:w="5103" w:h="1979" w:wrap="around" w:vAnchor="page" w:hAnchor="page" w:x="1419" w:y="2949"/>
        <w:rPr>
          <w:lang w:val="en-US"/>
        </w:rPr>
      </w:pPr>
    </w:p>
    <w:p w:rsidR="00DA3FF5" w:rsidRPr="00A461A0" w:rsidRDefault="00DA3FF5" w:rsidP="00DA3FF5">
      <w:pPr>
        <w:rPr>
          <w:lang w:val="en-US"/>
        </w:rPr>
      </w:pPr>
      <w:r w:rsidRPr="00A461A0">
        <w:rPr>
          <w:lang w:val="en-US"/>
        </w:rPr>
        <w:lastRenderedPageBreak/>
        <w:t xml:space="preserve">Dear </w:t>
      </w:r>
      <w:r w:rsidR="00A461A0">
        <w:rPr>
          <w:lang w:val="en-US"/>
        </w:rPr>
        <w:t xml:space="preserve">Dr. </w:t>
      </w:r>
      <w:proofErr w:type="spellStart"/>
      <w:r w:rsidR="00E23AA7" w:rsidRPr="00E23AA7">
        <w:rPr>
          <w:lang w:val="en-US"/>
        </w:rPr>
        <w:t>DSouza</w:t>
      </w:r>
      <w:proofErr w:type="spellEnd"/>
      <w:r w:rsidRPr="00A461A0">
        <w:rPr>
          <w:lang w:val="en-US"/>
        </w:rPr>
        <w:t>:</w:t>
      </w:r>
    </w:p>
    <w:p w:rsidR="00DA3FF5" w:rsidRPr="00A461A0" w:rsidRDefault="00DA3FF5" w:rsidP="00DA3FF5">
      <w:pPr>
        <w:rPr>
          <w:lang w:val="en-US"/>
        </w:rPr>
      </w:pPr>
    </w:p>
    <w:p w:rsidR="001E5204" w:rsidRDefault="00525B0D" w:rsidP="00A461A0">
      <w:pPr>
        <w:spacing w:after="120"/>
        <w:rPr>
          <w:lang w:val="en-US"/>
        </w:rPr>
      </w:pPr>
      <w:r w:rsidRPr="00B74F53">
        <w:rPr>
          <w:lang w:val="en-US"/>
        </w:rPr>
        <w:t xml:space="preserve">Thank you for </w:t>
      </w:r>
      <w:r w:rsidR="00E23AA7" w:rsidRPr="00B74F53">
        <w:rPr>
          <w:lang w:val="en-US"/>
        </w:rPr>
        <w:t>giving us the opportunity to submit a revised version</w:t>
      </w:r>
      <w:r w:rsidR="00E23AA7">
        <w:rPr>
          <w:lang w:val="en-US"/>
        </w:rPr>
        <w:t xml:space="preserve"> of our invited</w:t>
      </w:r>
      <w:r w:rsidR="00A461A0">
        <w:rPr>
          <w:lang w:val="en-US"/>
        </w:rPr>
        <w:t xml:space="preserve"> manuscript to </w:t>
      </w:r>
      <w:proofErr w:type="spellStart"/>
      <w:r w:rsidR="00A461A0">
        <w:rPr>
          <w:lang w:val="en-US"/>
        </w:rPr>
        <w:t>JoVE</w:t>
      </w:r>
      <w:proofErr w:type="spellEnd"/>
      <w:r w:rsidR="00A461A0">
        <w:rPr>
          <w:lang w:val="en-US"/>
        </w:rPr>
        <w:t xml:space="preserve">. </w:t>
      </w:r>
      <w:r w:rsidR="003E43FA">
        <w:rPr>
          <w:lang w:val="en-US"/>
        </w:rPr>
        <w:t>W</w:t>
      </w:r>
      <w:r w:rsidR="000A5EC4">
        <w:rPr>
          <w:lang w:val="en-US"/>
        </w:rPr>
        <w:t xml:space="preserve">e </w:t>
      </w:r>
      <w:r w:rsidR="00E23AA7">
        <w:rPr>
          <w:lang w:val="en-US"/>
        </w:rPr>
        <w:t>have carefully read and addressed the reviewer suggestions as well as the editorial comments</w:t>
      </w:r>
      <w:r w:rsidR="001E5204">
        <w:rPr>
          <w:lang w:val="en-US"/>
        </w:rPr>
        <w:t>.</w:t>
      </w:r>
      <w:r w:rsidR="00E23AA7">
        <w:rPr>
          <w:lang w:val="en-US"/>
        </w:rPr>
        <w:t xml:space="preserve"> </w:t>
      </w:r>
      <w:r w:rsidR="00E24B94">
        <w:rPr>
          <w:lang w:val="en-US"/>
        </w:rPr>
        <w:t xml:space="preserve">Besides editorial changes in the text, </w:t>
      </w:r>
      <w:r w:rsidR="00E24B94">
        <w:rPr>
          <w:lang w:val="en-US"/>
        </w:rPr>
        <w:t xml:space="preserve">much more details </w:t>
      </w:r>
      <w:r w:rsidR="00E24B94">
        <w:rPr>
          <w:lang w:val="en-US"/>
        </w:rPr>
        <w:t>were added to the protocol, particularly for software work, 2 new figures were added and the table of materials was updated.</w:t>
      </w:r>
      <w:bookmarkStart w:id="0" w:name="_GoBack"/>
      <w:bookmarkEnd w:id="0"/>
      <w:r w:rsidR="00E23AA7">
        <w:rPr>
          <w:lang w:val="en-US"/>
        </w:rPr>
        <w:t xml:space="preserve"> </w:t>
      </w:r>
    </w:p>
    <w:p w:rsidR="00525B0D" w:rsidRDefault="001E5204" w:rsidP="00B76D1F">
      <w:pPr>
        <w:spacing w:after="120"/>
        <w:rPr>
          <w:lang w:val="en-US"/>
        </w:rPr>
      </w:pPr>
      <w:r>
        <w:rPr>
          <w:lang w:val="en-US"/>
        </w:rPr>
        <w:t xml:space="preserve">We believe that </w:t>
      </w:r>
      <w:r w:rsidR="003E43FA">
        <w:rPr>
          <w:lang w:val="en-US"/>
        </w:rPr>
        <w:t xml:space="preserve">the presented method </w:t>
      </w:r>
      <w:r>
        <w:rPr>
          <w:lang w:val="en-US"/>
        </w:rPr>
        <w:t>can create a lot of i</w:t>
      </w:r>
      <w:r w:rsidR="003E43FA">
        <w:rPr>
          <w:lang w:val="en-US"/>
        </w:rPr>
        <w:t xml:space="preserve">nterest in the audience of </w:t>
      </w:r>
      <w:proofErr w:type="spellStart"/>
      <w:r w:rsidR="003E43FA">
        <w:rPr>
          <w:lang w:val="en-US"/>
        </w:rPr>
        <w:t>JoVE</w:t>
      </w:r>
      <w:proofErr w:type="spellEnd"/>
      <w:r w:rsidR="003E43FA">
        <w:rPr>
          <w:lang w:val="en-US"/>
        </w:rPr>
        <w:t xml:space="preserve"> and </w:t>
      </w:r>
      <w:r w:rsidR="00525B0D">
        <w:rPr>
          <w:lang w:val="en-US"/>
        </w:rPr>
        <w:t>hope that you find th</w:t>
      </w:r>
      <w:r w:rsidR="00E23AA7">
        <w:rPr>
          <w:lang w:val="en-US"/>
        </w:rPr>
        <w:t xml:space="preserve">e revised </w:t>
      </w:r>
      <w:r w:rsidR="00A461A0">
        <w:rPr>
          <w:lang w:val="en-US"/>
        </w:rPr>
        <w:t xml:space="preserve">manuscript </w:t>
      </w:r>
      <w:r w:rsidR="00525B0D">
        <w:rPr>
          <w:lang w:val="en-US"/>
        </w:rPr>
        <w:t>acceptable for publication.</w:t>
      </w:r>
    </w:p>
    <w:p w:rsidR="00525B0D" w:rsidRDefault="00525B0D" w:rsidP="00525B0D">
      <w:pPr>
        <w:rPr>
          <w:lang w:val="en-US"/>
        </w:rPr>
      </w:pPr>
    </w:p>
    <w:p w:rsidR="00525B0D" w:rsidRDefault="00525B0D" w:rsidP="00525B0D">
      <w:pPr>
        <w:rPr>
          <w:lang w:val="en-US"/>
        </w:rPr>
      </w:pPr>
      <w:r>
        <w:rPr>
          <w:lang w:val="en-US"/>
        </w:rPr>
        <w:t xml:space="preserve">Yours sincerely, </w:t>
      </w:r>
    </w:p>
    <w:p w:rsidR="00525B0D" w:rsidRDefault="00525B0D" w:rsidP="00525B0D">
      <w:pPr>
        <w:rPr>
          <w:lang w:val="en-US"/>
        </w:rPr>
      </w:pPr>
      <w:r>
        <w:rPr>
          <w:lang w:val="en-US"/>
        </w:rPr>
        <w:t xml:space="preserve">Ramon Lopez Perez </w:t>
      </w:r>
    </w:p>
    <w:p w:rsidR="00626C0C" w:rsidRDefault="00626C0C" w:rsidP="00DA3FF5">
      <w:pPr>
        <w:rPr>
          <w:lang w:val="en-GB"/>
        </w:rPr>
      </w:pPr>
    </w:p>
    <w:p w:rsidR="00626C0C" w:rsidRDefault="00626C0C" w:rsidP="00DA3FF5">
      <w:pPr>
        <w:rPr>
          <w:lang w:val="en-GB"/>
        </w:rPr>
      </w:pPr>
    </w:p>
    <w:p w:rsidR="00DA3FF5" w:rsidRPr="00DA3FF5" w:rsidRDefault="00DA3FF5" w:rsidP="00DA3FF5">
      <w:pPr>
        <w:rPr>
          <w:lang w:val="en-GB"/>
        </w:rPr>
      </w:pPr>
      <w:r w:rsidRPr="00DA3FF5">
        <w:rPr>
          <w:lang w:val="en-GB"/>
        </w:rPr>
        <w:t>Ramon Lopez Perez, PhD</w:t>
      </w:r>
    </w:p>
    <w:p w:rsidR="00DA3FF5" w:rsidRPr="00DA3FF5" w:rsidRDefault="00DA3FF5" w:rsidP="00DA3FF5">
      <w:pPr>
        <w:rPr>
          <w:lang w:val="en-GB"/>
        </w:rPr>
      </w:pPr>
      <w:r w:rsidRPr="00DA3FF5">
        <w:rPr>
          <w:lang w:val="en-GB"/>
        </w:rPr>
        <w:t>CCU Molecular and Radiation Oncology</w:t>
      </w:r>
    </w:p>
    <w:p w:rsidR="00DA3FF5" w:rsidRPr="00DA3FF5" w:rsidRDefault="00DA3FF5" w:rsidP="00DA3FF5">
      <w:pPr>
        <w:rPr>
          <w:lang w:val="en-GB"/>
        </w:rPr>
      </w:pPr>
      <w:r w:rsidRPr="00DA3FF5">
        <w:rPr>
          <w:lang w:val="en-GB"/>
        </w:rPr>
        <w:t xml:space="preserve">Imaging and </w:t>
      </w:r>
      <w:proofErr w:type="spellStart"/>
      <w:r w:rsidRPr="00DA3FF5">
        <w:rPr>
          <w:lang w:val="en-GB"/>
        </w:rPr>
        <w:t>Radiooncology</w:t>
      </w:r>
      <w:proofErr w:type="spellEnd"/>
    </w:p>
    <w:p w:rsidR="00DA3FF5" w:rsidRPr="00626C0C" w:rsidRDefault="00DA3FF5" w:rsidP="00DA3FF5">
      <w:r w:rsidRPr="00626C0C">
        <w:t>German Cancer Research Center</w:t>
      </w:r>
    </w:p>
    <w:p w:rsidR="00DA3FF5" w:rsidRPr="00626C0C" w:rsidRDefault="00DA3FF5" w:rsidP="00DA3FF5">
      <w:r w:rsidRPr="00626C0C">
        <w:t xml:space="preserve">Im </w:t>
      </w:r>
      <w:proofErr w:type="spellStart"/>
      <w:r w:rsidRPr="00626C0C">
        <w:t>Neuenheimer</w:t>
      </w:r>
      <w:proofErr w:type="spellEnd"/>
      <w:r w:rsidRPr="00626C0C">
        <w:t xml:space="preserve"> Feld 280</w:t>
      </w:r>
    </w:p>
    <w:p w:rsidR="00626C0C" w:rsidRPr="00626C0C" w:rsidRDefault="00DA3FF5" w:rsidP="00DA3FF5">
      <w:r w:rsidRPr="00626C0C">
        <w:t>69120 Heidelberg</w:t>
      </w:r>
    </w:p>
    <w:p w:rsidR="00DA3FF5" w:rsidRPr="00DA3FF5" w:rsidRDefault="00DA3FF5" w:rsidP="00DA3FF5">
      <w:pPr>
        <w:rPr>
          <w:lang w:val="en-GB"/>
        </w:rPr>
      </w:pPr>
      <w:r w:rsidRPr="00DA3FF5">
        <w:rPr>
          <w:lang w:val="en-GB"/>
        </w:rPr>
        <w:t>Germany</w:t>
      </w:r>
    </w:p>
    <w:p w:rsidR="00DA3FF5" w:rsidRPr="00626C0C" w:rsidRDefault="00DA3FF5" w:rsidP="00626C0C">
      <w:pPr>
        <w:tabs>
          <w:tab w:val="left" w:pos="784"/>
        </w:tabs>
        <w:rPr>
          <w:lang w:val="en-GB"/>
        </w:rPr>
      </w:pPr>
      <w:r w:rsidRPr="00DA3FF5">
        <w:rPr>
          <w:lang w:val="en-GB"/>
        </w:rPr>
        <w:t xml:space="preserve">Phone: </w:t>
      </w:r>
      <w:r w:rsidR="00626C0C">
        <w:rPr>
          <w:lang w:val="en-GB"/>
        </w:rPr>
        <w:tab/>
      </w:r>
      <w:r w:rsidRPr="00DA3FF5">
        <w:rPr>
          <w:lang w:val="en-GB"/>
        </w:rPr>
        <w:t>+49</w:t>
      </w:r>
      <w:r w:rsidR="00626C0C">
        <w:rPr>
          <w:lang w:val="en-GB"/>
        </w:rPr>
        <w:t xml:space="preserve"> 62</w:t>
      </w:r>
      <w:r w:rsidRPr="00DA3FF5">
        <w:rPr>
          <w:lang w:val="en-GB"/>
        </w:rPr>
        <w:t>21</w:t>
      </w:r>
      <w:r w:rsidR="00626C0C">
        <w:rPr>
          <w:lang w:val="en-GB"/>
        </w:rPr>
        <w:t xml:space="preserve"> </w:t>
      </w:r>
      <w:r w:rsidRPr="00DA3FF5">
        <w:rPr>
          <w:lang w:val="en-GB"/>
        </w:rPr>
        <w:t>42-2617</w:t>
      </w:r>
    </w:p>
    <w:p w:rsidR="00A21863" w:rsidRPr="00A461A0" w:rsidRDefault="00DA3FF5" w:rsidP="00626C0C">
      <w:pPr>
        <w:tabs>
          <w:tab w:val="left" w:pos="784"/>
        </w:tabs>
        <w:rPr>
          <w:lang w:val="en-US"/>
        </w:rPr>
      </w:pPr>
      <w:r w:rsidRPr="00A461A0">
        <w:rPr>
          <w:lang w:val="en-US"/>
        </w:rPr>
        <w:t>r.lopez@dkfz.de</w:t>
      </w:r>
    </w:p>
    <w:p w:rsidR="00A21863" w:rsidRPr="00A461A0" w:rsidRDefault="00A21863" w:rsidP="00A21863">
      <w:pPr>
        <w:rPr>
          <w:lang w:val="en-US"/>
        </w:rPr>
      </w:pPr>
    </w:p>
    <w:p w:rsidR="00A21863" w:rsidRPr="00A461A0" w:rsidRDefault="00A21863" w:rsidP="00A21863">
      <w:pPr>
        <w:rPr>
          <w:lang w:val="en-US"/>
        </w:rPr>
      </w:pPr>
    </w:p>
    <w:p w:rsidR="00A21863" w:rsidRPr="00A461A0" w:rsidRDefault="00A21863" w:rsidP="00A21863">
      <w:pPr>
        <w:rPr>
          <w:lang w:val="en-US"/>
        </w:rPr>
      </w:pPr>
    </w:p>
    <w:p w:rsidR="00A21863" w:rsidRPr="00A461A0" w:rsidRDefault="00A21863" w:rsidP="000A4522">
      <w:pPr>
        <w:rPr>
          <w:lang w:val="en-US"/>
        </w:rPr>
      </w:pPr>
    </w:p>
    <w:sectPr w:rsidR="00A21863" w:rsidRPr="00A461A0" w:rsidSect="00844078">
      <w:type w:val="continuous"/>
      <w:pgSz w:w="11906" w:h="16838"/>
      <w:pgMar w:top="2608" w:right="3542" w:bottom="822" w:left="1418" w:header="567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A7" w:rsidRDefault="00E23AA7">
      <w:pPr>
        <w:spacing w:line="240" w:lineRule="auto"/>
      </w:pPr>
      <w:r>
        <w:separator/>
      </w:r>
    </w:p>
  </w:endnote>
  <w:endnote w:type="continuationSeparator" w:id="0">
    <w:p w:rsidR="00E23AA7" w:rsidRDefault="00E23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A7" w:rsidRPr="000A4522" w:rsidRDefault="00E23AA7" w:rsidP="00CE7950">
    <w:pPr>
      <w:pStyle w:val="Angaben"/>
      <w:framePr w:w="3033" w:h="2659" w:wrap="around" w:vAnchor="page" w:hAnchor="page" w:x="8846" w:y="13677" w:anchorLock="1"/>
      <w:rPr>
        <w:b/>
        <w:lang w:val="en-GB"/>
      </w:rPr>
    </w:pPr>
    <w:r w:rsidRPr="000A4522">
      <w:rPr>
        <w:b/>
        <w:lang w:val="en-GB"/>
      </w:rPr>
      <w:t>Foundation under Public Law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  <w:rPr>
        <w:lang w:val="en-GB"/>
      </w:rPr>
    </w:pPr>
  </w:p>
  <w:p w:rsidR="00E23AA7" w:rsidRPr="003F3E9D" w:rsidRDefault="00E23AA7" w:rsidP="00CE7950">
    <w:pPr>
      <w:pStyle w:val="Angaben"/>
      <w:framePr w:w="3033" w:h="2659" w:wrap="around" w:vAnchor="page" w:hAnchor="page" w:x="8846" w:y="13677" w:anchorLock="1"/>
      <w:rPr>
        <w:lang w:val="en-GB"/>
      </w:rPr>
    </w:pPr>
    <w:r w:rsidRPr="003F3E9D">
      <w:rPr>
        <w:lang w:val="en-GB"/>
      </w:rPr>
      <w:t>Management Board</w:t>
    </w:r>
  </w:p>
  <w:p w:rsidR="00E23AA7" w:rsidRPr="00370CBB" w:rsidRDefault="00E23AA7" w:rsidP="00CE7950">
    <w:pPr>
      <w:pStyle w:val="Angaben"/>
      <w:framePr w:w="3033" w:h="2659" w:wrap="around" w:vAnchor="page" w:hAnchor="page" w:x="8846" w:y="13677" w:anchorLock="1"/>
      <w:rPr>
        <w:szCs w:val="16"/>
      </w:rPr>
    </w:pPr>
    <w:r w:rsidRPr="00370CBB">
      <w:rPr>
        <w:szCs w:val="16"/>
      </w:rPr>
      <w:t>Prof. Dr. med. Michael Baumann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</w:pPr>
    <w:r>
      <w:t>Prof. Dr. rer. pol. Josef Puchta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  <w:spacing w:before="120"/>
    </w:pPr>
    <w:r>
      <w:t>Deutsche Bank Heidelberg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</w:pPr>
    <w:r>
      <w:t>IBAN: DE09 6727 0003 0015 7008 00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</w:pPr>
    <w:r>
      <w:t>BIC (SWIFT): DEUT DES M672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  <w:spacing w:before="120"/>
    </w:pPr>
    <w:r>
      <w:t>Deutsche Bundesbank Karlsruhe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</w:pPr>
    <w:r>
      <w:t>IBAN: DE39 6600 0000 0067 0019 02</w:t>
    </w:r>
  </w:p>
  <w:p w:rsidR="00E23AA7" w:rsidRDefault="00E23AA7" w:rsidP="00CE7950">
    <w:pPr>
      <w:pStyle w:val="Angaben"/>
      <w:framePr w:w="3033" w:h="2659" w:wrap="around" w:vAnchor="page" w:hAnchor="page" w:x="8846" w:y="13677" w:anchorLock="1"/>
    </w:pPr>
    <w:r>
      <w:t>BIC (SWIFT): MARK DEF 1660</w:t>
    </w:r>
  </w:p>
  <w:p w:rsidR="00E23AA7" w:rsidRDefault="00E23A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A7" w:rsidRDefault="00E23AA7">
      <w:pPr>
        <w:spacing w:line="240" w:lineRule="auto"/>
      </w:pPr>
      <w:r>
        <w:separator/>
      </w:r>
    </w:p>
  </w:footnote>
  <w:footnote w:type="continuationSeparator" w:id="0">
    <w:p w:rsidR="00E23AA7" w:rsidRDefault="00E23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A7" w:rsidRDefault="00E23AA7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E23AA7" w:rsidRDefault="00E23AA7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A7" w:rsidRDefault="00E23AA7" w:rsidP="00A21863">
    <w:pPr>
      <w:pStyle w:val="Kopfzeile"/>
      <w:tabs>
        <w:tab w:val="clear" w:pos="4536"/>
        <w:tab w:val="clear" w:pos="9072"/>
      </w:tabs>
      <w:spacing w:line="240" w:lineRule="auto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</w:p>
  <w:p w:rsidR="00E23AA7" w:rsidRDefault="00E23AA7" w:rsidP="00CE7950">
    <w:pPr>
      <w:tabs>
        <w:tab w:val="left" w:pos="7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ADD7E83" wp14:editId="7E4B3B6E">
          <wp:simplePos x="0" y="0"/>
          <wp:positionH relativeFrom="column">
            <wp:posOffset>2708910</wp:posOffset>
          </wp:positionH>
          <wp:positionV relativeFrom="page">
            <wp:posOffset>351363</wp:posOffset>
          </wp:positionV>
          <wp:extent cx="3629025" cy="1023204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gmaranders:Desktop:Embassy neue Logos 2016:DKFZ _Logo_mit_Claim:English:Internet Master (PNG):DKFZ_Logo-Research_en_Grey_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023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AA7" w:rsidRDefault="00E23AA7">
    <w:pPr>
      <w:pStyle w:val="Kopfzeil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A7" w:rsidRDefault="00E23AA7" w:rsidP="00C931E3">
    <w:pPr>
      <w:tabs>
        <w:tab w:val="left" w:pos="700"/>
      </w:tabs>
    </w:pPr>
    <w:r>
      <w:rPr>
        <w:noProof/>
      </w:rPr>
      <w:drawing>
        <wp:anchor distT="0" distB="0" distL="114300" distR="114300" simplePos="0" relativeHeight="251656191" behindDoc="0" locked="0" layoutInCell="1" allowOverlap="1" wp14:anchorId="2733F4FB" wp14:editId="0F4A0B24">
          <wp:simplePos x="0" y="0"/>
          <wp:positionH relativeFrom="column">
            <wp:posOffset>2708910</wp:posOffset>
          </wp:positionH>
          <wp:positionV relativeFrom="page">
            <wp:posOffset>351363</wp:posOffset>
          </wp:positionV>
          <wp:extent cx="3629025" cy="1023204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gmaranders:Desktop:Embassy neue Logos 2016:DKFZ _Logo_mit_Claim:English:Internet Master (PNG):DKFZ_Logo-Research_en_Grey_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023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1B49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78787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BB"/>
    <w:rsid w:val="000A4522"/>
    <w:rsid w:val="000A470B"/>
    <w:rsid w:val="000A5EC4"/>
    <w:rsid w:val="00134A16"/>
    <w:rsid w:val="00152AA6"/>
    <w:rsid w:val="00191703"/>
    <w:rsid w:val="001E5204"/>
    <w:rsid w:val="00206240"/>
    <w:rsid w:val="002732C7"/>
    <w:rsid w:val="002C0933"/>
    <w:rsid w:val="00357BFB"/>
    <w:rsid w:val="00370CBB"/>
    <w:rsid w:val="003834FD"/>
    <w:rsid w:val="003B519D"/>
    <w:rsid w:val="003E43FA"/>
    <w:rsid w:val="00414B31"/>
    <w:rsid w:val="004479C2"/>
    <w:rsid w:val="00486104"/>
    <w:rsid w:val="004A5E64"/>
    <w:rsid w:val="004D75D2"/>
    <w:rsid w:val="00523D35"/>
    <w:rsid w:val="00525B0D"/>
    <w:rsid w:val="00526FAD"/>
    <w:rsid w:val="00527530"/>
    <w:rsid w:val="00626C0C"/>
    <w:rsid w:val="006612BD"/>
    <w:rsid w:val="006852F7"/>
    <w:rsid w:val="006B5238"/>
    <w:rsid w:val="006F2A6B"/>
    <w:rsid w:val="006F7599"/>
    <w:rsid w:val="00820976"/>
    <w:rsid w:val="00844078"/>
    <w:rsid w:val="0088194C"/>
    <w:rsid w:val="00937F89"/>
    <w:rsid w:val="0098485B"/>
    <w:rsid w:val="009B1EA1"/>
    <w:rsid w:val="00A21863"/>
    <w:rsid w:val="00A461A0"/>
    <w:rsid w:val="00A80216"/>
    <w:rsid w:val="00AB1973"/>
    <w:rsid w:val="00B76D1F"/>
    <w:rsid w:val="00C03236"/>
    <w:rsid w:val="00C931E3"/>
    <w:rsid w:val="00CE7950"/>
    <w:rsid w:val="00D002EE"/>
    <w:rsid w:val="00D10C28"/>
    <w:rsid w:val="00D65BDD"/>
    <w:rsid w:val="00D83513"/>
    <w:rsid w:val="00DA3FF5"/>
    <w:rsid w:val="00E23AA7"/>
    <w:rsid w:val="00E24B94"/>
    <w:rsid w:val="00E656D1"/>
    <w:rsid w:val="00F37CF5"/>
    <w:rsid w:val="00F552C4"/>
    <w:rsid w:val="00F75EE3"/>
    <w:rsid w:val="00F90B49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787878"/>
    </o:shapedefaults>
    <o:shapelayout v:ext="edit">
      <o:idmap v:ext="edit" data="1"/>
    </o:shapelayout>
  </w:shapeDefaults>
  <w:doNotEmbedSmartTags/>
  <w:decimalSymbol w:val="."/>
  <w:listSeparator w:val=";"/>
  <w14:defaultImageDpi w14:val="300"/>
  <w15:docId w15:val="{6E660062-5D03-4816-8405-5B77E22C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6B59"/>
    <w:pPr>
      <w:spacing w:line="26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Adresszeile"/>
    <w:basedOn w:val="Standard"/>
    <w:pPr>
      <w:tabs>
        <w:tab w:val="center" w:pos="4536"/>
        <w:tab w:val="right" w:pos="9072"/>
      </w:tabs>
    </w:pPr>
    <w:rPr>
      <w:sz w:val="1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character" w:styleId="Seitenzahl">
    <w:name w:val="page number"/>
    <w:rPr>
      <w:rFonts w:ascii="Arial" w:hAnsi="Arial"/>
      <w:sz w:val="20"/>
    </w:rPr>
  </w:style>
  <w:style w:type="paragraph" w:customStyle="1" w:styleId="Angaben">
    <w:name w:val="Angaben"/>
    <w:basedOn w:val="Kopfzeile"/>
    <w:pPr>
      <w:spacing w:line="190" w:lineRule="exact"/>
    </w:pPr>
    <w:rPr>
      <w:sz w:val="16"/>
    </w:rPr>
  </w:style>
  <w:style w:type="paragraph" w:styleId="Textkrper">
    <w:name w:val="Body Text"/>
    <w:basedOn w:val="Standard"/>
    <w:pPr>
      <w:jc w:val="both"/>
    </w:pPr>
  </w:style>
  <w:style w:type="character" w:styleId="Hyperlink">
    <w:name w:val="Hyperlink"/>
    <w:basedOn w:val="Absatz-Standardschriftart"/>
    <w:uiPriority w:val="99"/>
    <w:unhideWhenUsed/>
    <w:rsid w:val="00370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pez\Documents\Briefvorlage%20englischer%20Briefkopf%20farbig%20_Claim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B9829B882D5140ABCB1E6D3420C654" ma:contentTypeVersion="3" ma:contentTypeDescription="Ein neues Dokument erstellen." ma:contentTypeScope="" ma:versionID="1ff9e6813f6a021bde9a3ac2c4138494">
  <xsd:schema xmlns:xsd="http://www.w3.org/2001/XMLSchema" xmlns:xs="http://www.w3.org/2001/XMLSchema" xmlns:p="http://schemas.microsoft.com/office/2006/metadata/properties" xmlns:ns2="3a707376-506f-4a54-80e5-a7ee0ccf0c22" targetNamespace="http://schemas.microsoft.com/office/2006/metadata/properties" ma:root="true" ma:fieldsID="883b05fc9c717fcbf1c87f95fccc8ba6" ns2:_="">
    <xsd:import namespace="3a707376-506f-4a54-80e5-a7ee0ccf0c22"/>
    <xsd:element name="properties">
      <xsd:complexType>
        <xsd:sequence>
          <xsd:element name="documentManagement">
            <xsd:complexType>
              <xsd:all>
                <xsd:element ref="ns2:Sprache"/>
                <xsd:element ref="ns2:Schlagwort" minOccurs="0"/>
                <xsd:element ref="ns2:Lebenslage" minOccurs="0"/>
                <xsd:element ref="ns2:Dokumentar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7376-506f-4a54-80e5-a7ee0ccf0c22" elementFormDefault="qualified">
    <xsd:import namespace="http://schemas.microsoft.com/office/2006/documentManagement/types"/>
    <xsd:import namespace="http://schemas.microsoft.com/office/infopath/2007/PartnerControls"/>
    <xsd:element name="Sprache" ma:index="8" ma:displayName="Sprache" ma:list="{b9639cf6-53b2-4389-8f23-7c1c595028e4}" ma:internalName="Sprache" ma:showField="Title" ma:web="a5a6fbda-85d9-4a9d-8af4-c3f22b4a9a96">
      <xsd:simpleType>
        <xsd:restriction base="dms:Lookup"/>
      </xsd:simpleType>
    </xsd:element>
    <xsd:element name="Schlagwort" ma:index="9" nillable="true" ma:displayName="Rubrik" ma:list="{a914721d-07cd-495d-abcc-35db959a8d45}" ma:internalName="Schlagwort" ma:readOnly="false" ma:showField="Title" ma:web="a5a6fbda-85d9-4a9d-8af4-c3f22b4a9a96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benslage" ma:index="10" nillable="true" ma:displayName="Lebenslage" ma:list="{5aa0c198-4f69-4978-a7bb-f3ade91d144f}" ma:internalName="Lebenslage" ma:showField="Title" ma:web="a5a6fbda-85d9-4a9d-8af4-c3f22b4a9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art" ma:index="11" ma:displayName="Dokumentart" ma:list="{40e01764-7811-4deb-8fbf-ddcff89b72d9}" ma:internalName="Dokumentart" ma:readOnly="false" ma:showField="Title" ma:web="a5a6fbda-85d9-4a9d-8af4-c3f22b4a9a9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rt xmlns="3a707376-506f-4a54-80e5-a7ee0ccf0c22">2</Dokumentart>
    <Lebenslage xmlns="3a707376-506f-4a54-80e5-a7ee0ccf0c22"/>
    <Schlagwort xmlns="3a707376-506f-4a54-80e5-a7ee0ccf0c22">
      <Value>150</Value>
      <Value>153</Value>
      <Value>149</Value>
      <Value>1</Value>
      <Value>156</Value>
      <Value>157</Value>
    </Schlagwort>
    <Sprache xmlns="3a707376-506f-4a54-80e5-a7ee0ccf0c22">2</Sprache>
  </documentManagement>
</p:properties>
</file>

<file path=customXml/itemProps1.xml><?xml version="1.0" encoding="utf-8"?>
<ds:datastoreItem xmlns:ds="http://schemas.openxmlformats.org/officeDocument/2006/customXml" ds:itemID="{BDC88FF0-B437-4E31-BC62-6E0C3E207F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A190746-60A8-4C3D-A329-3F0314F5A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AF081-B167-461F-8EDD-F7B4BA805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7376-506f-4a54-80e5-a7ee0ccf0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A282A-95B7-4F04-9FC4-1D90282A4F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707376-506f-4a54-80e5-a7ee0ccf0c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englischer Briefkopf farbig _Claim.dotx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englischer Briefkopf farbig</vt:lpstr>
    </vt:vector>
  </TitlesOfParts>
  <Company>u</Company>
  <LinksUpToDate>false</LinksUpToDate>
  <CharactersWithSpaces>1326</CharactersWithSpaces>
  <SharedDoc>false</SharedDoc>
  <HLinks>
    <vt:vector size="6" baseType="variant"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http://www.dkfz.de/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englischer Briefkopf farbig</dc:title>
  <dc:subject/>
  <dc:creator>Lopez Perez, Ramon</dc:creator>
  <cp:keywords/>
  <cp:lastModifiedBy>Lopez Perez, Ramon</cp:lastModifiedBy>
  <cp:revision>2</cp:revision>
  <cp:lastPrinted>2018-12-14T11:22:00Z</cp:lastPrinted>
  <dcterms:created xsi:type="dcterms:W3CDTF">2019-05-06T16:08:00Z</dcterms:created>
  <dcterms:modified xsi:type="dcterms:W3CDTF">2019-05-06T16:08:00Z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benslage">
    <vt:lpwstr/>
  </property>
  <property fmtid="{D5CDD505-2E9C-101B-9397-08002B2CF9AE}" pid="3" name="Schlagwort">
    <vt:lpwstr>150;#;#153;#;#149;#;#1;#;#156;#;#157;#</vt:lpwstr>
  </property>
  <property fmtid="{D5CDD505-2E9C-101B-9397-08002B2CF9AE}" pid="4" name="ContentType">
    <vt:lpwstr>Dokument</vt:lpwstr>
  </property>
  <property fmtid="{D5CDD505-2E9C-101B-9397-08002B2CF9AE}" pid="5" name="Sprache">
    <vt:lpwstr>2</vt:lpwstr>
  </property>
  <property fmtid="{D5CDD505-2E9C-101B-9397-08002B2CF9AE}" pid="6" name="Dokumentart">
    <vt:lpwstr>2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Order">
    <vt:r8>529400</vt:r8>
  </property>
  <property fmtid="{D5CDD505-2E9C-101B-9397-08002B2CF9AE}" pid="11" name="ContentTypeId">
    <vt:lpwstr>0x0101003BB9829B882D5140ABCB1E6D3420C654</vt:lpwstr>
  </property>
  <property fmtid="{D5CDD505-2E9C-101B-9397-08002B2CF9AE}" pid="12" name="_SharedFileIndex">
    <vt:lpwstr/>
  </property>
</Properties>
</file>