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1F" w:rsidRPr="00D83CAA" w:rsidRDefault="00B44E1F" w:rsidP="004D54E8">
      <w:pPr>
        <w:spacing w:line="360" w:lineRule="auto"/>
        <w:ind w:right="227"/>
        <w:jc w:val="both"/>
        <w:rPr>
          <w:rFonts w:cs="Arial"/>
          <w:sz w:val="24"/>
          <w:szCs w:val="24"/>
        </w:rPr>
      </w:pPr>
    </w:p>
    <w:p w:rsidR="006721EE" w:rsidRPr="00D83CAA" w:rsidRDefault="006721EE" w:rsidP="004D54E8">
      <w:pPr>
        <w:spacing w:line="360" w:lineRule="auto"/>
        <w:ind w:right="227"/>
        <w:jc w:val="both"/>
        <w:rPr>
          <w:rFonts w:cs="Arial"/>
          <w:sz w:val="24"/>
          <w:szCs w:val="24"/>
        </w:rPr>
      </w:pPr>
    </w:p>
    <w:p w:rsidR="001C4660" w:rsidRPr="00D83CAA" w:rsidRDefault="001C4660" w:rsidP="004D54E8">
      <w:pPr>
        <w:spacing w:after="120" w:line="360" w:lineRule="auto"/>
        <w:ind w:right="227"/>
        <w:jc w:val="both"/>
        <w:rPr>
          <w:rFonts w:cs="Arial"/>
          <w:sz w:val="24"/>
          <w:szCs w:val="24"/>
        </w:rPr>
      </w:pPr>
    </w:p>
    <w:p w:rsidR="006721EE" w:rsidRPr="00D83CAA" w:rsidRDefault="001C4660" w:rsidP="004D54E8">
      <w:pPr>
        <w:spacing w:line="360" w:lineRule="auto"/>
        <w:ind w:right="227"/>
        <w:jc w:val="both"/>
        <w:rPr>
          <w:rFonts w:cs="Arial"/>
          <w:sz w:val="24"/>
          <w:szCs w:val="24"/>
          <w:lang w:val="en-US"/>
        </w:rPr>
      </w:pPr>
      <w:r w:rsidRPr="00D83CAA">
        <w:rPr>
          <w:rFonts w:cs="Arial"/>
          <w:sz w:val="24"/>
          <w:szCs w:val="24"/>
          <w:lang w:val="en-US"/>
        </w:rPr>
        <w:t>To the Editor</w:t>
      </w:r>
    </w:p>
    <w:p w:rsidR="006721EE" w:rsidRPr="00D83CAA" w:rsidRDefault="00DA2091" w:rsidP="004D54E8">
      <w:pPr>
        <w:spacing w:line="360" w:lineRule="auto"/>
        <w:ind w:right="227"/>
        <w:jc w:val="both"/>
        <w:rPr>
          <w:rFonts w:cs="Arial"/>
          <w:i/>
          <w:sz w:val="24"/>
          <w:szCs w:val="24"/>
          <w:lang w:val="en-US"/>
        </w:rPr>
      </w:pPr>
      <w:r w:rsidRPr="00D83CAA">
        <w:rPr>
          <w:rFonts w:cs="Arial"/>
          <w:i/>
          <w:sz w:val="24"/>
          <w:szCs w:val="24"/>
          <w:lang w:val="en-US"/>
        </w:rPr>
        <w:t>Journal of Visualized Experiments</w:t>
      </w:r>
    </w:p>
    <w:p w:rsidR="001C4660" w:rsidRPr="00D83CAA" w:rsidRDefault="001C4660" w:rsidP="004D54E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</w:p>
    <w:p w:rsidR="006721EE" w:rsidRPr="00D83CAA" w:rsidRDefault="006721EE" w:rsidP="004D54E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</w:p>
    <w:p w:rsidR="00A53C4F" w:rsidRPr="00D83CAA" w:rsidRDefault="00A53C4F" w:rsidP="004D54E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</w:p>
    <w:p w:rsidR="005909F0" w:rsidRPr="00D83CAA" w:rsidRDefault="005909F0" w:rsidP="004D54E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  <w:r w:rsidRPr="00D83CAA">
        <w:rPr>
          <w:rFonts w:cs="Arial"/>
          <w:sz w:val="24"/>
          <w:szCs w:val="24"/>
          <w:lang w:val="en-US"/>
        </w:rPr>
        <w:t xml:space="preserve">Dear </w:t>
      </w:r>
      <w:r w:rsidR="00AC1AE9" w:rsidRPr="00D83CAA">
        <w:rPr>
          <w:rFonts w:cs="Arial"/>
          <w:sz w:val="24"/>
          <w:szCs w:val="24"/>
          <w:lang w:val="en-US"/>
        </w:rPr>
        <w:t>Dr. Werth</w:t>
      </w:r>
      <w:r w:rsidRPr="00D83CAA">
        <w:rPr>
          <w:rFonts w:cs="Arial"/>
          <w:sz w:val="24"/>
          <w:szCs w:val="24"/>
          <w:lang w:val="en-US"/>
        </w:rPr>
        <w:t>,</w:t>
      </w:r>
    </w:p>
    <w:p w:rsidR="001C4660" w:rsidRPr="00D83CAA" w:rsidRDefault="001C4660" w:rsidP="004D54E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  <w:r w:rsidRPr="00D83CAA">
        <w:rPr>
          <w:rFonts w:cs="Arial"/>
          <w:sz w:val="24"/>
          <w:szCs w:val="24"/>
          <w:lang w:val="en-US"/>
        </w:rPr>
        <w:t>Dear Editor,</w:t>
      </w:r>
      <w:r w:rsidRPr="00D83CAA">
        <w:rPr>
          <w:rFonts w:cs="Arial"/>
          <w:sz w:val="24"/>
          <w:szCs w:val="24"/>
          <w:lang w:val="en-US"/>
        </w:rPr>
        <w:tab/>
      </w:r>
      <w:r w:rsidRPr="00D83CAA">
        <w:rPr>
          <w:rFonts w:cs="Arial"/>
          <w:sz w:val="24"/>
          <w:szCs w:val="24"/>
          <w:lang w:val="en-US"/>
        </w:rPr>
        <w:tab/>
      </w:r>
      <w:r w:rsidRPr="00D83CAA">
        <w:rPr>
          <w:rFonts w:cs="Arial"/>
          <w:sz w:val="24"/>
          <w:szCs w:val="24"/>
          <w:lang w:val="en-US"/>
        </w:rPr>
        <w:tab/>
      </w:r>
      <w:r w:rsidRPr="00D83CAA">
        <w:rPr>
          <w:rFonts w:cs="Arial"/>
          <w:sz w:val="24"/>
          <w:szCs w:val="24"/>
          <w:lang w:val="en-US"/>
        </w:rPr>
        <w:tab/>
      </w:r>
      <w:r w:rsidRPr="00D83CAA">
        <w:rPr>
          <w:rFonts w:cs="Arial"/>
          <w:sz w:val="24"/>
          <w:szCs w:val="24"/>
          <w:lang w:val="en-US"/>
        </w:rPr>
        <w:tab/>
      </w:r>
      <w:r w:rsidRPr="00D83CAA">
        <w:rPr>
          <w:rFonts w:cs="Arial"/>
          <w:sz w:val="24"/>
          <w:szCs w:val="24"/>
          <w:lang w:val="en-US"/>
        </w:rPr>
        <w:tab/>
      </w:r>
      <w:r w:rsidRPr="00D83CAA">
        <w:rPr>
          <w:rFonts w:cs="Arial"/>
          <w:sz w:val="24"/>
          <w:szCs w:val="24"/>
          <w:lang w:val="en-US"/>
        </w:rPr>
        <w:tab/>
      </w:r>
      <w:r w:rsidRPr="00D83CAA">
        <w:rPr>
          <w:rFonts w:cs="Arial"/>
          <w:sz w:val="24"/>
          <w:szCs w:val="24"/>
          <w:lang w:val="en-US"/>
        </w:rPr>
        <w:tab/>
      </w:r>
      <w:r w:rsidR="007F6599" w:rsidRPr="00D83CAA">
        <w:rPr>
          <w:rFonts w:cs="Arial"/>
          <w:sz w:val="24"/>
          <w:szCs w:val="24"/>
          <w:lang w:val="en-US"/>
        </w:rPr>
        <w:tab/>
      </w:r>
      <w:r w:rsidR="00DC1433">
        <w:rPr>
          <w:rFonts w:cs="Arial"/>
          <w:sz w:val="24"/>
          <w:szCs w:val="24"/>
          <w:lang w:val="en-US"/>
        </w:rPr>
        <w:t xml:space="preserve">      </w:t>
      </w:r>
      <w:r w:rsidR="005935FD" w:rsidRPr="00D83CAA">
        <w:rPr>
          <w:rFonts w:cs="Arial"/>
          <w:sz w:val="24"/>
          <w:szCs w:val="24"/>
          <w:lang w:val="en-US"/>
        </w:rPr>
        <w:t>March</w:t>
      </w:r>
      <w:r w:rsidR="00170062" w:rsidRPr="00D83CAA">
        <w:rPr>
          <w:rFonts w:cs="Arial"/>
          <w:sz w:val="24"/>
          <w:szCs w:val="24"/>
          <w:lang w:val="en-US"/>
        </w:rPr>
        <w:t xml:space="preserve"> </w:t>
      </w:r>
      <w:r w:rsidR="005935FD" w:rsidRPr="00D83CAA">
        <w:rPr>
          <w:rFonts w:cs="Arial"/>
          <w:sz w:val="24"/>
          <w:szCs w:val="24"/>
          <w:lang w:val="en-US"/>
        </w:rPr>
        <w:t>10</w:t>
      </w:r>
      <w:r w:rsidR="00463999" w:rsidRPr="00D83CAA">
        <w:rPr>
          <w:rFonts w:cs="Arial"/>
          <w:sz w:val="24"/>
          <w:szCs w:val="24"/>
          <w:vertAlign w:val="superscript"/>
          <w:lang w:val="en-US"/>
        </w:rPr>
        <w:t>th</w:t>
      </w:r>
      <w:r w:rsidR="00CB5A1C" w:rsidRPr="00D83CAA">
        <w:rPr>
          <w:rFonts w:cs="Arial"/>
          <w:sz w:val="24"/>
          <w:szCs w:val="24"/>
          <w:lang w:val="en-US"/>
        </w:rPr>
        <w:t>,</w:t>
      </w:r>
      <w:r w:rsidR="00AC1AE9" w:rsidRPr="00D83CAA">
        <w:rPr>
          <w:rFonts w:cs="Arial"/>
          <w:sz w:val="24"/>
          <w:szCs w:val="24"/>
          <w:lang w:val="en-US"/>
        </w:rPr>
        <w:t xml:space="preserve"> 2019</w:t>
      </w:r>
    </w:p>
    <w:p w:rsidR="00AC51E5" w:rsidRPr="00D83CAA" w:rsidRDefault="00AC51E5" w:rsidP="004D54E8">
      <w:pPr>
        <w:spacing w:after="120" w:line="360" w:lineRule="auto"/>
        <w:jc w:val="both"/>
        <w:rPr>
          <w:rFonts w:cs="Arial"/>
          <w:sz w:val="24"/>
          <w:szCs w:val="24"/>
          <w:lang w:val="en-US"/>
        </w:rPr>
      </w:pPr>
    </w:p>
    <w:p w:rsidR="006D0C13" w:rsidRPr="00D83CAA" w:rsidRDefault="006D0C13" w:rsidP="004D54E8">
      <w:pPr>
        <w:spacing w:line="360" w:lineRule="auto"/>
        <w:ind w:right="227"/>
        <w:jc w:val="both"/>
        <w:rPr>
          <w:rFonts w:cs="Arial"/>
          <w:sz w:val="24"/>
          <w:szCs w:val="24"/>
          <w:lang w:val="en-US"/>
        </w:rPr>
      </w:pPr>
      <w:r w:rsidRPr="00D83CAA">
        <w:rPr>
          <w:rFonts w:cs="Arial"/>
          <w:sz w:val="24"/>
          <w:szCs w:val="24"/>
          <w:lang w:val="en-US"/>
        </w:rPr>
        <w:t>Thank you for the opportunity of resubmitting our revised article „</w:t>
      </w:r>
      <w:r w:rsidRPr="00D83CAA">
        <w:rPr>
          <w:rFonts w:cs="Arial"/>
          <w:i/>
          <w:sz w:val="24"/>
          <w:szCs w:val="24"/>
          <w:lang w:val="en-US"/>
        </w:rPr>
        <w:t xml:space="preserve">Expression, Purification, Crystallization and Enzyme Assays of </w:t>
      </w:r>
      <w:proofErr w:type="spellStart"/>
      <w:r w:rsidRPr="00D83CAA">
        <w:rPr>
          <w:rFonts w:cs="Arial"/>
          <w:i/>
          <w:sz w:val="24"/>
          <w:szCs w:val="24"/>
          <w:lang w:val="en-US"/>
        </w:rPr>
        <w:t>Fumarylacetoacetate</w:t>
      </w:r>
      <w:proofErr w:type="spellEnd"/>
      <w:r w:rsidRPr="00D83CAA">
        <w:rPr>
          <w:rFonts w:cs="Arial"/>
          <w:i/>
          <w:sz w:val="24"/>
          <w:szCs w:val="24"/>
          <w:lang w:val="en-US"/>
        </w:rPr>
        <w:t xml:space="preserve"> Hydrolase Domain containing Proteins (FAHD).”</w:t>
      </w:r>
      <w:bookmarkStart w:id="0" w:name="_GoBack"/>
      <w:bookmarkEnd w:id="0"/>
      <w:r w:rsidRPr="00D83CAA">
        <w:rPr>
          <w:rFonts w:cs="Arial"/>
          <w:sz w:val="24"/>
          <w:szCs w:val="24"/>
          <w:lang w:val="en-US"/>
        </w:rPr>
        <w:t xml:space="preserve"> to the </w:t>
      </w:r>
      <w:r w:rsidRPr="00D83CAA">
        <w:rPr>
          <w:rFonts w:cs="Arial"/>
          <w:i/>
          <w:sz w:val="24"/>
          <w:szCs w:val="24"/>
          <w:lang w:val="en-US"/>
        </w:rPr>
        <w:t>Journal of Visualized Experiments</w:t>
      </w:r>
      <w:r w:rsidRPr="00D83CAA">
        <w:rPr>
          <w:rFonts w:cs="Arial"/>
          <w:sz w:val="24"/>
          <w:szCs w:val="24"/>
          <w:lang w:val="en-US"/>
        </w:rPr>
        <w:t>. As part of the uploaded documents, please find our response to your assessment of the original manuscript</w:t>
      </w:r>
      <w:r w:rsidR="00630276" w:rsidRPr="00D83CAA">
        <w:rPr>
          <w:rFonts w:cs="Arial"/>
          <w:sz w:val="24"/>
          <w:szCs w:val="24"/>
          <w:lang w:val="en-US"/>
        </w:rPr>
        <w:t xml:space="preserve"> JoVE59729</w:t>
      </w:r>
      <w:r w:rsidRPr="00D83CAA">
        <w:rPr>
          <w:rFonts w:cs="Arial"/>
          <w:sz w:val="24"/>
          <w:szCs w:val="24"/>
          <w:lang w:val="en-US"/>
        </w:rPr>
        <w:t>.</w:t>
      </w:r>
    </w:p>
    <w:p w:rsidR="006D0C13" w:rsidRPr="00D83CAA" w:rsidRDefault="006D0C13" w:rsidP="004D54E8">
      <w:pPr>
        <w:spacing w:line="360" w:lineRule="auto"/>
        <w:ind w:right="227"/>
        <w:jc w:val="both"/>
        <w:rPr>
          <w:rFonts w:cs="Arial"/>
          <w:sz w:val="24"/>
          <w:szCs w:val="24"/>
          <w:lang w:val="en-US"/>
        </w:rPr>
      </w:pPr>
    </w:p>
    <w:p w:rsidR="006D0C13" w:rsidRPr="00D83CAA" w:rsidRDefault="006D0C13" w:rsidP="004D54E8">
      <w:pPr>
        <w:spacing w:line="360" w:lineRule="auto"/>
        <w:ind w:right="227"/>
        <w:jc w:val="both"/>
        <w:rPr>
          <w:rFonts w:cs="Arial"/>
          <w:sz w:val="24"/>
          <w:szCs w:val="24"/>
          <w:lang w:val="en-US"/>
        </w:rPr>
      </w:pPr>
      <w:r w:rsidRPr="00D83CAA">
        <w:rPr>
          <w:rFonts w:cs="Arial"/>
          <w:sz w:val="24"/>
          <w:szCs w:val="24"/>
          <w:lang w:val="en-US"/>
        </w:rPr>
        <w:t xml:space="preserve">We would like to thank you and </w:t>
      </w:r>
      <w:r w:rsidR="00F758FD">
        <w:rPr>
          <w:rFonts w:cs="Arial"/>
          <w:sz w:val="24"/>
          <w:szCs w:val="24"/>
          <w:lang w:val="en-US"/>
        </w:rPr>
        <w:t>all</w:t>
      </w:r>
      <w:r w:rsidRPr="00D83CAA">
        <w:rPr>
          <w:rFonts w:cs="Arial"/>
          <w:sz w:val="24"/>
          <w:szCs w:val="24"/>
          <w:lang w:val="en-US"/>
        </w:rPr>
        <w:t xml:space="preserve"> reviewers for their careful and thorough examination of our article. As requested, we uploaded a revised version of the manuscript, and a version with tracked changes. A point-by-point reply to both your comments and the comments of the original reviewers on manuscript version </w:t>
      </w:r>
      <w:r w:rsidR="00855C52" w:rsidRPr="00D83CAA">
        <w:rPr>
          <w:rFonts w:cs="Arial"/>
          <w:sz w:val="24"/>
          <w:szCs w:val="24"/>
          <w:lang w:val="en-US"/>
        </w:rPr>
        <w:t>JoVE59729</w:t>
      </w:r>
      <w:r w:rsidRPr="00D83CAA">
        <w:rPr>
          <w:rFonts w:cs="Arial"/>
          <w:sz w:val="24"/>
          <w:szCs w:val="24"/>
          <w:lang w:val="en-US"/>
        </w:rPr>
        <w:t xml:space="preserve"> is provided.</w:t>
      </w:r>
    </w:p>
    <w:p w:rsidR="006D0C13" w:rsidRPr="00D83CAA" w:rsidRDefault="006D0C13" w:rsidP="004D54E8">
      <w:pPr>
        <w:spacing w:line="360" w:lineRule="auto"/>
        <w:ind w:right="227"/>
        <w:jc w:val="both"/>
        <w:rPr>
          <w:rFonts w:cs="Arial"/>
          <w:sz w:val="24"/>
          <w:szCs w:val="24"/>
          <w:lang w:val="en-US"/>
        </w:rPr>
      </w:pPr>
    </w:p>
    <w:p w:rsidR="006D0C13" w:rsidRPr="00D83CAA" w:rsidRDefault="006D0C13" w:rsidP="004D54E8">
      <w:pPr>
        <w:spacing w:line="360" w:lineRule="auto"/>
        <w:ind w:right="227"/>
        <w:jc w:val="both"/>
        <w:rPr>
          <w:rFonts w:cs="Arial"/>
          <w:sz w:val="24"/>
          <w:szCs w:val="24"/>
          <w:lang w:val="en-US"/>
        </w:rPr>
      </w:pPr>
      <w:r w:rsidRPr="00D83CAA">
        <w:rPr>
          <w:rFonts w:cs="Arial"/>
          <w:sz w:val="24"/>
          <w:szCs w:val="24"/>
          <w:lang w:val="en-US"/>
        </w:rPr>
        <w:t xml:space="preserve">We kindly ask you to assess if the revised manuscript is now suitable for publication in the </w:t>
      </w:r>
      <w:r w:rsidR="00B14DBD" w:rsidRPr="00D83CAA">
        <w:rPr>
          <w:rFonts w:cs="Arial"/>
          <w:i/>
          <w:sz w:val="24"/>
          <w:szCs w:val="24"/>
          <w:lang w:val="en-US"/>
        </w:rPr>
        <w:t>Journal of Visualized Experiments</w:t>
      </w:r>
      <w:r w:rsidRPr="00D83CAA">
        <w:rPr>
          <w:rFonts w:cs="Arial"/>
          <w:sz w:val="24"/>
          <w:szCs w:val="24"/>
          <w:lang w:val="en-US"/>
        </w:rPr>
        <w:t>.</w:t>
      </w:r>
    </w:p>
    <w:p w:rsidR="006D0C13" w:rsidRPr="00D83CAA" w:rsidRDefault="006D0C13" w:rsidP="004D54E8">
      <w:pPr>
        <w:spacing w:line="360" w:lineRule="auto"/>
        <w:ind w:right="227"/>
        <w:jc w:val="both"/>
        <w:rPr>
          <w:rFonts w:cs="Arial"/>
          <w:sz w:val="24"/>
          <w:szCs w:val="24"/>
          <w:lang w:val="en-US"/>
        </w:rPr>
      </w:pPr>
    </w:p>
    <w:p w:rsidR="006D0C13" w:rsidRPr="00D83CAA" w:rsidRDefault="006D0C13" w:rsidP="004D54E8">
      <w:pPr>
        <w:spacing w:line="360" w:lineRule="auto"/>
        <w:ind w:right="227"/>
        <w:jc w:val="both"/>
        <w:rPr>
          <w:rFonts w:cs="Arial"/>
          <w:sz w:val="24"/>
          <w:szCs w:val="24"/>
          <w:lang w:val="en-US"/>
        </w:rPr>
      </w:pPr>
      <w:r w:rsidRPr="00D83CAA">
        <w:rPr>
          <w:rFonts w:cs="Arial"/>
          <w:sz w:val="24"/>
          <w:szCs w:val="24"/>
          <w:lang w:val="en-US"/>
        </w:rPr>
        <w:t>Thank you and with best regards,</w:t>
      </w:r>
    </w:p>
    <w:p w:rsidR="00BA2D62" w:rsidRPr="00D83CAA" w:rsidRDefault="004D54E8" w:rsidP="004D54E8">
      <w:pPr>
        <w:spacing w:after="120" w:line="360" w:lineRule="auto"/>
        <w:jc w:val="both"/>
        <w:rPr>
          <w:rFonts w:cs="Arial"/>
          <w:sz w:val="24"/>
          <w:szCs w:val="24"/>
        </w:rPr>
      </w:pPr>
      <w:r w:rsidRPr="00D83CAA">
        <w:rPr>
          <w:noProof/>
          <w:sz w:val="24"/>
          <w:szCs w:val="24"/>
          <w:lang w:val="de-AT" w:eastAsia="de-AT"/>
        </w:rPr>
        <w:drawing>
          <wp:anchor distT="0" distB="0" distL="114300" distR="114300" simplePos="0" relativeHeight="251658240" behindDoc="0" locked="0" layoutInCell="1" allowOverlap="1" wp14:anchorId="064081B9" wp14:editId="73BD3DB1">
            <wp:simplePos x="0" y="0"/>
            <wp:positionH relativeFrom="margin">
              <wp:posOffset>3807460</wp:posOffset>
            </wp:positionH>
            <wp:positionV relativeFrom="paragraph">
              <wp:posOffset>253365</wp:posOffset>
            </wp:positionV>
            <wp:extent cx="2224016" cy="63817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016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2D62" w:rsidRPr="00D83CAA" w:rsidRDefault="00BA2D62" w:rsidP="004D54E8">
      <w:pPr>
        <w:spacing w:after="120" w:line="360" w:lineRule="auto"/>
        <w:jc w:val="both"/>
        <w:rPr>
          <w:rFonts w:cs="Arial"/>
          <w:sz w:val="24"/>
          <w:szCs w:val="24"/>
        </w:rPr>
      </w:pPr>
    </w:p>
    <w:p w:rsidR="00C76A5D" w:rsidRPr="00D83CAA" w:rsidRDefault="00C76A5D" w:rsidP="004D54E8">
      <w:pPr>
        <w:spacing w:line="360" w:lineRule="auto"/>
        <w:jc w:val="both"/>
        <w:rPr>
          <w:rFonts w:cs="Arial"/>
          <w:sz w:val="24"/>
          <w:szCs w:val="24"/>
        </w:rPr>
      </w:pPr>
    </w:p>
    <w:p w:rsidR="00B44E1F" w:rsidRPr="00D83CAA" w:rsidRDefault="00590388" w:rsidP="004D54E8">
      <w:pPr>
        <w:spacing w:line="360" w:lineRule="auto"/>
        <w:ind w:left="6381" w:firstLine="709"/>
        <w:jc w:val="both"/>
        <w:rPr>
          <w:rFonts w:cs="Arial"/>
          <w:sz w:val="24"/>
          <w:szCs w:val="24"/>
        </w:rPr>
      </w:pPr>
      <w:r w:rsidRPr="00D83CAA">
        <w:rPr>
          <w:rFonts w:cs="Arial"/>
          <w:sz w:val="24"/>
          <w:szCs w:val="24"/>
        </w:rPr>
        <w:t>(</w:t>
      </w:r>
      <w:r w:rsidR="00892F5D" w:rsidRPr="00D83CAA">
        <w:rPr>
          <w:rFonts w:cs="Arial"/>
          <w:sz w:val="24"/>
          <w:szCs w:val="24"/>
        </w:rPr>
        <w:t>Alexander Weiss</w:t>
      </w:r>
      <w:r w:rsidRPr="00D83CAA">
        <w:rPr>
          <w:rFonts w:cs="Arial"/>
          <w:sz w:val="24"/>
          <w:szCs w:val="24"/>
        </w:rPr>
        <w:t>)</w:t>
      </w:r>
    </w:p>
    <w:sectPr w:rsidR="00B44E1F" w:rsidRPr="00D83CAA" w:rsidSect="00B44E1F">
      <w:headerReference w:type="first" r:id="rId7"/>
      <w:footerReference w:type="first" r:id="rId8"/>
      <w:type w:val="continuous"/>
      <w:pgSz w:w="11907" w:h="16840" w:code="9"/>
      <w:pgMar w:top="1588" w:right="850" w:bottom="2041" w:left="1474" w:header="1134" w:footer="62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F5" w:rsidRDefault="00DD58F5">
      <w:r>
        <w:separator/>
      </w:r>
    </w:p>
  </w:endnote>
  <w:endnote w:type="continuationSeparator" w:id="0">
    <w:p w:rsidR="00DD58F5" w:rsidRDefault="00DD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-01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E1F" w:rsidRPr="0098005E" w:rsidRDefault="00800A33" w:rsidP="00B44E1F">
    <w:pPr>
      <w:pStyle w:val="Footer"/>
    </w:pPr>
    <w:r>
      <w:t>Rennweg 10</w:t>
    </w:r>
    <w:r w:rsidR="00B44E1F">
      <w:t xml:space="preserve"> | </w:t>
    </w:r>
    <w:r w:rsidR="00B44E1F" w:rsidRPr="0098005E">
      <w:t>A-6020 Innsbruck</w:t>
    </w:r>
  </w:p>
  <w:p w:rsidR="00B44E1F" w:rsidRPr="0098005E" w:rsidRDefault="00B44E1F" w:rsidP="00B44E1F">
    <w:pPr>
      <w:pStyle w:val="Footer"/>
    </w:pPr>
    <w:r w:rsidRPr="0098005E">
      <w:t>Telefon +43 (0) 512 / 507 -</w:t>
    </w:r>
    <w:r w:rsidR="00800A33">
      <w:t xml:space="preserve"> </w:t>
    </w:r>
    <w:r w:rsidR="00892F5D" w:rsidRPr="00892F5D">
      <w:t>50833</w:t>
    </w:r>
    <w:r w:rsidRPr="0098005E">
      <w:t xml:space="preserve"> | Fax +43 (0) 512 / 507 - </w:t>
    </w:r>
    <w:r w:rsidR="00800A33">
      <w:t>50899</w:t>
    </w:r>
  </w:p>
  <w:p w:rsidR="00B44E1F" w:rsidRPr="0098005E" w:rsidRDefault="00B44E1F" w:rsidP="00B44E1F">
    <w:pPr>
      <w:pStyle w:val="Footer"/>
    </w:pPr>
    <w:r w:rsidRPr="0098005E">
      <w:t xml:space="preserve">E-Mail </w:t>
    </w:r>
    <w:r w:rsidR="00892F5D">
      <w:t>alexander.weiss</w:t>
    </w:r>
    <w:r w:rsidR="00ED61A8">
      <w:t>@</w:t>
    </w:r>
    <w:r w:rsidRPr="0098005E">
      <w:t xml:space="preserve">uibk.ac.at | Internet </w:t>
    </w:r>
    <w:r w:rsidRPr="000E3633">
      <w:t>http://www.uibk.ac.at/</w:t>
    </w:r>
    <w:r w:rsidR="00800A33">
      <w:t>iba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F5" w:rsidRDefault="00DD58F5">
      <w:r>
        <w:separator/>
      </w:r>
    </w:p>
  </w:footnote>
  <w:footnote w:type="continuationSeparator" w:id="0">
    <w:p w:rsidR="00DD58F5" w:rsidRDefault="00DD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E1F" w:rsidRPr="00293F6A" w:rsidRDefault="00ED61A8" w:rsidP="00B44E1F">
    <w:pPr>
      <w:pStyle w:val="Header"/>
      <w:rPr>
        <w:b/>
      </w:rPr>
    </w:pPr>
    <w:r>
      <w:rPr>
        <w:b/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4812665</wp:posOffset>
              </wp:positionH>
              <wp:positionV relativeFrom="paragraph">
                <wp:posOffset>-69850</wp:posOffset>
              </wp:positionV>
              <wp:extent cx="1229995" cy="2362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236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E1F" w:rsidRDefault="00102F8A">
                          <w:r>
                            <w:object w:dxaOrig="4320" w:dyaOrig="864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7.5pt;height:135.75pt">
                                <v:imagedata r:id="rId1" o:title=""/>
                              </v:shape>
                              <o:OLEObject Type="Embed" ProgID="Unknown" ShapeID="_x0000_i1026" DrawAspect="Content" ObjectID="_161356778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8.95pt;margin-top:-5.5pt;width:96.85pt;height:18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" filled="f" stroked="f">
              <v:textbox>
                <w:txbxContent>
                  <w:p w:rsidR="00B44E1F" w:rsidRDefault="00102F8A">
                    <w:r>
                      <w:object w:dxaOrig="4320" w:dyaOrig="8640">
                        <v:shape id="_x0000_i1026" type="#_x0000_t75" style="width:67.9pt;height:135.85pt">
                          <v:imagedata r:id="rId3" o:title=""/>
                        </v:shape>
                        <o:OLEObject Type="Embed" ProgID="Unknown" ShapeID="_x0000_i1026" DrawAspect="Content" ObjectID="_1598561241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B44E1F" w:rsidRPr="00293F6A">
      <w:rPr>
        <w:b/>
      </w:rPr>
      <w:t>Leopold-Franzens-Universität Innsbruck</w:t>
    </w:r>
  </w:p>
  <w:p w:rsidR="00800A33" w:rsidRPr="0098005E" w:rsidRDefault="00800A33" w:rsidP="00B44E1F">
    <w:pPr>
      <w:pStyle w:val="Header"/>
      <w:rPr>
        <w:noProof/>
      </w:rPr>
    </w:pPr>
    <w:r>
      <w:rPr>
        <w:noProof/>
      </w:rPr>
      <w:t>Institut für Biomedizinische Alternsforschung</w:t>
    </w:r>
  </w:p>
  <w:p w:rsidR="00B44E1F" w:rsidRPr="0098005E" w:rsidRDefault="00892F5D" w:rsidP="00B44E1F">
    <w:pPr>
      <w:pStyle w:val="Header"/>
    </w:pPr>
    <w:r>
      <w:t>Dr. Alexander Weiss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n-A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A8"/>
    <w:rsid w:val="00000E09"/>
    <w:rsid w:val="00020441"/>
    <w:rsid w:val="00040B94"/>
    <w:rsid w:val="00043450"/>
    <w:rsid w:val="000551C5"/>
    <w:rsid w:val="000726DA"/>
    <w:rsid w:val="000934A7"/>
    <w:rsid w:val="000B31B8"/>
    <w:rsid w:val="000D0EEC"/>
    <w:rsid w:val="00102F8A"/>
    <w:rsid w:val="00124ED0"/>
    <w:rsid w:val="00133A31"/>
    <w:rsid w:val="00141CC6"/>
    <w:rsid w:val="00153BE7"/>
    <w:rsid w:val="00155896"/>
    <w:rsid w:val="00170062"/>
    <w:rsid w:val="001933E0"/>
    <w:rsid w:val="001B11EF"/>
    <w:rsid w:val="001C4660"/>
    <w:rsid w:val="001C513F"/>
    <w:rsid w:val="001D5EF8"/>
    <w:rsid w:val="001E43B3"/>
    <w:rsid w:val="00203B2B"/>
    <w:rsid w:val="002323F1"/>
    <w:rsid w:val="00234731"/>
    <w:rsid w:val="002663C6"/>
    <w:rsid w:val="00276A08"/>
    <w:rsid w:val="00296C7B"/>
    <w:rsid w:val="003000FC"/>
    <w:rsid w:val="00304374"/>
    <w:rsid w:val="00352076"/>
    <w:rsid w:val="00352D2A"/>
    <w:rsid w:val="00397E7F"/>
    <w:rsid w:val="003B5EA0"/>
    <w:rsid w:val="003C1FA8"/>
    <w:rsid w:val="0041143A"/>
    <w:rsid w:val="00422BC2"/>
    <w:rsid w:val="0043243D"/>
    <w:rsid w:val="00462389"/>
    <w:rsid w:val="00463999"/>
    <w:rsid w:val="004669F5"/>
    <w:rsid w:val="004A22EA"/>
    <w:rsid w:val="004A74A5"/>
    <w:rsid w:val="004C617A"/>
    <w:rsid w:val="004D54E8"/>
    <w:rsid w:val="004F0EC6"/>
    <w:rsid w:val="004F237F"/>
    <w:rsid w:val="00551F72"/>
    <w:rsid w:val="00590388"/>
    <w:rsid w:val="005909F0"/>
    <w:rsid w:val="005917A1"/>
    <w:rsid w:val="005935FD"/>
    <w:rsid w:val="0059391C"/>
    <w:rsid w:val="005A1D16"/>
    <w:rsid w:val="005C1996"/>
    <w:rsid w:val="006102D8"/>
    <w:rsid w:val="006222A1"/>
    <w:rsid w:val="00630276"/>
    <w:rsid w:val="00654CB8"/>
    <w:rsid w:val="00664B93"/>
    <w:rsid w:val="006714BB"/>
    <w:rsid w:val="006721EE"/>
    <w:rsid w:val="00680B84"/>
    <w:rsid w:val="006C0EF5"/>
    <w:rsid w:val="006D0C13"/>
    <w:rsid w:val="006D435C"/>
    <w:rsid w:val="006E5013"/>
    <w:rsid w:val="0070247E"/>
    <w:rsid w:val="00706A14"/>
    <w:rsid w:val="007157F0"/>
    <w:rsid w:val="007508F5"/>
    <w:rsid w:val="0076236C"/>
    <w:rsid w:val="007709F1"/>
    <w:rsid w:val="00782312"/>
    <w:rsid w:val="007857EB"/>
    <w:rsid w:val="007A1076"/>
    <w:rsid w:val="007C0DCF"/>
    <w:rsid w:val="007C3975"/>
    <w:rsid w:val="007C4F30"/>
    <w:rsid w:val="007D45DE"/>
    <w:rsid w:val="007F6599"/>
    <w:rsid w:val="00800A33"/>
    <w:rsid w:val="00810CC8"/>
    <w:rsid w:val="0083190D"/>
    <w:rsid w:val="008544E9"/>
    <w:rsid w:val="0085557A"/>
    <w:rsid w:val="00855C52"/>
    <w:rsid w:val="0086169B"/>
    <w:rsid w:val="00866EB9"/>
    <w:rsid w:val="0087124E"/>
    <w:rsid w:val="00874CB0"/>
    <w:rsid w:val="00883BC1"/>
    <w:rsid w:val="00892F5D"/>
    <w:rsid w:val="008A132D"/>
    <w:rsid w:val="008D2D84"/>
    <w:rsid w:val="008D569B"/>
    <w:rsid w:val="008F3315"/>
    <w:rsid w:val="009252B7"/>
    <w:rsid w:val="009713B4"/>
    <w:rsid w:val="00974E2B"/>
    <w:rsid w:val="00987171"/>
    <w:rsid w:val="009A4038"/>
    <w:rsid w:val="009A685D"/>
    <w:rsid w:val="009D787D"/>
    <w:rsid w:val="009E7BCE"/>
    <w:rsid w:val="009F3DDC"/>
    <w:rsid w:val="00A11A6B"/>
    <w:rsid w:val="00A174F6"/>
    <w:rsid w:val="00A23945"/>
    <w:rsid w:val="00A53C4F"/>
    <w:rsid w:val="00A8022B"/>
    <w:rsid w:val="00A87166"/>
    <w:rsid w:val="00A87BCB"/>
    <w:rsid w:val="00A92281"/>
    <w:rsid w:val="00AA2DC1"/>
    <w:rsid w:val="00AB1618"/>
    <w:rsid w:val="00AC1AE9"/>
    <w:rsid w:val="00AC51E5"/>
    <w:rsid w:val="00AE6EA0"/>
    <w:rsid w:val="00AF23AE"/>
    <w:rsid w:val="00AF66FC"/>
    <w:rsid w:val="00B14DBD"/>
    <w:rsid w:val="00B224B2"/>
    <w:rsid w:val="00B25E61"/>
    <w:rsid w:val="00B31F64"/>
    <w:rsid w:val="00B35CCE"/>
    <w:rsid w:val="00B4290C"/>
    <w:rsid w:val="00B43195"/>
    <w:rsid w:val="00B44E1F"/>
    <w:rsid w:val="00B46DAB"/>
    <w:rsid w:val="00B504CF"/>
    <w:rsid w:val="00B623BD"/>
    <w:rsid w:val="00B73926"/>
    <w:rsid w:val="00B93424"/>
    <w:rsid w:val="00BA2D62"/>
    <w:rsid w:val="00BA5E0E"/>
    <w:rsid w:val="00BA69EF"/>
    <w:rsid w:val="00BC386C"/>
    <w:rsid w:val="00C74104"/>
    <w:rsid w:val="00C764ED"/>
    <w:rsid w:val="00C76A5D"/>
    <w:rsid w:val="00CA06B0"/>
    <w:rsid w:val="00CB4E24"/>
    <w:rsid w:val="00CB5A1C"/>
    <w:rsid w:val="00CD256F"/>
    <w:rsid w:val="00D07A80"/>
    <w:rsid w:val="00D34216"/>
    <w:rsid w:val="00D41B80"/>
    <w:rsid w:val="00D65268"/>
    <w:rsid w:val="00D679C5"/>
    <w:rsid w:val="00D83CAA"/>
    <w:rsid w:val="00D84A55"/>
    <w:rsid w:val="00DA2091"/>
    <w:rsid w:val="00DC1433"/>
    <w:rsid w:val="00DC2029"/>
    <w:rsid w:val="00DD58F5"/>
    <w:rsid w:val="00E13CDE"/>
    <w:rsid w:val="00E24A96"/>
    <w:rsid w:val="00E607B1"/>
    <w:rsid w:val="00E653F8"/>
    <w:rsid w:val="00E96603"/>
    <w:rsid w:val="00EB2726"/>
    <w:rsid w:val="00EC0A91"/>
    <w:rsid w:val="00EC550A"/>
    <w:rsid w:val="00ED61A8"/>
    <w:rsid w:val="00ED6244"/>
    <w:rsid w:val="00EE7859"/>
    <w:rsid w:val="00F21359"/>
    <w:rsid w:val="00F758FD"/>
    <w:rsid w:val="00F76AF6"/>
    <w:rsid w:val="00F85880"/>
    <w:rsid w:val="00F911DD"/>
    <w:rsid w:val="00FB66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5:docId w15:val="{CF0065B7-1599-4505-88A8-9506879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-01T" w:eastAsia="Times New Roman" w:hAnsi="BR-01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74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Arial" w:hAnsi="Arial"/>
      <w:color w:val="000000"/>
      <w:sz w:val="21"/>
    </w:rPr>
  </w:style>
  <w:style w:type="paragraph" w:styleId="Heading1">
    <w:name w:val="heading 1"/>
    <w:basedOn w:val="Normal"/>
    <w:next w:val="Normal"/>
    <w:qFormat/>
    <w:rsid w:val="00220D70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20D70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20D7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F6A"/>
    <w:pPr>
      <w:spacing w:line="312" w:lineRule="auto"/>
    </w:pPr>
    <w:rPr>
      <w:sz w:val="18"/>
    </w:rPr>
  </w:style>
  <w:style w:type="paragraph" w:customStyle="1" w:styleId="Betreff">
    <w:name w:val="Betreff"/>
    <w:basedOn w:val="Normal"/>
    <w:rsid w:val="00220D70"/>
    <w:pPr>
      <w:spacing w:after="600"/>
    </w:pPr>
    <w:rPr>
      <w:b/>
      <w:bCs/>
    </w:rPr>
  </w:style>
  <w:style w:type="paragraph" w:styleId="Footer">
    <w:name w:val="footer"/>
    <w:basedOn w:val="Normal"/>
    <w:rsid w:val="00293F6A"/>
    <w:pPr>
      <w:spacing w:line="312" w:lineRule="auto"/>
    </w:pPr>
    <w:rPr>
      <w:sz w:val="16"/>
      <w:szCs w:val="16"/>
    </w:rPr>
  </w:style>
  <w:style w:type="character" w:styleId="Hyperlink">
    <w:name w:val="Hyperlink"/>
    <w:rsid w:val="00220D70"/>
    <w:rPr>
      <w:rFonts w:ascii="Arial" w:hAnsi="Arial"/>
      <w:color w:val="123853"/>
      <w:u w:val="single"/>
    </w:rPr>
  </w:style>
  <w:style w:type="paragraph" w:styleId="BalloonText">
    <w:name w:val="Balloon Text"/>
    <w:basedOn w:val="Normal"/>
    <w:semiHidden/>
    <w:rsid w:val="00BA65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90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am\Desktop\Briefpapi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Briefpapier.dotx</Template>
  <TotalTime>0</TotalTime>
  <Pages>1</Pages>
  <Words>145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Briefpapier Farbe</vt:lpstr>
      <vt:lpstr>Briefpapier Farbe</vt:lpstr>
    </vt:vector>
  </TitlesOfParts>
  <Manager>Mag. Thomas Mathis</Manager>
  <Company>Außeninstitut Uni Innsbruck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Farbe</dc:title>
  <dc:subject>Dokumentenvorlage für bedrucktes Uni-Papier</dc:subject>
  <dc:creator>Daniela</dc:creator>
  <cp:lastModifiedBy>Alexander Weiss</cp:lastModifiedBy>
  <cp:revision>308</cp:revision>
  <cp:lastPrinted>2018-09-15T22:56:00Z</cp:lastPrinted>
  <dcterms:created xsi:type="dcterms:W3CDTF">2018-07-30T07:39:00Z</dcterms:created>
  <dcterms:modified xsi:type="dcterms:W3CDTF">2019-03-08T16:30:00Z</dcterms:modified>
</cp:coreProperties>
</file>