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3C" w:rsidRPr="00A15B27" w:rsidRDefault="0005313C" w:rsidP="001E2429">
      <w:pPr>
        <w:jc w:val="center"/>
        <w:rPr>
          <w:lang w:val="en-US"/>
        </w:rPr>
      </w:pPr>
      <w:r>
        <w:rPr>
          <w:lang w:val="en-US"/>
        </w:rPr>
        <w:t>Rebuttal letter</w:t>
      </w:r>
    </w:p>
    <w:p w:rsidR="0005313C" w:rsidRPr="00A15B27" w:rsidRDefault="0005313C">
      <w:pPr>
        <w:rPr>
          <w:lang w:val="en-US"/>
        </w:rPr>
      </w:pPr>
      <w:r w:rsidRPr="00A15B27">
        <w:rPr>
          <w:lang w:val="en-US"/>
        </w:rPr>
        <w:t xml:space="preserve">Dear </w:t>
      </w:r>
      <w:r>
        <w:rPr>
          <w:lang w:val="en-US"/>
        </w:rPr>
        <w:t>E</w:t>
      </w:r>
      <w:r w:rsidRPr="00A15B27">
        <w:rPr>
          <w:lang w:val="en-US"/>
        </w:rPr>
        <w:t>ditor,</w:t>
      </w:r>
    </w:p>
    <w:p w:rsidR="0005313C" w:rsidRDefault="0005313C">
      <w:pPr>
        <w:rPr>
          <w:lang w:val="en-US"/>
        </w:rPr>
      </w:pPr>
      <w:r>
        <w:rPr>
          <w:lang w:val="en-US"/>
        </w:rPr>
        <w:t>We made all the changes you requested to the manuscript and to the video.</w:t>
      </w:r>
    </w:p>
    <w:p w:rsidR="0005313C" w:rsidRDefault="0005313C">
      <w:pPr>
        <w:rPr>
          <w:lang w:val="en-US"/>
        </w:rPr>
      </w:pPr>
      <w:r>
        <w:rPr>
          <w:lang w:val="en-US"/>
        </w:rPr>
        <w:t>Please let us know your availability to review our work.</w:t>
      </w:r>
    </w:p>
    <w:p w:rsidR="0005313C" w:rsidRPr="00A15B27" w:rsidRDefault="0005313C">
      <w:pPr>
        <w:rPr>
          <w:lang w:val="en-US"/>
        </w:rPr>
      </w:pPr>
      <w:r>
        <w:rPr>
          <w:lang w:val="en-US"/>
        </w:rPr>
        <w:t>Marco Matiddi et al.</w:t>
      </w:r>
    </w:p>
    <w:sectPr w:rsidR="0005313C" w:rsidRPr="00A15B27" w:rsidSect="00167C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B27"/>
    <w:rsid w:val="0005313C"/>
    <w:rsid w:val="00167C5C"/>
    <w:rsid w:val="001A7954"/>
    <w:rsid w:val="001E2429"/>
    <w:rsid w:val="003B050D"/>
    <w:rsid w:val="004B274B"/>
    <w:rsid w:val="005A7EDB"/>
    <w:rsid w:val="007718FB"/>
    <w:rsid w:val="00861BEB"/>
    <w:rsid w:val="009B5F16"/>
    <w:rsid w:val="00A15B27"/>
    <w:rsid w:val="00A24D3C"/>
    <w:rsid w:val="00A7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79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27</Words>
  <Characters>154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Rebuttal letter</dc:title>
  <dc:subject/>
  <dc:creator>lalli</dc:creator>
  <cp:keywords/>
  <dc:description/>
  <cp:lastModifiedBy>admin</cp:lastModifiedBy>
  <cp:revision>3</cp:revision>
  <dcterms:created xsi:type="dcterms:W3CDTF">2018-12-28T14:07:00Z</dcterms:created>
  <dcterms:modified xsi:type="dcterms:W3CDTF">2018-12-28T14:07:00Z</dcterms:modified>
</cp:coreProperties>
</file>