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38225" w14:textId="24426482" w:rsidR="00554192" w:rsidRPr="00905599" w:rsidRDefault="00554192" w:rsidP="00554192">
      <w:pPr>
        <w:rPr>
          <w:rFonts w:ascii="Times New Roman" w:hAnsi="Times New Roman" w:cs="Times New Roman"/>
          <w:sz w:val="23"/>
          <w:szCs w:val="23"/>
        </w:rPr>
      </w:pPr>
      <w:r w:rsidRPr="00905599">
        <w:rPr>
          <w:rFonts w:ascii="Times New Roman" w:hAnsi="Times New Roman" w:cs="Times New Roman"/>
          <w:sz w:val="23"/>
          <w:szCs w:val="23"/>
        </w:rPr>
        <w:t xml:space="preserve">Dear </w:t>
      </w:r>
      <w:r w:rsidR="00F646F1" w:rsidRPr="00905599">
        <w:rPr>
          <w:rFonts w:ascii="Times New Roman" w:hAnsi="Times New Roman" w:cs="Times New Roman"/>
          <w:sz w:val="23"/>
          <w:szCs w:val="23"/>
        </w:rPr>
        <w:t xml:space="preserve">Dr. </w:t>
      </w:r>
      <w:r w:rsidR="004321BB" w:rsidRPr="00905599">
        <w:rPr>
          <w:rFonts w:ascii="Times New Roman" w:hAnsi="Times New Roman" w:cs="Times New Roman"/>
          <w:sz w:val="23"/>
          <w:szCs w:val="23"/>
        </w:rPr>
        <w:t xml:space="preserve">Phillip </w:t>
      </w:r>
      <w:proofErr w:type="spellStart"/>
      <w:r w:rsidR="004321BB" w:rsidRPr="00905599">
        <w:rPr>
          <w:rFonts w:ascii="Times New Roman" w:hAnsi="Times New Roman" w:cs="Times New Roman"/>
          <w:sz w:val="23"/>
          <w:szCs w:val="23"/>
        </w:rPr>
        <w:t>Steindel</w:t>
      </w:r>
      <w:proofErr w:type="spellEnd"/>
      <w:r w:rsidRPr="00905599">
        <w:rPr>
          <w:rFonts w:ascii="Times New Roman" w:hAnsi="Times New Roman" w:cs="Times New Roman"/>
          <w:sz w:val="23"/>
          <w:szCs w:val="23"/>
        </w:rPr>
        <w:t>:</w:t>
      </w:r>
    </w:p>
    <w:p w14:paraId="1F34C113" w14:textId="77777777" w:rsidR="00554192" w:rsidRPr="00905599" w:rsidRDefault="00554192" w:rsidP="00554192">
      <w:pPr>
        <w:rPr>
          <w:rFonts w:ascii="Times New Roman" w:hAnsi="Times New Roman" w:cs="Times New Roman"/>
          <w:sz w:val="23"/>
          <w:szCs w:val="23"/>
        </w:rPr>
      </w:pPr>
    </w:p>
    <w:p w14:paraId="506780C3" w14:textId="78B4C734" w:rsidR="00615C08" w:rsidRDefault="00554192" w:rsidP="004321BB">
      <w:pPr>
        <w:jc w:val="both"/>
        <w:rPr>
          <w:rFonts w:ascii="Times New Roman" w:hAnsi="Times New Roman" w:cs="Times New Roman"/>
          <w:sz w:val="23"/>
          <w:szCs w:val="23"/>
        </w:rPr>
      </w:pPr>
      <w:r w:rsidRPr="00905599">
        <w:rPr>
          <w:rFonts w:ascii="Times New Roman" w:hAnsi="Times New Roman" w:cs="Times New Roman"/>
          <w:sz w:val="23"/>
          <w:szCs w:val="23"/>
        </w:rPr>
        <w:t>Thank you for</w:t>
      </w:r>
      <w:r w:rsidR="004321BB" w:rsidRPr="00905599">
        <w:rPr>
          <w:rFonts w:ascii="Times New Roman" w:hAnsi="Times New Roman" w:cs="Times New Roman"/>
          <w:sz w:val="23"/>
          <w:szCs w:val="23"/>
        </w:rPr>
        <w:t xml:space="preserve"> sending the Editorial and Reviewer comments on our manuscript </w:t>
      </w:r>
      <w:r w:rsidR="009E2C2B">
        <w:rPr>
          <w:rFonts w:ascii="Times New Roman" w:hAnsi="Times New Roman" w:cs="Times New Roman"/>
          <w:sz w:val="23"/>
          <w:szCs w:val="23"/>
        </w:rPr>
        <w:t>JoVE59284</w:t>
      </w:r>
      <w:r w:rsidR="004321BB" w:rsidRPr="00905599">
        <w:rPr>
          <w:rFonts w:ascii="Times New Roman" w:hAnsi="Times New Roman" w:cs="Times New Roman"/>
          <w:sz w:val="23"/>
          <w:szCs w:val="23"/>
        </w:rPr>
        <w:t xml:space="preserve">. Please find our </w:t>
      </w:r>
      <w:r w:rsidR="00905599" w:rsidRPr="00905599">
        <w:rPr>
          <w:rFonts w:ascii="Times New Roman" w:hAnsi="Times New Roman" w:cs="Times New Roman"/>
          <w:sz w:val="23"/>
          <w:szCs w:val="23"/>
        </w:rPr>
        <w:t>revised manuscript as well as a letter providing</w:t>
      </w:r>
      <w:r w:rsidR="00F653A2">
        <w:rPr>
          <w:rFonts w:ascii="Times New Roman" w:hAnsi="Times New Roman" w:cs="Times New Roman"/>
          <w:sz w:val="23"/>
          <w:szCs w:val="23"/>
        </w:rPr>
        <w:t xml:space="preserve"> detailed</w:t>
      </w:r>
      <w:r w:rsidR="00905599" w:rsidRPr="00905599">
        <w:rPr>
          <w:rFonts w:ascii="Times New Roman" w:hAnsi="Times New Roman" w:cs="Times New Roman"/>
          <w:sz w:val="23"/>
          <w:szCs w:val="23"/>
        </w:rPr>
        <w:t xml:space="preserve"> responses to each comment enclosed with this submission. </w:t>
      </w:r>
      <w:r w:rsidR="00615C08">
        <w:rPr>
          <w:rFonts w:ascii="Times New Roman" w:hAnsi="Times New Roman" w:cs="Times New Roman"/>
          <w:sz w:val="23"/>
          <w:szCs w:val="23"/>
        </w:rPr>
        <w:t xml:space="preserve">We have supplied the manuscript file as a Microsoft Word </w:t>
      </w:r>
      <w:proofErr w:type="spellStart"/>
      <w:r w:rsidR="00615C08">
        <w:rPr>
          <w:rFonts w:ascii="Times New Roman" w:hAnsi="Times New Roman" w:cs="Times New Roman"/>
          <w:sz w:val="23"/>
          <w:szCs w:val="23"/>
        </w:rPr>
        <w:t>docx</w:t>
      </w:r>
      <w:proofErr w:type="spellEnd"/>
      <w:r w:rsidR="00615C08">
        <w:rPr>
          <w:rFonts w:ascii="Times New Roman" w:hAnsi="Times New Roman" w:cs="Times New Roman"/>
          <w:sz w:val="23"/>
          <w:szCs w:val="23"/>
        </w:rPr>
        <w:t xml:space="preserve"> file with track changes turned on, as requested. Further, we have highlighted 2.75 pages of the protocol to indicate the portion that we propose be filmed, also as requested.</w:t>
      </w:r>
      <w:r w:rsidR="00F94C40">
        <w:rPr>
          <w:rFonts w:ascii="Times New Roman" w:hAnsi="Times New Roman" w:cs="Times New Roman"/>
          <w:sz w:val="23"/>
          <w:szCs w:val="23"/>
        </w:rPr>
        <w:t xml:space="preserve"> If you or the Reviewers would like a non-marked-up version, please let me know, as I will be happy to supply one.</w:t>
      </w:r>
      <w:bookmarkStart w:id="0" w:name="_GoBack"/>
      <w:bookmarkEnd w:id="0"/>
    </w:p>
    <w:p w14:paraId="4585505D" w14:textId="77777777" w:rsidR="00615C08" w:rsidRDefault="00615C08" w:rsidP="004321BB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74D06471" w14:textId="67AF473A" w:rsidR="004321BB" w:rsidRPr="00905599" w:rsidRDefault="00905599" w:rsidP="004321BB">
      <w:pPr>
        <w:jc w:val="both"/>
        <w:rPr>
          <w:rFonts w:ascii="Times New Roman" w:hAnsi="Times New Roman" w:cs="Times New Roman"/>
          <w:sz w:val="23"/>
          <w:szCs w:val="23"/>
        </w:rPr>
      </w:pPr>
      <w:r w:rsidRPr="00905599">
        <w:rPr>
          <w:rFonts w:ascii="Times New Roman" w:hAnsi="Times New Roman" w:cs="Times New Roman"/>
          <w:sz w:val="23"/>
          <w:szCs w:val="23"/>
        </w:rPr>
        <w:t xml:space="preserve">We are also supplying a zip file that includes the software, scripts, and input files used in this protocol. </w:t>
      </w:r>
      <w:r w:rsidR="00D0641B">
        <w:rPr>
          <w:rFonts w:ascii="Times New Roman" w:hAnsi="Times New Roman" w:cs="Times New Roman"/>
          <w:sz w:val="23"/>
          <w:szCs w:val="23"/>
        </w:rPr>
        <w:t xml:space="preserve">These files can additionally be found on the Getman Group </w:t>
      </w:r>
      <w:proofErr w:type="spellStart"/>
      <w:r w:rsidR="00D0641B">
        <w:rPr>
          <w:rFonts w:ascii="Times New Roman" w:hAnsi="Times New Roman" w:cs="Times New Roman"/>
          <w:sz w:val="23"/>
          <w:szCs w:val="23"/>
        </w:rPr>
        <w:t>github</w:t>
      </w:r>
      <w:proofErr w:type="spellEnd"/>
      <w:r w:rsidR="00D0641B">
        <w:rPr>
          <w:rFonts w:ascii="Times New Roman" w:hAnsi="Times New Roman" w:cs="Times New Roman"/>
          <w:sz w:val="23"/>
          <w:szCs w:val="23"/>
        </w:rPr>
        <w:t xml:space="preserve"> page at </w:t>
      </w:r>
      <w:hyperlink r:id="rId6" w:history="1">
        <w:r w:rsidR="00D0641B" w:rsidRPr="00B80BD7">
          <w:rPr>
            <w:rStyle w:val="Hyperlink"/>
            <w:rFonts w:ascii="Times New Roman" w:hAnsi="Times New Roman" w:cs="Times New Roman"/>
            <w:sz w:val="23"/>
            <w:szCs w:val="23"/>
          </w:rPr>
          <w:t>https://github.com/getman-research-group/JoVE_article</w:t>
        </w:r>
      </w:hyperlink>
      <w:r w:rsidR="00D0641B">
        <w:rPr>
          <w:rFonts w:ascii="Times New Roman" w:hAnsi="Times New Roman" w:cs="Times New Roman"/>
          <w:sz w:val="23"/>
          <w:szCs w:val="23"/>
        </w:rPr>
        <w:t xml:space="preserve">. </w:t>
      </w:r>
      <w:r w:rsidR="00F646F1" w:rsidRPr="00905599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19DB3068" w14:textId="77777777" w:rsidR="00767C15" w:rsidRPr="00905599" w:rsidRDefault="00767C15" w:rsidP="00AF7170">
      <w:pPr>
        <w:pStyle w:val="HTMLPreformatted"/>
        <w:jc w:val="both"/>
        <w:rPr>
          <w:rFonts w:ascii="Times New Roman" w:hAnsi="Times New Roman" w:cs="Times New Roman"/>
          <w:sz w:val="23"/>
          <w:szCs w:val="23"/>
        </w:rPr>
      </w:pPr>
    </w:p>
    <w:p w14:paraId="4BB32D8E" w14:textId="3F3708C6" w:rsidR="009D274B" w:rsidRPr="00905599" w:rsidRDefault="009D274B" w:rsidP="00EE3763">
      <w:pPr>
        <w:pStyle w:val="HTMLPreformatted"/>
        <w:jc w:val="both"/>
        <w:rPr>
          <w:rFonts w:ascii="Times New Roman" w:hAnsi="Times New Roman" w:cs="Times New Roman"/>
          <w:sz w:val="23"/>
          <w:szCs w:val="23"/>
        </w:rPr>
      </w:pPr>
      <w:r w:rsidRPr="00905599">
        <w:rPr>
          <w:rFonts w:ascii="Times New Roman" w:hAnsi="Times New Roman" w:cs="Times New Roman"/>
          <w:sz w:val="23"/>
          <w:szCs w:val="23"/>
        </w:rPr>
        <w:t xml:space="preserve">Thank you </w:t>
      </w:r>
      <w:r w:rsidR="006013B3" w:rsidRPr="00905599">
        <w:rPr>
          <w:rFonts w:ascii="Times New Roman" w:hAnsi="Times New Roman" w:cs="Times New Roman"/>
          <w:sz w:val="23"/>
          <w:szCs w:val="23"/>
        </w:rPr>
        <w:t xml:space="preserve">again </w:t>
      </w:r>
      <w:r w:rsidRPr="00905599">
        <w:rPr>
          <w:rFonts w:ascii="Times New Roman" w:hAnsi="Times New Roman" w:cs="Times New Roman"/>
          <w:sz w:val="23"/>
          <w:szCs w:val="23"/>
        </w:rPr>
        <w:t>for</w:t>
      </w:r>
      <w:r w:rsidR="00C36575" w:rsidRPr="00905599">
        <w:rPr>
          <w:rFonts w:ascii="Times New Roman" w:hAnsi="Times New Roman" w:cs="Times New Roman"/>
          <w:sz w:val="23"/>
          <w:szCs w:val="23"/>
        </w:rPr>
        <w:t xml:space="preserve"> handling our m</w:t>
      </w:r>
      <w:r w:rsidR="00DD1C53" w:rsidRPr="00905599">
        <w:rPr>
          <w:rFonts w:ascii="Times New Roman" w:hAnsi="Times New Roman" w:cs="Times New Roman"/>
          <w:sz w:val="23"/>
          <w:szCs w:val="23"/>
        </w:rPr>
        <w:t>anuscript</w:t>
      </w:r>
      <w:r w:rsidRPr="00905599">
        <w:rPr>
          <w:rFonts w:ascii="Times New Roman" w:hAnsi="Times New Roman" w:cs="Times New Roman"/>
          <w:sz w:val="23"/>
          <w:szCs w:val="23"/>
        </w:rPr>
        <w:t>.</w:t>
      </w:r>
      <w:r w:rsidR="00C36575" w:rsidRPr="00905599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33E77D46" w14:textId="77777777" w:rsidR="009D274B" w:rsidRPr="00905599" w:rsidRDefault="009D274B" w:rsidP="00037A35">
      <w:pPr>
        <w:rPr>
          <w:rFonts w:ascii="Times New Roman" w:hAnsi="Times New Roman" w:cs="Times New Roman"/>
          <w:sz w:val="23"/>
          <w:szCs w:val="23"/>
        </w:rPr>
      </w:pPr>
    </w:p>
    <w:p w14:paraId="78EB5452" w14:textId="65971CAF" w:rsidR="00E915F5" w:rsidRPr="00905599" w:rsidRDefault="00E915F5" w:rsidP="00037A35">
      <w:pPr>
        <w:rPr>
          <w:rFonts w:ascii="Times New Roman" w:hAnsi="Times New Roman" w:cs="Times New Roman"/>
          <w:sz w:val="23"/>
          <w:szCs w:val="23"/>
        </w:rPr>
      </w:pPr>
      <w:r w:rsidRPr="00905599">
        <w:rPr>
          <w:rFonts w:ascii="Times New Roman" w:hAnsi="Times New Roman" w:cs="Times New Roman"/>
          <w:sz w:val="23"/>
          <w:szCs w:val="23"/>
        </w:rPr>
        <w:t>Sincerely,</w:t>
      </w:r>
    </w:p>
    <w:p w14:paraId="0ED051B6" w14:textId="3A6DEA77" w:rsidR="00E915F5" w:rsidRPr="00905599" w:rsidRDefault="003069E4" w:rsidP="00037A35">
      <w:pPr>
        <w:jc w:val="both"/>
        <w:rPr>
          <w:rFonts w:ascii="Times New Roman" w:hAnsi="Times New Roman" w:cs="Times New Roman"/>
          <w:sz w:val="23"/>
          <w:szCs w:val="23"/>
        </w:rPr>
      </w:pPr>
      <w:r w:rsidRPr="00905599">
        <w:rPr>
          <w:rFonts w:ascii="Times New Roman" w:hAnsi="Times New Roman" w:cs="Times New Roman"/>
          <w:noProof/>
          <w:sz w:val="23"/>
          <w:szCs w:val="23"/>
        </w:rPr>
        <w:drawing>
          <wp:inline distT="0" distB="0" distL="0" distR="0" wp14:anchorId="25C8B857" wp14:editId="4D2DE4C8">
            <wp:extent cx="685800" cy="375851"/>
            <wp:effectExtent l="0" t="0" r="0" b="5715"/>
            <wp:docPr id="1" name="Picture 1" descr="110816_Rachel_Getmans_Storage:2009_MacBook_Users:rbgetman_INACTIVE:Documents:career:signature.jp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10816_Rachel_Getmans_Storage:2009_MacBook_Users:rbgetman_INACTIVE:Documents:career:signature.jp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271" cy="376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DB7760" w14:textId="311312F5" w:rsidR="00E915F5" w:rsidRPr="00905599" w:rsidRDefault="00E915F5" w:rsidP="00037A35">
      <w:pPr>
        <w:jc w:val="both"/>
        <w:rPr>
          <w:rFonts w:ascii="Times New Roman" w:hAnsi="Times New Roman" w:cs="Times New Roman"/>
          <w:sz w:val="23"/>
          <w:szCs w:val="23"/>
        </w:rPr>
      </w:pPr>
      <w:r w:rsidRPr="00905599">
        <w:rPr>
          <w:rFonts w:ascii="Times New Roman" w:hAnsi="Times New Roman" w:cs="Times New Roman"/>
          <w:sz w:val="23"/>
          <w:szCs w:val="23"/>
        </w:rPr>
        <w:t>Rachel Getman</w:t>
      </w:r>
    </w:p>
    <w:p w14:paraId="43CAFC1F" w14:textId="5D37172A" w:rsidR="004321BB" w:rsidRPr="00905599" w:rsidRDefault="004321BB" w:rsidP="00037A35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2580814C" w14:textId="4DED0EAF" w:rsidR="004321BB" w:rsidRPr="00905599" w:rsidRDefault="004321BB" w:rsidP="00037A35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1A5933C2" w14:textId="6B234755" w:rsidR="004321BB" w:rsidRPr="00905599" w:rsidRDefault="004321BB" w:rsidP="00037A35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43746803" w14:textId="6F55AD28" w:rsidR="004321BB" w:rsidRPr="00905599" w:rsidRDefault="004321BB" w:rsidP="004321BB">
      <w:pPr>
        <w:rPr>
          <w:rFonts w:ascii="Times New Roman" w:eastAsia="Times New Roman" w:hAnsi="Times New Roman" w:cs="Times New Roman"/>
          <w:i/>
          <w:color w:val="222222"/>
          <w:sz w:val="23"/>
          <w:szCs w:val="23"/>
        </w:rPr>
      </w:pPr>
    </w:p>
    <w:sectPr w:rsidR="004321BB" w:rsidRPr="00905599" w:rsidSect="00B305C1">
      <w:headerReference w:type="default" r:id="rId8"/>
      <w:footerReference w:type="default" r:id="rId9"/>
      <w:pgSz w:w="12240" w:h="15840"/>
      <w:pgMar w:top="2700" w:right="1440" w:bottom="279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B02544" w14:textId="77777777" w:rsidR="004D478B" w:rsidRDefault="004D478B" w:rsidP="00B305C1">
      <w:r>
        <w:separator/>
      </w:r>
    </w:p>
  </w:endnote>
  <w:endnote w:type="continuationSeparator" w:id="0">
    <w:p w14:paraId="04E848B3" w14:textId="77777777" w:rsidR="004D478B" w:rsidRDefault="004D478B" w:rsidP="00B30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oudy Old Style">
    <w:panose1 w:val="02020502050305020303"/>
    <w:charset w:val="4D"/>
    <w:family w:val="roman"/>
    <w:pitch w:val="variable"/>
    <w:sig w:usb0="00000003" w:usb1="00000000" w:usb2="00000000" w:usb3="00000000" w:csb0="00000001" w:csb1="00000000"/>
  </w:font>
  <w:font w:name="Goudy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EB678" w14:textId="77777777" w:rsidR="00037A35" w:rsidRDefault="00037A35" w:rsidP="00B305C1">
    <w:pPr>
      <w:pStyle w:val="Footer"/>
      <w:spacing w:after="120"/>
      <w:jc w:val="center"/>
    </w:pPr>
    <w:r>
      <w:rPr>
        <w:noProof/>
      </w:rPr>
      <w:drawing>
        <wp:inline distT="0" distB="0" distL="0" distR="0" wp14:anchorId="20FD3125" wp14:editId="2C532458">
          <wp:extent cx="553200" cy="553200"/>
          <wp:effectExtent l="0" t="0" r="5715" b="5715"/>
          <wp:docPr id="4" name="Picture 4" descr="Macintosh HD 2:Users:markblenner2:Dropbox:Clemson:Administration:Logos:425px-Clemson_University_Seal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 2:Users:markblenner2:Dropbox:Clemson:Administration:Logos:425px-Clemson_University_Seal.sv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80" cy="553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7B062B" w14:textId="77777777" w:rsidR="00037A35" w:rsidRDefault="00037A35" w:rsidP="00B305C1">
    <w:pPr>
      <w:pStyle w:val="Footer"/>
      <w:spacing w:after="60"/>
      <w:jc w:val="center"/>
      <w:rPr>
        <w:rFonts w:ascii="Goudy" w:hAnsi="Goudy"/>
        <w:color w:val="000080"/>
        <w:spacing w:val="40"/>
        <w:sz w:val="16"/>
        <w:szCs w:val="16"/>
      </w:rPr>
    </w:pPr>
    <w:r>
      <w:rPr>
        <w:rFonts w:ascii="Goudy" w:hAnsi="Goudy"/>
        <w:color w:val="000080"/>
        <w:spacing w:val="40"/>
        <w:sz w:val="16"/>
        <w:szCs w:val="16"/>
      </w:rPr>
      <w:t>DEPARTMENT OF CHEMICAL AND BIOMOLECULAR ENGINEERING</w:t>
    </w:r>
  </w:p>
  <w:p w14:paraId="09A85ABE" w14:textId="77777777" w:rsidR="00037A35" w:rsidRDefault="00037A35" w:rsidP="00B305C1">
    <w:pPr>
      <w:pStyle w:val="Footer"/>
      <w:spacing w:after="60"/>
      <w:jc w:val="center"/>
      <w:rPr>
        <w:rFonts w:ascii="Goudy" w:hAnsi="Goudy"/>
        <w:color w:val="000080"/>
        <w:sz w:val="16"/>
        <w:szCs w:val="16"/>
      </w:rPr>
    </w:pPr>
    <w:r>
      <w:rPr>
        <w:rFonts w:ascii="Goudy" w:hAnsi="Goudy"/>
        <w:color w:val="000080"/>
        <w:sz w:val="16"/>
        <w:szCs w:val="16"/>
      </w:rPr>
      <w:t>College of Engineering and Science   127 Earle Hall   Box 340909   Clemson, SC 29634-0909</w:t>
    </w:r>
  </w:p>
  <w:p w14:paraId="1AADEA91" w14:textId="77777777" w:rsidR="00037A35" w:rsidRDefault="00037A35" w:rsidP="00B305C1">
    <w:pPr>
      <w:pStyle w:val="Footer"/>
      <w:spacing w:after="60"/>
      <w:jc w:val="center"/>
      <w:rPr>
        <w:rFonts w:ascii="Times New Roman" w:hAnsi="Times New Roman"/>
        <w:szCs w:val="20"/>
      </w:rPr>
    </w:pPr>
    <w:r>
      <w:rPr>
        <w:rFonts w:ascii="Goudy" w:hAnsi="Goudy"/>
        <w:color w:val="000080"/>
        <w:sz w:val="16"/>
        <w:szCs w:val="16"/>
      </w:rPr>
      <w:t>864.656.3055   FAX 864.656.0784   www.clemson.edu/ces/chbe</w:t>
    </w:r>
  </w:p>
  <w:p w14:paraId="1D0C715A" w14:textId="77777777" w:rsidR="00037A35" w:rsidRDefault="00037A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E84946" w14:textId="77777777" w:rsidR="004D478B" w:rsidRDefault="004D478B" w:rsidP="00B305C1">
      <w:r>
        <w:separator/>
      </w:r>
    </w:p>
  </w:footnote>
  <w:footnote w:type="continuationSeparator" w:id="0">
    <w:p w14:paraId="41FD6D1D" w14:textId="77777777" w:rsidR="004D478B" w:rsidRDefault="004D478B" w:rsidP="00B305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2E8330" w14:textId="77777777" w:rsidR="00037A35" w:rsidRPr="00B305C1" w:rsidRDefault="00037A35" w:rsidP="00B305C1">
    <w:pPr>
      <w:pStyle w:val="Header"/>
    </w:pPr>
    <w:r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935" distR="114935" simplePos="0" relativeHeight="251658240" behindDoc="0" locked="0" layoutInCell="1" allowOverlap="1" wp14:anchorId="504E6680" wp14:editId="6ABF2D31">
              <wp:simplePos x="0" y="0"/>
              <wp:positionH relativeFrom="column">
                <wp:posOffset>3429000</wp:posOffset>
              </wp:positionH>
              <wp:positionV relativeFrom="paragraph">
                <wp:posOffset>0</wp:posOffset>
              </wp:positionV>
              <wp:extent cx="2971800" cy="1257300"/>
              <wp:effectExtent l="0" t="0" r="0" b="12700"/>
              <wp:wrapThrough wrapText="bothSides">
                <wp:wrapPolygon edited="0">
                  <wp:start x="0" y="0"/>
                  <wp:lineTo x="0" y="21382"/>
                  <wp:lineTo x="21415" y="21382"/>
                  <wp:lineTo x="21415" y="0"/>
                  <wp:lineTo x="0" y="0"/>
                </wp:wrapPolygon>
              </wp:wrapThrough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180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A61DE3" w14:textId="77777777" w:rsidR="00037A35" w:rsidRPr="00B305C1" w:rsidRDefault="00037A35" w:rsidP="00FE5C36">
                          <w:pPr>
                            <w:rPr>
                              <w:rFonts w:ascii="Goudy Old Style" w:hAnsi="Goudy Old Style"/>
                              <w:b/>
                              <w:color w:val="660066"/>
                              <w:sz w:val="20"/>
                              <w:szCs w:val="22"/>
                            </w:rPr>
                          </w:pPr>
                          <w:r>
                            <w:rPr>
                              <w:rFonts w:ascii="Goudy Old Style" w:hAnsi="Goudy Old Style"/>
                              <w:b/>
                              <w:color w:val="660066"/>
                              <w:sz w:val="20"/>
                              <w:szCs w:val="22"/>
                            </w:rPr>
                            <w:t>Rachel B. Getman</w:t>
                          </w:r>
                          <w:r w:rsidRPr="00B305C1">
                            <w:rPr>
                              <w:rFonts w:ascii="Goudy Old Style" w:hAnsi="Goudy Old Style"/>
                              <w:b/>
                              <w:color w:val="660066"/>
                              <w:sz w:val="20"/>
                              <w:szCs w:val="22"/>
                            </w:rPr>
                            <w:t>, Ph.D.</w:t>
                          </w:r>
                        </w:p>
                        <w:p w14:paraId="5BD53FBE" w14:textId="6F26321C" w:rsidR="00037A35" w:rsidRDefault="00995A4B" w:rsidP="00FE5C36">
                          <w:pPr>
                            <w:rPr>
                              <w:rFonts w:ascii="Goudy Old Style" w:hAnsi="Goudy Old Style"/>
                              <w:color w:val="660066"/>
                              <w:sz w:val="20"/>
                              <w:szCs w:val="22"/>
                            </w:rPr>
                          </w:pPr>
                          <w:r>
                            <w:rPr>
                              <w:rFonts w:ascii="Goudy Old Style" w:hAnsi="Goudy Old Style"/>
                              <w:color w:val="660066"/>
                              <w:sz w:val="20"/>
                              <w:szCs w:val="22"/>
                            </w:rPr>
                            <w:t xml:space="preserve">Associate </w:t>
                          </w:r>
                          <w:r w:rsidR="00037A35">
                            <w:rPr>
                              <w:rFonts w:ascii="Goudy Old Style" w:hAnsi="Goudy Old Style"/>
                              <w:color w:val="660066"/>
                              <w:sz w:val="20"/>
                              <w:szCs w:val="22"/>
                            </w:rPr>
                            <w:t>Professor and College of Engineering, Computing and Applied Sciences Faculty Fellow</w:t>
                          </w:r>
                        </w:p>
                        <w:p w14:paraId="1EFB314B" w14:textId="77777777" w:rsidR="00037A35" w:rsidRPr="00B305C1" w:rsidRDefault="00037A35" w:rsidP="00FE5C36">
                          <w:pPr>
                            <w:rPr>
                              <w:rFonts w:ascii="Goudy Old Style" w:hAnsi="Goudy Old Style"/>
                              <w:color w:val="660066"/>
                              <w:sz w:val="20"/>
                              <w:szCs w:val="22"/>
                            </w:rPr>
                          </w:pPr>
                          <w:r w:rsidRPr="00B305C1">
                            <w:rPr>
                              <w:rFonts w:ascii="Goudy Old Style" w:hAnsi="Goudy Old Style"/>
                              <w:color w:val="660066"/>
                              <w:sz w:val="20"/>
                              <w:szCs w:val="22"/>
                            </w:rPr>
                            <w:t>Department of Chemical &amp; Biomolecular Engineering</w:t>
                          </w:r>
                        </w:p>
                        <w:p w14:paraId="259ED8D9" w14:textId="77777777" w:rsidR="00037A35" w:rsidRPr="00B305C1" w:rsidRDefault="00037A35" w:rsidP="00FE5C36">
                          <w:pPr>
                            <w:rPr>
                              <w:rFonts w:ascii="Goudy Old Style" w:hAnsi="Goudy Old Style"/>
                              <w:noProof/>
                              <w:color w:val="660066"/>
                              <w:sz w:val="20"/>
                              <w:szCs w:val="22"/>
                            </w:rPr>
                          </w:pPr>
                          <w:r>
                            <w:rPr>
                              <w:rFonts w:ascii="Goudy Old Style" w:hAnsi="Goudy Old Style"/>
                              <w:color w:val="660066"/>
                              <w:sz w:val="20"/>
                              <w:szCs w:val="22"/>
                            </w:rPr>
                            <w:t>Phone: (864) 656-5423</w:t>
                          </w:r>
                        </w:p>
                        <w:p w14:paraId="59F1C510" w14:textId="77777777" w:rsidR="00037A35" w:rsidRPr="00B305C1" w:rsidRDefault="00037A35" w:rsidP="00FE5C36">
                          <w:pPr>
                            <w:rPr>
                              <w:rFonts w:ascii="Goudy Old Style" w:hAnsi="Goudy Old Style"/>
                              <w:color w:val="660066"/>
                              <w:sz w:val="20"/>
                              <w:szCs w:val="22"/>
                            </w:rPr>
                          </w:pPr>
                          <w:r w:rsidRPr="00B305C1">
                            <w:rPr>
                              <w:rFonts w:ascii="Goudy Old Style" w:hAnsi="Goudy Old Style"/>
                              <w:color w:val="660066"/>
                              <w:sz w:val="20"/>
                              <w:szCs w:val="22"/>
                            </w:rPr>
                            <w:t xml:space="preserve">Email: </w:t>
                          </w:r>
                          <w:hyperlink r:id="rId1" w:history="1">
                            <w:r w:rsidRPr="003B727A">
                              <w:rPr>
                                <w:rStyle w:val="Hyperlink"/>
                                <w:rFonts w:ascii="Goudy Old Style" w:hAnsi="Goudy Old Style"/>
                                <w:sz w:val="20"/>
                                <w:szCs w:val="22"/>
                              </w:rPr>
                              <w:t>rgetman@g.clemson.edu</w:t>
                            </w:r>
                          </w:hyperlink>
                        </w:p>
                        <w:p w14:paraId="2B21D48D" w14:textId="7F155CCB" w:rsidR="00037A35" w:rsidRPr="00B305C1" w:rsidRDefault="00037A35" w:rsidP="00FE5C36">
                          <w:pPr>
                            <w:rPr>
                              <w:rFonts w:ascii="Goudy Old Style" w:hAnsi="Goudy Old Style"/>
                              <w:color w:val="660066"/>
                              <w:sz w:val="20"/>
                              <w:szCs w:val="22"/>
                            </w:rPr>
                          </w:pPr>
                          <w:r w:rsidRPr="00B305C1">
                            <w:rPr>
                              <w:rFonts w:ascii="Goudy Old Style" w:hAnsi="Goudy Old Style"/>
                              <w:color w:val="660066"/>
                              <w:sz w:val="20"/>
                              <w:szCs w:val="22"/>
                            </w:rPr>
                            <w:t>Web:</w:t>
                          </w:r>
                          <w:r>
                            <w:rPr>
                              <w:rFonts w:ascii="Goudy Old Style" w:hAnsi="Goudy Old Style"/>
                              <w:color w:val="660066"/>
                              <w:sz w:val="20"/>
                              <w:szCs w:val="22"/>
                            </w:rPr>
                            <w:t xml:space="preserve"> </w:t>
                          </w:r>
                          <w:hyperlink r:id="rId2" w:history="1">
                            <w:r w:rsidRPr="003B727A">
                              <w:rPr>
                                <w:rStyle w:val="Hyperlink"/>
                                <w:rFonts w:ascii="Goudy Old Style" w:hAnsi="Goudy Old Style"/>
                                <w:sz w:val="20"/>
                                <w:szCs w:val="22"/>
                              </w:rPr>
                              <w:t>computationalcatalysis</w:t>
                            </w:r>
                          </w:hyperlink>
                          <w:r w:rsidR="00995A4B">
                            <w:rPr>
                              <w:rStyle w:val="Hyperlink"/>
                              <w:rFonts w:ascii="Goudy Old Style" w:hAnsi="Goudy Old Style"/>
                              <w:sz w:val="20"/>
                              <w:szCs w:val="22"/>
                            </w:rPr>
                            <w:t>.sites.clemson.edu</w:t>
                          </w:r>
                          <w:r>
                            <w:rPr>
                              <w:rFonts w:ascii="Goudy Old Style" w:hAnsi="Goudy Old Style"/>
                              <w:sz w:val="20"/>
                              <w:szCs w:val="22"/>
                            </w:rPr>
                            <w:t xml:space="preserve"> </w:t>
                          </w:r>
                          <w:r w:rsidRPr="00B305C1">
                            <w:rPr>
                              <w:rFonts w:ascii="Goudy Old Style" w:hAnsi="Goudy Old Style"/>
                              <w:color w:val="660066"/>
                              <w:sz w:val="20"/>
                              <w:szCs w:val="2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4E668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70pt;margin-top:0;width:234pt;height:99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" stroked="f">
              <v:textbox inset="0,0,0,0">
                <w:txbxContent>
                  <w:p w14:paraId="0CA61DE3" w14:textId="77777777" w:rsidR="00037A35" w:rsidRPr="00B305C1" w:rsidRDefault="00037A35" w:rsidP="00FE5C36">
                    <w:pPr>
                      <w:rPr>
                        <w:rFonts w:ascii="Goudy Old Style" w:hAnsi="Goudy Old Style"/>
                        <w:b/>
                        <w:color w:val="660066"/>
                        <w:sz w:val="20"/>
                        <w:szCs w:val="22"/>
                      </w:rPr>
                    </w:pPr>
                    <w:r>
                      <w:rPr>
                        <w:rFonts w:ascii="Goudy Old Style" w:hAnsi="Goudy Old Style"/>
                        <w:b/>
                        <w:color w:val="660066"/>
                        <w:sz w:val="20"/>
                        <w:szCs w:val="22"/>
                      </w:rPr>
                      <w:t>Rachel B. Getman</w:t>
                    </w:r>
                    <w:r w:rsidRPr="00B305C1">
                      <w:rPr>
                        <w:rFonts w:ascii="Goudy Old Style" w:hAnsi="Goudy Old Style"/>
                        <w:b/>
                        <w:color w:val="660066"/>
                        <w:sz w:val="20"/>
                        <w:szCs w:val="22"/>
                      </w:rPr>
                      <w:t>, Ph.D.</w:t>
                    </w:r>
                  </w:p>
                  <w:p w14:paraId="5BD53FBE" w14:textId="6F26321C" w:rsidR="00037A35" w:rsidRDefault="00995A4B" w:rsidP="00FE5C36">
                    <w:pPr>
                      <w:rPr>
                        <w:rFonts w:ascii="Goudy Old Style" w:hAnsi="Goudy Old Style"/>
                        <w:color w:val="660066"/>
                        <w:sz w:val="20"/>
                        <w:szCs w:val="22"/>
                      </w:rPr>
                    </w:pPr>
                    <w:r>
                      <w:rPr>
                        <w:rFonts w:ascii="Goudy Old Style" w:hAnsi="Goudy Old Style"/>
                        <w:color w:val="660066"/>
                        <w:sz w:val="20"/>
                        <w:szCs w:val="22"/>
                      </w:rPr>
                      <w:t xml:space="preserve">Associate </w:t>
                    </w:r>
                    <w:r w:rsidR="00037A35">
                      <w:rPr>
                        <w:rFonts w:ascii="Goudy Old Style" w:hAnsi="Goudy Old Style"/>
                        <w:color w:val="660066"/>
                        <w:sz w:val="20"/>
                        <w:szCs w:val="22"/>
                      </w:rPr>
                      <w:t>Professor and College of Engineering, Computing and Applied Sciences Faculty Fellow</w:t>
                    </w:r>
                  </w:p>
                  <w:p w14:paraId="1EFB314B" w14:textId="77777777" w:rsidR="00037A35" w:rsidRPr="00B305C1" w:rsidRDefault="00037A35" w:rsidP="00FE5C36">
                    <w:pPr>
                      <w:rPr>
                        <w:rFonts w:ascii="Goudy Old Style" w:hAnsi="Goudy Old Style"/>
                        <w:color w:val="660066"/>
                        <w:sz w:val="20"/>
                        <w:szCs w:val="22"/>
                      </w:rPr>
                    </w:pPr>
                    <w:r w:rsidRPr="00B305C1">
                      <w:rPr>
                        <w:rFonts w:ascii="Goudy Old Style" w:hAnsi="Goudy Old Style"/>
                        <w:color w:val="660066"/>
                        <w:sz w:val="20"/>
                        <w:szCs w:val="22"/>
                      </w:rPr>
                      <w:t>Department of Chemical &amp; Biomolecular Engineering</w:t>
                    </w:r>
                  </w:p>
                  <w:p w14:paraId="259ED8D9" w14:textId="77777777" w:rsidR="00037A35" w:rsidRPr="00B305C1" w:rsidRDefault="00037A35" w:rsidP="00FE5C36">
                    <w:pPr>
                      <w:rPr>
                        <w:rFonts w:ascii="Goudy Old Style" w:hAnsi="Goudy Old Style"/>
                        <w:noProof/>
                        <w:color w:val="660066"/>
                        <w:sz w:val="20"/>
                        <w:szCs w:val="22"/>
                      </w:rPr>
                    </w:pPr>
                    <w:r>
                      <w:rPr>
                        <w:rFonts w:ascii="Goudy Old Style" w:hAnsi="Goudy Old Style"/>
                        <w:color w:val="660066"/>
                        <w:sz w:val="20"/>
                        <w:szCs w:val="22"/>
                      </w:rPr>
                      <w:t>Phone: (864) 656-5423</w:t>
                    </w:r>
                  </w:p>
                  <w:p w14:paraId="59F1C510" w14:textId="77777777" w:rsidR="00037A35" w:rsidRPr="00B305C1" w:rsidRDefault="00037A35" w:rsidP="00FE5C36">
                    <w:pPr>
                      <w:rPr>
                        <w:rFonts w:ascii="Goudy Old Style" w:hAnsi="Goudy Old Style"/>
                        <w:color w:val="660066"/>
                        <w:sz w:val="20"/>
                        <w:szCs w:val="22"/>
                      </w:rPr>
                    </w:pPr>
                    <w:r w:rsidRPr="00B305C1">
                      <w:rPr>
                        <w:rFonts w:ascii="Goudy Old Style" w:hAnsi="Goudy Old Style"/>
                        <w:color w:val="660066"/>
                        <w:sz w:val="20"/>
                        <w:szCs w:val="22"/>
                      </w:rPr>
                      <w:t xml:space="preserve">Email: </w:t>
                    </w:r>
                    <w:hyperlink r:id="rId3" w:history="1">
                      <w:r w:rsidRPr="003B727A">
                        <w:rPr>
                          <w:rStyle w:val="Hyperlink"/>
                          <w:rFonts w:ascii="Goudy Old Style" w:hAnsi="Goudy Old Style"/>
                          <w:sz w:val="20"/>
                          <w:szCs w:val="22"/>
                        </w:rPr>
                        <w:t>rgetman@g.clemson.edu</w:t>
                      </w:r>
                    </w:hyperlink>
                  </w:p>
                  <w:p w14:paraId="2B21D48D" w14:textId="7F155CCB" w:rsidR="00037A35" w:rsidRPr="00B305C1" w:rsidRDefault="00037A35" w:rsidP="00FE5C36">
                    <w:pPr>
                      <w:rPr>
                        <w:rFonts w:ascii="Goudy Old Style" w:hAnsi="Goudy Old Style"/>
                        <w:color w:val="660066"/>
                        <w:sz w:val="20"/>
                        <w:szCs w:val="22"/>
                      </w:rPr>
                    </w:pPr>
                    <w:r w:rsidRPr="00B305C1">
                      <w:rPr>
                        <w:rFonts w:ascii="Goudy Old Style" w:hAnsi="Goudy Old Style"/>
                        <w:color w:val="660066"/>
                        <w:sz w:val="20"/>
                        <w:szCs w:val="22"/>
                      </w:rPr>
                      <w:t>Web:</w:t>
                    </w:r>
                    <w:r>
                      <w:rPr>
                        <w:rFonts w:ascii="Goudy Old Style" w:hAnsi="Goudy Old Style"/>
                        <w:color w:val="660066"/>
                        <w:sz w:val="20"/>
                        <w:szCs w:val="22"/>
                      </w:rPr>
                      <w:t xml:space="preserve"> </w:t>
                    </w:r>
                    <w:hyperlink r:id="rId4" w:history="1">
                      <w:r w:rsidRPr="003B727A">
                        <w:rPr>
                          <w:rStyle w:val="Hyperlink"/>
                          <w:rFonts w:ascii="Goudy Old Style" w:hAnsi="Goudy Old Style"/>
                          <w:sz w:val="20"/>
                          <w:szCs w:val="22"/>
                        </w:rPr>
                        <w:t>computationalcatalysis</w:t>
                      </w:r>
                    </w:hyperlink>
                    <w:r w:rsidR="00995A4B">
                      <w:rPr>
                        <w:rStyle w:val="Hyperlink"/>
                        <w:rFonts w:ascii="Goudy Old Style" w:hAnsi="Goudy Old Style"/>
                        <w:sz w:val="20"/>
                        <w:szCs w:val="22"/>
                      </w:rPr>
                      <w:t>.sites.clemson.edu</w:t>
                    </w:r>
                    <w:r>
                      <w:rPr>
                        <w:rFonts w:ascii="Goudy Old Style" w:hAnsi="Goudy Old Style"/>
                        <w:sz w:val="20"/>
                        <w:szCs w:val="22"/>
                      </w:rPr>
                      <w:t xml:space="preserve"> </w:t>
                    </w:r>
                    <w:r w:rsidRPr="00B305C1">
                      <w:rPr>
                        <w:rFonts w:ascii="Goudy Old Style" w:hAnsi="Goudy Old Style"/>
                        <w:color w:val="660066"/>
                        <w:sz w:val="20"/>
                        <w:szCs w:val="22"/>
                      </w:rPr>
                      <w:t xml:space="preserve"> </w:t>
                    </w:r>
                  </w:p>
                </w:txbxContent>
              </v:textbox>
              <w10:wrap type="through"/>
            </v:shape>
          </w:pict>
        </mc:Fallback>
      </mc:AlternateContent>
    </w:r>
    <w:r w:rsidRPr="007F3A67">
      <w:rPr>
        <w:rFonts w:ascii="Times New Roman" w:hAnsi="Times New Roman" w:cs="Times New Roman"/>
        <w:noProof/>
      </w:rPr>
      <w:drawing>
        <wp:inline distT="0" distB="0" distL="0" distR="0" wp14:anchorId="433591D5" wp14:editId="79287AD5">
          <wp:extent cx="2909914" cy="772946"/>
          <wp:effectExtent l="25400" t="0" r="11086" b="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 cstate="print"/>
                  <a:srcRect l="1196"/>
                  <a:stretch>
                    <a:fillRect/>
                  </a:stretch>
                </pic:blipFill>
                <pic:spPr bwMode="auto">
                  <a:xfrm>
                    <a:off x="0" y="0"/>
                    <a:ext cx="2909914" cy="77294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proofState w:spelling="clean" w:grammar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5700"/>
    <w:rsid w:val="000027BC"/>
    <w:rsid w:val="000118DC"/>
    <w:rsid w:val="00037A35"/>
    <w:rsid w:val="00040033"/>
    <w:rsid w:val="000534FC"/>
    <w:rsid w:val="00056DD7"/>
    <w:rsid w:val="000779ED"/>
    <w:rsid w:val="0009294F"/>
    <w:rsid w:val="00094439"/>
    <w:rsid w:val="000A5E20"/>
    <w:rsid w:val="000B00A0"/>
    <w:rsid w:val="000D4A17"/>
    <w:rsid w:val="000F76CF"/>
    <w:rsid w:val="00100B8D"/>
    <w:rsid w:val="00104D5E"/>
    <w:rsid w:val="00142F05"/>
    <w:rsid w:val="001A5583"/>
    <w:rsid w:val="001B4404"/>
    <w:rsid w:val="001C64F9"/>
    <w:rsid w:val="001D4BB5"/>
    <w:rsid w:val="001D7D18"/>
    <w:rsid w:val="0020723A"/>
    <w:rsid w:val="002342E3"/>
    <w:rsid w:val="002367E2"/>
    <w:rsid w:val="00246A69"/>
    <w:rsid w:val="002826A6"/>
    <w:rsid w:val="0028326A"/>
    <w:rsid w:val="002A31B0"/>
    <w:rsid w:val="002A373B"/>
    <w:rsid w:val="002B1EC4"/>
    <w:rsid w:val="002C7BF9"/>
    <w:rsid w:val="002D3C0E"/>
    <w:rsid w:val="002D7523"/>
    <w:rsid w:val="00303CDE"/>
    <w:rsid w:val="00304B12"/>
    <w:rsid w:val="003069E4"/>
    <w:rsid w:val="003137D0"/>
    <w:rsid w:val="003145AD"/>
    <w:rsid w:val="00315163"/>
    <w:rsid w:val="00320ADF"/>
    <w:rsid w:val="0032606B"/>
    <w:rsid w:val="00331107"/>
    <w:rsid w:val="00336B1E"/>
    <w:rsid w:val="003B0161"/>
    <w:rsid w:val="003C7FB0"/>
    <w:rsid w:val="003D615D"/>
    <w:rsid w:val="003E4C22"/>
    <w:rsid w:val="0040192A"/>
    <w:rsid w:val="00401974"/>
    <w:rsid w:val="0043056B"/>
    <w:rsid w:val="004321BB"/>
    <w:rsid w:val="0043791C"/>
    <w:rsid w:val="00443F02"/>
    <w:rsid w:val="0045774D"/>
    <w:rsid w:val="00461E06"/>
    <w:rsid w:val="00466C10"/>
    <w:rsid w:val="00487237"/>
    <w:rsid w:val="004B6168"/>
    <w:rsid w:val="004B71D0"/>
    <w:rsid w:val="004C29AB"/>
    <w:rsid w:val="004D478B"/>
    <w:rsid w:val="004E76A6"/>
    <w:rsid w:val="005021CC"/>
    <w:rsid w:val="005030DE"/>
    <w:rsid w:val="00512074"/>
    <w:rsid w:val="005213EB"/>
    <w:rsid w:val="00554192"/>
    <w:rsid w:val="005672B9"/>
    <w:rsid w:val="0057590B"/>
    <w:rsid w:val="00593959"/>
    <w:rsid w:val="005C10A2"/>
    <w:rsid w:val="005D7DAF"/>
    <w:rsid w:val="005E6DD3"/>
    <w:rsid w:val="005F1C54"/>
    <w:rsid w:val="005F2256"/>
    <w:rsid w:val="005F79E0"/>
    <w:rsid w:val="006013B3"/>
    <w:rsid w:val="00615C08"/>
    <w:rsid w:val="006208BB"/>
    <w:rsid w:val="00623D05"/>
    <w:rsid w:val="00646B2D"/>
    <w:rsid w:val="00671F60"/>
    <w:rsid w:val="006752A9"/>
    <w:rsid w:val="0067532C"/>
    <w:rsid w:val="00676B6E"/>
    <w:rsid w:val="00697F8E"/>
    <w:rsid w:val="006B38DC"/>
    <w:rsid w:val="00702290"/>
    <w:rsid w:val="00703C8A"/>
    <w:rsid w:val="00723431"/>
    <w:rsid w:val="00724D67"/>
    <w:rsid w:val="007316FF"/>
    <w:rsid w:val="00737377"/>
    <w:rsid w:val="007379FD"/>
    <w:rsid w:val="0076728C"/>
    <w:rsid w:val="00767C15"/>
    <w:rsid w:val="00771878"/>
    <w:rsid w:val="007B5CAD"/>
    <w:rsid w:val="008020EE"/>
    <w:rsid w:val="008027F4"/>
    <w:rsid w:val="008142CB"/>
    <w:rsid w:val="008146A4"/>
    <w:rsid w:val="0082380D"/>
    <w:rsid w:val="008350EB"/>
    <w:rsid w:val="0084395A"/>
    <w:rsid w:val="00850D1E"/>
    <w:rsid w:val="008717F3"/>
    <w:rsid w:val="008820E2"/>
    <w:rsid w:val="008B364D"/>
    <w:rsid w:val="008D5CA1"/>
    <w:rsid w:val="00901519"/>
    <w:rsid w:val="009015E3"/>
    <w:rsid w:val="00905599"/>
    <w:rsid w:val="00911198"/>
    <w:rsid w:val="0093574B"/>
    <w:rsid w:val="00961026"/>
    <w:rsid w:val="00963D6A"/>
    <w:rsid w:val="009914CD"/>
    <w:rsid w:val="00995A4B"/>
    <w:rsid w:val="009A0D27"/>
    <w:rsid w:val="009B3E0D"/>
    <w:rsid w:val="009D274B"/>
    <w:rsid w:val="009E2C2B"/>
    <w:rsid w:val="00A20138"/>
    <w:rsid w:val="00A27CDB"/>
    <w:rsid w:val="00A32477"/>
    <w:rsid w:val="00A33196"/>
    <w:rsid w:val="00A54785"/>
    <w:rsid w:val="00A72BAB"/>
    <w:rsid w:val="00A93185"/>
    <w:rsid w:val="00A946B5"/>
    <w:rsid w:val="00A96FA8"/>
    <w:rsid w:val="00AC0D40"/>
    <w:rsid w:val="00AC4E1D"/>
    <w:rsid w:val="00AD55BA"/>
    <w:rsid w:val="00AF4E7D"/>
    <w:rsid w:val="00AF7170"/>
    <w:rsid w:val="00B04437"/>
    <w:rsid w:val="00B1190D"/>
    <w:rsid w:val="00B305C1"/>
    <w:rsid w:val="00B36770"/>
    <w:rsid w:val="00B5249F"/>
    <w:rsid w:val="00B83733"/>
    <w:rsid w:val="00B900EE"/>
    <w:rsid w:val="00B96613"/>
    <w:rsid w:val="00BA4EE4"/>
    <w:rsid w:val="00BD4FB4"/>
    <w:rsid w:val="00BE1859"/>
    <w:rsid w:val="00BF0C66"/>
    <w:rsid w:val="00BF5700"/>
    <w:rsid w:val="00C031CB"/>
    <w:rsid w:val="00C051A7"/>
    <w:rsid w:val="00C051BD"/>
    <w:rsid w:val="00C26285"/>
    <w:rsid w:val="00C359C4"/>
    <w:rsid w:val="00C36575"/>
    <w:rsid w:val="00C3671E"/>
    <w:rsid w:val="00C40D6E"/>
    <w:rsid w:val="00C45869"/>
    <w:rsid w:val="00C63671"/>
    <w:rsid w:val="00C7338B"/>
    <w:rsid w:val="00C9174F"/>
    <w:rsid w:val="00CA481B"/>
    <w:rsid w:val="00CA68C4"/>
    <w:rsid w:val="00CC7FB7"/>
    <w:rsid w:val="00D05BCF"/>
    <w:rsid w:val="00D0641B"/>
    <w:rsid w:val="00D13EE7"/>
    <w:rsid w:val="00D329DD"/>
    <w:rsid w:val="00D424CD"/>
    <w:rsid w:val="00D51144"/>
    <w:rsid w:val="00D54ABD"/>
    <w:rsid w:val="00D55555"/>
    <w:rsid w:val="00D605CA"/>
    <w:rsid w:val="00D831E0"/>
    <w:rsid w:val="00D92FB4"/>
    <w:rsid w:val="00DA6A80"/>
    <w:rsid w:val="00DB0023"/>
    <w:rsid w:val="00DB18E4"/>
    <w:rsid w:val="00DD1C53"/>
    <w:rsid w:val="00E8621D"/>
    <w:rsid w:val="00E90F89"/>
    <w:rsid w:val="00E915F5"/>
    <w:rsid w:val="00E92D14"/>
    <w:rsid w:val="00EB1E4D"/>
    <w:rsid w:val="00EC1C85"/>
    <w:rsid w:val="00EC54B8"/>
    <w:rsid w:val="00ED188F"/>
    <w:rsid w:val="00EE3763"/>
    <w:rsid w:val="00F235F7"/>
    <w:rsid w:val="00F423A6"/>
    <w:rsid w:val="00F46020"/>
    <w:rsid w:val="00F5176E"/>
    <w:rsid w:val="00F646F1"/>
    <w:rsid w:val="00F653A2"/>
    <w:rsid w:val="00F94C40"/>
    <w:rsid w:val="00FA2AA1"/>
    <w:rsid w:val="00FB4859"/>
    <w:rsid w:val="00FB5021"/>
    <w:rsid w:val="00FE5C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AEE973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05C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05C1"/>
  </w:style>
  <w:style w:type="paragraph" w:styleId="Footer">
    <w:name w:val="footer"/>
    <w:basedOn w:val="Normal"/>
    <w:link w:val="FooterChar"/>
    <w:unhideWhenUsed/>
    <w:rsid w:val="00B305C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305C1"/>
  </w:style>
  <w:style w:type="paragraph" w:styleId="BalloonText">
    <w:name w:val="Balloon Text"/>
    <w:basedOn w:val="Normal"/>
    <w:link w:val="BalloonTextChar"/>
    <w:uiPriority w:val="99"/>
    <w:semiHidden/>
    <w:unhideWhenUsed/>
    <w:rsid w:val="00B305C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5C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305C1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rsid w:val="005541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HTMLPreformattedChar">
    <w:name w:val="HTML Preformatted Char"/>
    <w:basedOn w:val="DefaultParagraphFont"/>
    <w:link w:val="HTMLPreformatted"/>
    <w:rsid w:val="00554192"/>
    <w:rPr>
      <w:rFonts w:ascii="Courier New" w:eastAsia="Batang" w:hAnsi="Courier New" w:cs="Courier New"/>
      <w:sz w:val="20"/>
      <w:szCs w:val="20"/>
      <w:lang w:eastAsia="ko-KR"/>
    </w:rPr>
  </w:style>
  <w:style w:type="character" w:styleId="FollowedHyperlink">
    <w:name w:val="FollowedHyperlink"/>
    <w:basedOn w:val="DefaultParagraphFont"/>
    <w:uiPriority w:val="99"/>
    <w:semiHidden/>
    <w:unhideWhenUsed/>
    <w:rsid w:val="00EB1E4D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303CD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69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ithub.com/getman-research-group/JoVE_articl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getman@g.clemson.edu" TargetMode="External"/><Relationship Id="rId2" Type="http://schemas.openxmlformats.org/officeDocument/2006/relationships/hyperlink" Target="http://www.clemson.edu/ces/computationalcatalysis" TargetMode="External"/><Relationship Id="rId1" Type="http://schemas.openxmlformats.org/officeDocument/2006/relationships/hyperlink" Target="mailto:rgetman@g.clemson.edu" TargetMode="External"/><Relationship Id="rId5" Type="http://schemas.openxmlformats.org/officeDocument/2006/relationships/image" Target="media/image2.png"/><Relationship Id="rId4" Type="http://schemas.openxmlformats.org/officeDocument/2006/relationships/hyperlink" Target="http://www.clemson.edu/ces/computationalcatalysi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getman/Library/Containers/com.microsoft.Word/Data/Macintosh%20HD:Users:rgetman:Downloads:Blenner_New_CHBE_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Macintosh HD:Users:rgetman:Downloads:Blenner_New_CHBE_Letterhead.dotx</Template>
  <TotalTime>5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Clemson University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Getman</dc:creator>
  <cp:keywords/>
  <dc:description/>
  <cp:lastModifiedBy>Rachel Getman</cp:lastModifiedBy>
  <cp:revision>7</cp:revision>
  <cp:lastPrinted>2019-01-12T17:59:00Z</cp:lastPrinted>
  <dcterms:created xsi:type="dcterms:W3CDTF">2019-01-12T17:58:00Z</dcterms:created>
  <dcterms:modified xsi:type="dcterms:W3CDTF">2019-01-14T14:40:00Z</dcterms:modified>
</cp:coreProperties>
</file>