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C6" w:rsidRPr="009D71B4" w:rsidRDefault="00192783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Editorial comments: point-by-point response</w:t>
      </w:r>
    </w:p>
    <w:p w:rsidR="00192783" w:rsidRPr="009D71B4" w:rsidRDefault="00192783">
      <w:pPr>
        <w:rPr>
          <w:rFonts w:asciiTheme="majorHAnsi" w:hAnsiTheme="majorHAnsi"/>
          <w:lang w:val="en-US"/>
        </w:rPr>
      </w:pPr>
    </w:p>
    <w:p w:rsidR="008A6F9F" w:rsidRPr="009D71B4" w:rsidRDefault="0012566B" w:rsidP="001E7715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Comment 1:</w:t>
      </w:r>
    </w:p>
    <w:p w:rsidR="0012566B" w:rsidRDefault="0012566B" w:rsidP="001E7715">
      <w:pPr>
        <w:rPr>
          <w:rFonts w:asciiTheme="majorHAnsi" w:hAnsiTheme="majorHAnsi"/>
        </w:rPr>
      </w:pPr>
      <w:r w:rsidRPr="009D71B4">
        <w:rPr>
          <w:rFonts w:asciiTheme="majorHAnsi" w:hAnsiTheme="majorHAnsi"/>
        </w:rPr>
        <w:t>There is a 2.75 page limit for filmable content (including headings and spacing). After you have made all the changes, please ensure that the highlighted content meets this page limit.</w:t>
      </w:r>
    </w:p>
    <w:p w:rsidR="009D71B4" w:rsidRPr="009D71B4" w:rsidRDefault="009D71B4" w:rsidP="009D71B4">
      <w:pPr>
        <w:rPr>
          <w:rFonts w:ascii="Calibri" w:hAnsi="Calibri"/>
          <w:color w:val="0070C0"/>
          <w:lang w:val="en-US" w:eastAsia="de-DE"/>
        </w:rPr>
      </w:pPr>
      <w:r w:rsidRPr="00EB618A">
        <w:rPr>
          <w:rFonts w:ascii="Calibri" w:hAnsi="Calibri"/>
          <w:color w:val="0070C0"/>
          <w:lang w:val="en-US"/>
        </w:rPr>
        <w:t xml:space="preserve">Done </w:t>
      </w:r>
      <w:r w:rsidRPr="00EB618A">
        <w:rPr>
          <w:rFonts w:ascii="Times" w:hAnsi="Times"/>
          <w:color w:val="0070C0"/>
          <w:lang w:val="en-US"/>
        </w:rPr>
        <w:t>√</w:t>
      </w:r>
      <w:r>
        <w:rPr>
          <w:rFonts w:ascii="Times" w:hAnsi="Times"/>
          <w:color w:val="0070C0"/>
          <w:lang w:val="en-US"/>
        </w:rPr>
        <w:t xml:space="preserve"> </w:t>
      </w:r>
      <w:r w:rsidRPr="009D71B4">
        <w:rPr>
          <w:rFonts w:ascii="Calibri" w:hAnsi="Calibri"/>
          <w:color w:val="0070C0"/>
          <w:lang w:val="en-US" w:eastAsia="de-DE"/>
        </w:rPr>
        <w:t xml:space="preserve">We have now highlighted </w:t>
      </w:r>
      <w:r>
        <w:rPr>
          <w:rFonts w:ascii="Calibri" w:hAnsi="Calibri"/>
          <w:color w:val="0070C0"/>
          <w:lang w:val="en-US" w:eastAsia="de-DE"/>
        </w:rPr>
        <w:t xml:space="preserve">only </w:t>
      </w:r>
      <w:r w:rsidRPr="009D71B4">
        <w:rPr>
          <w:rFonts w:ascii="Calibri" w:hAnsi="Calibri"/>
          <w:color w:val="0070C0"/>
          <w:lang w:val="en-US" w:eastAsia="de-DE"/>
        </w:rPr>
        <w:t>2.75 pages.</w:t>
      </w:r>
    </w:p>
    <w:p w:rsidR="0012566B" w:rsidRPr="009D71B4" w:rsidRDefault="0012566B" w:rsidP="001E7715">
      <w:pPr>
        <w:rPr>
          <w:rFonts w:asciiTheme="majorHAnsi" w:hAnsiTheme="majorHAnsi"/>
          <w:highlight w:val="yellow"/>
        </w:rPr>
      </w:pPr>
    </w:p>
    <w:p w:rsidR="0012566B" w:rsidRPr="009D71B4" w:rsidRDefault="0012566B" w:rsidP="001E7715">
      <w:pPr>
        <w:rPr>
          <w:rFonts w:asciiTheme="majorHAnsi" w:hAnsiTheme="majorHAnsi"/>
        </w:rPr>
      </w:pPr>
      <w:r w:rsidRPr="009D71B4">
        <w:rPr>
          <w:rFonts w:asciiTheme="majorHAnsi" w:hAnsiTheme="majorHAnsi"/>
        </w:rPr>
        <w:t>Comment 2:</w:t>
      </w:r>
    </w:p>
    <w:p w:rsidR="008A6F9F" w:rsidRPr="00944EAD" w:rsidRDefault="0012566B">
      <w:pPr>
        <w:rPr>
          <w:rFonts w:asciiTheme="majorHAnsi" w:hAnsiTheme="majorHAnsi"/>
          <w:highlight w:val="yellow"/>
        </w:rPr>
      </w:pPr>
      <w:r w:rsidRPr="009D71B4">
        <w:rPr>
          <w:rFonts w:asciiTheme="majorHAnsi" w:hAnsiTheme="majorHAnsi"/>
        </w:rPr>
        <w:t>Please provide a reference for how to perform this procedure.</w:t>
      </w:r>
    </w:p>
    <w:p w:rsidR="009D71B4" w:rsidRPr="009D71B4" w:rsidRDefault="009D71B4" w:rsidP="009D71B4">
      <w:pPr>
        <w:rPr>
          <w:rFonts w:ascii="Calibri" w:hAnsi="Calibri"/>
          <w:color w:val="0070C0"/>
          <w:lang w:val="en-US" w:eastAsia="de-DE"/>
        </w:rPr>
      </w:pPr>
      <w:r w:rsidRPr="00EB618A">
        <w:rPr>
          <w:rFonts w:ascii="Calibri" w:hAnsi="Calibri"/>
          <w:color w:val="0070C0"/>
          <w:lang w:val="en-US"/>
        </w:rPr>
        <w:t xml:space="preserve">Done </w:t>
      </w:r>
      <w:r w:rsidRPr="00EB618A">
        <w:rPr>
          <w:rFonts w:ascii="Times" w:hAnsi="Times"/>
          <w:color w:val="0070C0"/>
          <w:lang w:val="en-US"/>
        </w:rPr>
        <w:t>√</w:t>
      </w:r>
    </w:p>
    <w:p w:rsidR="0012566B" w:rsidRPr="009D71B4" w:rsidRDefault="0012566B">
      <w:pPr>
        <w:rPr>
          <w:rFonts w:asciiTheme="majorHAnsi" w:hAnsiTheme="majorHAnsi"/>
          <w:lang w:val="en-US"/>
        </w:rPr>
      </w:pPr>
    </w:p>
    <w:p w:rsidR="0012566B" w:rsidRPr="009D71B4" w:rsidRDefault="0012566B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Comment 3:</w:t>
      </w:r>
    </w:p>
    <w:p w:rsidR="0012566B" w:rsidRPr="009D71B4" w:rsidRDefault="0012566B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This step is vague. Please either provide more specific details for the settings or unhighlight it.</w:t>
      </w:r>
    </w:p>
    <w:p w:rsidR="009D71B4" w:rsidRPr="009D71B4" w:rsidRDefault="002C13B6" w:rsidP="009D71B4">
      <w:pPr>
        <w:rPr>
          <w:rFonts w:ascii="Calibri" w:hAnsi="Calibri"/>
          <w:color w:val="0070C0"/>
          <w:lang w:val="en-US" w:eastAsia="de-DE"/>
        </w:rPr>
      </w:pPr>
      <w:r>
        <w:rPr>
          <w:rFonts w:ascii="Calibri" w:hAnsi="Calibri"/>
          <w:color w:val="0070C0"/>
          <w:lang w:val="en-US" w:eastAsia="de-DE"/>
        </w:rPr>
        <w:t>We have now corrected this step to include the specific settings.</w:t>
      </w:r>
    </w:p>
    <w:p w:rsidR="0012566B" w:rsidRPr="009D71B4" w:rsidRDefault="0012566B">
      <w:pPr>
        <w:rPr>
          <w:rFonts w:asciiTheme="majorHAnsi" w:hAnsiTheme="majorHAnsi"/>
          <w:lang w:val="en-US"/>
        </w:rPr>
      </w:pPr>
    </w:p>
    <w:p w:rsidR="0012566B" w:rsidRPr="009D71B4" w:rsidRDefault="0012566B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Comment 4:</w:t>
      </w:r>
    </w:p>
    <w:p w:rsidR="0012566B" w:rsidRPr="009D71B4" w:rsidRDefault="0012566B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Please include all relevant details that are required to perform the step in the highlighting.</w:t>
      </w:r>
    </w:p>
    <w:p w:rsidR="009D71B4" w:rsidRDefault="00807AFD">
      <w:pPr>
        <w:rPr>
          <w:rFonts w:ascii="Calibri" w:hAnsi="Calibri"/>
          <w:color w:val="0070C0"/>
          <w:lang w:val="en-US" w:eastAsia="de-DE"/>
        </w:rPr>
      </w:pPr>
      <w:r>
        <w:rPr>
          <w:rFonts w:ascii="Calibri" w:hAnsi="Calibri"/>
          <w:color w:val="0070C0"/>
          <w:lang w:val="en-US" w:eastAsia="de-DE"/>
        </w:rPr>
        <w:t>We added one explanatory sentence with a link to the relevant file that contains more information on how to install it.</w:t>
      </w:r>
    </w:p>
    <w:p w:rsidR="002C13B6" w:rsidRPr="009D71B4" w:rsidRDefault="00807AFD">
      <w:pPr>
        <w:rPr>
          <w:rFonts w:asciiTheme="majorHAnsi" w:hAnsiTheme="majorHAnsi"/>
          <w:lang w:val="en-US"/>
        </w:rPr>
      </w:pPr>
      <w:r>
        <w:rPr>
          <w:rFonts w:ascii="Calibri" w:hAnsi="Calibri"/>
          <w:color w:val="0070C0"/>
          <w:lang w:val="en-US" w:eastAsia="de-DE"/>
        </w:rPr>
        <w:t xml:space="preserve"> </w:t>
      </w:r>
    </w:p>
    <w:p w:rsidR="009D71B4" w:rsidRPr="009D71B4" w:rsidRDefault="009D71B4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Comments 5, 7:</w:t>
      </w:r>
    </w:p>
    <w:p w:rsidR="009D71B4" w:rsidRPr="009D71B4" w:rsidRDefault="009D71B4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Because the weblinks are quoted as references now, please indicate the specific reference number here.</w:t>
      </w:r>
    </w:p>
    <w:p w:rsidR="009D71B4" w:rsidRPr="009D71B4" w:rsidRDefault="002400DF" w:rsidP="009D71B4">
      <w:pPr>
        <w:rPr>
          <w:rFonts w:ascii="Calibri" w:hAnsi="Calibri"/>
          <w:color w:val="0070C0"/>
          <w:lang w:val="en-US" w:eastAsia="de-DE"/>
        </w:rPr>
      </w:pPr>
      <w:r>
        <w:rPr>
          <w:rFonts w:ascii="Calibri" w:hAnsi="Calibri"/>
          <w:color w:val="0070C0"/>
          <w:lang w:val="en-US" w:eastAsia="de-DE"/>
        </w:rPr>
        <w:t xml:space="preserve">We </w:t>
      </w:r>
      <w:r w:rsidR="00807AFD">
        <w:rPr>
          <w:rFonts w:ascii="Calibri" w:hAnsi="Calibri"/>
          <w:color w:val="0070C0"/>
          <w:lang w:val="en-US" w:eastAsia="de-DE"/>
        </w:rPr>
        <w:t>changed the “[LINK]” to “[</w:t>
      </w:r>
      <w:r>
        <w:rPr>
          <w:rFonts w:ascii="Calibri" w:hAnsi="Calibri"/>
          <w:color w:val="0070C0"/>
          <w:lang w:val="en-US" w:eastAsia="de-DE"/>
        </w:rPr>
        <w:t>Supplemental Code Files</w:t>
      </w:r>
      <w:r w:rsidR="00807AFD">
        <w:rPr>
          <w:rFonts w:ascii="Calibri" w:hAnsi="Calibri"/>
          <w:color w:val="0070C0"/>
          <w:lang w:val="en-US" w:eastAsia="de-DE"/>
        </w:rPr>
        <w:t>]”</w:t>
      </w:r>
      <w:r w:rsidR="00944EAD">
        <w:rPr>
          <w:rFonts w:ascii="Calibri" w:hAnsi="Calibri"/>
          <w:color w:val="0070C0"/>
          <w:lang w:val="en-US" w:eastAsia="de-DE"/>
        </w:rPr>
        <w:t xml:space="preserve"> </w:t>
      </w:r>
      <w:r>
        <w:rPr>
          <w:rFonts w:ascii="Calibri" w:hAnsi="Calibri"/>
          <w:color w:val="0070C0"/>
          <w:lang w:val="en-US" w:eastAsia="de-DE"/>
        </w:rPr>
        <w:t>and marked the relevant files as such in the JoVE submission system.</w:t>
      </w:r>
      <w:bookmarkStart w:id="0" w:name="_GoBack"/>
      <w:bookmarkEnd w:id="0"/>
    </w:p>
    <w:p w:rsidR="009D71B4" w:rsidRPr="009D71B4" w:rsidRDefault="009D71B4">
      <w:pPr>
        <w:rPr>
          <w:rFonts w:asciiTheme="majorHAnsi" w:hAnsiTheme="majorHAnsi"/>
          <w:lang w:val="en-US"/>
        </w:rPr>
      </w:pPr>
    </w:p>
    <w:p w:rsidR="009D71B4" w:rsidRPr="009D71B4" w:rsidRDefault="009D71B4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Comment 6:</w:t>
      </w:r>
    </w:p>
    <w:p w:rsidR="009D71B4" w:rsidRDefault="009D71B4">
      <w:pPr>
        <w:rPr>
          <w:rFonts w:asciiTheme="majorHAnsi" w:hAnsiTheme="majorHAnsi"/>
          <w:lang w:val="en-US"/>
        </w:rPr>
      </w:pPr>
      <w:r w:rsidRPr="009D71B4">
        <w:rPr>
          <w:rFonts w:asciiTheme="majorHAnsi" w:hAnsiTheme="majorHAnsi"/>
          <w:lang w:val="en-US"/>
        </w:rPr>
        <w:t>The Note is highlighted for filming while the steps above are not. Please include all relevant details that are required to perform the step in the highlighting. For example: If step 2.5 is highlighted for filming and the details of how to perform the step are given in steps 2.5.1 and 2.5.2, then the sub-steps where the details are provided must be highlighted.</w:t>
      </w:r>
    </w:p>
    <w:p w:rsidR="009D71B4" w:rsidRPr="009D71B4" w:rsidRDefault="00944EAD" w:rsidP="009D71B4">
      <w:pPr>
        <w:rPr>
          <w:rFonts w:ascii="Calibri" w:hAnsi="Calibri"/>
          <w:color w:val="0070C0"/>
          <w:lang w:val="en-US" w:eastAsia="de-DE"/>
        </w:rPr>
      </w:pPr>
      <w:r>
        <w:rPr>
          <w:rFonts w:ascii="Calibri" w:hAnsi="Calibri"/>
          <w:color w:val="0070C0"/>
          <w:lang w:val="en-US" w:eastAsia="de-DE"/>
        </w:rPr>
        <w:t>We corrected the highlighting to limit it to 2.75 pages and have fixed this as a result.</w:t>
      </w:r>
    </w:p>
    <w:p w:rsidR="009D71B4" w:rsidRPr="009D71B4" w:rsidRDefault="009D71B4">
      <w:pPr>
        <w:rPr>
          <w:rFonts w:asciiTheme="majorHAnsi" w:hAnsiTheme="majorHAnsi"/>
          <w:lang w:val="en-US"/>
        </w:rPr>
      </w:pPr>
    </w:p>
    <w:sectPr w:rsidR="009D71B4" w:rsidRPr="009D71B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321EE"/>
    <w:multiLevelType w:val="multilevel"/>
    <w:tmpl w:val="BC2C98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83"/>
    <w:rsid w:val="0012566B"/>
    <w:rsid w:val="00192783"/>
    <w:rsid w:val="001E7715"/>
    <w:rsid w:val="002400DF"/>
    <w:rsid w:val="002C13B6"/>
    <w:rsid w:val="00384EB1"/>
    <w:rsid w:val="003E4BC6"/>
    <w:rsid w:val="00807AFD"/>
    <w:rsid w:val="008A6F9F"/>
    <w:rsid w:val="00944EAD"/>
    <w:rsid w:val="009D71B4"/>
    <w:rsid w:val="00AB702E"/>
    <w:rsid w:val="00BB6504"/>
    <w:rsid w:val="00E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8A6F9F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A6F9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8A6F9F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8A6F9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paragraph" w:styleId="Sprechblasentext">
    <w:name w:val="Balloon Text"/>
    <w:basedOn w:val="Standard"/>
    <w:link w:val="SprechblasentextZchn"/>
    <w:rsid w:val="008A6F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A6F9F"/>
    <w:rPr>
      <w:rFonts w:ascii="Tahom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8A6F9F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A6F9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8A6F9F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8A6F9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paragraph" w:styleId="Sprechblasentext">
    <w:name w:val="Balloon Text"/>
    <w:basedOn w:val="Standard"/>
    <w:link w:val="SprechblasentextZchn"/>
    <w:rsid w:val="008A6F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A6F9F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96EAD696.dotm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Magdeburg A.ö.R.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Tedford, Kerry</dc:creator>
  <cp:lastModifiedBy>Tedford, Kerry</cp:lastModifiedBy>
  <cp:revision>2</cp:revision>
  <dcterms:created xsi:type="dcterms:W3CDTF">2018-08-22T10:49:00Z</dcterms:created>
  <dcterms:modified xsi:type="dcterms:W3CDTF">2018-08-22T13:26:00Z</dcterms:modified>
</cp:coreProperties>
</file>