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CD34F" w14:textId="1FC60C87" w:rsidR="0027091C" w:rsidRPr="00862F13" w:rsidRDefault="00D67C7B" w:rsidP="0027091C">
      <w:pPr>
        <w:spacing w:line="360" w:lineRule="auto"/>
        <w:jc w:val="both"/>
        <w:rPr>
          <w:rFonts w:ascii="Franklin Gothic Book" w:hAnsi="Franklin Gothic Book"/>
          <w:b/>
          <w:bCs/>
          <w:color w:val="816D5B"/>
          <w:sz w:val="22"/>
          <w:szCs w:val="22"/>
          <w:shd w:val="clear" w:color="auto" w:fill="FFFFFF"/>
        </w:rPr>
      </w:pPr>
      <w:r>
        <w:rPr>
          <w:rFonts w:ascii="Franklin Gothic Book" w:hAnsi="Franklin Gothic Book"/>
          <w:b/>
          <w:sz w:val="22"/>
          <w:szCs w:val="22"/>
        </w:rPr>
        <w:t>Wednesday</w:t>
      </w:r>
      <w:r w:rsidR="002E572B" w:rsidRPr="00862F13">
        <w:rPr>
          <w:rFonts w:ascii="Franklin Gothic Book" w:hAnsi="Franklin Gothic Book"/>
          <w:b/>
          <w:sz w:val="22"/>
          <w:szCs w:val="22"/>
        </w:rPr>
        <w:t>,</w:t>
      </w:r>
      <w:r w:rsidR="0027091C" w:rsidRPr="00862F13">
        <w:rPr>
          <w:rFonts w:ascii="Franklin Gothic Book" w:hAnsi="Franklin Gothic Book"/>
          <w:b/>
          <w:sz w:val="22"/>
          <w:szCs w:val="22"/>
        </w:rPr>
        <w:t xml:space="preserve"> </w:t>
      </w:r>
      <w:r w:rsidR="003C7AAC">
        <w:rPr>
          <w:rFonts w:ascii="Franklin Gothic Book" w:hAnsi="Franklin Gothic Book"/>
          <w:b/>
          <w:sz w:val="22"/>
          <w:szCs w:val="22"/>
        </w:rPr>
        <w:t>2</w:t>
      </w:r>
      <w:r>
        <w:rPr>
          <w:rFonts w:ascii="Franklin Gothic Book" w:hAnsi="Franklin Gothic Book"/>
          <w:b/>
          <w:sz w:val="22"/>
          <w:szCs w:val="22"/>
        </w:rPr>
        <w:t>4</w:t>
      </w:r>
      <w:r w:rsidR="003C7AAC">
        <w:rPr>
          <w:rFonts w:ascii="Franklin Gothic Book" w:hAnsi="Franklin Gothic Book"/>
          <w:b/>
          <w:sz w:val="22"/>
          <w:szCs w:val="22"/>
        </w:rPr>
        <w:t xml:space="preserve"> </w:t>
      </w:r>
      <w:r>
        <w:rPr>
          <w:rFonts w:ascii="Franklin Gothic Book" w:hAnsi="Franklin Gothic Book"/>
          <w:b/>
          <w:sz w:val="22"/>
          <w:szCs w:val="22"/>
        </w:rPr>
        <w:t xml:space="preserve">April </w:t>
      </w:r>
      <w:r w:rsidR="003C7AAC">
        <w:rPr>
          <w:rFonts w:ascii="Franklin Gothic Book" w:hAnsi="Franklin Gothic Book"/>
          <w:b/>
          <w:sz w:val="22"/>
          <w:szCs w:val="22"/>
        </w:rPr>
        <w:t>2019</w:t>
      </w:r>
    </w:p>
    <w:p w14:paraId="06532A36" w14:textId="77777777" w:rsidR="0027091C" w:rsidRPr="00862F13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14:paraId="3F87090C" w14:textId="77777777" w:rsidR="0027091C" w:rsidRPr="00862F13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14:paraId="3A72EA60" w14:textId="77777777" w:rsidR="0027091C" w:rsidRPr="00862F13" w:rsidRDefault="0027091C" w:rsidP="0027091C">
      <w:pPr>
        <w:spacing w:line="360" w:lineRule="auto"/>
        <w:jc w:val="both"/>
        <w:rPr>
          <w:rFonts w:ascii="Franklin Gothic Book" w:hAnsi="Franklin Gothic Book"/>
          <w:b/>
          <w:sz w:val="22"/>
          <w:szCs w:val="22"/>
        </w:rPr>
      </w:pPr>
      <w:proofErr w:type="spellStart"/>
      <w:r w:rsidRPr="00862F13">
        <w:rPr>
          <w:rFonts w:ascii="Franklin Gothic Book" w:hAnsi="Franklin Gothic Book"/>
          <w:b/>
          <w:sz w:val="22"/>
          <w:szCs w:val="22"/>
        </w:rPr>
        <w:t>Dr</w:t>
      </w:r>
      <w:proofErr w:type="spellEnd"/>
      <w:r w:rsidRPr="00862F13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862F13">
        <w:rPr>
          <w:rFonts w:ascii="Franklin Gothic Book" w:hAnsi="Franklin Gothic Book"/>
          <w:b/>
          <w:sz w:val="22"/>
          <w:szCs w:val="22"/>
        </w:rPr>
        <w:t>Jaydev</w:t>
      </w:r>
      <w:proofErr w:type="spellEnd"/>
      <w:r w:rsidRPr="00862F13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862F13">
        <w:rPr>
          <w:rFonts w:ascii="Franklin Gothic Book" w:hAnsi="Franklin Gothic Book"/>
          <w:b/>
          <w:sz w:val="22"/>
          <w:szCs w:val="22"/>
        </w:rPr>
        <w:t>Upponi</w:t>
      </w:r>
      <w:proofErr w:type="spellEnd"/>
      <w:r w:rsidR="00304B4B" w:rsidRPr="00862F13">
        <w:rPr>
          <w:rFonts w:ascii="Franklin Gothic Book" w:hAnsi="Franklin Gothic Book"/>
          <w:b/>
          <w:sz w:val="22"/>
          <w:szCs w:val="22"/>
        </w:rPr>
        <w:t>, Ph.D.</w:t>
      </w:r>
      <w:r w:rsidRPr="00862F13">
        <w:rPr>
          <w:rFonts w:ascii="Franklin Gothic Book" w:hAnsi="Franklin Gothic Book"/>
          <w:b/>
          <w:sz w:val="22"/>
          <w:szCs w:val="22"/>
        </w:rPr>
        <w:t xml:space="preserve"> </w:t>
      </w:r>
    </w:p>
    <w:p w14:paraId="6596369F" w14:textId="77777777" w:rsidR="0027091C" w:rsidRPr="00862F13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862F13">
        <w:rPr>
          <w:rFonts w:ascii="Franklin Gothic Book" w:hAnsi="Franklin Gothic Book"/>
          <w:sz w:val="22"/>
          <w:szCs w:val="22"/>
        </w:rPr>
        <w:t xml:space="preserve">Science Editor: JoVE, Immunology and Infection </w:t>
      </w:r>
    </w:p>
    <w:p w14:paraId="4EBA521E" w14:textId="77777777" w:rsidR="0027091C" w:rsidRPr="00862F13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14:paraId="5CED395D" w14:textId="77777777" w:rsidR="0027091C" w:rsidRPr="00862F13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14:paraId="13BE9747" w14:textId="77777777" w:rsidR="0027091C" w:rsidRPr="00862F13" w:rsidRDefault="0027091C" w:rsidP="0027091C">
      <w:pPr>
        <w:spacing w:line="360" w:lineRule="auto"/>
        <w:jc w:val="both"/>
        <w:rPr>
          <w:rFonts w:ascii="Franklin Gothic Book" w:hAnsi="Franklin Gothic Book"/>
          <w:b/>
          <w:sz w:val="22"/>
          <w:szCs w:val="22"/>
        </w:rPr>
      </w:pPr>
      <w:r w:rsidRPr="00862F13">
        <w:rPr>
          <w:rFonts w:ascii="Franklin Gothic Book" w:hAnsi="Franklin Gothic Book"/>
          <w:b/>
          <w:sz w:val="22"/>
          <w:szCs w:val="22"/>
        </w:rPr>
        <w:t xml:space="preserve">Dear </w:t>
      </w:r>
      <w:proofErr w:type="spellStart"/>
      <w:r w:rsidR="00862F13">
        <w:rPr>
          <w:rFonts w:ascii="Franklin Gothic Book" w:hAnsi="Franklin Gothic Book"/>
          <w:b/>
          <w:sz w:val="22"/>
          <w:szCs w:val="22"/>
        </w:rPr>
        <w:t>Dr</w:t>
      </w:r>
      <w:proofErr w:type="spellEnd"/>
      <w:r w:rsidR="00862F13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="00862F13">
        <w:rPr>
          <w:rFonts w:ascii="Franklin Gothic Book" w:hAnsi="Franklin Gothic Book"/>
          <w:b/>
          <w:sz w:val="22"/>
          <w:szCs w:val="22"/>
        </w:rPr>
        <w:t>Upponi</w:t>
      </w:r>
      <w:proofErr w:type="spellEnd"/>
      <w:r w:rsidR="00862F13">
        <w:rPr>
          <w:rFonts w:ascii="Franklin Gothic Book" w:hAnsi="Franklin Gothic Book"/>
          <w:b/>
          <w:sz w:val="22"/>
          <w:szCs w:val="22"/>
        </w:rPr>
        <w:t>,</w:t>
      </w:r>
    </w:p>
    <w:p w14:paraId="11BE4740" w14:textId="77777777" w:rsidR="00AD7159" w:rsidRPr="00862F13" w:rsidRDefault="00AD7159" w:rsidP="0027091C">
      <w:pPr>
        <w:spacing w:line="360" w:lineRule="auto"/>
        <w:jc w:val="both"/>
        <w:rPr>
          <w:rFonts w:ascii="Franklin Gothic Book" w:hAnsi="Franklin Gothic Book"/>
          <w:b/>
          <w:sz w:val="22"/>
          <w:szCs w:val="22"/>
        </w:rPr>
      </w:pPr>
    </w:p>
    <w:p w14:paraId="4BC02E87" w14:textId="77777777" w:rsidR="00862F13" w:rsidRPr="00862F13" w:rsidRDefault="00862F13" w:rsidP="00AD7159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862F13">
        <w:rPr>
          <w:rFonts w:ascii="Franklin Gothic Book" w:hAnsi="Franklin Gothic Book"/>
          <w:sz w:val="22"/>
          <w:szCs w:val="22"/>
        </w:rPr>
        <w:t xml:space="preserve">We appreciate the comments made by the editorial office </w:t>
      </w:r>
      <w:r>
        <w:rPr>
          <w:rFonts w:ascii="Franklin Gothic Book" w:hAnsi="Franklin Gothic Book"/>
          <w:sz w:val="22"/>
          <w:szCs w:val="22"/>
        </w:rPr>
        <w:t xml:space="preserve">and the </w:t>
      </w:r>
      <w:r w:rsidRPr="00862F13">
        <w:rPr>
          <w:rFonts w:ascii="Franklin Gothic Book" w:hAnsi="Franklin Gothic Book"/>
          <w:sz w:val="22"/>
          <w:szCs w:val="22"/>
        </w:rPr>
        <w:t>reviewers. We have prepared our responses</w:t>
      </w:r>
      <w:r>
        <w:rPr>
          <w:rFonts w:ascii="Franklin Gothic Book" w:hAnsi="Franklin Gothic Book"/>
          <w:sz w:val="22"/>
          <w:szCs w:val="22"/>
        </w:rPr>
        <w:t xml:space="preserve">. They </w:t>
      </w:r>
      <w:r w:rsidRPr="00862F13">
        <w:rPr>
          <w:rFonts w:ascii="Franklin Gothic Book" w:hAnsi="Franklin Gothic Book"/>
          <w:sz w:val="22"/>
          <w:szCs w:val="22"/>
        </w:rPr>
        <w:t xml:space="preserve">are </w:t>
      </w:r>
      <w:r>
        <w:rPr>
          <w:rFonts w:ascii="Franklin Gothic Book" w:hAnsi="Franklin Gothic Book"/>
          <w:sz w:val="22"/>
          <w:szCs w:val="22"/>
        </w:rPr>
        <w:t xml:space="preserve">highlighted </w:t>
      </w:r>
      <w:r w:rsidRPr="00862F13">
        <w:rPr>
          <w:rFonts w:ascii="Franklin Gothic Book" w:hAnsi="Franklin Gothic Book"/>
          <w:sz w:val="22"/>
          <w:szCs w:val="22"/>
        </w:rPr>
        <w:t>in red and follow a question/comment posed to us.</w:t>
      </w:r>
    </w:p>
    <w:p w14:paraId="26C5C770" w14:textId="77777777" w:rsidR="00AD7159" w:rsidRPr="00862F13" w:rsidRDefault="00AD7159" w:rsidP="00AD7159">
      <w:pPr>
        <w:spacing w:line="360" w:lineRule="auto"/>
        <w:jc w:val="both"/>
        <w:rPr>
          <w:rFonts w:ascii="Franklin Gothic Book" w:hAnsi="Franklin Gothic Book"/>
          <w:b/>
          <w:sz w:val="22"/>
          <w:szCs w:val="22"/>
        </w:rPr>
      </w:pPr>
    </w:p>
    <w:p w14:paraId="0C80D7BA" w14:textId="77777777" w:rsidR="0027091C" w:rsidRDefault="0027091C" w:rsidP="00AD7159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862F13">
        <w:rPr>
          <w:rFonts w:ascii="Franklin Gothic Book" w:hAnsi="Franklin Gothic Book"/>
          <w:sz w:val="22"/>
          <w:szCs w:val="22"/>
        </w:rPr>
        <w:t xml:space="preserve">I </w:t>
      </w:r>
      <w:r w:rsidR="00862F13" w:rsidRPr="00862F13">
        <w:rPr>
          <w:rFonts w:ascii="Franklin Gothic Book" w:hAnsi="Franklin Gothic Book"/>
          <w:sz w:val="22"/>
          <w:szCs w:val="22"/>
        </w:rPr>
        <w:t>trust you will find our responses to be sufficient</w:t>
      </w:r>
      <w:r w:rsidR="00AD7159" w:rsidRPr="00862F13">
        <w:rPr>
          <w:rFonts w:ascii="Franklin Gothic Book" w:hAnsi="Franklin Gothic Book"/>
          <w:sz w:val="22"/>
          <w:szCs w:val="22"/>
        </w:rPr>
        <w:t xml:space="preserve">. </w:t>
      </w:r>
      <w:r w:rsidRPr="00862F13">
        <w:rPr>
          <w:rFonts w:ascii="Franklin Gothic Book" w:hAnsi="Franklin Gothic Book"/>
          <w:sz w:val="22"/>
          <w:szCs w:val="22"/>
        </w:rPr>
        <w:t xml:space="preserve">Future correspondence should be addressed to Dr. Olihile M. Sebolai (+2751 401 2004; </w:t>
      </w:r>
      <w:hyperlink r:id="rId9" w:history="1">
        <w:r w:rsidRPr="00862F13">
          <w:rPr>
            <w:rStyle w:val="Hyperlink"/>
            <w:rFonts w:ascii="Franklin Gothic Book" w:hAnsi="Franklin Gothic Book"/>
            <w:sz w:val="22"/>
            <w:szCs w:val="22"/>
          </w:rPr>
          <w:t>sebolaiom@ufs.ac.za</w:t>
        </w:r>
      </w:hyperlink>
      <w:r w:rsidRPr="00862F13">
        <w:rPr>
          <w:rFonts w:ascii="Franklin Gothic Book" w:hAnsi="Franklin Gothic Book"/>
          <w:sz w:val="22"/>
          <w:szCs w:val="22"/>
        </w:rPr>
        <w:t xml:space="preserve">). </w:t>
      </w:r>
    </w:p>
    <w:p w14:paraId="45E0AB59" w14:textId="77777777" w:rsidR="00862F13" w:rsidRDefault="00862F13" w:rsidP="00AD7159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14:paraId="571A58B0" w14:textId="77777777" w:rsidR="00862F13" w:rsidRPr="00862F13" w:rsidRDefault="00862F13" w:rsidP="00AD7159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14:paraId="28C92C3C" w14:textId="77777777" w:rsidR="0027091C" w:rsidRPr="00862F13" w:rsidRDefault="0027091C" w:rsidP="00AD7159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862F13">
        <w:rPr>
          <w:rFonts w:ascii="Franklin Gothic Book" w:hAnsi="Franklin Gothic Book"/>
          <w:sz w:val="22"/>
          <w:szCs w:val="22"/>
        </w:rPr>
        <w:t>With sincere appreciation,</w:t>
      </w:r>
    </w:p>
    <w:p w14:paraId="48B2BA89" w14:textId="77777777" w:rsidR="0027091C" w:rsidRPr="00862F13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14:paraId="0BAAF137" w14:textId="77777777" w:rsidR="0027091C" w:rsidRPr="00862F13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</w:p>
    <w:p w14:paraId="37F47D7C" w14:textId="77777777" w:rsidR="0027091C" w:rsidRPr="00862F13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862F13">
        <w:rPr>
          <w:rFonts w:ascii="Franklin Gothic Book" w:hAnsi="Franklin Gothic Book" w:cs="Arial"/>
          <w:noProof/>
          <w:sz w:val="22"/>
          <w:szCs w:val="22"/>
          <w:lang w:val="en-ZA" w:eastAsia="en-ZA"/>
        </w:rPr>
        <w:drawing>
          <wp:inline distT="0" distB="0" distL="0" distR="0" wp14:anchorId="22BE49E0" wp14:editId="7924DE9A">
            <wp:extent cx="1143000" cy="476250"/>
            <wp:effectExtent l="0" t="0" r="0" b="0"/>
            <wp:docPr id="4" name="Picture 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EC1DC" w14:textId="77777777" w:rsidR="0027091C" w:rsidRPr="00862F13" w:rsidRDefault="0027091C" w:rsidP="0027091C">
      <w:pPr>
        <w:spacing w:line="360" w:lineRule="auto"/>
        <w:jc w:val="both"/>
        <w:rPr>
          <w:rFonts w:ascii="Franklin Gothic Book" w:hAnsi="Franklin Gothic Book"/>
          <w:b/>
          <w:sz w:val="22"/>
          <w:szCs w:val="22"/>
        </w:rPr>
      </w:pPr>
      <w:r w:rsidRPr="00862F13">
        <w:rPr>
          <w:rFonts w:ascii="Franklin Gothic Book" w:hAnsi="Franklin Gothic Book"/>
          <w:b/>
          <w:sz w:val="22"/>
          <w:szCs w:val="22"/>
        </w:rPr>
        <w:t>Dr Olihile M. Sebolai (Ph.D.)</w:t>
      </w:r>
    </w:p>
    <w:p w14:paraId="4EDFD728" w14:textId="77777777" w:rsidR="0027091C" w:rsidRPr="00862F13" w:rsidRDefault="0027091C" w:rsidP="0027091C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862F13">
        <w:rPr>
          <w:rFonts w:ascii="Franklin Gothic Book" w:hAnsi="Franklin Gothic Book"/>
          <w:sz w:val="22"/>
          <w:szCs w:val="22"/>
        </w:rPr>
        <w:t>Corresponding author</w:t>
      </w:r>
    </w:p>
    <w:p w14:paraId="7C4E093F" w14:textId="77777777" w:rsidR="0027091C" w:rsidRPr="00862F13" w:rsidRDefault="0027091C" w:rsidP="0027091C">
      <w:pPr>
        <w:spacing w:line="360" w:lineRule="auto"/>
        <w:jc w:val="both"/>
        <w:rPr>
          <w:rFonts w:ascii="Franklin Gothic Book" w:hAnsi="Franklin Gothic Book" w:cs="Segoe UI"/>
          <w:bCs/>
          <w:iCs/>
          <w:sz w:val="22"/>
          <w:szCs w:val="22"/>
        </w:rPr>
      </w:pPr>
      <w:r w:rsidRPr="00862F13">
        <w:rPr>
          <w:rFonts w:ascii="Franklin Gothic Book" w:hAnsi="Franklin Gothic Book" w:cs="Segoe UI"/>
          <w:bCs/>
          <w:iCs/>
          <w:sz w:val="22"/>
          <w:szCs w:val="22"/>
        </w:rPr>
        <w:t>Senior Lecturer</w:t>
      </w:r>
      <w:r w:rsidR="00304B4B" w:rsidRPr="00862F13">
        <w:rPr>
          <w:rFonts w:ascii="Franklin Gothic Book" w:hAnsi="Franklin Gothic Book" w:cs="Segoe UI"/>
          <w:bCs/>
          <w:iCs/>
          <w:sz w:val="22"/>
          <w:szCs w:val="22"/>
        </w:rPr>
        <w:t xml:space="preserve"> and </w:t>
      </w:r>
      <w:r w:rsidRPr="00862F13">
        <w:rPr>
          <w:rFonts w:ascii="Franklin Gothic Book" w:hAnsi="Franklin Gothic Book" w:cs="Segoe UI"/>
          <w:bCs/>
          <w:iCs/>
          <w:sz w:val="22"/>
          <w:szCs w:val="22"/>
        </w:rPr>
        <w:t>Fulbright Fellow</w:t>
      </w:r>
    </w:p>
    <w:p w14:paraId="58C5AF6B" w14:textId="77777777" w:rsidR="00862F13" w:rsidRPr="00862F13" w:rsidRDefault="00862F13" w:rsidP="0027091C">
      <w:pPr>
        <w:spacing w:line="360" w:lineRule="auto"/>
        <w:jc w:val="both"/>
        <w:rPr>
          <w:rFonts w:ascii="Franklin Gothic Book" w:hAnsi="Franklin Gothic Book" w:cs="Segoe UI"/>
          <w:bCs/>
          <w:iCs/>
          <w:sz w:val="22"/>
          <w:szCs w:val="22"/>
        </w:rPr>
      </w:pPr>
    </w:p>
    <w:p w14:paraId="32E78DB0" w14:textId="77777777" w:rsidR="00862F13" w:rsidRPr="00862F13" w:rsidRDefault="00862F13" w:rsidP="0027091C">
      <w:pPr>
        <w:spacing w:line="360" w:lineRule="auto"/>
        <w:jc w:val="both"/>
        <w:rPr>
          <w:rFonts w:ascii="Franklin Gothic Book" w:hAnsi="Franklin Gothic Book" w:cs="Segoe UI"/>
          <w:bCs/>
          <w:iCs/>
          <w:sz w:val="22"/>
          <w:szCs w:val="22"/>
        </w:rPr>
      </w:pPr>
    </w:p>
    <w:p w14:paraId="78336F67" w14:textId="77777777" w:rsidR="00862F13" w:rsidRPr="00862F13" w:rsidRDefault="00862F13" w:rsidP="0027091C">
      <w:pPr>
        <w:spacing w:line="360" w:lineRule="auto"/>
        <w:jc w:val="both"/>
        <w:rPr>
          <w:rFonts w:ascii="Franklin Gothic Book" w:hAnsi="Franklin Gothic Book" w:cs="Segoe UI"/>
          <w:bCs/>
          <w:iCs/>
          <w:sz w:val="22"/>
          <w:szCs w:val="22"/>
        </w:rPr>
      </w:pPr>
    </w:p>
    <w:p w14:paraId="6845B3C8" w14:textId="77777777" w:rsidR="00862F13" w:rsidRPr="00862F13" w:rsidRDefault="00862F13" w:rsidP="0027091C">
      <w:pPr>
        <w:spacing w:line="360" w:lineRule="auto"/>
        <w:jc w:val="both"/>
        <w:rPr>
          <w:rFonts w:ascii="Franklin Gothic Book" w:hAnsi="Franklin Gothic Book" w:cs="Segoe UI"/>
          <w:bCs/>
          <w:iCs/>
          <w:sz w:val="22"/>
          <w:szCs w:val="22"/>
        </w:rPr>
      </w:pPr>
    </w:p>
    <w:p w14:paraId="550EF91D" w14:textId="77777777" w:rsidR="00862F13" w:rsidRPr="00862F13" w:rsidRDefault="00862F13" w:rsidP="0027091C">
      <w:pPr>
        <w:spacing w:line="360" w:lineRule="auto"/>
        <w:jc w:val="both"/>
        <w:rPr>
          <w:rFonts w:ascii="Franklin Gothic Book" w:hAnsi="Franklin Gothic Book" w:cs="Segoe UI"/>
          <w:bCs/>
          <w:iCs/>
          <w:sz w:val="22"/>
          <w:szCs w:val="22"/>
        </w:rPr>
      </w:pPr>
    </w:p>
    <w:p w14:paraId="3A77B83C" w14:textId="77777777" w:rsidR="00862F13" w:rsidRPr="00862F13" w:rsidRDefault="00862F13" w:rsidP="0027091C">
      <w:pPr>
        <w:spacing w:line="360" w:lineRule="auto"/>
        <w:jc w:val="both"/>
        <w:rPr>
          <w:rFonts w:ascii="Franklin Gothic Book" w:hAnsi="Franklin Gothic Book" w:cs="Segoe UI"/>
          <w:bCs/>
          <w:iCs/>
          <w:sz w:val="22"/>
          <w:szCs w:val="22"/>
        </w:rPr>
      </w:pPr>
    </w:p>
    <w:p w14:paraId="1DE3A273" w14:textId="77777777" w:rsidR="00862F13" w:rsidRPr="00862F13" w:rsidRDefault="00862F13" w:rsidP="0027091C">
      <w:pPr>
        <w:spacing w:line="360" w:lineRule="auto"/>
        <w:jc w:val="both"/>
        <w:rPr>
          <w:rFonts w:ascii="Franklin Gothic Book" w:hAnsi="Franklin Gothic Book" w:cs="Segoe UI"/>
          <w:bCs/>
          <w:iCs/>
          <w:sz w:val="22"/>
          <w:szCs w:val="22"/>
        </w:rPr>
      </w:pPr>
    </w:p>
    <w:p w14:paraId="40DBE8A6" w14:textId="77777777" w:rsidR="00862F13" w:rsidRPr="00862F13" w:rsidRDefault="00862F13" w:rsidP="0027091C">
      <w:pPr>
        <w:spacing w:line="360" w:lineRule="auto"/>
        <w:jc w:val="both"/>
        <w:rPr>
          <w:rFonts w:ascii="Franklin Gothic Book" w:hAnsi="Franklin Gothic Book" w:cs="Segoe UI"/>
          <w:bCs/>
          <w:iCs/>
          <w:sz w:val="22"/>
          <w:szCs w:val="22"/>
        </w:rPr>
      </w:pPr>
    </w:p>
    <w:p w14:paraId="4F78FE19" w14:textId="77777777" w:rsidR="00862F13" w:rsidRPr="00862F13" w:rsidRDefault="00862F13" w:rsidP="0027091C">
      <w:pPr>
        <w:spacing w:line="360" w:lineRule="auto"/>
        <w:jc w:val="both"/>
        <w:rPr>
          <w:rFonts w:ascii="Franklin Gothic Book" w:hAnsi="Franklin Gothic Book" w:cs="Segoe UI"/>
          <w:bCs/>
          <w:iCs/>
          <w:sz w:val="22"/>
          <w:szCs w:val="22"/>
        </w:rPr>
      </w:pPr>
    </w:p>
    <w:p w14:paraId="6FB8DE18" w14:textId="77777777" w:rsidR="00862F13" w:rsidRPr="00862F13" w:rsidRDefault="00862F13" w:rsidP="0001075C">
      <w:pPr>
        <w:pBdr>
          <w:bottom w:val="single" w:sz="4" w:space="1" w:color="auto"/>
        </w:pBdr>
        <w:spacing w:line="360" w:lineRule="auto"/>
        <w:rPr>
          <w:rFonts w:ascii="Franklin Gothic Book" w:hAnsi="Franklin Gothic Book" w:cs="Arial"/>
          <w:color w:val="222222"/>
          <w:sz w:val="22"/>
          <w:szCs w:val="22"/>
        </w:rPr>
      </w:pPr>
      <w:r w:rsidRPr="00862F13">
        <w:rPr>
          <w:rFonts w:ascii="Franklin Gothic Book" w:hAnsi="Franklin Gothic Book" w:cs="Arial"/>
          <w:b/>
          <w:color w:val="222222"/>
          <w:sz w:val="22"/>
          <w:szCs w:val="22"/>
        </w:rPr>
        <w:lastRenderedPageBreak/>
        <w:t xml:space="preserve">Responses to Editorial </w:t>
      </w:r>
      <w:r w:rsidR="00AE25C3">
        <w:rPr>
          <w:rFonts w:ascii="Franklin Gothic Book" w:hAnsi="Franklin Gothic Book" w:cs="Arial"/>
          <w:b/>
          <w:color w:val="222222"/>
          <w:sz w:val="22"/>
          <w:szCs w:val="22"/>
        </w:rPr>
        <w:t>concerning the manuscript</w:t>
      </w:r>
      <w:r w:rsidRPr="00862F13">
        <w:rPr>
          <w:rFonts w:ascii="Franklin Gothic Book" w:hAnsi="Franklin Gothic Book" w:cs="Arial"/>
          <w:b/>
          <w:color w:val="222222"/>
          <w:sz w:val="22"/>
          <w:szCs w:val="22"/>
        </w:rPr>
        <w:t>:</w:t>
      </w:r>
    </w:p>
    <w:p w14:paraId="222D36D5" w14:textId="46AE99EB" w:rsidR="00AE25C3" w:rsidRDefault="00AE25C3" w:rsidP="0001075C">
      <w:pPr>
        <w:spacing w:line="360" w:lineRule="auto"/>
      </w:pPr>
      <w:r>
        <w:t xml:space="preserve">1. </w:t>
      </w:r>
      <w:r w:rsidR="008E1E99">
        <w:t>J</w:t>
      </w:r>
      <w:r>
        <w:t xml:space="preserve">ournal's style. </w:t>
      </w:r>
    </w:p>
    <w:p w14:paraId="3B9D4373" w14:textId="2F3906CF" w:rsidR="00AE25C3" w:rsidRDefault="008E1E99" w:rsidP="0001075C">
      <w:pPr>
        <w:spacing w:line="360" w:lineRule="auto"/>
        <w:rPr>
          <w:color w:val="FF0000"/>
        </w:rPr>
      </w:pPr>
      <w:r>
        <w:rPr>
          <w:color w:val="FF0000"/>
        </w:rPr>
        <w:t xml:space="preserve">We endeavored to retain the </w:t>
      </w:r>
      <w:r w:rsidR="00AE25C3">
        <w:rPr>
          <w:color w:val="FF0000"/>
        </w:rPr>
        <w:t>style.</w:t>
      </w:r>
    </w:p>
    <w:p w14:paraId="1B3163DA" w14:textId="5B3C1554" w:rsidR="008E1E99" w:rsidRDefault="008E1E99" w:rsidP="008E1E99">
      <w:pPr>
        <w:spacing w:line="360" w:lineRule="auto"/>
      </w:pPr>
    </w:p>
    <w:p w14:paraId="668715B8" w14:textId="4BEE6F80" w:rsidR="00AE25C3" w:rsidRDefault="008E1E99" w:rsidP="0001075C">
      <w:pPr>
        <w:spacing w:line="360" w:lineRule="auto"/>
      </w:pPr>
      <w:r>
        <w:t>2</w:t>
      </w:r>
      <w:r w:rsidR="00AE25C3">
        <w:t xml:space="preserve">. </w:t>
      </w:r>
      <w:r>
        <w:t>P</w:t>
      </w:r>
      <w:r w:rsidR="00AE25C3">
        <w:t>roofreading</w:t>
      </w:r>
      <w:r>
        <w:t>.</w:t>
      </w:r>
      <w:r w:rsidR="00AE25C3">
        <w:t>, please employ professional copyediting services.</w:t>
      </w:r>
    </w:p>
    <w:p w14:paraId="675922F6" w14:textId="013DB93F" w:rsidR="00AE25C3" w:rsidRDefault="00AE25C3" w:rsidP="0001075C">
      <w:pPr>
        <w:spacing w:line="360" w:lineRule="auto"/>
      </w:pPr>
      <w:r w:rsidRPr="00AE25C3">
        <w:rPr>
          <w:color w:val="FF0000"/>
        </w:rPr>
        <w:t xml:space="preserve">The manuscript </w:t>
      </w:r>
      <w:r w:rsidR="008E1E99">
        <w:rPr>
          <w:color w:val="FF0000"/>
        </w:rPr>
        <w:t>has been proofread</w:t>
      </w:r>
      <w:r w:rsidRPr="00AE25C3">
        <w:rPr>
          <w:color w:val="FF0000"/>
        </w:rPr>
        <w:t>.</w:t>
      </w:r>
    </w:p>
    <w:p w14:paraId="619F1F84" w14:textId="6A4F7B67" w:rsidR="00AE25C3" w:rsidRDefault="00AE25C3" w:rsidP="0001075C">
      <w:pPr>
        <w:spacing w:line="360" w:lineRule="auto"/>
      </w:pPr>
      <w:r>
        <w:br/>
      </w:r>
      <w:r w:rsidR="008E1E99">
        <w:t>3</w:t>
      </w:r>
      <w:r>
        <w:t xml:space="preserve">. </w:t>
      </w:r>
      <w:r w:rsidR="008E1E99">
        <w:t>Title:</w:t>
      </w:r>
    </w:p>
    <w:p w14:paraId="3088F73A" w14:textId="6808DA4C" w:rsidR="004C49A0" w:rsidRDefault="008E1E99" w:rsidP="0001075C">
      <w:pPr>
        <w:spacing w:line="360" w:lineRule="auto"/>
      </w:pPr>
      <w:r>
        <w:rPr>
          <w:color w:val="FF0000"/>
        </w:rPr>
        <w:t>We have revised the title. We have also used the same title for the video</w:t>
      </w:r>
      <w:r w:rsidR="004C49A0" w:rsidRPr="004C49A0">
        <w:rPr>
          <w:color w:val="FF0000"/>
        </w:rPr>
        <w:t>.</w:t>
      </w:r>
      <w:r w:rsidR="00AE25C3" w:rsidRPr="004C49A0">
        <w:rPr>
          <w:color w:val="FF0000"/>
        </w:rPr>
        <w:br/>
      </w:r>
    </w:p>
    <w:p w14:paraId="431F37AD" w14:textId="1FA7BC5E" w:rsidR="008E1E99" w:rsidRDefault="008E1E99" w:rsidP="0001075C">
      <w:pPr>
        <w:spacing w:line="360" w:lineRule="auto"/>
      </w:pPr>
      <w:r>
        <w:t>4</w:t>
      </w:r>
      <w:r w:rsidR="00AE25C3">
        <w:t xml:space="preserve">. </w:t>
      </w:r>
      <w:r>
        <w:t>Normal consistency</w:t>
      </w:r>
    </w:p>
    <w:p w14:paraId="1181319B" w14:textId="68BE1208" w:rsidR="004C49A0" w:rsidRPr="008E1E99" w:rsidRDefault="008E1E99" w:rsidP="0001075C">
      <w:pPr>
        <w:spacing w:line="360" w:lineRule="auto"/>
        <w:rPr>
          <w:color w:val="FF0000"/>
        </w:rPr>
      </w:pPr>
      <w:r w:rsidRPr="008E1E99">
        <w:rPr>
          <w:color w:val="FF0000"/>
        </w:rPr>
        <w:t>We have edited out “normal consistency”. Yes, this is quantifiable. By weighing off the ingredients, one should be able to make epoxy of normal consistency.</w:t>
      </w:r>
    </w:p>
    <w:p w14:paraId="2458D05E" w14:textId="77777777" w:rsidR="004C49A0" w:rsidRPr="008E1E99" w:rsidRDefault="004C49A0" w:rsidP="0001075C">
      <w:pPr>
        <w:spacing w:line="360" w:lineRule="auto"/>
        <w:rPr>
          <w:color w:val="FF0000"/>
        </w:rPr>
      </w:pPr>
    </w:p>
    <w:p w14:paraId="61B7DA8E" w14:textId="2C67FBFB" w:rsidR="008E1E99" w:rsidRDefault="008E1E99" w:rsidP="0001075C">
      <w:pPr>
        <w:spacing w:line="360" w:lineRule="auto"/>
      </w:pPr>
      <w:r>
        <w:t>5</w:t>
      </w:r>
      <w:r w:rsidR="00AE25C3">
        <w:t xml:space="preserve">. </w:t>
      </w:r>
      <w:r>
        <w:t xml:space="preserve">We </w:t>
      </w:r>
      <w:r w:rsidR="002D63AF">
        <w:t>hypothesized</w:t>
      </w:r>
      <w:bookmarkStart w:id="0" w:name="_GoBack"/>
      <w:bookmarkEnd w:id="0"/>
    </w:p>
    <w:p w14:paraId="247F79F3" w14:textId="77777777" w:rsidR="008E1E99" w:rsidRPr="008E1E99" w:rsidRDefault="008E1E99" w:rsidP="0001075C">
      <w:pPr>
        <w:spacing w:line="360" w:lineRule="auto"/>
        <w:rPr>
          <w:color w:val="FF0000"/>
        </w:rPr>
      </w:pPr>
      <w:r w:rsidRPr="008E1E99">
        <w:rPr>
          <w:color w:val="FF0000"/>
        </w:rPr>
        <w:t>We have changed our text accordingly.</w:t>
      </w:r>
    </w:p>
    <w:p w14:paraId="54DC43B4" w14:textId="77777777" w:rsidR="008E1E99" w:rsidRDefault="008E1E99" w:rsidP="0001075C">
      <w:pPr>
        <w:spacing w:line="360" w:lineRule="auto"/>
      </w:pPr>
    </w:p>
    <w:p w14:paraId="1512EEFE" w14:textId="77777777" w:rsidR="008E1E99" w:rsidRDefault="008E1E99" w:rsidP="0001075C">
      <w:pPr>
        <w:spacing w:line="360" w:lineRule="auto"/>
      </w:pPr>
      <w:r>
        <w:t>6. Reference</w:t>
      </w:r>
    </w:p>
    <w:p w14:paraId="66BDB932" w14:textId="77777777" w:rsidR="008E1E99" w:rsidRPr="008E1E99" w:rsidRDefault="008E1E99" w:rsidP="0001075C">
      <w:pPr>
        <w:spacing w:line="360" w:lineRule="auto"/>
        <w:rPr>
          <w:color w:val="FF0000"/>
        </w:rPr>
      </w:pPr>
      <w:r w:rsidRPr="008E1E99">
        <w:rPr>
          <w:color w:val="FF0000"/>
        </w:rPr>
        <w:t>We have now included a reference.</w:t>
      </w:r>
    </w:p>
    <w:p w14:paraId="3A654D07" w14:textId="5B48D245" w:rsidR="008E1E99" w:rsidRDefault="008E1E99" w:rsidP="0001075C">
      <w:pPr>
        <w:pBdr>
          <w:bottom w:val="single" w:sz="4" w:space="1" w:color="auto"/>
        </w:pBdr>
        <w:spacing w:line="360" w:lineRule="auto"/>
      </w:pPr>
    </w:p>
    <w:p w14:paraId="13B77AE9" w14:textId="77777777" w:rsidR="008E1E99" w:rsidRDefault="008E1E99" w:rsidP="0001075C">
      <w:pPr>
        <w:pBdr>
          <w:bottom w:val="single" w:sz="4" w:space="1" w:color="auto"/>
        </w:pBdr>
        <w:spacing w:line="360" w:lineRule="auto"/>
      </w:pPr>
    </w:p>
    <w:p w14:paraId="1F3B9D85" w14:textId="17768F54" w:rsidR="00862F13" w:rsidRPr="00862F13" w:rsidRDefault="00AE25C3" w:rsidP="0001075C">
      <w:pPr>
        <w:pBdr>
          <w:bottom w:val="single" w:sz="4" w:space="1" w:color="auto"/>
        </w:pBdr>
        <w:spacing w:line="360" w:lineRule="auto"/>
        <w:rPr>
          <w:rStyle w:val="Strong"/>
          <w:rFonts w:ascii="Franklin Gothic Book" w:hAnsi="Franklin Gothic Book" w:cs="Arial"/>
          <w:color w:val="222222"/>
          <w:sz w:val="22"/>
          <w:szCs w:val="22"/>
          <w:shd w:val="clear" w:color="auto" w:fill="FFFFFF"/>
        </w:rPr>
      </w:pPr>
      <w:r w:rsidRPr="00862F13">
        <w:rPr>
          <w:rFonts w:ascii="Franklin Gothic Book" w:hAnsi="Franklin Gothic Book" w:cs="Arial"/>
          <w:b/>
          <w:color w:val="222222"/>
          <w:sz w:val="22"/>
          <w:szCs w:val="22"/>
        </w:rPr>
        <w:t xml:space="preserve">Responses to Editorial </w:t>
      </w:r>
      <w:r>
        <w:rPr>
          <w:rFonts w:ascii="Franklin Gothic Book" w:hAnsi="Franklin Gothic Book" w:cs="Arial"/>
          <w:b/>
          <w:color w:val="222222"/>
          <w:sz w:val="22"/>
          <w:szCs w:val="22"/>
        </w:rPr>
        <w:t>concerning the video</w:t>
      </w:r>
      <w:r w:rsidRPr="00862F13">
        <w:rPr>
          <w:rFonts w:ascii="Franklin Gothic Book" w:hAnsi="Franklin Gothic Book" w:cs="Arial"/>
          <w:b/>
          <w:color w:val="222222"/>
          <w:sz w:val="22"/>
          <w:szCs w:val="22"/>
        </w:rPr>
        <w:t>:</w:t>
      </w:r>
    </w:p>
    <w:p w14:paraId="5DD4B733" w14:textId="77777777" w:rsidR="003F624B" w:rsidRDefault="00AE25C3" w:rsidP="0001075C">
      <w:pPr>
        <w:spacing w:line="360" w:lineRule="auto"/>
      </w:pPr>
      <w:r>
        <w:t xml:space="preserve">1. </w:t>
      </w:r>
      <w:r w:rsidR="008E1E99">
        <w:t xml:space="preserve">Title </w:t>
      </w:r>
    </w:p>
    <w:p w14:paraId="4D16B55B" w14:textId="27D97E73" w:rsidR="004C49A0" w:rsidRDefault="004C49A0" w:rsidP="0001075C">
      <w:pPr>
        <w:spacing w:line="360" w:lineRule="auto"/>
        <w:rPr>
          <w:color w:val="FF0000"/>
        </w:rPr>
      </w:pPr>
      <w:r w:rsidRPr="004C49A0">
        <w:rPr>
          <w:color w:val="FF0000"/>
        </w:rPr>
        <w:t>The title of the video m</w:t>
      </w:r>
      <w:r>
        <w:rPr>
          <w:color w:val="FF0000"/>
        </w:rPr>
        <w:t xml:space="preserve">atches that of the manuscript. </w:t>
      </w:r>
    </w:p>
    <w:p w14:paraId="7B384D2E" w14:textId="77777777" w:rsidR="004C49A0" w:rsidRDefault="004C49A0" w:rsidP="0001075C">
      <w:pPr>
        <w:spacing w:line="360" w:lineRule="auto"/>
      </w:pPr>
    </w:p>
    <w:p w14:paraId="39F5D7D8" w14:textId="6F5558BF" w:rsidR="004C49A0" w:rsidRDefault="00AE25C3" w:rsidP="0001075C">
      <w:pPr>
        <w:spacing w:line="360" w:lineRule="auto"/>
      </w:pPr>
      <w:r>
        <w:t xml:space="preserve">2. </w:t>
      </w:r>
      <w:r w:rsidR="003F624B">
        <w:t>Flickering</w:t>
      </w:r>
    </w:p>
    <w:p w14:paraId="0102F1A2" w14:textId="77777777" w:rsidR="003F624B" w:rsidRDefault="003F624B" w:rsidP="0001075C">
      <w:pPr>
        <w:spacing w:line="360" w:lineRule="auto"/>
        <w:rPr>
          <w:color w:val="FF0000"/>
        </w:rPr>
      </w:pPr>
      <w:r>
        <w:rPr>
          <w:color w:val="FF0000"/>
        </w:rPr>
        <w:t>We have worked on flickering. Let us know if all is in order.</w:t>
      </w:r>
    </w:p>
    <w:p w14:paraId="1ECC67FE" w14:textId="3F604F36" w:rsidR="003E62A3" w:rsidRPr="0001075C" w:rsidRDefault="003E62A3" w:rsidP="0001075C">
      <w:pPr>
        <w:spacing w:line="360" w:lineRule="auto"/>
        <w:rPr>
          <w:rFonts w:ascii="Franklin Gothic Book" w:hAnsi="Franklin Gothic Book" w:cs="Segoe UI"/>
          <w:bCs/>
          <w:iCs/>
          <w:color w:val="FF0000"/>
          <w:sz w:val="22"/>
          <w:szCs w:val="22"/>
        </w:rPr>
      </w:pPr>
    </w:p>
    <w:sectPr w:rsidR="003E62A3" w:rsidRPr="0001075C" w:rsidSect="001F6CF3">
      <w:headerReference w:type="default" r:id="rId11"/>
      <w:footerReference w:type="default" r:id="rId12"/>
      <w:pgSz w:w="11900" w:h="16840"/>
      <w:pgMar w:top="2268" w:right="851" w:bottom="851" w:left="851" w:header="709" w:footer="1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6D098" w14:textId="77777777" w:rsidR="00B43FD3" w:rsidRDefault="00B43FD3" w:rsidP="006359EB">
      <w:r>
        <w:separator/>
      </w:r>
    </w:p>
  </w:endnote>
  <w:endnote w:type="continuationSeparator" w:id="0">
    <w:p w14:paraId="6FA69CC5" w14:textId="77777777" w:rsidR="00B43FD3" w:rsidRDefault="00B43FD3" w:rsidP="0063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FEDA9" w14:textId="77777777" w:rsidR="005A53FD" w:rsidRDefault="00FF0C5F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 wp14:anchorId="78B62EA4" wp14:editId="0028398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5270500" cy="1193800"/>
          <wp:effectExtent l="0" t="0" r="6350" b="6350"/>
          <wp:wrapNone/>
          <wp:docPr id="1" name="Picture 1" descr="02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 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193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48E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8FB96" w14:textId="77777777" w:rsidR="00B43FD3" w:rsidRDefault="00B43FD3" w:rsidP="006359EB">
      <w:r>
        <w:separator/>
      </w:r>
    </w:p>
  </w:footnote>
  <w:footnote w:type="continuationSeparator" w:id="0">
    <w:p w14:paraId="2D7C5219" w14:textId="77777777" w:rsidR="00B43FD3" w:rsidRDefault="00B43FD3" w:rsidP="0063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247B2" w14:textId="77777777" w:rsidR="005A53FD" w:rsidRDefault="00FF0C5F" w:rsidP="00A4548E">
    <w:pPr>
      <w:pStyle w:val="Header"/>
      <w:ind w:left="-426"/>
    </w:pPr>
    <w:r>
      <w:rPr>
        <w:noProof/>
        <w:lang w:val="en-ZA" w:eastAsia="en-ZA"/>
      </w:rPr>
      <w:drawing>
        <wp:anchor distT="0" distB="0" distL="114300" distR="114300" simplePos="0" relativeHeight="251657216" behindDoc="1" locked="0" layoutInCell="1" allowOverlap="1" wp14:anchorId="26ACCF7B" wp14:editId="4EA05A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959100" cy="1104900"/>
          <wp:effectExtent l="0" t="0" r="0" b="0"/>
          <wp:wrapNone/>
          <wp:docPr id="2" name="Picture 2" descr="01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2207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668CD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0C83E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CC06E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8E0AB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66EE9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D1489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06A0B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BC49A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2CAB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CAE6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03D3A"/>
    <w:multiLevelType w:val="hybridMultilevel"/>
    <w:tmpl w:val="3B72D2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5846DC"/>
    <w:multiLevelType w:val="hybridMultilevel"/>
    <w:tmpl w:val="0E4250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E0392A"/>
    <w:multiLevelType w:val="hybridMultilevel"/>
    <w:tmpl w:val="70A4E1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B71B1"/>
    <w:multiLevelType w:val="hybridMultilevel"/>
    <w:tmpl w:val="6D9EE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6855F3"/>
    <w:multiLevelType w:val="hybridMultilevel"/>
    <w:tmpl w:val="383CB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C7E3C4D"/>
    <w:multiLevelType w:val="hybridMultilevel"/>
    <w:tmpl w:val="33C679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3244DBE"/>
    <w:multiLevelType w:val="hybridMultilevel"/>
    <w:tmpl w:val="64A43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13181"/>
    <w:multiLevelType w:val="hybridMultilevel"/>
    <w:tmpl w:val="5502B6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734F3"/>
    <w:multiLevelType w:val="hybridMultilevel"/>
    <w:tmpl w:val="152A6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673B4C"/>
    <w:multiLevelType w:val="hybridMultilevel"/>
    <w:tmpl w:val="7C9AA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750B7"/>
    <w:multiLevelType w:val="hybridMultilevel"/>
    <w:tmpl w:val="8B92E0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09581C"/>
    <w:multiLevelType w:val="hybridMultilevel"/>
    <w:tmpl w:val="4014AC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7E773D"/>
    <w:multiLevelType w:val="hybridMultilevel"/>
    <w:tmpl w:val="68D8BB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A5476E"/>
    <w:multiLevelType w:val="hybridMultilevel"/>
    <w:tmpl w:val="FF5AB5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239DD"/>
    <w:multiLevelType w:val="hybridMultilevel"/>
    <w:tmpl w:val="0AC44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34931"/>
    <w:multiLevelType w:val="hybridMultilevel"/>
    <w:tmpl w:val="516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60916"/>
    <w:multiLevelType w:val="hybridMultilevel"/>
    <w:tmpl w:val="CD98C4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932463"/>
    <w:multiLevelType w:val="hybridMultilevel"/>
    <w:tmpl w:val="3C10B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B14C3"/>
    <w:multiLevelType w:val="hybridMultilevel"/>
    <w:tmpl w:val="83E2E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7"/>
  </w:num>
  <w:num w:numId="13">
    <w:abstractNumId w:val="14"/>
  </w:num>
  <w:num w:numId="14">
    <w:abstractNumId w:val="13"/>
  </w:num>
  <w:num w:numId="15">
    <w:abstractNumId w:val="17"/>
  </w:num>
  <w:num w:numId="16">
    <w:abstractNumId w:val="23"/>
  </w:num>
  <w:num w:numId="17">
    <w:abstractNumId w:val="21"/>
  </w:num>
  <w:num w:numId="18">
    <w:abstractNumId w:val="18"/>
  </w:num>
  <w:num w:numId="19">
    <w:abstractNumId w:val="29"/>
  </w:num>
  <w:num w:numId="20">
    <w:abstractNumId w:val="11"/>
  </w:num>
  <w:num w:numId="21">
    <w:abstractNumId w:val="12"/>
  </w:num>
  <w:num w:numId="22">
    <w:abstractNumId w:val="26"/>
  </w:num>
  <w:num w:numId="23">
    <w:abstractNumId w:val="22"/>
  </w:num>
  <w:num w:numId="24">
    <w:abstractNumId w:val="19"/>
  </w:num>
  <w:num w:numId="25">
    <w:abstractNumId w:val="28"/>
  </w:num>
  <w:num w:numId="26">
    <w:abstractNumId w:val="15"/>
  </w:num>
  <w:num w:numId="27">
    <w:abstractNumId w:val="16"/>
  </w:num>
  <w:num w:numId="28">
    <w:abstractNumId w:val="24"/>
  </w:num>
  <w:num w:numId="29">
    <w:abstractNumId w:val="2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D1"/>
    <w:rsid w:val="0001075C"/>
    <w:rsid w:val="000134FB"/>
    <w:rsid w:val="00024824"/>
    <w:rsid w:val="000614D4"/>
    <w:rsid w:val="000655F4"/>
    <w:rsid w:val="0007556F"/>
    <w:rsid w:val="00080EA0"/>
    <w:rsid w:val="000A1D9B"/>
    <w:rsid w:val="000A66F1"/>
    <w:rsid w:val="000C53B4"/>
    <w:rsid w:val="000C7348"/>
    <w:rsid w:val="000E6862"/>
    <w:rsid w:val="000F0517"/>
    <w:rsid w:val="00103AB8"/>
    <w:rsid w:val="00121546"/>
    <w:rsid w:val="001227A6"/>
    <w:rsid w:val="001475C4"/>
    <w:rsid w:val="00166590"/>
    <w:rsid w:val="00171919"/>
    <w:rsid w:val="00180C9D"/>
    <w:rsid w:val="001D5EB2"/>
    <w:rsid w:val="001D69F5"/>
    <w:rsid w:val="001E1112"/>
    <w:rsid w:val="001E49F4"/>
    <w:rsid w:val="001E6A33"/>
    <w:rsid w:val="001F6CF3"/>
    <w:rsid w:val="0020387F"/>
    <w:rsid w:val="00266372"/>
    <w:rsid w:val="0027091C"/>
    <w:rsid w:val="00277962"/>
    <w:rsid w:val="002B1948"/>
    <w:rsid w:val="002B7CFF"/>
    <w:rsid w:val="002C24A0"/>
    <w:rsid w:val="002D63AF"/>
    <w:rsid w:val="002D7EA8"/>
    <w:rsid w:val="002E528B"/>
    <w:rsid w:val="002E572B"/>
    <w:rsid w:val="002F4C21"/>
    <w:rsid w:val="00302EB6"/>
    <w:rsid w:val="00304B4B"/>
    <w:rsid w:val="00307DA9"/>
    <w:rsid w:val="003113CC"/>
    <w:rsid w:val="00334AE4"/>
    <w:rsid w:val="00355945"/>
    <w:rsid w:val="0036599B"/>
    <w:rsid w:val="00366086"/>
    <w:rsid w:val="00395641"/>
    <w:rsid w:val="003C7AAC"/>
    <w:rsid w:val="003E259D"/>
    <w:rsid w:val="003E62A3"/>
    <w:rsid w:val="003F11ED"/>
    <w:rsid w:val="003F624B"/>
    <w:rsid w:val="004043ED"/>
    <w:rsid w:val="0041348C"/>
    <w:rsid w:val="00420237"/>
    <w:rsid w:val="00422292"/>
    <w:rsid w:val="00434EEF"/>
    <w:rsid w:val="0043505B"/>
    <w:rsid w:val="0044272B"/>
    <w:rsid w:val="004542B1"/>
    <w:rsid w:val="004671FF"/>
    <w:rsid w:val="00480CA7"/>
    <w:rsid w:val="00487931"/>
    <w:rsid w:val="004A31BF"/>
    <w:rsid w:val="004C49A0"/>
    <w:rsid w:val="004D515C"/>
    <w:rsid w:val="004E569C"/>
    <w:rsid w:val="004F3ABB"/>
    <w:rsid w:val="00503A26"/>
    <w:rsid w:val="00550A5E"/>
    <w:rsid w:val="00580301"/>
    <w:rsid w:val="00585E24"/>
    <w:rsid w:val="00593AF9"/>
    <w:rsid w:val="005A53FD"/>
    <w:rsid w:val="005B0DA8"/>
    <w:rsid w:val="005B14FE"/>
    <w:rsid w:val="005B48FD"/>
    <w:rsid w:val="005B540D"/>
    <w:rsid w:val="005D26AE"/>
    <w:rsid w:val="005D2CD1"/>
    <w:rsid w:val="005E3EC5"/>
    <w:rsid w:val="005E5C39"/>
    <w:rsid w:val="005E6AEA"/>
    <w:rsid w:val="005F35D2"/>
    <w:rsid w:val="0062384F"/>
    <w:rsid w:val="006277E7"/>
    <w:rsid w:val="0063093C"/>
    <w:rsid w:val="00631C54"/>
    <w:rsid w:val="006359EB"/>
    <w:rsid w:val="006411A5"/>
    <w:rsid w:val="00655EF1"/>
    <w:rsid w:val="006931C8"/>
    <w:rsid w:val="006A6DC2"/>
    <w:rsid w:val="006A7ED0"/>
    <w:rsid w:val="006B49B7"/>
    <w:rsid w:val="006C5796"/>
    <w:rsid w:val="006E40EF"/>
    <w:rsid w:val="006F0B6E"/>
    <w:rsid w:val="006F371B"/>
    <w:rsid w:val="00700D0C"/>
    <w:rsid w:val="00774D3B"/>
    <w:rsid w:val="0079717E"/>
    <w:rsid w:val="007A02F2"/>
    <w:rsid w:val="007A3B37"/>
    <w:rsid w:val="007A4B6C"/>
    <w:rsid w:val="007B4587"/>
    <w:rsid w:val="007C524D"/>
    <w:rsid w:val="007F31E8"/>
    <w:rsid w:val="00807CC4"/>
    <w:rsid w:val="00810820"/>
    <w:rsid w:val="00830E33"/>
    <w:rsid w:val="00837CED"/>
    <w:rsid w:val="00847C50"/>
    <w:rsid w:val="00855B01"/>
    <w:rsid w:val="00862F13"/>
    <w:rsid w:val="00874D65"/>
    <w:rsid w:val="00876BB7"/>
    <w:rsid w:val="008807F6"/>
    <w:rsid w:val="00880920"/>
    <w:rsid w:val="008910A2"/>
    <w:rsid w:val="00891C27"/>
    <w:rsid w:val="008951EF"/>
    <w:rsid w:val="008A317B"/>
    <w:rsid w:val="008C6B5B"/>
    <w:rsid w:val="008E1E99"/>
    <w:rsid w:val="008F4B23"/>
    <w:rsid w:val="00904104"/>
    <w:rsid w:val="009122BE"/>
    <w:rsid w:val="00920BBF"/>
    <w:rsid w:val="00925241"/>
    <w:rsid w:val="00925451"/>
    <w:rsid w:val="009256FB"/>
    <w:rsid w:val="0093289E"/>
    <w:rsid w:val="009D5302"/>
    <w:rsid w:val="009F5940"/>
    <w:rsid w:val="00A337A5"/>
    <w:rsid w:val="00A4548E"/>
    <w:rsid w:val="00A523B6"/>
    <w:rsid w:val="00A57C2B"/>
    <w:rsid w:val="00A66AC4"/>
    <w:rsid w:val="00A70272"/>
    <w:rsid w:val="00A7213D"/>
    <w:rsid w:val="00AD521C"/>
    <w:rsid w:val="00AD7159"/>
    <w:rsid w:val="00AE25C3"/>
    <w:rsid w:val="00B0338C"/>
    <w:rsid w:val="00B31743"/>
    <w:rsid w:val="00B43FD3"/>
    <w:rsid w:val="00B546B9"/>
    <w:rsid w:val="00B56931"/>
    <w:rsid w:val="00B7303F"/>
    <w:rsid w:val="00B75805"/>
    <w:rsid w:val="00B8677B"/>
    <w:rsid w:val="00B93291"/>
    <w:rsid w:val="00C2302C"/>
    <w:rsid w:val="00C321BC"/>
    <w:rsid w:val="00C35328"/>
    <w:rsid w:val="00C63297"/>
    <w:rsid w:val="00C90886"/>
    <w:rsid w:val="00C961AF"/>
    <w:rsid w:val="00CB1FA6"/>
    <w:rsid w:val="00CB2C53"/>
    <w:rsid w:val="00CF2B35"/>
    <w:rsid w:val="00CF4C46"/>
    <w:rsid w:val="00D01C2F"/>
    <w:rsid w:val="00D24C47"/>
    <w:rsid w:val="00D63E2A"/>
    <w:rsid w:val="00D67C7B"/>
    <w:rsid w:val="00D74B61"/>
    <w:rsid w:val="00DB54B3"/>
    <w:rsid w:val="00E15672"/>
    <w:rsid w:val="00E16A94"/>
    <w:rsid w:val="00E3402C"/>
    <w:rsid w:val="00E70404"/>
    <w:rsid w:val="00E70833"/>
    <w:rsid w:val="00EA4D6A"/>
    <w:rsid w:val="00EB140B"/>
    <w:rsid w:val="00ED4AC2"/>
    <w:rsid w:val="00EE6080"/>
    <w:rsid w:val="00F16096"/>
    <w:rsid w:val="00F203C5"/>
    <w:rsid w:val="00F26394"/>
    <w:rsid w:val="00F54519"/>
    <w:rsid w:val="00F90A01"/>
    <w:rsid w:val="00F94451"/>
    <w:rsid w:val="00FA5C6A"/>
    <w:rsid w:val="00FF0C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D2060"/>
  <w15:docId w15:val="{D71872DB-F24C-4E91-B404-A90027F9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7EE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655F4"/>
    <w:pPr>
      <w:outlineLvl w:val="0"/>
    </w:pPr>
    <w:rPr>
      <w:rFonts w:ascii="Verdana" w:eastAsia="Times New Roman" w:hAnsi="Verdana"/>
      <w:color w:val="001D59"/>
      <w:kern w:val="3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32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53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3FD"/>
  </w:style>
  <w:style w:type="paragraph" w:styleId="Footer">
    <w:name w:val="footer"/>
    <w:basedOn w:val="Normal"/>
    <w:link w:val="FooterChar"/>
    <w:uiPriority w:val="99"/>
    <w:semiHidden/>
    <w:unhideWhenUsed/>
    <w:rsid w:val="005A53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3FD"/>
  </w:style>
  <w:style w:type="paragraph" w:styleId="Closing">
    <w:name w:val="Closing"/>
    <w:basedOn w:val="SenderAddress"/>
    <w:link w:val="ClosingChar"/>
    <w:uiPriority w:val="5"/>
    <w:unhideWhenUsed/>
    <w:qFormat/>
    <w:rsid w:val="006277E7"/>
    <w:pPr>
      <w:spacing w:before="960" w:after="960"/>
      <w:ind w:left="4320"/>
    </w:pPr>
    <w:rPr>
      <w:rFonts w:cs="Times New Roman"/>
    </w:rPr>
  </w:style>
  <w:style w:type="character" w:customStyle="1" w:styleId="ClosingChar">
    <w:name w:val="Closing Char"/>
    <w:link w:val="Closing"/>
    <w:uiPriority w:val="5"/>
    <w:rsid w:val="006277E7"/>
    <w:rPr>
      <w:rFonts w:cs="Cambria"/>
      <w:sz w:val="20"/>
      <w:szCs w:val="22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6277E7"/>
    <w:pPr>
      <w:framePr w:hSpace="187" w:wrap="around" w:hAnchor="margin" w:xAlign="center" w:y="721"/>
      <w:spacing w:before="480" w:after="480"/>
      <w:contextualSpacing/>
    </w:pPr>
    <w:rPr>
      <w:b/>
      <w:color w:val="C0504D"/>
      <w:sz w:val="20"/>
      <w:szCs w:val="22"/>
      <w:lang w:eastAsia="ja-JP"/>
    </w:rPr>
  </w:style>
  <w:style w:type="character" w:customStyle="1" w:styleId="SalutationChar">
    <w:name w:val="Salutation Char"/>
    <w:link w:val="Salutation"/>
    <w:uiPriority w:val="4"/>
    <w:rsid w:val="006277E7"/>
    <w:rPr>
      <w:rFonts w:cs="Cambria"/>
      <w:b/>
      <w:color w:val="C0504D"/>
      <w:sz w:val="20"/>
      <w:szCs w:val="22"/>
      <w:lang w:eastAsia="ja-JP"/>
    </w:rPr>
  </w:style>
  <w:style w:type="paragraph" w:customStyle="1" w:styleId="SenderAddress">
    <w:name w:val="Sender Address"/>
    <w:basedOn w:val="Normal"/>
    <w:uiPriority w:val="2"/>
    <w:qFormat/>
    <w:rsid w:val="006277E7"/>
    <w:pPr>
      <w:spacing w:line="300" w:lineRule="auto"/>
      <w:ind w:left="6480"/>
    </w:pPr>
    <w:rPr>
      <w:rFonts w:cs="Cambria"/>
      <w:sz w:val="20"/>
      <w:szCs w:val="22"/>
      <w:lang w:eastAsia="ja-JP"/>
    </w:rPr>
  </w:style>
  <w:style w:type="paragraph" w:customStyle="1" w:styleId="RecipientAddress">
    <w:name w:val="Recipient Address"/>
    <w:basedOn w:val="Normal"/>
    <w:link w:val="RecipientAddressChar"/>
    <w:uiPriority w:val="5"/>
    <w:qFormat/>
    <w:rsid w:val="006277E7"/>
    <w:pPr>
      <w:spacing w:before="480" w:after="480" w:line="300" w:lineRule="auto"/>
      <w:contextualSpacing/>
    </w:pPr>
    <w:rPr>
      <w:sz w:val="20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6277E7"/>
    <w:pPr>
      <w:spacing w:line="300" w:lineRule="auto"/>
      <w:ind w:left="4320"/>
    </w:pPr>
    <w:rPr>
      <w:sz w:val="20"/>
      <w:szCs w:val="20"/>
      <w:lang w:eastAsia="ja-JP"/>
    </w:rPr>
  </w:style>
  <w:style w:type="character" w:customStyle="1" w:styleId="SignatureChar">
    <w:name w:val="Signature Char"/>
    <w:link w:val="Signature"/>
    <w:uiPriority w:val="99"/>
    <w:rsid w:val="006277E7"/>
    <w:rPr>
      <w:rFonts w:cs="Cambria"/>
      <w:sz w:val="20"/>
      <w:lang w:eastAsia="ja-JP"/>
    </w:rPr>
  </w:style>
  <w:style w:type="character" w:customStyle="1" w:styleId="RecipientAddressChar">
    <w:name w:val="Recipient Address Char"/>
    <w:link w:val="RecipientAddress"/>
    <w:uiPriority w:val="5"/>
    <w:locked/>
    <w:rsid w:val="006277E7"/>
    <w:rPr>
      <w:rFonts w:cs="Cambria"/>
      <w:sz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7E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77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277E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0655F4"/>
    <w:rPr>
      <w:rFonts w:ascii="Verdana" w:eastAsia="Times New Roman" w:hAnsi="Verdana"/>
      <w:color w:val="001D59"/>
      <w:kern w:val="36"/>
      <w:sz w:val="36"/>
      <w:szCs w:val="36"/>
    </w:rPr>
  </w:style>
  <w:style w:type="paragraph" w:styleId="ListParagraph">
    <w:name w:val="List Paragraph"/>
    <w:basedOn w:val="Normal"/>
    <w:uiPriority w:val="34"/>
    <w:qFormat/>
    <w:rsid w:val="00925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3F11ED"/>
    <w:rPr>
      <w:b/>
      <w:bCs/>
    </w:rPr>
  </w:style>
  <w:style w:type="paragraph" w:styleId="NormalWeb">
    <w:name w:val="Normal (Web)"/>
    <w:basedOn w:val="Normal"/>
    <w:uiPriority w:val="99"/>
    <w:unhideWhenUsed/>
    <w:rsid w:val="003F11E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328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27091C"/>
    <w:rPr>
      <w:rFonts w:asciiTheme="minorHAnsi" w:eastAsiaTheme="minorEastAsia" w:hAnsiTheme="minorHAnsi" w:cstheme="minorBidi"/>
      <w:sz w:val="24"/>
      <w:szCs w:val="24"/>
    </w:rPr>
  </w:style>
  <w:style w:type="character" w:customStyle="1" w:styleId="apple-style-span">
    <w:name w:val="apple-style-span"/>
    <w:basedOn w:val="DefaultParagraphFont"/>
    <w:rsid w:val="00862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6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sebolaiom@ufs.ac.z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uvp\LOCALS~1\Temp\XPgrpwise\UFS%20Letterhead_D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2011-02-25T00:00:00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A275FE-845D-C849-BF6F-0BA4C6AD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C:\DOCUME~1\uvp\LOCALS~1\Temp\XPgrpwise\UFS Letterhead_DRD.dotx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</Company>
  <LinksUpToDate>false</LinksUpToDate>
  <CharactersWithSpaces>1403</CharactersWithSpaces>
  <SharedDoc>false</SharedDoc>
  <HLinks>
    <vt:vector size="6" baseType="variant">
      <vt:variant>
        <vt:i4>7471131</vt:i4>
      </vt:variant>
      <vt:variant>
        <vt:i4>0</vt:i4>
      </vt:variant>
      <vt:variant>
        <vt:i4>0</vt:i4>
      </vt:variant>
      <vt:variant>
        <vt:i4>5</vt:i4>
      </vt:variant>
      <vt:variant>
        <vt:lpwstr>mailto:stroebea@ufs.ac.za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Microsoft Office User</cp:lastModifiedBy>
  <cp:revision>2</cp:revision>
  <cp:lastPrinted>2018-04-24T05:08:00Z</cp:lastPrinted>
  <dcterms:created xsi:type="dcterms:W3CDTF">2019-04-24T15:22:00Z</dcterms:created>
  <dcterms:modified xsi:type="dcterms:W3CDTF">2019-04-24T15:22:00Z</dcterms:modified>
</cp:coreProperties>
</file>