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91C" w:rsidRPr="004625B0" w:rsidRDefault="004625B0" w:rsidP="0027091C">
      <w:pPr>
        <w:spacing w:line="360" w:lineRule="auto"/>
        <w:jc w:val="both"/>
        <w:rPr>
          <w:rFonts w:ascii="Franklin Gothic Book" w:hAnsi="Franklin Gothic Book"/>
          <w:b/>
          <w:bCs/>
          <w:color w:val="816D5B"/>
          <w:sz w:val="22"/>
          <w:szCs w:val="22"/>
          <w:shd w:val="clear" w:color="auto" w:fill="FFFFFF"/>
        </w:rPr>
      </w:pPr>
      <w:r w:rsidRPr="004625B0">
        <w:rPr>
          <w:rFonts w:ascii="Franklin Gothic Book" w:hAnsi="Franklin Gothic Book"/>
          <w:b/>
          <w:sz w:val="22"/>
          <w:szCs w:val="22"/>
        </w:rPr>
        <w:t>Tuesday</w:t>
      </w:r>
      <w:r w:rsidR="0027091C" w:rsidRPr="004625B0">
        <w:rPr>
          <w:rFonts w:ascii="Franklin Gothic Book" w:hAnsi="Franklin Gothic Book"/>
          <w:b/>
          <w:sz w:val="22"/>
          <w:szCs w:val="22"/>
        </w:rPr>
        <w:t xml:space="preserve">, </w:t>
      </w:r>
      <w:r w:rsidRPr="004625B0">
        <w:rPr>
          <w:rFonts w:ascii="Franklin Gothic Book" w:hAnsi="Franklin Gothic Book"/>
          <w:b/>
          <w:sz w:val="22"/>
          <w:szCs w:val="22"/>
        </w:rPr>
        <w:t>23</w:t>
      </w:r>
      <w:r w:rsidR="006C5E1D" w:rsidRPr="004625B0">
        <w:rPr>
          <w:rFonts w:ascii="Franklin Gothic Book" w:hAnsi="Franklin Gothic Book"/>
          <w:b/>
          <w:sz w:val="22"/>
          <w:szCs w:val="22"/>
        </w:rPr>
        <w:t xml:space="preserve"> </w:t>
      </w:r>
      <w:r w:rsidRPr="004625B0">
        <w:rPr>
          <w:rFonts w:ascii="Franklin Gothic Book" w:hAnsi="Franklin Gothic Book"/>
          <w:b/>
          <w:sz w:val="22"/>
          <w:szCs w:val="22"/>
        </w:rPr>
        <w:t xml:space="preserve">April </w:t>
      </w:r>
      <w:r w:rsidR="006C5E1D" w:rsidRPr="004625B0">
        <w:rPr>
          <w:rFonts w:ascii="Franklin Gothic Book" w:hAnsi="Franklin Gothic Book"/>
          <w:b/>
          <w:sz w:val="22"/>
          <w:szCs w:val="22"/>
        </w:rPr>
        <w:t>2019</w:t>
      </w:r>
    </w:p>
    <w:p w:rsidR="0027091C" w:rsidRPr="004625B0" w:rsidRDefault="0027091C" w:rsidP="0027091C">
      <w:p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</w:p>
    <w:p w:rsidR="0027091C" w:rsidRPr="004625B0" w:rsidRDefault="0027091C" w:rsidP="0027091C">
      <w:p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</w:p>
    <w:p w:rsidR="0027091C" w:rsidRPr="004625B0" w:rsidRDefault="0027091C" w:rsidP="0027091C">
      <w:pPr>
        <w:spacing w:line="360" w:lineRule="auto"/>
        <w:jc w:val="both"/>
        <w:rPr>
          <w:rFonts w:ascii="Franklin Gothic Book" w:hAnsi="Franklin Gothic Book"/>
          <w:b/>
          <w:sz w:val="22"/>
          <w:szCs w:val="22"/>
        </w:rPr>
      </w:pPr>
      <w:proofErr w:type="spellStart"/>
      <w:r w:rsidRPr="004625B0">
        <w:rPr>
          <w:rFonts w:ascii="Franklin Gothic Book" w:hAnsi="Franklin Gothic Book"/>
          <w:b/>
          <w:sz w:val="22"/>
          <w:szCs w:val="22"/>
        </w:rPr>
        <w:t>Dr</w:t>
      </w:r>
      <w:proofErr w:type="spellEnd"/>
      <w:r w:rsidRPr="004625B0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4625B0">
        <w:rPr>
          <w:rFonts w:ascii="Franklin Gothic Book" w:hAnsi="Franklin Gothic Book"/>
          <w:b/>
          <w:sz w:val="22"/>
          <w:szCs w:val="22"/>
        </w:rPr>
        <w:t>Jaydev</w:t>
      </w:r>
      <w:proofErr w:type="spellEnd"/>
      <w:r w:rsidRPr="004625B0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4625B0">
        <w:rPr>
          <w:rFonts w:ascii="Franklin Gothic Book" w:hAnsi="Franklin Gothic Book"/>
          <w:b/>
          <w:sz w:val="22"/>
          <w:szCs w:val="22"/>
        </w:rPr>
        <w:t>Upponi</w:t>
      </w:r>
      <w:proofErr w:type="spellEnd"/>
      <w:r w:rsidR="00304B4B" w:rsidRPr="004625B0">
        <w:rPr>
          <w:rFonts w:ascii="Franklin Gothic Book" w:hAnsi="Franklin Gothic Book"/>
          <w:b/>
          <w:sz w:val="22"/>
          <w:szCs w:val="22"/>
        </w:rPr>
        <w:t>, Ph.D.</w:t>
      </w:r>
      <w:r w:rsidRPr="004625B0">
        <w:rPr>
          <w:rFonts w:ascii="Franklin Gothic Book" w:hAnsi="Franklin Gothic Book"/>
          <w:b/>
          <w:sz w:val="22"/>
          <w:szCs w:val="22"/>
        </w:rPr>
        <w:t xml:space="preserve"> </w:t>
      </w:r>
    </w:p>
    <w:p w:rsidR="0027091C" w:rsidRPr="004625B0" w:rsidRDefault="0027091C" w:rsidP="0027091C">
      <w:p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  <w:r w:rsidRPr="004625B0">
        <w:rPr>
          <w:rFonts w:ascii="Franklin Gothic Book" w:hAnsi="Franklin Gothic Book"/>
          <w:sz w:val="22"/>
          <w:szCs w:val="22"/>
        </w:rPr>
        <w:t xml:space="preserve">Science Editor: JoVE, Immunology and Infection </w:t>
      </w:r>
    </w:p>
    <w:p w:rsidR="0027091C" w:rsidRPr="004625B0" w:rsidRDefault="0027091C" w:rsidP="0027091C">
      <w:p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</w:p>
    <w:p w:rsidR="0027091C" w:rsidRPr="004625B0" w:rsidRDefault="0027091C" w:rsidP="0027091C">
      <w:p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</w:p>
    <w:p w:rsidR="0027091C" w:rsidRPr="004625B0" w:rsidRDefault="0027091C" w:rsidP="0087276C">
      <w:pPr>
        <w:spacing w:line="360" w:lineRule="auto"/>
        <w:jc w:val="both"/>
        <w:rPr>
          <w:rFonts w:ascii="Franklin Gothic Book" w:hAnsi="Franklin Gothic Book"/>
          <w:b/>
          <w:sz w:val="22"/>
          <w:szCs w:val="22"/>
        </w:rPr>
      </w:pPr>
      <w:r w:rsidRPr="004625B0">
        <w:rPr>
          <w:rFonts w:ascii="Franklin Gothic Book" w:hAnsi="Franklin Gothic Book"/>
          <w:b/>
          <w:sz w:val="22"/>
          <w:szCs w:val="22"/>
        </w:rPr>
        <w:t xml:space="preserve">Dear </w:t>
      </w:r>
      <w:proofErr w:type="spellStart"/>
      <w:r w:rsidR="006C5E1D" w:rsidRPr="004625B0">
        <w:rPr>
          <w:rFonts w:ascii="Franklin Gothic Book" w:hAnsi="Franklin Gothic Book"/>
          <w:b/>
          <w:sz w:val="22"/>
          <w:szCs w:val="22"/>
        </w:rPr>
        <w:t>Dr</w:t>
      </w:r>
      <w:proofErr w:type="spellEnd"/>
      <w:r w:rsidR="006C5E1D" w:rsidRPr="004625B0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="006C5E1D" w:rsidRPr="004625B0">
        <w:rPr>
          <w:rFonts w:ascii="Franklin Gothic Book" w:hAnsi="Franklin Gothic Book"/>
          <w:b/>
          <w:sz w:val="22"/>
          <w:szCs w:val="22"/>
        </w:rPr>
        <w:t>Upponi</w:t>
      </w:r>
      <w:proofErr w:type="spellEnd"/>
      <w:r w:rsidR="006C5E1D" w:rsidRPr="004625B0">
        <w:rPr>
          <w:rFonts w:ascii="Franklin Gothic Book" w:hAnsi="Franklin Gothic Book"/>
          <w:b/>
          <w:sz w:val="22"/>
          <w:szCs w:val="22"/>
        </w:rPr>
        <w:t>,</w:t>
      </w:r>
      <w:r w:rsidRPr="004625B0">
        <w:rPr>
          <w:rFonts w:ascii="Franklin Gothic Book" w:hAnsi="Franklin Gothic Book"/>
          <w:b/>
          <w:sz w:val="22"/>
          <w:szCs w:val="22"/>
        </w:rPr>
        <w:t xml:space="preserve"> </w:t>
      </w:r>
    </w:p>
    <w:p w:rsidR="0027091C" w:rsidRPr="004625B0" w:rsidRDefault="0027091C" w:rsidP="0087276C">
      <w:pPr>
        <w:spacing w:line="360" w:lineRule="auto"/>
        <w:jc w:val="both"/>
        <w:rPr>
          <w:rFonts w:ascii="Franklin Gothic Book" w:hAnsi="Franklin Gothic Book"/>
          <w:i/>
          <w:sz w:val="22"/>
          <w:szCs w:val="22"/>
        </w:rPr>
      </w:pPr>
      <w:r w:rsidRPr="004625B0">
        <w:rPr>
          <w:rFonts w:ascii="Franklin Gothic Book" w:hAnsi="Franklin Gothic Book"/>
          <w:sz w:val="22"/>
          <w:szCs w:val="22"/>
        </w:rPr>
        <w:t xml:space="preserve">I have just uploaded a file of our </w:t>
      </w:r>
      <w:r w:rsidR="0087276C" w:rsidRPr="004625B0">
        <w:rPr>
          <w:rFonts w:ascii="Franklin Gothic Book" w:hAnsi="Franklin Gothic Book"/>
          <w:sz w:val="22"/>
          <w:szCs w:val="22"/>
        </w:rPr>
        <w:t xml:space="preserve">revised </w:t>
      </w:r>
      <w:r w:rsidRPr="004625B0">
        <w:rPr>
          <w:rFonts w:ascii="Franklin Gothic Book" w:hAnsi="Franklin Gothic Book"/>
          <w:sz w:val="22"/>
          <w:szCs w:val="22"/>
        </w:rPr>
        <w:t xml:space="preserve">manuscript </w:t>
      </w:r>
      <w:r w:rsidR="004625B0">
        <w:rPr>
          <w:rFonts w:ascii="Franklin Gothic Book" w:hAnsi="Franklin Gothic Book"/>
          <w:sz w:val="22"/>
          <w:szCs w:val="22"/>
        </w:rPr>
        <w:t xml:space="preserve">i.e. 58698_R4, </w:t>
      </w:r>
      <w:r w:rsidRPr="004625B0">
        <w:rPr>
          <w:rFonts w:ascii="Franklin Gothic Book" w:hAnsi="Franklin Gothic Book"/>
          <w:sz w:val="22"/>
          <w:szCs w:val="22"/>
        </w:rPr>
        <w:t xml:space="preserve">entitled </w:t>
      </w:r>
      <w:r w:rsidRPr="004625B0">
        <w:rPr>
          <w:rFonts w:ascii="Franklin Gothic Book" w:hAnsi="Franklin Gothic Book"/>
          <w:i/>
          <w:iCs/>
          <w:sz w:val="22"/>
          <w:szCs w:val="22"/>
        </w:rPr>
        <w:t>“</w:t>
      </w:r>
      <w:r w:rsidR="004625B0" w:rsidRPr="004625B0">
        <w:rPr>
          <w:rFonts w:ascii="Franklin Gothic Book" w:hAnsi="Franklin Gothic Book"/>
        </w:rPr>
        <w:t xml:space="preserve">Complementary Use of Microscopic Techniques and Fluorescence Reading in Studying </w:t>
      </w:r>
      <w:r w:rsidR="004625B0" w:rsidRPr="004625B0">
        <w:rPr>
          <w:rFonts w:ascii="Franklin Gothic Book" w:hAnsi="Franklin Gothic Book"/>
          <w:i/>
        </w:rPr>
        <w:t>Cryptococcus</w:t>
      </w:r>
      <w:r w:rsidR="004625B0" w:rsidRPr="004625B0">
        <w:rPr>
          <w:rFonts w:ascii="Franklin Gothic Book" w:hAnsi="Franklin Gothic Book"/>
        </w:rPr>
        <w:t>-Amoeba Interactions</w:t>
      </w:r>
      <w:r w:rsidRPr="004625B0">
        <w:rPr>
          <w:rFonts w:ascii="Franklin Gothic Book" w:hAnsi="Franklin Gothic Book"/>
          <w:sz w:val="22"/>
          <w:szCs w:val="22"/>
        </w:rPr>
        <w:t>” by Madu and Sebolai, for your consideration.</w:t>
      </w:r>
      <w:r w:rsidRPr="004625B0">
        <w:rPr>
          <w:rFonts w:ascii="Franklin Gothic Book" w:hAnsi="Franklin Gothic Book"/>
          <w:bCs/>
          <w:sz w:val="22"/>
          <w:szCs w:val="22"/>
        </w:rPr>
        <w:t xml:space="preserve"> All authors approved the final version of the submitted manuscript.</w:t>
      </w:r>
    </w:p>
    <w:p w:rsidR="0027091C" w:rsidRPr="004625B0" w:rsidRDefault="0027091C" w:rsidP="0087276C">
      <w:p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</w:p>
    <w:p w:rsidR="0027091C" w:rsidRPr="004625B0" w:rsidRDefault="0027091C" w:rsidP="0087276C">
      <w:pPr>
        <w:spacing w:line="360" w:lineRule="auto"/>
        <w:jc w:val="both"/>
        <w:rPr>
          <w:rFonts w:ascii="Franklin Gothic Book" w:hAnsi="Franklin Gothic Book"/>
          <w:sz w:val="22"/>
          <w:szCs w:val="22"/>
          <w:lang w:val="en-ZA"/>
        </w:rPr>
      </w:pPr>
      <w:r w:rsidRPr="004625B0">
        <w:rPr>
          <w:rFonts w:ascii="Franklin Gothic Book" w:hAnsi="Franklin Gothic Book"/>
          <w:sz w:val="22"/>
          <w:szCs w:val="22"/>
        </w:rPr>
        <w:t xml:space="preserve">Future correspondence should be addressed to Dr. Olihile M. Sebolai (+2751 401 2004; </w:t>
      </w:r>
      <w:hyperlink r:id="rId9" w:history="1">
        <w:r w:rsidRPr="004625B0">
          <w:rPr>
            <w:rStyle w:val="Hyperlink"/>
            <w:rFonts w:ascii="Franklin Gothic Book" w:hAnsi="Franklin Gothic Book"/>
            <w:sz w:val="22"/>
            <w:szCs w:val="22"/>
          </w:rPr>
          <w:t>sebolaiom@ufs.ac.za</w:t>
        </w:r>
      </w:hyperlink>
      <w:r w:rsidRPr="004625B0">
        <w:rPr>
          <w:rFonts w:ascii="Franklin Gothic Book" w:hAnsi="Franklin Gothic Book"/>
          <w:sz w:val="22"/>
          <w:szCs w:val="22"/>
        </w:rPr>
        <w:t>). I hope you will find all to be in order.</w:t>
      </w:r>
    </w:p>
    <w:p w:rsidR="0027091C" w:rsidRPr="004625B0" w:rsidRDefault="0027091C" w:rsidP="0087276C">
      <w:p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</w:p>
    <w:p w:rsidR="0027091C" w:rsidRPr="004625B0" w:rsidRDefault="0027091C" w:rsidP="0087276C">
      <w:p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  <w:r w:rsidRPr="004625B0">
        <w:rPr>
          <w:rFonts w:ascii="Franklin Gothic Book" w:hAnsi="Franklin Gothic Book"/>
          <w:sz w:val="22"/>
          <w:szCs w:val="22"/>
        </w:rPr>
        <w:t>With sincere appreciation,</w:t>
      </w:r>
    </w:p>
    <w:p w:rsidR="0027091C" w:rsidRPr="004625B0" w:rsidRDefault="0027091C" w:rsidP="0027091C">
      <w:p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  <w:bookmarkStart w:id="0" w:name="_GoBack"/>
      <w:bookmarkEnd w:id="0"/>
    </w:p>
    <w:p w:rsidR="006C5E1D" w:rsidRPr="004625B0" w:rsidRDefault="006C5E1D" w:rsidP="0027091C">
      <w:p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</w:p>
    <w:p w:rsidR="0027091C" w:rsidRPr="004625B0" w:rsidRDefault="0027091C" w:rsidP="0027091C">
      <w:p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  <w:r w:rsidRPr="004625B0">
        <w:rPr>
          <w:rFonts w:ascii="Franklin Gothic Book" w:hAnsi="Franklin Gothic Book" w:cs="Arial"/>
          <w:noProof/>
          <w:sz w:val="22"/>
          <w:szCs w:val="22"/>
          <w:lang w:val="en-ZA" w:eastAsia="en-ZA"/>
        </w:rPr>
        <w:drawing>
          <wp:inline distT="0" distB="0" distL="0" distR="0" wp14:anchorId="5887FD37" wp14:editId="740A1EDD">
            <wp:extent cx="1143000" cy="476250"/>
            <wp:effectExtent l="0" t="0" r="0" b="0"/>
            <wp:docPr id="4" name="Picture 4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91C" w:rsidRPr="004625B0" w:rsidRDefault="0027091C" w:rsidP="0027091C">
      <w:pPr>
        <w:spacing w:line="360" w:lineRule="auto"/>
        <w:jc w:val="both"/>
        <w:rPr>
          <w:rFonts w:ascii="Franklin Gothic Book" w:hAnsi="Franklin Gothic Book"/>
          <w:b/>
          <w:sz w:val="22"/>
          <w:szCs w:val="22"/>
        </w:rPr>
      </w:pPr>
      <w:r w:rsidRPr="004625B0">
        <w:rPr>
          <w:rFonts w:ascii="Franklin Gothic Book" w:hAnsi="Franklin Gothic Book"/>
          <w:b/>
          <w:sz w:val="22"/>
          <w:szCs w:val="22"/>
        </w:rPr>
        <w:t>Dr Olihile M. Sebolai (Ph.D.)</w:t>
      </w:r>
    </w:p>
    <w:p w:rsidR="0027091C" w:rsidRPr="004625B0" w:rsidRDefault="0027091C" w:rsidP="0027091C">
      <w:p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  <w:r w:rsidRPr="004625B0">
        <w:rPr>
          <w:rFonts w:ascii="Franklin Gothic Book" w:hAnsi="Franklin Gothic Book"/>
          <w:sz w:val="22"/>
          <w:szCs w:val="22"/>
        </w:rPr>
        <w:t>Corresponding author</w:t>
      </w:r>
    </w:p>
    <w:p w:rsidR="0027091C" w:rsidRPr="004625B0" w:rsidRDefault="0027091C" w:rsidP="0027091C">
      <w:pPr>
        <w:spacing w:line="360" w:lineRule="auto"/>
        <w:jc w:val="both"/>
        <w:rPr>
          <w:rFonts w:ascii="Franklin Gothic Book" w:hAnsi="Franklin Gothic Book" w:cs="Segoe UI"/>
          <w:bCs/>
          <w:iCs/>
          <w:sz w:val="22"/>
          <w:szCs w:val="22"/>
        </w:rPr>
      </w:pPr>
      <w:r w:rsidRPr="004625B0">
        <w:rPr>
          <w:rFonts w:ascii="Franklin Gothic Book" w:hAnsi="Franklin Gothic Book" w:cs="Segoe UI"/>
          <w:bCs/>
          <w:iCs/>
          <w:sz w:val="22"/>
          <w:szCs w:val="22"/>
        </w:rPr>
        <w:t>Senior Lecturer</w:t>
      </w:r>
      <w:r w:rsidR="00304B4B" w:rsidRPr="004625B0">
        <w:rPr>
          <w:rFonts w:ascii="Franklin Gothic Book" w:hAnsi="Franklin Gothic Book" w:cs="Segoe UI"/>
          <w:bCs/>
          <w:iCs/>
          <w:sz w:val="22"/>
          <w:szCs w:val="22"/>
        </w:rPr>
        <w:t xml:space="preserve"> and </w:t>
      </w:r>
      <w:r w:rsidRPr="004625B0">
        <w:rPr>
          <w:rFonts w:ascii="Franklin Gothic Book" w:hAnsi="Franklin Gothic Book" w:cs="Segoe UI"/>
          <w:bCs/>
          <w:iCs/>
          <w:sz w:val="22"/>
          <w:szCs w:val="22"/>
        </w:rPr>
        <w:t>Fulbright Fellow</w:t>
      </w:r>
    </w:p>
    <w:p w:rsidR="003E62A3" w:rsidRPr="004625B0" w:rsidRDefault="003E62A3" w:rsidP="0027091C">
      <w:pPr>
        <w:spacing w:line="360" w:lineRule="auto"/>
        <w:jc w:val="both"/>
        <w:rPr>
          <w:rFonts w:ascii="Franklin Gothic Book" w:hAnsi="Franklin Gothic Book" w:cs="Segoe UI"/>
          <w:bCs/>
          <w:iCs/>
          <w:sz w:val="22"/>
          <w:szCs w:val="22"/>
        </w:rPr>
      </w:pPr>
    </w:p>
    <w:p w:rsidR="003E62A3" w:rsidRPr="004625B0" w:rsidRDefault="003E62A3" w:rsidP="0027091C">
      <w:pPr>
        <w:spacing w:line="360" w:lineRule="auto"/>
        <w:jc w:val="both"/>
        <w:rPr>
          <w:rFonts w:ascii="Franklin Gothic Book" w:hAnsi="Franklin Gothic Book" w:cs="Segoe UI"/>
          <w:bCs/>
          <w:iCs/>
          <w:sz w:val="22"/>
          <w:szCs w:val="22"/>
        </w:rPr>
      </w:pPr>
    </w:p>
    <w:sectPr w:rsidR="003E62A3" w:rsidRPr="004625B0" w:rsidSect="001F6CF3">
      <w:headerReference w:type="default" r:id="rId11"/>
      <w:footerReference w:type="default" r:id="rId12"/>
      <w:pgSz w:w="11900" w:h="16840"/>
      <w:pgMar w:top="2268" w:right="851" w:bottom="851" w:left="851" w:header="709" w:footer="1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115" w:rsidRDefault="00137115" w:rsidP="006359EB">
      <w:r>
        <w:separator/>
      </w:r>
    </w:p>
  </w:endnote>
  <w:endnote w:type="continuationSeparator" w:id="0">
    <w:p w:rsidR="00137115" w:rsidRDefault="00137115" w:rsidP="0063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3FD" w:rsidRDefault="00FF0C5F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5270500" cy="1193800"/>
          <wp:effectExtent l="0" t="0" r="6350" b="6350"/>
          <wp:wrapNone/>
          <wp:docPr id="1" name="Picture 1" descr="02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2 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193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548E"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115" w:rsidRDefault="00137115" w:rsidP="006359EB">
      <w:r>
        <w:separator/>
      </w:r>
    </w:p>
  </w:footnote>
  <w:footnote w:type="continuationSeparator" w:id="0">
    <w:p w:rsidR="00137115" w:rsidRDefault="00137115" w:rsidP="00635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3FD" w:rsidRDefault="00FF0C5F" w:rsidP="00A4548E">
    <w:pPr>
      <w:pStyle w:val="Header"/>
      <w:ind w:left="-426"/>
    </w:pPr>
    <w:r>
      <w:rPr>
        <w:noProof/>
        <w:lang w:val="en-ZA" w:eastAsia="en-Z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959100" cy="1104900"/>
          <wp:effectExtent l="0" t="0" r="0" b="0"/>
          <wp:wrapNone/>
          <wp:docPr id="2" name="Picture 2" descr="01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2207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668CD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0C83E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CC06E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8E0AB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66EE9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D1489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06A0B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BC49A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2CAB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CAE6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903D3A"/>
    <w:multiLevelType w:val="hybridMultilevel"/>
    <w:tmpl w:val="3B72D2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5846DC"/>
    <w:multiLevelType w:val="hybridMultilevel"/>
    <w:tmpl w:val="0E4250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E0392A"/>
    <w:multiLevelType w:val="hybridMultilevel"/>
    <w:tmpl w:val="70A4E1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DB71B1"/>
    <w:multiLevelType w:val="hybridMultilevel"/>
    <w:tmpl w:val="6D9EE0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6855F3"/>
    <w:multiLevelType w:val="hybridMultilevel"/>
    <w:tmpl w:val="383CB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C7E3C4D"/>
    <w:multiLevelType w:val="hybridMultilevel"/>
    <w:tmpl w:val="33C6794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3244DBE"/>
    <w:multiLevelType w:val="hybridMultilevel"/>
    <w:tmpl w:val="64A43F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13181"/>
    <w:multiLevelType w:val="hybridMultilevel"/>
    <w:tmpl w:val="5502B6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734F3"/>
    <w:multiLevelType w:val="hybridMultilevel"/>
    <w:tmpl w:val="152A6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673B4C"/>
    <w:multiLevelType w:val="hybridMultilevel"/>
    <w:tmpl w:val="7C9AA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750B7"/>
    <w:multiLevelType w:val="hybridMultilevel"/>
    <w:tmpl w:val="8B92E0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09581C"/>
    <w:multiLevelType w:val="hybridMultilevel"/>
    <w:tmpl w:val="4014AC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7E773D"/>
    <w:multiLevelType w:val="hybridMultilevel"/>
    <w:tmpl w:val="68D8BB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A5476E"/>
    <w:multiLevelType w:val="hybridMultilevel"/>
    <w:tmpl w:val="FF5AB5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239DD"/>
    <w:multiLevelType w:val="hybridMultilevel"/>
    <w:tmpl w:val="0AC44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34931"/>
    <w:multiLevelType w:val="hybridMultilevel"/>
    <w:tmpl w:val="516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60916"/>
    <w:multiLevelType w:val="hybridMultilevel"/>
    <w:tmpl w:val="CD98C4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932463"/>
    <w:multiLevelType w:val="hybridMultilevel"/>
    <w:tmpl w:val="3C10B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B14C3"/>
    <w:multiLevelType w:val="hybridMultilevel"/>
    <w:tmpl w:val="83E2E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7"/>
  </w:num>
  <w:num w:numId="13">
    <w:abstractNumId w:val="14"/>
  </w:num>
  <w:num w:numId="14">
    <w:abstractNumId w:val="13"/>
  </w:num>
  <w:num w:numId="15">
    <w:abstractNumId w:val="17"/>
  </w:num>
  <w:num w:numId="16">
    <w:abstractNumId w:val="23"/>
  </w:num>
  <w:num w:numId="17">
    <w:abstractNumId w:val="21"/>
  </w:num>
  <w:num w:numId="18">
    <w:abstractNumId w:val="18"/>
  </w:num>
  <w:num w:numId="19">
    <w:abstractNumId w:val="29"/>
  </w:num>
  <w:num w:numId="20">
    <w:abstractNumId w:val="11"/>
  </w:num>
  <w:num w:numId="21">
    <w:abstractNumId w:val="12"/>
  </w:num>
  <w:num w:numId="22">
    <w:abstractNumId w:val="26"/>
  </w:num>
  <w:num w:numId="23">
    <w:abstractNumId w:val="22"/>
  </w:num>
  <w:num w:numId="24">
    <w:abstractNumId w:val="19"/>
  </w:num>
  <w:num w:numId="25">
    <w:abstractNumId w:val="28"/>
  </w:num>
  <w:num w:numId="26">
    <w:abstractNumId w:val="15"/>
  </w:num>
  <w:num w:numId="27">
    <w:abstractNumId w:val="16"/>
  </w:num>
  <w:num w:numId="28">
    <w:abstractNumId w:val="24"/>
  </w:num>
  <w:num w:numId="29">
    <w:abstractNumId w:val="2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D1"/>
    <w:rsid w:val="000134FB"/>
    <w:rsid w:val="00024824"/>
    <w:rsid w:val="000614D4"/>
    <w:rsid w:val="000655F4"/>
    <w:rsid w:val="00067833"/>
    <w:rsid w:val="0007556F"/>
    <w:rsid w:val="00080EA0"/>
    <w:rsid w:val="000A1D9B"/>
    <w:rsid w:val="000A66F1"/>
    <w:rsid w:val="000C7348"/>
    <w:rsid w:val="000E6862"/>
    <w:rsid w:val="000F0517"/>
    <w:rsid w:val="00103AB8"/>
    <w:rsid w:val="00121546"/>
    <w:rsid w:val="001227A6"/>
    <w:rsid w:val="00137115"/>
    <w:rsid w:val="001475C4"/>
    <w:rsid w:val="00166590"/>
    <w:rsid w:val="00171919"/>
    <w:rsid w:val="00180C9D"/>
    <w:rsid w:val="001D5EB2"/>
    <w:rsid w:val="001D69F5"/>
    <w:rsid w:val="001E1112"/>
    <w:rsid w:val="001E6A33"/>
    <w:rsid w:val="001F6CF3"/>
    <w:rsid w:val="0020387F"/>
    <w:rsid w:val="00266372"/>
    <w:rsid w:val="0027091C"/>
    <w:rsid w:val="00277962"/>
    <w:rsid w:val="002B1948"/>
    <w:rsid w:val="002B7CFF"/>
    <w:rsid w:val="002C24A0"/>
    <w:rsid w:val="002D7EA8"/>
    <w:rsid w:val="002E528B"/>
    <w:rsid w:val="002F4C21"/>
    <w:rsid w:val="00302EB6"/>
    <w:rsid w:val="00304B4B"/>
    <w:rsid w:val="00307DA9"/>
    <w:rsid w:val="003113CC"/>
    <w:rsid w:val="00334AE4"/>
    <w:rsid w:val="0036599B"/>
    <w:rsid w:val="00366086"/>
    <w:rsid w:val="00395641"/>
    <w:rsid w:val="003E259D"/>
    <w:rsid w:val="003E62A3"/>
    <w:rsid w:val="003F11ED"/>
    <w:rsid w:val="004043ED"/>
    <w:rsid w:val="0041348C"/>
    <w:rsid w:val="00420237"/>
    <w:rsid w:val="00422292"/>
    <w:rsid w:val="00434EEF"/>
    <w:rsid w:val="0043505B"/>
    <w:rsid w:val="0044272B"/>
    <w:rsid w:val="004542B1"/>
    <w:rsid w:val="004625B0"/>
    <w:rsid w:val="004671FF"/>
    <w:rsid w:val="00480CA7"/>
    <w:rsid w:val="00487931"/>
    <w:rsid w:val="004A31BF"/>
    <w:rsid w:val="004D515C"/>
    <w:rsid w:val="004E569C"/>
    <w:rsid w:val="004F3ABB"/>
    <w:rsid w:val="00503A26"/>
    <w:rsid w:val="00550A5E"/>
    <w:rsid w:val="00580301"/>
    <w:rsid w:val="00585E24"/>
    <w:rsid w:val="00593AF9"/>
    <w:rsid w:val="005A53FD"/>
    <w:rsid w:val="005B0DA8"/>
    <w:rsid w:val="005B48FD"/>
    <w:rsid w:val="005B540D"/>
    <w:rsid w:val="005D26AE"/>
    <w:rsid w:val="005D2CD1"/>
    <w:rsid w:val="005E3EC5"/>
    <w:rsid w:val="005E5C39"/>
    <w:rsid w:val="005E6AEA"/>
    <w:rsid w:val="005F35D2"/>
    <w:rsid w:val="0062384F"/>
    <w:rsid w:val="006277E7"/>
    <w:rsid w:val="0063093C"/>
    <w:rsid w:val="00631C54"/>
    <w:rsid w:val="006359EB"/>
    <w:rsid w:val="00655EF1"/>
    <w:rsid w:val="006931C8"/>
    <w:rsid w:val="006A6DC2"/>
    <w:rsid w:val="006A7ED0"/>
    <w:rsid w:val="006B49B7"/>
    <w:rsid w:val="006C5796"/>
    <w:rsid w:val="006C5E1D"/>
    <w:rsid w:val="006E40EF"/>
    <w:rsid w:val="006F0B6E"/>
    <w:rsid w:val="006F371B"/>
    <w:rsid w:val="00700D0C"/>
    <w:rsid w:val="00774D3B"/>
    <w:rsid w:val="0079717E"/>
    <w:rsid w:val="007A02F2"/>
    <w:rsid w:val="007A3B37"/>
    <w:rsid w:val="007A4B6C"/>
    <w:rsid w:val="007B4587"/>
    <w:rsid w:val="007C524D"/>
    <w:rsid w:val="007D7A5E"/>
    <w:rsid w:val="007F31E8"/>
    <w:rsid w:val="00807CC4"/>
    <w:rsid w:val="00810820"/>
    <w:rsid w:val="00830E33"/>
    <w:rsid w:val="00837CED"/>
    <w:rsid w:val="00847C50"/>
    <w:rsid w:val="00855B01"/>
    <w:rsid w:val="0087276C"/>
    <w:rsid w:val="00874D65"/>
    <w:rsid w:val="00876BB7"/>
    <w:rsid w:val="008807F6"/>
    <w:rsid w:val="00880920"/>
    <w:rsid w:val="00891C27"/>
    <w:rsid w:val="008951EF"/>
    <w:rsid w:val="008A317B"/>
    <w:rsid w:val="008C6B5B"/>
    <w:rsid w:val="008F4B23"/>
    <w:rsid w:val="00904104"/>
    <w:rsid w:val="009122BE"/>
    <w:rsid w:val="00920BBF"/>
    <w:rsid w:val="00925241"/>
    <w:rsid w:val="00925451"/>
    <w:rsid w:val="009256FB"/>
    <w:rsid w:val="0093289E"/>
    <w:rsid w:val="009D5302"/>
    <w:rsid w:val="009F5940"/>
    <w:rsid w:val="00A337A5"/>
    <w:rsid w:val="00A4548E"/>
    <w:rsid w:val="00A523B6"/>
    <w:rsid w:val="00A57C2B"/>
    <w:rsid w:val="00A66AC4"/>
    <w:rsid w:val="00A70272"/>
    <w:rsid w:val="00A7213D"/>
    <w:rsid w:val="00AD521C"/>
    <w:rsid w:val="00B0338C"/>
    <w:rsid w:val="00B31743"/>
    <w:rsid w:val="00B546B9"/>
    <w:rsid w:val="00B56931"/>
    <w:rsid w:val="00B7303F"/>
    <w:rsid w:val="00B75805"/>
    <w:rsid w:val="00B8677B"/>
    <w:rsid w:val="00B93291"/>
    <w:rsid w:val="00BE1113"/>
    <w:rsid w:val="00C2302C"/>
    <w:rsid w:val="00C321BC"/>
    <w:rsid w:val="00C35328"/>
    <w:rsid w:val="00C63297"/>
    <w:rsid w:val="00C90886"/>
    <w:rsid w:val="00C961AF"/>
    <w:rsid w:val="00CB1FA6"/>
    <w:rsid w:val="00CB2C53"/>
    <w:rsid w:val="00CF2B35"/>
    <w:rsid w:val="00CF4C46"/>
    <w:rsid w:val="00D01C2F"/>
    <w:rsid w:val="00D24C47"/>
    <w:rsid w:val="00D63E2A"/>
    <w:rsid w:val="00D74B61"/>
    <w:rsid w:val="00DB54B3"/>
    <w:rsid w:val="00E11C98"/>
    <w:rsid w:val="00E15672"/>
    <w:rsid w:val="00E16A94"/>
    <w:rsid w:val="00E3402C"/>
    <w:rsid w:val="00E70404"/>
    <w:rsid w:val="00E70833"/>
    <w:rsid w:val="00EA4D6A"/>
    <w:rsid w:val="00EB140B"/>
    <w:rsid w:val="00ED4AC2"/>
    <w:rsid w:val="00EE6080"/>
    <w:rsid w:val="00F16096"/>
    <w:rsid w:val="00F203C5"/>
    <w:rsid w:val="00F26394"/>
    <w:rsid w:val="00F54519"/>
    <w:rsid w:val="00F90A01"/>
    <w:rsid w:val="00FA5C6A"/>
    <w:rsid w:val="00FF0C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8FE3E0C"/>
  <w15:docId w15:val="{CEC87157-1061-4C62-8FB5-4E794960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EE6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655F4"/>
    <w:pPr>
      <w:outlineLvl w:val="0"/>
    </w:pPr>
    <w:rPr>
      <w:rFonts w:ascii="Verdana" w:eastAsia="Times New Roman" w:hAnsi="Verdana"/>
      <w:color w:val="001D59"/>
      <w:kern w:val="3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32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53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3FD"/>
  </w:style>
  <w:style w:type="paragraph" w:styleId="Footer">
    <w:name w:val="footer"/>
    <w:basedOn w:val="Normal"/>
    <w:link w:val="FooterChar"/>
    <w:uiPriority w:val="99"/>
    <w:semiHidden/>
    <w:unhideWhenUsed/>
    <w:rsid w:val="005A53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3FD"/>
  </w:style>
  <w:style w:type="paragraph" w:styleId="Closing">
    <w:name w:val="Closing"/>
    <w:basedOn w:val="SenderAddress"/>
    <w:link w:val="ClosingChar"/>
    <w:uiPriority w:val="5"/>
    <w:unhideWhenUsed/>
    <w:qFormat/>
    <w:rsid w:val="006277E7"/>
    <w:pPr>
      <w:spacing w:before="960" w:after="960"/>
      <w:ind w:left="4320"/>
    </w:pPr>
    <w:rPr>
      <w:rFonts w:cs="Times New Roman"/>
    </w:rPr>
  </w:style>
  <w:style w:type="character" w:customStyle="1" w:styleId="ClosingChar">
    <w:name w:val="Closing Char"/>
    <w:link w:val="Closing"/>
    <w:uiPriority w:val="5"/>
    <w:rsid w:val="006277E7"/>
    <w:rPr>
      <w:rFonts w:cs="Cambria"/>
      <w:sz w:val="20"/>
      <w:szCs w:val="22"/>
      <w:lang w:eastAsia="ja-JP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6277E7"/>
    <w:pPr>
      <w:framePr w:hSpace="187" w:wrap="around" w:hAnchor="margin" w:xAlign="center" w:y="721"/>
      <w:spacing w:before="480" w:after="480"/>
      <w:contextualSpacing/>
    </w:pPr>
    <w:rPr>
      <w:b/>
      <w:color w:val="C0504D"/>
      <w:sz w:val="20"/>
      <w:szCs w:val="22"/>
      <w:lang w:eastAsia="ja-JP"/>
    </w:rPr>
  </w:style>
  <w:style w:type="character" w:customStyle="1" w:styleId="SalutationChar">
    <w:name w:val="Salutation Char"/>
    <w:link w:val="Salutation"/>
    <w:uiPriority w:val="4"/>
    <w:rsid w:val="006277E7"/>
    <w:rPr>
      <w:rFonts w:cs="Cambria"/>
      <w:b/>
      <w:color w:val="C0504D"/>
      <w:sz w:val="20"/>
      <w:szCs w:val="22"/>
      <w:lang w:eastAsia="ja-JP"/>
    </w:rPr>
  </w:style>
  <w:style w:type="paragraph" w:customStyle="1" w:styleId="SenderAddress">
    <w:name w:val="Sender Address"/>
    <w:basedOn w:val="Normal"/>
    <w:uiPriority w:val="2"/>
    <w:qFormat/>
    <w:rsid w:val="006277E7"/>
    <w:pPr>
      <w:spacing w:line="300" w:lineRule="auto"/>
      <w:ind w:left="6480"/>
    </w:pPr>
    <w:rPr>
      <w:rFonts w:cs="Cambria"/>
      <w:sz w:val="20"/>
      <w:szCs w:val="22"/>
      <w:lang w:eastAsia="ja-JP"/>
    </w:rPr>
  </w:style>
  <w:style w:type="paragraph" w:customStyle="1" w:styleId="RecipientAddress">
    <w:name w:val="Recipient Address"/>
    <w:basedOn w:val="Normal"/>
    <w:link w:val="RecipientAddressChar"/>
    <w:uiPriority w:val="5"/>
    <w:qFormat/>
    <w:rsid w:val="006277E7"/>
    <w:pPr>
      <w:spacing w:before="480" w:after="480" w:line="300" w:lineRule="auto"/>
      <w:contextualSpacing/>
    </w:pPr>
    <w:rPr>
      <w:sz w:val="20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6277E7"/>
    <w:pPr>
      <w:spacing w:line="300" w:lineRule="auto"/>
      <w:ind w:left="4320"/>
    </w:pPr>
    <w:rPr>
      <w:sz w:val="20"/>
      <w:szCs w:val="20"/>
      <w:lang w:eastAsia="ja-JP"/>
    </w:rPr>
  </w:style>
  <w:style w:type="character" w:customStyle="1" w:styleId="SignatureChar">
    <w:name w:val="Signature Char"/>
    <w:link w:val="Signature"/>
    <w:uiPriority w:val="99"/>
    <w:rsid w:val="006277E7"/>
    <w:rPr>
      <w:rFonts w:cs="Cambria"/>
      <w:sz w:val="20"/>
      <w:lang w:eastAsia="ja-JP"/>
    </w:rPr>
  </w:style>
  <w:style w:type="character" w:customStyle="1" w:styleId="RecipientAddressChar">
    <w:name w:val="Recipient Address Char"/>
    <w:link w:val="RecipientAddress"/>
    <w:uiPriority w:val="5"/>
    <w:locked/>
    <w:rsid w:val="006277E7"/>
    <w:rPr>
      <w:rFonts w:cs="Cambria"/>
      <w:sz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7E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77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277E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0655F4"/>
    <w:rPr>
      <w:rFonts w:ascii="Verdana" w:eastAsia="Times New Roman" w:hAnsi="Verdana"/>
      <w:color w:val="001D59"/>
      <w:kern w:val="36"/>
      <w:sz w:val="36"/>
      <w:szCs w:val="36"/>
    </w:rPr>
  </w:style>
  <w:style w:type="paragraph" w:styleId="ListParagraph">
    <w:name w:val="List Paragraph"/>
    <w:basedOn w:val="Normal"/>
    <w:uiPriority w:val="34"/>
    <w:qFormat/>
    <w:rsid w:val="00925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3F11ED"/>
    <w:rPr>
      <w:b/>
      <w:bCs/>
    </w:rPr>
  </w:style>
  <w:style w:type="paragraph" w:styleId="NormalWeb">
    <w:name w:val="Normal (Web)"/>
    <w:basedOn w:val="Normal"/>
    <w:uiPriority w:val="99"/>
    <w:unhideWhenUsed/>
    <w:rsid w:val="003F11E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328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uiPriority w:val="1"/>
    <w:qFormat/>
    <w:rsid w:val="0027091C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6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sebolaiom@ufs.ac.z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vp\LOCALS~1\Temp\XPgrpwise\UFS%20Letterhead_D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2011-02-25T00:00:00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3817D8-9C1E-4196-92DD-1206BBFA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UFS Letterhead_DRD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</Company>
  <LinksUpToDate>false</LinksUpToDate>
  <CharactersWithSpaces>737</CharactersWithSpaces>
  <SharedDoc>false</SharedDoc>
  <HLinks>
    <vt:vector size="6" baseType="variant">
      <vt:variant>
        <vt:i4>7471131</vt:i4>
      </vt:variant>
      <vt:variant>
        <vt:i4>0</vt:i4>
      </vt:variant>
      <vt:variant>
        <vt:i4>0</vt:i4>
      </vt:variant>
      <vt:variant>
        <vt:i4>5</vt:i4>
      </vt:variant>
      <vt:variant>
        <vt:lpwstr>mailto:stroebea@ufs.ac.za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</dc:creator>
  <cp:keywords/>
  <cp:lastModifiedBy>Olihile Sebolai</cp:lastModifiedBy>
  <cp:revision>2</cp:revision>
  <cp:lastPrinted>2018-04-24T05:08:00Z</cp:lastPrinted>
  <dcterms:created xsi:type="dcterms:W3CDTF">2019-04-23T08:49:00Z</dcterms:created>
  <dcterms:modified xsi:type="dcterms:W3CDTF">2019-04-23T08:49:00Z</dcterms:modified>
</cp:coreProperties>
</file>