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62962" w14:textId="77777777" w:rsidR="00C472E6" w:rsidRPr="006F3E65" w:rsidRDefault="009F6463" w:rsidP="00870E49">
      <w:pPr>
        <w:pStyle w:val="a8"/>
        <w:rPr>
          <w:rFonts w:eastAsia="標楷體"/>
          <w:lang w:eastAsia="zh-TW"/>
        </w:rPr>
      </w:pP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9BA7BD" wp14:editId="107EB842">
                <wp:simplePos x="0" y="0"/>
                <wp:positionH relativeFrom="page">
                  <wp:posOffset>6877050</wp:posOffset>
                </wp:positionH>
                <wp:positionV relativeFrom="page">
                  <wp:posOffset>448310</wp:posOffset>
                </wp:positionV>
                <wp:extent cx="419100" cy="587375"/>
                <wp:effectExtent l="6350" t="3810" r="19050" b="18415"/>
                <wp:wrapTight wrapText="bothSides">
                  <wp:wrapPolygon edited="0">
                    <wp:start x="-491" y="0"/>
                    <wp:lineTo x="-491" y="21250"/>
                    <wp:lineTo x="22091" y="21250"/>
                    <wp:lineTo x="22091" y="0"/>
                    <wp:lineTo x="-491" y="0"/>
                  </wp:wrapPolygon>
                </wp:wrapTight>
                <wp:docPr id="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87375"/>
                        </a:xfrm>
                        <a:prstGeom prst="rect">
                          <a:avLst/>
                        </a:prstGeom>
                        <a:solidFill>
                          <a:srgbClr val="66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41.5pt;margin-top:35.3pt;width:33pt;height:4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" fillcolor="#600" strokeweight=".25pt">
                <w10:wrap type="tight" anchorx="page" anchory="page"/>
              </v:rect>
            </w:pict>
          </mc:Fallback>
        </mc:AlternateContent>
      </w: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6F7119" wp14:editId="1652C3F8">
                <wp:simplePos x="0" y="0"/>
                <wp:positionH relativeFrom="page">
                  <wp:posOffset>1433195</wp:posOffset>
                </wp:positionH>
                <wp:positionV relativeFrom="page">
                  <wp:posOffset>1034415</wp:posOffset>
                </wp:positionV>
                <wp:extent cx="5445125" cy="235585"/>
                <wp:effectExtent l="0" t="5715" r="17780" b="12700"/>
                <wp:wrapTight wrapText="bothSides">
                  <wp:wrapPolygon edited="0">
                    <wp:start x="-38" y="0"/>
                    <wp:lineTo x="-38" y="20727"/>
                    <wp:lineTo x="21638" y="20727"/>
                    <wp:lineTo x="21638" y="0"/>
                    <wp:lineTo x="-38" y="0"/>
                  </wp:wrapPolygon>
                </wp:wrapTight>
                <wp:docPr id="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5125" cy="235585"/>
                        </a:xfrm>
                        <a:prstGeom prst="rect">
                          <a:avLst/>
                        </a:prstGeom>
                        <a:solidFill>
                          <a:srgbClr val="66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12.85pt;margin-top:81.45pt;width:428.75pt;height:1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" fillcolor="#600" strokeweight=".25pt">
                <w10:wrap type="tight" anchorx="page" anchory="page"/>
              </v:rect>
            </w:pict>
          </mc:Fallback>
        </mc:AlternateContent>
      </w: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34CC8D" wp14:editId="0497ED55">
                <wp:simplePos x="0" y="0"/>
                <wp:positionH relativeFrom="page">
                  <wp:posOffset>4114800</wp:posOffset>
                </wp:positionH>
                <wp:positionV relativeFrom="page">
                  <wp:posOffset>1371600</wp:posOffset>
                </wp:positionV>
                <wp:extent cx="1564640" cy="54864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2B907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8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>250 Wu-</w:t>
                            </w:r>
                            <w:proofErr w:type="spellStart"/>
                            <w:r>
                              <w:rPr>
                                <w:color w:val="660000"/>
                                <w:sz w:val="18"/>
                              </w:rPr>
                              <w:t>Hsing</w:t>
                            </w:r>
                            <w:proofErr w:type="spellEnd"/>
                            <w:r>
                              <w:rPr>
                                <w:color w:val="660000"/>
                                <w:sz w:val="18"/>
                              </w:rPr>
                              <w:t xml:space="preserve"> ST.</w:t>
                            </w:r>
                          </w:p>
                          <w:p w14:paraId="3A00F877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6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>Taipei, 110, Taiwan</w:t>
                            </w:r>
                          </w:p>
                          <w:p w14:paraId="5248CC8A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6" o:spid="_x0000_s1026" type="#_x0000_t202" style="position:absolute;margin-left:324pt;margin-top:108pt;width:123.2pt;height:4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" filled="f" stroked="f" strokecolor="blue">
                <v:textbox inset="0,0,0,0">
                  <w:txbxContent>
                    <w:p w14:paraId="2882B907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8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>250 Wu-</w:t>
                      </w:r>
                      <w:proofErr w:type="spellStart"/>
                      <w:r>
                        <w:rPr>
                          <w:color w:val="660000"/>
                          <w:sz w:val="18"/>
                        </w:rPr>
                        <w:t>Hsing</w:t>
                      </w:r>
                      <w:proofErr w:type="spellEnd"/>
                      <w:r>
                        <w:rPr>
                          <w:color w:val="660000"/>
                          <w:sz w:val="18"/>
                        </w:rPr>
                        <w:t xml:space="preserve"> ST.</w:t>
                      </w:r>
                    </w:p>
                    <w:p w14:paraId="3A00F877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6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>Taipei, 110, Taiwan</w:t>
                      </w:r>
                    </w:p>
                    <w:p w14:paraId="5248CC8A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3787A85" wp14:editId="500121B5">
                <wp:simplePos x="0" y="0"/>
                <wp:positionH relativeFrom="page">
                  <wp:posOffset>571500</wp:posOffset>
                </wp:positionH>
                <wp:positionV relativeFrom="page">
                  <wp:posOffset>571500</wp:posOffset>
                </wp:positionV>
                <wp:extent cx="5856605" cy="452755"/>
                <wp:effectExtent l="0" t="0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35606" w14:textId="77777777" w:rsidR="00060149" w:rsidRDefault="00060149" w:rsidP="00870E49">
                            <w:pPr>
                              <w:pStyle w:val="Masthead"/>
                            </w:pPr>
                            <w:r>
                              <w:t>Graduate Institute of Clinical Medicine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45pt;margin-top:45pt;width:461.15pt;height:3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" filled="f" stroked="f">
                <v:textbox inset="0,0,0,0">
                  <w:txbxContent>
                    <w:p w14:paraId="7E735606" w14:textId="77777777" w:rsidR="00060149" w:rsidRDefault="00060149" w:rsidP="00870E49">
                      <w:pPr>
                        <w:pStyle w:val="Masthead"/>
                      </w:pPr>
                      <w:r>
                        <w:t>Graduate Institute of Clinical Medicine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770B32" wp14:editId="2FF57354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37045" cy="822325"/>
                <wp:effectExtent l="0" t="0" r="8255" b="15875"/>
                <wp:wrapTight wrapText="bothSides">
                  <wp:wrapPolygon edited="0">
                    <wp:start x="-30" y="0"/>
                    <wp:lineTo x="-30" y="21350"/>
                    <wp:lineTo x="21630" y="21350"/>
                    <wp:lineTo x="21630" y="0"/>
                    <wp:lineTo x="-30" y="0"/>
                  </wp:wrapPolygon>
                </wp:wrapTight>
                <wp:docPr id="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822325"/>
                        </a:xfrm>
                        <a:prstGeom prst="rect">
                          <a:avLst/>
                        </a:prstGeom>
                        <a:solidFill>
                          <a:srgbClr val="999966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6pt;margin-top:36pt;width:538.35pt;height:6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" fillcolor="#996" strokeweight=".25pt">
                <w10:wrap type="tight" anchorx="page" anchory="page"/>
              </v:rect>
            </w:pict>
          </mc:Fallback>
        </mc:AlternateContent>
      </w:r>
      <w:r w:rsidRPr="006F3E6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6562226" wp14:editId="6168F454">
                <wp:simplePos x="0" y="0"/>
                <wp:positionH relativeFrom="page">
                  <wp:posOffset>5715000</wp:posOffset>
                </wp:positionH>
                <wp:positionV relativeFrom="page">
                  <wp:posOffset>1371600</wp:posOffset>
                </wp:positionV>
                <wp:extent cx="1731010" cy="685800"/>
                <wp:effectExtent l="0" t="0" r="0" b="0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47C68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8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>Phone: 886-2-23916632</w:t>
                            </w:r>
                          </w:p>
                          <w:p w14:paraId="02556CB7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8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>Fax: 886-2-23967262</w:t>
                            </w:r>
                          </w:p>
                          <w:p w14:paraId="22384E2C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8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 xml:space="preserve">Email: </w:t>
                            </w:r>
                            <w:hyperlink r:id="rId9" w:history="1">
                              <w:r>
                                <w:rPr>
                                  <w:rStyle w:val="a7"/>
                                  <w:sz w:val="18"/>
                                </w:rPr>
                                <w:t>laitw@tmu.edu.tw</w:t>
                              </w:r>
                            </w:hyperlink>
                          </w:p>
                          <w:p w14:paraId="651BAF79" w14:textId="77777777" w:rsidR="00060149" w:rsidRDefault="00060149" w:rsidP="00870E49">
                            <w:pPr>
                              <w:tabs>
                                <w:tab w:val="left" w:pos="4320"/>
                              </w:tabs>
                              <w:spacing w:line="200" w:lineRule="atLeast"/>
                              <w:rPr>
                                <w:color w:val="660000"/>
                                <w:sz w:val="18"/>
                              </w:rPr>
                            </w:pPr>
                            <w:r>
                              <w:rPr>
                                <w:color w:val="660000"/>
                                <w:sz w:val="18"/>
                              </w:rPr>
                              <w:t xml:space="preserve">           tlai@mclean.harvard.edu</w:t>
                            </w:r>
                          </w:p>
                          <w:p w14:paraId="72279C5B" w14:textId="77777777" w:rsidR="00060149" w:rsidRDefault="00060149" w:rsidP="00870E49">
                            <w:pPr>
                              <w:spacing w:line="200" w:lineRule="atLeast"/>
                              <w:rPr>
                                <w:color w:val="66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450pt;margin-top:108pt;width:136.3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" filled="f" stroked="f" strokecolor="blue">
                <v:textbox inset="0,0,0,0">
                  <w:txbxContent>
                    <w:p w14:paraId="14F47C68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8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>Phone: 886-2-23916632</w:t>
                      </w:r>
                    </w:p>
                    <w:p w14:paraId="02556CB7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8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>Fax: 886-2-23967262</w:t>
                      </w:r>
                    </w:p>
                    <w:p w14:paraId="22384E2C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8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 xml:space="preserve">Email: </w:t>
                      </w:r>
                      <w:hyperlink r:id="rId10" w:history="1">
                        <w:r>
                          <w:rPr>
                            <w:rStyle w:val="a7"/>
                            <w:sz w:val="18"/>
                          </w:rPr>
                          <w:t>laitw@tmu.edu.tw</w:t>
                        </w:r>
                      </w:hyperlink>
                    </w:p>
                    <w:p w14:paraId="651BAF79" w14:textId="77777777" w:rsidR="00060149" w:rsidRDefault="00060149" w:rsidP="00870E49">
                      <w:pPr>
                        <w:tabs>
                          <w:tab w:val="left" w:pos="4320"/>
                        </w:tabs>
                        <w:spacing w:line="200" w:lineRule="atLeast"/>
                        <w:rPr>
                          <w:color w:val="660000"/>
                          <w:sz w:val="18"/>
                        </w:rPr>
                      </w:pPr>
                      <w:r>
                        <w:rPr>
                          <w:color w:val="660000"/>
                          <w:sz w:val="18"/>
                        </w:rPr>
                        <w:t xml:space="preserve">           tlai@mclean.harvard.edu</w:t>
                      </w:r>
                    </w:p>
                    <w:p w14:paraId="72279C5B" w14:textId="77777777" w:rsidR="00060149" w:rsidRDefault="00060149" w:rsidP="00870E49">
                      <w:pPr>
                        <w:spacing w:line="200" w:lineRule="atLeast"/>
                        <w:rPr>
                          <w:color w:val="66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5E5929" w14:textId="77777777" w:rsidR="00870E49" w:rsidRPr="006F3E65" w:rsidRDefault="00870E49" w:rsidP="00870E49">
      <w:pPr>
        <w:rPr>
          <w:noProof/>
        </w:rPr>
      </w:pPr>
    </w:p>
    <w:p w14:paraId="208F5B74" w14:textId="77777777" w:rsidR="00870E49" w:rsidRPr="006F3E65" w:rsidRDefault="00870E49" w:rsidP="00870E49">
      <w:pPr>
        <w:rPr>
          <w:noProof/>
        </w:rPr>
      </w:pPr>
    </w:p>
    <w:p w14:paraId="36B437A6" w14:textId="77777777" w:rsidR="00870E49" w:rsidRPr="006F3E65" w:rsidRDefault="00870E49" w:rsidP="00870E49">
      <w:pPr>
        <w:rPr>
          <w:noProof/>
        </w:rPr>
      </w:pPr>
    </w:p>
    <w:p w14:paraId="1A0D0329" w14:textId="5ADA4C13" w:rsidR="008F3636" w:rsidRPr="006F3E65" w:rsidRDefault="00A01E7C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  <w:r>
        <w:rPr>
          <w:rFonts w:eastAsia="ＭＳ 明朝" w:cs="Arial"/>
          <w:color w:val="1A1A1A"/>
          <w:lang w:eastAsia="zh-TW"/>
        </w:rPr>
        <w:t>Date:  </w:t>
      </w:r>
      <w:r w:rsidR="009569D3">
        <w:rPr>
          <w:rFonts w:eastAsia="ＭＳ 明朝" w:cs="Arial"/>
          <w:color w:val="1A1A1A"/>
          <w:lang w:eastAsia="zh-TW"/>
        </w:rPr>
        <w:t>April</w:t>
      </w:r>
      <w:bookmarkStart w:id="0" w:name="_GoBack"/>
      <w:bookmarkEnd w:id="0"/>
      <w:r w:rsidR="009569D3">
        <w:rPr>
          <w:rFonts w:eastAsia="ＭＳ 明朝" w:cs="Arial"/>
          <w:color w:val="1A1A1A"/>
          <w:lang w:eastAsia="zh-TW"/>
        </w:rPr>
        <w:t xml:space="preserve"> 8</w:t>
      </w:r>
      <w:r>
        <w:rPr>
          <w:rFonts w:eastAsia="ＭＳ 明朝" w:cs="Arial"/>
          <w:color w:val="1A1A1A"/>
          <w:lang w:eastAsia="zh-TW"/>
        </w:rPr>
        <w:t>, 201</w:t>
      </w:r>
      <w:r>
        <w:rPr>
          <w:rFonts w:eastAsia="ＭＳ 明朝" w:cs="Arial" w:hint="eastAsia"/>
          <w:color w:val="1A1A1A"/>
          <w:lang w:eastAsia="zh-TW"/>
        </w:rPr>
        <w:t>9</w:t>
      </w:r>
    </w:p>
    <w:p w14:paraId="43FD70BA" w14:textId="77777777" w:rsidR="00574CDB" w:rsidRPr="006F3E65" w:rsidRDefault="00574CDB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</w:p>
    <w:p w14:paraId="20036CBB" w14:textId="77777777" w:rsidR="004B0441" w:rsidRPr="006F3E65" w:rsidRDefault="00062B12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  <w:r w:rsidRPr="006F3E65">
        <w:rPr>
          <w:rFonts w:eastAsia="ＭＳ 明朝" w:cs="Arial"/>
          <w:color w:val="1A1A1A"/>
          <w:lang w:eastAsia="zh-TW"/>
        </w:rPr>
        <w:t xml:space="preserve">To </w:t>
      </w:r>
      <w:r w:rsidR="004B0441" w:rsidRPr="006F3E65">
        <w:rPr>
          <w:rFonts w:eastAsia="ＭＳ 明朝" w:cs="Arial"/>
          <w:color w:val="1A1A1A"/>
          <w:lang w:eastAsia="zh-TW"/>
        </w:rPr>
        <w:t xml:space="preserve">Science Editor </w:t>
      </w:r>
    </w:p>
    <w:p w14:paraId="3727B61F" w14:textId="436D3BEF" w:rsidR="00574CDB" w:rsidRPr="006F3E65" w:rsidRDefault="004B0441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  <w:r w:rsidRPr="006F3E65">
        <w:rPr>
          <w:rFonts w:eastAsia="ＭＳ 明朝" w:cs="Arial"/>
          <w:color w:val="1A1A1A"/>
          <w:lang w:eastAsia="zh-TW"/>
        </w:rPr>
        <w:t xml:space="preserve">     </w:t>
      </w:r>
      <w:proofErr w:type="spellStart"/>
      <w:r w:rsidRPr="006F3E65">
        <w:rPr>
          <w:rFonts w:eastAsia="ＭＳ 明朝" w:cs="Arial"/>
          <w:color w:val="1A1A1A"/>
          <w:lang w:eastAsia="zh-TW"/>
        </w:rPr>
        <w:t>Indrani</w:t>
      </w:r>
      <w:proofErr w:type="spellEnd"/>
      <w:r w:rsidRPr="006F3E65">
        <w:rPr>
          <w:rFonts w:eastAsia="ＭＳ 明朝" w:cs="Arial"/>
          <w:color w:val="1A1A1A"/>
          <w:lang w:eastAsia="zh-TW"/>
        </w:rPr>
        <w:t xml:space="preserve"> Mukherjee </w:t>
      </w:r>
      <w:r w:rsidR="00BC29BE" w:rsidRPr="006F3E65">
        <w:rPr>
          <w:rFonts w:eastAsia="ＭＳ 明朝" w:cs="Arial"/>
          <w:color w:val="1A1A1A"/>
          <w:lang w:eastAsia="zh-TW"/>
        </w:rPr>
        <w:t>Ph.D.</w:t>
      </w:r>
      <w:r w:rsidR="0029198B" w:rsidRPr="006F3E65">
        <w:rPr>
          <w:rFonts w:eastAsia="ＭＳ 明朝" w:cs="Arial"/>
          <w:color w:val="1A1A1A"/>
          <w:lang w:eastAsia="zh-TW"/>
        </w:rPr>
        <w:t xml:space="preserve"> </w:t>
      </w:r>
    </w:p>
    <w:p w14:paraId="26B9B8F0" w14:textId="77777777" w:rsidR="0029198B" w:rsidRPr="006F3E65" w:rsidRDefault="0029198B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</w:p>
    <w:p w14:paraId="216FA860" w14:textId="6D4B9B95" w:rsidR="006F3E65" w:rsidRPr="005926AD" w:rsidRDefault="000E1A7B" w:rsidP="005926AD">
      <w:pPr>
        <w:rPr>
          <w:rFonts w:eastAsia="ＭＳ 明朝" w:cs="Arial"/>
          <w:color w:val="1A1A1A"/>
          <w:lang w:eastAsia="zh-TW"/>
        </w:rPr>
      </w:pPr>
      <w:r w:rsidRPr="006F3E65">
        <w:rPr>
          <w:rFonts w:eastAsia="ＭＳ 明朝" w:cs="Arial" w:hint="eastAsia"/>
          <w:color w:val="1A1A1A"/>
          <w:lang w:eastAsia="zh-TW"/>
        </w:rPr>
        <w:t>Dear</w:t>
      </w:r>
      <w:r w:rsidR="00502392" w:rsidRPr="006F3E65">
        <w:rPr>
          <w:rFonts w:eastAsia="ＭＳ 明朝" w:cs="Arial"/>
          <w:color w:val="1A1A1A"/>
          <w:lang w:eastAsia="zh-TW"/>
        </w:rPr>
        <w:t xml:space="preserve"> Editor </w:t>
      </w:r>
      <w:proofErr w:type="spellStart"/>
      <w:r w:rsidR="00502392" w:rsidRPr="006F3E65">
        <w:rPr>
          <w:rFonts w:eastAsia="ＭＳ 明朝" w:cs="Arial"/>
          <w:color w:val="1A1A1A"/>
          <w:lang w:eastAsia="zh-TW"/>
        </w:rPr>
        <w:t>Indrani</w:t>
      </w:r>
      <w:proofErr w:type="spellEnd"/>
      <w:r w:rsidR="00502392" w:rsidRPr="006F3E65">
        <w:rPr>
          <w:rFonts w:eastAsia="ＭＳ 明朝" w:cs="Arial"/>
          <w:color w:val="1A1A1A"/>
          <w:lang w:eastAsia="zh-TW"/>
        </w:rPr>
        <w:t xml:space="preserve"> Mukherjee</w:t>
      </w:r>
      <w:r w:rsidR="00B921B5" w:rsidRPr="006F3E65">
        <w:rPr>
          <w:rFonts w:eastAsia="ＭＳ 明朝" w:cs="Arial"/>
          <w:color w:val="1A1A1A"/>
          <w:lang w:eastAsia="zh-TW"/>
        </w:rPr>
        <w:t>:</w:t>
      </w:r>
      <w:r w:rsidR="009B63E0" w:rsidRPr="006F3E65">
        <w:rPr>
          <w:rFonts w:eastAsia="ＭＳ 明朝" w:cs="Arial"/>
          <w:color w:val="1A1A1A"/>
          <w:lang w:eastAsia="zh-TW"/>
        </w:rPr>
        <w:t xml:space="preserve"> We </w:t>
      </w:r>
      <w:r w:rsidR="000C556D">
        <w:rPr>
          <w:rFonts w:eastAsia="ＭＳ 明朝" w:cs="Arial"/>
          <w:color w:val="1A1A1A"/>
          <w:lang w:eastAsia="zh-TW"/>
        </w:rPr>
        <w:t>already revised following the guidance of</w:t>
      </w:r>
      <w:r w:rsidR="00E668D3">
        <w:rPr>
          <w:rFonts w:eastAsia="ＭＳ 明朝" w:cs="Arial"/>
          <w:color w:val="1A1A1A"/>
          <w:lang w:eastAsia="zh-TW"/>
        </w:rPr>
        <w:t xml:space="preserve"> editorial and reviewer’s comments for </w:t>
      </w:r>
      <w:r w:rsidR="005926AD">
        <w:rPr>
          <w:rFonts w:eastAsia="新細明體" w:cs="Arial"/>
          <w:color w:val="202124"/>
          <w:kern w:val="0"/>
          <w:shd w:val="clear" w:color="auto" w:fill="FFFFFF"/>
          <w:lang w:eastAsia="zh-TW"/>
        </w:rPr>
        <w:t>JoVE58227R4</w:t>
      </w:r>
      <w:r w:rsidR="00516E11">
        <w:rPr>
          <w:rFonts w:eastAsia="新細明體" w:cs="Arial"/>
          <w:color w:val="202124"/>
          <w:kern w:val="0"/>
          <w:shd w:val="clear" w:color="auto" w:fill="FFFFFF"/>
          <w:lang w:eastAsia="zh-TW"/>
        </w:rPr>
        <w:t>,</w:t>
      </w:r>
      <w:r w:rsidR="00516E11" w:rsidRPr="00516E11">
        <w:rPr>
          <w:rFonts w:eastAsia="ＭＳ 明朝" w:cs="Arial"/>
          <w:color w:val="1A1A1A"/>
          <w:lang w:eastAsia="zh-TW"/>
        </w:rPr>
        <w:t xml:space="preserve"> </w:t>
      </w:r>
      <w:r w:rsidR="00516E11" w:rsidRPr="00ED1362">
        <w:rPr>
          <w:rFonts w:eastAsia="SimSun"/>
          <w:lang w:eastAsia="zh-TW"/>
        </w:rPr>
        <w:t xml:space="preserve">Synthesis, Characterization, and Application of </w:t>
      </w:r>
      <w:proofErr w:type="spellStart"/>
      <w:r w:rsidR="00516E11" w:rsidRPr="00ED1362">
        <w:rPr>
          <w:rFonts w:eastAsia="SimSun"/>
          <w:lang w:eastAsia="zh-TW"/>
        </w:rPr>
        <w:t>Superparamagnetic</w:t>
      </w:r>
      <w:proofErr w:type="spellEnd"/>
      <w:r w:rsidR="00516E11" w:rsidRPr="00ED1362">
        <w:rPr>
          <w:rFonts w:eastAsia="SimSun"/>
          <w:lang w:eastAsia="zh-TW"/>
        </w:rPr>
        <w:t xml:space="preserve"> Iron Oxide </w:t>
      </w:r>
      <w:proofErr w:type="spellStart"/>
      <w:r w:rsidR="00516E11" w:rsidRPr="00ED1362">
        <w:rPr>
          <w:rFonts w:eastAsia="SimSun"/>
          <w:lang w:eastAsia="zh-TW"/>
        </w:rPr>
        <w:t>Nanoprobes</w:t>
      </w:r>
      <w:proofErr w:type="spellEnd"/>
      <w:r w:rsidR="00516E11" w:rsidRPr="00ED1362">
        <w:rPr>
          <w:rFonts w:eastAsia="SimSun"/>
          <w:lang w:eastAsia="zh-TW"/>
        </w:rPr>
        <w:t xml:space="preserve"> for </w:t>
      </w:r>
      <w:proofErr w:type="spellStart"/>
      <w:r w:rsidR="00516E11" w:rsidRPr="00ED1362">
        <w:rPr>
          <w:rFonts w:eastAsia="SimSun"/>
          <w:lang w:eastAsia="zh-TW"/>
        </w:rPr>
        <w:t>Extrapulmonary</w:t>
      </w:r>
      <w:proofErr w:type="spellEnd"/>
      <w:r w:rsidR="00516E11" w:rsidRPr="00ED1362">
        <w:rPr>
          <w:rFonts w:eastAsia="SimSun"/>
          <w:lang w:eastAsia="zh-TW"/>
        </w:rPr>
        <w:t xml:space="preserve"> Tuberculosis Detection</w:t>
      </w:r>
      <w:r w:rsidR="00516E11">
        <w:rPr>
          <w:rFonts w:eastAsia="ＭＳ 明朝" w:cs="Arial"/>
          <w:color w:val="1A1A1A"/>
          <w:lang w:eastAsia="zh-TW"/>
        </w:rPr>
        <w:t>.</w:t>
      </w:r>
    </w:p>
    <w:p w14:paraId="40D347DC" w14:textId="155EDCF2" w:rsidR="005926AD" w:rsidRPr="005926AD" w:rsidRDefault="009569D3" w:rsidP="000C556D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  <w:r>
        <w:rPr>
          <w:rFonts w:eastAsia="ＭＳ 明朝" w:cs="Arial"/>
          <w:color w:val="1A1A1A"/>
          <w:lang w:eastAsia="zh-TW"/>
        </w:rPr>
        <w:t>Point-to-point answers are listed</w:t>
      </w:r>
      <w:r w:rsidR="005926AD">
        <w:rPr>
          <w:rFonts w:eastAsia="ＭＳ 明朝" w:cs="Arial"/>
          <w:color w:val="1A1A1A"/>
          <w:lang w:eastAsia="zh-TW"/>
        </w:rPr>
        <w:t xml:space="preserve"> in the followings.</w:t>
      </w:r>
    </w:p>
    <w:p w14:paraId="2F110BFC" w14:textId="40EF8BCE" w:rsidR="00BB772F" w:rsidRPr="005926AD" w:rsidRDefault="001A17BB" w:rsidP="000C556D">
      <w:pPr>
        <w:autoSpaceDE w:val="0"/>
        <w:autoSpaceDN w:val="0"/>
        <w:adjustRightInd w:val="0"/>
        <w:spacing w:line="240" w:lineRule="auto"/>
        <w:rPr>
          <w:rFonts w:eastAsia="ＭＳ 明朝" w:cs="Arial" w:hint="eastAsia"/>
          <w:color w:val="1A1A1A"/>
          <w:lang w:eastAsia="zh-TW"/>
        </w:rPr>
      </w:pPr>
      <w:r w:rsidRPr="006F3E65">
        <w:rPr>
          <w:rFonts w:eastAsia="ＭＳ 明朝" w:cs="Arial"/>
          <w:color w:val="1A1A1A"/>
          <w:lang w:eastAsia="zh-TW"/>
        </w:rPr>
        <w:t xml:space="preserve">Sincerely, </w:t>
      </w:r>
    </w:p>
    <w:p w14:paraId="39AD08EB" w14:textId="77777777" w:rsidR="00BB772F" w:rsidRPr="006F3E65" w:rsidRDefault="00BB772F" w:rsidP="008F3636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</w:p>
    <w:p w14:paraId="6C1AB029" w14:textId="3E3C02A7" w:rsidR="005C51F9" w:rsidRPr="006F3E65" w:rsidRDefault="008F3636" w:rsidP="00BB772F">
      <w:pPr>
        <w:autoSpaceDE w:val="0"/>
        <w:autoSpaceDN w:val="0"/>
        <w:adjustRightInd w:val="0"/>
        <w:spacing w:line="240" w:lineRule="auto"/>
        <w:rPr>
          <w:rFonts w:eastAsia="ＭＳ 明朝" w:cs="Arial"/>
          <w:color w:val="1A1A1A"/>
          <w:lang w:eastAsia="zh-TW"/>
        </w:rPr>
      </w:pPr>
      <w:r w:rsidRPr="006F3E65">
        <w:rPr>
          <w:rFonts w:eastAsia="ＭＳ 明朝" w:cs="Arial"/>
          <w:color w:val="1A1A1A"/>
          <w:lang w:eastAsia="zh-TW"/>
        </w:rPr>
        <w:t>      </w:t>
      </w:r>
    </w:p>
    <w:p w14:paraId="56E4FEB1" w14:textId="77777777" w:rsidR="005C51F9" w:rsidRPr="006F3E65" w:rsidRDefault="009F6463" w:rsidP="005C51F9">
      <w:pPr>
        <w:widowControl w:val="0"/>
        <w:autoSpaceDE w:val="0"/>
        <w:autoSpaceDN w:val="0"/>
        <w:adjustRightInd w:val="0"/>
      </w:pPr>
      <w:r w:rsidRPr="006F3E65">
        <w:rPr>
          <w:noProof/>
          <w:lang w:eastAsia="zh-TW"/>
        </w:rPr>
        <w:drawing>
          <wp:inline distT="0" distB="0" distL="0" distR="0" wp14:anchorId="12722358" wp14:editId="3FC29EDE">
            <wp:extent cx="1143000" cy="414655"/>
            <wp:effectExtent l="0" t="0" r="0" b="0"/>
            <wp:docPr id="32" name="圖片 1" descr="signature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-e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B86D" w14:textId="77777777" w:rsidR="005C51F9" w:rsidRPr="006F3E65" w:rsidRDefault="005C51F9" w:rsidP="005C51F9">
      <w:pPr>
        <w:widowControl w:val="0"/>
        <w:autoSpaceDE w:val="0"/>
        <w:autoSpaceDN w:val="0"/>
        <w:adjustRightInd w:val="0"/>
      </w:pPr>
      <w:r w:rsidRPr="006F3E65">
        <w:t xml:space="preserve">Thomas Lai </w:t>
      </w:r>
    </w:p>
    <w:p w14:paraId="1EAEE532" w14:textId="77777777" w:rsidR="005C51F9" w:rsidRPr="006F3E65" w:rsidRDefault="005C51F9" w:rsidP="005C51F9">
      <w:pPr>
        <w:widowControl w:val="0"/>
        <w:autoSpaceDE w:val="0"/>
        <w:autoSpaceDN w:val="0"/>
        <w:adjustRightInd w:val="0"/>
      </w:pPr>
    </w:p>
    <w:p w14:paraId="2533EF2B" w14:textId="539B3C8C" w:rsidR="006F3E65" w:rsidRPr="006F3E65" w:rsidRDefault="006F3E65" w:rsidP="006F3E65">
      <w:pPr>
        <w:spacing w:line="360" w:lineRule="auto"/>
        <w:outlineLvl w:val="0"/>
        <w:rPr>
          <w:vertAlign w:val="superscript"/>
          <w:lang w:eastAsia="zh-CN"/>
        </w:rPr>
      </w:pPr>
      <w:r w:rsidRPr="006F3E65">
        <w:t>Graduate Institute of Clinical Medicine, Taipei Medical University</w:t>
      </w:r>
      <w:proofErr w:type="gramStart"/>
      <w:r w:rsidRPr="006F3E65">
        <w:t xml:space="preserve">, </w:t>
      </w:r>
      <w:r>
        <w:rPr>
          <w:rFonts w:hint="eastAsia"/>
        </w:rPr>
        <w:t xml:space="preserve">     </w:t>
      </w:r>
      <w:r w:rsidRPr="006F3E65">
        <w:t>250</w:t>
      </w:r>
      <w:proofErr w:type="gramEnd"/>
      <w:r w:rsidRPr="006F3E65">
        <w:t xml:space="preserve"> </w:t>
      </w:r>
      <w:proofErr w:type="spellStart"/>
      <w:r w:rsidRPr="006F3E65">
        <w:t>Wuhsing</w:t>
      </w:r>
      <w:proofErr w:type="spellEnd"/>
      <w:r w:rsidRPr="006F3E65">
        <w:t xml:space="preserve"> St., Taipei, Taiwan 11031, ROC.</w:t>
      </w:r>
    </w:p>
    <w:p w14:paraId="546B1252" w14:textId="77777777" w:rsidR="006F3E65" w:rsidRPr="006F3E65" w:rsidRDefault="006F3E65" w:rsidP="006F3E65">
      <w:pPr>
        <w:spacing w:line="360" w:lineRule="auto"/>
        <w:outlineLvl w:val="0"/>
        <w:rPr>
          <w:lang w:eastAsia="zh-CN"/>
        </w:rPr>
      </w:pPr>
      <w:r w:rsidRPr="006F3E65">
        <w:t xml:space="preserve">Mclean Imaging Center, McLean Hospital/Harvard Medical School, Belmont, MA 02478, USA. </w:t>
      </w:r>
    </w:p>
    <w:p w14:paraId="2AAABB7E" w14:textId="77777777" w:rsidR="006F3E65" w:rsidRPr="006F3E65" w:rsidRDefault="006F3E65" w:rsidP="006F3E65">
      <w:pPr>
        <w:spacing w:line="360" w:lineRule="auto"/>
        <w:outlineLvl w:val="0"/>
        <w:rPr>
          <w:b/>
          <w:lang w:eastAsia="zh-TW"/>
        </w:rPr>
      </w:pPr>
      <w:r w:rsidRPr="006F3E65">
        <w:rPr>
          <w:lang w:eastAsia="zh-CN"/>
        </w:rPr>
        <w:t xml:space="preserve">E-mail: </w:t>
      </w:r>
      <w:r w:rsidRPr="006F3E65">
        <w:rPr>
          <w:lang w:eastAsia="zh-TW"/>
        </w:rPr>
        <w:t>laitw@tmu.edu.tw</w:t>
      </w:r>
    </w:p>
    <w:p w14:paraId="75E59FC4" w14:textId="77777777" w:rsidR="00A01E7C" w:rsidRDefault="00A01E7C" w:rsidP="00A01E7C">
      <w:pPr>
        <w:autoSpaceDE w:val="0"/>
        <w:autoSpaceDN w:val="0"/>
        <w:adjustRightInd w:val="0"/>
        <w:rPr>
          <w:rFonts w:ascii="Helvetica Bold" w:hAnsi="Helvetica Bold" w:cs="Helvetica Bold"/>
          <w:b/>
          <w:bCs/>
          <w:color w:val="1A1A1A"/>
          <w:kern w:val="0"/>
          <w:sz w:val="26"/>
          <w:szCs w:val="26"/>
        </w:rPr>
      </w:pPr>
    </w:p>
    <w:p w14:paraId="73AD6AF8" w14:textId="77777777" w:rsidR="00102306" w:rsidRPr="005926AD" w:rsidRDefault="00102306" w:rsidP="005926AD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7EF0BDDB" w14:textId="77777777" w:rsidR="005926AD" w:rsidRDefault="005926AD" w:rsidP="005926AD">
      <w:pPr>
        <w:spacing w:line="240" w:lineRule="auto"/>
        <w:rPr>
          <w:rFonts w:eastAsia="新細明體" w:cs="Arial"/>
          <w:color w:val="222222"/>
          <w:kern w:val="0"/>
          <w:shd w:val="clear" w:color="auto" w:fill="FFFFFF"/>
          <w:lang w:eastAsia="zh-TW"/>
        </w:rPr>
      </w:pPr>
      <w:r w:rsidRPr="005926AD">
        <w:rPr>
          <w:rFonts w:eastAsia="新細明體" w:cs="Arial"/>
          <w:b/>
          <w:bCs/>
          <w:color w:val="222222"/>
          <w:kern w:val="0"/>
          <w:lang w:eastAsia="zh-TW"/>
        </w:rPr>
        <w:t>Editorial comments:</w:t>
      </w:r>
      <w:r w:rsidRPr="005926AD">
        <w:rPr>
          <w:rFonts w:eastAsia="新細明體" w:cs="Arial"/>
          <w:color w:val="222222"/>
          <w:kern w:val="0"/>
          <w:lang w:eastAsia="zh-TW"/>
        </w:rPr>
        <w:br/>
      </w:r>
      <w:r w:rsidRPr="005926AD">
        <w:rPr>
          <w:rFonts w:eastAsia="新細明體" w:cs="Arial"/>
          <w:color w:val="222222"/>
          <w:kern w:val="0"/>
          <w:lang w:eastAsia="zh-TW"/>
        </w:rPr>
        <w:br/>
      </w:r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>1. Please combine all panels of each figure into a single image file (one per figure, as they were in previous drafts).</w:t>
      </w:r>
    </w:p>
    <w:p w14:paraId="5AECFC1A" w14:textId="77777777" w:rsidR="005926AD" w:rsidRDefault="005926AD" w:rsidP="005926AD">
      <w:pPr>
        <w:spacing w:line="240" w:lineRule="auto"/>
        <w:rPr>
          <w:rFonts w:eastAsia="新細明體" w:cs="Arial"/>
          <w:color w:val="222222"/>
          <w:kern w:val="0"/>
          <w:shd w:val="clear" w:color="auto" w:fill="FFFFFF"/>
          <w:lang w:eastAsia="zh-TW"/>
        </w:rPr>
      </w:pPr>
      <w:r>
        <w:rPr>
          <w:rFonts w:eastAsia="新細明體" w:cs="Arial"/>
          <w:color w:val="0000FF"/>
          <w:kern w:val="0"/>
          <w:shd w:val="clear" w:color="auto" w:fill="FFFFFF"/>
          <w:lang w:eastAsia="zh-TW"/>
        </w:rPr>
        <w:t>Ans. All panels of each figure are combined into a single image.</w:t>
      </w:r>
      <w:r w:rsidRPr="005926AD">
        <w:rPr>
          <w:rFonts w:eastAsia="新細明體" w:cs="Arial"/>
          <w:color w:val="222222"/>
          <w:kern w:val="0"/>
          <w:lang w:eastAsia="zh-TW"/>
        </w:rPr>
        <w:br/>
      </w:r>
    </w:p>
    <w:p w14:paraId="4BD2D39D" w14:textId="77777777" w:rsidR="005926AD" w:rsidRDefault="005926AD" w:rsidP="005926AD">
      <w:pPr>
        <w:spacing w:line="240" w:lineRule="auto"/>
        <w:rPr>
          <w:rFonts w:eastAsia="新細明體" w:cs="Arial"/>
          <w:color w:val="222222"/>
          <w:kern w:val="0"/>
          <w:shd w:val="clear" w:color="auto" w:fill="FFFFFF"/>
          <w:lang w:eastAsia="zh-TW"/>
        </w:rPr>
      </w:pPr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>2. Please explain all scale bars in the figure legends.</w:t>
      </w:r>
    </w:p>
    <w:p w14:paraId="79CECC5A" w14:textId="295A4763" w:rsidR="005926AD" w:rsidRPr="005926AD" w:rsidRDefault="005926AD" w:rsidP="005926AD">
      <w:pPr>
        <w:spacing w:line="240" w:lineRule="auto"/>
        <w:rPr>
          <w:rFonts w:eastAsia="新細明體" w:cs="Arial"/>
          <w:color w:val="0000FF"/>
          <w:kern w:val="0"/>
          <w:lang w:eastAsia="zh-TW"/>
        </w:rPr>
      </w:pPr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>Ans.</w:t>
      </w:r>
      <w:r>
        <w:rPr>
          <w:rFonts w:eastAsia="新細明體" w:cs="Arial"/>
          <w:color w:val="222222"/>
          <w:kern w:val="0"/>
          <w:lang w:eastAsia="zh-TW"/>
        </w:rPr>
        <w:t xml:space="preserve"> </w:t>
      </w:r>
      <w:r>
        <w:rPr>
          <w:rFonts w:eastAsia="新細明體" w:cs="Arial"/>
          <w:color w:val="0000FF"/>
          <w:kern w:val="0"/>
          <w:lang w:eastAsia="zh-TW"/>
        </w:rPr>
        <w:t>All scale bars are explained in the figure legend.</w:t>
      </w:r>
    </w:p>
    <w:p w14:paraId="63B81DC0" w14:textId="77777777" w:rsidR="005926AD" w:rsidRDefault="005926AD" w:rsidP="005926AD">
      <w:pPr>
        <w:spacing w:line="240" w:lineRule="auto"/>
        <w:rPr>
          <w:rFonts w:eastAsia="新細明體" w:cs="Arial"/>
          <w:color w:val="222222"/>
          <w:kern w:val="0"/>
          <w:lang w:eastAsia="zh-TW"/>
        </w:rPr>
      </w:pPr>
    </w:p>
    <w:p w14:paraId="068D89EB" w14:textId="0D82886B" w:rsidR="005926AD" w:rsidRPr="005926AD" w:rsidRDefault="005926AD" w:rsidP="005926AD">
      <w:pPr>
        <w:spacing w:line="240" w:lineRule="auto"/>
        <w:rPr>
          <w:rFonts w:ascii="新細明體" w:eastAsia="新細明體" w:hAnsi="新細明體"/>
          <w:kern w:val="0"/>
          <w:lang w:eastAsia="zh-TW"/>
        </w:rPr>
      </w:pPr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>3. Please include the “</w:t>
      </w:r>
      <w:proofErr w:type="spellStart"/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>Clin</w:t>
      </w:r>
      <w:proofErr w:type="spellEnd"/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 xml:space="preserve"> </w:t>
      </w:r>
      <w:proofErr w:type="spellStart"/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>Microbiol</w:t>
      </w:r>
      <w:proofErr w:type="spellEnd"/>
      <w:r w:rsidRPr="005926AD">
        <w:rPr>
          <w:rFonts w:eastAsia="新細明體" w:cs="Arial"/>
          <w:color w:val="222222"/>
          <w:kern w:val="0"/>
          <w:shd w:val="clear" w:color="auto" w:fill="FFFFFF"/>
          <w:lang w:eastAsia="zh-TW"/>
        </w:rPr>
        <w:t xml:space="preserve"> Infect 2012; 18: E149–E157” reference in the reference section, and cite appropriately within the manuscript.</w:t>
      </w:r>
    </w:p>
    <w:p w14:paraId="5EEDA1F4" w14:textId="0D86BA31" w:rsidR="00102306" w:rsidRPr="005926AD" w:rsidRDefault="005926AD" w:rsidP="005926AD">
      <w:pPr>
        <w:autoSpaceDE w:val="0"/>
        <w:autoSpaceDN w:val="0"/>
        <w:adjustRightInd w:val="0"/>
        <w:rPr>
          <w:rFonts w:ascii="Helvetica" w:hAnsi="Helvetica" w:cs="Helvetica"/>
          <w:color w:val="0000FF"/>
          <w:kern w:val="0"/>
          <w:sz w:val="26"/>
          <w:szCs w:val="26"/>
        </w:rPr>
      </w:pPr>
      <w:r w:rsidRPr="005926AD">
        <w:rPr>
          <w:rFonts w:ascii="Helvetica" w:hAnsi="Helvetica" w:cs="Helvetica"/>
          <w:color w:val="0000FF"/>
          <w:kern w:val="0"/>
          <w:sz w:val="26"/>
          <w:szCs w:val="26"/>
        </w:rPr>
        <w:lastRenderedPageBreak/>
        <w:t>A</w:t>
      </w:r>
      <w:r>
        <w:rPr>
          <w:rFonts w:ascii="Helvetica" w:hAnsi="Helvetica" w:cs="Helvetica"/>
          <w:color w:val="0000FF"/>
          <w:kern w:val="0"/>
          <w:sz w:val="26"/>
          <w:szCs w:val="26"/>
        </w:rPr>
        <w:t xml:space="preserve">ns. </w:t>
      </w:r>
      <w:proofErr w:type="spellStart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>Clin</w:t>
      </w:r>
      <w:proofErr w:type="spellEnd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 xml:space="preserve"> </w:t>
      </w:r>
      <w:proofErr w:type="spellStart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>Microbiol</w:t>
      </w:r>
      <w:proofErr w:type="spellEnd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 xml:space="preserve"> Infect 2012</w:t>
      </w:r>
      <w:proofErr w:type="gramStart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>;</w:t>
      </w:r>
      <w:proofErr w:type="gramEnd"/>
      <w:r w:rsidRPr="005926AD">
        <w:rPr>
          <w:rFonts w:eastAsia="新細明體" w:cs="Arial"/>
          <w:color w:val="0000FF"/>
          <w:kern w:val="0"/>
          <w:shd w:val="clear" w:color="auto" w:fill="FFFFFF"/>
          <w:lang w:eastAsia="zh-TW"/>
        </w:rPr>
        <w:t xml:space="preserve"> 18: E149–E157”</w:t>
      </w:r>
      <w:r>
        <w:rPr>
          <w:rFonts w:eastAsia="新細明體" w:cs="Arial"/>
          <w:color w:val="0000FF"/>
          <w:kern w:val="0"/>
          <w:shd w:val="clear" w:color="auto" w:fill="FFFFFF"/>
          <w:lang w:eastAsia="zh-TW"/>
        </w:rPr>
        <w:t xml:space="preserve"> is in the reference and appropriately cite.</w:t>
      </w:r>
    </w:p>
    <w:p w14:paraId="3E275D96" w14:textId="77777777" w:rsidR="00D20C6E" w:rsidRDefault="00D20C6E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1F43289D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6E79D0D2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524CF48F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6D4EFDEB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0A7016C3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0925EA05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0E8F779E" w14:textId="77777777" w:rsidR="00A01E7C" w:rsidRDefault="00A01E7C" w:rsidP="00A01E7C">
      <w:pPr>
        <w:autoSpaceDE w:val="0"/>
        <w:autoSpaceDN w:val="0"/>
        <w:adjustRightInd w:val="0"/>
        <w:rPr>
          <w:rFonts w:ascii="Helvetica" w:hAnsi="Helvetica" w:cs="Helvetica"/>
          <w:color w:val="1A1A1A"/>
          <w:kern w:val="0"/>
          <w:sz w:val="26"/>
          <w:szCs w:val="26"/>
        </w:rPr>
      </w:pPr>
    </w:p>
    <w:p w14:paraId="27F60BEB" w14:textId="77777777" w:rsidR="006F3E65" w:rsidRPr="006F3E65" w:rsidRDefault="006F3E65" w:rsidP="005C51F9">
      <w:pPr>
        <w:widowControl w:val="0"/>
        <w:autoSpaceDE w:val="0"/>
        <w:autoSpaceDN w:val="0"/>
        <w:adjustRightInd w:val="0"/>
      </w:pPr>
    </w:p>
    <w:sectPr w:rsidR="006F3E65" w:rsidRPr="006F3E65" w:rsidSect="005C51F9">
      <w:headerReference w:type="default" r:id="rId12"/>
      <w:footerReference w:type="default" r:id="rId13"/>
      <w:pgSz w:w="12240" w:h="15840"/>
      <w:pgMar w:top="1440" w:right="2884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0F3E4" w14:textId="77777777" w:rsidR="00060149" w:rsidRDefault="00060149">
      <w:pPr>
        <w:spacing w:line="240" w:lineRule="auto"/>
      </w:pPr>
      <w:r>
        <w:separator/>
      </w:r>
    </w:p>
  </w:endnote>
  <w:endnote w:type="continuationSeparator" w:id="0">
    <w:p w14:paraId="6D79316C" w14:textId="77777777" w:rsidR="00060149" w:rsidRDefault="00060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Helvetica Bol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5105B" w14:textId="77777777" w:rsidR="00060149" w:rsidRDefault="00060149">
    <w:pPr>
      <w:pStyle w:val="a4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6C48843" wp14:editId="7CAC4FFF">
              <wp:simplePos x="0" y="0"/>
              <wp:positionH relativeFrom="column">
                <wp:posOffset>1784350</wp:posOffset>
              </wp:positionH>
              <wp:positionV relativeFrom="paragraph">
                <wp:posOffset>-2211705</wp:posOffset>
              </wp:positionV>
              <wp:extent cx="250190" cy="217805"/>
              <wp:effectExtent l="22225" t="0" r="26670" b="0"/>
              <wp:wrapNone/>
              <wp:docPr id="19" name="Freeform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50190" cy="217805"/>
                      </a:xfrm>
                      <a:custGeom>
                        <a:avLst/>
                        <a:gdLst>
                          <a:gd name="T0" fmla="*/ 0 w 109"/>
                          <a:gd name="T1" fmla="*/ 50 h 95"/>
                          <a:gd name="T2" fmla="*/ 83 w 109"/>
                          <a:gd name="T3" fmla="*/ 95 h 95"/>
                          <a:gd name="T4" fmla="*/ 109 w 109"/>
                          <a:gd name="T5" fmla="*/ 43 h 95"/>
                          <a:gd name="T6" fmla="*/ 26 w 109"/>
                          <a:gd name="T7" fmla="*/ 0 h 95"/>
                          <a:gd name="T8" fmla="*/ 0 w 109"/>
                          <a:gd name="T9" fmla="*/ 50 h 95"/>
                          <a:gd name="T10" fmla="*/ 0 w 109"/>
                          <a:gd name="T11" fmla="*/ 50 h 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09" h="95">
                            <a:moveTo>
                              <a:pt x="0" y="50"/>
                            </a:moveTo>
                            <a:lnTo>
                              <a:pt x="83" y="95"/>
                            </a:lnTo>
                            <a:lnTo>
                              <a:pt x="109" y="43"/>
                            </a:lnTo>
                            <a:lnTo>
                              <a:pt x="26" y="0"/>
                            </a:lnTo>
                            <a:lnTo>
                              <a:pt x="0" y="50"/>
                            </a:lnTo>
                            <a:lnTo>
                              <a:pt x="0" y="50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0" o:spid="_x0000_s1026" style="position:absolute;margin-left:140.5pt;margin-top:-174.1pt;width:19.7pt;height:17.15pt;rotation:-5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,9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" path="m0,50l83,95,109,43,26,,,50,,50xe" fillcolor="#ffd4c5" stroked="f">
              <v:path arrowok="t" o:connecttype="custom" o:connectlocs="0,114634;190512,217805;250190,98585;59678,0;0,114634;0,114634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85EBC9" wp14:editId="21B36B7E">
              <wp:simplePos x="0" y="0"/>
              <wp:positionH relativeFrom="column">
                <wp:posOffset>4750435</wp:posOffset>
              </wp:positionH>
              <wp:positionV relativeFrom="paragraph">
                <wp:posOffset>-3265805</wp:posOffset>
              </wp:positionV>
              <wp:extent cx="103505" cy="103505"/>
              <wp:effectExtent l="635" t="0" r="10160" b="12700"/>
              <wp:wrapNone/>
              <wp:docPr id="20" name="Freeform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03505" cy="103505"/>
                      </a:xfrm>
                      <a:custGeom>
                        <a:avLst/>
                        <a:gdLst>
                          <a:gd name="T0" fmla="*/ 0 w 45"/>
                          <a:gd name="T1" fmla="*/ 28 h 45"/>
                          <a:gd name="T2" fmla="*/ 31 w 45"/>
                          <a:gd name="T3" fmla="*/ 45 h 45"/>
                          <a:gd name="T4" fmla="*/ 45 w 45"/>
                          <a:gd name="T5" fmla="*/ 17 h 45"/>
                          <a:gd name="T6" fmla="*/ 16 w 45"/>
                          <a:gd name="T7" fmla="*/ 0 h 45"/>
                          <a:gd name="T8" fmla="*/ 0 w 45"/>
                          <a:gd name="T9" fmla="*/ 28 h 45"/>
                          <a:gd name="T10" fmla="*/ 0 w 45"/>
                          <a:gd name="T11" fmla="*/ 28 h 4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45" h="45">
                            <a:moveTo>
                              <a:pt x="0" y="28"/>
                            </a:moveTo>
                            <a:lnTo>
                              <a:pt x="31" y="45"/>
                            </a:lnTo>
                            <a:lnTo>
                              <a:pt x="45" y="17"/>
                            </a:lnTo>
                            <a:lnTo>
                              <a:pt x="16" y="0"/>
                            </a:lnTo>
                            <a:lnTo>
                              <a:pt x="0" y="28"/>
                            </a:lnTo>
                            <a:lnTo>
                              <a:pt x="0" y="28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9" o:spid="_x0000_s1026" style="position:absolute;margin-left:374.05pt;margin-top:-257.1pt;width:8.15pt;height:8.15pt;rotation:-5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" path="m0,28l31,45,45,17,16,,,28,,28xe" fillcolor="#d1dee8" stroked="f">
              <v:path arrowok="t" o:connecttype="custom" o:connectlocs="0,64403;71303,103505;103505,39102;36802,0;0,64403;0,64403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B2F82C8" wp14:editId="68B933D5">
              <wp:simplePos x="0" y="0"/>
              <wp:positionH relativeFrom="column">
                <wp:posOffset>4650740</wp:posOffset>
              </wp:positionH>
              <wp:positionV relativeFrom="paragraph">
                <wp:posOffset>-3399155</wp:posOffset>
              </wp:positionV>
              <wp:extent cx="282575" cy="317500"/>
              <wp:effectExtent l="0" t="8890" r="0" b="26035"/>
              <wp:wrapNone/>
              <wp:docPr id="21" name="Freeform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82575" cy="317500"/>
                      </a:xfrm>
                      <a:custGeom>
                        <a:avLst/>
                        <a:gdLst>
                          <a:gd name="T0" fmla="*/ 0 w 123"/>
                          <a:gd name="T1" fmla="*/ 102 h 138"/>
                          <a:gd name="T2" fmla="*/ 71 w 123"/>
                          <a:gd name="T3" fmla="*/ 138 h 138"/>
                          <a:gd name="T4" fmla="*/ 123 w 123"/>
                          <a:gd name="T5" fmla="*/ 38 h 138"/>
                          <a:gd name="T6" fmla="*/ 52 w 123"/>
                          <a:gd name="T7" fmla="*/ 0 h 138"/>
                          <a:gd name="T8" fmla="*/ 0 w 123"/>
                          <a:gd name="T9" fmla="*/ 102 h 138"/>
                          <a:gd name="T10" fmla="*/ 0 w 123"/>
                          <a:gd name="T11" fmla="*/ 102 h 13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23" h="138">
                            <a:moveTo>
                              <a:pt x="0" y="102"/>
                            </a:moveTo>
                            <a:lnTo>
                              <a:pt x="71" y="138"/>
                            </a:lnTo>
                            <a:lnTo>
                              <a:pt x="123" y="38"/>
                            </a:lnTo>
                            <a:lnTo>
                              <a:pt x="52" y="0"/>
                            </a:lnTo>
                            <a:lnTo>
                              <a:pt x="0" y="102"/>
                            </a:lnTo>
                            <a:lnTo>
                              <a:pt x="0" y="102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8" o:spid="_x0000_s1026" style="position:absolute;margin-left:366.2pt;margin-top:-267.6pt;width:22.25pt;height:25pt;rotation:-5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,1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" path="m0,102l71,138,123,38,52,,,102,,102xe" fillcolor="#fffdc5" stroked="f">
              <v:path arrowok="t" o:connecttype="custom" o:connectlocs="0,234674;163112,317500;282575,87428;119463,0;0,234674;0,234674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40651EA" wp14:editId="21814830">
              <wp:simplePos x="0" y="0"/>
              <wp:positionH relativeFrom="column">
                <wp:posOffset>4264025</wp:posOffset>
              </wp:positionH>
              <wp:positionV relativeFrom="paragraph">
                <wp:posOffset>-3397885</wp:posOffset>
              </wp:positionV>
              <wp:extent cx="353695" cy="615315"/>
              <wp:effectExtent l="43815" t="9525" r="0" b="93980"/>
              <wp:wrapNone/>
              <wp:docPr id="22" name="Freeform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53695" cy="615315"/>
                      </a:xfrm>
                      <a:custGeom>
                        <a:avLst/>
                        <a:gdLst>
                          <a:gd name="T0" fmla="*/ 0 w 154"/>
                          <a:gd name="T1" fmla="*/ 0 h 268"/>
                          <a:gd name="T2" fmla="*/ 0 w 154"/>
                          <a:gd name="T3" fmla="*/ 218 h 268"/>
                          <a:gd name="T4" fmla="*/ 92 w 154"/>
                          <a:gd name="T5" fmla="*/ 268 h 268"/>
                          <a:gd name="T6" fmla="*/ 154 w 154"/>
                          <a:gd name="T7" fmla="*/ 159 h 268"/>
                          <a:gd name="T8" fmla="*/ 154 w 154"/>
                          <a:gd name="T9" fmla="*/ 157 h 268"/>
                          <a:gd name="T10" fmla="*/ 154 w 154"/>
                          <a:gd name="T11" fmla="*/ 154 h 268"/>
                          <a:gd name="T12" fmla="*/ 154 w 154"/>
                          <a:gd name="T13" fmla="*/ 149 h 268"/>
                          <a:gd name="T14" fmla="*/ 154 w 154"/>
                          <a:gd name="T15" fmla="*/ 147 h 268"/>
                          <a:gd name="T16" fmla="*/ 154 w 154"/>
                          <a:gd name="T17" fmla="*/ 140 h 268"/>
                          <a:gd name="T18" fmla="*/ 154 w 154"/>
                          <a:gd name="T19" fmla="*/ 133 h 268"/>
                          <a:gd name="T20" fmla="*/ 152 w 154"/>
                          <a:gd name="T21" fmla="*/ 123 h 268"/>
                          <a:gd name="T22" fmla="*/ 152 w 154"/>
                          <a:gd name="T23" fmla="*/ 116 h 268"/>
                          <a:gd name="T24" fmla="*/ 149 w 154"/>
                          <a:gd name="T25" fmla="*/ 111 h 268"/>
                          <a:gd name="T26" fmla="*/ 149 w 154"/>
                          <a:gd name="T27" fmla="*/ 109 h 268"/>
                          <a:gd name="T28" fmla="*/ 147 w 154"/>
                          <a:gd name="T29" fmla="*/ 104 h 268"/>
                          <a:gd name="T30" fmla="*/ 147 w 154"/>
                          <a:gd name="T31" fmla="*/ 100 h 268"/>
                          <a:gd name="T32" fmla="*/ 142 w 154"/>
                          <a:gd name="T33" fmla="*/ 90 h 268"/>
                          <a:gd name="T34" fmla="*/ 137 w 154"/>
                          <a:gd name="T35" fmla="*/ 83 h 268"/>
                          <a:gd name="T36" fmla="*/ 133 w 154"/>
                          <a:gd name="T37" fmla="*/ 73 h 268"/>
                          <a:gd name="T38" fmla="*/ 126 w 154"/>
                          <a:gd name="T39" fmla="*/ 66 h 268"/>
                          <a:gd name="T40" fmla="*/ 121 w 154"/>
                          <a:gd name="T41" fmla="*/ 64 h 268"/>
                          <a:gd name="T42" fmla="*/ 116 w 154"/>
                          <a:gd name="T43" fmla="*/ 62 h 268"/>
                          <a:gd name="T44" fmla="*/ 111 w 154"/>
                          <a:gd name="T45" fmla="*/ 59 h 268"/>
                          <a:gd name="T46" fmla="*/ 107 w 154"/>
                          <a:gd name="T47" fmla="*/ 57 h 268"/>
                          <a:gd name="T48" fmla="*/ 0 w 154"/>
                          <a:gd name="T49" fmla="*/ 0 h 268"/>
                          <a:gd name="T50" fmla="*/ 0 w 154"/>
                          <a:gd name="T51" fmla="*/ 0 h 2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154" h="268">
                            <a:moveTo>
                              <a:pt x="0" y="0"/>
                            </a:moveTo>
                            <a:lnTo>
                              <a:pt x="0" y="218"/>
                            </a:lnTo>
                            <a:lnTo>
                              <a:pt x="92" y="268"/>
                            </a:lnTo>
                            <a:lnTo>
                              <a:pt x="154" y="159"/>
                            </a:lnTo>
                            <a:lnTo>
                              <a:pt x="154" y="157"/>
                            </a:lnTo>
                            <a:lnTo>
                              <a:pt x="154" y="154"/>
                            </a:lnTo>
                            <a:lnTo>
                              <a:pt x="154" y="149"/>
                            </a:lnTo>
                            <a:lnTo>
                              <a:pt x="154" y="147"/>
                            </a:lnTo>
                            <a:lnTo>
                              <a:pt x="154" y="140"/>
                            </a:lnTo>
                            <a:lnTo>
                              <a:pt x="154" y="133"/>
                            </a:lnTo>
                            <a:lnTo>
                              <a:pt x="152" y="123"/>
                            </a:lnTo>
                            <a:lnTo>
                              <a:pt x="152" y="116"/>
                            </a:lnTo>
                            <a:lnTo>
                              <a:pt x="149" y="111"/>
                            </a:lnTo>
                            <a:lnTo>
                              <a:pt x="149" y="109"/>
                            </a:lnTo>
                            <a:lnTo>
                              <a:pt x="147" y="104"/>
                            </a:lnTo>
                            <a:lnTo>
                              <a:pt x="147" y="100"/>
                            </a:lnTo>
                            <a:lnTo>
                              <a:pt x="142" y="90"/>
                            </a:lnTo>
                            <a:lnTo>
                              <a:pt x="137" y="83"/>
                            </a:lnTo>
                            <a:lnTo>
                              <a:pt x="133" y="73"/>
                            </a:lnTo>
                            <a:lnTo>
                              <a:pt x="126" y="66"/>
                            </a:lnTo>
                            <a:lnTo>
                              <a:pt x="121" y="64"/>
                            </a:lnTo>
                            <a:lnTo>
                              <a:pt x="116" y="62"/>
                            </a:lnTo>
                            <a:lnTo>
                              <a:pt x="111" y="59"/>
                            </a:lnTo>
                            <a:lnTo>
                              <a:pt x="107" y="57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EB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7" o:spid="_x0000_s1026" style="position:absolute;margin-left:335.75pt;margin-top:-267.5pt;width:27.85pt;height:48.45pt;rotation:-5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2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" path="m0,0l0,218,92,268,154,159,154,157,154,154,154,149,154,147,154,140,154,133,152,123,152,116,149,111,149,109,147,104,147,100,142,90,137,83,133,73,126,66,121,64,116,62,111,59,107,57,,,,0xe" fillcolor="#d9ebf0" stroked="f">
              <v:path arrowok="t" o:connecttype="custom" o:connectlocs="0,0;0,500517;211298,615315;353695,365056;353695,360464;353695,353577;353695,342097;353695,337505;353695,321433;353695,305362;349102,282402;349102,266330;342211,254851;342211,250259;337618,238779;337618,229595;326134,206636;314651,190564;305464,167604;289387,151533;277903,146941;266420,142349;254936,135461;245749,130869;0,0;0,0" o:connectangles="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7BB2C88" wp14:editId="62A8481A">
              <wp:simplePos x="0" y="0"/>
              <wp:positionH relativeFrom="column">
                <wp:posOffset>2100580</wp:posOffset>
              </wp:positionH>
              <wp:positionV relativeFrom="paragraph">
                <wp:posOffset>-3244850</wp:posOffset>
              </wp:positionV>
              <wp:extent cx="2289175" cy="1471930"/>
              <wp:effectExtent l="414020" t="0" r="501650" b="0"/>
              <wp:wrapNone/>
              <wp:docPr id="23" name="Freeform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289175" cy="1471930"/>
                      </a:xfrm>
                      <a:custGeom>
                        <a:avLst/>
                        <a:gdLst>
                          <a:gd name="T0" fmla="*/ 950 w 997"/>
                          <a:gd name="T1" fmla="*/ 423 h 641"/>
                          <a:gd name="T2" fmla="*/ 997 w 997"/>
                          <a:gd name="T3" fmla="*/ 563 h 641"/>
                          <a:gd name="T4" fmla="*/ 947 w 997"/>
                          <a:gd name="T5" fmla="*/ 641 h 641"/>
                          <a:gd name="T6" fmla="*/ 0 w 997"/>
                          <a:gd name="T7" fmla="*/ 155 h 641"/>
                          <a:gd name="T8" fmla="*/ 64 w 997"/>
                          <a:gd name="T9" fmla="*/ 36 h 641"/>
                          <a:gd name="T10" fmla="*/ 64 w 997"/>
                          <a:gd name="T11" fmla="*/ 34 h 641"/>
                          <a:gd name="T12" fmla="*/ 69 w 997"/>
                          <a:gd name="T13" fmla="*/ 29 h 641"/>
                          <a:gd name="T14" fmla="*/ 71 w 997"/>
                          <a:gd name="T15" fmla="*/ 24 h 641"/>
                          <a:gd name="T16" fmla="*/ 76 w 997"/>
                          <a:gd name="T17" fmla="*/ 22 h 641"/>
                          <a:gd name="T18" fmla="*/ 81 w 997"/>
                          <a:gd name="T19" fmla="*/ 17 h 641"/>
                          <a:gd name="T20" fmla="*/ 85 w 997"/>
                          <a:gd name="T21" fmla="*/ 15 h 641"/>
                          <a:gd name="T22" fmla="*/ 90 w 997"/>
                          <a:gd name="T23" fmla="*/ 10 h 641"/>
                          <a:gd name="T24" fmla="*/ 97 w 997"/>
                          <a:gd name="T25" fmla="*/ 7 h 641"/>
                          <a:gd name="T26" fmla="*/ 104 w 997"/>
                          <a:gd name="T27" fmla="*/ 5 h 641"/>
                          <a:gd name="T28" fmla="*/ 114 w 997"/>
                          <a:gd name="T29" fmla="*/ 3 h 641"/>
                          <a:gd name="T30" fmla="*/ 116 w 997"/>
                          <a:gd name="T31" fmla="*/ 0 h 641"/>
                          <a:gd name="T32" fmla="*/ 121 w 997"/>
                          <a:gd name="T33" fmla="*/ 0 h 641"/>
                          <a:gd name="T34" fmla="*/ 126 w 997"/>
                          <a:gd name="T35" fmla="*/ 0 h 641"/>
                          <a:gd name="T36" fmla="*/ 131 w 997"/>
                          <a:gd name="T37" fmla="*/ 0 h 641"/>
                          <a:gd name="T38" fmla="*/ 135 w 997"/>
                          <a:gd name="T39" fmla="*/ 0 h 641"/>
                          <a:gd name="T40" fmla="*/ 140 w 997"/>
                          <a:gd name="T41" fmla="*/ 0 h 641"/>
                          <a:gd name="T42" fmla="*/ 145 w 997"/>
                          <a:gd name="T43" fmla="*/ 0 h 641"/>
                          <a:gd name="T44" fmla="*/ 150 w 997"/>
                          <a:gd name="T45" fmla="*/ 0 h 641"/>
                          <a:gd name="T46" fmla="*/ 950 w 997"/>
                          <a:gd name="T47" fmla="*/ 423 h 641"/>
                          <a:gd name="T48" fmla="*/ 950 w 997"/>
                          <a:gd name="T49" fmla="*/ 423 h 64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997" h="641">
                            <a:moveTo>
                              <a:pt x="950" y="423"/>
                            </a:moveTo>
                            <a:lnTo>
                              <a:pt x="997" y="563"/>
                            </a:lnTo>
                            <a:lnTo>
                              <a:pt x="947" y="641"/>
                            </a:lnTo>
                            <a:lnTo>
                              <a:pt x="0" y="155"/>
                            </a:lnTo>
                            <a:lnTo>
                              <a:pt x="64" y="36"/>
                            </a:lnTo>
                            <a:lnTo>
                              <a:pt x="64" y="34"/>
                            </a:lnTo>
                            <a:lnTo>
                              <a:pt x="69" y="29"/>
                            </a:lnTo>
                            <a:lnTo>
                              <a:pt x="71" y="24"/>
                            </a:lnTo>
                            <a:lnTo>
                              <a:pt x="76" y="22"/>
                            </a:lnTo>
                            <a:lnTo>
                              <a:pt x="81" y="17"/>
                            </a:lnTo>
                            <a:lnTo>
                              <a:pt x="85" y="15"/>
                            </a:lnTo>
                            <a:lnTo>
                              <a:pt x="90" y="10"/>
                            </a:lnTo>
                            <a:lnTo>
                              <a:pt x="97" y="7"/>
                            </a:lnTo>
                            <a:lnTo>
                              <a:pt x="104" y="5"/>
                            </a:lnTo>
                            <a:lnTo>
                              <a:pt x="114" y="3"/>
                            </a:lnTo>
                            <a:lnTo>
                              <a:pt x="116" y="0"/>
                            </a:lnTo>
                            <a:lnTo>
                              <a:pt x="121" y="0"/>
                            </a:lnTo>
                            <a:lnTo>
                              <a:pt x="126" y="0"/>
                            </a:lnTo>
                            <a:lnTo>
                              <a:pt x="131" y="0"/>
                            </a:lnTo>
                            <a:lnTo>
                              <a:pt x="135" y="0"/>
                            </a:lnTo>
                            <a:lnTo>
                              <a:pt x="140" y="0"/>
                            </a:lnTo>
                            <a:lnTo>
                              <a:pt x="145" y="0"/>
                            </a:lnTo>
                            <a:lnTo>
                              <a:pt x="150" y="0"/>
                            </a:lnTo>
                            <a:lnTo>
                              <a:pt x="950" y="423"/>
                            </a:lnTo>
                            <a:lnTo>
                              <a:pt x="950" y="423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6" o:spid="_x0000_s1026" style="position:absolute;margin-left:165.4pt;margin-top:-255.45pt;width:180.25pt;height:115.9pt;rotation:-5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64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" path="m950,423l997,563,947,641,,155,64,36,64,34,69,29,71,24,76,22,81,17,85,15,90,10,97,7,104,5,114,3,116,,121,,126,,131,,135,,140,,145,,150,,950,423,950,423xe" fillcolor="#fffffd" stroked="f">
              <v:path arrowok="t" o:connecttype="custom" o:connectlocs="2181260,971336;2289175,1292818;2174372,1471930;0,355927;146948,82667;146948,78074;158428,66593;163020,55111;174501,50519;185981,39037;195165,34445;206646,22963;222718,16074;238791,11482;261751,6889;266343,0;277824,0;289304,0;300784,0;309969,0;321449,0;332929,0;344409,0;2181260,971336;2181260,971336" o:connectangles="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CE30075" wp14:editId="5B9581BD">
              <wp:simplePos x="0" y="0"/>
              <wp:positionH relativeFrom="column">
                <wp:posOffset>2283460</wp:posOffset>
              </wp:positionH>
              <wp:positionV relativeFrom="paragraph">
                <wp:posOffset>-4265295</wp:posOffset>
              </wp:positionV>
              <wp:extent cx="361315" cy="490855"/>
              <wp:effectExtent l="0" t="66675" r="0" b="80010"/>
              <wp:wrapNone/>
              <wp:docPr id="24" name="Freeform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61315" cy="490855"/>
                      </a:xfrm>
                      <a:custGeom>
                        <a:avLst/>
                        <a:gdLst>
                          <a:gd name="T0" fmla="*/ 0 w 157"/>
                          <a:gd name="T1" fmla="*/ 181 h 214"/>
                          <a:gd name="T2" fmla="*/ 62 w 157"/>
                          <a:gd name="T3" fmla="*/ 214 h 214"/>
                          <a:gd name="T4" fmla="*/ 157 w 157"/>
                          <a:gd name="T5" fmla="*/ 33 h 214"/>
                          <a:gd name="T6" fmla="*/ 95 w 157"/>
                          <a:gd name="T7" fmla="*/ 0 h 214"/>
                          <a:gd name="T8" fmla="*/ 0 w 157"/>
                          <a:gd name="T9" fmla="*/ 181 h 214"/>
                          <a:gd name="T10" fmla="*/ 0 w 157"/>
                          <a:gd name="T11" fmla="*/ 181 h 2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57" h="214">
                            <a:moveTo>
                              <a:pt x="0" y="181"/>
                            </a:moveTo>
                            <a:lnTo>
                              <a:pt x="62" y="214"/>
                            </a:lnTo>
                            <a:lnTo>
                              <a:pt x="157" y="33"/>
                            </a:lnTo>
                            <a:lnTo>
                              <a:pt x="95" y="0"/>
                            </a:lnTo>
                            <a:lnTo>
                              <a:pt x="0" y="181"/>
                            </a:lnTo>
                            <a:lnTo>
                              <a:pt x="0" y="181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5" o:spid="_x0000_s1026" style="position:absolute;margin-left:179.8pt;margin-top:-335.8pt;width:28.45pt;height:38.65pt;rotation:-5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,2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" path="m0,181l62,214,157,33,95,,,181,,181xe" fillcolor="#d1dee8" stroked="f">
              <v:path arrowok="t" o:connecttype="custom" o:connectlocs="0,415162;142685,490855;361315,75693;218630,0;0,415162;0,415162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19F059B" wp14:editId="1CA6CBE6">
              <wp:simplePos x="0" y="0"/>
              <wp:positionH relativeFrom="column">
                <wp:posOffset>2562225</wp:posOffset>
              </wp:positionH>
              <wp:positionV relativeFrom="paragraph">
                <wp:posOffset>-4334510</wp:posOffset>
              </wp:positionV>
              <wp:extent cx="353060" cy="356235"/>
              <wp:effectExtent l="0" t="0" r="4445" b="4445"/>
              <wp:wrapNone/>
              <wp:docPr id="25" name="Freeform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53060" cy="356235"/>
                      </a:xfrm>
                      <a:custGeom>
                        <a:avLst/>
                        <a:gdLst>
                          <a:gd name="T0" fmla="*/ 0 w 154"/>
                          <a:gd name="T1" fmla="*/ 102 h 155"/>
                          <a:gd name="T2" fmla="*/ 102 w 154"/>
                          <a:gd name="T3" fmla="*/ 155 h 155"/>
                          <a:gd name="T4" fmla="*/ 154 w 154"/>
                          <a:gd name="T5" fmla="*/ 55 h 155"/>
                          <a:gd name="T6" fmla="*/ 52 w 154"/>
                          <a:gd name="T7" fmla="*/ 0 h 155"/>
                          <a:gd name="T8" fmla="*/ 0 w 154"/>
                          <a:gd name="T9" fmla="*/ 102 h 155"/>
                          <a:gd name="T10" fmla="*/ 0 w 154"/>
                          <a:gd name="T11" fmla="*/ 102 h 15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54" h="155">
                            <a:moveTo>
                              <a:pt x="0" y="102"/>
                            </a:moveTo>
                            <a:lnTo>
                              <a:pt x="102" y="155"/>
                            </a:lnTo>
                            <a:lnTo>
                              <a:pt x="154" y="55"/>
                            </a:lnTo>
                            <a:lnTo>
                              <a:pt x="52" y="0"/>
                            </a:lnTo>
                            <a:lnTo>
                              <a:pt x="0" y="102"/>
                            </a:lnTo>
                            <a:lnTo>
                              <a:pt x="0" y="102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4" o:spid="_x0000_s1026" style="position:absolute;margin-left:201.75pt;margin-top:-341.25pt;width:27.8pt;height:28.05pt;rotation:-5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1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" path="m0,102l102,155,154,55,52,,,102,,102xe" fillcolor="#d1dee8" stroked="f">
              <v:path arrowok="t" o:connecttype="custom" o:connectlocs="0,234426;233845,356235;353060,126406;119215,0;0,234426;0,234426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E9000F" wp14:editId="16B4208F">
              <wp:simplePos x="0" y="0"/>
              <wp:positionH relativeFrom="column">
                <wp:posOffset>2500630</wp:posOffset>
              </wp:positionH>
              <wp:positionV relativeFrom="paragraph">
                <wp:posOffset>-4024630</wp:posOffset>
              </wp:positionV>
              <wp:extent cx="677545" cy="484505"/>
              <wp:effectExtent l="158750" t="82550" r="169545" b="0"/>
              <wp:wrapNone/>
              <wp:docPr id="26" name="Freeform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677545" cy="484505"/>
                      </a:xfrm>
                      <a:custGeom>
                        <a:avLst/>
                        <a:gdLst>
                          <a:gd name="T0" fmla="*/ 295 w 295"/>
                          <a:gd name="T1" fmla="*/ 0 h 211"/>
                          <a:gd name="T2" fmla="*/ 290 w 295"/>
                          <a:gd name="T3" fmla="*/ 208 h 211"/>
                          <a:gd name="T4" fmla="*/ 283 w 295"/>
                          <a:gd name="T5" fmla="*/ 211 h 211"/>
                          <a:gd name="T6" fmla="*/ 271 w 295"/>
                          <a:gd name="T7" fmla="*/ 211 h 211"/>
                          <a:gd name="T8" fmla="*/ 264 w 295"/>
                          <a:gd name="T9" fmla="*/ 211 h 211"/>
                          <a:gd name="T10" fmla="*/ 252 w 295"/>
                          <a:gd name="T11" fmla="*/ 211 h 211"/>
                          <a:gd name="T12" fmla="*/ 243 w 295"/>
                          <a:gd name="T13" fmla="*/ 211 h 211"/>
                          <a:gd name="T14" fmla="*/ 228 w 295"/>
                          <a:gd name="T15" fmla="*/ 211 h 211"/>
                          <a:gd name="T16" fmla="*/ 214 w 295"/>
                          <a:gd name="T17" fmla="*/ 208 h 211"/>
                          <a:gd name="T18" fmla="*/ 200 w 295"/>
                          <a:gd name="T19" fmla="*/ 206 h 211"/>
                          <a:gd name="T20" fmla="*/ 186 w 295"/>
                          <a:gd name="T21" fmla="*/ 201 h 211"/>
                          <a:gd name="T22" fmla="*/ 169 w 295"/>
                          <a:gd name="T23" fmla="*/ 197 h 211"/>
                          <a:gd name="T24" fmla="*/ 152 w 295"/>
                          <a:gd name="T25" fmla="*/ 192 h 211"/>
                          <a:gd name="T26" fmla="*/ 141 w 295"/>
                          <a:gd name="T27" fmla="*/ 187 h 211"/>
                          <a:gd name="T28" fmla="*/ 131 w 295"/>
                          <a:gd name="T29" fmla="*/ 182 h 211"/>
                          <a:gd name="T30" fmla="*/ 119 w 295"/>
                          <a:gd name="T31" fmla="*/ 175 h 211"/>
                          <a:gd name="T32" fmla="*/ 105 w 295"/>
                          <a:gd name="T33" fmla="*/ 168 h 211"/>
                          <a:gd name="T34" fmla="*/ 95 w 295"/>
                          <a:gd name="T35" fmla="*/ 161 h 211"/>
                          <a:gd name="T36" fmla="*/ 88 w 295"/>
                          <a:gd name="T37" fmla="*/ 154 h 211"/>
                          <a:gd name="T38" fmla="*/ 79 w 295"/>
                          <a:gd name="T39" fmla="*/ 149 h 211"/>
                          <a:gd name="T40" fmla="*/ 69 w 295"/>
                          <a:gd name="T41" fmla="*/ 137 h 211"/>
                          <a:gd name="T42" fmla="*/ 55 w 295"/>
                          <a:gd name="T43" fmla="*/ 123 h 211"/>
                          <a:gd name="T44" fmla="*/ 43 w 295"/>
                          <a:gd name="T45" fmla="*/ 109 h 211"/>
                          <a:gd name="T46" fmla="*/ 34 w 295"/>
                          <a:gd name="T47" fmla="*/ 95 h 211"/>
                          <a:gd name="T48" fmla="*/ 27 w 295"/>
                          <a:gd name="T49" fmla="*/ 80 h 211"/>
                          <a:gd name="T50" fmla="*/ 19 w 295"/>
                          <a:gd name="T51" fmla="*/ 66 h 211"/>
                          <a:gd name="T52" fmla="*/ 15 w 295"/>
                          <a:gd name="T53" fmla="*/ 54 h 211"/>
                          <a:gd name="T54" fmla="*/ 10 w 295"/>
                          <a:gd name="T55" fmla="*/ 40 h 211"/>
                          <a:gd name="T56" fmla="*/ 5 w 295"/>
                          <a:gd name="T57" fmla="*/ 30 h 211"/>
                          <a:gd name="T58" fmla="*/ 3 w 295"/>
                          <a:gd name="T59" fmla="*/ 21 h 211"/>
                          <a:gd name="T60" fmla="*/ 0 w 295"/>
                          <a:gd name="T61" fmla="*/ 9 h 211"/>
                          <a:gd name="T62" fmla="*/ 0 w 295"/>
                          <a:gd name="T63" fmla="*/ 0 h 211"/>
                          <a:gd name="T64" fmla="*/ 0 w 295"/>
                          <a:gd name="T65" fmla="*/ 0 h 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95" h="211">
                            <a:moveTo>
                              <a:pt x="0" y="0"/>
                            </a:moveTo>
                            <a:lnTo>
                              <a:pt x="295" y="0"/>
                            </a:lnTo>
                            <a:lnTo>
                              <a:pt x="292" y="208"/>
                            </a:lnTo>
                            <a:lnTo>
                              <a:pt x="290" y="208"/>
                            </a:lnTo>
                            <a:lnTo>
                              <a:pt x="288" y="208"/>
                            </a:lnTo>
                            <a:lnTo>
                              <a:pt x="283" y="211"/>
                            </a:lnTo>
                            <a:lnTo>
                              <a:pt x="276" y="211"/>
                            </a:lnTo>
                            <a:lnTo>
                              <a:pt x="271" y="211"/>
                            </a:lnTo>
                            <a:lnTo>
                              <a:pt x="269" y="211"/>
                            </a:lnTo>
                            <a:lnTo>
                              <a:pt x="264" y="211"/>
                            </a:lnTo>
                            <a:lnTo>
                              <a:pt x="259" y="211"/>
                            </a:lnTo>
                            <a:lnTo>
                              <a:pt x="252" y="211"/>
                            </a:lnTo>
                            <a:lnTo>
                              <a:pt x="247" y="211"/>
                            </a:lnTo>
                            <a:lnTo>
                              <a:pt x="243" y="211"/>
                            </a:lnTo>
                            <a:lnTo>
                              <a:pt x="235" y="211"/>
                            </a:lnTo>
                            <a:lnTo>
                              <a:pt x="228" y="211"/>
                            </a:lnTo>
                            <a:lnTo>
                              <a:pt x="221" y="208"/>
                            </a:lnTo>
                            <a:lnTo>
                              <a:pt x="214" y="208"/>
                            </a:lnTo>
                            <a:lnTo>
                              <a:pt x="207" y="208"/>
                            </a:lnTo>
                            <a:lnTo>
                              <a:pt x="200" y="206"/>
                            </a:lnTo>
                            <a:lnTo>
                              <a:pt x="193" y="204"/>
                            </a:lnTo>
                            <a:lnTo>
                              <a:pt x="186" y="201"/>
                            </a:lnTo>
                            <a:lnTo>
                              <a:pt x="179" y="201"/>
                            </a:lnTo>
                            <a:lnTo>
                              <a:pt x="169" y="197"/>
                            </a:lnTo>
                            <a:lnTo>
                              <a:pt x="162" y="194"/>
                            </a:lnTo>
                            <a:lnTo>
                              <a:pt x="152" y="192"/>
                            </a:lnTo>
                            <a:lnTo>
                              <a:pt x="145" y="189"/>
                            </a:lnTo>
                            <a:lnTo>
                              <a:pt x="141" y="187"/>
                            </a:lnTo>
                            <a:lnTo>
                              <a:pt x="136" y="185"/>
                            </a:lnTo>
                            <a:lnTo>
                              <a:pt x="131" y="182"/>
                            </a:lnTo>
                            <a:lnTo>
                              <a:pt x="126" y="180"/>
                            </a:lnTo>
                            <a:lnTo>
                              <a:pt x="119" y="175"/>
                            </a:lnTo>
                            <a:lnTo>
                              <a:pt x="110" y="170"/>
                            </a:lnTo>
                            <a:lnTo>
                              <a:pt x="105" y="168"/>
                            </a:lnTo>
                            <a:lnTo>
                              <a:pt x="100" y="166"/>
                            </a:lnTo>
                            <a:lnTo>
                              <a:pt x="95" y="161"/>
                            </a:lnTo>
                            <a:lnTo>
                              <a:pt x="93" y="159"/>
                            </a:lnTo>
                            <a:lnTo>
                              <a:pt x="88" y="154"/>
                            </a:lnTo>
                            <a:lnTo>
                              <a:pt x="84" y="151"/>
                            </a:lnTo>
                            <a:lnTo>
                              <a:pt x="79" y="149"/>
                            </a:lnTo>
                            <a:lnTo>
                              <a:pt x="76" y="144"/>
                            </a:lnTo>
                            <a:lnTo>
                              <a:pt x="69" y="137"/>
                            </a:lnTo>
                            <a:lnTo>
                              <a:pt x="62" y="130"/>
                            </a:lnTo>
                            <a:lnTo>
                              <a:pt x="55" y="123"/>
                            </a:lnTo>
                            <a:lnTo>
                              <a:pt x="50" y="118"/>
                            </a:lnTo>
                            <a:lnTo>
                              <a:pt x="43" y="109"/>
                            </a:lnTo>
                            <a:lnTo>
                              <a:pt x="38" y="102"/>
                            </a:lnTo>
                            <a:lnTo>
                              <a:pt x="34" y="95"/>
                            </a:lnTo>
                            <a:lnTo>
                              <a:pt x="31" y="87"/>
                            </a:lnTo>
                            <a:lnTo>
                              <a:pt x="27" y="80"/>
                            </a:lnTo>
                            <a:lnTo>
                              <a:pt x="22" y="73"/>
                            </a:lnTo>
                            <a:lnTo>
                              <a:pt x="19" y="66"/>
                            </a:lnTo>
                            <a:lnTo>
                              <a:pt x="17" y="61"/>
                            </a:lnTo>
                            <a:lnTo>
                              <a:pt x="15" y="54"/>
                            </a:lnTo>
                            <a:lnTo>
                              <a:pt x="12" y="47"/>
                            </a:lnTo>
                            <a:lnTo>
                              <a:pt x="10" y="40"/>
                            </a:lnTo>
                            <a:lnTo>
                              <a:pt x="8" y="35"/>
                            </a:lnTo>
                            <a:lnTo>
                              <a:pt x="5" y="30"/>
                            </a:lnTo>
                            <a:lnTo>
                              <a:pt x="5" y="26"/>
                            </a:lnTo>
                            <a:lnTo>
                              <a:pt x="3" y="21"/>
                            </a:lnTo>
                            <a:lnTo>
                              <a:pt x="3" y="16"/>
                            </a:lnTo>
                            <a:lnTo>
                              <a:pt x="0" y="9"/>
                            </a:lnTo>
                            <a:lnTo>
                              <a:pt x="0" y="2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3" o:spid="_x0000_s1026" style="position:absolute;margin-left:196.9pt;margin-top:-316.85pt;width:53.35pt;height:38.15pt;rotation:-5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21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" path="m0,0l295,,292,208,290,208,288,208,283,211,276,211,271,211,269,211,264,211,259,211,252,211,247,211,243,211,235,211,228,211,221,208,214,208,207,208,200,206,193,204,186,201,179,201,169,197,162,194,152,192,145,189,141,187,136,185,131,182,126,180,119,175,110,170,105,168,100,166,95,161,93,159,88,154,84,151,79,149,76,144,69,137,62,130,55,123,50,118,43,109,38,102,34,95,31,87,27,80,22,73,19,66,17,61,15,54,12,47,10,40,8,35,5,30,5,26,3,21,3,16,,9,,2,,,,,,0xe" fillcolor="#fffffd" stroked="f">
              <v:path arrowok="t" o:connecttype="custom" o:connectlocs="677545,0;666061,477616;649984,484505;622423,484505;606345,484505;578784,484505;558113,484505;523662,484505;491507,477616;459353,473024;427198,461543;388153,452358;349108,440877;323844,429395;300876,417914;273315,401841;241160,385767;218192,369693;202115,353620;181444,342139;158477,314584;126322,282437;98761,250289;78090,218142;62013,183699;43638,151551;34451,123997;22968,91849;11484,68887;6890,48221;0,20666;0,0;0,0" o:connectangles="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51D103" wp14:editId="38CC295F">
              <wp:simplePos x="0" y="0"/>
              <wp:positionH relativeFrom="column">
                <wp:posOffset>1610995</wp:posOffset>
              </wp:positionH>
              <wp:positionV relativeFrom="paragraph">
                <wp:posOffset>-3609975</wp:posOffset>
              </wp:positionV>
              <wp:extent cx="2518410" cy="2107565"/>
              <wp:effectExtent l="330200" t="388620" r="559435" b="0"/>
              <wp:wrapNone/>
              <wp:docPr id="27" name="Freeform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518410" cy="2107565"/>
                      </a:xfrm>
                      <a:custGeom>
                        <a:avLst/>
                        <a:gdLst>
                          <a:gd name="T0" fmla="*/ 157 w 1097"/>
                          <a:gd name="T1" fmla="*/ 0 h 918"/>
                          <a:gd name="T2" fmla="*/ 1097 w 1097"/>
                          <a:gd name="T3" fmla="*/ 0 h 918"/>
                          <a:gd name="T4" fmla="*/ 1087 w 1097"/>
                          <a:gd name="T5" fmla="*/ 918 h 918"/>
                          <a:gd name="T6" fmla="*/ 24 w 1097"/>
                          <a:gd name="T7" fmla="*/ 370 h 918"/>
                          <a:gd name="T8" fmla="*/ 21 w 1097"/>
                          <a:gd name="T9" fmla="*/ 368 h 918"/>
                          <a:gd name="T10" fmla="*/ 19 w 1097"/>
                          <a:gd name="T11" fmla="*/ 363 h 918"/>
                          <a:gd name="T12" fmla="*/ 17 w 1097"/>
                          <a:gd name="T13" fmla="*/ 360 h 918"/>
                          <a:gd name="T14" fmla="*/ 14 w 1097"/>
                          <a:gd name="T15" fmla="*/ 356 h 918"/>
                          <a:gd name="T16" fmla="*/ 12 w 1097"/>
                          <a:gd name="T17" fmla="*/ 351 h 918"/>
                          <a:gd name="T18" fmla="*/ 9 w 1097"/>
                          <a:gd name="T19" fmla="*/ 346 h 918"/>
                          <a:gd name="T20" fmla="*/ 7 w 1097"/>
                          <a:gd name="T21" fmla="*/ 341 h 918"/>
                          <a:gd name="T22" fmla="*/ 5 w 1097"/>
                          <a:gd name="T23" fmla="*/ 334 h 918"/>
                          <a:gd name="T24" fmla="*/ 2 w 1097"/>
                          <a:gd name="T25" fmla="*/ 330 h 918"/>
                          <a:gd name="T26" fmla="*/ 2 w 1097"/>
                          <a:gd name="T27" fmla="*/ 325 h 918"/>
                          <a:gd name="T28" fmla="*/ 0 w 1097"/>
                          <a:gd name="T29" fmla="*/ 318 h 918"/>
                          <a:gd name="T30" fmla="*/ 0 w 1097"/>
                          <a:gd name="T31" fmla="*/ 313 h 918"/>
                          <a:gd name="T32" fmla="*/ 0 w 1097"/>
                          <a:gd name="T33" fmla="*/ 308 h 918"/>
                          <a:gd name="T34" fmla="*/ 0 w 1097"/>
                          <a:gd name="T35" fmla="*/ 303 h 918"/>
                          <a:gd name="T36" fmla="*/ 157 w 1097"/>
                          <a:gd name="T37" fmla="*/ 0 h 918"/>
                          <a:gd name="T38" fmla="*/ 157 w 1097"/>
                          <a:gd name="T39" fmla="*/ 0 h 91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</a:cxnLst>
                        <a:rect l="0" t="0" r="r" b="b"/>
                        <a:pathLst>
                          <a:path w="1097" h="918">
                            <a:moveTo>
                              <a:pt x="157" y="0"/>
                            </a:moveTo>
                            <a:lnTo>
                              <a:pt x="1097" y="0"/>
                            </a:lnTo>
                            <a:lnTo>
                              <a:pt x="1087" y="918"/>
                            </a:lnTo>
                            <a:lnTo>
                              <a:pt x="24" y="370"/>
                            </a:lnTo>
                            <a:lnTo>
                              <a:pt x="21" y="368"/>
                            </a:lnTo>
                            <a:lnTo>
                              <a:pt x="19" y="363"/>
                            </a:lnTo>
                            <a:lnTo>
                              <a:pt x="17" y="360"/>
                            </a:lnTo>
                            <a:lnTo>
                              <a:pt x="14" y="356"/>
                            </a:lnTo>
                            <a:lnTo>
                              <a:pt x="12" y="351"/>
                            </a:lnTo>
                            <a:lnTo>
                              <a:pt x="9" y="346"/>
                            </a:lnTo>
                            <a:lnTo>
                              <a:pt x="7" y="341"/>
                            </a:lnTo>
                            <a:lnTo>
                              <a:pt x="5" y="334"/>
                            </a:lnTo>
                            <a:lnTo>
                              <a:pt x="2" y="330"/>
                            </a:lnTo>
                            <a:lnTo>
                              <a:pt x="2" y="325"/>
                            </a:lnTo>
                            <a:lnTo>
                              <a:pt x="0" y="318"/>
                            </a:lnTo>
                            <a:lnTo>
                              <a:pt x="0" y="313"/>
                            </a:lnTo>
                            <a:lnTo>
                              <a:pt x="0" y="308"/>
                            </a:lnTo>
                            <a:lnTo>
                              <a:pt x="0" y="303"/>
                            </a:lnTo>
                            <a:lnTo>
                              <a:pt x="157" y="0"/>
                            </a:lnTo>
                            <a:lnTo>
                              <a:pt x="157" y="0"/>
                            </a:lnTo>
                            <a:close/>
                          </a:path>
                        </a:pathLst>
                      </a:custGeom>
                      <a:solidFill>
                        <a:srgbClr val="CAD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6" o:spid="_x0000_s1026" style="position:absolute;margin-left:126.85pt;margin-top:-284.2pt;width:198.3pt;height:165.95pt;rotation:-5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7,9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" path="m157,0l1097,,1087,918,24,370,21,368,19,363,17,360,14,356,12,351,9,346,7,341,5,334,2,330,2,325,,318,,313,,308,,303,157,,157,0xe" fillcolor="#cad7de" stroked="f">
              <v:path arrowok="t" o:connecttype="custom" o:connectlocs="360429,0;2518410,0;2495453,2107565;55097,849454;48210,844863;43619,833384;39027,826496;32140,817313;27549,805834;20662,794355;16070,782875;11479,766805;4591,757621;4591,746142;0,730072;0,718592;0,707113;0,695634;360429,0;360429,0" o:connectangles="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B5BEDB8" wp14:editId="60BB54E7">
              <wp:simplePos x="0" y="0"/>
              <wp:positionH relativeFrom="column">
                <wp:posOffset>911860</wp:posOffset>
              </wp:positionH>
              <wp:positionV relativeFrom="paragraph">
                <wp:posOffset>-3305175</wp:posOffset>
              </wp:positionV>
              <wp:extent cx="559435" cy="868045"/>
              <wp:effectExtent l="0" t="74930" r="0" b="216535"/>
              <wp:wrapNone/>
              <wp:docPr id="28" name="Freefor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559435" cy="868045"/>
                      </a:xfrm>
                      <a:custGeom>
                        <a:avLst/>
                        <a:gdLst>
                          <a:gd name="T0" fmla="*/ 244 w 244"/>
                          <a:gd name="T1" fmla="*/ 90 h 378"/>
                          <a:gd name="T2" fmla="*/ 95 w 244"/>
                          <a:gd name="T3" fmla="*/ 378 h 378"/>
                          <a:gd name="T4" fmla="*/ 2 w 244"/>
                          <a:gd name="T5" fmla="*/ 378 h 378"/>
                          <a:gd name="T6" fmla="*/ 0 w 244"/>
                          <a:gd name="T7" fmla="*/ 368 h 378"/>
                          <a:gd name="T8" fmla="*/ 0 w 244"/>
                          <a:gd name="T9" fmla="*/ 356 h 378"/>
                          <a:gd name="T10" fmla="*/ 0 w 244"/>
                          <a:gd name="T11" fmla="*/ 344 h 378"/>
                          <a:gd name="T12" fmla="*/ 0 w 244"/>
                          <a:gd name="T13" fmla="*/ 332 h 378"/>
                          <a:gd name="T14" fmla="*/ 0 w 244"/>
                          <a:gd name="T15" fmla="*/ 318 h 378"/>
                          <a:gd name="T16" fmla="*/ 2 w 244"/>
                          <a:gd name="T17" fmla="*/ 304 h 378"/>
                          <a:gd name="T18" fmla="*/ 2 w 244"/>
                          <a:gd name="T19" fmla="*/ 287 h 378"/>
                          <a:gd name="T20" fmla="*/ 2 w 244"/>
                          <a:gd name="T21" fmla="*/ 275 h 378"/>
                          <a:gd name="T22" fmla="*/ 4 w 244"/>
                          <a:gd name="T23" fmla="*/ 266 h 378"/>
                          <a:gd name="T24" fmla="*/ 4 w 244"/>
                          <a:gd name="T25" fmla="*/ 256 h 378"/>
                          <a:gd name="T26" fmla="*/ 7 w 244"/>
                          <a:gd name="T27" fmla="*/ 247 h 378"/>
                          <a:gd name="T28" fmla="*/ 7 w 244"/>
                          <a:gd name="T29" fmla="*/ 235 h 378"/>
                          <a:gd name="T30" fmla="*/ 9 w 244"/>
                          <a:gd name="T31" fmla="*/ 223 h 378"/>
                          <a:gd name="T32" fmla="*/ 9 w 244"/>
                          <a:gd name="T33" fmla="*/ 214 h 378"/>
                          <a:gd name="T34" fmla="*/ 12 w 244"/>
                          <a:gd name="T35" fmla="*/ 204 h 378"/>
                          <a:gd name="T36" fmla="*/ 14 w 244"/>
                          <a:gd name="T37" fmla="*/ 192 h 378"/>
                          <a:gd name="T38" fmla="*/ 16 w 244"/>
                          <a:gd name="T39" fmla="*/ 181 h 378"/>
                          <a:gd name="T40" fmla="*/ 19 w 244"/>
                          <a:gd name="T41" fmla="*/ 171 h 378"/>
                          <a:gd name="T42" fmla="*/ 21 w 244"/>
                          <a:gd name="T43" fmla="*/ 159 h 378"/>
                          <a:gd name="T44" fmla="*/ 23 w 244"/>
                          <a:gd name="T45" fmla="*/ 150 h 378"/>
                          <a:gd name="T46" fmla="*/ 26 w 244"/>
                          <a:gd name="T47" fmla="*/ 138 h 378"/>
                          <a:gd name="T48" fmla="*/ 28 w 244"/>
                          <a:gd name="T49" fmla="*/ 128 h 378"/>
                          <a:gd name="T50" fmla="*/ 33 w 244"/>
                          <a:gd name="T51" fmla="*/ 119 h 378"/>
                          <a:gd name="T52" fmla="*/ 35 w 244"/>
                          <a:gd name="T53" fmla="*/ 107 h 378"/>
                          <a:gd name="T54" fmla="*/ 42 w 244"/>
                          <a:gd name="T55" fmla="*/ 90 h 378"/>
                          <a:gd name="T56" fmla="*/ 47 w 244"/>
                          <a:gd name="T57" fmla="*/ 76 h 378"/>
                          <a:gd name="T58" fmla="*/ 52 w 244"/>
                          <a:gd name="T59" fmla="*/ 62 h 378"/>
                          <a:gd name="T60" fmla="*/ 54 w 244"/>
                          <a:gd name="T61" fmla="*/ 50 h 378"/>
                          <a:gd name="T62" fmla="*/ 59 w 244"/>
                          <a:gd name="T63" fmla="*/ 40 h 378"/>
                          <a:gd name="T64" fmla="*/ 61 w 244"/>
                          <a:gd name="T65" fmla="*/ 31 h 378"/>
                          <a:gd name="T66" fmla="*/ 66 w 244"/>
                          <a:gd name="T67" fmla="*/ 21 h 378"/>
                          <a:gd name="T68" fmla="*/ 69 w 244"/>
                          <a:gd name="T69" fmla="*/ 12 h 378"/>
                          <a:gd name="T70" fmla="*/ 76 w 244"/>
                          <a:gd name="T71" fmla="*/ 2 h 378"/>
                          <a:gd name="T72" fmla="*/ 76 w 244"/>
                          <a:gd name="T73" fmla="*/ 0 h 3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</a:cxnLst>
                        <a:rect l="0" t="0" r="r" b="b"/>
                        <a:pathLst>
                          <a:path w="244" h="378">
                            <a:moveTo>
                              <a:pt x="76" y="0"/>
                            </a:moveTo>
                            <a:lnTo>
                              <a:pt x="244" y="90"/>
                            </a:lnTo>
                            <a:lnTo>
                              <a:pt x="204" y="252"/>
                            </a:lnTo>
                            <a:lnTo>
                              <a:pt x="95" y="378"/>
                            </a:lnTo>
                            <a:lnTo>
                              <a:pt x="2" y="378"/>
                            </a:lnTo>
                            <a:lnTo>
                              <a:pt x="2" y="378"/>
                            </a:lnTo>
                            <a:lnTo>
                              <a:pt x="2" y="373"/>
                            </a:lnTo>
                            <a:lnTo>
                              <a:pt x="0" y="368"/>
                            </a:lnTo>
                            <a:lnTo>
                              <a:pt x="0" y="361"/>
                            </a:lnTo>
                            <a:lnTo>
                              <a:pt x="0" y="356"/>
                            </a:lnTo>
                            <a:lnTo>
                              <a:pt x="0" y="351"/>
                            </a:lnTo>
                            <a:lnTo>
                              <a:pt x="0" y="344"/>
                            </a:lnTo>
                            <a:lnTo>
                              <a:pt x="0" y="340"/>
                            </a:lnTo>
                            <a:lnTo>
                              <a:pt x="0" y="332"/>
                            </a:lnTo>
                            <a:lnTo>
                              <a:pt x="0" y="325"/>
                            </a:lnTo>
                            <a:lnTo>
                              <a:pt x="0" y="318"/>
                            </a:lnTo>
                            <a:lnTo>
                              <a:pt x="2" y="313"/>
                            </a:lnTo>
                            <a:lnTo>
                              <a:pt x="2" y="304"/>
                            </a:lnTo>
                            <a:lnTo>
                              <a:pt x="2" y="297"/>
                            </a:lnTo>
                            <a:lnTo>
                              <a:pt x="2" y="287"/>
                            </a:lnTo>
                            <a:lnTo>
                              <a:pt x="2" y="280"/>
                            </a:lnTo>
                            <a:lnTo>
                              <a:pt x="2" y="275"/>
                            </a:lnTo>
                            <a:lnTo>
                              <a:pt x="2" y="271"/>
                            </a:lnTo>
                            <a:lnTo>
                              <a:pt x="4" y="266"/>
                            </a:lnTo>
                            <a:lnTo>
                              <a:pt x="4" y="261"/>
                            </a:lnTo>
                            <a:lnTo>
                              <a:pt x="4" y="256"/>
                            </a:lnTo>
                            <a:lnTo>
                              <a:pt x="4" y="252"/>
                            </a:lnTo>
                            <a:lnTo>
                              <a:pt x="7" y="247"/>
                            </a:lnTo>
                            <a:lnTo>
                              <a:pt x="7" y="242"/>
                            </a:lnTo>
                            <a:lnTo>
                              <a:pt x="7" y="235"/>
                            </a:lnTo>
                            <a:lnTo>
                              <a:pt x="7" y="230"/>
                            </a:lnTo>
                            <a:lnTo>
                              <a:pt x="9" y="223"/>
                            </a:lnTo>
                            <a:lnTo>
                              <a:pt x="9" y="221"/>
                            </a:lnTo>
                            <a:lnTo>
                              <a:pt x="9" y="214"/>
                            </a:lnTo>
                            <a:lnTo>
                              <a:pt x="12" y="209"/>
                            </a:lnTo>
                            <a:lnTo>
                              <a:pt x="12" y="204"/>
                            </a:lnTo>
                            <a:lnTo>
                              <a:pt x="14" y="199"/>
                            </a:lnTo>
                            <a:lnTo>
                              <a:pt x="14" y="192"/>
                            </a:lnTo>
                            <a:lnTo>
                              <a:pt x="14" y="188"/>
                            </a:lnTo>
                            <a:lnTo>
                              <a:pt x="16" y="181"/>
                            </a:lnTo>
                            <a:lnTo>
                              <a:pt x="16" y="176"/>
                            </a:lnTo>
                            <a:lnTo>
                              <a:pt x="19" y="171"/>
                            </a:lnTo>
                            <a:lnTo>
                              <a:pt x="19" y="164"/>
                            </a:lnTo>
                            <a:lnTo>
                              <a:pt x="21" y="159"/>
                            </a:lnTo>
                            <a:lnTo>
                              <a:pt x="23" y="154"/>
                            </a:lnTo>
                            <a:lnTo>
                              <a:pt x="23" y="150"/>
                            </a:lnTo>
                            <a:lnTo>
                              <a:pt x="26" y="143"/>
                            </a:lnTo>
                            <a:lnTo>
                              <a:pt x="26" y="138"/>
                            </a:lnTo>
                            <a:lnTo>
                              <a:pt x="28" y="133"/>
                            </a:lnTo>
                            <a:lnTo>
                              <a:pt x="28" y="128"/>
                            </a:lnTo>
                            <a:lnTo>
                              <a:pt x="31" y="124"/>
                            </a:lnTo>
                            <a:lnTo>
                              <a:pt x="33" y="119"/>
                            </a:lnTo>
                            <a:lnTo>
                              <a:pt x="33" y="116"/>
                            </a:lnTo>
                            <a:lnTo>
                              <a:pt x="35" y="107"/>
                            </a:lnTo>
                            <a:lnTo>
                              <a:pt x="40" y="100"/>
                            </a:lnTo>
                            <a:lnTo>
                              <a:pt x="42" y="90"/>
                            </a:lnTo>
                            <a:lnTo>
                              <a:pt x="45" y="83"/>
                            </a:lnTo>
                            <a:lnTo>
                              <a:pt x="47" y="76"/>
                            </a:lnTo>
                            <a:lnTo>
                              <a:pt x="50" y="69"/>
                            </a:lnTo>
                            <a:lnTo>
                              <a:pt x="52" y="62"/>
                            </a:lnTo>
                            <a:lnTo>
                              <a:pt x="54" y="57"/>
                            </a:lnTo>
                            <a:lnTo>
                              <a:pt x="54" y="50"/>
                            </a:lnTo>
                            <a:lnTo>
                              <a:pt x="57" y="45"/>
                            </a:lnTo>
                            <a:lnTo>
                              <a:pt x="59" y="40"/>
                            </a:lnTo>
                            <a:lnTo>
                              <a:pt x="61" y="36"/>
                            </a:lnTo>
                            <a:lnTo>
                              <a:pt x="61" y="31"/>
                            </a:lnTo>
                            <a:lnTo>
                              <a:pt x="64" y="26"/>
                            </a:lnTo>
                            <a:lnTo>
                              <a:pt x="66" y="21"/>
                            </a:lnTo>
                            <a:lnTo>
                              <a:pt x="66" y="19"/>
                            </a:lnTo>
                            <a:lnTo>
                              <a:pt x="69" y="12"/>
                            </a:lnTo>
                            <a:lnTo>
                              <a:pt x="73" y="7"/>
                            </a:lnTo>
                            <a:lnTo>
                              <a:pt x="76" y="2"/>
                            </a:lnTo>
                            <a:lnTo>
                              <a:pt x="76" y="0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7" o:spid="_x0000_s1026" style="position:absolute;margin-left:71.8pt;margin-top:-260.2pt;width:44.05pt;height:68.35pt;rotation:-5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3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" path="m76,0l244,90,204,252,95,378,2,378,2,378,2,373,,368,,361,,356,,351,,344,,340,,332,,325,,318,2,313,2,304,2,297,2,287,2,280,2,275,2,271,4,266,4,261,4,256,4,252,7,247,7,242,7,235,7,230,9,223,9,221,9,214,12,209,12,204,14,199,14,192,14,188,16,181,16,176,19,171,19,164,21,159,23,154,23,150,26,143,26,138,28,133,28,128,31,124,33,119,33,116,35,107,40,100,42,90,45,83,47,76,50,69,52,62,54,57,54,50,57,45,59,40,61,36,61,31,64,26,66,21,66,19,69,12,73,7,76,2,76,,76,0xe" fillcolor="#fffffd" stroked="f">
              <v:path arrowok="t" o:connecttype="custom" o:connectlocs="559435,206677;217813,868045;4586,868045;0,845081;0,817524;0,789967;0,762410;0,730260;4586,698110;4586,659071;4586,631514;9171,610846;9171,587882;16049,567215;16049,539658;20635,512101;20635,491433;27513,468469;32099,440912;36684,415651;43563,392687;48148,365130;52734,344462;59612,316905;64197,293941;75661,273273;80247,245716;96296,206677;107760,174528;119224,142378;123809,114821;135273,91857;139859,71189;151323,48225;158201,27557;174250,4593;174250,0" o:connectangles="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0DB51071" wp14:editId="76446F74">
              <wp:simplePos x="0" y="0"/>
              <wp:positionH relativeFrom="column">
                <wp:posOffset>1508125</wp:posOffset>
              </wp:positionH>
              <wp:positionV relativeFrom="paragraph">
                <wp:posOffset>-4186555</wp:posOffset>
              </wp:positionV>
              <wp:extent cx="2938780" cy="2512060"/>
              <wp:effectExtent l="375285" t="0" r="300355" b="0"/>
              <wp:wrapNone/>
              <wp:docPr id="29" name="Freefor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938780" cy="2512060"/>
                      </a:xfrm>
                      <a:custGeom>
                        <a:avLst/>
                        <a:gdLst>
                          <a:gd name="T0" fmla="*/ 1280 w 1280"/>
                          <a:gd name="T1" fmla="*/ 572 h 1094"/>
                          <a:gd name="T2" fmla="*/ 1030 w 1280"/>
                          <a:gd name="T3" fmla="*/ 1094 h 1094"/>
                          <a:gd name="T4" fmla="*/ 1026 w 1280"/>
                          <a:gd name="T5" fmla="*/ 1094 h 1094"/>
                          <a:gd name="T6" fmla="*/ 1014 w 1280"/>
                          <a:gd name="T7" fmla="*/ 1094 h 1094"/>
                          <a:gd name="T8" fmla="*/ 997 w 1280"/>
                          <a:gd name="T9" fmla="*/ 1092 h 1094"/>
                          <a:gd name="T10" fmla="*/ 978 w 1280"/>
                          <a:gd name="T11" fmla="*/ 1090 h 1094"/>
                          <a:gd name="T12" fmla="*/ 955 w 1280"/>
                          <a:gd name="T13" fmla="*/ 1087 h 1094"/>
                          <a:gd name="T14" fmla="*/ 926 w 1280"/>
                          <a:gd name="T15" fmla="*/ 1085 h 1094"/>
                          <a:gd name="T16" fmla="*/ 893 w 1280"/>
                          <a:gd name="T17" fmla="*/ 1080 h 1094"/>
                          <a:gd name="T18" fmla="*/ 857 w 1280"/>
                          <a:gd name="T19" fmla="*/ 1073 h 1094"/>
                          <a:gd name="T20" fmla="*/ 819 w 1280"/>
                          <a:gd name="T21" fmla="*/ 1066 h 1094"/>
                          <a:gd name="T22" fmla="*/ 779 w 1280"/>
                          <a:gd name="T23" fmla="*/ 1056 h 1094"/>
                          <a:gd name="T24" fmla="*/ 738 w 1280"/>
                          <a:gd name="T25" fmla="*/ 1044 h 1094"/>
                          <a:gd name="T26" fmla="*/ 693 w 1280"/>
                          <a:gd name="T27" fmla="*/ 1033 h 1094"/>
                          <a:gd name="T28" fmla="*/ 648 w 1280"/>
                          <a:gd name="T29" fmla="*/ 1016 h 1094"/>
                          <a:gd name="T30" fmla="*/ 601 w 1280"/>
                          <a:gd name="T31" fmla="*/ 999 h 1094"/>
                          <a:gd name="T32" fmla="*/ 556 w 1280"/>
                          <a:gd name="T33" fmla="*/ 978 h 1094"/>
                          <a:gd name="T34" fmla="*/ 508 w 1280"/>
                          <a:gd name="T35" fmla="*/ 957 h 1094"/>
                          <a:gd name="T36" fmla="*/ 461 w 1280"/>
                          <a:gd name="T37" fmla="*/ 930 h 1094"/>
                          <a:gd name="T38" fmla="*/ 413 w 1280"/>
                          <a:gd name="T39" fmla="*/ 902 h 1094"/>
                          <a:gd name="T40" fmla="*/ 368 w 1280"/>
                          <a:gd name="T41" fmla="*/ 871 h 1094"/>
                          <a:gd name="T42" fmla="*/ 323 w 1280"/>
                          <a:gd name="T43" fmla="*/ 838 h 1094"/>
                          <a:gd name="T44" fmla="*/ 278 w 1280"/>
                          <a:gd name="T45" fmla="*/ 800 h 1094"/>
                          <a:gd name="T46" fmla="*/ 237 w 1280"/>
                          <a:gd name="T47" fmla="*/ 757 h 1094"/>
                          <a:gd name="T48" fmla="*/ 197 w 1280"/>
                          <a:gd name="T49" fmla="*/ 712 h 1094"/>
                          <a:gd name="T50" fmla="*/ 159 w 1280"/>
                          <a:gd name="T51" fmla="*/ 662 h 1094"/>
                          <a:gd name="T52" fmla="*/ 126 w 1280"/>
                          <a:gd name="T53" fmla="*/ 610 h 1094"/>
                          <a:gd name="T54" fmla="*/ 95 w 1280"/>
                          <a:gd name="T55" fmla="*/ 553 h 1094"/>
                          <a:gd name="T56" fmla="*/ 67 w 1280"/>
                          <a:gd name="T57" fmla="*/ 491 h 1094"/>
                          <a:gd name="T58" fmla="*/ 45 w 1280"/>
                          <a:gd name="T59" fmla="*/ 425 h 1094"/>
                          <a:gd name="T60" fmla="*/ 24 w 1280"/>
                          <a:gd name="T61" fmla="*/ 354 h 1094"/>
                          <a:gd name="T62" fmla="*/ 10 w 1280"/>
                          <a:gd name="T63" fmla="*/ 280 h 1094"/>
                          <a:gd name="T64" fmla="*/ 2 w 1280"/>
                          <a:gd name="T65" fmla="*/ 199 h 1094"/>
                          <a:gd name="T66" fmla="*/ 534 w 1280"/>
                          <a:gd name="T67" fmla="*/ 0 h 1094"/>
                          <a:gd name="T68" fmla="*/ 1033 w 1280"/>
                          <a:gd name="T69" fmla="*/ 154 h 10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1280" h="1094">
                            <a:moveTo>
                              <a:pt x="1033" y="154"/>
                            </a:moveTo>
                            <a:lnTo>
                              <a:pt x="1280" y="572"/>
                            </a:lnTo>
                            <a:lnTo>
                              <a:pt x="1033" y="1094"/>
                            </a:lnTo>
                            <a:lnTo>
                              <a:pt x="1030" y="1094"/>
                            </a:lnTo>
                            <a:lnTo>
                              <a:pt x="1028" y="1094"/>
                            </a:lnTo>
                            <a:lnTo>
                              <a:pt x="1026" y="1094"/>
                            </a:lnTo>
                            <a:lnTo>
                              <a:pt x="1021" y="1094"/>
                            </a:lnTo>
                            <a:lnTo>
                              <a:pt x="1014" y="1094"/>
                            </a:lnTo>
                            <a:lnTo>
                              <a:pt x="1007" y="1092"/>
                            </a:lnTo>
                            <a:lnTo>
                              <a:pt x="997" y="1092"/>
                            </a:lnTo>
                            <a:lnTo>
                              <a:pt x="990" y="1092"/>
                            </a:lnTo>
                            <a:lnTo>
                              <a:pt x="978" y="1090"/>
                            </a:lnTo>
                            <a:lnTo>
                              <a:pt x="966" y="1090"/>
                            </a:lnTo>
                            <a:lnTo>
                              <a:pt x="955" y="1087"/>
                            </a:lnTo>
                            <a:lnTo>
                              <a:pt x="940" y="1087"/>
                            </a:lnTo>
                            <a:lnTo>
                              <a:pt x="926" y="1085"/>
                            </a:lnTo>
                            <a:lnTo>
                              <a:pt x="909" y="1082"/>
                            </a:lnTo>
                            <a:lnTo>
                              <a:pt x="893" y="1080"/>
                            </a:lnTo>
                            <a:lnTo>
                              <a:pt x="876" y="1078"/>
                            </a:lnTo>
                            <a:lnTo>
                              <a:pt x="857" y="1073"/>
                            </a:lnTo>
                            <a:lnTo>
                              <a:pt x="841" y="1068"/>
                            </a:lnTo>
                            <a:lnTo>
                              <a:pt x="819" y="1066"/>
                            </a:lnTo>
                            <a:lnTo>
                              <a:pt x="800" y="1061"/>
                            </a:lnTo>
                            <a:lnTo>
                              <a:pt x="779" y="1056"/>
                            </a:lnTo>
                            <a:lnTo>
                              <a:pt x="760" y="1052"/>
                            </a:lnTo>
                            <a:lnTo>
                              <a:pt x="738" y="1044"/>
                            </a:lnTo>
                            <a:lnTo>
                              <a:pt x="717" y="1040"/>
                            </a:lnTo>
                            <a:lnTo>
                              <a:pt x="693" y="1033"/>
                            </a:lnTo>
                            <a:lnTo>
                              <a:pt x="672" y="1023"/>
                            </a:lnTo>
                            <a:lnTo>
                              <a:pt x="648" y="1016"/>
                            </a:lnTo>
                            <a:lnTo>
                              <a:pt x="624" y="1009"/>
                            </a:lnTo>
                            <a:lnTo>
                              <a:pt x="601" y="999"/>
                            </a:lnTo>
                            <a:lnTo>
                              <a:pt x="577" y="990"/>
                            </a:lnTo>
                            <a:lnTo>
                              <a:pt x="556" y="978"/>
                            </a:lnTo>
                            <a:lnTo>
                              <a:pt x="532" y="968"/>
                            </a:lnTo>
                            <a:lnTo>
                              <a:pt x="508" y="957"/>
                            </a:lnTo>
                            <a:lnTo>
                              <a:pt x="484" y="945"/>
                            </a:lnTo>
                            <a:lnTo>
                              <a:pt x="461" y="930"/>
                            </a:lnTo>
                            <a:lnTo>
                              <a:pt x="437" y="919"/>
                            </a:lnTo>
                            <a:lnTo>
                              <a:pt x="413" y="902"/>
                            </a:lnTo>
                            <a:lnTo>
                              <a:pt x="389" y="888"/>
                            </a:lnTo>
                            <a:lnTo>
                              <a:pt x="368" y="871"/>
                            </a:lnTo>
                            <a:lnTo>
                              <a:pt x="344" y="855"/>
                            </a:lnTo>
                            <a:lnTo>
                              <a:pt x="323" y="838"/>
                            </a:lnTo>
                            <a:lnTo>
                              <a:pt x="299" y="819"/>
                            </a:lnTo>
                            <a:lnTo>
                              <a:pt x="278" y="800"/>
                            </a:lnTo>
                            <a:lnTo>
                              <a:pt x="256" y="779"/>
                            </a:lnTo>
                            <a:lnTo>
                              <a:pt x="237" y="757"/>
                            </a:lnTo>
                            <a:lnTo>
                              <a:pt x="216" y="736"/>
                            </a:lnTo>
                            <a:lnTo>
                              <a:pt x="197" y="712"/>
                            </a:lnTo>
                            <a:lnTo>
                              <a:pt x="178" y="688"/>
                            </a:lnTo>
                            <a:lnTo>
                              <a:pt x="159" y="662"/>
                            </a:lnTo>
                            <a:lnTo>
                              <a:pt x="143" y="638"/>
                            </a:lnTo>
                            <a:lnTo>
                              <a:pt x="126" y="610"/>
                            </a:lnTo>
                            <a:lnTo>
                              <a:pt x="109" y="584"/>
                            </a:lnTo>
                            <a:lnTo>
                              <a:pt x="95" y="553"/>
                            </a:lnTo>
                            <a:lnTo>
                              <a:pt x="81" y="525"/>
                            </a:lnTo>
                            <a:lnTo>
                              <a:pt x="67" y="491"/>
                            </a:lnTo>
                            <a:lnTo>
                              <a:pt x="57" y="460"/>
                            </a:lnTo>
                            <a:lnTo>
                              <a:pt x="45" y="425"/>
                            </a:lnTo>
                            <a:lnTo>
                              <a:pt x="33" y="392"/>
                            </a:lnTo>
                            <a:lnTo>
                              <a:pt x="24" y="354"/>
                            </a:lnTo>
                            <a:lnTo>
                              <a:pt x="17" y="318"/>
                            </a:lnTo>
                            <a:lnTo>
                              <a:pt x="10" y="280"/>
                            </a:lnTo>
                            <a:lnTo>
                              <a:pt x="5" y="240"/>
                            </a:lnTo>
                            <a:lnTo>
                              <a:pt x="2" y="199"/>
                            </a:lnTo>
                            <a:lnTo>
                              <a:pt x="0" y="157"/>
                            </a:lnTo>
                            <a:lnTo>
                              <a:pt x="534" y="0"/>
                            </a:lnTo>
                            <a:lnTo>
                              <a:pt x="1033" y="154"/>
                            </a:lnTo>
                            <a:lnTo>
                              <a:pt x="1033" y="154"/>
                            </a:lnTo>
                            <a:close/>
                          </a:path>
                        </a:pathLst>
                      </a:custGeom>
                      <a:solidFill>
                        <a:srgbClr val="D9EBF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6" o:spid="_x0000_s1026" style="position:absolute;margin-left:118.75pt;margin-top:-329.6pt;width:231.4pt;height:197.8pt;rotation:-5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80,109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" path="m1033,154l1280,572,1033,1094,1030,1094,1028,1094,1026,1094,1021,1094,1014,1094,1007,1092,997,1092,990,1092,978,1090,966,1090,955,1087,940,1087,926,1085,909,1082,893,1080,876,1078,857,1073,841,1068,819,1066,800,1061,779,1056,760,1052,738,1044,717,1040,693,1033,672,1023,648,1016,624,1009,601,999,577,990,556,978,532,968,508,957,484,945,461,930,437,919,413,902,389,888,368,871,344,855,323,838,299,819,278,800,256,779,237,757,216,736,197,712,178,688,159,662,143,638,126,610,109,584,95,553,81,525,67,491,57,460,45,425,33,392,24,354,17,318,10,280,5,240,2,199,,157,534,,1033,154,1033,154xe" fillcolor="#d9ebf0" stroked="f">
              <v:path arrowok="t" o:connecttype="custom" o:connectlocs="2938780,1313435;2364800,2512060;2355616,2512060;2328065,2512060;2289034,2507468;2245412,2502875;2192605,2495986;2126024,2491394;2050258,2479913;1967605,2463839;1880360,2447766;1788523,2424804;1694390,2397249;1591074,2371991;1487757,2332955;1379849,2293920;1276533,2245699;1166328,2197478;1058420,2135481;948216,2071187;844899,2000004;741583,1924229;638266,1836973;544133,1738235;452297,1634906;365052,1520095;289286,1400692;218113,1269807;153827,1127442;103316,975892;55102,812860;22959,642940;4592,456947;1226022,0;2371687,353617" o:connectangles="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A749C05" wp14:editId="26922E6E">
              <wp:simplePos x="0" y="0"/>
              <wp:positionH relativeFrom="column">
                <wp:posOffset>638810</wp:posOffset>
              </wp:positionH>
              <wp:positionV relativeFrom="paragraph">
                <wp:posOffset>-3171190</wp:posOffset>
              </wp:positionV>
              <wp:extent cx="982345" cy="1444625"/>
              <wp:effectExtent l="0" t="222250" r="0" b="192405"/>
              <wp:wrapNone/>
              <wp:docPr id="30" name="Freefor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982345" cy="1444625"/>
                      </a:xfrm>
                      <a:custGeom>
                        <a:avLst/>
                        <a:gdLst>
                          <a:gd name="T0" fmla="*/ 276 w 428"/>
                          <a:gd name="T1" fmla="*/ 0 h 629"/>
                          <a:gd name="T2" fmla="*/ 418 w 428"/>
                          <a:gd name="T3" fmla="*/ 78 h 629"/>
                          <a:gd name="T4" fmla="*/ 428 w 428"/>
                          <a:gd name="T5" fmla="*/ 505 h 629"/>
                          <a:gd name="T6" fmla="*/ 231 w 428"/>
                          <a:gd name="T7" fmla="*/ 629 h 629"/>
                          <a:gd name="T8" fmla="*/ 0 w 428"/>
                          <a:gd name="T9" fmla="*/ 512 h 629"/>
                          <a:gd name="T10" fmla="*/ 276 w 428"/>
                          <a:gd name="T11" fmla="*/ 0 h 629"/>
                          <a:gd name="T12" fmla="*/ 276 w 428"/>
                          <a:gd name="T13" fmla="*/ 0 h 6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428" h="629">
                            <a:moveTo>
                              <a:pt x="276" y="0"/>
                            </a:moveTo>
                            <a:lnTo>
                              <a:pt x="418" y="78"/>
                            </a:lnTo>
                            <a:lnTo>
                              <a:pt x="428" y="505"/>
                            </a:lnTo>
                            <a:lnTo>
                              <a:pt x="231" y="629"/>
                            </a:lnTo>
                            <a:lnTo>
                              <a:pt x="0" y="512"/>
                            </a:lnTo>
                            <a:lnTo>
                              <a:pt x="276" y="0"/>
                            </a:lnTo>
                            <a:lnTo>
                              <a:pt x="276" y="0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50.3pt;margin-top:-249.65pt;width:77.35pt;height:113.75pt;rotation:-5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8,62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" path="m276,0l418,78,428,505,231,629,,512,276,,276,0xe" fillcolor="#ffd4c5" stroked="f">
              <v:path arrowok="t" o:connecttype="custom" o:connectlocs="633475,0;959393,179143;982345,1159834;530191,1444625;0,1175911;633475,0;633475,0" o:connectangles="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510BF7CB" wp14:editId="532E0BAC">
              <wp:simplePos x="0" y="0"/>
              <wp:positionH relativeFrom="column">
                <wp:posOffset>252095</wp:posOffset>
              </wp:positionH>
              <wp:positionV relativeFrom="paragraph">
                <wp:posOffset>-4440555</wp:posOffset>
              </wp:positionV>
              <wp:extent cx="1083310" cy="1331595"/>
              <wp:effectExtent l="0" t="294005" r="0" b="210185"/>
              <wp:wrapNone/>
              <wp:docPr id="31" name="Freefor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083310" cy="1331595"/>
                      </a:xfrm>
                      <a:custGeom>
                        <a:avLst/>
                        <a:gdLst>
                          <a:gd name="T0" fmla="*/ 0 w 472"/>
                          <a:gd name="T1" fmla="*/ 485 h 580"/>
                          <a:gd name="T2" fmla="*/ 2 w 472"/>
                          <a:gd name="T3" fmla="*/ 478 h 580"/>
                          <a:gd name="T4" fmla="*/ 7 w 472"/>
                          <a:gd name="T5" fmla="*/ 468 h 580"/>
                          <a:gd name="T6" fmla="*/ 12 w 472"/>
                          <a:gd name="T7" fmla="*/ 459 h 580"/>
                          <a:gd name="T8" fmla="*/ 19 w 472"/>
                          <a:gd name="T9" fmla="*/ 444 h 580"/>
                          <a:gd name="T10" fmla="*/ 26 w 472"/>
                          <a:gd name="T11" fmla="*/ 428 h 580"/>
                          <a:gd name="T12" fmla="*/ 33 w 472"/>
                          <a:gd name="T13" fmla="*/ 413 h 580"/>
                          <a:gd name="T14" fmla="*/ 38 w 472"/>
                          <a:gd name="T15" fmla="*/ 404 h 580"/>
                          <a:gd name="T16" fmla="*/ 45 w 472"/>
                          <a:gd name="T17" fmla="*/ 394 h 580"/>
                          <a:gd name="T18" fmla="*/ 50 w 472"/>
                          <a:gd name="T19" fmla="*/ 383 h 580"/>
                          <a:gd name="T20" fmla="*/ 57 w 472"/>
                          <a:gd name="T21" fmla="*/ 373 h 580"/>
                          <a:gd name="T22" fmla="*/ 64 w 472"/>
                          <a:gd name="T23" fmla="*/ 361 h 580"/>
                          <a:gd name="T24" fmla="*/ 71 w 472"/>
                          <a:gd name="T25" fmla="*/ 349 h 580"/>
                          <a:gd name="T26" fmla="*/ 78 w 472"/>
                          <a:gd name="T27" fmla="*/ 335 h 580"/>
                          <a:gd name="T28" fmla="*/ 87 w 472"/>
                          <a:gd name="T29" fmla="*/ 323 h 580"/>
                          <a:gd name="T30" fmla="*/ 97 w 472"/>
                          <a:gd name="T31" fmla="*/ 309 h 580"/>
                          <a:gd name="T32" fmla="*/ 106 w 472"/>
                          <a:gd name="T33" fmla="*/ 297 h 580"/>
                          <a:gd name="T34" fmla="*/ 116 w 472"/>
                          <a:gd name="T35" fmla="*/ 283 h 580"/>
                          <a:gd name="T36" fmla="*/ 128 w 472"/>
                          <a:gd name="T37" fmla="*/ 266 h 580"/>
                          <a:gd name="T38" fmla="*/ 137 w 472"/>
                          <a:gd name="T39" fmla="*/ 252 h 580"/>
                          <a:gd name="T40" fmla="*/ 149 w 472"/>
                          <a:gd name="T41" fmla="*/ 238 h 580"/>
                          <a:gd name="T42" fmla="*/ 161 w 472"/>
                          <a:gd name="T43" fmla="*/ 221 h 580"/>
                          <a:gd name="T44" fmla="*/ 175 w 472"/>
                          <a:gd name="T45" fmla="*/ 207 h 580"/>
                          <a:gd name="T46" fmla="*/ 190 w 472"/>
                          <a:gd name="T47" fmla="*/ 190 h 580"/>
                          <a:gd name="T48" fmla="*/ 204 w 472"/>
                          <a:gd name="T49" fmla="*/ 176 h 580"/>
                          <a:gd name="T50" fmla="*/ 216 w 472"/>
                          <a:gd name="T51" fmla="*/ 164 h 580"/>
                          <a:gd name="T52" fmla="*/ 230 w 472"/>
                          <a:gd name="T53" fmla="*/ 152 h 580"/>
                          <a:gd name="T54" fmla="*/ 244 w 472"/>
                          <a:gd name="T55" fmla="*/ 140 h 580"/>
                          <a:gd name="T56" fmla="*/ 256 w 472"/>
                          <a:gd name="T57" fmla="*/ 131 h 580"/>
                          <a:gd name="T58" fmla="*/ 270 w 472"/>
                          <a:gd name="T59" fmla="*/ 119 h 580"/>
                          <a:gd name="T60" fmla="*/ 282 w 472"/>
                          <a:gd name="T61" fmla="*/ 110 h 580"/>
                          <a:gd name="T62" fmla="*/ 294 w 472"/>
                          <a:gd name="T63" fmla="*/ 102 h 580"/>
                          <a:gd name="T64" fmla="*/ 308 w 472"/>
                          <a:gd name="T65" fmla="*/ 93 h 580"/>
                          <a:gd name="T66" fmla="*/ 318 w 472"/>
                          <a:gd name="T67" fmla="*/ 83 h 580"/>
                          <a:gd name="T68" fmla="*/ 330 w 472"/>
                          <a:gd name="T69" fmla="*/ 76 h 580"/>
                          <a:gd name="T70" fmla="*/ 342 w 472"/>
                          <a:gd name="T71" fmla="*/ 69 h 580"/>
                          <a:gd name="T72" fmla="*/ 353 w 472"/>
                          <a:gd name="T73" fmla="*/ 62 h 580"/>
                          <a:gd name="T74" fmla="*/ 363 w 472"/>
                          <a:gd name="T75" fmla="*/ 55 h 580"/>
                          <a:gd name="T76" fmla="*/ 372 w 472"/>
                          <a:gd name="T77" fmla="*/ 50 h 580"/>
                          <a:gd name="T78" fmla="*/ 382 w 472"/>
                          <a:gd name="T79" fmla="*/ 43 h 580"/>
                          <a:gd name="T80" fmla="*/ 396 w 472"/>
                          <a:gd name="T81" fmla="*/ 36 h 580"/>
                          <a:gd name="T82" fmla="*/ 413 w 472"/>
                          <a:gd name="T83" fmla="*/ 27 h 580"/>
                          <a:gd name="T84" fmla="*/ 427 w 472"/>
                          <a:gd name="T85" fmla="*/ 19 h 580"/>
                          <a:gd name="T86" fmla="*/ 439 w 472"/>
                          <a:gd name="T87" fmla="*/ 12 h 580"/>
                          <a:gd name="T88" fmla="*/ 451 w 472"/>
                          <a:gd name="T89" fmla="*/ 8 h 580"/>
                          <a:gd name="T90" fmla="*/ 458 w 472"/>
                          <a:gd name="T91" fmla="*/ 3 h 580"/>
                          <a:gd name="T92" fmla="*/ 465 w 472"/>
                          <a:gd name="T93" fmla="*/ 0 h 580"/>
                          <a:gd name="T94" fmla="*/ 472 w 472"/>
                          <a:gd name="T95" fmla="*/ 373 h 580"/>
                          <a:gd name="T96" fmla="*/ 61 w 472"/>
                          <a:gd name="T97" fmla="*/ 580 h 580"/>
                          <a:gd name="T98" fmla="*/ 0 w 472"/>
                          <a:gd name="T99" fmla="*/ 487 h 5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472" h="580">
                            <a:moveTo>
                              <a:pt x="0" y="487"/>
                            </a:moveTo>
                            <a:lnTo>
                              <a:pt x="0" y="485"/>
                            </a:lnTo>
                            <a:lnTo>
                              <a:pt x="2" y="480"/>
                            </a:lnTo>
                            <a:lnTo>
                              <a:pt x="2" y="478"/>
                            </a:lnTo>
                            <a:lnTo>
                              <a:pt x="4" y="473"/>
                            </a:lnTo>
                            <a:lnTo>
                              <a:pt x="7" y="468"/>
                            </a:lnTo>
                            <a:lnTo>
                              <a:pt x="9" y="463"/>
                            </a:lnTo>
                            <a:lnTo>
                              <a:pt x="12" y="459"/>
                            </a:lnTo>
                            <a:lnTo>
                              <a:pt x="14" y="451"/>
                            </a:lnTo>
                            <a:lnTo>
                              <a:pt x="19" y="444"/>
                            </a:lnTo>
                            <a:lnTo>
                              <a:pt x="21" y="435"/>
                            </a:lnTo>
                            <a:lnTo>
                              <a:pt x="26" y="428"/>
                            </a:lnTo>
                            <a:lnTo>
                              <a:pt x="31" y="421"/>
                            </a:lnTo>
                            <a:lnTo>
                              <a:pt x="33" y="413"/>
                            </a:lnTo>
                            <a:lnTo>
                              <a:pt x="35" y="409"/>
                            </a:lnTo>
                            <a:lnTo>
                              <a:pt x="38" y="404"/>
                            </a:lnTo>
                            <a:lnTo>
                              <a:pt x="42" y="399"/>
                            </a:lnTo>
                            <a:lnTo>
                              <a:pt x="45" y="394"/>
                            </a:lnTo>
                            <a:lnTo>
                              <a:pt x="47" y="390"/>
                            </a:lnTo>
                            <a:lnTo>
                              <a:pt x="50" y="383"/>
                            </a:lnTo>
                            <a:lnTo>
                              <a:pt x="54" y="378"/>
                            </a:lnTo>
                            <a:lnTo>
                              <a:pt x="57" y="373"/>
                            </a:lnTo>
                            <a:lnTo>
                              <a:pt x="59" y="366"/>
                            </a:lnTo>
                            <a:lnTo>
                              <a:pt x="64" y="361"/>
                            </a:lnTo>
                            <a:lnTo>
                              <a:pt x="69" y="354"/>
                            </a:lnTo>
                            <a:lnTo>
                              <a:pt x="71" y="349"/>
                            </a:lnTo>
                            <a:lnTo>
                              <a:pt x="76" y="342"/>
                            </a:lnTo>
                            <a:lnTo>
                              <a:pt x="78" y="335"/>
                            </a:lnTo>
                            <a:lnTo>
                              <a:pt x="83" y="330"/>
                            </a:lnTo>
                            <a:lnTo>
                              <a:pt x="87" y="323"/>
                            </a:lnTo>
                            <a:lnTo>
                              <a:pt x="92" y="316"/>
                            </a:lnTo>
                            <a:lnTo>
                              <a:pt x="97" y="309"/>
                            </a:lnTo>
                            <a:lnTo>
                              <a:pt x="102" y="304"/>
                            </a:lnTo>
                            <a:lnTo>
                              <a:pt x="106" y="297"/>
                            </a:lnTo>
                            <a:lnTo>
                              <a:pt x="111" y="290"/>
                            </a:lnTo>
                            <a:lnTo>
                              <a:pt x="116" y="283"/>
                            </a:lnTo>
                            <a:lnTo>
                              <a:pt x="121" y="276"/>
                            </a:lnTo>
                            <a:lnTo>
                              <a:pt x="128" y="266"/>
                            </a:lnTo>
                            <a:lnTo>
                              <a:pt x="133" y="259"/>
                            </a:lnTo>
                            <a:lnTo>
                              <a:pt x="137" y="252"/>
                            </a:lnTo>
                            <a:lnTo>
                              <a:pt x="144" y="245"/>
                            </a:lnTo>
                            <a:lnTo>
                              <a:pt x="149" y="238"/>
                            </a:lnTo>
                            <a:lnTo>
                              <a:pt x="156" y="231"/>
                            </a:lnTo>
                            <a:lnTo>
                              <a:pt x="161" y="221"/>
                            </a:lnTo>
                            <a:lnTo>
                              <a:pt x="168" y="214"/>
                            </a:lnTo>
                            <a:lnTo>
                              <a:pt x="175" y="207"/>
                            </a:lnTo>
                            <a:lnTo>
                              <a:pt x="182" y="197"/>
                            </a:lnTo>
                            <a:lnTo>
                              <a:pt x="190" y="190"/>
                            </a:lnTo>
                            <a:lnTo>
                              <a:pt x="197" y="183"/>
                            </a:lnTo>
                            <a:lnTo>
                              <a:pt x="204" y="176"/>
                            </a:lnTo>
                            <a:lnTo>
                              <a:pt x="211" y="171"/>
                            </a:lnTo>
                            <a:lnTo>
                              <a:pt x="216" y="164"/>
                            </a:lnTo>
                            <a:lnTo>
                              <a:pt x="223" y="157"/>
                            </a:lnTo>
                            <a:lnTo>
                              <a:pt x="230" y="152"/>
                            </a:lnTo>
                            <a:lnTo>
                              <a:pt x="237" y="145"/>
                            </a:lnTo>
                            <a:lnTo>
                              <a:pt x="244" y="140"/>
                            </a:lnTo>
                            <a:lnTo>
                              <a:pt x="251" y="136"/>
                            </a:lnTo>
                            <a:lnTo>
                              <a:pt x="256" y="131"/>
                            </a:lnTo>
                            <a:lnTo>
                              <a:pt x="263" y="124"/>
                            </a:lnTo>
                            <a:lnTo>
                              <a:pt x="270" y="119"/>
                            </a:lnTo>
                            <a:lnTo>
                              <a:pt x="277" y="114"/>
                            </a:lnTo>
                            <a:lnTo>
                              <a:pt x="282" y="110"/>
                            </a:lnTo>
                            <a:lnTo>
                              <a:pt x="289" y="105"/>
                            </a:lnTo>
                            <a:lnTo>
                              <a:pt x="294" y="102"/>
                            </a:lnTo>
                            <a:lnTo>
                              <a:pt x="301" y="98"/>
                            </a:lnTo>
                            <a:lnTo>
                              <a:pt x="308" y="93"/>
                            </a:lnTo>
                            <a:lnTo>
                              <a:pt x="313" y="88"/>
                            </a:lnTo>
                            <a:lnTo>
                              <a:pt x="318" y="83"/>
                            </a:lnTo>
                            <a:lnTo>
                              <a:pt x="325" y="81"/>
                            </a:lnTo>
                            <a:lnTo>
                              <a:pt x="330" y="76"/>
                            </a:lnTo>
                            <a:lnTo>
                              <a:pt x="337" y="72"/>
                            </a:lnTo>
                            <a:lnTo>
                              <a:pt x="342" y="69"/>
                            </a:lnTo>
                            <a:lnTo>
                              <a:pt x="349" y="67"/>
                            </a:lnTo>
                            <a:lnTo>
                              <a:pt x="353" y="62"/>
                            </a:lnTo>
                            <a:lnTo>
                              <a:pt x="358" y="60"/>
                            </a:lnTo>
                            <a:lnTo>
                              <a:pt x="363" y="55"/>
                            </a:lnTo>
                            <a:lnTo>
                              <a:pt x="368" y="53"/>
                            </a:lnTo>
                            <a:lnTo>
                              <a:pt x="372" y="50"/>
                            </a:lnTo>
                            <a:lnTo>
                              <a:pt x="377" y="45"/>
                            </a:lnTo>
                            <a:lnTo>
                              <a:pt x="382" y="43"/>
                            </a:lnTo>
                            <a:lnTo>
                              <a:pt x="389" y="41"/>
                            </a:lnTo>
                            <a:lnTo>
                              <a:pt x="396" y="36"/>
                            </a:lnTo>
                            <a:lnTo>
                              <a:pt x="406" y="31"/>
                            </a:lnTo>
                            <a:lnTo>
                              <a:pt x="413" y="27"/>
                            </a:lnTo>
                            <a:lnTo>
                              <a:pt x="420" y="22"/>
                            </a:lnTo>
                            <a:lnTo>
                              <a:pt x="427" y="19"/>
                            </a:lnTo>
                            <a:lnTo>
                              <a:pt x="434" y="15"/>
                            </a:lnTo>
                            <a:lnTo>
                              <a:pt x="439" y="12"/>
                            </a:lnTo>
                            <a:lnTo>
                              <a:pt x="446" y="10"/>
                            </a:lnTo>
                            <a:lnTo>
                              <a:pt x="451" y="8"/>
                            </a:lnTo>
                            <a:lnTo>
                              <a:pt x="456" y="5"/>
                            </a:lnTo>
                            <a:lnTo>
                              <a:pt x="458" y="3"/>
                            </a:lnTo>
                            <a:lnTo>
                              <a:pt x="460" y="3"/>
                            </a:lnTo>
                            <a:lnTo>
                              <a:pt x="465" y="0"/>
                            </a:lnTo>
                            <a:lnTo>
                              <a:pt x="467" y="0"/>
                            </a:lnTo>
                            <a:lnTo>
                              <a:pt x="472" y="373"/>
                            </a:lnTo>
                            <a:lnTo>
                              <a:pt x="168" y="575"/>
                            </a:lnTo>
                            <a:lnTo>
                              <a:pt x="61" y="580"/>
                            </a:lnTo>
                            <a:lnTo>
                              <a:pt x="0" y="487"/>
                            </a:lnTo>
                            <a:lnTo>
                              <a:pt x="0" y="487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19.85pt;margin-top:-349.6pt;width:85.3pt;height:104.85pt;rotation:-5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2,5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" path="m0,487l0,485,2,480,2,478,4,473,7,468,9,463,12,459,14,451,19,444,21,435,26,428,31,421,33,413,35,409,38,404,42,399,45,394,47,390,50,383,54,378,57,373,59,366,64,361,69,354,71,349,76,342,78,335,83,330,87,323,92,316,97,309,102,304,106,297,111,290,116,283,121,276,128,266,133,259,137,252,144,245,149,238,156,231,161,221,168,214,175,207,182,197,190,190,197,183,204,176,211,171,216,164,223,157,230,152,237,145,244,140,251,136,256,131,263,124,270,119,277,114,282,110,289,105,294,102,301,98,308,93,313,88,318,83,325,81,330,76,337,72,342,69,349,67,353,62,358,60,363,55,368,53,372,50,377,45,382,43,389,41,396,36,406,31,413,27,420,22,427,19,434,15,439,12,446,10,451,8,456,5,458,3,460,3,465,,467,,472,373,168,575,61,580,,487,,487xe" fillcolor="#fffdc5" stroked="f">
              <v:path arrowok="t" o:connecttype="custom" o:connectlocs="0,1113489;4590,1097418;16066,1074459;27542,1053797;43608,1019359;59674,982625;75740,948187;87216,927525;103282,904566;114757,879312;130823,856353;146889,828803;162956,801253;179022,769111;199678,741561;222629,709419;243286,681868;266237,649727;293779,610697;314435,578555;341977,546413;369519,507384;401651,475242;436078,436212;468210,404070;495752,376520;527884,348970;560016,321419;587558,300757;619690,273207;647232,252544;674774,234177;706906,213514;729857,190556;757399,174485;784941,158414;810187,142343;833139,126272;853795,114793;876747,98722;908879,82651;947896,61988;980028,43621;1007570,27550;1035112,18367;1051178,6888;1067244,0;1083310,856353;140004,1331595;0,1118081" o:connectangles="0,0,0,0,0,0,0,0,0,0,0,0,0,0,0,0,0,0,0,0,0,0,0,0,0,0,0,0,0,0,0,0,0,0,0,0,0,0,0,0,0,0,0,0,0,0,0,0,0,0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57175" w14:textId="77777777" w:rsidR="00060149" w:rsidRDefault="00060149">
      <w:pPr>
        <w:spacing w:line="240" w:lineRule="auto"/>
      </w:pPr>
      <w:r>
        <w:separator/>
      </w:r>
    </w:p>
  </w:footnote>
  <w:footnote w:type="continuationSeparator" w:id="0">
    <w:p w14:paraId="042FCBCB" w14:textId="77777777" w:rsidR="00060149" w:rsidRDefault="000601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BD15F" w14:textId="77777777" w:rsidR="00060149" w:rsidRDefault="00060149">
    <w:pPr>
      <w:pStyle w:val="a3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63E0892" wp14:editId="74DBAA5E">
              <wp:simplePos x="0" y="0"/>
              <wp:positionH relativeFrom="column">
                <wp:posOffset>2602230</wp:posOffset>
              </wp:positionH>
              <wp:positionV relativeFrom="paragraph">
                <wp:posOffset>3857625</wp:posOffset>
              </wp:positionV>
              <wp:extent cx="360045" cy="495935"/>
              <wp:effectExtent l="0" t="64770" r="0" b="83185"/>
              <wp:wrapNone/>
              <wp:docPr id="1" name="Freeform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60045" cy="495935"/>
                      </a:xfrm>
                      <a:custGeom>
                        <a:avLst/>
                        <a:gdLst>
                          <a:gd name="T0" fmla="*/ 0 w 157"/>
                          <a:gd name="T1" fmla="*/ 182 h 216"/>
                          <a:gd name="T2" fmla="*/ 64 w 157"/>
                          <a:gd name="T3" fmla="*/ 216 h 216"/>
                          <a:gd name="T4" fmla="*/ 157 w 157"/>
                          <a:gd name="T5" fmla="*/ 33 h 216"/>
                          <a:gd name="T6" fmla="*/ 95 w 157"/>
                          <a:gd name="T7" fmla="*/ 0 h 216"/>
                          <a:gd name="T8" fmla="*/ 0 w 157"/>
                          <a:gd name="T9" fmla="*/ 182 h 216"/>
                          <a:gd name="T10" fmla="*/ 0 w 157"/>
                          <a:gd name="T11" fmla="*/ 182 h 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57" h="216">
                            <a:moveTo>
                              <a:pt x="0" y="182"/>
                            </a:moveTo>
                            <a:lnTo>
                              <a:pt x="64" y="216"/>
                            </a:lnTo>
                            <a:lnTo>
                              <a:pt x="157" y="33"/>
                            </a:lnTo>
                            <a:lnTo>
                              <a:pt x="95" y="0"/>
                            </a:lnTo>
                            <a:lnTo>
                              <a:pt x="0" y="182"/>
                            </a:lnTo>
                            <a:lnTo>
                              <a:pt x="0" y="182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1" o:spid="_x0000_s1026" style="position:absolute;margin-left:204.9pt;margin-top:303.75pt;width:28.35pt;height:39.05pt;rotation:-5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,21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" path="m0,182l64,216,157,33,95,,,182,,182xe" fillcolor="#fffdc5" stroked="f">
              <v:path arrowok="t" o:connecttype="custom" o:connectlocs="0,417871;146770,495935;360045,75768;217862,0;0,417871;0,417871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A23D67B" wp14:editId="3BE7E9C0">
              <wp:simplePos x="0" y="0"/>
              <wp:positionH relativeFrom="column">
                <wp:posOffset>2532380</wp:posOffset>
              </wp:positionH>
              <wp:positionV relativeFrom="paragraph">
                <wp:posOffset>4905375</wp:posOffset>
              </wp:positionV>
              <wp:extent cx="467995" cy="665480"/>
              <wp:effectExtent l="71755" t="0" r="88265" b="167005"/>
              <wp:wrapNone/>
              <wp:docPr id="2" name="Freeform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467995" cy="665480"/>
                      </a:xfrm>
                      <a:custGeom>
                        <a:avLst/>
                        <a:gdLst>
                          <a:gd name="T0" fmla="*/ 0 w 204"/>
                          <a:gd name="T1" fmla="*/ 0 h 290"/>
                          <a:gd name="T2" fmla="*/ 0 w 204"/>
                          <a:gd name="T3" fmla="*/ 290 h 290"/>
                          <a:gd name="T4" fmla="*/ 202 w 204"/>
                          <a:gd name="T5" fmla="*/ 290 h 290"/>
                          <a:gd name="T6" fmla="*/ 202 w 204"/>
                          <a:gd name="T7" fmla="*/ 287 h 290"/>
                          <a:gd name="T8" fmla="*/ 202 w 204"/>
                          <a:gd name="T9" fmla="*/ 285 h 290"/>
                          <a:gd name="T10" fmla="*/ 204 w 204"/>
                          <a:gd name="T11" fmla="*/ 280 h 290"/>
                          <a:gd name="T12" fmla="*/ 204 w 204"/>
                          <a:gd name="T13" fmla="*/ 275 h 290"/>
                          <a:gd name="T14" fmla="*/ 204 w 204"/>
                          <a:gd name="T15" fmla="*/ 271 h 290"/>
                          <a:gd name="T16" fmla="*/ 204 w 204"/>
                          <a:gd name="T17" fmla="*/ 266 h 290"/>
                          <a:gd name="T18" fmla="*/ 204 w 204"/>
                          <a:gd name="T19" fmla="*/ 261 h 290"/>
                          <a:gd name="T20" fmla="*/ 204 w 204"/>
                          <a:gd name="T21" fmla="*/ 259 h 290"/>
                          <a:gd name="T22" fmla="*/ 204 w 204"/>
                          <a:gd name="T23" fmla="*/ 252 h 290"/>
                          <a:gd name="T24" fmla="*/ 204 w 204"/>
                          <a:gd name="T25" fmla="*/ 247 h 290"/>
                          <a:gd name="T26" fmla="*/ 204 w 204"/>
                          <a:gd name="T27" fmla="*/ 242 h 290"/>
                          <a:gd name="T28" fmla="*/ 204 w 204"/>
                          <a:gd name="T29" fmla="*/ 237 h 290"/>
                          <a:gd name="T30" fmla="*/ 204 w 204"/>
                          <a:gd name="T31" fmla="*/ 230 h 290"/>
                          <a:gd name="T32" fmla="*/ 204 w 204"/>
                          <a:gd name="T33" fmla="*/ 223 h 290"/>
                          <a:gd name="T34" fmla="*/ 202 w 204"/>
                          <a:gd name="T35" fmla="*/ 216 h 290"/>
                          <a:gd name="T36" fmla="*/ 202 w 204"/>
                          <a:gd name="T37" fmla="*/ 209 h 290"/>
                          <a:gd name="T38" fmla="*/ 199 w 204"/>
                          <a:gd name="T39" fmla="*/ 202 h 290"/>
                          <a:gd name="T40" fmla="*/ 199 w 204"/>
                          <a:gd name="T41" fmla="*/ 195 h 290"/>
                          <a:gd name="T42" fmla="*/ 197 w 204"/>
                          <a:gd name="T43" fmla="*/ 187 h 290"/>
                          <a:gd name="T44" fmla="*/ 195 w 204"/>
                          <a:gd name="T45" fmla="*/ 180 h 290"/>
                          <a:gd name="T46" fmla="*/ 192 w 204"/>
                          <a:gd name="T47" fmla="*/ 173 h 290"/>
                          <a:gd name="T48" fmla="*/ 190 w 204"/>
                          <a:gd name="T49" fmla="*/ 164 h 290"/>
                          <a:gd name="T50" fmla="*/ 185 w 204"/>
                          <a:gd name="T51" fmla="*/ 157 h 290"/>
                          <a:gd name="T52" fmla="*/ 183 w 204"/>
                          <a:gd name="T53" fmla="*/ 149 h 290"/>
                          <a:gd name="T54" fmla="*/ 178 w 204"/>
                          <a:gd name="T55" fmla="*/ 140 h 290"/>
                          <a:gd name="T56" fmla="*/ 173 w 204"/>
                          <a:gd name="T57" fmla="*/ 133 h 290"/>
                          <a:gd name="T58" fmla="*/ 168 w 204"/>
                          <a:gd name="T59" fmla="*/ 123 h 290"/>
                          <a:gd name="T60" fmla="*/ 164 w 204"/>
                          <a:gd name="T61" fmla="*/ 114 h 290"/>
                          <a:gd name="T62" fmla="*/ 161 w 204"/>
                          <a:gd name="T63" fmla="*/ 111 h 290"/>
                          <a:gd name="T64" fmla="*/ 159 w 204"/>
                          <a:gd name="T65" fmla="*/ 104 h 290"/>
                          <a:gd name="T66" fmla="*/ 154 w 204"/>
                          <a:gd name="T67" fmla="*/ 102 h 290"/>
                          <a:gd name="T68" fmla="*/ 152 w 204"/>
                          <a:gd name="T69" fmla="*/ 97 h 290"/>
                          <a:gd name="T70" fmla="*/ 145 w 204"/>
                          <a:gd name="T71" fmla="*/ 90 h 290"/>
                          <a:gd name="T72" fmla="*/ 140 w 204"/>
                          <a:gd name="T73" fmla="*/ 83 h 290"/>
                          <a:gd name="T74" fmla="*/ 133 w 204"/>
                          <a:gd name="T75" fmla="*/ 76 h 290"/>
                          <a:gd name="T76" fmla="*/ 126 w 204"/>
                          <a:gd name="T77" fmla="*/ 69 h 290"/>
                          <a:gd name="T78" fmla="*/ 121 w 204"/>
                          <a:gd name="T79" fmla="*/ 62 h 290"/>
                          <a:gd name="T80" fmla="*/ 114 w 204"/>
                          <a:gd name="T81" fmla="*/ 57 h 290"/>
                          <a:gd name="T82" fmla="*/ 107 w 204"/>
                          <a:gd name="T83" fmla="*/ 52 h 290"/>
                          <a:gd name="T84" fmla="*/ 100 w 204"/>
                          <a:gd name="T85" fmla="*/ 47 h 290"/>
                          <a:gd name="T86" fmla="*/ 92 w 204"/>
                          <a:gd name="T87" fmla="*/ 43 h 290"/>
                          <a:gd name="T88" fmla="*/ 85 w 204"/>
                          <a:gd name="T89" fmla="*/ 38 h 290"/>
                          <a:gd name="T90" fmla="*/ 78 w 204"/>
                          <a:gd name="T91" fmla="*/ 33 h 290"/>
                          <a:gd name="T92" fmla="*/ 71 w 204"/>
                          <a:gd name="T93" fmla="*/ 28 h 290"/>
                          <a:gd name="T94" fmla="*/ 66 w 204"/>
                          <a:gd name="T95" fmla="*/ 26 h 290"/>
                          <a:gd name="T96" fmla="*/ 59 w 204"/>
                          <a:gd name="T97" fmla="*/ 24 h 290"/>
                          <a:gd name="T98" fmla="*/ 52 w 204"/>
                          <a:gd name="T99" fmla="*/ 19 h 290"/>
                          <a:gd name="T100" fmla="*/ 47 w 204"/>
                          <a:gd name="T101" fmla="*/ 17 h 290"/>
                          <a:gd name="T102" fmla="*/ 40 w 204"/>
                          <a:gd name="T103" fmla="*/ 14 h 290"/>
                          <a:gd name="T104" fmla="*/ 35 w 204"/>
                          <a:gd name="T105" fmla="*/ 12 h 290"/>
                          <a:gd name="T106" fmla="*/ 31 w 204"/>
                          <a:gd name="T107" fmla="*/ 9 h 290"/>
                          <a:gd name="T108" fmla="*/ 24 w 204"/>
                          <a:gd name="T109" fmla="*/ 7 h 290"/>
                          <a:gd name="T110" fmla="*/ 21 w 204"/>
                          <a:gd name="T111" fmla="*/ 7 h 290"/>
                          <a:gd name="T112" fmla="*/ 16 w 204"/>
                          <a:gd name="T113" fmla="*/ 5 h 290"/>
                          <a:gd name="T114" fmla="*/ 7 w 204"/>
                          <a:gd name="T115" fmla="*/ 2 h 290"/>
                          <a:gd name="T116" fmla="*/ 2 w 204"/>
                          <a:gd name="T117" fmla="*/ 2 h 290"/>
                          <a:gd name="T118" fmla="*/ 0 w 204"/>
                          <a:gd name="T119" fmla="*/ 0 h 290"/>
                          <a:gd name="T120" fmla="*/ 0 w 204"/>
                          <a:gd name="T121" fmla="*/ 0 h 290"/>
                          <a:gd name="T122" fmla="*/ 0 w 204"/>
                          <a:gd name="T123" fmla="*/ 0 h 29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204" h="290">
                            <a:moveTo>
                              <a:pt x="0" y="0"/>
                            </a:moveTo>
                            <a:lnTo>
                              <a:pt x="0" y="290"/>
                            </a:lnTo>
                            <a:lnTo>
                              <a:pt x="202" y="290"/>
                            </a:lnTo>
                            <a:lnTo>
                              <a:pt x="202" y="287"/>
                            </a:lnTo>
                            <a:lnTo>
                              <a:pt x="202" y="285"/>
                            </a:lnTo>
                            <a:lnTo>
                              <a:pt x="204" y="280"/>
                            </a:lnTo>
                            <a:lnTo>
                              <a:pt x="204" y="275"/>
                            </a:lnTo>
                            <a:lnTo>
                              <a:pt x="204" y="271"/>
                            </a:lnTo>
                            <a:lnTo>
                              <a:pt x="204" y="266"/>
                            </a:lnTo>
                            <a:lnTo>
                              <a:pt x="204" y="261"/>
                            </a:lnTo>
                            <a:lnTo>
                              <a:pt x="204" y="259"/>
                            </a:lnTo>
                            <a:lnTo>
                              <a:pt x="204" y="252"/>
                            </a:lnTo>
                            <a:lnTo>
                              <a:pt x="204" y="247"/>
                            </a:lnTo>
                            <a:lnTo>
                              <a:pt x="204" y="242"/>
                            </a:lnTo>
                            <a:lnTo>
                              <a:pt x="204" y="237"/>
                            </a:lnTo>
                            <a:lnTo>
                              <a:pt x="204" y="230"/>
                            </a:lnTo>
                            <a:lnTo>
                              <a:pt x="204" y="223"/>
                            </a:lnTo>
                            <a:lnTo>
                              <a:pt x="202" y="216"/>
                            </a:lnTo>
                            <a:lnTo>
                              <a:pt x="202" y="209"/>
                            </a:lnTo>
                            <a:lnTo>
                              <a:pt x="199" y="202"/>
                            </a:lnTo>
                            <a:lnTo>
                              <a:pt x="199" y="195"/>
                            </a:lnTo>
                            <a:lnTo>
                              <a:pt x="197" y="187"/>
                            </a:lnTo>
                            <a:lnTo>
                              <a:pt x="195" y="180"/>
                            </a:lnTo>
                            <a:lnTo>
                              <a:pt x="192" y="173"/>
                            </a:lnTo>
                            <a:lnTo>
                              <a:pt x="190" y="164"/>
                            </a:lnTo>
                            <a:lnTo>
                              <a:pt x="185" y="157"/>
                            </a:lnTo>
                            <a:lnTo>
                              <a:pt x="183" y="149"/>
                            </a:lnTo>
                            <a:lnTo>
                              <a:pt x="178" y="140"/>
                            </a:lnTo>
                            <a:lnTo>
                              <a:pt x="173" y="133"/>
                            </a:lnTo>
                            <a:lnTo>
                              <a:pt x="168" y="123"/>
                            </a:lnTo>
                            <a:lnTo>
                              <a:pt x="164" y="114"/>
                            </a:lnTo>
                            <a:lnTo>
                              <a:pt x="161" y="111"/>
                            </a:lnTo>
                            <a:lnTo>
                              <a:pt x="159" y="104"/>
                            </a:lnTo>
                            <a:lnTo>
                              <a:pt x="154" y="102"/>
                            </a:lnTo>
                            <a:lnTo>
                              <a:pt x="152" y="97"/>
                            </a:lnTo>
                            <a:lnTo>
                              <a:pt x="145" y="90"/>
                            </a:lnTo>
                            <a:lnTo>
                              <a:pt x="140" y="83"/>
                            </a:lnTo>
                            <a:lnTo>
                              <a:pt x="133" y="76"/>
                            </a:lnTo>
                            <a:lnTo>
                              <a:pt x="126" y="69"/>
                            </a:lnTo>
                            <a:lnTo>
                              <a:pt x="121" y="62"/>
                            </a:lnTo>
                            <a:lnTo>
                              <a:pt x="114" y="57"/>
                            </a:lnTo>
                            <a:lnTo>
                              <a:pt x="107" y="52"/>
                            </a:lnTo>
                            <a:lnTo>
                              <a:pt x="100" y="47"/>
                            </a:lnTo>
                            <a:lnTo>
                              <a:pt x="92" y="43"/>
                            </a:lnTo>
                            <a:lnTo>
                              <a:pt x="85" y="38"/>
                            </a:lnTo>
                            <a:lnTo>
                              <a:pt x="78" y="33"/>
                            </a:lnTo>
                            <a:lnTo>
                              <a:pt x="71" y="28"/>
                            </a:lnTo>
                            <a:lnTo>
                              <a:pt x="66" y="26"/>
                            </a:lnTo>
                            <a:lnTo>
                              <a:pt x="59" y="24"/>
                            </a:lnTo>
                            <a:lnTo>
                              <a:pt x="52" y="19"/>
                            </a:lnTo>
                            <a:lnTo>
                              <a:pt x="47" y="17"/>
                            </a:lnTo>
                            <a:lnTo>
                              <a:pt x="40" y="14"/>
                            </a:lnTo>
                            <a:lnTo>
                              <a:pt x="35" y="12"/>
                            </a:lnTo>
                            <a:lnTo>
                              <a:pt x="31" y="9"/>
                            </a:lnTo>
                            <a:lnTo>
                              <a:pt x="24" y="7"/>
                            </a:lnTo>
                            <a:lnTo>
                              <a:pt x="21" y="7"/>
                            </a:lnTo>
                            <a:lnTo>
                              <a:pt x="16" y="5"/>
                            </a:lnTo>
                            <a:lnTo>
                              <a:pt x="7" y="2"/>
                            </a:lnTo>
                            <a:lnTo>
                              <a:pt x="2" y="2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2" o:spid="_x0000_s1026" style="position:absolute;margin-left:199.4pt;margin-top:386.25pt;width:36.85pt;height:52.4pt;rotation:-5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4,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" path="m0,0l0,290,202,290,202,287,202,285,204,280,204,275,204,271,204,266,204,261,204,259,204,252,204,247,204,242,204,237,204,230,204,223,202,216,202,209,199,202,199,195,197,187,195,180,192,173,190,164,185,157,183,149,178,140,173,133,168,123,164,114,161,111,159,104,154,102,152,97,145,90,140,83,133,76,126,69,121,62,114,57,107,52,100,47,92,43,85,38,78,33,71,28,66,26,59,24,52,19,47,17,40,14,35,12,31,9,24,7,21,7,16,5,7,2,2,2,,,,,,0xe" fillcolor="#fffdc5" stroked="f">
              <v:path arrowok="t" o:connecttype="custom" o:connectlocs="0,0;0,665480;463407,665480;463407,658596;463407,654006;467995,642532;467995,631059;467995,621880;467995,610406;467995,598932;467995,594342;467995,578279;467995,566805;467995,555332;467995,543858;467995,527794;467995,511731;463407,495668;463407,479605;456525,463541;456525,447478;451936,429120;447348,413057;440466,396993;435878,376340;424407,360277;419819,341919;408349,321266;396878,305203;385408,282255;376231,261602;369349,254718;364761,238655;353290,234065;348702,222592;332644,206528;321173,190465;305114,174402;289056,158338;277585,142275;261527,130801;245468,119327;229409,107854;211057,98675;194998,87201;178939,75727;162881,64253;151410,59664;135351,55074;119293,43600;107822,39011;91764,32127;80293,27537;71117,20653;55058,16063;48176,16063;36705,11474;16059,4590;4588,4590;0,0;0,0;0,0" o:connectangles="0,0,0,0,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AFF4603" wp14:editId="3E2DC412">
              <wp:simplePos x="0" y="0"/>
              <wp:positionH relativeFrom="column">
                <wp:posOffset>2875915</wp:posOffset>
              </wp:positionH>
              <wp:positionV relativeFrom="paragraph">
                <wp:posOffset>5352415</wp:posOffset>
              </wp:positionV>
              <wp:extent cx="551180" cy="539750"/>
              <wp:effectExtent l="11430" t="63500" r="0" b="58420"/>
              <wp:wrapNone/>
              <wp:docPr id="3" name="Freeform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551180" cy="539750"/>
                      </a:xfrm>
                      <a:custGeom>
                        <a:avLst/>
                        <a:gdLst>
                          <a:gd name="T0" fmla="*/ 35 w 240"/>
                          <a:gd name="T1" fmla="*/ 235 h 235"/>
                          <a:gd name="T2" fmla="*/ 35 w 240"/>
                          <a:gd name="T3" fmla="*/ 235 h 235"/>
                          <a:gd name="T4" fmla="*/ 38 w 240"/>
                          <a:gd name="T5" fmla="*/ 235 h 235"/>
                          <a:gd name="T6" fmla="*/ 43 w 240"/>
                          <a:gd name="T7" fmla="*/ 233 h 235"/>
                          <a:gd name="T8" fmla="*/ 50 w 240"/>
                          <a:gd name="T9" fmla="*/ 233 h 235"/>
                          <a:gd name="T10" fmla="*/ 57 w 240"/>
                          <a:gd name="T11" fmla="*/ 228 h 235"/>
                          <a:gd name="T12" fmla="*/ 66 w 240"/>
                          <a:gd name="T13" fmla="*/ 226 h 235"/>
                          <a:gd name="T14" fmla="*/ 71 w 240"/>
                          <a:gd name="T15" fmla="*/ 226 h 235"/>
                          <a:gd name="T16" fmla="*/ 76 w 240"/>
                          <a:gd name="T17" fmla="*/ 224 h 235"/>
                          <a:gd name="T18" fmla="*/ 81 w 240"/>
                          <a:gd name="T19" fmla="*/ 221 h 235"/>
                          <a:gd name="T20" fmla="*/ 88 w 240"/>
                          <a:gd name="T21" fmla="*/ 219 h 235"/>
                          <a:gd name="T22" fmla="*/ 92 w 240"/>
                          <a:gd name="T23" fmla="*/ 216 h 235"/>
                          <a:gd name="T24" fmla="*/ 97 w 240"/>
                          <a:gd name="T25" fmla="*/ 214 h 235"/>
                          <a:gd name="T26" fmla="*/ 104 w 240"/>
                          <a:gd name="T27" fmla="*/ 212 h 235"/>
                          <a:gd name="T28" fmla="*/ 109 w 240"/>
                          <a:gd name="T29" fmla="*/ 207 h 235"/>
                          <a:gd name="T30" fmla="*/ 116 w 240"/>
                          <a:gd name="T31" fmla="*/ 205 h 235"/>
                          <a:gd name="T32" fmla="*/ 123 w 240"/>
                          <a:gd name="T33" fmla="*/ 200 h 235"/>
                          <a:gd name="T34" fmla="*/ 128 w 240"/>
                          <a:gd name="T35" fmla="*/ 197 h 235"/>
                          <a:gd name="T36" fmla="*/ 135 w 240"/>
                          <a:gd name="T37" fmla="*/ 193 h 235"/>
                          <a:gd name="T38" fmla="*/ 142 w 240"/>
                          <a:gd name="T39" fmla="*/ 188 h 235"/>
                          <a:gd name="T40" fmla="*/ 147 w 240"/>
                          <a:gd name="T41" fmla="*/ 183 h 235"/>
                          <a:gd name="T42" fmla="*/ 154 w 240"/>
                          <a:gd name="T43" fmla="*/ 178 h 235"/>
                          <a:gd name="T44" fmla="*/ 161 w 240"/>
                          <a:gd name="T45" fmla="*/ 174 h 235"/>
                          <a:gd name="T46" fmla="*/ 166 w 240"/>
                          <a:gd name="T47" fmla="*/ 167 h 235"/>
                          <a:gd name="T48" fmla="*/ 173 w 240"/>
                          <a:gd name="T49" fmla="*/ 162 h 235"/>
                          <a:gd name="T50" fmla="*/ 178 w 240"/>
                          <a:gd name="T51" fmla="*/ 155 h 235"/>
                          <a:gd name="T52" fmla="*/ 185 w 240"/>
                          <a:gd name="T53" fmla="*/ 150 h 235"/>
                          <a:gd name="T54" fmla="*/ 190 w 240"/>
                          <a:gd name="T55" fmla="*/ 143 h 235"/>
                          <a:gd name="T56" fmla="*/ 195 w 240"/>
                          <a:gd name="T57" fmla="*/ 136 h 235"/>
                          <a:gd name="T58" fmla="*/ 197 w 240"/>
                          <a:gd name="T59" fmla="*/ 129 h 235"/>
                          <a:gd name="T60" fmla="*/ 202 w 240"/>
                          <a:gd name="T61" fmla="*/ 124 h 235"/>
                          <a:gd name="T62" fmla="*/ 204 w 240"/>
                          <a:gd name="T63" fmla="*/ 117 h 235"/>
                          <a:gd name="T64" fmla="*/ 209 w 240"/>
                          <a:gd name="T65" fmla="*/ 112 h 235"/>
                          <a:gd name="T66" fmla="*/ 211 w 240"/>
                          <a:gd name="T67" fmla="*/ 105 h 235"/>
                          <a:gd name="T68" fmla="*/ 216 w 240"/>
                          <a:gd name="T69" fmla="*/ 100 h 235"/>
                          <a:gd name="T70" fmla="*/ 218 w 240"/>
                          <a:gd name="T71" fmla="*/ 93 h 235"/>
                          <a:gd name="T72" fmla="*/ 221 w 240"/>
                          <a:gd name="T73" fmla="*/ 88 h 235"/>
                          <a:gd name="T74" fmla="*/ 223 w 240"/>
                          <a:gd name="T75" fmla="*/ 84 h 235"/>
                          <a:gd name="T76" fmla="*/ 225 w 240"/>
                          <a:gd name="T77" fmla="*/ 79 h 235"/>
                          <a:gd name="T78" fmla="*/ 228 w 240"/>
                          <a:gd name="T79" fmla="*/ 74 h 235"/>
                          <a:gd name="T80" fmla="*/ 228 w 240"/>
                          <a:gd name="T81" fmla="*/ 69 h 235"/>
                          <a:gd name="T82" fmla="*/ 230 w 240"/>
                          <a:gd name="T83" fmla="*/ 65 h 235"/>
                          <a:gd name="T84" fmla="*/ 233 w 240"/>
                          <a:gd name="T85" fmla="*/ 60 h 235"/>
                          <a:gd name="T86" fmla="*/ 235 w 240"/>
                          <a:gd name="T87" fmla="*/ 53 h 235"/>
                          <a:gd name="T88" fmla="*/ 237 w 240"/>
                          <a:gd name="T89" fmla="*/ 46 h 235"/>
                          <a:gd name="T90" fmla="*/ 237 w 240"/>
                          <a:gd name="T91" fmla="*/ 38 h 235"/>
                          <a:gd name="T92" fmla="*/ 240 w 240"/>
                          <a:gd name="T93" fmla="*/ 34 h 235"/>
                          <a:gd name="T94" fmla="*/ 240 w 240"/>
                          <a:gd name="T95" fmla="*/ 27 h 235"/>
                          <a:gd name="T96" fmla="*/ 240 w 240"/>
                          <a:gd name="T97" fmla="*/ 27 h 235"/>
                          <a:gd name="T98" fmla="*/ 130 w 240"/>
                          <a:gd name="T99" fmla="*/ 0 h 235"/>
                          <a:gd name="T100" fmla="*/ 38 w 240"/>
                          <a:gd name="T101" fmla="*/ 27 h 235"/>
                          <a:gd name="T102" fmla="*/ 0 w 240"/>
                          <a:gd name="T103" fmla="*/ 145 h 235"/>
                          <a:gd name="T104" fmla="*/ 35 w 240"/>
                          <a:gd name="T105" fmla="*/ 235 h 235"/>
                          <a:gd name="T106" fmla="*/ 35 w 240"/>
                          <a:gd name="T107" fmla="*/ 235 h 2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40" h="235">
                            <a:moveTo>
                              <a:pt x="35" y="235"/>
                            </a:moveTo>
                            <a:lnTo>
                              <a:pt x="35" y="235"/>
                            </a:lnTo>
                            <a:lnTo>
                              <a:pt x="38" y="235"/>
                            </a:lnTo>
                            <a:lnTo>
                              <a:pt x="43" y="233"/>
                            </a:lnTo>
                            <a:lnTo>
                              <a:pt x="50" y="233"/>
                            </a:lnTo>
                            <a:lnTo>
                              <a:pt x="57" y="228"/>
                            </a:lnTo>
                            <a:lnTo>
                              <a:pt x="66" y="226"/>
                            </a:lnTo>
                            <a:lnTo>
                              <a:pt x="71" y="226"/>
                            </a:lnTo>
                            <a:lnTo>
                              <a:pt x="76" y="224"/>
                            </a:lnTo>
                            <a:lnTo>
                              <a:pt x="81" y="221"/>
                            </a:lnTo>
                            <a:lnTo>
                              <a:pt x="88" y="219"/>
                            </a:lnTo>
                            <a:lnTo>
                              <a:pt x="92" y="216"/>
                            </a:lnTo>
                            <a:lnTo>
                              <a:pt x="97" y="214"/>
                            </a:lnTo>
                            <a:lnTo>
                              <a:pt x="104" y="212"/>
                            </a:lnTo>
                            <a:lnTo>
                              <a:pt x="109" y="207"/>
                            </a:lnTo>
                            <a:lnTo>
                              <a:pt x="116" y="205"/>
                            </a:lnTo>
                            <a:lnTo>
                              <a:pt x="123" y="200"/>
                            </a:lnTo>
                            <a:lnTo>
                              <a:pt x="128" y="197"/>
                            </a:lnTo>
                            <a:lnTo>
                              <a:pt x="135" y="193"/>
                            </a:lnTo>
                            <a:lnTo>
                              <a:pt x="142" y="188"/>
                            </a:lnTo>
                            <a:lnTo>
                              <a:pt x="147" y="183"/>
                            </a:lnTo>
                            <a:lnTo>
                              <a:pt x="154" y="178"/>
                            </a:lnTo>
                            <a:lnTo>
                              <a:pt x="161" y="174"/>
                            </a:lnTo>
                            <a:lnTo>
                              <a:pt x="166" y="167"/>
                            </a:lnTo>
                            <a:lnTo>
                              <a:pt x="173" y="162"/>
                            </a:lnTo>
                            <a:lnTo>
                              <a:pt x="178" y="155"/>
                            </a:lnTo>
                            <a:lnTo>
                              <a:pt x="185" y="150"/>
                            </a:lnTo>
                            <a:lnTo>
                              <a:pt x="190" y="143"/>
                            </a:lnTo>
                            <a:lnTo>
                              <a:pt x="195" y="136"/>
                            </a:lnTo>
                            <a:lnTo>
                              <a:pt x="197" y="129"/>
                            </a:lnTo>
                            <a:lnTo>
                              <a:pt x="202" y="124"/>
                            </a:lnTo>
                            <a:lnTo>
                              <a:pt x="204" y="117"/>
                            </a:lnTo>
                            <a:lnTo>
                              <a:pt x="209" y="112"/>
                            </a:lnTo>
                            <a:lnTo>
                              <a:pt x="211" y="105"/>
                            </a:lnTo>
                            <a:lnTo>
                              <a:pt x="216" y="100"/>
                            </a:lnTo>
                            <a:lnTo>
                              <a:pt x="218" y="93"/>
                            </a:lnTo>
                            <a:lnTo>
                              <a:pt x="221" y="88"/>
                            </a:lnTo>
                            <a:lnTo>
                              <a:pt x="223" y="84"/>
                            </a:lnTo>
                            <a:lnTo>
                              <a:pt x="225" y="79"/>
                            </a:lnTo>
                            <a:lnTo>
                              <a:pt x="228" y="74"/>
                            </a:lnTo>
                            <a:lnTo>
                              <a:pt x="228" y="69"/>
                            </a:lnTo>
                            <a:lnTo>
                              <a:pt x="230" y="65"/>
                            </a:lnTo>
                            <a:lnTo>
                              <a:pt x="233" y="60"/>
                            </a:lnTo>
                            <a:lnTo>
                              <a:pt x="235" y="53"/>
                            </a:lnTo>
                            <a:lnTo>
                              <a:pt x="237" y="46"/>
                            </a:lnTo>
                            <a:lnTo>
                              <a:pt x="237" y="38"/>
                            </a:lnTo>
                            <a:lnTo>
                              <a:pt x="240" y="34"/>
                            </a:lnTo>
                            <a:lnTo>
                              <a:pt x="240" y="27"/>
                            </a:lnTo>
                            <a:lnTo>
                              <a:pt x="240" y="27"/>
                            </a:lnTo>
                            <a:lnTo>
                              <a:pt x="130" y="0"/>
                            </a:lnTo>
                            <a:lnTo>
                              <a:pt x="38" y="27"/>
                            </a:lnTo>
                            <a:lnTo>
                              <a:pt x="0" y="145"/>
                            </a:lnTo>
                            <a:lnTo>
                              <a:pt x="35" y="235"/>
                            </a:lnTo>
                            <a:lnTo>
                              <a:pt x="35" y="235"/>
                            </a:lnTo>
                            <a:close/>
                          </a:path>
                        </a:pathLst>
                      </a:custGeom>
                      <a:solidFill>
                        <a:srgbClr val="F0FA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1" o:spid="_x0000_s1026" style="position:absolute;margin-left:226.45pt;margin-top:421.45pt;width:43.4pt;height:42.5pt;rotation:-5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0,2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" path="m35,235l35,235,38,235,43,233,50,233,57,228,66,226,71,226,76,224,81,221,88,219,92,216,97,214,104,212,109,207,116,205,123,200,128,197,135,193,142,188,147,183,154,178,161,174,166,167,173,162,178,155,185,150,190,143,195,136,197,129,202,124,204,117,209,112,211,105,216,100,218,93,221,88,223,84,225,79,228,74,228,69,230,65,233,60,235,53,237,46,237,38,240,34,240,27,240,27,130,,38,27,,145,35,235,35,235xe" fillcolor="#f0faff" stroked="f">
              <v:path arrowok="t" o:connecttype="custom" o:connectlocs="80380,539750;80380,539750;87270,539750;98753,535156;114829,535156;130905,523672;151575,519079;163057,519079;174540,514485;186023,507595;202099,503001;211286,496111;222769,491517;238845,486923;250328,475439;266404,470846;282480,459362;293963,452471;310039,443284;326115,431800;337598,420316;353674,408832;369750,399645;381233,383567;397309,372083;408792,356005;424868,344521;436351,328444;447834,312366;452427,296288;463910,284804;468503,268727;479986,257243;484579,241165;496062,229681;500655,213603;507545,202119;512138,192932;516731,181448;523621,169964;523621,158480;528214,149293;535104,137809;539697,121731;544290,105653;544290,87279;551180,78091;551180,62014;551180,62014;298556,0;87270,62014;0,333037;80380,539750;80380,539750" o:connectangles="0,0,0,0,0,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C7BE5A" wp14:editId="15DE7E68">
              <wp:simplePos x="0" y="0"/>
              <wp:positionH relativeFrom="column">
                <wp:posOffset>2052955</wp:posOffset>
              </wp:positionH>
              <wp:positionV relativeFrom="paragraph">
                <wp:posOffset>5290185</wp:posOffset>
              </wp:positionV>
              <wp:extent cx="800735" cy="730250"/>
              <wp:effectExtent l="0" t="47625" r="64135" b="104140"/>
              <wp:wrapNone/>
              <wp:docPr id="4" name="Freeform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800735" cy="730250"/>
                      </a:xfrm>
                      <a:custGeom>
                        <a:avLst/>
                        <a:gdLst>
                          <a:gd name="T0" fmla="*/ 296 w 349"/>
                          <a:gd name="T1" fmla="*/ 2 h 318"/>
                          <a:gd name="T2" fmla="*/ 287 w 349"/>
                          <a:gd name="T3" fmla="*/ 0 h 318"/>
                          <a:gd name="T4" fmla="*/ 280 w 349"/>
                          <a:gd name="T5" fmla="*/ 0 h 318"/>
                          <a:gd name="T6" fmla="*/ 268 w 349"/>
                          <a:gd name="T7" fmla="*/ 0 h 318"/>
                          <a:gd name="T8" fmla="*/ 254 w 349"/>
                          <a:gd name="T9" fmla="*/ 0 h 318"/>
                          <a:gd name="T10" fmla="*/ 239 w 349"/>
                          <a:gd name="T11" fmla="*/ 0 h 318"/>
                          <a:gd name="T12" fmla="*/ 223 w 349"/>
                          <a:gd name="T13" fmla="*/ 2 h 318"/>
                          <a:gd name="T14" fmla="*/ 211 w 349"/>
                          <a:gd name="T15" fmla="*/ 4 h 318"/>
                          <a:gd name="T16" fmla="*/ 202 w 349"/>
                          <a:gd name="T17" fmla="*/ 4 h 318"/>
                          <a:gd name="T18" fmla="*/ 192 w 349"/>
                          <a:gd name="T19" fmla="*/ 7 h 318"/>
                          <a:gd name="T20" fmla="*/ 183 w 349"/>
                          <a:gd name="T21" fmla="*/ 9 h 318"/>
                          <a:gd name="T22" fmla="*/ 173 w 349"/>
                          <a:gd name="T23" fmla="*/ 11 h 318"/>
                          <a:gd name="T24" fmla="*/ 164 w 349"/>
                          <a:gd name="T25" fmla="*/ 16 h 318"/>
                          <a:gd name="T26" fmla="*/ 154 w 349"/>
                          <a:gd name="T27" fmla="*/ 19 h 318"/>
                          <a:gd name="T28" fmla="*/ 145 w 349"/>
                          <a:gd name="T29" fmla="*/ 23 h 318"/>
                          <a:gd name="T30" fmla="*/ 135 w 349"/>
                          <a:gd name="T31" fmla="*/ 28 h 318"/>
                          <a:gd name="T32" fmla="*/ 123 w 349"/>
                          <a:gd name="T33" fmla="*/ 33 h 318"/>
                          <a:gd name="T34" fmla="*/ 114 w 349"/>
                          <a:gd name="T35" fmla="*/ 40 h 318"/>
                          <a:gd name="T36" fmla="*/ 104 w 349"/>
                          <a:gd name="T37" fmla="*/ 45 h 318"/>
                          <a:gd name="T38" fmla="*/ 95 w 349"/>
                          <a:gd name="T39" fmla="*/ 52 h 318"/>
                          <a:gd name="T40" fmla="*/ 85 w 349"/>
                          <a:gd name="T41" fmla="*/ 61 h 318"/>
                          <a:gd name="T42" fmla="*/ 76 w 349"/>
                          <a:gd name="T43" fmla="*/ 68 h 318"/>
                          <a:gd name="T44" fmla="*/ 69 w 349"/>
                          <a:gd name="T45" fmla="*/ 78 h 318"/>
                          <a:gd name="T46" fmla="*/ 54 w 349"/>
                          <a:gd name="T47" fmla="*/ 92 h 318"/>
                          <a:gd name="T48" fmla="*/ 45 w 349"/>
                          <a:gd name="T49" fmla="*/ 104 h 318"/>
                          <a:gd name="T50" fmla="*/ 38 w 349"/>
                          <a:gd name="T51" fmla="*/ 113 h 318"/>
                          <a:gd name="T52" fmla="*/ 33 w 349"/>
                          <a:gd name="T53" fmla="*/ 123 h 318"/>
                          <a:gd name="T54" fmla="*/ 28 w 349"/>
                          <a:gd name="T55" fmla="*/ 132 h 318"/>
                          <a:gd name="T56" fmla="*/ 23 w 349"/>
                          <a:gd name="T57" fmla="*/ 142 h 318"/>
                          <a:gd name="T58" fmla="*/ 21 w 349"/>
                          <a:gd name="T59" fmla="*/ 151 h 318"/>
                          <a:gd name="T60" fmla="*/ 14 w 349"/>
                          <a:gd name="T61" fmla="*/ 163 h 318"/>
                          <a:gd name="T62" fmla="*/ 9 w 349"/>
                          <a:gd name="T63" fmla="*/ 178 h 318"/>
                          <a:gd name="T64" fmla="*/ 7 w 349"/>
                          <a:gd name="T65" fmla="*/ 185 h 318"/>
                          <a:gd name="T66" fmla="*/ 4 w 349"/>
                          <a:gd name="T67" fmla="*/ 199 h 318"/>
                          <a:gd name="T68" fmla="*/ 2 w 349"/>
                          <a:gd name="T69" fmla="*/ 216 h 318"/>
                          <a:gd name="T70" fmla="*/ 0 w 349"/>
                          <a:gd name="T71" fmla="*/ 230 h 318"/>
                          <a:gd name="T72" fmla="*/ 0 w 349"/>
                          <a:gd name="T73" fmla="*/ 242 h 318"/>
                          <a:gd name="T74" fmla="*/ 0 w 349"/>
                          <a:gd name="T75" fmla="*/ 256 h 318"/>
                          <a:gd name="T76" fmla="*/ 0 w 349"/>
                          <a:gd name="T77" fmla="*/ 265 h 318"/>
                          <a:gd name="T78" fmla="*/ 0 w 349"/>
                          <a:gd name="T79" fmla="*/ 275 h 318"/>
                          <a:gd name="T80" fmla="*/ 2 w 349"/>
                          <a:gd name="T81" fmla="*/ 282 h 318"/>
                          <a:gd name="T82" fmla="*/ 2 w 349"/>
                          <a:gd name="T83" fmla="*/ 289 h 318"/>
                          <a:gd name="T84" fmla="*/ 159 w 349"/>
                          <a:gd name="T85" fmla="*/ 318 h 318"/>
                          <a:gd name="T86" fmla="*/ 349 w 349"/>
                          <a:gd name="T87" fmla="*/ 118 h 318"/>
                          <a:gd name="T88" fmla="*/ 299 w 349"/>
                          <a:gd name="T89" fmla="*/ 2 h 31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349" h="318">
                            <a:moveTo>
                              <a:pt x="299" y="2"/>
                            </a:moveTo>
                            <a:lnTo>
                              <a:pt x="296" y="2"/>
                            </a:lnTo>
                            <a:lnTo>
                              <a:pt x="292" y="2"/>
                            </a:lnTo>
                            <a:lnTo>
                              <a:pt x="287" y="0"/>
                            </a:lnTo>
                            <a:lnTo>
                              <a:pt x="285" y="0"/>
                            </a:lnTo>
                            <a:lnTo>
                              <a:pt x="280" y="0"/>
                            </a:lnTo>
                            <a:lnTo>
                              <a:pt x="275" y="0"/>
                            </a:lnTo>
                            <a:lnTo>
                              <a:pt x="268" y="0"/>
                            </a:lnTo>
                            <a:lnTo>
                              <a:pt x="261" y="0"/>
                            </a:lnTo>
                            <a:lnTo>
                              <a:pt x="254" y="0"/>
                            </a:lnTo>
                            <a:lnTo>
                              <a:pt x="247" y="0"/>
                            </a:lnTo>
                            <a:lnTo>
                              <a:pt x="239" y="0"/>
                            </a:lnTo>
                            <a:lnTo>
                              <a:pt x="232" y="0"/>
                            </a:lnTo>
                            <a:lnTo>
                              <a:pt x="223" y="2"/>
                            </a:lnTo>
                            <a:lnTo>
                              <a:pt x="216" y="4"/>
                            </a:lnTo>
                            <a:lnTo>
                              <a:pt x="211" y="4"/>
                            </a:lnTo>
                            <a:lnTo>
                              <a:pt x="206" y="4"/>
                            </a:lnTo>
                            <a:lnTo>
                              <a:pt x="202" y="4"/>
                            </a:lnTo>
                            <a:lnTo>
                              <a:pt x="197" y="7"/>
                            </a:lnTo>
                            <a:lnTo>
                              <a:pt x="192" y="7"/>
                            </a:lnTo>
                            <a:lnTo>
                              <a:pt x="187" y="9"/>
                            </a:lnTo>
                            <a:lnTo>
                              <a:pt x="183" y="9"/>
                            </a:lnTo>
                            <a:lnTo>
                              <a:pt x="178" y="11"/>
                            </a:lnTo>
                            <a:lnTo>
                              <a:pt x="173" y="11"/>
                            </a:lnTo>
                            <a:lnTo>
                              <a:pt x="168" y="14"/>
                            </a:lnTo>
                            <a:lnTo>
                              <a:pt x="164" y="16"/>
                            </a:lnTo>
                            <a:lnTo>
                              <a:pt x="159" y="19"/>
                            </a:lnTo>
                            <a:lnTo>
                              <a:pt x="154" y="19"/>
                            </a:lnTo>
                            <a:lnTo>
                              <a:pt x="149" y="21"/>
                            </a:lnTo>
                            <a:lnTo>
                              <a:pt x="145" y="23"/>
                            </a:lnTo>
                            <a:lnTo>
                              <a:pt x="140" y="26"/>
                            </a:lnTo>
                            <a:lnTo>
                              <a:pt x="135" y="28"/>
                            </a:lnTo>
                            <a:lnTo>
                              <a:pt x="130" y="30"/>
                            </a:lnTo>
                            <a:lnTo>
                              <a:pt x="123" y="33"/>
                            </a:lnTo>
                            <a:lnTo>
                              <a:pt x="118" y="38"/>
                            </a:lnTo>
                            <a:lnTo>
                              <a:pt x="114" y="40"/>
                            </a:lnTo>
                            <a:lnTo>
                              <a:pt x="109" y="42"/>
                            </a:lnTo>
                            <a:lnTo>
                              <a:pt x="104" y="45"/>
                            </a:lnTo>
                            <a:lnTo>
                              <a:pt x="99" y="49"/>
                            </a:lnTo>
                            <a:lnTo>
                              <a:pt x="95" y="52"/>
                            </a:lnTo>
                            <a:lnTo>
                              <a:pt x="90" y="57"/>
                            </a:lnTo>
                            <a:lnTo>
                              <a:pt x="85" y="61"/>
                            </a:lnTo>
                            <a:lnTo>
                              <a:pt x="80" y="66"/>
                            </a:lnTo>
                            <a:lnTo>
                              <a:pt x="76" y="68"/>
                            </a:lnTo>
                            <a:lnTo>
                              <a:pt x="71" y="73"/>
                            </a:lnTo>
                            <a:lnTo>
                              <a:pt x="69" y="78"/>
                            </a:lnTo>
                            <a:lnTo>
                              <a:pt x="64" y="85"/>
                            </a:lnTo>
                            <a:lnTo>
                              <a:pt x="54" y="92"/>
                            </a:lnTo>
                            <a:lnTo>
                              <a:pt x="50" y="102"/>
                            </a:lnTo>
                            <a:lnTo>
                              <a:pt x="45" y="104"/>
                            </a:lnTo>
                            <a:lnTo>
                              <a:pt x="42" y="111"/>
                            </a:lnTo>
                            <a:lnTo>
                              <a:pt x="38" y="113"/>
                            </a:lnTo>
                            <a:lnTo>
                              <a:pt x="35" y="121"/>
                            </a:lnTo>
                            <a:lnTo>
                              <a:pt x="33" y="123"/>
                            </a:lnTo>
                            <a:lnTo>
                              <a:pt x="31" y="128"/>
                            </a:lnTo>
                            <a:lnTo>
                              <a:pt x="28" y="132"/>
                            </a:lnTo>
                            <a:lnTo>
                              <a:pt x="26" y="137"/>
                            </a:lnTo>
                            <a:lnTo>
                              <a:pt x="23" y="142"/>
                            </a:lnTo>
                            <a:lnTo>
                              <a:pt x="21" y="147"/>
                            </a:lnTo>
                            <a:lnTo>
                              <a:pt x="21" y="151"/>
                            </a:lnTo>
                            <a:lnTo>
                              <a:pt x="19" y="156"/>
                            </a:lnTo>
                            <a:lnTo>
                              <a:pt x="14" y="163"/>
                            </a:lnTo>
                            <a:lnTo>
                              <a:pt x="12" y="173"/>
                            </a:lnTo>
                            <a:lnTo>
                              <a:pt x="9" y="178"/>
                            </a:lnTo>
                            <a:lnTo>
                              <a:pt x="9" y="182"/>
                            </a:lnTo>
                            <a:lnTo>
                              <a:pt x="7" y="185"/>
                            </a:lnTo>
                            <a:lnTo>
                              <a:pt x="7" y="189"/>
                            </a:lnTo>
                            <a:lnTo>
                              <a:pt x="4" y="199"/>
                            </a:lnTo>
                            <a:lnTo>
                              <a:pt x="4" y="206"/>
                            </a:lnTo>
                            <a:lnTo>
                              <a:pt x="2" y="216"/>
                            </a:lnTo>
                            <a:lnTo>
                              <a:pt x="2" y="223"/>
                            </a:lnTo>
                            <a:lnTo>
                              <a:pt x="0" y="230"/>
                            </a:lnTo>
                            <a:lnTo>
                              <a:pt x="0" y="237"/>
                            </a:lnTo>
                            <a:lnTo>
                              <a:pt x="0" y="242"/>
                            </a:lnTo>
                            <a:lnTo>
                              <a:pt x="0" y="249"/>
                            </a:lnTo>
                            <a:lnTo>
                              <a:pt x="0" y="256"/>
                            </a:lnTo>
                            <a:lnTo>
                              <a:pt x="0" y="261"/>
                            </a:lnTo>
                            <a:lnTo>
                              <a:pt x="0" y="265"/>
                            </a:lnTo>
                            <a:lnTo>
                              <a:pt x="0" y="270"/>
                            </a:lnTo>
                            <a:lnTo>
                              <a:pt x="0" y="275"/>
                            </a:lnTo>
                            <a:lnTo>
                              <a:pt x="2" y="280"/>
                            </a:lnTo>
                            <a:lnTo>
                              <a:pt x="2" y="282"/>
                            </a:lnTo>
                            <a:lnTo>
                              <a:pt x="2" y="284"/>
                            </a:lnTo>
                            <a:lnTo>
                              <a:pt x="2" y="289"/>
                            </a:lnTo>
                            <a:lnTo>
                              <a:pt x="4" y="292"/>
                            </a:lnTo>
                            <a:lnTo>
                              <a:pt x="159" y="318"/>
                            </a:lnTo>
                            <a:lnTo>
                              <a:pt x="299" y="292"/>
                            </a:lnTo>
                            <a:lnTo>
                              <a:pt x="349" y="118"/>
                            </a:lnTo>
                            <a:lnTo>
                              <a:pt x="299" y="2"/>
                            </a:lnTo>
                            <a:lnTo>
                              <a:pt x="299" y="2"/>
                            </a:lnTo>
                            <a:close/>
                          </a:path>
                        </a:pathLst>
                      </a:custGeom>
                      <a:solidFill>
                        <a:srgbClr val="F0FA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0" o:spid="_x0000_s1026" style="position:absolute;margin-left:161.65pt;margin-top:416.55pt;width:63.05pt;height:57.5pt;rotation:-5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9,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" path="m299,2l296,2,292,2,287,,285,,280,,275,,268,,261,,254,,247,,239,,232,,223,2,216,4,211,4,206,4,202,4,197,7,192,7,187,9,183,9,178,11,173,11,168,14,164,16,159,19,154,19,149,21,145,23,140,26,135,28,130,30,123,33,118,38,114,40,109,42,104,45,99,49,95,52,90,57,85,61,80,66,76,68,71,73,69,78,64,85,54,92,50,102,45,104,42,111,38,113,35,121,33,123,31,128,28,132,26,137,23,142,21,147,21,151,19,156,14,163,12,173,9,178,9,182,7,185,7,189,4,199,4,206,2,216,2,223,,230,,237,,242,,249,,256,,261,,265,,270,,275,2,280,2,282,2,284,2,289,4,292,159,318,299,292,349,118,299,2,299,2xe" fillcolor="#f0faff" stroked="f">
              <v:path arrowok="t" o:connecttype="custom" o:connectlocs="679133,4593;658484,0;642423,0;614891,0;582770,0;548354,0;511644,4593;484112,9186;463463,9186;440519,16075;419870,20667;396926,25260;376277,36742;353333,43631;332684,52817;309740,64299;282207,75781;261558,91855;238614,103337;217965,119412;195021,140079;174372,156154;158312,179118;123896,211267;103247,238824;87186,259491;75714,282455;64242,303123;52771,326086;48182,346754;32121,374311;20649,408756;16061,424831;9177,456980;4589,496019;0,528168;0,555725;0,587874;0,608542;0,631506;4589,647580;4589,663655;364805,730250;800735,270973;686017,4593" o:connectangles="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A40B10" wp14:editId="17492FE5">
              <wp:simplePos x="0" y="0"/>
              <wp:positionH relativeFrom="column">
                <wp:posOffset>1633220</wp:posOffset>
              </wp:positionH>
              <wp:positionV relativeFrom="paragraph">
                <wp:posOffset>3986530</wp:posOffset>
              </wp:positionV>
              <wp:extent cx="567055" cy="948055"/>
              <wp:effectExtent l="0" t="87630" r="0" b="170815"/>
              <wp:wrapNone/>
              <wp:docPr id="5" name="Freefor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567055" cy="948055"/>
                      </a:xfrm>
                      <a:custGeom>
                        <a:avLst/>
                        <a:gdLst>
                          <a:gd name="T0" fmla="*/ 54 w 247"/>
                          <a:gd name="T1" fmla="*/ 0 h 413"/>
                          <a:gd name="T2" fmla="*/ 0 w 247"/>
                          <a:gd name="T3" fmla="*/ 112 h 413"/>
                          <a:gd name="T4" fmla="*/ 0 w 247"/>
                          <a:gd name="T5" fmla="*/ 361 h 413"/>
                          <a:gd name="T6" fmla="*/ 88 w 247"/>
                          <a:gd name="T7" fmla="*/ 413 h 413"/>
                          <a:gd name="T8" fmla="*/ 247 w 247"/>
                          <a:gd name="T9" fmla="*/ 102 h 413"/>
                          <a:gd name="T10" fmla="*/ 54 w 247"/>
                          <a:gd name="T11" fmla="*/ 0 h 413"/>
                          <a:gd name="T12" fmla="*/ 54 w 247"/>
                          <a:gd name="T13" fmla="*/ 0 h 4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247" h="413">
                            <a:moveTo>
                              <a:pt x="54" y="0"/>
                            </a:moveTo>
                            <a:lnTo>
                              <a:pt x="0" y="112"/>
                            </a:lnTo>
                            <a:lnTo>
                              <a:pt x="0" y="361"/>
                            </a:lnTo>
                            <a:lnTo>
                              <a:pt x="88" y="413"/>
                            </a:lnTo>
                            <a:lnTo>
                              <a:pt x="247" y="102"/>
                            </a:lnTo>
                            <a:lnTo>
                              <a:pt x="54" y="0"/>
                            </a:lnTo>
                            <a:lnTo>
                              <a:pt x="54" y="0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9" o:spid="_x0000_s1026" style="position:absolute;margin-left:128.6pt;margin-top:313.9pt;width:44.65pt;height:74.65pt;rotation:-5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,4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" path="m54,0l0,112,,361,88,413,247,102,54,,54,0xe" fillcolor="#d1dee8" stroked="f">
              <v:path arrowok="t" o:connecttype="custom" o:connectlocs="123972,0;0,257100;0,828687;202028,948055;567055,234144;123972,0;123972,0" o:connectangles="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BF17D1" wp14:editId="57018C88">
              <wp:simplePos x="0" y="0"/>
              <wp:positionH relativeFrom="column">
                <wp:posOffset>1567180</wp:posOffset>
              </wp:positionH>
              <wp:positionV relativeFrom="paragraph">
                <wp:posOffset>4479290</wp:posOffset>
              </wp:positionV>
              <wp:extent cx="356235" cy="582930"/>
              <wp:effectExtent l="0" t="58420" r="0" b="80645"/>
              <wp:wrapNone/>
              <wp:docPr id="6" name="Freeform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56235" cy="582930"/>
                      </a:xfrm>
                      <a:custGeom>
                        <a:avLst/>
                        <a:gdLst>
                          <a:gd name="T0" fmla="*/ 105 w 155"/>
                          <a:gd name="T1" fmla="*/ 0 h 254"/>
                          <a:gd name="T2" fmla="*/ 0 w 155"/>
                          <a:gd name="T3" fmla="*/ 200 h 254"/>
                          <a:gd name="T4" fmla="*/ 105 w 155"/>
                          <a:gd name="T5" fmla="*/ 254 h 254"/>
                          <a:gd name="T6" fmla="*/ 155 w 155"/>
                          <a:gd name="T7" fmla="*/ 95 h 254"/>
                          <a:gd name="T8" fmla="*/ 105 w 155"/>
                          <a:gd name="T9" fmla="*/ 0 h 254"/>
                          <a:gd name="T10" fmla="*/ 105 w 155"/>
                          <a:gd name="T11" fmla="*/ 0 h 2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55" h="254">
                            <a:moveTo>
                              <a:pt x="105" y="0"/>
                            </a:moveTo>
                            <a:lnTo>
                              <a:pt x="0" y="200"/>
                            </a:lnTo>
                            <a:lnTo>
                              <a:pt x="105" y="254"/>
                            </a:lnTo>
                            <a:lnTo>
                              <a:pt x="155" y="95"/>
                            </a:lnTo>
                            <a:lnTo>
                              <a:pt x="105" y="0"/>
                            </a:lnTo>
                            <a:lnTo>
                              <a:pt x="105" y="0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8" o:spid="_x0000_s1026" style="position:absolute;margin-left:123.4pt;margin-top:352.7pt;width:28.05pt;height:45.9pt;rotation:-5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5,2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" path="m105,0l0,200,105,254,155,95,105,,105,0xe" fillcolor="#ffd4c5" stroked="f">
              <v:path arrowok="t" o:connecttype="custom" o:connectlocs="241320,0;0,459000;241320,582930;356235,218025;241320,0;241320,0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7934EA" wp14:editId="51EFEA58">
              <wp:simplePos x="0" y="0"/>
              <wp:positionH relativeFrom="column">
                <wp:posOffset>1155700</wp:posOffset>
              </wp:positionH>
              <wp:positionV relativeFrom="paragraph">
                <wp:posOffset>4104640</wp:posOffset>
              </wp:positionV>
              <wp:extent cx="578485" cy="1416050"/>
              <wp:effectExtent l="0" t="382905" r="31115" b="168910"/>
              <wp:wrapNone/>
              <wp:docPr id="7" name="Freefor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578485" cy="1416050"/>
                      </a:xfrm>
                      <a:custGeom>
                        <a:avLst/>
                        <a:gdLst>
                          <a:gd name="T0" fmla="*/ 226 w 252"/>
                          <a:gd name="T1" fmla="*/ 0 h 617"/>
                          <a:gd name="T2" fmla="*/ 3 w 252"/>
                          <a:gd name="T3" fmla="*/ 427 h 617"/>
                          <a:gd name="T4" fmla="*/ 0 w 252"/>
                          <a:gd name="T5" fmla="*/ 430 h 617"/>
                          <a:gd name="T6" fmla="*/ 0 w 252"/>
                          <a:gd name="T7" fmla="*/ 434 h 617"/>
                          <a:gd name="T8" fmla="*/ 0 w 252"/>
                          <a:gd name="T9" fmla="*/ 437 h 617"/>
                          <a:gd name="T10" fmla="*/ 0 w 252"/>
                          <a:gd name="T11" fmla="*/ 441 h 617"/>
                          <a:gd name="T12" fmla="*/ 0 w 252"/>
                          <a:gd name="T13" fmla="*/ 446 h 617"/>
                          <a:gd name="T14" fmla="*/ 3 w 252"/>
                          <a:gd name="T15" fmla="*/ 453 h 617"/>
                          <a:gd name="T16" fmla="*/ 3 w 252"/>
                          <a:gd name="T17" fmla="*/ 458 h 617"/>
                          <a:gd name="T18" fmla="*/ 5 w 252"/>
                          <a:gd name="T19" fmla="*/ 465 h 617"/>
                          <a:gd name="T20" fmla="*/ 10 w 252"/>
                          <a:gd name="T21" fmla="*/ 472 h 617"/>
                          <a:gd name="T22" fmla="*/ 14 w 252"/>
                          <a:gd name="T23" fmla="*/ 479 h 617"/>
                          <a:gd name="T24" fmla="*/ 22 w 252"/>
                          <a:gd name="T25" fmla="*/ 487 h 617"/>
                          <a:gd name="T26" fmla="*/ 29 w 252"/>
                          <a:gd name="T27" fmla="*/ 494 h 617"/>
                          <a:gd name="T28" fmla="*/ 33 w 252"/>
                          <a:gd name="T29" fmla="*/ 496 h 617"/>
                          <a:gd name="T30" fmla="*/ 38 w 252"/>
                          <a:gd name="T31" fmla="*/ 501 h 617"/>
                          <a:gd name="T32" fmla="*/ 45 w 252"/>
                          <a:gd name="T33" fmla="*/ 505 h 617"/>
                          <a:gd name="T34" fmla="*/ 52 w 252"/>
                          <a:gd name="T35" fmla="*/ 510 h 617"/>
                          <a:gd name="T36" fmla="*/ 252 w 252"/>
                          <a:gd name="T37" fmla="*/ 617 h 617"/>
                          <a:gd name="T38" fmla="*/ 252 w 252"/>
                          <a:gd name="T39" fmla="*/ 7 h 617"/>
                          <a:gd name="T40" fmla="*/ 226 w 252"/>
                          <a:gd name="T41" fmla="*/ 0 h 617"/>
                          <a:gd name="T42" fmla="*/ 226 w 252"/>
                          <a:gd name="T43" fmla="*/ 0 h 61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</a:cxnLst>
                        <a:rect l="0" t="0" r="r" b="b"/>
                        <a:pathLst>
                          <a:path w="252" h="617">
                            <a:moveTo>
                              <a:pt x="226" y="0"/>
                            </a:moveTo>
                            <a:lnTo>
                              <a:pt x="3" y="427"/>
                            </a:lnTo>
                            <a:lnTo>
                              <a:pt x="0" y="430"/>
                            </a:lnTo>
                            <a:lnTo>
                              <a:pt x="0" y="434"/>
                            </a:lnTo>
                            <a:lnTo>
                              <a:pt x="0" y="437"/>
                            </a:lnTo>
                            <a:lnTo>
                              <a:pt x="0" y="441"/>
                            </a:lnTo>
                            <a:lnTo>
                              <a:pt x="0" y="446"/>
                            </a:lnTo>
                            <a:lnTo>
                              <a:pt x="3" y="453"/>
                            </a:lnTo>
                            <a:lnTo>
                              <a:pt x="3" y="458"/>
                            </a:lnTo>
                            <a:lnTo>
                              <a:pt x="5" y="465"/>
                            </a:lnTo>
                            <a:lnTo>
                              <a:pt x="10" y="472"/>
                            </a:lnTo>
                            <a:lnTo>
                              <a:pt x="14" y="479"/>
                            </a:lnTo>
                            <a:lnTo>
                              <a:pt x="22" y="487"/>
                            </a:lnTo>
                            <a:lnTo>
                              <a:pt x="29" y="494"/>
                            </a:lnTo>
                            <a:lnTo>
                              <a:pt x="33" y="496"/>
                            </a:lnTo>
                            <a:lnTo>
                              <a:pt x="38" y="501"/>
                            </a:lnTo>
                            <a:lnTo>
                              <a:pt x="45" y="505"/>
                            </a:lnTo>
                            <a:lnTo>
                              <a:pt x="52" y="510"/>
                            </a:lnTo>
                            <a:lnTo>
                              <a:pt x="252" y="617"/>
                            </a:lnTo>
                            <a:lnTo>
                              <a:pt x="252" y="7"/>
                            </a:lnTo>
                            <a:lnTo>
                              <a:pt x="226" y="0"/>
                            </a:lnTo>
                            <a:lnTo>
                              <a:pt x="226" y="0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7" o:spid="_x0000_s1026" style="position:absolute;margin-left:91pt;margin-top:323.2pt;width:45.55pt;height:111.5pt;rotation:-5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,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" path="m226,0l3,427,,430,,434,,437,,441,,446,3,453,3,458,5,465,10,472,14,479,22,487,29,494,33,496,38,501,45,505,52,510,252,617,252,7,226,,226,0xe" fillcolor="#fffdc5" stroked="f">
              <v:path arrowok="t" o:connecttype="custom" o:connectlocs="518800,0;6887,979989;0,986874;0,996055;0,1002940;0,1012120;0,1023595;6887,1039661;6887,1051136;11478,1067201;22956,1083267;32138,1099332;50503,1117693;66572,1133758;75754,1138348;87232,1149823;103301,1159004;119370,1170479;578485,1416050;578485,16065;518800,0;518800,0" o:connectangles="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FE1D30" wp14:editId="5EB2B7DE">
              <wp:simplePos x="0" y="0"/>
              <wp:positionH relativeFrom="column">
                <wp:posOffset>3094355</wp:posOffset>
              </wp:positionH>
              <wp:positionV relativeFrom="paragraph">
                <wp:posOffset>4673600</wp:posOffset>
              </wp:positionV>
              <wp:extent cx="2280285" cy="2397125"/>
              <wp:effectExtent l="165735" t="502920" r="0" b="10795"/>
              <wp:wrapNone/>
              <wp:docPr id="8" name="Freeform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280285" cy="2397125"/>
                      </a:xfrm>
                      <a:custGeom>
                        <a:avLst/>
                        <a:gdLst>
                          <a:gd name="T0" fmla="*/ 195 w 993"/>
                          <a:gd name="T1" fmla="*/ 0 h 1044"/>
                          <a:gd name="T2" fmla="*/ 0 w 993"/>
                          <a:gd name="T3" fmla="*/ 491 h 1044"/>
                          <a:gd name="T4" fmla="*/ 185 w 993"/>
                          <a:gd name="T5" fmla="*/ 918 h 1044"/>
                          <a:gd name="T6" fmla="*/ 423 w 993"/>
                          <a:gd name="T7" fmla="*/ 1039 h 1044"/>
                          <a:gd name="T8" fmla="*/ 425 w 993"/>
                          <a:gd name="T9" fmla="*/ 1042 h 1044"/>
                          <a:gd name="T10" fmla="*/ 430 w 993"/>
                          <a:gd name="T11" fmla="*/ 1042 h 1044"/>
                          <a:gd name="T12" fmla="*/ 435 w 993"/>
                          <a:gd name="T13" fmla="*/ 1044 h 1044"/>
                          <a:gd name="T14" fmla="*/ 439 w 993"/>
                          <a:gd name="T15" fmla="*/ 1042 h 1044"/>
                          <a:gd name="T16" fmla="*/ 449 w 993"/>
                          <a:gd name="T17" fmla="*/ 1039 h 1044"/>
                          <a:gd name="T18" fmla="*/ 451 w 993"/>
                          <a:gd name="T19" fmla="*/ 1037 h 1044"/>
                          <a:gd name="T20" fmla="*/ 456 w 993"/>
                          <a:gd name="T21" fmla="*/ 1032 h 1044"/>
                          <a:gd name="T22" fmla="*/ 461 w 993"/>
                          <a:gd name="T23" fmla="*/ 1028 h 1044"/>
                          <a:gd name="T24" fmla="*/ 466 w 993"/>
                          <a:gd name="T25" fmla="*/ 1023 h 1044"/>
                          <a:gd name="T26" fmla="*/ 993 w 993"/>
                          <a:gd name="T27" fmla="*/ 0 h 1044"/>
                          <a:gd name="T28" fmla="*/ 195 w 993"/>
                          <a:gd name="T29" fmla="*/ 0 h 1044"/>
                          <a:gd name="T30" fmla="*/ 195 w 993"/>
                          <a:gd name="T31" fmla="*/ 0 h 1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993" h="1044">
                            <a:moveTo>
                              <a:pt x="195" y="0"/>
                            </a:moveTo>
                            <a:lnTo>
                              <a:pt x="0" y="491"/>
                            </a:lnTo>
                            <a:lnTo>
                              <a:pt x="185" y="918"/>
                            </a:lnTo>
                            <a:lnTo>
                              <a:pt x="423" y="1039"/>
                            </a:lnTo>
                            <a:lnTo>
                              <a:pt x="425" y="1042"/>
                            </a:lnTo>
                            <a:lnTo>
                              <a:pt x="430" y="1042"/>
                            </a:lnTo>
                            <a:lnTo>
                              <a:pt x="435" y="1044"/>
                            </a:lnTo>
                            <a:lnTo>
                              <a:pt x="439" y="1042"/>
                            </a:lnTo>
                            <a:lnTo>
                              <a:pt x="449" y="1039"/>
                            </a:lnTo>
                            <a:lnTo>
                              <a:pt x="451" y="1037"/>
                            </a:lnTo>
                            <a:lnTo>
                              <a:pt x="456" y="1032"/>
                            </a:lnTo>
                            <a:lnTo>
                              <a:pt x="461" y="1028"/>
                            </a:lnTo>
                            <a:lnTo>
                              <a:pt x="466" y="1023"/>
                            </a:lnTo>
                            <a:lnTo>
                              <a:pt x="993" y="0"/>
                            </a:lnTo>
                            <a:lnTo>
                              <a:pt x="195" y="0"/>
                            </a:lnTo>
                            <a:lnTo>
                              <a:pt x="195" y="0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5" o:spid="_x0000_s1026" style="position:absolute;margin-left:243.65pt;margin-top:368pt;width:179.55pt;height:188.75pt;rotation:-5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3,104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" path="m195,0l0,491,185,918,423,1039,425,1042,430,1042,435,1044,439,1042,449,1039,451,1037,456,1032,461,1028,466,1023,993,,195,,195,0xe" fillcolor="#ffd4c5" stroked="f">
              <v:path arrowok="t" o:connecttype="custom" o:connectlocs="447790,0;0,1127384;424827,2107817;971360,2385645;975953,2392533;987435,2392533;998916,2397125;1008102,2392533;1031065,2385645;1035658,2381052;1047140,2369572;1058622,2360387;1070104,2348907;2280285,0;447790,0;447790,0" o:connectangles="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449C30" wp14:editId="28289D6E">
              <wp:simplePos x="0" y="0"/>
              <wp:positionH relativeFrom="column">
                <wp:posOffset>257810</wp:posOffset>
              </wp:positionH>
              <wp:positionV relativeFrom="paragraph">
                <wp:posOffset>4297045</wp:posOffset>
              </wp:positionV>
              <wp:extent cx="2158365" cy="2911475"/>
              <wp:effectExtent l="0" t="393700" r="90170" b="470535"/>
              <wp:wrapNone/>
              <wp:docPr id="9" name="Freeform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158365" cy="2911475"/>
                      </a:xfrm>
                      <a:custGeom>
                        <a:avLst/>
                        <a:gdLst>
                          <a:gd name="T0" fmla="*/ 0 w 940"/>
                          <a:gd name="T1" fmla="*/ 1112 h 1268"/>
                          <a:gd name="T2" fmla="*/ 489 w 940"/>
                          <a:gd name="T3" fmla="*/ 1268 h 1268"/>
                          <a:gd name="T4" fmla="*/ 940 w 940"/>
                          <a:gd name="T5" fmla="*/ 1112 h 1268"/>
                          <a:gd name="T6" fmla="*/ 940 w 940"/>
                          <a:gd name="T7" fmla="*/ 200 h 1268"/>
                          <a:gd name="T8" fmla="*/ 821 w 940"/>
                          <a:gd name="T9" fmla="*/ 136 h 1268"/>
                          <a:gd name="T10" fmla="*/ 800 w 940"/>
                          <a:gd name="T11" fmla="*/ 55 h 1268"/>
                          <a:gd name="T12" fmla="*/ 702 w 940"/>
                          <a:gd name="T13" fmla="*/ 0 h 1268"/>
                          <a:gd name="T14" fmla="*/ 546 w 940"/>
                          <a:gd name="T15" fmla="*/ 57 h 1268"/>
                          <a:gd name="T16" fmla="*/ 0 w 940"/>
                          <a:gd name="T17" fmla="*/ 1112 h 1268"/>
                          <a:gd name="T18" fmla="*/ 0 w 940"/>
                          <a:gd name="T19" fmla="*/ 1112 h 12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940" h="1268">
                            <a:moveTo>
                              <a:pt x="0" y="1112"/>
                            </a:moveTo>
                            <a:lnTo>
                              <a:pt x="489" y="1268"/>
                            </a:lnTo>
                            <a:lnTo>
                              <a:pt x="940" y="1112"/>
                            </a:lnTo>
                            <a:lnTo>
                              <a:pt x="940" y="200"/>
                            </a:lnTo>
                            <a:lnTo>
                              <a:pt x="821" y="136"/>
                            </a:lnTo>
                            <a:lnTo>
                              <a:pt x="800" y="55"/>
                            </a:lnTo>
                            <a:lnTo>
                              <a:pt x="702" y="0"/>
                            </a:lnTo>
                            <a:lnTo>
                              <a:pt x="546" y="57"/>
                            </a:lnTo>
                            <a:lnTo>
                              <a:pt x="0" y="1112"/>
                            </a:lnTo>
                            <a:lnTo>
                              <a:pt x="0" y="1112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4" o:spid="_x0000_s1026" style="position:absolute;margin-left:20.3pt;margin-top:338.35pt;width:169.95pt;height:229.25pt;rotation:-5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0,12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" path="m0,1112l489,1268,940,1112,940,200,821,136,800,55,702,,546,57,,1112,,1112xe" fillcolor="#ffd4c5" stroked="f">
              <v:path arrowok="t" o:connecttype="custom" o:connectlocs="0,2553281;1122809,2911475;2158365,2553281;2158365,459223;1885125,312272;1836906,126286;1611885,0;1253689,130879;0,2553281;0,2553281" o:connectangles="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2C3D15" wp14:editId="71302A57">
              <wp:simplePos x="0" y="0"/>
              <wp:positionH relativeFrom="column">
                <wp:posOffset>2481580</wp:posOffset>
              </wp:positionH>
              <wp:positionV relativeFrom="paragraph">
                <wp:posOffset>3627755</wp:posOffset>
              </wp:positionV>
              <wp:extent cx="321310" cy="261620"/>
              <wp:effectExtent l="22225" t="0" r="46355" b="0"/>
              <wp:wrapNone/>
              <wp:docPr id="10" name="Freefor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321310" cy="261620"/>
                      </a:xfrm>
                      <a:custGeom>
                        <a:avLst/>
                        <a:gdLst>
                          <a:gd name="T0" fmla="*/ 0 w 140"/>
                          <a:gd name="T1" fmla="*/ 59 h 114"/>
                          <a:gd name="T2" fmla="*/ 110 w 140"/>
                          <a:gd name="T3" fmla="*/ 114 h 114"/>
                          <a:gd name="T4" fmla="*/ 140 w 140"/>
                          <a:gd name="T5" fmla="*/ 57 h 114"/>
                          <a:gd name="T6" fmla="*/ 31 w 140"/>
                          <a:gd name="T7" fmla="*/ 0 h 114"/>
                          <a:gd name="T8" fmla="*/ 0 w 140"/>
                          <a:gd name="T9" fmla="*/ 59 h 114"/>
                          <a:gd name="T10" fmla="*/ 0 w 140"/>
                          <a:gd name="T11" fmla="*/ 59 h 1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40" h="114">
                            <a:moveTo>
                              <a:pt x="0" y="59"/>
                            </a:moveTo>
                            <a:lnTo>
                              <a:pt x="110" y="114"/>
                            </a:lnTo>
                            <a:lnTo>
                              <a:pt x="140" y="57"/>
                            </a:lnTo>
                            <a:lnTo>
                              <a:pt x="31" y="0"/>
                            </a:lnTo>
                            <a:lnTo>
                              <a:pt x="0" y="59"/>
                            </a:lnTo>
                            <a:lnTo>
                              <a:pt x="0" y="59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3" o:spid="_x0000_s1026" style="position:absolute;margin-left:195.4pt;margin-top:285.65pt;width:25.3pt;height:20.6pt;rotation:-5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,1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" path="m0,59l110,114,140,57,31,,,59,,59xe" fillcolor="#d1dee8" stroked="f">
              <v:path arrowok="t" o:connecttype="custom" o:connectlocs="0,135400;252458,261620;321310,130810;71147,0;0,135400;0,135400" o:connectangles="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FD53208" wp14:editId="10ED4270">
              <wp:simplePos x="0" y="0"/>
              <wp:positionH relativeFrom="column">
                <wp:posOffset>1346835</wp:posOffset>
              </wp:positionH>
              <wp:positionV relativeFrom="paragraph">
                <wp:posOffset>3291840</wp:posOffset>
              </wp:positionV>
              <wp:extent cx="1863725" cy="1891665"/>
              <wp:effectExtent l="215265" t="0" r="39370" b="0"/>
              <wp:wrapNone/>
              <wp:docPr id="11" name="Freefor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863725" cy="1891665"/>
                      </a:xfrm>
                      <a:custGeom>
                        <a:avLst/>
                        <a:gdLst>
                          <a:gd name="T0" fmla="*/ 112 w 812"/>
                          <a:gd name="T1" fmla="*/ 0 h 824"/>
                          <a:gd name="T2" fmla="*/ 0 w 812"/>
                          <a:gd name="T3" fmla="*/ 280 h 824"/>
                          <a:gd name="T4" fmla="*/ 107 w 812"/>
                          <a:gd name="T5" fmla="*/ 603 h 824"/>
                          <a:gd name="T6" fmla="*/ 537 w 812"/>
                          <a:gd name="T7" fmla="*/ 824 h 824"/>
                          <a:gd name="T8" fmla="*/ 539 w 812"/>
                          <a:gd name="T9" fmla="*/ 821 h 824"/>
                          <a:gd name="T10" fmla="*/ 546 w 812"/>
                          <a:gd name="T11" fmla="*/ 821 h 824"/>
                          <a:gd name="T12" fmla="*/ 546 w 812"/>
                          <a:gd name="T13" fmla="*/ 821 h 824"/>
                          <a:gd name="T14" fmla="*/ 551 w 812"/>
                          <a:gd name="T15" fmla="*/ 821 h 824"/>
                          <a:gd name="T16" fmla="*/ 558 w 812"/>
                          <a:gd name="T17" fmla="*/ 821 h 824"/>
                          <a:gd name="T18" fmla="*/ 560 w 812"/>
                          <a:gd name="T19" fmla="*/ 821 h 824"/>
                          <a:gd name="T20" fmla="*/ 565 w 812"/>
                          <a:gd name="T21" fmla="*/ 819 h 824"/>
                          <a:gd name="T22" fmla="*/ 570 w 812"/>
                          <a:gd name="T23" fmla="*/ 819 h 824"/>
                          <a:gd name="T24" fmla="*/ 575 w 812"/>
                          <a:gd name="T25" fmla="*/ 819 h 824"/>
                          <a:gd name="T26" fmla="*/ 579 w 812"/>
                          <a:gd name="T27" fmla="*/ 817 h 824"/>
                          <a:gd name="T28" fmla="*/ 586 w 812"/>
                          <a:gd name="T29" fmla="*/ 814 h 824"/>
                          <a:gd name="T30" fmla="*/ 594 w 812"/>
                          <a:gd name="T31" fmla="*/ 810 h 824"/>
                          <a:gd name="T32" fmla="*/ 812 w 812"/>
                          <a:gd name="T33" fmla="*/ 366 h 824"/>
                          <a:gd name="T34" fmla="*/ 112 w 812"/>
                          <a:gd name="T35" fmla="*/ 0 h 824"/>
                          <a:gd name="T36" fmla="*/ 112 w 812"/>
                          <a:gd name="T37" fmla="*/ 0 h 8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812" h="824">
                            <a:moveTo>
                              <a:pt x="112" y="0"/>
                            </a:moveTo>
                            <a:lnTo>
                              <a:pt x="0" y="280"/>
                            </a:lnTo>
                            <a:lnTo>
                              <a:pt x="107" y="603"/>
                            </a:lnTo>
                            <a:lnTo>
                              <a:pt x="537" y="824"/>
                            </a:lnTo>
                            <a:lnTo>
                              <a:pt x="539" y="821"/>
                            </a:lnTo>
                            <a:lnTo>
                              <a:pt x="546" y="821"/>
                            </a:lnTo>
                            <a:lnTo>
                              <a:pt x="546" y="821"/>
                            </a:lnTo>
                            <a:lnTo>
                              <a:pt x="551" y="821"/>
                            </a:lnTo>
                            <a:lnTo>
                              <a:pt x="558" y="821"/>
                            </a:lnTo>
                            <a:lnTo>
                              <a:pt x="560" y="821"/>
                            </a:lnTo>
                            <a:lnTo>
                              <a:pt x="565" y="819"/>
                            </a:lnTo>
                            <a:lnTo>
                              <a:pt x="570" y="819"/>
                            </a:lnTo>
                            <a:lnTo>
                              <a:pt x="575" y="819"/>
                            </a:lnTo>
                            <a:lnTo>
                              <a:pt x="579" y="817"/>
                            </a:lnTo>
                            <a:lnTo>
                              <a:pt x="586" y="814"/>
                            </a:lnTo>
                            <a:lnTo>
                              <a:pt x="594" y="810"/>
                            </a:lnTo>
                            <a:lnTo>
                              <a:pt x="812" y="366"/>
                            </a:lnTo>
                            <a:lnTo>
                              <a:pt x="112" y="0"/>
                            </a:lnTo>
                            <a:lnTo>
                              <a:pt x="112" y="0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2" o:spid="_x0000_s1026" style="position:absolute;margin-left:106.05pt;margin-top:259.2pt;width:146.75pt;height:148.95pt;rotation:-5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2,8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" path="m112,0l0,280,107,603,537,824,539,821,546,821,546,821,551,821,558,821,560,821,565,819,570,819,575,819,579,817,586,814,594,810,812,366,112,,112,0xe" fillcolor="#fffffd" stroked="f">
              <v:path arrowok="t" o:connecttype="custom" o:connectlocs="257066,0;0,642799;245589,1384313;1232537,1891665;1237128,1884778;1253194,1884778;1253194,1884778;1264671,1884778;1280737,1884778;1285328,1884778;1296804,1880186;1308280,1880186;1319756,1880186;1328937,1875595;1345004,1868708;1363365,1859525;1863725,840230;257066,0;257066,0" o:connectangles="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91A7AE1" wp14:editId="07E912C9">
              <wp:simplePos x="0" y="0"/>
              <wp:positionH relativeFrom="column">
                <wp:posOffset>1364615</wp:posOffset>
              </wp:positionH>
              <wp:positionV relativeFrom="paragraph">
                <wp:posOffset>3151505</wp:posOffset>
              </wp:positionV>
              <wp:extent cx="2795905" cy="2327910"/>
              <wp:effectExtent l="328930" t="0" r="137160" b="0"/>
              <wp:wrapNone/>
              <wp:docPr id="12" name="Freefor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795905" cy="2327910"/>
                      </a:xfrm>
                      <a:custGeom>
                        <a:avLst/>
                        <a:gdLst>
                          <a:gd name="T0" fmla="*/ 200 w 1218"/>
                          <a:gd name="T1" fmla="*/ 912 h 1014"/>
                          <a:gd name="T2" fmla="*/ 599 w 1218"/>
                          <a:gd name="T3" fmla="*/ 1014 h 1014"/>
                          <a:gd name="T4" fmla="*/ 998 w 1218"/>
                          <a:gd name="T5" fmla="*/ 912 h 1014"/>
                          <a:gd name="T6" fmla="*/ 1218 w 1218"/>
                          <a:gd name="T7" fmla="*/ 513 h 1014"/>
                          <a:gd name="T8" fmla="*/ 1218 w 1218"/>
                          <a:gd name="T9" fmla="*/ 508 h 1014"/>
                          <a:gd name="T10" fmla="*/ 1218 w 1218"/>
                          <a:gd name="T11" fmla="*/ 503 h 1014"/>
                          <a:gd name="T12" fmla="*/ 1218 w 1218"/>
                          <a:gd name="T13" fmla="*/ 498 h 1014"/>
                          <a:gd name="T14" fmla="*/ 1218 w 1218"/>
                          <a:gd name="T15" fmla="*/ 494 h 1014"/>
                          <a:gd name="T16" fmla="*/ 1218 w 1218"/>
                          <a:gd name="T17" fmla="*/ 489 h 1014"/>
                          <a:gd name="T18" fmla="*/ 1218 w 1218"/>
                          <a:gd name="T19" fmla="*/ 482 h 1014"/>
                          <a:gd name="T20" fmla="*/ 1218 w 1218"/>
                          <a:gd name="T21" fmla="*/ 475 h 1014"/>
                          <a:gd name="T22" fmla="*/ 1218 w 1218"/>
                          <a:gd name="T23" fmla="*/ 470 h 1014"/>
                          <a:gd name="T24" fmla="*/ 1216 w 1218"/>
                          <a:gd name="T25" fmla="*/ 463 h 1014"/>
                          <a:gd name="T26" fmla="*/ 1216 w 1218"/>
                          <a:gd name="T27" fmla="*/ 456 h 1014"/>
                          <a:gd name="T28" fmla="*/ 1214 w 1218"/>
                          <a:gd name="T29" fmla="*/ 451 h 1014"/>
                          <a:gd name="T30" fmla="*/ 1211 w 1218"/>
                          <a:gd name="T31" fmla="*/ 444 h 1014"/>
                          <a:gd name="T32" fmla="*/ 1207 w 1218"/>
                          <a:gd name="T33" fmla="*/ 439 h 1014"/>
                          <a:gd name="T34" fmla="*/ 1204 w 1218"/>
                          <a:gd name="T35" fmla="*/ 434 h 1014"/>
                          <a:gd name="T36" fmla="*/ 1038 w 1218"/>
                          <a:gd name="T37" fmla="*/ 349 h 1014"/>
                          <a:gd name="T38" fmla="*/ 1005 w 1218"/>
                          <a:gd name="T39" fmla="*/ 415 h 1014"/>
                          <a:gd name="T40" fmla="*/ 200 w 1218"/>
                          <a:gd name="T41" fmla="*/ 0 h 1014"/>
                          <a:gd name="T42" fmla="*/ 0 w 1218"/>
                          <a:gd name="T43" fmla="*/ 406 h 1014"/>
                          <a:gd name="T44" fmla="*/ 200 w 1218"/>
                          <a:gd name="T45" fmla="*/ 912 h 1014"/>
                          <a:gd name="T46" fmla="*/ 200 w 1218"/>
                          <a:gd name="T47" fmla="*/ 912 h 10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</a:cxnLst>
                        <a:rect l="0" t="0" r="r" b="b"/>
                        <a:pathLst>
                          <a:path w="1218" h="1014">
                            <a:moveTo>
                              <a:pt x="200" y="912"/>
                            </a:moveTo>
                            <a:lnTo>
                              <a:pt x="599" y="1014"/>
                            </a:lnTo>
                            <a:lnTo>
                              <a:pt x="998" y="912"/>
                            </a:lnTo>
                            <a:lnTo>
                              <a:pt x="1218" y="513"/>
                            </a:lnTo>
                            <a:lnTo>
                              <a:pt x="1218" y="508"/>
                            </a:lnTo>
                            <a:lnTo>
                              <a:pt x="1218" y="503"/>
                            </a:lnTo>
                            <a:lnTo>
                              <a:pt x="1218" y="498"/>
                            </a:lnTo>
                            <a:lnTo>
                              <a:pt x="1218" y="494"/>
                            </a:lnTo>
                            <a:lnTo>
                              <a:pt x="1218" y="489"/>
                            </a:lnTo>
                            <a:lnTo>
                              <a:pt x="1218" y="482"/>
                            </a:lnTo>
                            <a:lnTo>
                              <a:pt x="1218" y="475"/>
                            </a:lnTo>
                            <a:lnTo>
                              <a:pt x="1218" y="470"/>
                            </a:lnTo>
                            <a:lnTo>
                              <a:pt x="1216" y="463"/>
                            </a:lnTo>
                            <a:lnTo>
                              <a:pt x="1216" y="456"/>
                            </a:lnTo>
                            <a:lnTo>
                              <a:pt x="1214" y="451"/>
                            </a:lnTo>
                            <a:lnTo>
                              <a:pt x="1211" y="444"/>
                            </a:lnTo>
                            <a:lnTo>
                              <a:pt x="1207" y="439"/>
                            </a:lnTo>
                            <a:lnTo>
                              <a:pt x="1204" y="434"/>
                            </a:lnTo>
                            <a:lnTo>
                              <a:pt x="1038" y="349"/>
                            </a:lnTo>
                            <a:lnTo>
                              <a:pt x="1005" y="415"/>
                            </a:lnTo>
                            <a:lnTo>
                              <a:pt x="200" y="0"/>
                            </a:lnTo>
                            <a:lnTo>
                              <a:pt x="0" y="406"/>
                            </a:lnTo>
                            <a:lnTo>
                              <a:pt x="200" y="912"/>
                            </a:lnTo>
                            <a:lnTo>
                              <a:pt x="200" y="912"/>
                            </a:lnTo>
                            <a:close/>
                          </a:path>
                        </a:pathLst>
                      </a:custGeom>
                      <a:solidFill>
                        <a:srgbClr val="D1DE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1" o:spid="_x0000_s1026" style="position:absolute;margin-left:107.45pt;margin-top:248.15pt;width:220.15pt;height:183.3pt;rotation:-5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8,10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" path="m200,912l599,1014,998,912,1218,513,1218,508,1218,503,1218,498,1218,494,1218,489,1218,482,1218,475,1218,470,1216,463,1216,456,1214,451,1211,444,1207,439,1204,434,1038,349,1005,415,200,,,406,200,912,200,912xe" fillcolor="#d1dee8" stroked="f">
              <v:path arrowok="t" o:connecttype="custom" o:connectlocs="459098,2093742;1374998,2327910;2290898,2093742;2795905,1177730;2795905,1166251;2795905,1154772;2795905,1143293;2795905,1134110;2795905,1122631;2795905,1106561;2795905,1090490;2795905,1079012;2791314,1062941;2791314,1046871;2786723,1035392;2779837,1019322;2770655,1007843;2763768,996364;2382717,801223;2306966,952744;459098,0;0,932082;459098,2093742;459098,2093742" o:connectangles="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382650A" wp14:editId="0C6AF712">
              <wp:simplePos x="0" y="0"/>
              <wp:positionH relativeFrom="column">
                <wp:posOffset>1645920</wp:posOffset>
              </wp:positionH>
              <wp:positionV relativeFrom="paragraph">
                <wp:posOffset>3005455</wp:posOffset>
              </wp:positionV>
              <wp:extent cx="2146935" cy="2197100"/>
              <wp:effectExtent l="427355" t="0" r="448945" b="461645"/>
              <wp:wrapNone/>
              <wp:docPr id="13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2146935" cy="2197100"/>
                      </a:xfrm>
                      <a:custGeom>
                        <a:avLst/>
                        <a:gdLst>
                          <a:gd name="T0" fmla="*/ 0 w 935"/>
                          <a:gd name="T1" fmla="*/ 957 h 957"/>
                          <a:gd name="T2" fmla="*/ 2 w 935"/>
                          <a:gd name="T3" fmla="*/ 0 h 957"/>
                          <a:gd name="T4" fmla="*/ 7 w 935"/>
                          <a:gd name="T5" fmla="*/ 0 h 957"/>
                          <a:gd name="T6" fmla="*/ 14 w 935"/>
                          <a:gd name="T7" fmla="*/ 0 h 957"/>
                          <a:gd name="T8" fmla="*/ 24 w 935"/>
                          <a:gd name="T9" fmla="*/ 0 h 957"/>
                          <a:gd name="T10" fmla="*/ 35 w 935"/>
                          <a:gd name="T11" fmla="*/ 2 h 957"/>
                          <a:gd name="T12" fmla="*/ 47 w 935"/>
                          <a:gd name="T13" fmla="*/ 2 h 957"/>
                          <a:gd name="T14" fmla="*/ 64 w 935"/>
                          <a:gd name="T15" fmla="*/ 5 h 957"/>
                          <a:gd name="T16" fmla="*/ 81 w 935"/>
                          <a:gd name="T17" fmla="*/ 7 h 957"/>
                          <a:gd name="T18" fmla="*/ 97 w 935"/>
                          <a:gd name="T19" fmla="*/ 9 h 957"/>
                          <a:gd name="T20" fmla="*/ 119 w 935"/>
                          <a:gd name="T21" fmla="*/ 12 h 957"/>
                          <a:gd name="T22" fmla="*/ 140 w 935"/>
                          <a:gd name="T23" fmla="*/ 16 h 957"/>
                          <a:gd name="T24" fmla="*/ 164 w 935"/>
                          <a:gd name="T25" fmla="*/ 21 h 957"/>
                          <a:gd name="T26" fmla="*/ 187 w 935"/>
                          <a:gd name="T27" fmla="*/ 26 h 957"/>
                          <a:gd name="T28" fmla="*/ 211 w 935"/>
                          <a:gd name="T29" fmla="*/ 31 h 957"/>
                          <a:gd name="T30" fmla="*/ 237 w 935"/>
                          <a:gd name="T31" fmla="*/ 38 h 957"/>
                          <a:gd name="T32" fmla="*/ 263 w 935"/>
                          <a:gd name="T33" fmla="*/ 45 h 957"/>
                          <a:gd name="T34" fmla="*/ 290 w 935"/>
                          <a:gd name="T35" fmla="*/ 54 h 957"/>
                          <a:gd name="T36" fmla="*/ 318 w 935"/>
                          <a:gd name="T37" fmla="*/ 62 h 957"/>
                          <a:gd name="T38" fmla="*/ 346 w 935"/>
                          <a:gd name="T39" fmla="*/ 73 h 957"/>
                          <a:gd name="T40" fmla="*/ 375 w 935"/>
                          <a:gd name="T41" fmla="*/ 83 h 957"/>
                          <a:gd name="T42" fmla="*/ 403 w 935"/>
                          <a:gd name="T43" fmla="*/ 95 h 957"/>
                          <a:gd name="T44" fmla="*/ 432 w 935"/>
                          <a:gd name="T45" fmla="*/ 109 h 957"/>
                          <a:gd name="T46" fmla="*/ 463 w 935"/>
                          <a:gd name="T47" fmla="*/ 123 h 957"/>
                          <a:gd name="T48" fmla="*/ 491 w 935"/>
                          <a:gd name="T49" fmla="*/ 140 h 957"/>
                          <a:gd name="T50" fmla="*/ 517 w 935"/>
                          <a:gd name="T51" fmla="*/ 156 h 957"/>
                          <a:gd name="T52" fmla="*/ 546 w 935"/>
                          <a:gd name="T53" fmla="*/ 175 h 957"/>
                          <a:gd name="T54" fmla="*/ 574 w 935"/>
                          <a:gd name="T55" fmla="*/ 194 h 957"/>
                          <a:gd name="T56" fmla="*/ 603 w 935"/>
                          <a:gd name="T57" fmla="*/ 216 h 957"/>
                          <a:gd name="T58" fmla="*/ 629 w 935"/>
                          <a:gd name="T59" fmla="*/ 237 h 957"/>
                          <a:gd name="T60" fmla="*/ 655 w 935"/>
                          <a:gd name="T61" fmla="*/ 263 h 957"/>
                          <a:gd name="T62" fmla="*/ 681 w 935"/>
                          <a:gd name="T63" fmla="*/ 289 h 957"/>
                          <a:gd name="T64" fmla="*/ 705 w 935"/>
                          <a:gd name="T65" fmla="*/ 318 h 957"/>
                          <a:gd name="T66" fmla="*/ 731 w 935"/>
                          <a:gd name="T67" fmla="*/ 346 h 957"/>
                          <a:gd name="T68" fmla="*/ 752 w 935"/>
                          <a:gd name="T69" fmla="*/ 377 h 957"/>
                          <a:gd name="T70" fmla="*/ 774 w 935"/>
                          <a:gd name="T71" fmla="*/ 408 h 957"/>
                          <a:gd name="T72" fmla="*/ 793 w 935"/>
                          <a:gd name="T73" fmla="*/ 439 h 957"/>
                          <a:gd name="T74" fmla="*/ 812 w 935"/>
                          <a:gd name="T75" fmla="*/ 467 h 957"/>
                          <a:gd name="T76" fmla="*/ 828 w 935"/>
                          <a:gd name="T77" fmla="*/ 496 h 957"/>
                          <a:gd name="T78" fmla="*/ 843 w 935"/>
                          <a:gd name="T79" fmla="*/ 527 h 957"/>
                          <a:gd name="T80" fmla="*/ 857 w 935"/>
                          <a:gd name="T81" fmla="*/ 555 h 957"/>
                          <a:gd name="T82" fmla="*/ 869 w 935"/>
                          <a:gd name="T83" fmla="*/ 584 h 957"/>
                          <a:gd name="T84" fmla="*/ 878 w 935"/>
                          <a:gd name="T85" fmla="*/ 612 h 957"/>
                          <a:gd name="T86" fmla="*/ 888 w 935"/>
                          <a:gd name="T87" fmla="*/ 638 h 957"/>
                          <a:gd name="T88" fmla="*/ 897 w 935"/>
                          <a:gd name="T89" fmla="*/ 665 h 957"/>
                          <a:gd name="T90" fmla="*/ 904 w 935"/>
                          <a:gd name="T91" fmla="*/ 691 h 957"/>
                          <a:gd name="T92" fmla="*/ 912 w 935"/>
                          <a:gd name="T93" fmla="*/ 714 h 957"/>
                          <a:gd name="T94" fmla="*/ 916 w 935"/>
                          <a:gd name="T95" fmla="*/ 738 h 957"/>
                          <a:gd name="T96" fmla="*/ 921 w 935"/>
                          <a:gd name="T97" fmla="*/ 762 h 957"/>
                          <a:gd name="T98" fmla="*/ 923 w 935"/>
                          <a:gd name="T99" fmla="*/ 783 h 957"/>
                          <a:gd name="T100" fmla="*/ 928 w 935"/>
                          <a:gd name="T101" fmla="*/ 805 h 957"/>
                          <a:gd name="T102" fmla="*/ 931 w 935"/>
                          <a:gd name="T103" fmla="*/ 826 h 957"/>
                          <a:gd name="T104" fmla="*/ 933 w 935"/>
                          <a:gd name="T105" fmla="*/ 845 h 957"/>
                          <a:gd name="T106" fmla="*/ 933 w 935"/>
                          <a:gd name="T107" fmla="*/ 862 h 957"/>
                          <a:gd name="T108" fmla="*/ 935 w 935"/>
                          <a:gd name="T109" fmla="*/ 876 h 957"/>
                          <a:gd name="T110" fmla="*/ 935 w 935"/>
                          <a:gd name="T111" fmla="*/ 892 h 957"/>
                          <a:gd name="T112" fmla="*/ 935 w 935"/>
                          <a:gd name="T113" fmla="*/ 904 h 957"/>
                          <a:gd name="T114" fmla="*/ 935 w 935"/>
                          <a:gd name="T115" fmla="*/ 916 h 957"/>
                          <a:gd name="T116" fmla="*/ 933 w 935"/>
                          <a:gd name="T117" fmla="*/ 928 h 957"/>
                          <a:gd name="T118" fmla="*/ 933 w 935"/>
                          <a:gd name="T119" fmla="*/ 935 h 957"/>
                          <a:gd name="T120" fmla="*/ 933 w 935"/>
                          <a:gd name="T121" fmla="*/ 947 h 957"/>
                          <a:gd name="T122" fmla="*/ 933 w 935"/>
                          <a:gd name="T123" fmla="*/ 954 h 957"/>
                          <a:gd name="T124" fmla="*/ 933 w 935"/>
                          <a:gd name="T125" fmla="*/ 957 h 9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935" h="957">
                            <a:moveTo>
                              <a:pt x="933" y="957"/>
                            </a:moveTo>
                            <a:lnTo>
                              <a:pt x="0" y="957"/>
                            </a:lnTo>
                            <a:lnTo>
                              <a:pt x="0" y="0"/>
                            </a:lnTo>
                            <a:lnTo>
                              <a:pt x="2" y="0"/>
                            </a:lnTo>
                            <a:lnTo>
                              <a:pt x="5" y="0"/>
                            </a:lnTo>
                            <a:lnTo>
                              <a:pt x="7" y="0"/>
                            </a:lnTo>
                            <a:lnTo>
                              <a:pt x="12" y="0"/>
                            </a:lnTo>
                            <a:lnTo>
                              <a:pt x="14" y="0"/>
                            </a:lnTo>
                            <a:lnTo>
                              <a:pt x="21" y="0"/>
                            </a:lnTo>
                            <a:lnTo>
                              <a:pt x="24" y="0"/>
                            </a:lnTo>
                            <a:lnTo>
                              <a:pt x="31" y="0"/>
                            </a:lnTo>
                            <a:lnTo>
                              <a:pt x="35" y="2"/>
                            </a:lnTo>
                            <a:lnTo>
                              <a:pt x="43" y="2"/>
                            </a:lnTo>
                            <a:lnTo>
                              <a:pt x="47" y="2"/>
                            </a:lnTo>
                            <a:lnTo>
                              <a:pt x="57" y="5"/>
                            </a:lnTo>
                            <a:lnTo>
                              <a:pt x="64" y="5"/>
                            </a:lnTo>
                            <a:lnTo>
                              <a:pt x="71" y="7"/>
                            </a:lnTo>
                            <a:lnTo>
                              <a:pt x="81" y="7"/>
                            </a:lnTo>
                            <a:lnTo>
                              <a:pt x="90" y="9"/>
                            </a:lnTo>
                            <a:lnTo>
                              <a:pt x="97" y="9"/>
                            </a:lnTo>
                            <a:lnTo>
                              <a:pt x="109" y="12"/>
                            </a:lnTo>
                            <a:lnTo>
                              <a:pt x="119" y="12"/>
                            </a:lnTo>
                            <a:lnTo>
                              <a:pt x="130" y="14"/>
                            </a:lnTo>
                            <a:lnTo>
                              <a:pt x="140" y="16"/>
                            </a:lnTo>
                            <a:lnTo>
                              <a:pt x="152" y="19"/>
                            </a:lnTo>
                            <a:lnTo>
                              <a:pt x="164" y="21"/>
                            </a:lnTo>
                            <a:lnTo>
                              <a:pt x="176" y="24"/>
                            </a:lnTo>
                            <a:lnTo>
                              <a:pt x="187" y="26"/>
                            </a:lnTo>
                            <a:lnTo>
                              <a:pt x="199" y="28"/>
                            </a:lnTo>
                            <a:lnTo>
                              <a:pt x="211" y="31"/>
                            </a:lnTo>
                            <a:lnTo>
                              <a:pt x="223" y="35"/>
                            </a:lnTo>
                            <a:lnTo>
                              <a:pt x="237" y="38"/>
                            </a:lnTo>
                            <a:lnTo>
                              <a:pt x="252" y="43"/>
                            </a:lnTo>
                            <a:lnTo>
                              <a:pt x="263" y="45"/>
                            </a:lnTo>
                            <a:lnTo>
                              <a:pt x="278" y="50"/>
                            </a:lnTo>
                            <a:lnTo>
                              <a:pt x="290" y="54"/>
                            </a:lnTo>
                            <a:lnTo>
                              <a:pt x="304" y="59"/>
                            </a:lnTo>
                            <a:lnTo>
                              <a:pt x="318" y="62"/>
                            </a:lnTo>
                            <a:lnTo>
                              <a:pt x="332" y="66"/>
                            </a:lnTo>
                            <a:lnTo>
                              <a:pt x="346" y="73"/>
                            </a:lnTo>
                            <a:lnTo>
                              <a:pt x="361" y="78"/>
                            </a:lnTo>
                            <a:lnTo>
                              <a:pt x="375" y="83"/>
                            </a:lnTo>
                            <a:lnTo>
                              <a:pt x="389" y="90"/>
                            </a:lnTo>
                            <a:lnTo>
                              <a:pt x="403" y="95"/>
                            </a:lnTo>
                            <a:lnTo>
                              <a:pt x="418" y="102"/>
                            </a:lnTo>
                            <a:lnTo>
                              <a:pt x="432" y="109"/>
                            </a:lnTo>
                            <a:lnTo>
                              <a:pt x="446" y="116"/>
                            </a:lnTo>
                            <a:lnTo>
                              <a:pt x="463" y="123"/>
                            </a:lnTo>
                            <a:lnTo>
                              <a:pt x="477" y="133"/>
                            </a:lnTo>
                            <a:lnTo>
                              <a:pt x="491" y="140"/>
                            </a:lnTo>
                            <a:lnTo>
                              <a:pt x="503" y="147"/>
                            </a:lnTo>
                            <a:lnTo>
                              <a:pt x="517" y="156"/>
                            </a:lnTo>
                            <a:lnTo>
                              <a:pt x="534" y="166"/>
                            </a:lnTo>
                            <a:lnTo>
                              <a:pt x="546" y="175"/>
                            </a:lnTo>
                            <a:lnTo>
                              <a:pt x="560" y="185"/>
                            </a:lnTo>
                            <a:lnTo>
                              <a:pt x="574" y="194"/>
                            </a:lnTo>
                            <a:lnTo>
                              <a:pt x="589" y="204"/>
                            </a:lnTo>
                            <a:lnTo>
                              <a:pt x="603" y="216"/>
                            </a:lnTo>
                            <a:lnTo>
                              <a:pt x="615" y="225"/>
                            </a:lnTo>
                            <a:lnTo>
                              <a:pt x="629" y="237"/>
                            </a:lnTo>
                            <a:lnTo>
                              <a:pt x="643" y="249"/>
                            </a:lnTo>
                            <a:lnTo>
                              <a:pt x="655" y="263"/>
                            </a:lnTo>
                            <a:lnTo>
                              <a:pt x="667" y="275"/>
                            </a:lnTo>
                            <a:lnTo>
                              <a:pt x="681" y="289"/>
                            </a:lnTo>
                            <a:lnTo>
                              <a:pt x="693" y="304"/>
                            </a:lnTo>
                            <a:lnTo>
                              <a:pt x="705" y="318"/>
                            </a:lnTo>
                            <a:lnTo>
                              <a:pt x="719" y="332"/>
                            </a:lnTo>
                            <a:lnTo>
                              <a:pt x="731" y="346"/>
                            </a:lnTo>
                            <a:lnTo>
                              <a:pt x="743" y="363"/>
                            </a:lnTo>
                            <a:lnTo>
                              <a:pt x="752" y="377"/>
                            </a:lnTo>
                            <a:lnTo>
                              <a:pt x="764" y="394"/>
                            </a:lnTo>
                            <a:lnTo>
                              <a:pt x="774" y="408"/>
                            </a:lnTo>
                            <a:lnTo>
                              <a:pt x="786" y="425"/>
                            </a:lnTo>
                            <a:lnTo>
                              <a:pt x="793" y="439"/>
                            </a:lnTo>
                            <a:lnTo>
                              <a:pt x="802" y="453"/>
                            </a:lnTo>
                            <a:lnTo>
                              <a:pt x="812" y="467"/>
                            </a:lnTo>
                            <a:lnTo>
                              <a:pt x="821" y="482"/>
                            </a:lnTo>
                            <a:lnTo>
                              <a:pt x="828" y="496"/>
                            </a:lnTo>
                            <a:lnTo>
                              <a:pt x="836" y="513"/>
                            </a:lnTo>
                            <a:lnTo>
                              <a:pt x="843" y="527"/>
                            </a:lnTo>
                            <a:lnTo>
                              <a:pt x="850" y="541"/>
                            </a:lnTo>
                            <a:lnTo>
                              <a:pt x="857" y="555"/>
                            </a:lnTo>
                            <a:lnTo>
                              <a:pt x="862" y="570"/>
                            </a:lnTo>
                            <a:lnTo>
                              <a:pt x="869" y="584"/>
                            </a:lnTo>
                            <a:lnTo>
                              <a:pt x="874" y="598"/>
                            </a:lnTo>
                            <a:lnTo>
                              <a:pt x="878" y="612"/>
                            </a:lnTo>
                            <a:lnTo>
                              <a:pt x="883" y="624"/>
                            </a:lnTo>
                            <a:lnTo>
                              <a:pt x="888" y="638"/>
                            </a:lnTo>
                            <a:lnTo>
                              <a:pt x="895" y="653"/>
                            </a:lnTo>
                            <a:lnTo>
                              <a:pt x="897" y="665"/>
                            </a:lnTo>
                            <a:lnTo>
                              <a:pt x="900" y="676"/>
                            </a:lnTo>
                            <a:lnTo>
                              <a:pt x="904" y="691"/>
                            </a:lnTo>
                            <a:lnTo>
                              <a:pt x="909" y="703"/>
                            </a:lnTo>
                            <a:lnTo>
                              <a:pt x="912" y="714"/>
                            </a:lnTo>
                            <a:lnTo>
                              <a:pt x="914" y="726"/>
                            </a:lnTo>
                            <a:lnTo>
                              <a:pt x="916" y="738"/>
                            </a:lnTo>
                            <a:lnTo>
                              <a:pt x="921" y="752"/>
                            </a:lnTo>
                            <a:lnTo>
                              <a:pt x="921" y="762"/>
                            </a:lnTo>
                            <a:lnTo>
                              <a:pt x="923" y="774"/>
                            </a:lnTo>
                            <a:lnTo>
                              <a:pt x="923" y="783"/>
                            </a:lnTo>
                            <a:lnTo>
                              <a:pt x="926" y="795"/>
                            </a:lnTo>
                            <a:lnTo>
                              <a:pt x="928" y="805"/>
                            </a:lnTo>
                            <a:lnTo>
                              <a:pt x="931" y="816"/>
                            </a:lnTo>
                            <a:lnTo>
                              <a:pt x="931" y="826"/>
                            </a:lnTo>
                            <a:lnTo>
                              <a:pt x="933" y="835"/>
                            </a:lnTo>
                            <a:lnTo>
                              <a:pt x="933" y="845"/>
                            </a:lnTo>
                            <a:lnTo>
                              <a:pt x="933" y="852"/>
                            </a:lnTo>
                            <a:lnTo>
                              <a:pt x="933" y="862"/>
                            </a:lnTo>
                            <a:lnTo>
                              <a:pt x="935" y="869"/>
                            </a:lnTo>
                            <a:lnTo>
                              <a:pt x="935" y="876"/>
                            </a:lnTo>
                            <a:lnTo>
                              <a:pt x="935" y="885"/>
                            </a:lnTo>
                            <a:lnTo>
                              <a:pt x="935" y="892"/>
                            </a:lnTo>
                            <a:lnTo>
                              <a:pt x="935" y="900"/>
                            </a:lnTo>
                            <a:lnTo>
                              <a:pt x="935" y="904"/>
                            </a:lnTo>
                            <a:lnTo>
                              <a:pt x="935" y="911"/>
                            </a:lnTo>
                            <a:lnTo>
                              <a:pt x="935" y="916"/>
                            </a:lnTo>
                            <a:lnTo>
                              <a:pt x="935" y="923"/>
                            </a:lnTo>
                            <a:lnTo>
                              <a:pt x="933" y="928"/>
                            </a:lnTo>
                            <a:lnTo>
                              <a:pt x="933" y="933"/>
                            </a:lnTo>
                            <a:lnTo>
                              <a:pt x="933" y="935"/>
                            </a:lnTo>
                            <a:lnTo>
                              <a:pt x="933" y="940"/>
                            </a:lnTo>
                            <a:lnTo>
                              <a:pt x="933" y="947"/>
                            </a:lnTo>
                            <a:lnTo>
                              <a:pt x="933" y="952"/>
                            </a:lnTo>
                            <a:lnTo>
                              <a:pt x="933" y="954"/>
                            </a:lnTo>
                            <a:lnTo>
                              <a:pt x="933" y="957"/>
                            </a:lnTo>
                            <a:lnTo>
                              <a:pt x="933" y="957"/>
                            </a:lnTo>
                            <a:close/>
                          </a:path>
                        </a:pathLst>
                      </a:custGeom>
                      <a:solidFill>
                        <a:srgbClr val="F0FA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0" o:spid="_x0000_s1026" style="position:absolute;margin-left:129.6pt;margin-top:236.65pt;width:169.05pt;height:173pt;rotation:-5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5,9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" path="m933,957l0,957,,,2,,5,,7,,12,,14,,21,,24,,31,,35,2,43,2,47,2,57,5,64,5,71,7,81,7,90,9,97,9,109,12,119,12,130,14,140,16,152,19,164,21,176,24,187,26,199,28,211,31,223,35,237,38,252,43,263,45,278,50,290,54,304,59,318,62,332,66,346,73,361,78,375,83,389,90,403,95,418,102,432,109,446,116,463,123,477,133,491,140,503,147,517,156,534,166,546,175,560,185,574,194,589,204,603,216,615,225,629,237,643,249,655,263,667,275,681,289,693,304,705,318,719,332,731,346,743,363,752,377,764,394,774,408,786,425,793,439,802,453,812,467,821,482,828,496,836,513,843,527,850,541,857,555,862,570,869,584,874,598,878,612,883,624,888,638,895,653,897,665,900,676,904,691,909,703,912,714,914,726,916,738,921,752,921,762,923,774,923,783,926,795,928,805,931,816,931,826,933,835,933,845,933,852,933,862,935,869,935,876,935,885,935,892,935,900,935,904,935,911,935,916,935,923,933,928,933,933,933,935,933,940,933,947,933,952,933,954,933,957,933,957xe" fillcolor="#f0faff" stroked="f">
              <v:path arrowok="t" o:connecttype="custom" o:connectlocs="0,2197100;4592,0;16073,0;32147,0;55108,0;80367,4592;107921,4592;146956,11479;185991,16071;222730,20662;273246,27550;321466,36733;376575,48212;429387,59691;484495,71170;544196,87241;603897,103312;665894,123974;730188,142341;794481,167595;861070,190553;925363,218103;991953,250244;1063135,282386;1127428,321415;1187129,358148;1253718,401769;1318011,445389;1384601,495897;1444302,544109;1504003,603801;1563703,663492;1618812,730071;1678513,794354;1726733,865524;1777249,936695;1820876,1007865;1864504,1072148;1901243,1138727;1935686,1209897;1967832,1274180;1995387,1340759;2016052,1405042;2039014,1464733;2059680,1526720;2075753,1586412;2094123,1639216;2103307,1694315;2114788,1749415;2119381,1797627;2130862,1848135;2137750,1896348;2142343,1939968;2142343,1978997;2146935,2011139;2146935,2047872;2146935,2075422;2146935,2102971;2142343,2130521;2142343,2146592;2142343,2174142;2142343,2190213;2142343,2197100" o:connectangles="0,0,0,0,0,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E95171F" wp14:editId="38A4F932">
              <wp:simplePos x="0" y="0"/>
              <wp:positionH relativeFrom="column">
                <wp:posOffset>4136390</wp:posOffset>
              </wp:positionH>
              <wp:positionV relativeFrom="paragraph">
                <wp:posOffset>5057775</wp:posOffset>
              </wp:positionV>
              <wp:extent cx="1217295" cy="1096645"/>
              <wp:effectExtent l="0" t="57150" r="0" b="59055"/>
              <wp:wrapNone/>
              <wp:docPr id="14" name="Freeform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217295" cy="1096645"/>
                      </a:xfrm>
                      <a:custGeom>
                        <a:avLst/>
                        <a:gdLst>
                          <a:gd name="T0" fmla="*/ 335 w 530"/>
                          <a:gd name="T1" fmla="*/ 0 h 478"/>
                          <a:gd name="T2" fmla="*/ 3 w 530"/>
                          <a:gd name="T3" fmla="*/ 247 h 478"/>
                          <a:gd name="T4" fmla="*/ 7 w 530"/>
                          <a:gd name="T5" fmla="*/ 262 h 478"/>
                          <a:gd name="T6" fmla="*/ 12 w 530"/>
                          <a:gd name="T7" fmla="*/ 276 h 478"/>
                          <a:gd name="T8" fmla="*/ 19 w 530"/>
                          <a:gd name="T9" fmla="*/ 292 h 478"/>
                          <a:gd name="T10" fmla="*/ 24 w 530"/>
                          <a:gd name="T11" fmla="*/ 307 h 478"/>
                          <a:gd name="T12" fmla="*/ 29 w 530"/>
                          <a:gd name="T13" fmla="*/ 321 h 478"/>
                          <a:gd name="T14" fmla="*/ 36 w 530"/>
                          <a:gd name="T15" fmla="*/ 335 h 478"/>
                          <a:gd name="T16" fmla="*/ 41 w 530"/>
                          <a:gd name="T17" fmla="*/ 352 h 478"/>
                          <a:gd name="T18" fmla="*/ 48 w 530"/>
                          <a:gd name="T19" fmla="*/ 366 h 478"/>
                          <a:gd name="T20" fmla="*/ 52 w 530"/>
                          <a:gd name="T21" fmla="*/ 380 h 478"/>
                          <a:gd name="T22" fmla="*/ 57 w 530"/>
                          <a:gd name="T23" fmla="*/ 394 h 478"/>
                          <a:gd name="T24" fmla="*/ 64 w 530"/>
                          <a:gd name="T25" fmla="*/ 411 h 478"/>
                          <a:gd name="T26" fmla="*/ 69 w 530"/>
                          <a:gd name="T27" fmla="*/ 425 h 478"/>
                          <a:gd name="T28" fmla="*/ 76 w 530"/>
                          <a:gd name="T29" fmla="*/ 440 h 478"/>
                          <a:gd name="T30" fmla="*/ 81 w 530"/>
                          <a:gd name="T31" fmla="*/ 454 h 478"/>
                          <a:gd name="T32" fmla="*/ 88 w 530"/>
                          <a:gd name="T33" fmla="*/ 470 h 478"/>
                          <a:gd name="T34" fmla="*/ 95 w 530"/>
                          <a:gd name="T35" fmla="*/ 475 h 478"/>
                          <a:gd name="T36" fmla="*/ 105 w 530"/>
                          <a:gd name="T37" fmla="*/ 470 h 478"/>
                          <a:gd name="T38" fmla="*/ 116 w 530"/>
                          <a:gd name="T39" fmla="*/ 463 h 478"/>
                          <a:gd name="T40" fmla="*/ 131 w 530"/>
                          <a:gd name="T41" fmla="*/ 459 h 478"/>
                          <a:gd name="T42" fmla="*/ 143 w 530"/>
                          <a:gd name="T43" fmla="*/ 449 h 478"/>
                          <a:gd name="T44" fmla="*/ 159 w 530"/>
                          <a:gd name="T45" fmla="*/ 442 h 478"/>
                          <a:gd name="T46" fmla="*/ 173 w 530"/>
                          <a:gd name="T47" fmla="*/ 432 h 478"/>
                          <a:gd name="T48" fmla="*/ 188 w 530"/>
                          <a:gd name="T49" fmla="*/ 425 h 478"/>
                          <a:gd name="T50" fmla="*/ 204 w 530"/>
                          <a:gd name="T51" fmla="*/ 416 h 478"/>
                          <a:gd name="T52" fmla="*/ 221 w 530"/>
                          <a:gd name="T53" fmla="*/ 404 h 478"/>
                          <a:gd name="T54" fmla="*/ 238 w 530"/>
                          <a:gd name="T55" fmla="*/ 394 h 478"/>
                          <a:gd name="T56" fmla="*/ 249 w 530"/>
                          <a:gd name="T57" fmla="*/ 385 h 478"/>
                          <a:gd name="T58" fmla="*/ 259 w 530"/>
                          <a:gd name="T59" fmla="*/ 380 h 478"/>
                          <a:gd name="T60" fmla="*/ 273 w 530"/>
                          <a:gd name="T61" fmla="*/ 373 h 478"/>
                          <a:gd name="T62" fmla="*/ 285 w 530"/>
                          <a:gd name="T63" fmla="*/ 364 h 478"/>
                          <a:gd name="T64" fmla="*/ 295 w 530"/>
                          <a:gd name="T65" fmla="*/ 357 h 478"/>
                          <a:gd name="T66" fmla="*/ 306 w 530"/>
                          <a:gd name="T67" fmla="*/ 349 h 478"/>
                          <a:gd name="T68" fmla="*/ 323 w 530"/>
                          <a:gd name="T69" fmla="*/ 338 h 478"/>
                          <a:gd name="T70" fmla="*/ 337 w 530"/>
                          <a:gd name="T71" fmla="*/ 326 h 478"/>
                          <a:gd name="T72" fmla="*/ 349 w 530"/>
                          <a:gd name="T73" fmla="*/ 314 h 478"/>
                          <a:gd name="T74" fmla="*/ 363 w 530"/>
                          <a:gd name="T75" fmla="*/ 302 h 478"/>
                          <a:gd name="T76" fmla="*/ 375 w 530"/>
                          <a:gd name="T77" fmla="*/ 290 h 478"/>
                          <a:gd name="T78" fmla="*/ 385 w 530"/>
                          <a:gd name="T79" fmla="*/ 278 h 478"/>
                          <a:gd name="T80" fmla="*/ 397 w 530"/>
                          <a:gd name="T81" fmla="*/ 269 h 478"/>
                          <a:gd name="T82" fmla="*/ 406 w 530"/>
                          <a:gd name="T83" fmla="*/ 257 h 478"/>
                          <a:gd name="T84" fmla="*/ 418 w 530"/>
                          <a:gd name="T85" fmla="*/ 247 h 478"/>
                          <a:gd name="T86" fmla="*/ 428 w 530"/>
                          <a:gd name="T87" fmla="*/ 238 h 478"/>
                          <a:gd name="T88" fmla="*/ 435 w 530"/>
                          <a:gd name="T89" fmla="*/ 226 h 478"/>
                          <a:gd name="T90" fmla="*/ 444 w 530"/>
                          <a:gd name="T91" fmla="*/ 216 h 478"/>
                          <a:gd name="T92" fmla="*/ 451 w 530"/>
                          <a:gd name="T93" fmla="*/ 207 h 478"/>
                          <a:gd name="T94" fmla="*/ 461 w 530"/>
                          <a:gd name="T95" fmla="*/ 197 h 478"/>
                          <a:gd name="T96" fmla="*/ 468 w 530"/>
                          <a:gd name="T97" fmla="*/ 188 h 478"/>
                          <a:gd name="T98" fmla="*/ 477 w 530"/>
                          <a:gd name="T99" fmla="*/ 176 h 478"/>
                          <a:gd name="T100" fmla="*/ 489 w 530"/>
                          <a:gd name="T101" fmla="*/ 159 h 478"/>
                          <a:gd name="T102" fmla="*/ 499 w 530"/>
                          <a:gd name="T103" fmla="*/ 145 h 478"/>
                          <a:gd name="T104" fmla="*/ 506 w 530"/>
                          <a:gd name="T105" fmla="*/ 133 h 478"/>
                          <a:gd name="T106" fmla="*/ 513 w 530"/>
                          <a:gd name="T107" fmla="*/ 124 h 478"/>
                          <a:gd name="T108" fmla="*/ 520 w 530"/>
                          <a:gd name="T109" fmla="*/ 114 h 478"/>
                          <a:gd name="T110" fmla="*/ 522 w 530"/>
                          <a:gd name="T111" fmla="*/ 107 h 478"/>
                          <a:gd name="T112" fmla="*/ 527 w 530"/>
                          <a:gd name="T113" fmla="*/ 102 h 478"/>
                          <a:gd name="T114" fmla="*/ 530 w 530"/>
                          <a:gd name="T115" fmla="*/ 100 h 4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0" h="478">
                            <a:moveTo>
                              <a:pt x="530" y="100"/>
                            </a:moveTo>
                            <a:lnTo>
                              <a:pt x="335" y="0"/>
                            </a:lnTo>
                            <a:lnTo>
                              <a:pt x="0" y="240"/>
                            </a:lnTo>
                            <a:lnTo>
                              <a:pt x="3" y="247"/>
                            </a:lnTo>
                            <a:lnTo>
                              <a:pt x="5" y="254"/>
                            </a:lnTo>
                            <a:lnTo>
                              <a:pt x="7" y="262"/>
                            </a:lnTo>
                            <a:lnTo>
                              <a:pt x="10" y="269"/>
                            </a:lnTo>
                            <a:lnTo>
                              <a:pt x="12" y="276"/>
                            </a:lnTo>
                            <a:lnTo>
                              <a:pt x="17" y="285"/>
                            </a:lnTo>
                            <a:lnTo>
                              <a:pt x="19" y="292"/>
                            </a:lnTo>
                            <a:lnTo>
                              <a:pt x="22" y="300"/>
                            </a:lnTo>
                            <a:lnTo>
                              <a:pt x="24" y="307"/>
                            </a:lnTo>
                            <a:lnTo>
                              <a:pt x="26" y="314"/>
                            </a:lnTo>
                            <a:lnTo>
                              <a:pt x="29" y="321"/>
                            </a:lnTo>
                            <a:lnTo>
                              <a:pt x="33" y="328"/>
                            </a:lnTo>
                            <a:lnTo>
                              <a:pt x="36" y="335"/>
                            </a:lnTo>
                            <a:lnTo>
                              <a:pt x="38" y="345"/>
                            </a:lnTo>
                            <a:lnTo>
                              <a:pt x="41" y="352"/>
                            </a:lnTo>
                            <a:lnTo>
                              <a:pt x="45" y="359"/>
                            </a:lnTo>
                            <a:lnTo>
                              <a:pt x="48" y="366"/>
                            </a:lnTo>
                            <a:lnTo>
                              <a:pt x="50" y="373"/>
                            </a:lnTo>
                            <a:lnTo>
                              <a:pt x="52" y="380"/>
                            </a:lnTo>
                            <a:lnTo>
                              <a:pt x="55" y="387"/>
                            </a:lnTo>
                            <a:lnTo>
                              <a:pt x="57" y="394"/>
                            </a:lnTo>
                            <a:lnTo>
                              <a:pt x="62" y="404"/>
                            </a:lnTo>
                            <a:lnTo>
                              <a:pt x="64" y="411"/>
                            </a:lnTo>
                            <a:lnTo>
                              <a:pt x="67" y="418"/>
                            </a:lnTo>
                            <a:lnTo>
                              <a:pt x="69" y="425"/>
                            </a:lnTo>
                            <a:lnTo>
                              <a:pt x="71" y="432"/>
                            </a:lnTo>
                            <a:lnTo>
                              <a:pt x="76" y="440"/>
                            </a:lnTo>
                            <a:lnTo>
                              <a:pt x="78" y="447"/>
                            </a:lnTo>
                            <a:lnTo>
                              <a:pt x="81" y="454"/>
                            </a:lnTo>
                            <a:lnTo>
                              <a:pt x="83" y="463"/>
                            </a:lnTo>
                            <a:lnTo>
                              <a:pt x="88" y="470"/>
                            </a:lnTo>
                            <a:lnTo>
                              <a:pt x="90" y="478"/>
                            </a:lnTo>
                            <a:lnTo>
                              <a:pt x="95" y="475"/>
                            </a:lnTo>
                            <a:lnTo>
                              <a:pt x="100" y="473"/>
                            </a:lnTo>
                            <a:lnTo>
                              <a:pt x="105" y="470"/>
                            </a:lnTo>
                            <a:lnTo>
                              <a:pt x="112" y="468"/>
                            </a:lnTo>
                            <a:lnTo>
                              <a:pt x="116" y="463"/>
                            </a:lnTo>
                            <a:lnTo>
                              <a:pt x="124" y="461"/>
                            </a:lnTo>
                            <a:lnTo>
                              <a:pt x="131" y="459"/>
                            </a:lnTo>
                            <a:lnTo>
                              <a:pt x="138" y="454"/>
                            </a:lnTo>
                            <a:lnTo>
                              <a:pt x="143" y="449"/>
                            </a:lnTo>
                            <a:lnTo>
                              <a:pt x="150" y="447"/>
                            </a:lnTo>
                            <a:lnTo>
                              <a:pt x="159" y="442"/>
                            </a:lnTo>
                            <a:lnTo>
                              <a:pt x="166" y="437"/>
                            </a:lnTo>
                            <a:lnTo>
                              <a:pt x="173" y="432"/>
                            </a:lnTo>
                            <a:lnTo>
                              <a:pt x="181" y="430"/>
                            </a:lnTo>
                            <a:lnTo>
                              <a:pt x="188" y="425"/>
                            </a:lnTo>
                            <a:lnTo>
                              <a:pt x="197" y="421"/>
                            </a:lnTo>
                            <a:lnTo>
                              <a:pt x="204" y="416"/>
                            </a:lnTo>
                            <a:lnTo>
                              <a:pt x="214" y="411"/>
                            </a:lnTo>
                            <a:lnTo>
                              <a:pt x="221" y="404"/>
                            </a:lnTo>
                            <a:lnTo>
                              <a:pt x="230" y="399"/>
                            </a:lnTo>
                            <a:lnTo>
                              <a:pt x="238" y="394"/>
                            </a:lnTo>
                            <a:lnTo>
                              <a:pt x="247" y="390"/>
                            </a:lnTo>
                            <a:lnTo>
                              <a:pt x="249" y="385"/>
                            </a:lnTo>
                            <a:lnTo>
                              <a:pt x="257" y="383"/>
                            </a:lnTo>
                            <a:lnTo>
                              <a:pt x="259" y="380"/>
                            </a:lnTo>
                            <a:lnTo>
                              <a:pt x="264" y="378"/>
                            </a:lnTo>
                            <a:lnTo>
                              <a:pt x="273" y="373"/>
                            </a:lnTo>
                            <a:lnTo>
                              <a:pt x="280" y="366"/>
                            </a:lnTo>
                            <a:lnTo>
                              <a:pt x="285" y="364"/>
                            </a:lnTo>
                            <a:lnTo>
                              <a:pt x="290" y="361"/>
                            </a:lnTo>
                            <a:lnTo>
                              <a:pt x="295" y="357"/>
                            </a:lnTo>
                            <a:lnTo>
                              <a:pt x="299" y="354"/>
                            </a:lnTo>
                            <a:lnTo>
                              <a:pt x="306" y="349"/>
                            </a:lnTo>
                            <a:lnTo>
                              <a:pt x="316" y="342"/>
                            </a:lnTo>
                            <a:lnTo>
                              <a:pt x="323" y="338"/>
                            </a:lnTo>
                            <a:lnTo>
                              <a:pt x="333" y="333"/>
                            </a:lnTo>
                            <a:lnTo>
                              <a:pt x="337" y="326"/>
                            </a:lnTo>
                            <a:lnTo>
                              <a:pt x="344" y="321"/>
                            </a:lnTo>
                            <a:lnTo>
                              <a:pt x="349" y="314"/>
                            </a:lnTo>
                            <a:lnTo>
                              <a:pt x="356" y="309"/>
                            </a:lnTo>
                            <a:lnTo>
                              <a:pt x="363" y="302"/>
                            </a:lnTo>
                            <a:lnTo>
                              <a:pt x="368" y="297"/>
                            </a:lnTo>
                            <a:lnTo>
                              <a:pt x="375" y="290"/>
                            </a:lnTo>
                            <a:lnTo>
                              <a:pt x="380" y="285"/>
                            </a:lnTo>
                            <a:lnTo>
                              <a:pt x="385" y="278"/>
                            </a:lnTo>
                            <a:lnTo>
                              <a:pt x="392" y="273"/>
                            </a:lnTo>
                            <a:lnTo>
                              <a:pt x="397" y="269"/>
                            </a:lnTo>
                            <a:lnTo>
                              <a:pt x="401" y="264"/>
                            </a:lnTo>
                            <a:lnTo>
                              <a:pt x="406" y="257"/>
                            </a:lnTo>
                            <a:lnTo>
                              <a:pt x="413" y="252"/>
                            </a:lnTo>
                            <a:lnTo>
                              <a:pt x="418" y="247"/>
                            </a:lnTo>
                            <a:lnTo>
                              <a:pt x="423" y="243"/>
                            </a:lnTo>
                            <a:lnTo>
                              <a:pt x="428" y="238"/>
                            </a:lnTo>
                            <a:lnTo>
                              <a:pt x="432" y="233"/>
                            </a:lnTo>
                            <a:lnTo>
                              <a:pt x="435" y="226"/>
                            </a:lnTo>
                            <a:lnTo>
                              <a:pt x="439" y="221"/>
                            </a:lnTo>
                            <a:lnTo>
                              <a:pt x="444" y="216"/>
                            </a:lnTo>
                            <a:lnTo>
                              <a:pt x="449" y="212"/>
                            </a:lnTo>
                            <a:lnTo>
                              <a:pt x="451" y="207"/>
                            </a:lnTo>
                            <a:lnTo>
                              <a:pt x="456" y="202"/>
                            </a:lnTo>
                            <a:lnTo>
                              <a:pt x="461" y="197"/>
                            </a:lnTo>
                            <a:lnTo>
                              <a:pt x="463" y="195"/>
                            </a:lnTo>
                            <a:lnTo>
                              <a:pt x="468" y="188"/>
                            </a:lnTo>
                            <a:lnTo>
                              <a:pt x="470" y="186"/>
                            </a:lnTo>
                            <a:lnTo>
                              <a:pt x="477" y="176"/>
                            </a:lnTo>
                            <a:lnTo>
                              <a:pt x="484" y="169"/>
                            </a:lnTo>
                            <a:lnTo>
                              <a:pt x="489" y="159"/>
                            </a:lnTo>
                            <a:lnTo>
                              <a:pt x="494" y="152"/>
                            </a:lnTo>
                            <a:lnTo>
                              <a:pt x="499" y="145"/>
                            </a:lnTo>
                            <a:lnTo>
                              <a:pt x="503" y="140"/>
                            </a:lnTo>
                            <a:lnTo>
                              <a:pt x="506" y="133"/>
                            </a:lnTo>
                            <a:lnTo>
                              <a:pt x="511" y="129"/>
                            </a:lnTo>
                            <a:lnTo>
                              <a:pt x="513" y="124"/>
                            </a:lnTo>
                            <a:lnTo>
                              <a:pt x="518" y="119"/>
                            </a:lnTo>
                            <a:lnTo>
                              <a:pt x="520" y="114"/>
                            </a:lnTo>
                            <a:lnTo>
                              <a:pt x="522" y="110"/>
                            </a:lnTo>
                            <a:lnTo>
                              <a:pt x="522" y="107"/>
                            </a:lnTo>
                            <a:lnTo>
                              <a:pt x="525" y="105"/>
                            </a:lnTo>
                            <a:lnTo>
                              <a:pt x="527" y="102"/>
                            </a:lnTo>
                            <a:lnTo>
                              <a:pt x="530" y="100"/>
                            </a:lnTo>
                            <a:lnTo>
                              <a:pt x="530" y="100"/>
                            </a:lnTo>
                            <a:close/>
                          </a:path>
                        </a:pathLst>
                      </a:custGeom>
                      <a:solidFill>
                        <a:srgbClr val="FFFD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9" o:spid="_x0000_s1026" style="position:absolute;margin-left:325.7pt;margin-top:398.25pt;width:95.85pt;height:86.35pt;rotation:-5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0,4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" path="m530,100l335,,,240,3,247,5,254,7,262,10,269,12,276,17,285,19,292,22,300,24,307,26,314,29,321,33,328,36,335,38,345,41,352,45,359,48,366,50,373,52,380,55,387,57,394,62,404,64,411,67,418,69,425,71,432,76,440,78,447,81,454,83,463,88,470,90,478,95,475,100,473,105,470,112,468,116,463,124,461,131,459,138,454,143,449,150,447,159,442,166,437,173,432,181,430,188,425,197,421,204,416,214,411,221,404,230,399,238,394,247,390,249,385,257,383,259,380,264,378,273,373,280,366,285,364,290,361,295,357,299,354,306,349,316,342,323,338,333,333,337,326,344,321,349,314,356,309,363,302,368,297,375,290,380,285,385,278,392,273,397,269,401,264,406,257,413,252,418,247,423,243,428,238,432,233,435,226,439,221,444,216,449,212,451,207,456,202,461,197,463,195,468,188,470,186,477,176,484,169,489,159,494,152,499,145,503,140,506,133,511,129,513,124,518,119,520,114,522,110,522,107,525,105,527,102,530,100,530,100xe" fillcolor="#fffdc5" stroked="f">
              <v:path arrowok="t" o:connecttype="custom" o:connectlocs="769422,0;6890,566676;16077,601090;27561,633209;43639,669917;55123,704331;66607,736450;82684,768569;94168,807571;110246,839691;119433,871810;130917,903929;146994,942931;158478,975050;174556,1009464;186039,1041583;202117,1078291;218194,1089762;241162,1078291;266427,1062231;300879,1053055;328440,1030112;365189,1014052;397343,991110;431795,975050;468544,954402;507589,926872;546634,903929;571899,883281;594867,871810;627022,855750;654583,835102;677551,819042;702816,800689;741861,775452;774016,747921;801577,720390;833732,692859;861294,665329;884261,637798;911823,617150;932494,589619;960055,566676;983023,546028;999101,518497;1019772,495555;1035849,474907;1058817,451965;1074894,431316;1095566,403786;1123127,364784;1146095,332664;1162172,305133;1178250,284485;1194327,261543;1198921,245483;1210405,234012;1217295,229424" o:connectangles="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BF8D399" wp14:editId="03DA65A9">
              <wp:simplePos x="0" y="0"/>
              <wp:positionH relativeFrom="column">
                <wp:posOffset>4005580</wp:posOffset>
              </wp:positionH>
              <wp:positionV relativeFrom="paragraph">
                <wp:posOffset>3996690</wp:posOffset>
              </wp:positionV>
              <wp:extent cx="762635" cy="1205230"/>
              <wp:effectExtent l="0" t="229870" r="0" b="163195"/>
              <wp:wrapNone/>
              <wp:docPr id="15" name="Freefor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762635" cy="1205230"/>
                      </a:xfrm>
                      <a:custGeom>
                        <a:avLst/>
                        <a:gdLst>
                          <a:gd name="T0" fmla="*/ 55 w 332"/>
                          <a:gd name="T1" fmla="*/ 81 h 525"/>
                          <a:gd name="T2" fmla="*/ 275 w 332"/>
                          <a:gd name="T3" fmla="*/ 0 h 525"/>
                          <a:gd name="T4" fmla="*/ 330 w 332"/>
                          <a:gd name="T5" fmla="*/ 48 h 525"/>
                          <a:gd name="T6" fmla="*/ 330 w 332"/>
                          <a:gd name="T7" fmla="*/ 55 h 525"/>
                          <a:gd name="T8" fmla="*/ 330 w 332"/>
                          <a:gd name="T9" fmla="*/ 65 h 525"/>
                          <a:gd name="T10" fmla="*/ 328 w 332"/>
                          <a:gd name="T11" fmla="*/ 74 h 525"/>
                          <a:gd name="T12" fmla="*/ 328 w 332"/>
                          <a:gd name="T13" fmla="*/ 88 h 525"/>
                          <a:gd name="T14" fmla="*/ 325 w 332"/>
                          <a:gd name="T15" fmla="*/ 103 h 525"/>
                          <a:gd name="T16" fmla="*/ 323 w 332"/>
                          <a:gd name="T17" fmla="*/ 117 h 525"/>
                          <a:gd name="T18" fmla="*/ 323 w 332"/>
                          <a:gd name="T19" fmla="*/ 124 h 525"/>
                          <a:gd name="T20" fmla="*/ 320 w 332"/>
                          <a:gd name="T21" fmla="*/ 133 h 525"/>
                          <a:gd name="T22" fmla="*/ 320 w 332"/>
                          <a:gd name="T23" fmla="*/ 143 h 525"/>
                          <a:gd name="T24" fmla="*/ 318 w 332"/>
                          <a:gd name="T25" fmla="*/ 152 h 525"/>
                          <a:gd name="T26" fmla="*/ 318 w 332"/>
                          <a:gd name="T27" fmla="*/ 162 h 525"/>
                          <a:gd name="T28" fmla="*/ 316 w 332"/>
                          <a:gd name="T29" fmla="*/ 171 h 525"/>
                          <a:gd name="T30" fmla="*/ 313 w 332"/>
                          <a:gd name="T31" fmla="*/ 181 h 525"/>
                          <a:gd name="T32" fmla="*/ 311 w 332"/>
                          <a:gd name="T33" fmla="*/ 190 h 525"/>
                          <a:gd name="T34" fmla="*/ 311 w 332"/>
                          <a:gd name="T35" fmla="*/ 200 h 525"/>
                          <a:gd name="T36" fmla="*/ 309 w 332"/>
                          <a:gd name="T37" fmla="*/ 212 h 525"/>
                          <a:gd name="T38" fmla="*/ 306 w 332"/>
                          <a:gd name="T39" fmla="*/ 221 h 525"/>
                          <a:gd name="T40" fmla="*/ 306 w 332"/>
                          <a:gd name="T41" fmla="*/ 231 h 525"/>
                          <a:gd name="T42" fmla="*/ 304 w 332"/>
                          <a:gd name="T43" fmla="*/ 240 h 525"/>
                          <a:gd name="T44" fmla="*/ 301 w 332"/>
                          <a:gd name="T45" fmla="*/ 252 h 525"/>
                          <a:gd name="T46" fmla="*/ 299 w 332"/>
                          <a:gd name="T47" fmla="*/ 262 h 525"/>
                          <a:gd name="T48" fmla="*/ 297 w 332"/>
                          <a:gd name="T49" fmla="*/ 271 h 525"/>
                          <a:gd name="T50" fmla="*/ 294 w 332"/>
                          <a:gd name="T51" fmla="*/ 281 h 525"/>
                          <a:gd name="T52" fmla="*/ 292 w 332"/>
                          <a:gd name="T53" fmla="*/ 290 h 525"/>
                          <a:gd name="T54" fmla="*/ 287 w 332"/>
                          <a:gd name="T55" fmla="*/ 302 h 525"/>
                          <a:gd name="T56" fmla="*/ 285 w 332"/>
                          <a:gd name="T57" fmla="*/ 311 h 525"/>
                          <a:gd name="T58" fmla="*/ 280 w 332"/>
                          <a:gd name="T59" fmla="*/ 323 h 525"/>
                          <a:gd name="T60" fmla="*/ 278 w 332"/>
                          <a:gd name="T61" fmla="*/ 333 h 525"/>
                          <a:gd name="T62" fmla="*/ 275 w 332"/>
                          <a:gd name="T63" fmla="*/ 342 h 525"/>
                          <a:gd name="T64" fmla="*/ 271 w 332"/>
                          <a:gd name="T65" fmla="*/ 354 h 525"/>
                          <a:gd name="T66" fmla="*/ 268 w 332"/>
                          <a:gd name="T67" fmla="*/ 364 h 525"/>
                          <a:gd name="T68" fmla="*/ 263 w 332"/>
                          <a:gd name="T69" fmla="*/ 376 h 525"/>
                          <a:gd name="T70" fmla="*/ 259 w 332"/>
                          <a:gd name="T71" fmla="*/ 385 h 525"/>
                          <a:gd name="T72" fmla="*/ 256 w 332"/>
                          <a:gd name="T73" fmla="*/ 395 h 525"/>
                          <a:gd name="T74" fmla="*/ 252 w 332"/>
                          <a:gd name="T75" fmla="*/ 406 h 525"/>
                          <a:gd name="T76" fmla="*/ 247 w 332"/>
                          <a:gd name="T77" fmla="*/ 416 h 525"/>
                          <a:gd name="T78" fmla="*/ 242 w 332"/>
                          <a:gd name="T79" fmla="*/ 425 h 525"/>
                          <a:gd name="T80" fmla="*/ 237 w 332"/>
                          <a:gd name="T81" fmla="*/ 435 h 525"/>
                          <a:gd name="T82" fmla="*/ 235 w 332"/>
                          <a:gd name="T83" fmla="*/ 444 h 525"/>
                          <a:gd name="T84" fmla="*/ 228 w 332"/>
                          <a:gd name="T85" fmla="*/ 456 h 525"/>
                          <a:gd name="T86" fmla="*/ 221 w 332"/>
                          <a:gd name="T87" fmla="*/ 471 h 525"/>
                          <a:gd name="T88" fmla="*/ 214 w 332"/>
                          <a:gd name="T89" fmla="*/ 485 h 525"/>
                          <a:gd name="T90" fmla="*/ 206 w 332"/>
                          <a:gd name="T91" fmla="*/ 497 h 525"/>
                          <a:gd name="T92" fmla="*/ 202 w 332"/>
                          <a:gd name="T93" fmla="*/ 508 h 525"/>
                          <a:gd name="T94" fmla="*/ 197 w 332"/>
                          <a:gd name="T95" fmla="*/ 516 h 525"/>
                          <a:gd name="T96" fmla="*/ 195 w 332"/>
                          <a:gd name="T97" fmla="*/ 523 h 525"/>
                          <a:gd name="T98" fmla="*/ 66 w 332"/>
                          <a:gd name="T99" fmla="*/ 504 h 525"/>
                          <a:gd name="T100" fmla="*/ 0 w 332"/>
                          <a:gd name="T101" fmla="*/ 425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332" h="525">
                            <a:moveTo>
                              <a:pt x="0" y="425"/>
                            </a:moveTo>
                            <a:lnTo>
                              <a:pt x="55" y="81"/>
                            </a:lnTo>
                            <a:lnTo>
                              <a:pt x="195" y="46"/>
                            </a:lnTo>
                            <a:lnTo>
                              <a:pt x="275" y="0"/>
                            </a:lnTo>
                            <a:lnTo>
                              <a:pt x="332" y="46"/>
                            </a:lnTo>
                            <a:lnTo>
                              <a:pt x="330" y="48"/>
                            </a:lnTo>
                            <a:lnTo>
                              <a:pt x="330" y="53"/>
                            </a:lnTo>
                            <a:lnTo>
                              <a:pt x="330" y="55"/>
                            </a:lnTo>
                            <a:lnTo>
                              <a:pt x="330" y="60"/>
                            </a:lnTo>
                            <a:lnTo>
                              <a:pt x="330" y="65"/>
                            </a:lnTo>
                            <a:lnTo>
                              <a:pt x="330" y="69"/>
                            </a:lnTo>
                            <a:lnTo>
                              <a:pt x="328" y="74"/>
                            </a:lnTo>
                            <a:lnTo>
                              <a:pt x="328" y="81"/>
                            </a:lnTo>
                            <a:lnTo>
                              <a:pt x="328" y="88"/>
                            </a:lnTo>
                            <a:lnTo>
                              <a:pt x="325" y="95"/>
                            </a:lnTo>
                            <a:lnTo>
                              <a:pt x="325" y="103"/>
                            </a:lnTo>
                            <a:lnTo>
                              <a:pt x="323" y="112"/>
                            </a:lnTo>
                            <a:lnTo>
                              <a:pt x="323" y="117"/>
                            </a:lnTo>
                            <a:lnTo>
                              <a:pt x="323" y="119"/>
                            </a:lnTo>
                            <a:lnTo>
                              <a:pt x="323" y="124"/>
                            </a:lnTo>
                            <a:lnTo>
                              <a:pt x="323" y="129"/>
                            </a:lnTo>
                            <a:lnTo>
                              <a:pt x="320" y="133"/>
                            </a:lnTo>
                            <a:lnTo>
                              <a:pt x="320" y="138"/>
                            </a:lnTo>
                            <a:lnTo>
                              <a:pt x="320" y="143"/>
                            </a:lnTo>
                            <a:lnTo>
                              <a:pt x="320" y="145"/>
                            </a:lnTo>
                            <a:lnTo>
                              <a:pt x="318" y="152"/>
                            </a:lnTo>
                            <a:lnTo>
                              <a:pt x="318" y="157"/>
                            </a:lnTo>
                            <a:lnTo>
                              <a:pt x="318" y="162"/>
                            </a:lnTo>
                            <a:lnTo>
                              <a:pt x="318" y="167"/>
                            </a:lnTo>
                            <a:lnTo>
                              <a:pt x="316" y="171"/>
                            </a:lnTo>
                            <a:lnTo>
                              <a:pt x="316" y="176"/>
                            </a:lnTo>
                            <a:lnTo>
                              <a:pt x="313" y="181"/>
                            </a:lnTo>
                            <a:lnTo>
                              <a:pt x="313" y="186"/>
                            </a:lnTo>
                            <a:lnTo>
                              <a:pt x="311" y="190"/>
                            </a:lnTo>
                            <a:lnTo>
                              <a:pt x="311" y="195"/>
                            </a:lnTo>
                            <a:lnTo>
                              <a:pt x="311" y="200"/>
                            </a:lnTo>
                            <a:lnTo>
                              <a:pt x="311" y="207"/>
                            </a:lnTo>
                            <a:lnTo>
                              <a:pt x="309" y="212"/>
                            </a:lnTo>
                            <a:lnTo>
                              <a:pt x="309" y="216"/>
                            </a:lnTo>
                            <a:lnTo>
                              <a:pt x="306" y="221"/>
                            </a:lnTo>
                            <a:lnTo>
                              <a:pt x="306" y="226"/>
                            </a:lnTo>
                            <a:lnTo>
                              <a:pt x="306" y="231"/>
                            </a:lnTo>
                            <a:lnTo>
                              <a:pt x="304" y="235"/>
                            </a:lnTo>
                            <a:lnTo>
                              <a:pt x="304" y="240"/>
                            </a:lnTo>
                            <a:lnTo>
                              <a:pt x="304" y="247"/>
                            </a:lnTo>
                            <a:lnTo>
                              <a:pt x="301" y="252"/>
                            </a:lnTo>
                            <a:lnTo>
                              <a:pt x="299" y="257"/>
                            </a:lnTo>
                            <a:lnTo>
                              <a:pt x="299" y="262"/>
                            </a:lnTo>
                            <a:lnTo>
                              <a:pt x="297" y="266"/>
                            </a:lnTo>
                            <a:lnTo>
                              <a:pt x="297" y="271"/>
                            </a:lnTo>
                            <a:lnTo>
                              <a:pt x="294" y="276"/>
                            </a:lnTo>
                            <a:lnTo>
                              <a:pt x="294" y="281"/>
                            </a:lnTo>
                            <a:lnTo>
                              <a:pt x="294" y="285"/>
                            </a:lnTo>
                            <a:lnTo>
                              <a:pt x="292" y="290"/>
                            </a:lnTo>
                            <a:lnTo>
                              <a:pt x="290" y="295"/>
                            </a:lnTo>
                            <a:lnTo>
                              <a:pt x="287" y="302"/>
                            </a:lnTo>
                            <a:lnTo>
                              <a:pt x="287" y="307"/>
                            </a:lnTo>
                            <a:lnTo>
                              <a:pt x="285" y="311"/>
                            </a:lnTo>
                            <a:lnTo>
                              <a:pt x="282" y="316"/>
                            </a:lnTo>
                            <a:lnTo>
                              <a:pt x="280" y="323"/>
                            </a:lnTo>
                            <a:lnTo>
                              <a:pt x="280" y="328"/>
                            </a:lnTo>
                            <a:lnTo>
                              <a:pt x="278" y="333"/>
                            </a:lnTo>
                            <a:lnTo>
                              <a:pt x="275" y="338"/>
                            </a:lnTo>
                            <a:lnTo>
                              <a:pt x="275" y="342"/>
                            </a:lnTo>
                            <a:lnTo>
                              <a:pt x="273" y="349"/>
                            </a:lnTo>
                            <a:lnTo>
                              <a:pt x="271" y="354"/>
                            </a:lnTo>
                            <a:lnTo>
                              <a:pt x="268" y="359"/>
                            </a:lnTo>
                            <a:lnTo>
                              <a:pt x="268" y="364"/>
                            </a:lnTo>
                            <a:lnTo>
                              <a:pt x="266" y="371"/>
                            </a:lnTo>
                            <a:lnTo>
                              <a:pt x="263" y="376"/>
                            </a:lnTo>
                            <a:lnTo>
                              <a:pt x="261" y="380"/>
                            </a:lnTo>
                            <a:lnTo>
                              <a:pt x="259" y="385"/>
                            </a:lnTo>
                            <a:lnTo>
                              <a:pt x="256" y="390"/>
                            </a:lnTo>
                            <a:lnTo>
                              <a:pt x="256" y="395"/>
                            </a:lnTo>
                            <a:lnTo>
                              <a:pt x="254" y="402"/>
                            </a:lnTo>
                            <a:lnTo>
                              <a:pt x="252" y="406"/>
                            </a:lnTo>
                            <a:lnTo>
                              <a:pt x="249" y="411"/>
                            </a:lnTo>
                            <a:lnTo>
                              <a:pt x="247" y="416"/>
                            </a:lnTo>
                            <a:lnTo>
                              <a:pt x="244" y="421"/>
                            </a:lnTo>
                            <a:lnTo>
                              <a:pt x="242" y="425"/>
                            </a:lnTo>
                            <a:lnTo>
                              <a:pt x="240" y="430"/>
                            </a:lnTo>
                            <a:lnTo>
                              <a:pt x="237" y="435"/>
                            </a:lnTo>
                            <a:lnTo>
                              <a:pt x="237" y="440"/>
                            </a:lnTo>
                            <a:lnTo>
                              <a:pt x="235" y="444"/>
                            </a:lnTo>
                            <a:lnTo>
                              <a:pt x="233" y="449"/>
                            </a:lnTo>
                            <a:lnTo>
                              <a:pt x="228" y="456"/>
                            </a:lnTo>
                            <a:lnTo>
                              <a:pt x="225" y="463"/>
                            </a:lnTo>
                            <a:lnTo>
                              <a:pt x="221" y="471"/>
                            </a:lnTo>
                            <a:lnTo>
                              <a:pt x="218" y="480"/>
                            </a:lnTo>
                            <a:lnTo>
                              <a:pt x="214" y="485"/>
                            </a:lnTo>
                            <a:lnTo>
                              <a:pt x="211" y="492"/>
                            </a:lnTo>
                            <a:lnTo>
                              <a:pt x="206" y="497"/>
                            </a:lnTo>
                            <a:lnTo>
                              <a:pt x="204" y="504"/>
                            </a:lnTo>
                            <a:lnTo>
                              <a:pt x="202" y="508"/>
                            </a:lnTo>
                            <a:lnTo>
                              <a:pt x="199" y="513"/>
                            </a:lnTo>
                            <a:lnTo>
                              <a:pt x="197" y="516"/>
                            </a:lnTo>
                            <a:lnTo>
                              <a:pt x="197" y="520"/>
                            </a:lnTo>
                            <a:lnTo>
                              <a:pt x="195" y="523"/>
                            </a:lnTo>
                            <a:lnTo>
                              <a:pt x="195" y="525"/>
                            </a:lnTo>
                            <a:lnTo>
                              <a:pt x="66" y="504"/>
                            </a:lnTo>
                            <a:lnTo>
                              <a:pt x="0" y="425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8" o:spid="_x0000_s1026" style="position:absolute;margin-left:315.4pt;margin-top:314.7pt;width:60.05pt;height:94.9pt;rotation:-5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" path="m0,425l55,81,195,46,275,,332,46,330,48,330,53,330,55,330,60,330,65,330,69,328,74,328,81,328,88,325,95,325,103,323,112,323,117,323,119,323,124,323,129,320,133,320,138,320,143,320,145,318,152,318,157,318,162,318,167,316,171,316,176,313,181,313,186,311,190,311,195,311,200,311,207,309,212,309,216,306,221,306,226,306,231,304,235,304,240,304,247,301,252,299,257,299,262,297,266,297,271,294,276,294,281,294,285,292,290,290,295,287,302,287,307,285,311,282,316,280,323,280,328,278,333,275,338,275,342,273,349,271,354,268,359,268,364,266,371,263,376,261,380,259,385,256,390,256,395,254,402,252,406,249,411,247,416,244,421,242,425,240,430,237,435,237,440,235,444,233,449,228,456,225,463,221,471,218,480,214,485,211,492,206,497,204,504,202,508,199,513,197,516,197,520,195,523,195,525,66,504,,425,,425xe" fillcolor="#fffffd" stroked="f">
              <v:path arrowok="t" o:connecttype="custom" o:connectlocs="126340,185950;631701,0;758041,110192;758041,126262;758041,149219;753447,169880;753447,202020;746555,236455;741961,268594;741961,284664;735070,305325;735070,328282;730476,348943;730476,371900;725882,392561;718990,415517;714396,436178;714396,459135;709802,486683;702911,507344;702911,530301;698316,550962;691425,578510;686831,601467;682237,622128;675345,645085;670751,665746;659266,693294;654672,713955;643186,741503;638592,764460;631701,785121;622512,812669;615621,835626;604136,863174;594947,883835;588056,906792;578868,932045;567382,955001;555897,975662;544411,998619;539817,1019280;523737,1046828;507658,1081263;491578,1113403;473201,1140951;464013,1166204;452527,1184569;447933,1200639;151608,1157021;0,975662" o:connectangles="0,0,0,0,0,0,0,0,0,0,0,0,0,0,0,0,0,0,0,0,0,0,0,0,0,0,0,0,0,0,0,0,0,0,0,0,0,0,0,0,0,0,0,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6C7AA609" wp14:editId="38409677">
              <wp:simplePos x="0" y="0"/>
              <wp:positionH relativeFrom="column">
                <wp:posOffset>4319270</wp:posOffset>
              </wp:positionH>
              <wp:positionV relativeFrom="paragraph">
                <wp:posOffset>5125085</wp:posOffset>
              </wp:positionV>
              <wp:extent cx="1285240" cy="1320165"/>
              <wp:effectExtent l="0" t="215265" r="0" b="74295"/>
              <wp:wrapNone/>
              <wp:docPr id="16" name="Freefor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285240" cy="1320165"/>
                      </a:xfrm>
                      <a:custGeom>
                        <a:avLst/>
                        <a:gdLst>
                          <a:gd name="T0" fmla="*/ 0 w 560"/>
                          <a:gd name="T1" fmla="*/ 434 h 575"/>
                          <a:gd name="T2" fmla="*/ 292 w 560"/>
                          <a:gd name="T3" fmla="*/ 575 h 575"/>
                          <a:gd name="T4" fmla="*/ 560 w 560"/>
                          <a:gd name="T5" fmla="*/ 38 h 575"/>
                          <a:gd name="T6" fmla="*/ 487 w 560"/>
                          <a:gd name="T7" fmla="*/ 0 h 575"/>
                          <a:gd name="T8" fmla="*/ 209 w 560"/>
                          <a:gd name="T9" fmla="*/ 142 h 575"/>
                          <a:gd name="T10" fmla="*/ 0 w 560"/>
                          <a:gd name="T11" fmla="*/ 434 h 575"/>
                          <a:gd name="T12" fmla="*/ 0 w 560"/>
                          <a:gd name="T13" fmla="*/ 434 h 5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60" h="575">
                            <a:moveTo>
                              <a:pt x="0" y="434"/>
                            </a:moveTo>
                            <a:lnTo>
                              <a:pt x="292" y="575"/>
                            </a:lnTo>
                            <a:lnTo>
                              <a:pt x="560" y="38"/>
                            </a:lnTo>
                            <a:lnTo>
                              <a:pt x="487" y="0"/>
                            </a:lnTo>
                            <a:lnTo>
                              <a:pt x="209" y="142"/>
                            </a:lnTo>
                            <a:lnTo>
                              <a:pt x="0" y="434"/>
                            </a:lnTo>
                            <a:lnTo>
                              <a:pt x="0" y="434"/>
                            </a:lnTo>
                            <a:close/>
                          </a:path>
                        </a:pathLst>
                      </a:custGeom>
                      <a:solidFill>
                        <a:srgbClr val="CAD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340.1pt;margin-top:403.55pt;width:101.2pt;height:103.95pt;rotation:-5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5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" path="m0,434l292,575,560,38,487,,209,142,,434,,434xe" fillcolor="#cad7de" stroked="f">
              <v:path arrowok="t" o:connecttype="custom" o:connectlocs="0,996438;670161,1320165;1285240,87246;1117700,0;479670,326023;0,996438;0,996438" o:connectangles="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20D91BFD" wp14:editId="44137AB3">
              <wp:simplePos x="0" y="0"/>
              <wp:positionH relativeFrom="column">
                <wp:posOffset>3856355</wp:posOffset>
              </wp:positionH>
              <wp:positionV relativeFrom="paragraph">
                <wp:posOffset>3629025</wp:posOffset>
              </wp:positionV>
              <wp:extent cx="1090295" cy="1526540"/>
              <wp:effectExtent l="0" t="163830" r="0" b="92075"/>
              <wp:wrapNone/>
              <wp:docPr id="17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090295" cy="1526540"/>
                      </a:xfrm>
                      <a:custGeom>
                        <a:avLst/>
                        <a:gdLst>
                          <a:gd name="T0" fmla="*/ 138 w 475"/>
                          <a:gd name="T1" fmla="*/ 620 h 665"/>
                          <a:gd name="T2" fmla="*/ 162 w 475"/>
                          <a:gd name="T3" fmla="*/ 665 h 665"/>
                          <a:gd name="T4" fmla="*/ 209 w 475"/>
                          <a:gd name="T5" fmla="*/ 660 h 665"/>
                          <a:gd name="T6" fmla="*/ 475 w 475"/>
                          <a:gd name="T7" fmla="*/ 131 h 665"/>
                          <a:gd name="T8" fmla="*/ 204 w 475"/>
                          <a:gd name="T9" fmla="*/ 0 h 665"/>
                          <a:gd name="T10" fmla="*/ 0 w 475"/>
                          <a:gd name="T11" fmla="*/ 254 h 665"/>
                          <a:gd name="T12" fmla="*/ 138 w 475"/>
                          <a:gd name="T13" fmla="*/ 620 h 665"/>
                          <a:gd name="T14" fmla="*/ 138 w 475"/>
                          <a:gd name="T15" fmla="*/ 620 h 66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475" h="665">
                            <a:moveTo>
                              <a:pt x="138" y="620"/>
                            </a:moveTo>
                            <a:lnTo>
                              <a:pt x="162" y="665"/>
                            </a:lnTo>
                            <a:lnTo>
                              <a:pt x="209" y="660"/>
                            </a:lnTo>
                            <a:lnTo>
                              <a:pt x="475" y="131"/>
                            </a:lnTo>
                            <a:lnTo>
                              <a:pt x="204" y="0"/>
                            </a:lnTo>
                            <a:lnTo>
                              <a:pt x="0" y="254"/>
                            </a:lnTo>
                            <a:lnTo>
                              <a:pt x="138" y="620"/>
                            </a:lnTo>
                            <a:lnTo>
                              <a:pt x="138" y="620"/>
                            </a:lnTo>
                            <a:close/>
                          </a:path>
                        </a:pathLst>
                      </a:custGeom>
                      <a:solidFill>
                        <a:srgbClr val="FFD4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303.65pt;margin-top:285.75pt;width:85.85pt;height:120.2pt;rotation:-5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5,6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" path="m138,620l162,665,209,660,475,131,204,,,254,138,620,138,620xe" fillcolor="#ffd4c5" stroked="f">
              <v:path arrowok="t" o:connecttype="custom" o:connectlocs="316759,1423240;371848,1526540;479730,1515062;1090295,300717;468253,0;0,583069;316759,1423240;316759,1423240" o:connectangles="0,0,0,0,0,0,0,0"/>
              <o:lock v:ext="edit" aspectratio="t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A56EAF0" wp14:editId="337FBEB9">
              <wp:simplePos x="0" y="0"/>
              <wp:positionH relativeFrom="column">
                <wp:posOffset>46990</wp:posOffset>
              </wp:positionH>
              <wp:positionV relativeFrom="paragraph">
                <wp:posOffset>5293360</wp:posOffset>
              </wp:positionV>
              <wp:extent cx="1257300" cy="1396365"/>
              <wp:effectExtent l="0" t="105410" r="0" b="212090"/>
              <wp:wrapNone/>
              <wp:docPr id="18" name="Freefor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1257300" cy="1396365"/>
                      </a:xfrm>
                      <a:custGeom>
                        <a:avLst/>
                        <a:gdLst>
                          <a:gd name="T0" fmla="*/ 0 w 548"/>
                          <a:gd name="T1" fmla="*/ 530 h 608"/>
                          <a:gd name="T2" fmla="*/ 47 w 548"/>
                          <a:gd name="T3" fmla="*/ 598 h 608"/>
                          <a:gd name="T4" fmla="*/ 140 w 548"/>
                          <a:gd name="T5" fmla="*/ 608 h 608"/>
                          <a:gd name="T6" fmla="*/ 456 w 548"/>
                          <a:gd name="T7" fmla="*/ 442 h 608"/>
                          <a:gd name="T8" fmla="*/ 548 w 548"/>
                          <a:gd name="T9" fmla="*/ 135 h 608"/>
                          <a:gd name="T10" fmla="*/ 280 w 548"/>
                          <a:gd name="T11" fmla="*/ 0 h 608"/>
                          <a:gd name="T12" fmla="*/ 0 w 548"/>
                          <a:gd name="T13" fmla="*/ 530 h 608"/>
                          <a:gd name="T14" fmla="*/ 0 w 548"/>
                          <a:gd name="T15" fmla="*/ 530 h 6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548" h="608">
                            <a:moveTo>
                              <a:pt x="0" y="530"/>
                            </a:moveTo>
                            <a:lnTo>
                              <a:pt x="47" y="598"/>
                            </a:lnTo>
                            <a:lnTo>
                              <a:pt x="140" y="608"/>
                            </a:lnTo>
                            <a:lnTo>
                              <a:pt x="456" y="442"/>
                            </a:lnTo>
                            <a:lnTo>
                              <a:pt x="548" y="135"/>
                            </a:lnTo>
                            <a:lnTo>
                              <a:pt x="280" y="0"/>
                            </a:lnTo>
                            <a:lnTo>
                              <a:pt x="0" y="530"/>
                            </a:lnTo>
                            <a:lnTo>
                              <a:pt x="0" y="530"/>
                            </a:lnTo>
                            <a:close/>
                          </a:path>
                        </a:pathLst>
                      </a:custGeom>
                      <a:solidFill>
                        <a:srgbClr val="CAD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3.7pt;margin-top:416.8pt;width:99pt;height:109.95pt;rotation:-5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,6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" path="m0,530l47,598,140,608,456,442,548,135,280,,,530,,530xe" fillcolor="#cad7de" stroked="f">
              <v:path arrowok="t" o:connecttype="custom" o:connectlocs="0,1217226;107834,1373398;321208,1396365;1046220,1015121;1257300,310048;642416,0;0,1217226;0,1217226" o:connectangles="0,0,0,0,0,0,0,0"/>
              <o:lock v:ext="edit" aspectratio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44634"/>
    <w:multiLevelType w:val="hybridMultilevel"/>
    <w:tmpl w:val="1F2C1A78"/>
    <w:lvl w:ilvl="0" w:tplc="F2241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48306A"/>
    <w:multiLevelType w:val="hybridMultilevel"/>
    <w:tmpl w:val="6494F53E"/>
    <w:lvl w:ilvl="0" w:tplc="9EEA1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346934"/>
    <w:multiLevelType w:val="hybridMultilevel"/>
    <w:tmpl w:val="D28A6FDE"/>
    <w:lvl w:ilvl="0" w:tplc="89286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720"/>
  <w:doNotHyphenateCaps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10"/>
    <w:rsid w:val="00053F97"/>
    <w:rsid w:val="00060149"/>
    <w:rsid w:val="00062B12"/>
    <w:rsid w:val="00097E92"/>
    <w:rsid w:val="000C556D"/>
    <w:rsid w:val="000C7BD7"/>
    <w:rsid w:val="000E1A7B"/>
    <w:rsid w:val="000F329F"/>
    <w:rsid w:val="00102306"/>
    <w:rsid w:val="001157EF"/>
    <w:rsid w:val="00182C94"/>
    <w:rsid w:val="001A17BB"/>
    <w:rsid w:val="001E1030"/>
    <w:rsid w:val="001E4FC4"/>
    <w:rsid w:val="001F723E"/>
    <w:rsid w:val="002135D9"/>
    <w:rsid w:val="0029198B"/>
    <w:rsid w:val="003021BC"/>
    <w:rsid w:val="003430F1"/>
    <w:rsid w:val="0037098F"/>
    <w:rsid w:val="003D081B"/>
    <w:rsid w:val="0042108D"/>
    <w:rsid w:val="004B0441"/>
    <w:rsid w:val="00502392"/>
    <w:rsid w:val="00503792"/>
    <w:rsid w:val="00506E49"/>
    <w:rsid w:val="00516E11"/>
    <w:rsid w:val="00546D2F"/>
    <w:rsid w:val="005557C9"/>
    <w:rsid w:val="00573EB1"/>
    <w:rsid w:val="00574CDB"/>
    <w:rsid w:val="0059131E"/>
    <w:rsid w:val="005926AD"/>
    <w:rsid w:val="005C51F9"/>
    <w:rsid w:val="005D6FBE"/>
    <w:rsid w:val="00647D30"/>
    <w:rsid w:val="006D035F"/>
    <w:rsid w:val="006F3E65"/>
    <w:rsid w:val="007B6510"/>
    <w:rsid w:val="0083059B"/>
    <w:rsid w:val="00850D75"/>
    <w:rsid w:val="008574E2"/>
    <w:rsid w:val="00870E49"/>
    <w:rsid w:val="008F3636"/>
    <w:rsid w:val="00947C26"/>
    <w:rsid w:val="009569D3"/>
    <w:rsid w:val="0099612A"/>
    <w:rsid w:val="009B63E0"/>
    <w:rsid w:val="009B707D"/>
    <w:rsid w:val="009C29B2"/>
    <w:rsid w:val="009E2708"/>
    <w:rsid w:val="009F6463"/>
    <w:rsid w:val="00A01E7C"/>
    <w:rsid w:val="00A920BA"/>
    <w:rsid w:val="00AA3042"/>
    <w:rsid w:val="00B91D69"/>
    <w:rsid w:val="00B921B5"/>
    <w:rsid w:val="00BB772F"/>
    <w:rsid w:val="00BC29BE"/>
    <w:rsid w:val="00BD1071"/>
    <w:rsid w:val="00BD38E1"/>
    <w:rsid w:val="00C02F8E"/>
    <w:rsid w:val="00C45140"/>
    <w:rsid w:val="00C472E6"/>
    <w:rsid w:val="00D20C6E"/>
    <w:rsid w:val="00D57200"/>
    <w:rsid w:val="00D75469"/>
    <w:rsid w:val="00DA3E17"/>
    <w:rsid w:val="00DB5585"/>
    <w:rsid w:val="00DB56C5"/>
    <w:rsid w:val="00E668D3"/>
    <w:rsid w:val="00ED026D"/>
    <w:rsid w:val="00ED0676"/>
    <w:rsid w:val="00ED1362"/>
    <w:rsid w:val="00EF1B38"/>
    <w:rsid w:val="00F859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958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80" w:lineRule="atLeast"/>
    </w:pPr>
    <w:rPr>
      <w:rFonts w:ascii="Arial" w:eastAsia="Times New Roman" w:hAnsi="Arial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660000"/>
      <w:sz w:val="32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1"/>
    <w:next w:val="a"/>
    <w:qFormat/>
    <w:pPr>
      <w:jc w:val="right"/>
      <w:outlineLvl w:val="2"/>
    </w:pPr>
    <w:rPr>
      <w:sz w:val="36"/>
    </w:rPr>
  </w:style>
  <w:style w:type="paragraph" w:styleId="4">
    <w:name w:val="heading 4"/>
    <w:basedOn w:val="1"/>
    <w:next w:val="a"/>
    <w:qFormat/>
    <w:pPr>
      <w:outlineLvl w:val="3"/>
    </w:pPr>
    <w:rPr>
      <w:b/>
      <w:i/>
      <w:sz w:val="20"/>
    </w:rPr>
  </w:style>
  <w:style w:type="paragraph" w:styleId="5">
    <w:name w:val="heading 5"/>
    <w:basedOn w:val="1"/>
    <w:next w:val="a"/>
    <w:qFormat/>
    <w:pPr>
      <w:spacing w:line="240" w:lineRule="auto"/>
      <w:ind w:left="58"/>
      <w:outlineLvl w:val="4"/>
    </w:pPr>
    <w:rPr>
      <w:b/>
      <w:sz w:val="16"/>
    </w:rPr>
  </w:style>
  <w:style w:type="paragraph" w:styleId="6">
    <w:name w:val="heading 6"/>
    <w:basedOn w:val="1"/>
    <w:next w:val="a"/>
    <w:qFormat/>
    <w:pPr>
      <w:spacing w:after="120" w:line="240" w:lineRule="atLeast"/>
      <w:jc w:val="right"/>
      <w:outlineLvl w:val="5"/>
    </w:pPr>
    <w:rPr>
      <w:b/>
    </w:rPr>
  </w:style>
  <w:style w:type="paragraph" w:styleId="7">
    <w:name w:val="heading 7"/>
    <w:basedOn w:val="1"/>
    <w:next w:val="a"/>
    <w:qFormat/>
    <w:pPr>
      <w:spacing w:line="240" w:lineRule="atLeast"/>
      <w:outlineLvl w:val="6"/>
    </w:pPr>
    <w:rPr>
      <w:b/>
      <w:i/>
      <w:color w:val="auto"/>
      <w:sz w:val="18"/>
    </w:rPr>
  </w:style>
  <w:style w:type="paragraph" w:styleId="8">
    <w:name w:val="heading 8"/>
    <w:basedOn w:val="1"/>
    <w:next w:val="a"/>
    <w:qFormat/>
    <w:pPr>
      <w:spacing w:after="120" w:line="240" w:lineRule="atLeast"/>
      <w:jc w:val="right"/>
      <w:outlineLvl w:val="7"/>
    </w:pPr>
    <w:rPr>
      <w:b/>
      <w:color w:val="auto"/>
      <w:sz w:val="20"/>
    </w:rPr>
  </w:style>
  <w:style w:type="paragraph" w:styleId="9">
    <w:name w:val="heading 9"/>
    <w:basedOn w:val="1"/>
    <w:next w:val="a"/>
    <w:qFormat/>
    <w:pPr>
      <w:spacing w:line="240" w:lineRule="atLeast"/>
      <w:ind w:left="58"/>
      <w:outlineLvl w:val="8"/>
    </w:pPr>
    <w:rPr>
      <w:b/>
      <w:i/>
      <w:color w:val="8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pacing w:after="120" w:line="240" w:lineRule="atLeast"/>
      <w:jc w:val="right"/>
    </w:pPr>
    <w:rPr>
      <w:rFonts w:ascii="Times New Roman" w:hAnsi="Times New Roman"/>
    </w:rPr>
  </w:style>
  <w:style w:type="paragraph" w:styleId="a4">
    <w:name w:val="footer"/>
    <w:basedOn w:val="a"/>
    <w:pPr>
      <w:tabs>
        <w:tab w:val="center" w:pos="4320"/>
        <w:tab w:val="right" w:pos="8640"/>
      </w:tabs>
      <w:spacing w:after="120" w:line="240" w:lineRule="atLeast"/>
      <w:jc w:val="right"/>
    </w:pPr>
  </w:style>
  <w:style w:type="paragraph" w:styleId="a5">
    <w:name w:val="Body Text"/>
    <w:basedOn w:val="a"/>
    <w:pPr>
      <w:spacing w:after="120" w:line="240" w:lineRule="atLeast"/>
      <w:jc w:val="right"/>
    </w:pPr>
  </w:style>
  <w:style w:type="paragraph" w:styleId="a6">
    <w:name w:val="Body Text Indent"/>
    <w:basedOn w:val="a"/>
    <w:pPr>
      <w:tabs>
        <w:tab w:val="left" w:pos="180"/>
      </w:tabs>
      <w:spacing w:after="120" w:line="220" w:lineRule="atLeast"/>
      <w:ind w:left="187" w:hanging="187"/>
      <w:jc w:val="right"/>
    </w:pPr>
    <w:rPr>
      <w:sz w:val="18"/>
    </w:rPr>
  </w:style>
  <w:style w:type="paragraph" w:customStyle="1" w:styleId="CaptionText">
    <w:name w:val="Caption Text"/>
    <w:basedOn w:val="a"/>
    <w:pPr>
      <w:spacing w:after="120" w:line="220" w:lineRule="atLeast"/>
      <w:jc w:val="right"/>
    </w:pPr>
    <w:rPr>
      <w:i/>
      <w:sz w:val="18"/>
    </w:rPr>
  </w:style>
  <w:style w:type="paragraph" w:customStyle="1" w:styleId="Masthead">
    <w:name w:val="Masthead"/>
    <w:basedOn w:val="1"/>
    <w:rPr>
      <w:color w:val="000000"/>
      <w:sz w:val="52"/>
    </w:rPr>
  </w:style>
  <w:style w:type="paragraph" w:customStyle="1" w:styleId="QuoteText">
    <w:name w:val="Quote Text"/>
    <w:basedOn w:val="CaptionText"/>
    <w:pPr>
      <w:spacing w:line="240" w:lineRule="atLeast"/>
    </w:pPr>
    <w:rPr>
      <w:color w:val="660000"/>
      <w:sz w:val="20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2"/>
    <w:basedOn w:val="a"/>
    <w:rPr>
      <w:noProof/>
    </w:rPr>
  </w:style>
  <w:style w:type="paragraph" w:styleId="a8">
    <w:name w:val="Signature"/>
    <w:basedOn w:val="a"/>
  </w:style>
  <w:style w:type="paragraph" w:customStyle="1" w:styleId="SignatureJobTitle">
    <w:name w:val="Signature Job Title"/>
    <w:basedOn w:val="a8"/>
  </w:style>
  <w:style w:type="paragraph" w:customStyle="1" w:styleId="SignatureCompany">
    <w:name w:val="Signature Company"/>
    <w:basedOn w:val="a8"/>
  </w:style>
  <w:style w:type="paragraph" w:styleId="a9">
    <w:name w:val="Date"/>
    <w:basedOn w:val="a"/>
    <w:next w:val="a"/>
  </w:style>
  <w:style w:type="paragraph" w:styleId="aa">
    <w:name w:val="Closing"/>
    <w:basedOn w:val="a"/>
  </w:style>
  <w:style w:type="paragraph" w:styleId="HTML">
    <w:name w:val="HTML Preformatted"/>
    <w:basedOn w:val="a"/>
    <w:link w:val="HTMLChar"/>
    <w:uiPriority w:val="99"/>
    <w:rsid w:val="00974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eastAsia="ＭＳ 明朝" w:hAnsi="Courier" w:cs="Courier"/>
    </w:rPr>
  </w:style>
  <w:style w:type="character" w:customStyle="1" w:styleId="HTMLChar">
    <w:name w:val="HTML 預設格式 Char"/>
    <w:link w:val="HTML"/>
    <w:uiPriority w:val="99"/>
    <w:rsid w:val="00974B30"/>
    <w:rPr>
      <w:rFonts w:ascii="Courier" w:hAnsi="Courier" w:cs="Courier"/>
    </w:rPr>
  </w:style>
  <w:style w:type="paragraph" w:styleId="ab">
    <w:name w:val="Balloon Text"/>
    <w:basedOn w:val="a"/>
    <w:link w:val="Char"/>
    <w:uiPriority w:val="99"/>
    <w:semiHidden/>
    <w:unhideWhenUsed/>
    <w:rsid w:val="000E1A7B"/>
    <w:pPr>
      <w:spacing w:line="240" w:lineRule="auto"/>
    </w:pPr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b"/>
    <w:uiPriority w:val="99"/>
    <w:semiHidden/>
    <w:rsid w:val="000E1A7B"/>
    <w:rPr>
      <w:rFonts w:ascii="Heiti TC Light" w:eastAsia="Heiti TC Light" w:hAnsi="Arial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A01E7C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lang w:eastAsia="zh-TW"/>
    </w:rPr>
  </w:style>
  <w:style w:type="character" w:styleId="ad">
    <w:name w:val="Strong"/>
    <w:basedOn w:val="a0"/>
    <w:uiPriority w:val="22"/>
    <w:qFormat/>
    <w:rsid w:val="005926A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80" w:lineRule="atLeast"/>
    </w:pPr>
    <w:rPr>
      <w:rFonts w:ascii="Arial" w:eastAsia="Times New Roman" w:hAnsi="Arial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660000"/>
      <w:sz w:val="32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1"/>
    <w:next w:val="a"/>
    <w:qFormat/>
    <w:pPr>
      <w:jc w:val="right"/>
      <w:outlineLvl w:val="2"/>
    </w:pPr>
    <w:rPr>
      <w:sz w:val="36"/>
    </w:rPr>
  </w:style>
  <w:style w:type="paragraph" w:styleId="4">
    <w:name w:val="heading 4"/>
    <w:basedOn w:val="1"/>
    <w:next w:val="a"/>
    <w:qFormat/>
    <w:pPr>
      <w:outlineLvl w:val="3"/>
    </w:pPr>
    <w:rPr>
      <w:b/>
      <w:i/>
      <w:sz w:val="20"/>
    </w:rPr>
  </w:style>
  <w:style w:type="paragraph" w:styleId="5">
    <w:name w:val="heading 5"/>
    <w:basedOn w:val="1"/>
    <w:next w:val="a"/>
    <w:qFormat/>
    <w:pPr>
      <w:spacing w:line="240" w:lineRule="auto"/>
      <w:ind w:left="58"/>
      <w:outlineLvl w:val="4"/>
    </w:pPr>
    <w:rPr>
      <w:b/>
      <w:sz w:val="16"/>
    </w:rPr>
  </w:style>
  <w:style w:type="paragraph" w:styleId="6">
    <w:name w:val="heading 6"/>
    <w:basedOn w:val="1"/>
    <w:next w:val="a"/>
    <w:qFormat/>
    <w:pPr>
      <w:spacing w:after="120" w:line="240" w:lineRule="atLeast"/>
      <w:jc w:val="right"/>
      <w:outlineLvl w:val="5"/>
    </w:pPr>
    <w:rPr>
      <w:b/>
    </w:rPr>
  </w:style>
  <w:style w:type="paragraph" w:styleId="7">
    <w:name w:val="heading 7"/>
    <w:basedOn w:val="1"/>
    <w:next w:val="a"/>
    <w:qFormat/>
    <w:pPr>
      <w:spacing w:line="240" w:lineRule="atLeast"/>
      <w:outlineLvl w:val="6"/>
    </w:pPr>
    <w:rPr>
      <w:b/>
      <w:i/>
      <w:color w:val="auto"/>
      <w:sz w:val="18"/>
    </w:rPr>
  </w:style>
  <w:style w:type="paragraph" w:styleId="8">
    <w:name w:val="heading 8"/>
    <w:basedOn w:val="1"/>
    <w:next w:val="a"/>
    <w:qFormat/>
    <w:pPr>
      <w:spacing w:after="120" w:line="240" w:lineRule="atLeast"/>
      <w:jc w:val="right"/>
      <w:outlineLvl w:val="7"/>
    </w:pPr>
    <w:rPr>
      <w:b/>
      <w:color w:val="auto"/>
      <w:sz w:val="20"/>
    </w:rPr>
  </w:style>
  <w:style w:type="paragraph" w:styleId="9">
    <w:name w:val="heading 9"/>
    <w:basedOn w:val="1"/>
    <w:next w:val="a"/>
    <w:qFormat/>
    <w:pPr>
      <w:spacing w:line="240" w:lineRule="atLeast"/>
      <w:ind w:left="58"/>
      <w:outlineLvl w:val="8"/>
    </w:pPr>
    <w:rPr>
      <w:b/>
      <w:i/>
      <w:color w:val="8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pacing w:after="120" w:line="240" w:lineRule="atLeast"/>
      <w:jc w:val="right"/>
    </w:pPr>
    <w:rPr>
      <w:rFonts w:ascii="Times New Roman" w:hAnsi="Times New Roman"/>
    </w:rPr>
  </w:style>
  <w:style w:type="paragraph" w:styleId="a4">
    <w:name w:val="footer"/>
    <w:basedOn w:val="a"/>
    <w:pPr>
      <w:tabs>
        <w:tab w:val="center" w:pos="4320"/>
        <w:tab w:val="right" w:pos="8640"/>
      </w:tabs>
      <w:spacing w:after="120" w:line="240" w:lineRule="atLeast"/>
      <w:jc w:val="right"/>
    </w:pPr>
  </w:style>
  <w:style w:type="paragraph" w:styleId="a5">
    <w:name w:val="Body Text"/>
    <w:basedOn w:val="a"/>
    <w:pPr>
      <w:spacing w:after="120" w:line="240" w:lineRule="atLeast"/>
      <w:jc w:val="right"/>
    </w:pPr>
  </w:style>
  <w:style w:type="paragraph" w:styleId="a6">
    <w:name w:val="Body Text Indent"/>
    <w:basedOn w:val="a"/>
    <w:pPr>
      <w:tabs>
        <w:tab w:val="left" w:pos="180"/>
      </w:tabs>
      <w:spacing w:after="120" w:line="220" w:lineRule="atLeast"/>
      <w:ind w:left="187" w:hanging="187"/>
      <w:jc w:val="right"/>
    </w:pPr>
    <w:rPr>
      <w:sz w:val="18"/>
    </w:rPr>
  </w:style>
  <w:style w:type="paragraph" w:customStyle="1" w:styleId="CaptionText">
    <w:name w:val="Caption Text"/>
    <w:basedOn w:val="a"/>
    <w:pPr>
      <w:spacing w:after="120" w:line="220" w:lineRule="atLeast"/>
      <w:jc w:val="right"/>
    </w:pPr>
    <w:rPr>
      <w:i/>
      <w:sz w:val="18"/>
    </w:rPr>
  </w:style>
  <w:style w:type="paragraph" w:customStyle="1" w:styleId="Masthead">
    <w:name w:val="Masthead"/>
    <w:basedOn w:val="1"/>
    <w:rPr>
      <w:color w:val="000000"/>
      <w:sz w:val="52"/>
    </w:rPr>
  </w:style>
  <w:style w:type="paragraph" w:customStyle="1" w:styleId="QuoteText">
    <w:name w:val="Quote Text"/>
    <w:basedOn w:val="CaptionText"/>
    <w:pPr>
      <w:spacing w:line="240" w:lineRule="atLeast"/>
    </w:pPr>
    <w:rPr>
      <w:color w:val="660000"/>
      <w:sz w:val="20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2"/>
    <w:basedOn w:val="a"/>
    <w:rPr>
      <w:noProof/>
    </w:rPr>
  </w:style>
  <w:style w:type="paragraph" w:styleId="a8">
    <w:name w:val="Signature"/>
    <w:basedOn w:val="a"/>
  </w:style>
  <w:style w:type="paragraph" w:customStyle="1" w:styleId="SignatureJobTitle">
    <w:name w:val="Signature Job Title"/>
    <w:basedOn w:val="a8"/>
  </w:style>
  <w:style w:type="paragraph" w:customStyle="1" w:styleId="SignatureCompany">
    <w:name w:val="Signature Company"/>
    <w:basedOn w:val="a8"/>
  </w:style>
  <w:style w:type="paragraph" w:styleId="a9">
    <w:name w:val="Date"/>
    <w:basedOn w:val="a"/>
    <w:next w:val="a"/>
  </w:style>
  <w:style w:type="paragraph" w:styleId="aa">
    <w:name w:val="Closing"/>
    <w:basedOn w:val="a"/>
  </w:style>
  <w:style w:type="paragraph" w:styleId="HTML">
    <w:name w:val="HTML Preformatted"/>
    <w:basedOn w:val="a"/>
    <w:link w:val="HTMLChar"/>
    <w:uiPriority w:val="99"/>
    <w:rsid w:val="00974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eastAsia="ＭＳ 明朝" w:hAnsi="Courier" w:cs="Courier"/>
    </w:rPr>
  </w:style>
  <w:style w:type="character" w:customStyle="1" w:styleId="HTMLChar">
    <w:name w:val="HTML 預設格式 Char"/>
    <w:link w:val="HTML"/>
    <w:uiPriority w:val="99"/>
    <w:rsid w:val="00974B30"/>
    <w:rPr>
      <w:rFonts w:ascii="Courier" w:hAnsi="Courier" w:cs="Courier"/>
    </w:rPr>
  </w:style>
  <w:style w:type="paragraph" w:styleId="ab">
    <w:name w:val="Balloon Text"/>
    <w:basedOn w:val="a"/>
    <w:link w:val="Char"/>
    <w:uiPriority w:val="99"/>
    <w:semiHidden/>
    <w:unhideWhenUsed/>
    <w:rsid w:val="000E1A7B"/>
    <w:pPr>
      <w:spacing w:line="240" w:lineRule="auto"/>
    </w:pPr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b"/>
    <w:uiPriority w:val="99"/>
    <w:semiHidden/>
    <w:rsid w:val="000E1A7B"/>
    <w:rPr>
      <w:rFonts w:ascii="Heiti TC Light" w:eastAsia="Heiti TC Light" w:hAnsi="Arial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A01E7C"/>
    <w:pPr>
      <w:widowControl w:val="0"/>
      <w:spacing w:line="240" w:lineRule="auto"/>
      <w:ind w:leftChars="200" w:left="480"/>
    </w:pPr>
    <w:rPr>
      <w:rFonts w:asciiTheme="minorHAnsi" w:eastAsiaTheme="minorEastAsia" w:hAnsiTheme="minorHAnsi" w:cstheme="minorBidi"/>
      <w:lang w:eastAsia="zh-TW"/>
    </w:rPr>
  </w:style>
  <w:style w:type="character" w:styleId="ad">
    <w:name w:val="Strong"/>
    <w:basedOn w:val="a0"/>
    <w:uiPriority w:val="22"/>
    <w:qFormat/>
    <w:rsid w:val="00592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aitw@tmu.edu.tw" TargetMode="External"/><Relationship Id="rId10" Type="http://schemas.openxmlformats.org/officeDocument/2006/relationships/hyperlink" Target="mailto:laitw@tmu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X:Templates:Business%20Forms:Letterheads:Ba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B5916D-C487-874C-97A5-D69DEA30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</Template>
  <TotalTime>14</TotalTime>
  <Pages>2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Letterhead</vt:lpstr>
    </vt:vector>
  </TitlesOfParts>
  <Company>Microsoft</Company>
  <LinksUpToDate>false</LinksUpToDate>
  <CharactersWithSpaces>1227</CharactersWithSpaces>
  <SharedDoc>false</SharedDoc>
  <HLinks>
    <vt:vector size="12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mailto:laitw@tmu.edu.tw</vt:lpwstr>
      </vt:variant>
      <vt:variant>
        <vt:lpwstr/>
      </vt:variant>
      <vt:variant>
        <vt:i4>4325479</vt:i4>
      </vt:variant>
      <vt:variant>
        <vt:i4>2897</vt:i4>
      </vt:variant>
      <vt:variant>
        <vt:i4>1025</vt:i4>
      </vt:variant>
      <vt:variant>
        <vt:i4>1</vt:i4>
      </vt:variant>
      <vt:variant>
        <vt:lpwstr>signature-eng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wenfu lai</dc:creator>
  <cp:keywords/>
  <dc:description/>
  <cp:lastModifiedBy>賴 laitw</cp:lastModifiedBy>
  <cp:revision>4</cp:revision>
  <cp:lastPrinted>2015-06-05T08:03:00Z</cp:lastPrinted>
  <dcterms:created xsi:type="dcterms:W3CDTF">2019-04-09T16:00:00Z</dcterms:created>
  <dcterms:modified xsi:type="dcterms:W3CDTF">2019-04-09T16:14:00Z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mpany">
    <vt:lpwstr>Company Name</vt:lpwstr>
  </property>
  <property fmtid="{D5CDD505-2E9C-101B-9397-08002B2CF9AE}" pid="3" name="_WorkAddr">
    <vt:lpwstr>Address Line 1_x000d_Address Line 2</vt:lpwstr>
  </property>
  <property fmtid="{D5CDD505-2E9C-101B-9397-08002B2CF9AE}" pid="4" name="_WorkAddrDot">
    <vt:lpwstr>Primary Business Address         Address Line 2</vt:lpwstr>
  </property>
  <property fmtid="{D5CDD505-2E9C-101B-9397-08002B2CF9AE}" pid="5" name="_WorkAddrDrg">
    <vt:lpwstr>Primary Business Address              Address Line 2</vt:lpwstr>
  </property>
  <property fmtid="{D5CDD505-2E9C-101B-9397-08002B2CF9AE}" pid="6" name="_WorkCity">
    <vt:lpwstr>City</vt:lpwstr>
  </property>
  <property fmtid="{D5CDD505-2E9C-101B-9397-08002B2CF9AE}" pid="7" name="_WorkState">
    <vt:lpwstr>XX</vt:lpwstr>
  </property>
  <property fmtid="{D5CDD505-2E9C-101B-9397-08002B2CF9AE}" pid="8" name="_WorkZip">
    <vt:lpwstr>Postal</vt:lpwstr>
  </property>
  <property fmtid="{D5CDD505-2E9C-101B-9397-08002B2CF9AE}" pid="9" name="_WorkCountry">
    <vt:lpwstr>Country</vt:lpwstr>
  </property>
  <property fmtid="{D5CDD505-2E9C-101B-9397-08002B2CF9AE}" pid="10" name="_WorkPhone">
    <vt:lpwstr>555-555-5555</vt:lpwstr>
  </property>
  <property fmtid="{D5CDD505-2E9C-101B-9397-08002B2CF9AE}" pid="11" name="_WorkFax">
    <vt:lpwstr>555-555-5555</vt:lpwstr>
  </property>
  <property fmtid="{D5CDD505-2E9C-101B-9397-08002B2CF9AE}" pid="12" name="_WorkEmail">
    <vt:lpwstr>xyz@example.com</vt:lpwstr>
  </property>
  <property fmtid="{D5CDD505-2E9C-101B-9397-08002B2CF9AE}" pid="13" name="_WorkWebPage">
    <vt:lpwstr>http://www.example.com</vt:lpwstr>
  </property>
  <property fmtid="{D5CDD505-2E9C-101B-9397-08002B2CF9AE}" pid="14" name="_Org">
    <vt:lpwstr>Organization</vt:lpwstr>
  </property>
  <property fmtid="{D5CDD505-2E9C-101B-9397-08002B2CF9AE}" pid="15" name="_WordAddrDot">
    <vt:lpwstr>Primary Business Address         Address Line 2</vt:lpwstr>
  </property>
</Properties>
</file>