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60" w:rsidRPr="007803E5" w:rsidRDefault="00330C60">
      <w:pPr>
        <w:rPr>
          <w:rFonts w:ascii="Times New Roman" w:hAnsi="Times New Roman" w:cs="Times New Roman"/>
        </w:rPr>
      </w:pPr>
    </w:p>
    <w:p w:rsidR="007803E5" w:rsidRDefault="007803E5">
      <w:pPr>
        <w:rPr>
          <w:rFonts w:ascii="Times New Roman" w:hAnsi="Times New Roman" w:cs="Times New Roman"/>
        </w:rPr>
      </w:pPr>
    </w:p>
    <w:p w:rsidR="007803E5" w:rsidRDefault="007803E5">
      <w:pPr>
        <w:rPr>
          <w:rFonts w:ascii="Times New Roman" w:hAnsi="Times New Roman" w:cs="Times New Roman"/>
        </w:rPr>
      </w:pPr>
    </w:p>
    <w:p w:rsidR="007803E5" w:rsidRDefault="007803E5">
      <w:pPr>
        <w:rPr>
          <w:rFonts w:ascii="Times New Roman" w:hAnsi="Times New Roman" w:cs="Times New Roman"/>
        </w:rPr>
      </w:pPr>
    </w:p>
    <w:p w:rsidR="007803E5" w:rsidRPr="007803E5" w:rsidRDefault="007803E5">
      <w:pPr>
        <w:rPr>
          <w:rFonts w:ascii="Times New Roman" w:hAnsi="Times New Roman" w:cs="Times New Roman"/>
        </w:rPr>
      </w:pPr>
    </w:p>
    <w:p w:rsidR="007803E5" w:rsidRPr="007803E5" w:rsidRDefault="00374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</w:t>
      </w:r>
      <w:r w:rsidR="007803E5" w:rsidRPr="007803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</w:t>
      </w:r>
      <w:r w:rsidR="007803E5" w:rsidRPr="007803E5">
        <w:rPr>
          <w:rFonts w:ascii="Times New Roman" w:hAnsi="Times New Roman" w:cs="Times New Roman"/>
        </w:rPr>
        <w:t>, 2018</w:t>
      </w:r>
    </w:p>
    <w:p w:rsidR="007803E5" w:rsidRDefault="007803E5">
      <w:pPr>
        <w:rPr>
          <w:rFonts w:ascii="Times New Roman" w:hAnsi="Times New Roman" w:cs="Times New Roman"/>
        </w:rPr>
      </w:pPr>
    </w:p>
    <w:p w:rsidR="007803E5" w:rsidRDefault="007803E5">
      <w:pPr>
        <w:rPr>
          <w:rFonts w:ascii="Times New Roman" w:hAnsi="Times New Roman" w:cs="Times New Roman"/>
        </w:rPr>
      </w:pPr>
    </w:p>
    <w:p w:rsidR="007803E5" w:rsidRPr="007803E5" w:rsidRDefault="007803E5">
      <w:pPr>
        <w:rPr>
          <w:rFonts w:ascii="Times New Roman" w:hAnsi="Times New Roman" w:cs="Times New Roman"/>
        </w:rPr>
      </w:pPr>
    </w:p>
    <w:p w:rsidR="007803E5" w:rsidRPr="007803E5" w:rsidRDefault="007803E5">
      <w:pPr>
        <w:rPr>
          <w:rFonts w:ascii="Times New Roman" w:hAnsi="Times New Roman" w:cs="Times New Roman"/>
        </w:rPr>
      </w:pPr>
    </w:p>
    <w:p w:rsidR="00330C60" w:rsidRPr="00374A69" w:rsidRDefault="007803E5" w:rsidP="00330C60">
      <w:pPr>
        <w:rPr>
          <w:rFonts w:ascii="Times New Roman" w:hAnsi="Times New Roman" w:cs="Times New Roman"/>
          <w:lang w:val="en-US"/>
        </w:rPr>
      </w:pPr>
      <w:r w:rsidRPr="00374A69">
        <w:rPr>
          <w:rFonts w:ascii="Times New Roman" w:hAnsi="Times New Roman" w:cs="Times New Roman"/>
          <w:lang w:val="en-US"/>
        </w:rPr>
        <w:t>Dear editor,</w:t>
      </w:r>
    </w:p>
    <w:p w:rsidR="007803E5" w:rsidRPr="00374A69" w:rsidRDefault="007803E5" w:rsidP="00330C60">
      <w:pPr>
        <w:rPr>
          <w:rFonts w:ascii="Times New Roman" w:hAnsi="Times New Roman" w:cs="Times New Roman"/>
          <w:lang w:val="en-US"/>
        </w:rPr>
      </w:pPr>
    </w:p>
    <w:p w:rsidR="007803E5" w:rsidRPr="00374A69" w:rsidRDefault="007803E5" w:rsidP="00330C60">
      <w:pPr>
        <w:rPr>
          <w:rFonts w:ascii="Times New Roman" w:hAnsi="Times New Roman" w:cs="Times New Roman"/>
          <w:lang w:val="en-US"/>
        </w:rPr>
      </w:pP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  <w:r w:rsidRPr="007803E5">
        <w:rPr>
          <w:rFonts w:ascii="Times New Roman" w:hAnsi="Times New Roman" w:cs="Times New Roman"/>
          <w:lang w:val="en-US"/>
        </w:rPr>
        <w:t xml:space="preserve">A revised version of our manuscript </w:t>
      </w:r>
      <w:r>
        <w:rPr>
          <w:rFonts w:ascii="Times New Roman" w:hAnsi="Times New Roman" w:cs="Times New Roman"/>
          <w:lang w:val="en-US"/>
        </w:rPr>
        <w:t>entitled “</w:t>
      </w:r>
      <w:r w:rsidR="00374A69" w:rsidRPr="00374A69">
        <w:rPr>
          <w:rFonts w:ascii="Times New Roman" w:hAnsi="Times New Roman" w:cs="Times New Roman"/>
          <w:lang w:val="en-US"/>
        </w:rPr>
        <w:t>Development of an intra-operative high intensity focused ultrasound device for treating liver metastases: a clinical phase I-</w:t>
      </w:r>
      <w:proofErr w:type="spellStart"/>
      <w:r w:rsidR="00374A69" w:rsidRPr="00374A69">
        <w:rPr>
          <w:rFonts w:ascii="Times New Roman" w:hAnsi="Times New Roman" w:cs="Times New Roman"/>
          <w:lang w:val="en-US"/>
        </w:rPr>
        <w:t>IIa</w:t>
      </w:r>
      <w:proofErr w:type="spellEnd"/>
      <w:r w:rsidR="00374A69" w:rsidRPr="00374A69">
        <w:rPr>
          <w:rFonts w:ascii="Times New Roman" w:hAnsi="Times New Roman" w:cs="Times New Roman"/>
          <w:lang w:val="en-US"/>
        </w:rPr>
        <w:t xml:space="preserve"> study to evaluate feasibility, safety and accuracy</w:t>
      </w:r>
      <w:r>
        <w:rPr>
          <w:rFonts w:ascii="Times New Roman" w:hAnsi="Times New Roman" w:cs="Times New Roman"/>
          <w:lang w:val="en-US"/>
        </w:rPr>
        <w:t xml:space="preserve">” is being submitted for consideration for publication in </w:t>
      </w:r>
      <w:proofErr w:type="spellStart"/>
      <w:r>
        <w:rPr>
          <w:rFonts w:ascii="Times New Roman" w:hAnsi="Times New Roman" w:cs="Times New Roman"/>
          <w:lang w:val="en-US"/>
        </w:rPr>
        <w:t>JoVE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have revised the manuscript to address all of the feedback provided from the review and we hope that it is now suitable for publication.</w:t>
      </w:r>
      <w:bookmarkStart w:id="0" w:name="_GoBack"/>
      <w:bookmarkEnd w:id="0"/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Thank you once again for taking the time to review this manuscript.</w:t>
      </w: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</w:p>
    <w:p w:rsid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</w:p>
    <w:p w:rsidR="007803E5" w:rsidRPr="007803E5" w:rsidRDefault="007803E5" w:rsidP="007803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30C60" w:rsidRPr="007803E5" w:rsidRDefault="00330C60" w:rsidP="00330C60">
      <w:pPr>
        <w:rPr>
          <w:rFonts w:ascii="Times New Roman" w:hAnsi="Times New Roman" w:cs="Times New Roman"/>
          <w:lang w:val="en-US"/>
        </w:rPr>
      </w:pPr>
    </w:p>
    <w:p w:rsidR="00330C60" w:rsidRPr="007803E5" w:rsidRDefault="00330C60" w:rsidP="00330C60">
      <w:pPr>
        <w:rPr>
          <w:rFonts w:ascii="Times New Roman" w:hAnsi="Times New Roman" w:cs="Times New Roman"/>
          <w:lang w:val="en-US"/>
        </w:rPr>
      </w:pPr>
    </w:p>
    <w:p w:rsidR="00330C60" w:rsidRPr="007803E5" w:rsidRDefault="00330C60" w:rsidP="00330C60">
      <w:pPr>
        <w:rPr>
          <w:rFonts w:ascii="Times New Roman" w:hAnsi="Times New Roman" w:cs="Times New Roman"/>
          <w:lang w:val="en-US"/>
        </w:rPr>
      </w:pPr>
    </w:p>
    <w:p w:rsidR="00F7798C" w:rsidRDefault="007803E5" w:rsidP="00330C6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David </w:t>
      </w:r>
      <w:proofErr w:type="spellStart"/>
      <w:r>
        <w:rPr>
          <w:rFonts w:ascii="Times New Roman" w:hAnsi="Times New Roman" w:cs="Times New Roman"/>
          <w:lang w:val="en-US"/>
        </w:rPr>
        <w:t>Melodelima</w:t>
      </w:r>
      <w:proofErr w:type="spellEnd"/>
      <w:r>
        <w:rPr>
          <w:rFonts w:ascii="Times New Roman" w:hAnsi="Times New Roman" w:cs="Times New Roman"/>
          <w:lang w:val="en-US"/>
        </w:rPr>
        <w:t>, PhD</w:t>
      </w:r>
    </w:p>
    <w:p w:rsidR="007803E5" w:rsidRDefault="007803E5" w:rsidP="00330C6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Research Director</w:t>
      </w:r>
    </w:p>
    <w:p w:rsidR="007803E5" w:rsidRDefault="007803E5" w:rsidP="00330C60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LabTAU</w:t>
      </w:r>
      <w:proofErr w:type="spellEnd"/>
      <w:r>
        <w:rPr>
          <w:rFonts w:ascii="Times New Roman" w:hAnsi="Times New Roman" w:cs="Times New Roman"/>
          <w:lang w:val="en-US"/>
        </w:rPr>
        <w:t xml:space="preserve"> – Laboratory for Therapeutic Applications of Ultrasound</w:t>
      </w:r>
    </w:p>
    <w:p w:rsidR="007803E5" w:rsidRPr="007803E5" w:rsidRDefault="007803E5" w:rsidP="00330C60">
      <w:pPr>
        <w:rPr>
          <w:rFonts w:ascii="Times New Roman" w:hAnsi="Times New Roman" w:cs="Times New Roman"/>
          <w:lang w:val="en-US"/>
        </w:rPr>
      </w:pPr>
    </w:p>
    <w:sectPr w:rsidR="007803E5" w:rsidRPr="007803E5" w:rsidSect="00330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7C" w:rsidRDefault="0016797C" w:rsidP="00330C60">
      <w:r>
        <w:separator/>
      </w:r>
    </w:p>
  </w:endnote>
  <w:endnote w:type="continuationSeparator" w:id="0">
    <w:p w:rsidR="0016797C" w:rsidRDefault="0016797C" w:rsidP="0033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0" w:rsidRDefault="00330C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0" w:rsidRDefault="00330C6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0" w:rsidRDefault="00330C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7C" w:rsidRDefault="0016797C" w:rsidP="00330C60">
      <w:r>
        <w:separator/>
      </w:r>
    </w:p>
  </w:footnote>
  <w:footnote w:type="continuationSeparator" w:id="0">
    <w:p w:rsidR="0016797C" w:rsidRDefault="0016797C" w:rsidP="0033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0" w:rsidRDefault="00330C6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0" w:rsidRDefault="00330C6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-891003</wp:posOffset>
          </wp:positionH>
          <wp:positionV relativeFrom="paragraph">
            <wp:posOffset>-425649</wp:posOffset>
          </wp:positionV>
          <wp:extent cx="7551454" cy="10673567"/>
          <wp:effectExtent l="0" t="0" r="508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TeteLabTau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4" cy="10673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60" w:rsidRDefault="00330C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89"/>
    <w:rsid w:val="00044392"/>
    <w:rsid w:val="00093AE3"/>
    <w:rsid w:val="0016797C"/>
    <w:rsid w:val="0018426F"/>
    <w:rsid w:val="00330C60"/>
    <w:rsid w:val="00374A69"/>
    <w:rsid w:val="003B7110"/>
    <w:rsid w:val="003C0681"/>
    <w:rsid w:val="003D15FD"/>
    <w:rsid w:val="007803E5"/>
    <w:rsid w:val="007A4AF3"/>
    <w:rsid w:val="00975E07"/>
    <w:rsid w:val="00AB0689"/>
    <w:rsid w:val="00AB0F8F"/>
    <w:rsid w:val="00CA620F"/>
    <w:rsid w:val="00DC6551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C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0C60"/>
  </w:style>
  <w:style w:type="paragraph" w:styleId="Pieddepage">
    <w:name w:val="footer"/>
    <w:basedOn w:val="Normal"/>
    <w:link w:val="PieddepageCar"/>
    <w:uiPriority w:val="99"/>
    <w:unhideWhenUsed/>
    <w:rsid w:val="00330C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0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C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0C60"/>
  </w:style>
  <w:style w:type="paragraph" w:styleId="Pieddepage">
    <w:name w:val="footer"/>
    <w:basedOn w:val="Normal"/>
    <w:link w:val="PieddepageCar"/>
    <w:uiPriority w:val="99"/>
    <w:unhideWhenUsed/>
    <w:rsid w:val="00330C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ELOD~1\AppData\Local\Temp\Mode&#768;le%20Lettre%20LABTAU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Lettre LABTAU</Template>
  <TotalTime>6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Melodelima</dc:creator>
  <cp:lastModifiedBy>David Melodelima</cp:lastModifiedBy>
  <cp:revision>3</cp:revision>
  <dcterms:created xsi:type="dcterms:W3CDTF">2018-05-31T17:45:00Z</dcterms:created>
  <dcterms:modified xsi:type="dcterms:W3CDTF">2018-07-25T14:05:00Z</dcterms:modified>
</cp:coreProperties>
</file>