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500" w:rsidRDefault="008F4500" w:rsidP="008F450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57928 Wall redos</w:t>
      </w:r>
      <w:bookmarkStart w:id="0" w:name="_GoBack"/>
      <w:bookmarkEnd w:id="0"/>
    </w:p>
    <w:p w:rsidR="008F4500" w:rsidRDefault="008F4500" w:rsidP="008F4500">
      <w:pPr>
        <w:rPr>
          <w:rFonts w:eastAsia="Times New Roman"/>
          <w:sz w:val="20"/>
          <w:szCs w:val="20"/>
        </w:rPr>
      </w:pPr>
    </w:p>
    <w:p w:rsidR="008F4500" w:rsidRPr="008F4500" w:rsidRDefault="008F4500" w:rsidP="008F4500">
      <w:pPr>
        <w:rPr>
          <w:rFonts w:ascii="Times New Roman" w:eastAsia="Times New Roman" w:hAnsi="Times New Roman" w:cs="Times New Roman"/>
        </w:rPr>
      </w:pPr>
      <w:proofErr w:type="gramStart"/>
      <w:r w:rsidRPr="008F4500">
        <w:rPr>
          <w:rFonts w:eastAsia="Times New Roman"/>
          <w:sz w:val="20"/>
          <w:szCs w:val="20"/>
        </w:rPr>
        <w:t>2.5 Next,</w:t>
      </w:r>
      <w:proofErr w:type="gramEnd"/>
      <w:r w:rsidRPr="008F4500">
        <w:rPr>
          <w:rFonts w:eastAsia="Times New Roman"/>
          <w:sz w:val="20"/>
          <w:szCs w:val="20"/>
        </w:rPr>
        <w:t xml:space="preserve"> attach a charge controller to two 18 gallon plastic bins, as specified in the text protocol.</w:t>
      </w:r>
      <w:r w:rsidRPr="008F4500">
        <w:rPr>
          <w:rFonts w:eastAsia="Times New Roman"/>
          <w:sz w:val="20"/>
          <w:szCs w:val="20"/>
        </w:rPr>
        <w:br/>
      </w:r>
      <w:r w:rsidRPr="008F4500">
        <w:rPr>
          <w:rFonts w:eastAsia="Times New Roman"/>
          <w:sz w:val="20"/>
          <w:szCs w:val="20"/>
        </w:rPr>
        <w:br/>
        <w:t>3.2 To prevent sliding, drive two 6 in. nails into the ground in front of each solar panel.</w:t>
      </w:r>
      <w:r w:rsidRPr="008F4500">
        <w:rPr>
          <w:rFonts w:eastAsia="Times New Roman"/>
          <w:sz w:val="20"/>
          <w:szCs w:val="20"/>
        </w:rPr>
        <w:br/>
      </w:r>
      <w:r w:rsidRPr="008F4500">
        <w:rPr>
          <w:rFonts w:eastAsia="Times New Roman"/>
          <w:sz w:val="20"/>
          <w:szCs w:val="20"/>
        </w:rPr>
        <w:br/>
        <w:t>3.5 Attach one 3/8-inch ring terminal from the positive 2-foot wire to the positive battery terminal on the bottom right battery. Then, attach the other 3/8-inch ring terminal to the positive battery terminal on the top right battery.</w:t>
      </w:r>
    </w:p>
    <w:p w:rsidR="001E1FAD" w:rsidRDefault="001E1FAD" w:rsidP="00F0382C">
      <w:pPr>
        <w:jc w:val="both"/>
      </w:pP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F4500"/>
    <w:rsid w:val="001E1FAD"/>
    <w:rsid w:val="001E64BF"/>
    <w:rsid w:val="00490A02"/>
    <w:rsid w:val="008F4500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1997F5"/>
  <w14:defaultImageDpi w14:val="300"/>
  <w15:docId w15:val="{258CB84E-7AA8-FA49-AC88-D8E97E11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2018-07-13T20:44:00Z</dcterms:created>
  <dcterms:modified xsi:type="dcterms:W3CDTF">2018-07-13T20:46:00Z</dcterms:modified>
</cp:coreProperties>
</file>