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DB4" w:rsidRDefault="00A33DB4" w:rsidP="00A33DB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57785</w:t>
      </w:r>
      <w:r w:rsidR="004703E5">
        <w:rPr>
          <w:rFonts w:eastAsia="Times New Roman"/>
          <w:sz w:val="20"/>
          <w:szCs w:val="20"/>
        </w:rPr>
        <w:t xml:space="preserve"> Sanchez-</w:t>
      </w:r>
      <w:bookmarkStart w:id="0" w:name="_GoBack"/>
      <w:bookmarkEnd w:id="0"/>
      <w:r w:rsidR="00295D23">
        <w:rPr>
          <w:rFonts w:eastAsia="Times New Roman"/>
          <w:sz w:val="20"/>
          <w:szCs w:val="20"/>
        </w:rPr>
        <w:t>Camacho redos</w:t>
      </w:r>
    </w:p>
    <w:p w:rsidR="00A33DB4" w:rsidRDefault="00A33DB4" w:rsidP="00A33DB4">
      <w:pPr>
        <w:rPr>
          <w:rFonts w:eastAsia="Times New Roman"/>
          <w:sz w:val="20"/>
          <w:szCs w:val="20"/>
        </w:rPr>
      </w:pPr>
    </w:p>
    <w:p w:rsidR="00A33DB4" w:rsidRPr="00A33DB4" w:rsidRDefault="00A33DB4" w:rsidP="00A33DB4">
      <w:pPr>
        <w:rPr>
          <w:rFonts w:ascii="Times New Roman" w:eastAsia="Times New Roman" w:hAnsi="Times New Roman" w:cs="Times New Roman"/>
        </w:rPr>
      </w:pPr>
      <w:r w:rsidRPr="00A33DB4">
        <w:rPr>
          <w:rFonts w:eastAsia="Times New Roman"/>
          <w:sz w:val="20"/>
          <w:szCs w:val="20"/>
        </w:rPr>
        <w:t>6.3 Cross sections through the neural tube in heterozygotes reveal beta-galactosidase activity in the perineural vascular plexus, dorsal aorta, and the intersomitic vasculature.</w:t>
      </w:r>
    </w:p>
    <w:p w:rsidR="001E1FAD" w:rsidRDefault="001E1FAD" w:rsidP="00F0382C">
      <w:pPr>
        <w:jc w:val="both"/>
      </w:pPr>
    </w:p>
    <w:p w:rsidR="00A33DB4" w:rsidRPr="00A33DB4" w:rsidRDefault="00A33DB4" w:rsidP="00A33DB4">
      <w:pPr>
        <w:rPr>
          <w:rFonts w:ascii="Times New Roman" w:eastAsia="Times New Roman" w:hAnsi="Times New Roman" w:cs="Times New Roman"/>
        </w:rPr>
      </w:pPr>
      <w:r w:rsidRPr="00A33DB4">
        <w:rPr>
          <w:rFonts w:eastAsia="Times New Roman"/>
          <w:sz w:val="20"/>
          <w:szCs w:val="20"/>
        </w:rPr>
        <w:br/>
      </w:r>
    </w:p>
    <w:p w:rsidR="00A33DB4" w:rsidRDefault="00A33DB4" w:rsidP="00F0382C">
      <w:pPr>
        <w:jc w:val="both"/>
      </w:pPr>
    </w:p>
    <w:sectPr w:rsidR="00A33DB4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3DB4"/>
    <w:rsid w:val="001E1FAD"/>
    <w:rsid w:val="001E64BF"/>
    <w:rsid w:val="00295D23"/>
    <w:rsid w:val="004703E5"/>
    <w:rsid w:val="00490A02"/>
    <w:rsid w:val="00A33DB4"/>
    <w:rsid w:val="00DF4FFA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F226A"/>
  <w14:defaultImageDpi w14:val="300"/>
  <w15:docId w15:val="{FF7ACD85-6D34-9742-A1E9-4CDD73AA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2018-06-07T16:12:00Z</dcterms:created>
  <dcterms:modified xsi:type="dcterms:W3CDTF">2018-06-08T12:37:00Z</dcterms:modified>
</cp:coreProperties>
</file>