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A6F" w:rsidRDefault="00A65A6F" w:rsidP="00A65A6F">
      <w:r>
        <w:t xml:space="preserve">57715 </w:t>
      </w:r>
      <w:proofErr w:type="spellStart"/>
      <w:r>
        <w:t>Zentel</w:t>
      </w:r>
      <w:proofErr w:type="spellEnd"/>
      <w:r>
        <w:t xml:space="preserve">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p w:rsidR="00A65A6F" w:rsidRDefault="00A65A6F" w:rsidP="00A65A6F"/>
    <w:p w:rsidR="001E1FAD" w:rsidRDefault="00A65A6F" w:rsidP="00A65A6F">
      <w:r w:rsidRPr="00C244A6">
        <w:rPr>
          <w:rFonts w:eastAsia="Times New Roman"/>
          <w:sz w:val="20"/>
          <w:szCs w:val="20"/>
        </w:rPr>
        <w:t>2.9a Now connect the end of the tubes 1.2 and 1.3 to syringes filled with continuous phase and hydraulic oil both operated by syringe pumps.</w:t>
      </w:r>
      <w:r w:rsidRPr="00C244A6">
        <w:rPr>
          <w:rFonts w:eastAsia="Times New Roman"/>
          <w:sz w:val="20"/>
          <w:szCs w:val="20"/>
        </w:rPr>
        <w:br/>
      </w:r>
      <w:r w:rsidRPr="00C244A6">
        <w:rPr>
          <w:rFonts w:eastAsia="Times New Roman"/>
          <w:sz w:val="20"/>
          <w:szCs w:val="20"/>
        </w:rPr>
        <w:br/>
        <w:t>4.3a In order to mount the Janus setup, equip a glass water bath dish of 190 millimeter diameter with 2 septa.</w:t>
      </w:r>
      <w:r w:rsidRPr="00C244A6">
        <w:rPr>
          <w:rFonts w:eastAsia="Times New Roman"/>
          <w:sz w:val="20"/>
          <w:szCs w:val="20"/>
        </w:rPr>
        <w:br/>
      </w:r>
      <w:r w:rsidRPr="00C244A6">
        <w:rPr>
          <w:rFonts w:eastAsia="Times New Roman"/>
          <w:sz w:val="20"/>
          <w:szCs w:val="20"/>
        </w:rPr>
        <w:br/>
        <w:t>6.1 Studies show that particles with a diameter between 200 and 400 micrometers are produced at a flow rate of 1.5 to 2 milliliter per hour of the continuous phase.</w:t>
      </w:r>
      <w:r w:rsidRPr="00C244A6">
        <w:rPr>
          <w:rFonts w:eastAsia="Times New Roman"/>
          <w:sz w:val="20"/>
          <w:szCs w:val="20"/>
        </w:rPr>
        <w:br/>
      </w:r>
      <w:r w:rsidRPr="00C244A6">
        <w:rPr>
          <w:rFonts w:eastAsia="Times New Roman"/>
          <w:sz w:val="20"/>
          <w:szCs w:val="20"/>
        </w:rPr>
        <w:br/>
        <w:t>4.6b Stick a PTFE tube through the water bath septum, equip it with a fitting and ferrule and connect it to the capillary and the left over opposing arm of T-junction 1.</w:t>
      </w:r>
      <w:r w:rsidRPr="00C244A6">
        <w:rPr>
          <w:rFonts w:eastAsia="Times New Roman"/>
          <w:sz w:val="20"/>
          <w:szCs w:val="20"/>
        </w:rPr>
        <w:br/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5A6F"/>
    <w:rsid w:val="001E1FAD"/>
    <w:rsid w:val="001E64BF"/>
    <w:rsid w:val="00490A02"/>
    <w:rsid w:val="00A65A6F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3045F74-6DE6-0047-A9C3-32D20616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2018-05-07T21:17:00Z</dcterms:created>
  <dcterms:modified xsi:type="dcterms:W3CDTF">2018-05-07T21:17:00Z</dcterms:modified>
</cp:coreProperties>
</file>