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E59" w:rsidRDefault="00C37E59" w:rsidP="00C37E59">
      <w:pPr>
        <w:jc w:val="both"/>
      </w:pPr>
      <w:r>
        <w:t xml:space="preserve">56955 Ray </w:t>
      </w:r>
      <w:proofErr w:type="spellStart"/>
      <w:r w:rsidRPr="002F25A5">
        <w:t>redos</w:t>
      </w:r>
      <w:proofErr w:type="spellEnd"/>
      <w:r w:rsidRPr="002F25A5">
        <w:t xml:space="preserve"> 7-May-2018</w:t>
      </w:r>
    </w:p>
    <w:p w:rsidR="00C37E59" w:rsidRDefault="00C37E59" w:rsidP="00C37E59">
      <w:pPr>
        <w:jc w:val="both"/>
      </w:pPr>
    </w:p>
    <w:p w:rsidR="00C37E59" w:rsidRPr="00D4621D" w:rsidRDefault="00C37E59" w:rsidP="00C37E59">
      <w:pPr>
        <w:rPr>
          <w:rFonts w:ascii="Times New Roman" w:eastAsia="Times New Roman" w:hAnsi="Times New Roman" w:cs="Times New Roman"/>
        </w:rPr>
      </w:pPr>
      <w:r w:rsidRPr="00D4621D">
        <w:rPr>
          <w:rFonts w:eastAsia="Times New Roman"/>
          <w:sz w:val="20"/>
          <w:szCs w:val="20"/>
        </w:rPr>
        <w:t>3.1b Place a dish of ES Cells under the injection microscope, where the Injection needle and embryo holder pipette are attached.</w:t>
      </w:r>
      <w:r w:rsidRPr="00D4621D">
        <w:rPr>
          <w:rFonts w:eastAsia="Times New Roman"/>
          <w:sz w:val="20"/>
          <w:szCs w:val="20"/>
        </w:rPr>
        <w:br/>
      </w:r>
      <w:r w:rsidRPr="00D4621D">
        <w:rPr>
          <w:rFonts w:eastAsia="Times New Roman"/>
          <w:sz w:val="20"/>
          <w:szCs w:val="20"/>
        </w:rPr>
        <w:br/>
        <w:t xml:space="preserve">3.7 If needed, use the injection needle to gently roll the blastocyst until the inner cell mass is in the appropriate position for injection. </w:t>
      </w:r>
      <w:r w:rsidRPr="00D4621D">
        <w:rPr>
          <w:rFonts w:eastAsia="Times New Roman"/>
          <w:sz w:val="20"/>
          <w:szCs w:val="20"/>
        </w:rPr>
        <w:br/>
      </w:r>
    </w:p>
    <w:p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7E59"/>
    <w:rsid w:val="001E1FAD"/>
    <w:rsid w:val="001E64BF"/>
    <w:rsid w:val="00490A02"/>
    <w:rsid w:val="00C37E59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AA53699-79C4-554C-852D-796BC2C7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2018-05-07T21:14:00Z</dcterms:created>
  <dcterms:modified xsi:type="dcterms:W3CDTF">2018-05-07T21:14:00Z</dcterms:modified>
</cp:coreProperties>
</file>