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5948E" w14:textId="77777777" w:rsidR="00F737F4" w:rsidRPr="002F1D00" w:rsidRDefault="00F737F4" w:rsidP="00F737F4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2F1D00">
        <w:rPr>
          <w:rFonts w:eastAsia="Times New Roman"/>
          <w:color w:val="000000"/>
          <w:sz w:val="20"/>
          <w:szCs w:val="20"/>
          <w:shd w:val="clear" w:color="auto" w:fill="EAD1DC"/>
        </w:rPr>
        <w:t xml:space="preserve">56858 Huang </w:t>
      </w:r>
      <w:proofErr w:type="spellStart"/>
      <w:r w:rsidRPr="002F1D00">
        <w:rPr>
          <w:rFonts w:eastAsia="Times New Roman"/>
          <w:color w:val="000000"/>
          <w:sz w:val="20"/>
          <w:szCs w:val="20"/>
          <w:shd w:val="clear" w:color="auto" w:fill="EAD1DC"/>
        </w:rPr>
        <w:t>redos</w:t>
      </w:r>
      <w:proofErr w:type="spellEnd"/>
      <w:r w:rsidRPr="002F1D00">
        <w:rPr>
          <w:rFonts w:eastAsia="Times New Roman"/>
          <w:color w:val="000000"/>
          <w:sz w:val="20"/>
          <w:szCs w:val="20"/>
          <w:shd w:val="clear" w:color="auto" w:fill="EAD1DC"/>
        </w:rPr>
        <w:t xml:space="preserve"> (2)</w:t>
      </w:r>
      <w:r w:rsidRPr="002F1D00">
        <w:rPr>
          <w:rFonts w:eastAsia="Times New Roman"/>
          <w:color w:val="000000"/>
          <w:sz w:val="20"/>
          <w:szCs w:val="20"/>
        </w:rPr>
        <w:br/>
      </w:r>
    </w:p>
    <w:p w14:paraId="411F5F1D" w14:textId="77777777" w:rsidR="00545C45" w:rsidRDefault="00F737F4" w:rsidP="00F737F4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2F1D00">
        <w:rPr>
          <w:rFonts w:eastAsia="Times New Roman"/>
          <w:color w:val="000000"/>
          <w:sz w:val="20"/>
          <w:szCs w:val="20"/>
        </w:rPr>
        <w:t xml:space="preserve">2.2 Replace the transfection reagent containing media with fresh complete DMEM. </w:t>
      </w:r>
    </w:p>
    <w:p w14:paraId="26D634B7" w14:textId="77777777" w:rsidR="00545C45" w:rsidRDefault="00545C45" w:rsidP="00F737F4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14:paraId="6520ACC7" w14:textId="6B90A350" w:rsidR="00F737F4" w:rsidRPr="002F1D00" w:rsidRDefault="00F737F4" w:rsidP="00F737F4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bookmarkStart w:id="0" w:name="_GoBack"/>
      <w:bookmarkEnd w:id="0"/>
      <w:r w:rsidRPr="002F1D00">
        <w:rPr>
          <w:rFonts w:eastAsia="Times New Roman"/>
          <w:color w:val="000000"/>
          <w:sz w:val="20"/>
          <w:szCs w:val="20"/>
        </w:rPr>
        <w:t>4.9b Turn on the vacuum to remove solution.</w:t>
      </w:r>
    </w:p>
    <w:p w14:paraId="31913A0B" w14:textId="77777777"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4"/>
    <w:rsid w:val="001E1FAD"/>
    <w:rsid w:val="001E64BF"/>
    <w:rsid w:val="00490A02"/>
    <w:rsid w:val="004D39CD"/>
    <w:rsid w:val="00545C45"/>
    <w:rsid w:val="00F0382C"/>
    <w:rsid w:val="00F7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E6B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3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22</Words>
  <Characters>128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2</cp:revision>
  <dcterms:created xsi:type="dcterms:W3CDTF">2017-11-15T00:00:00Z</dcterms:created>
  <dcterms:modified xsi:type="dcterms:W3CDTF">2017-11-15T13:21:00Z</dcterms:modified>
</cp:coreProperties>
</file>