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AD" w:rsidRDefault="00A432AD" w:rsidP="00D43D81">
      <w:pPr>
        <w:tabs>
          <w:tab w:val="left" w:pos="6930"/>
        </w:tabs>
        <w:spacing w:after="12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D43D81">
        <w:rPr>
          <w:sz w:val="24"/>
          <w:szCs w:val="24"/>
        </w:rPr>
        <w:t xml:space="preserve">Riverside, </w:t>
      </w:r>
      <w:r w:rsidR="00D96E33">
        <w:rPr>
          <w:sz w:val="24"/>
          <w:szCs w:val="24"/>
        </w:rPr>
        <w:t>July 20</w:t>
      </w:r>
      <w:r w:rsidR="00D43D81">
        <w:rPr>
          <w:sz w:val="24"/>
          <w:szCs w:val="24"/>
        </w:rPr>
        <w:t>, 2017</w:t>
      </w:r>
    </w:p>
    <w:p w:rsidR="00A432AD" w:rsidRDefault="00A432AD" w:rsidP="000B34D7">
      <w:pPr>
        <w:spacing w:after="120"/>
        <w:ind w:left="0"/>
        <w:rPr>
          <w:sz w:val="24"/>
          <w:szCs w:val="24"/>
        </w:rPr>
      </w:pPr>
    </w:p>
    <w:p w:rsidR="00D43D81" w:rsidRPr="00D43D81" w:rsidRDefault="00D96E33" w:rsidP="00D43D81">
      <w:pPr>
        <w:ind w:left="0" w:right="-288"/>
        <w:rPr>
          <w:sz w:val="24"/>
          <w:szCs w:val="24"/>
        </w:rPr>
      </w:pPr>
      <w:r>
        <w:rPr>
          <w:sz w:val="24"/>
          <w:szCs w:val="24"/>
        </w:rPr>
        <w:t xml:space="preserve">Alisha </w:t>
      </w:r>
      <w:proofErr w:type="spellStart"/>
      <w:r>
        <w:rPr>
          <w:sz w:val="24"/>
          <w:szCs w:val="24"/>
        </w:rPr>
        <w:t>DSouza</w:t>
      </w:r>
      <w:proofErr w:type="spellEnd"/>
    </w:p>
    <w:p w:rsidR="00D43D81" w:rsidRPr="00D43D81" w:rsidRDefault="00D43D81" w:rsidP="00D43D81">
      <w:pPr>
        <w:ind w:left="0" w:right="-288"/>
        <w:rPr>
          <w:sz w:val="24"/>
          <w:szCs w:val="24"/>
        </w:rPr>
      </w:pPr>
      <w:r w:rsidRPr="00D43D81">
        <w:rPr>
          <w:sz w:val="24"/>
          <w:szCs w:val="24"/>
        </w:rPr>
        <w:t>Science Editor</w:t>
      </w:r>
      <w:r>
        <w:rPr>
          <w:sz w:val="24"/>
          <w:szCs w:val="24"/>
        </w:rPr>
        <w:t>,</w:t>
      </w:r>
      <w:r w:rsidRPr="00D43D81">
        <w:rPr>
          <w:sz w:val="24"/>
          <w:szCs w:val="24"/>
        </w:rPr>
        <w:t xml:space="preserve"> </w:t>
      </w:r>
      <w:proofErr w:type="spellStart"/>
      <w:r w:rsidRPr="00D43D81">
        <w:rPr>
          <w:sz w:val="24"/>
          <w:szCs w:val="24"/>
        </w:rPr>
        <w:t>JoVE</w:t>
      </w:r>
      <w:proofErr w:type="spellEnd"/>
    </w:p>
    <w:p w:rsidR="00D43D81" w:rsidRDefault="00D43D81" w:rsidP="00D43D81">
      <w:pPr>
        <w:ind w:left="0" w:right="-288"/>
        <w:rPr>
          <w:sz w:val="24"/>
          <w:szCs w:val="24"/>
        </w:rPr>
      </w:pPr>
      <w:r>
        <w:rPr>
          <w:sz w:val="24"/>
          <w:szCs w:val="24"/>
        </w:rPr>
        <w:t>One Alewife Center, Suite 200</w:t>
      </w:r>
      <w:bookmarkStart w:id="0" w:name="_GoBack"/>
      <w:bookmarkEnd w:id="0"/>
    </w:p>
    <w:p w:rsidR="00955290" w:rsidRDefault="00D43D81" w:rsidP="00D43D81">
      <w:pPr>
        <w:ind w:left="0" w:right="-288"/>
        <w:rPr>
          <w:sz w:val="24"/>
          <w:szCs w:val="24"/>
        </w:rPr>
      </w:pPr>
      <w:r w:rsidRPr="00D43D81">
        <w:rPr>
          <w:sz w:val="24"/>
          <w:szCs w:val="24"/>
        </w:rPr>
        <w:t>Cambridge, MA 02140</w:t>
      </w:r>
    </w:p>
    <w:p w:rsidR="00D43D81" w:rsidRDefault="00D43D81" w:rsidP="00D43D81">
      <w:pPr>
        <w:ind w:left="0" w:right="-288"/>
        <w:rPr>
          <w:sz w:val="24"/>
          <w:szCs w:val="24"/>
        </w:rPr>
      </w:pPr>
    </w:p>
    <w:p w:rsidR="00A432AD" w:rsidRPr="00CB74C5" w:rsidRDefault="00A432AD" w:rsidP="000B34D7">
      <w:pPr>
        <w:spacing w:after="120"/>
        <w:ind w:left="0"/>
        <w:rPr>
          <w:sz w:val="24"/>
          <w:szCs w:val="24"/>
        </w:rPr>
      </w:pPr>
    </w:p>
    <w:p w:rsidR="00CB74C5" w:rsidRPr="00CB74C5" w:rsidRDefault="00CB74C5" w:rsidP="000B34D7">
      <w:pPr>
        <w:spacing w:after="120"/>
        <w:ind w:left="0"/>
        <w:rPr>
          <w:sz w:val="24"/>
          <w:szCs w:val="24"/>
        </w:rPr>
      </w:pPr>
      <w:r w:rsidRPr="00CB74C5">
        <w:rPr>
          <w:sz w:val="24"/>
          <w:szCs w:val="24"/>
        </w:rPr>
        <w:t>Dear</w:t>
      </w:r>
      <w:r w:rsidR="00151837" w:rsidRPr="00151837">
        <w:rPr>
          <w:sz w:val="24"/>
          <w:szCs w:val="24"/>
        </w:rPr>
        <w:t xml:space="preserve"> </w:t>
      </w:r>
      <w:r w:rsidR="00D96E33">
        <w:rPr>
          <w:sz w:val="24"/>
          <w:szCs w:val="24"/>
        </w:rPr>
        <w:t>Dr</w:t>
      </w:r>
      <w:r w:rsidR="00D43D81">
        <w:rPr>
          <w:sz w:val="24"/>
          <w:szCs w:val="24"/>
        </w:rPr>
        <w:t xml:space="preserve">. </w:t>
      </w:r>
      <w:proofErr w:type="spellStart"/>
      <w:r w:rsidR="00D96E33">
        <w:rPr>
          <w:sz w:val="24"/>
          <w:szCs w:val="24"/>
        </w:rPr>
        <w:t>DSouza</w:t>
      </w:r>
      <w:proofErr w:type="spellEnd"/>
      <w:r w:rsidR="00406F73">
        <w:rPr>
          <w:sz w:val="24"/>
          <w:szCs w:val="24"/>
        </w:rPr>
        <w:t>,</w:t>
      </w:r>
    </w:p>
    <w:p w:rsidR="00955290" w:rsidRPr="00CB74C5" w:rsidRDefault="00955290" w:rsidP="000B34D7">
      <w:pPr>
        <w:spacing w:after="120"/>
        <w:ind w:left="0"/>
        <w:rPr>
          <w:sz w:val="24"/>
          <w:szCs w:val="24"/>
        </w:rPr>
      </w:pPr>
    </w:p>
    <w:p w:rsidR="00A432AD" w:rsidRDefault="00F42914" w:rsidP="00D96E33">
      <w:pPr>
        <w:spacing w:after="120"/>
        <w:ind w:left="0"/>
        <w:jc w:val="both"/>
        <w:rPr>
          <w:sz w:val="24"/>
          <w:szCs w:val="24"/>
        </w:rPr>
      </w:pPr>
      <w:r w:rsidRPr="00CB74C5">
        <w:rPr>
          <w:sz w:val="24"/>
          <w:szCs w:val="24"/>
        </w:rPr>
        <w:t>Please find enclosed the</w:t>
      </w:r>
      <w:r>
        <w:rPr>
          <w:sz w:val="24"/>
          <w:szCs w:val="24"/>
        </w:rPr>
        <w:t xml:space="preserve"> </w:t>
      </w:r>
      <w:r w:rsidR="00D96E33">
        <w:rPr>
          <w:sz w:val="24"/>
          <w:szCs w:val="24"/>
        </w:rPr>
        <w:t xml:space="preserve">revised </w:t>
      </w:r>
      <w:r w:rsidRPr="00CB74C5">
        <w:rPr>
          <w:sz w:val="24"/>
          <w:szCs w:val="24"/>
        </w:rPr>
        <w:t>m</w:t>
      </w:r>
      <w:r w:rsidRPr="00955290">
        <w:rPr>
          <w:sz w:val="24"/>
          <w:szCs w:val="24"/>
        </w:rPr>
        <w:t xml:space="preserve">anuscript </w:t>
      </w:r>
      <w:r w:rsidR="00E7536F">
        <w:rPr>
          <w:sz w:val="24"/>
          <w:szCs w:val="24"/>
        </w:rPr>
        <w:t>en</w:t>
      </w:r>
      <w:r w:rsidRPr="00955290">
        <w:rPr>
          <w:sz w:val="24"/>
          <w:szCs w:val="24"/>
        </w:rPr>
        <w:t>titled</w:t>
      </w:r>
      <w:r>
        <w:rPr>
          <w:sz w:val="24"/>
          <w:szCs w:val="24"/>
        </w:rPr>
        <w:t xml:space="preserve"> </w:t>
      </w:r>
      <w:r w:rsidR="00B70B3D">
        <w:rPr>
          <w:sz w:val="24"/>
          <w:szCs w:val="24"/>
        </w:rPr>
        <w:t>“</w:t>
      </w:r>
      <w:r w:rsidR="00D43D81">
        <w:rPr>
          <w:sz w:val="24"/>
          <w:szCs w:val="24"/>
        </w:rPr>
        <w:t>Wind</w:t>
      </w:r>
      <w:r w:rsidR="00D43D81" w:rsidRPr="00D43D81">
        <w:rPr>
          <w:sz w:val="24"/>
          <w:szCs w:val="24"/>
        </w:rPr>
        <w:t xml:space="preserve"> Tunnel Experiments to Study Chaparral Crown Fires</w:t>
      </w:r>
      <w:r w:rsidR="00955290" w:rsidRPr="00D43D81">
        <w:rPr>
          <w:sz w:val="24"/>
          <w:szCs w:val="24"/>
        </w:rPr>
        <w:t>”</w:t>
      </w:r>
      <w:r w:rsidR="00955290">
        <w:rPr>
          <w:sz w:val="24"/>
          <w:szCs w:val="24"/>
        </w:rPr>
        <w:t xml:space="preserve"> </w:t>
      </w:r>
      <w:r w:rsidR="00955290" w:rsidRPr="00955290">
        <w:rPr>
          <w:sz w:val="24"/>
          <w:szCs w:val="24"/>
        </w:rPr>
        <w:t>by</w:t>
      </w:r>
      <w:r w:rsidR="00955290">
        <w:rPr>
          <w:sz w:val="24"/>
          <w:szCs w:val="24"/>
        </w:rPr>
        <w:t xml:space="preserve"> </w:t>
      </w:r>
      <w:r w:rsidR="00D43D81">
        <w:rPr>
          <w:sz w:val="24"/>
          <w:szCs w:val="24"/>
        </w:rPr>
        <w:t>Cobian</w:t>
      </w:r>
      <w:r w:rsidR="00B70B3D">
        <w:rPr>
          <w:sz w:val="24"/>
          <w:szCs w:val="24"/>
        </w:rPr>
        <w:t xml:space="preserve">, </w:t>
      </w:r>
      <w:proofErr w:type="spellStart"/>
      <w:r w:rsidR="00D43D81">
        <w:rPr>
          <w:sz w:val="24"/>
          <w:szCs w:val="24"/>
        </w:rPr>
        <w:t>Aminfar</w:t>
      </w:r>
      <w:proofErr w:type="spellEnd"/>
      <w:r w:rsidR="00D43D81">
        <w:rPr>
          <w:sz w:val="24"/>
          <w:szCs w:val="24"/>
        </w:rPr>
        <w:t xml:space="preserve">, Chong, Burke, Zuniga, Weise, </w:t>
      </w:r>
      <w:r w:rsidR="004C64E4">
        <w:rPr>
          <w:sz w:val="24"/>
          <w:szCs w:val="24"/>
        </w:rPr>
        <w:t xml:space="preserve">and </w:t>
      </w:r>
      <w:r w:rsidR="00C63C85">
        <w:rPr>
          <w:sz w:val="24"/>
          <w:szCs w:val="24"/>
        </w:rPr>
        <w:t>Princevac</w:t>
      </w:r>
      <w:r w:rsidR="00A432AD">
        <w:rPr>
          <w:sz w:val="24"/>
          <w:szCs w:val="24"/>
        </w:rPr>
        <w:t>.</w:t>
      </w:r>
    </w:p>
    <w:p w:rsidR="00D96E33" w:rsidRDefault="00D96E33" w:rsidP="00D96E33">
      <w:pPr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requested, all changes </w:t>
      </w:r>
      <w:proofErr w:type="gramStart"/>
      <w:r>
        <w:rPr>
          <w:sz w:val="24"/>
          <w:szCs w:val="24"/>
        </w:rPr>
        <w:t>are tracked</w:t>
      </w:r>
      <w:proofErr w:type="gram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>, a separate document with replies to each of reviewers’ comments is included.</w:t>
      </w:r>
    </w:p>
    <w:p w:rsidR="00A432AD" w:rsidRDefault="00A432AD" w:rsidP="00D96E33">
      <w:pPr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 hope you will find everything in perfect order.  Please do not hesitate to contact me if I can be of any assistance.</w:t>
      </w:r>
    </w:p>
    <w:p w:rsidR="00D43D81" w:rsidRDefault="00D43D81" w:rsidP="00D96E33">
      <w:pPr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Hope you and the reviewers will find the manuscript </w:t>
      </w:r>
      <w:r w:rsidR="00D96E33">
        <w:rPr>
          <w:sz w:val="24"/>
          <w:szCs w:val="24"/>
        </w:rPr>
        <w:t xml:space="preserve">ready for publication in </w:t>
      </w:r>
      <w:proofErr w:type="spellStart"/>
      <w:r w:rsidR="00D96E33">
        <w:rPr>
          <w:sz w:val="24"/>
          <w:szCs w:val="24"/>
        </w:rPr>
        <w:t>JoVE</w:t>
      </w:r>
      <w:proofErr w:type="spellEnd"/>
      <w:r w:rsidR="00D96E33">
        <w:rPr>
          <w:sz w:val="24"/>
          <w:szCs w:val="24"/>
        </w:rPr>
        <w:t xml:space="preserve"> and we can schedule the filming.</w:t>
      </w:r>
    </w:p>
    <w:p w:rsidR="004263A6" w:rsidRPr="00B70B3D" w:rsidRDefault="004263A6" w:rsidP="00D96E33">
      <w:pPr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are finalizing the manuscript with the experimental results to </w:t>
      </w:r>
      <w:proofErr w:type="gramStart"/>
      <w:r>
        <w:rPr>
          <w:sz w:val="24"/>
          <w:szCs w:val="24"/>
        </w:rPr>
        <w:t>be submitted</w:t>
      </w:r>
      <w:proofErr w:type="gramEnd"/>
      <w:r>
        <w:rPr>
          <w:sz w:val="24"/>
          <w:szCs w:val="24"/>
        </w:rPr>
        <w:t xml:space="preserve"> to the Journal of Combustion and </w:t>
      </w:r>
      <w:r w:rsidR="00D96E33">
        <w:rPr>
          <w:sz w:val="24"/>
          <w:szCs w:val="24"/>
        </w:rPr>
        <w:t>we look forward</w:t>
      </w:r>
      <w:r>
        <w:rPr>
          <w:sz w:val="24"/>
          <w:szCs w:val="24"/>
        </w:rPr>
        <w:t xml:space="preserve"> to have this </w:t>
      </w:r>
      <w:r w:rsidR="00D96E33">
        <w:rPr>
          <w:sz w:val="24"/>
          <w:szCs w:val="24"/>
        </w:rPr>
        <w:t>manuscript and video available to the community soon</w:t>
      </w:r>
      <w:r>
        <w:rPr>
          <w:sz w:val="24"/>
          <w:szCs w:val="24"/>
        </w:rPr>
        <w:t xml:space="preserve"> </w:t>
      </w:r>
      <w:r w:rsidR="00D96E33">
        <w:rPr>
          <w:sz w:val="24"/>
          <w:szCs w:val="24"/>
        </w:rPr>
        <w:t xml:space="preserve">so we can refer to </w:t>
      </w:r>
      <w:proofErr w:type="spellStart"/>
      <w:r>
        <w:rPr>
          <w:sz w:val="24"/>
          <w:szCs w:val="24"/>
        </w:rPr>
        <w:t>JoVE</w:t>
      </w:r>
      <w:proofErr w:type="spellEnd"/>
      <w:r>
        <w:rPr>
          <w:sz w:val="24"/>
          <w:szCs w:val="24"/>
        </w:rPr>
        <w:t xml:space="preserve"> for experimental procedures and setup.</w:t>
      </w:r>
    </w:p>
    <w:p w:rsidR="00B70B3D" w:rsidRPr="00B70B3D" w:rsidRDefault="00B70B3D" w:rsidP="000B34D7">
      <w:pPr>
        <w:spacing w:after="120"/>
        <w:ind w:left="0"/>
        <w:rPr>
          <w:sz w:val="24"/>
          <w:szCs w:val="24"/>
        </w:rPr>
      </w:pPr>
      <w:r w:rsidRPr="00B70B3D">
        <w:rPr>
          <w:sz w:val="24"/>
          <w:szCs w:val="24"/>
        </w:rPr>
        <w:t>Thank you very much for your consideration.</w:t>
      </w:r>
    </w:p>
    <w:p w:rsidR="00B70B3D" w:rsidRPr="00B70B3D" w:rsidRDefault="00B70B3D" w:rsidP="000B34D7">
      <w:pPr>
        <w:spacing w:after="120"/>
        <w:ind w:left="360"/>
        <w:rPr>
          <w:sz w:val="24"/>
          <w:szCs w:val="24"/>
        </w:rPr>
      </w:pPr>
    </w:p>
    <w:p w:rsidR="00B70B3D" w:rsidRDefault="00B70B3D" w:rsidP="000B34D7">
      <w:pPr>
        <w:spacing w:after="120"/>
        <w:ind w:left="0"/>
        <w:rPr>
          <w:sz w:val="24"/>
          <w:szCs w:val="24"/>
        </w:rPr>
      </w:pPr>
      <w:r w:rsidRPr="00B70B3D">
        <w:rPr>
          <w:sz w:val="24"/>
          <w:szCs w:val="24"/>
        </w:rPr>
        <w:t>Sincerely yours,</w:t>
      </w:r>
    </w:p>
    <w:p w:rsidR="00A432AD" w:rsidRPr="00B70B3D" w:rsidRDefault="00A432AD" w:rsidP="000B34D7">
      <w:pPr>
        <w:spacing w:after="120"/>
        <w:ind w:left="0"/>
        <w:rPr>
          <w:sz w:val="24"/>
          <w:szCs w:val="24"/>
        </w:rPr>
      </w:pPr>
    </w:p>
    <w:p w:rsidR="004A7F33" w:rsidRDefault="00D43D81" w:rsidP="00A432AD">
      <w:pPr>
        <w:ind w:left="0"/>
        <w:rPr>
          <w:sz w:val="24"/>
          <w:szCs w:val="24"/>
        </w:rPr>
      </w:pPr>
      <w:r>
        <w:rPr>
          <w:sz w:val="24"/>
          <w:szCs w:val="24"/>
        </w:rPr>
        <w:t>Jeanette Cobian</w:t>
      </w:r>
    </w:p>
    <w:p w:rsidR="00D43D81" w:rsidRDefault="00D43D81" w:rsidP="00A432AD">
      <w:pPr>
        <w:ind w:left="0"/>
        <w:rPr>
          <w:sz w:val="24"/>
          <w:szCs w:val="24"/>
        </w:rPr>
      </w:pPr>
      <w:r>
        <w:rPr>
          <w:sz w:val="24"/>
          <w:szCs w:val="24"/>
        </w:rPr>
        <w:t>Mechanical Engineering</w:t>
      </w:r>
    </w:p>
    <w:p w:rsidR="00D43D81" w:rsidRDefault="00D43D81" w:rsidP="00A432AD">
      <w:pPr>
        <w:ind w:left="0"/>
        <w:rPr>
          <w:sz w:val="24"/>
          <w:szCs w:val="24"/>
        </w:rPr>
      </w:pPr>
      <w:r>
        <w:rPr>
          <w:sz w:val="24"/>
          <w:szCs w:val="24"/>
        </w:rPr>
        <w:t>University of California</w:t>
      </w:r>
    </w:p>
    <w:p w:rsidR="00D43D81" w:rsidRPr="004A7F33" w:rsidRDefault="00381D1B" w:rsidP="00A432AD">
      <w:pPr>
        <w:ind w:left="0"/>
        <w:rPr>
          <w:sz w:val="24"/>
          <w:szCs w:val="24"/>
        </w:rPr>
      </w:pPr>
      <w:hyperlink r:id="rId7" w:history="1">
        <w:r w:rsidR="00D43D81" w:rsidRPr="0024361A">
          <w:rPr>
            <w:rStyle w:val="Hyperlink"/>
            <w:sz w:val="24"/>
            <w:szCs w:val="24"/>
          </w:rPr>
          <w:t>Jcobi002@ucr.edu</w:t>
        </w:r>
      </w:hyperlink>
      <w:r w:rsidR="00D43D81">
        <w:rPr>
          <w:sz w:val="24"/>
          <w:szCs w:val="24"/>
        </w:rPr>
        <w:t xml:space="preserve"> </w:t>
      </w:r>
    </w:p>
    <w:sectPr w:rsidR="00D43D81" w:rsidRPr="004A7F33" w:rsidSect="0091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type w:val="continuous"/>
      <w:pgSz w:w="12240" w:h="15840" w:code="1"/>
      <w:pgMar w:top="547" w:right="1440" w:bottom="720" w:left="1440" w:header="9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1B" w:rsidRDefault="00381D1B">
      <w:r>
        <w:separator/>
      </w:r>
    </w:p>
  </w:endnote>
  <w:endnote w:type="continuationSeparator" w:id="0">
    <w:p w:rsidR="00381D1B" w:rsidRDefault="0038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83" w:rsidRDefault="005F1483" w:rsidP="00C632F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F1483" w:rsidRDefault="005F1483" w:rsidP="00C63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83" w:rsidRDefault="005F1483" w:rsidP="00C632F2">
    <w:pPr>
      <w:pStyle w:val="Footer"/>
      <w:rPr>
        <w:rStyle w:val="PageNumber"/>
      </w:rPr>
    </w:pPr>
    <w:r>
      <w:rPr>
        <w:rStyle w:val="PageNumber"/>
      </w:rPr>
      <w:t>.</w:t>
    </w:r>
  </w:p>
  <w:p w:rsidR="00915DF9" w:rsidRPr="00693614" w:rsidRDefault="00915DF9" w:rsidP="00C632F2">
    <w:pPr>
      <w:pStyle w:val="InsideAddress"/>
    </w:pPr>
    <w:r w:rsidRPr="00693614">
      <w:t>MARLAN AND ROSEMARY BOURNS</w:t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  <w:t>RIVERSIDE, CALIFORNIA 92521-0425</w:t>
    </w:r>
  </w:p>
  <w:p w:rsidR="00915DF9" w:rsidRPr="00693614" w:rsidRDefault="00915DF9" w:rsidP="00C632F2">
    <w:pPr>
      <w:pStyle w:val="InsideAddress"/>
    </w:pPr>
    <w:r w:rsidRPr="00693614">
      <w:t>COLLEGE OF ENGINEERING</w:t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955290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  <w:r>
      <w:rPr>
        <w:rStyle w:val="PageNumber"/>
        <w:b w:val="0"/>
      </w:rPr>
      <w:t xml:space="preserve"> of 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NUMPAGES </w:instrText>
    </w:r>
    <w:r>
      <w:rPr>
        <w:rStyle w:val="PageNumber"/>
        <w:b w:val="0"/>
      </w:rPr>
      <w:fldChar w:fldCharType="separate"/>
    </w:r>
    <w:r w:rsidR="000E3B38">
      <w:rPr>
        <w:rStyle w:val="PageNumber"/>
        <w:b w:val="0"/>
        <w:noProof/>
      </w:rPr>
      <w:t>1</w:t>
    </w:r>
    <w:r>
      <w:rPr>
        <w:rStyle w:val="PageNumber"/>
        <w:b w:val="0"/>
      </w:rPr>
      <w:fldChar w:fldCharType="end"/>
    </w:r>
    <w:r w:rsidRPr="00693614">
      <w:tab/>
    </w:r>
    <w:r w:rsidRPr="00693614">
      <w:tab/>
    </w:r>
    <w:r w:rsidRPr="00693614">
      <w:tab/>
    </w:r>
    <w:r w:rsidRPr="00693614">
      <w:tab/>
    </w:r>
    <w:r w:rsidRPr="00693614">
      <w:tab/>
      <w:t>PHONE:  (</w:t>
    </w:r>
    <w:r>
      <w:t>951</w:t>
    </w:r>
    <w:r w:rsidRPr="00693614">
      <w:t xml:space="preserve">) </w:t>
    </w:r>
    <w:r>
      <w:t>827</w:t>
    </w:r>
    <w:r w:rsidRPr="00693614">
      <w:t>-5190</w:t>
    </w:r>
  </w:p>
  <w:p w:rsidR="00915DF9" w:rsidRPr="00693614" w:rsidRDefault="00915DF9" w:rsidP="00C632F2">
    <w:pPr>
      <w:pStyle w:val="InsideAddress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FAX:  (951) 827</w:t>
    </w:r>
    <w:r w:rsidRPr="00693614">
      <w:t>-3188</w:t>
    </w:r>
  </w:p>
  <w:p w:rsidR="005F1483" w:rsidRDefault="005F1483" w:rsidP="00C6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1B" w:rsidRDefault="00381D1B">
      <w:r>
        <w:separator/>
      </w:r>
    </w:p>
  </w:footnote>
  <w:footnote w:type="continuationSeparator" w:id="0">
    <w:p w:rsidR="00381D1B" w:rsidRDefault="0038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83" w:rsidRDefault="005F1483" w:rsidP="00C632F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F1483" w:rsidRDefault="005F1483" w:rsidP="00C63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F9" w:rsidRPr="00693614" w:rsidRDefault="005B344A" w:rsidP="00C632F2">
    <w:pPr>
      <w:pStyle w:val="Date"/>
      <w:rPr>
        <w:sz w:val="22"/>
      </w:rPr>
    </w:pPr>
    <w:r>
      <w:rPr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>
          <wp:simplePos x="0" y="0"/>
          <wp:positionH relativeFrom="column">
            <wp:posOffset>3943350</wp:posOffset>
          </wp:positionH>
          <wp:positionV relativeFrom="paragraph">
            <wp:posOffset>28575</wp:posOffset>
          </wp:positionV>
          <wp:extent cx="760730" cy="714375"/>
          <wp:effectExtent l="0" t="0" r="1270" b="9525"/>
          <wp:wrapNone/>
          <wp:docPr id="2808" name="Picture 28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08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283845</wp:posOffset>
              </wp:positionV>
              <wp:extent cx="4655820" cy="182880"/>
              <wp:effectExtent l="0" t="0" r="0" b="0"/>
              <wp:wrapNone/>
              <wp:docPr id="15" name="Text Box 28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18288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DF9" w:rsidRPr="00693614" w:rsidRDefault="00915DF9" w:rsidP="00C632F2">
                          <w:pPr>
                            <w:pStyle w:val="InsideAddress"/>
                          </w:pPr>
                          <w:smartTag w:uri="urn:schemas-microsoft-com:office:smarttags" w:element="City">
                            <w:r w:rsidRPr="00693614">
                              <w:t>BERKELEY</w:t>
                            </w:r>
                          </w:smartTag>
                          <w:r w:rsidRPr="00693614">
                            <w:t xml:space="preserve">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</w:t>
                          </w:r>
                          <w:smartTag w:uri="urn:schemas-microsoft-com:office:smarttags" w:element="City">
                            <w:r w:rsidRPr="00693614">
                              <w:t>DAVIS</w:t>
                            </w:r>
                          </w:smartTag>
                          <w:r w:rsidRPr="00693614">
                            <w:t xml:space="preserve">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</w:t>
                          </w:r>
                          <w:smartTag w:uri="urn:schemas-microsoft-com:office:smarttags" w:element="City">
                            <w:r w:rsidRPr="00693614">
                              <w:t>IRVINE</w:t>
                            </w:r>
                          </w:smartTag>
                          <w:r w:rsidRPr="00693614">
                            <w:t xml:space="preserve">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LOS ANGELES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</w:t>
                          </w:r>
                          <w:smartTag w:uri="urn:schemas-microsoft-com:office:smarttags" w:element="City">
                            <w:r w:rsidRPr="00693614">
                              <w:t>MERCED</w:t>
                            </w:r>
                          </w:smartTag>
                          <w:r w:rsidRPr="00693614">
                            <w:t xml:space="preserve">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RIVERSIDE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</w:t>
                          </w:r>
                          <w:smartTag w:uri="urn:schemas-microsoft-com:office:smarttags" w:element="City">
                            <w:r w:rsidRPr="00693614">
                              <w:t>SAN DIEGO</w:t>
                            </w:r>
                          </w:smartTag>
                          <w:r w:rsidRPr="00693614">
                            <w:t xml:space="preserve"> </w:t>
                          </w:r>
                          <w:r w:rsidRPr="00693614">
                            <w:sym w:font="Symbol" w:char="F0B7"/>
                          </w:r>
                          <w:r w:rsidRPr="00693614"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693614">
                                <w:t>SAN FRANCISCO</w:t>
                              </w:r>
                            </w:smartTag>
                          </w:smartTag>
                          <w:r w:rsidRPr="00693614">
                            <w:t xml:space="preserve">  </w:t>
                          </w:r>
                        </w:p>
                        <w:p w:rsidR="00915DF9" w:rsidRPr="009E01B4" w:rsidRDefault="00915DF9" w:rsidP="00915DF9">
                          <w:pPr>
                            <w:rPr>
                              <w:color w:val="00008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18288" rIns="0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06" o:spid="_x0000_s1026" type="#_x0000_t202" style="position:absolute;left:0;text-align:left;margin-left:-49.05pt;margin-top:22.35pt;width:366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0WiAIAACkFAAAOAAAAZHJzL2Uyb0RvYy54bWysVF1v2yAUfZ+0/4B4T21nTuZacaouTqZJ&#10;3YfU7gcQjGM0DAxI7G7af98FkjTrHjZN8wMG7uVwzuXA4mbsBTowY7mSFc6uUoyYpKrhclfhzw+b&#10;SYGRdUQ2RCjJKvzILL5ZvnyxGHTJpqpTomEGAYi05aAr3DmnyySxtGM9sVdKMwnBVpmeOBiaXdIY&#10;MgB6L5Jpms6TQZlGG0WZtTBbxyBeBvy2ZdR9bFvLHBIVBm4utCa0W98mywUpd4bojtMjDfIPLHrC&#10;JWx6hqqJI2hv+G9QPadGWdW6K6r6RLUtpyxoADVZ+kzNfUc0C1qgOFafy2T/Hyz9cPhkEG/g7GYY&#10;SdLDGT2w0aE3akTTIp37Cg3alpB4ryHVjRCB7KDW6jtFv1gk1aojcsdujVFDx0gDDDO/MrlYGnGs&#10;B9kO71UDO5G9UwFobE3vywcFQYAOJ/V4Ph3PhsJkPp/NiimEKMSyYloU4fgSUp5Wa2PdW6Z65DsV&#10;NnD6AZ0c7qzzbEh5SvGbSbXhQgQHCIkGv6GftkrwxkfCwOy2K2HQgYCBNuELup6l9dyBjQXvK1yk&#10;/ovG8qVYyyZs4QgXsQ80hPTgoAyIHXvRLt+v0+t1sS7yST6dryd5WteT280qn8w32etZ/aperers&#10;h+eZ5WXHm4ZJT/Vk3Sz/O2scL1E03dm8f1TuqRKhOxLrMTspBUU2FioU+QIn+ZVnCIPs0z/IDybx&#10;vogOceN2hIp552xV8wh2MSreW3hnoNMp8w2jAe5she3XPTEMI/FOguX8BQ+d4A6MzGl2ezlLJAWI&#10;CjuMYnfl4oOw14bvOtghmluqW7Bny4NzntgAdT+A+xhEHN8Of+EvxyHr6YVb/gQAAP//AwBQSwME&#10;FAAGAAgAAAAhADPm5lHfAAAACQEAAA8AAABkcnMvZG93bnJldi54bWxMj8tOwzAQRfdI/IM1SOxa&#10;J6TPNE6FEEgIqUK0dD+NhyQQj6PYefD3mBUsZ+bozrnZfjKNGKhztWUF8TwCQVxYXXOp4P30NNuA&#10;cB5ZY2OZFHyTg31+fZVhqu3IbzQcfSlCCLsUFVTet6mUrqjIoJvbljjcPmxn0IexK6XucAzhppF3&#10;UbSSBmsOHyps6aGi4uvYGwX982OLr4M/JfHZlfbTHMYXu1Xq9ma634HwNPk/GH71gzrkwelie9ZO&#10;NApm200cUAWLxRpEAFbJMiwuCtbJEmSeyf8N8h8AAAD//wMAUEsBAi0AFAAGAAgAAAAhALaDOJL+&#10;AAAA4QEAABMAAAAAAAAAAAAAAAAAAAAAAFtDb250ZW50X1R5cGVzXS54bWxQSwECLQAUAAYACAAA&#10;ACEAOP0h/9YAAACUAQAACwAAAAAAAAAAAAAAAAAvAQAAX3JlbHMvLnJlbHNQSwECLQAUAAYACAAA&#10;ACEAcR79FogCAAApBQAADgAAAAAAAAAAAAAAAAAuAgAAZHJzL2Uyb0RvYy54bWxQSwECLQAUAAYA&#10;CAAAACEAM+bmUd8AAAAJAQAADwAAAAAAAAAAAAAAAADiBAAAZHJzL2Rvd25yZXYueG1sUEsFBgAA&#10;AAAEAAQA8wAAAO4FAAAAAA==&#10;" filled="f" strokecolor="white" strokeweight="0">
              <v:fill opacity="32896f"/>
              <v:textbox inset="0,1.44pt,0,1.44pt">
                <w:txbxContent>
                  <w:p w:rsidR="00915DF9" w:rsidRPr="00693614" w:rsidRDefault="00915DF9" w:rsidP="00C632F2">
                    <w:pPr>
                      <w:pStyle w:val="InsideAddress"/>
                    </w:pPr>
                    <w:smartTag w:uri="urn:schemas-microsoft-com:office:smarttags" w:element="City">
                      <w:r w:rsidRPr="00693614">
                        <w:t>BERKELEY</w:t>
                      </w:r>
                    </w:smartTag>
                    <w:r w:rsidRPr="00693614">
                      <w:t xml:space="preserve"> </w:t>
                    </w:r>
                    <w:r w:rsidRPr="00693614">
                      <w:sym w:font="Symbol" w:char="F0B7"/>
                    </w:r>
                    <w:r w:rsidRPr="00693614">
                      <w:t xml:space="preserve"> </w:t>
                    </w:r>
                    <w:smartTag w:uri="urn:schemas-microsoft-com:office:smarttags" w:element="City">
                      <w:r w:rsidRPr="00693614">
                        <w:t>DAVIS</w:t>
                      </w:r>
                    </w:smartTag>
                    <w:r w:rsidRPr="00693614">
                      <w:t xml:space="preserve"> </w:t>
                    </w:r>
                    <w:r w:rsidRPr="00693614">
                      <w:sym w:font="Symbol" w:char="F0B7"/>
                    </w:r>
                    <w:r w:rsidRPr="00693614">
                      <w:t xml:space="preserve"> </w:t>
                    </w:r>
                    <w:smartTag w:uri="urn:schemas-microsoft-com:office:smarttags" w:element="City">
                      <w:r w:rsidRPr="00693614">
                        <w:t>IRVINE</w:t>
                      </w:r>
                    </w:smartTag>
                    <w:r w:rsidRPr="00693614">
                      <w:t xml:space="preserve"> </w:t>
                    </w:r>
                    <w:r w:rsidRPr="00693614">
                      <w:sym w:font="Symbol" w:char="F0B7"/>
                    </w:r>
                    <w:r w:rsidRPr="00693614">
                      <w:t xml:space="preserve"> LOS ANGELES </w:t>
                    </w:r>
                    <w:r w:rsidRPr="00693614">
                      <w:sym w:font="Symbol" w:char="F0B7"/>
                    </w:r>
                    <w:r w:rsidRPr="00693614">
                      <w:t xml:space="preserve"> </w:t>
                    </w:r>
                    <w:smartTag w:uri="urn:schemas-microsoft-com:office:smarttags" w:element="City">
                      <w:r w:rsidRPr="00693614">
                        <w:t>MERCED</w:t>
                      </w:r>
                    </w:smartTag>
                    <w:r w:rsidRPr="00693614">
                      <w:t xml:space="preserve"> </w:t>
                    </w:r>
                    <w:r w:rsidRPr="00693614">
                      <w:sym w:font="Symbol" w:char="F0B7"/>
                    </w:r>
                    <w:r w:rsidRPr="00693614">
                      <w:t xml:space="preserve"> RIVERSIDE </w:t>
                    </w:r>
                    <w:r w:rsidRPr="00693614">
                      <w:sym w:font="Symbol" w:char="F0B7"/>
                    </w:r>
                    <w:r w:rsidRPr="00693614">
                      <w:t xml:space="preserve"> </w:t>
                    </w:r>
                    <w:smartTag w:uri="urn:schemas-microsoft-com:office:smarttags" w:element="City">
                      <w:r w:rsidRPr="00693614">
                        <w:t>SAN DIEGO</w:t>
                      </w:r>
                    </w:smartTag>
                    <w:r w:rsidRPr="00693614">
                      <w:t xml:space="preserve"> </w:t>
                    </w:r>
                    <w:r w:rsidRPr="00693614">
                      <w:sym w:font="Symbol" w:char="F0B7"/>
                    </w:r>
                    <w:r w:rsidRPr="00693614"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693614">
                          <w:t>SAN FRANCISCO</w:t>
                        </w:r>
                      </w:smartTag>
                    </w:smartTag>
                    <w:r w:rsidRPr="00693614">
                      <w:t xml:space="preserve">  </w:t>
                    </w:r>
                  </w:p>
                  <w:p w:rsidR="00915DF9" w:rsidRPr="009E01B4" w:rsidRDefault="00915DF9" w:rsidP="00915DF9">
                    <w:pPr>
                      <w:rPr>
                        <w:color w:val="00008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4702175</wp:posOffset>
              </wp:positionH>
              <wp:positionV relativeFrom="paragraph">
                <wp:posOffset>265430</wp:posOffset>
              </wp:positionV>
              <wp:extent cx="1511300" cy="226060"/>
              <wp:effectExtent l="0" t="0" r="0" b="0"/>
              <wp:wrapNone/>
              <wp:docPr id="12" name="Group 2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1300" cy="226060"/>
                        <a:chOff x="9205" y="1858"/>
                        <a:chExt cx="2635" cy="356"/>
                      </a:xfrm>
                    </wpg:grpSpPr>
                    <wps:wsp>
                      <wps:cNvPr id="13" name="Freeform 2804"/>
                      <wps:cNvSpPr>
                        <a:spLocks/>
                      </wps:cNvSpPr>
                      <wps:spPr bwMode="auto">
                        <a:xfrm>
                          <a:off x="9205" y="1858"/>
                          <a:ext cx="2635" cy="1"/>
                        </a:xfrm>
                        <a:custGeom>
                          <a:avLst/>
                          <a:gdLst>
                            <a:gd name="T0" fmla="*/ 0 w 2528"/>
                            <a:gd name="T1" fmla="*/ 0 h 1"/>
                            <a:gd name="T2" fmla="*/ 2528 w 252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8" h="1">
                              <a:moveTo>
                                <a:pt x="0" y="0"/>
                              </a:moveTo>
                              <a:lnTo>
                                <a:pt x="2528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27432" rIns="91440" bIns="45720" anchor="t" anchorCtr="0" upright="1">
                        <a:noAutofit/>
                      </wps:bodyPr>
                    </wps:wsp>
                    <wps:wsp>
                      <wps:cNvPr id="14" name="Freeform 2805"/>
                      <wps:cNvSpPr>
                        <a:spLocks/>
                      </wps:cNvSpPr>
                      <wps:spPr bwMode="auto">
                        <a:xfrm>
                          <a:off x="9205" y="2213"/>
                          <a:ext cx="2635" cy="1"/>
                        </a:xfrm>
                        <a:custGeom>
                          <a:avLst/>
                          <a:gdLst>
                            <a:gd name="T0" fmla="*/ 0 w 2528"/>
                            <a:gd name="T1" fmla="*/ 0 h 1"/>
                            <a:gd name="T2" fmla="*/ 2528 w 252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8" h="1">
                              <a:moveTo>
                                <a:pt x="0" y="0"/>
                              </a:moveTo>
                              <a:lnTo>
                                <a:pt x="2528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27432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C22DE" id="Group 2803" o:spid="_x0000_s1026" style="position:absolute;margin-left:370.25pt;margin-top:20.9pt;width:119pt;height:17.8pt;z-index:251660288" coordorigin="9205,1858" coordsize="2635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U3TAQAAC8QAAAOAAAAZHJzL2Uyb0RvYy54bWzsV8lu40YQvQfIPzR4DCCLpKjFgu2BrcUI&#10;MEkGsIOcW2RzQUg2092y7AT597wqLpaUGWQwEwQIYB/kblWx6tWrTbx691yV4kkZW+j62gsufE+o&#10;OtZJUWfX3s+P29HCE9bJOpGlrtW196Ks9+7m22+uDs1ShTrXZaKMgJHaLg/NtZc71yzHYxvnqpL2&#10;QjeqhjDVppIOV5ONEyMPsF6V49D3Z+ODNkljdKysxbfrVujdsP00VbH7KU2tcqK89oDN8afhzx19&#10;jm+u5DIzssmLuIMhvwBFJYsaTgdTa+mk2Jvib6aqIjba6tRdxLoa6zQtYsUxIJrAP4vm3uh9w7Fk&#10;y0PWDDSB2jOevths/OPTByOKBLkLPVHLCjlityJc+BOi59BkS2jdm+ah+WDaGHF8r+NfLcTjcznd&#10;s1ZZ7A4/6AQW5d5ppuc5NRWZQODimbPwMmRBPTsR48tgGgQTH8mKIQvDmT/r0hTnyCU9dhn6U09A&#10;GiymizaFcb7pHg9nEwjp2cl0RsKxXLZuGWoHjeJCxdlXUu3XkfqQy0ZxrizR1ZM66UndGqWojInX&#10;qOWVFXtS7TGjRxKCaUH8P3L5EVJ6Rl8pCU4Ikct4b9290pwT+fTeurYfEpw400lXEo9IR1qVaI3v&#10;xsIXBxFOw475bNAJTnRywc7QEoMCKmwwQgY+YQecDWq+6Owgi1kPS+Y90vi57qDiJCQNHZ8LrdGW&#10;KoVwoxIe+7ihRXF9Qhn4SJnLHv5Yuf3fOTGYJ+eTxHgCk2TXlmEjHWEjH3QUB1QwMSVyFCsDq/ST&#10;etSs4M5aAK5epWV9rNUaAThuBSi2YhzIDdf44JoQH6W11tuiLDmvZU2AJsGcGkRi2qaldDhWDfrf&#10;1hkDtLosEnqEMFqT7ValEU+S5if+Fj2AE7XGWLeWNm/1WNTygQFWJ+w7VzLZ1IlwLw0GQo1l4BGY&#10;SiWeKBV2B51Y08mi/BxNZoFAKp7zfUmg6LsMUPnzDP7j0r/cLDaLaBSFs80o8tfr0e12FY1mW3Cx&#10;nqxXq3XwJ0UfRMu8SBJVEwH9PgiizxsN3WZqJ/mwEU6IOuFzy39dRx6pjU9hcHYRC4c6hHS7nfrz&#10;aLIYzefTySiabPzR3WK7Gt2ugtlsvrlb3W3OQtowTWgLXrbw8TVRDZwTKr13yjzkyUEkhXU0eC9D&#10;DIOkwKIN51Q2aENZZshy7NAvRrtfCpfzyOwb9oSZBepsqLTBektEn2y6DenqYnulCsXRFwLGfjtC&#10;25m/08kLxikwkGv67YJDrs3vqEf8DkAj/LaXBtVZfl9jJ1wGUQQ1x5cQjGNImGPJji/RdB5SkHUM&#10;U9ceuqo9rhxuEOwbU2Q5PLVToNa3WIlpQfOW8bWougvW0n+1n6KP7acp1SSxhkX27++nMAx4wnKG&#10;eOO/7ae3/URz5G0/ve2nt/30P9lP/DaFt1Leud0bNL32Ht95n72+59/8BQAA//8DAFBLAwQUAAYA&#10;CAAAACEAHQHzGuAAAAAJAQAADwAAAGRycy9kb3ducmV2LnhtbEyPwU7DMBBE70j8g7VI3KgTSEkb&#10;4lRVBZwqJFok1Ns23iZRYzuK3ST9e5YTHHfmaXYmX02mFQP1vnFWQTyLQJAtnW5speBr//awAOED&#10;Wo2ts6TgSh5Wxe1Njpl2o/2kYRcqwSHWZ6igDqHLpPRlTQb9zHVk2Tu53mDgs6+k7nHkcNPKxyh6&#10;lgYbyx9q7GhTU3neXYyC9xHH9VP8OmzPp831sJ9/fG9jUur+blq/gAg0hT8YfutzdSi409FdrPai&#10;VZAm0ZxRBUnMExhYpgsWjuykCcgil/8XFD8AAAD//wMAUEsBAi0AFAAGAAgAAAAhALaDOJL+AAAA&#10;4QEAABMAAAAAAAAAAAAAAAAAAAAAAFtDb250ZW50X1R5cGVzXS54bWxQSwECLQAUAAYACAAAACEA&#10;OP0h/9YAAACUAQAACwAAAAAAAAAAAAAAAAAvAQAAX3JlbHMvLnJlbHNQSwECLQAUAAYACAAAACEA&#10;JI3VN0wEAAAvEAAADgAAAAAAAAAAAAAAAAAuAgAAZHJzL2Uyb0RvYy54bWxQSwECLQAUAAYACAAA&#10;ACEAHQHzGuAAAAAJAQAADwAAAAAAAAAAAAAAAACmBgAAZHJzL2Rvd25yZXYueG1sUEsFBgAAAAAE&#10;AAQA8wAAALMHAAAAAA==&#10;">
              <v:shape id="Freeform 2804" o:spid="_x0000_s1027" style="position:absolute;left:9205;top:1858;width:2635;height:1;visibility:visible;mso-wrap-style:square;v-text-anchor:top" coordsize="25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PVwgAAANsAAAAPAAAAZHJzL2Rvd25yZXYueG1sRE9La8JA&#10;EL4X/A/LCL01mxooEl3FVkp7KcEHnsfsmASzs2l2Tbb/vlsoeJuP7znLdTCtGKh3jWUFz0kKgri0&#10;uuFKwfHw/jQH4TyyxtYyKfghB+vV5GGJubYj72jY+0rEEHY5Kqi973IpXVmTQZfYjjhyF9sb9BH2&#10;ldQ9jjHctHKWpi/SYMOxocaO3moqr/ubUXBri858b8+nWbktwunjHF6/sqDU4zRsFiA8BX8X/7s/&#10;dZyfwd8v8QC5+gUAAP//AwBQSwECLQAUAAYACAAAACEA2+H2y+4AAACFAQAAEwAAAAAAAAAAAAAA&#10;AAAAAAAAW0NvbnRlbnRfVHlwZXNdLnhtbFBLAQItABQABgAIAAAAIQBa9CxbvwAAABUBAAALAAAA&#10;AAAAAAAAAAAAAB8BAABfcmVscy8ucmVsc1BLAQItABQABgAIAAAAIQAHvcPVwgAAANsAAAAPAAAA&#10;AAAAAAAAAAAAAAcCAABkcnMvZG93bnJldi54bWxQSwUGAAAAAAMAAwC3AAAA9gIAAAAA&#10;" path="m,l2528,e" filled="f" strokecolor="navy" strokeweight=".25pt">
                <v:path arrowok="t" o:connecttype="custom" o:connectlocs="0,0;2635,0" o:connectangles="0,0"/>
              </v:shape>
              <v:shape id="Freeform 2805" o:spid="_x0000_s1028" style="position:absolute;left:9205;top:2213;width:2635;height:1;visibility:visible;mso-wrap-style:square;v-text-anchor:top" coordsize="25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uhwQAAANsAAAAPAAAAZHJzL2Rvd25yZXYueG1sRE9Li8Iw&#10;EL4L/ocwgjdN1WWRrlF8IHoRURfPYzPblm0mtYma/fdmQfA2H99zJrNgKnGnxpWWFQz6CQjizOqS&#10;cwXfp3VvDMJ5ZI2VZVLwRw5m03Zrgqm2Dz7Q/ehzEUPYpaig8L5OpXRZQQZd39bEkfuxjUEfYZNL&#10;3eAjhptKDpPkUxosOTYUWNOyoOz3eDMKbtW+NtfV5TzMVvtw3lzCYjcKSnU7Yf4FwlPwb/HLvdVx&#10;/gf8/xIPkNMnAAAA//8DAFBLAQItABQABgAIAAAAIQDb4fbL7gAAAIUBAAATAAAAAAAAAAAAAAAA&#10;AAAAAABbQ29udGVudF9UeXBlc10ueG1sUEsBAi0AFAAGAAgAAAAhAFr0LFu/AAAAFQEAAAsAAAAA&#10;AAAAAAAAAAAAHwEAAF9yZWxzLy5yZWxzUEsBAi0AFAAGAAgAAAAhAIhUW6HBAAAA2wAAAA8AAAAA&#10;AAAAAAAAAAAABwIAAGRycy9kb3ducmV2LnhtbFBLBQYAAAAAAwADALcAAAD1AgAAAAA=&#10;" path="m,l2528,e" filled="f" strokecolor="navy" strokeweight=".25pt">
                <v:path arrowok="t" o:connecttype="custom" o:connectlocs="0,0;2635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266700</wp:posOffset>
              </wp:positionV>
              <wp:extent cx="4574540" cy="0"/>
              <wp:effectExtent l="0" t="0" r="0" b="0"/>
              <wp:wrapNone/>
              <wp:docPr id="11" name="Line 2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45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610D" id="Line 28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21pt" to="311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mMFwIAACwEAAAOAAAAZHJzL2Uyb0RvYy54bWysU8uO2yAU3VfqPyD2ie2Mk/FYcUaVnXST&#10;diLN9AMI4BgVAwISJ6r6772QR5t2U1X1AvO493DuPYf587GX6MCtE1pVOBunGHFFNRNqV+Evb6tR&#10;gZHzRDEiteIVPnGHnxfv380HU/KJ7rRk3CIAUa4cTIU7702ZJI52vCdurA1XcNhq2xMPS7tLmCUD&#10;oPcymaTpLBm0ZcZqyp2D3eZ8iBcRv2059S9t67hHssLAzcfRxnEbxmQxJ+XOEtMJeqFB/oFFT4SC&#10;S29QDfEE7a34A6oX1GqnWz+muk902wrKYw1QTZb+Vs1rRwyPtUBznLm1yf0/WPr5sLFIMNAuw0iR&#10;HjRaC8XRpEiz0J3BuBKCarWxoT56VK9mrelXh5SuO6J2PLJ8OxnIjBnJXUpYOAN3bIdPmkEM2Xsd&#10;W3VsbR8goQnoGBU53RThR48obObTx3yag3D0epaQ8pporPMfue5RmFRYAu0ITA5r54E6hF5Dwj1K&#10;r4SUUXCp0FDhh+xxGhOcloKFwxDm7G5bS4sOJFgGviK6BMDuwqzeKxbBOk7Y8jL3RMjzHOKlCnhQ&#10;CtC5zM6e+PaUPi2LZZGP8slsOcrTphl9WNX5aLYCSs1DU9dN9j1Qy/KyE4xxFdhd/Znlf6f/5aWc&#10;nXVz6K0NyT167BeQvf4j6ahlkO9shK1mp40NrQ2ygiVj8OX5BM//uo5RPx/54gcAAAD//wMAUEsD&#10;BBQABgAIAAAAIQB5y+qt3gAAAAkBAAAPAAAAZHJzL2Rvd25yZXYueG1sTI9BS8NAEIXvgv9hGcGL&#10;tJtGKTVmU4IgiAjSRvS6zY7Z0OxsyG6a+O8d8VCPM/Pem+/l29l14oRDaD0pWC0TEEi1Ny01Ct6r&#10;p8UGRIiajO48oYJvDLAtLi9ynRk/0Q5P+9gIDqGQaQU2xj6TMtQWnQ5L3yPx7csPTkceh0aaQU8c&#10;7jqZJslaOt0Sf7C6x0eL9XE/OsawczVRuXs5jtXNx+tb+Rw/nVfq+mouH0BEnONZDL/47IGCmQ5+&#10;JBNEp2Bxv1mxVMFdyp1YsE7TWxCHv4Uscvm/QfEDAAD//wMAUEsBAi0AFAAGAAgAAAAhALaDOJL+&#10;AAAA4QEAABMAAAAAAAAAAAAAAAAAAAAAAFtDb250ZW50X1R5cGVzXS54bWxQSwECLQAUAAYACAAA&#10;ACEAOP0h/9YAAACUAQAACwAAAAAAAAAAAAAAAAAvAQAAX3JlbHMvLnJlbHNQSwECLQAUAAYACAAA&#10;ACEA4Da5jBcCAAAsBAAADgAAAAAAAAAAAAAAAAAuAgAAZHJzL2Uyb0RvYy54bWxQSwECLQAUAAYA&#10;CAAAACEAecvqrd4AAAAJAQAADwAAAAAAAAAAAAAAAABxBAAAZHJzL2Rvd25yZXYueG1sUEsFBgAA&#10;AAAEAAQA8wAAAHwFAAAAAA==&#10;" strokecolor="navy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273050</wp:posOffset>
              </wp:positionV>
              <wp:extent cx="1604645" cy="205105"/>
              <wp:effectExtent l="0" t="0" r="0" b="0"/>
              <wp:wrapNone/>
              <wp:docPr id="10" name="Text Box 28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0510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15DF9" w:rsidRPr="00693614" w:rsidRDefault="00915DF9" w:rsidP="00915DF9">
                          <w:pPr>
                            <w:ind w:left="0"/>
                            <w:rPr>
                              <w:color w:val="333399"/>
                              <w:sz w:val="15"/>
                              <w:szCs w:val="15"/>
                            </w:rPr>
                          </w:pPr>
                          <w:smartTag w:uri="urn:schemas-microsoft-com:office:smarttags" w:element="City">
                            <w:r w:rsidRPr="00693614">
                              <w:rPr>
                                <w:color w:val="333399"/>
                                <w:sz w:val="15"/>
                                <w:szCs w:val="15"/>
                              </w:rPr>
                              <w:t>SANTA BARBARA</w:t>
                            </w:r>
                          </w:smartTag>
                          <w:r w:rsidRPr="00693614">
                            <w:rPr>
                              <w:color w:val="33339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93614">
                            <w:rPr>
                              <w:color w:val="333399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693614">
                            <w:rPr>
                              <w:color w:val="333399"/>
                              <w:sz w:val="15"/>
                              <w:szCs w:val="15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693614">
                                <w:rPr>
                                  <w:color w:val="333399"/>
                                  <w:sz w:val="15"/>
                                  <w:szCs w:val="15"/>
                                </w:rPr>
                                <w:t>SANTA CRUZ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0" tIns="36576" rIns="0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07" o:spid="_x0000_s1027" type="#_x0000_t202" style="position:absolute;left:0;text-align:left;margin-left:371.25pt;margin-top:21.5pt;width:126.3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Om9gIAAEgGAAAOAAAAZHJzL2Uyb0RvYy54bWysVVtvmzAUfp+0/2D5nXIJEIpKqoSQaVJ3&#10;kdppzw6YYA1sZjuBbtp/37FJ0qZ7qaYSCZ1jH875vnPLze3YtehApWKCZ9i/8jCivBQV47sMf3vY&#10;OAlGShNekVZwmuFHqvDt4v27m6FPaSAa0VZUInDCVTr0GW607lPXVWVDO6KuRE85XNZCdkSDKndu&#10;JckA3rvWDTwvdgchq16KkioFp+vpEi+s/7qmpf5S14pq1GYYsGn7lva9NW93cUPSnSR9w8ojDPIf&#10;KDrCOAQ9u1oTTdBesn9cdayUQolaX5Wic0Vds5JaDsDG916wuW9ITy0XSI7qz2lSb+e2/Hz4KhGr&#10;oHaQHk46qNEDHTVaiREFiTc3GRp6lYLhfQ+meoQbsLZsVX8nyh8KcZE3hO/oUkoxNJRUgNA3X7rP&#10;Pp38KONkO3wSFUQiey2so7GWnUkfJASBd4DyeK6OQVOakLEXxmGEUQl3gRf5XmRDkPT0dS+V/kBF&#10;h4yQYQnVt97J4U5pg4akJxMTjIsNa1vbAS1HgwlojpVoWWVurCJ327yV6ECggTb2OQa9MOuYhjZu&#10;WZfhxDOPMSKpSUXBKytrwtpJBhgtN9fUNuiEDbRRg2jPgbFtnt/X3nWRFEnohEFcOKG3XjvLTR46&#10;8cafR+vZOs/X/h+D2g/ThlUV5Qb4qZH98HWNchypqQXPrXxBUL0mD+4lDJtwYHVJabmJvHk4S5z5&#10;PJo54azwnFWyyZ1l7sfxvFjlq+IFpcKmSb0Nq3PODSqxh7LdN9WAKmY6ZhZdBz4GBTZEMJ8KiUi7&#10;g9VWaomRFPo7042dy3O7PM9M4pnfsUPO3qdEnIpttHO5jtyeUgXNcWoEOzxmXqbJ0eN2nCbV+DeD&#10;tRXVI0wToDJgzBoGoRHyF0YDrLQMq597IilG7UcOE2n2nxVmcTSPgc3pdGsFPwkS2NaEl+Aiw/ok&#10;5nral/tesl0DEabZ52IJ01szO1hPaICJUWBdWU7H1Wr24XPdWj39ASz+AgAA//8DAFBLAwQUAAYA&#10;CAAAACEAXy1OrOAAAAAJAQAADwAAAGRycy9kb3ducmV2LnhtbEyPQU7DMBBF90jcwRokNhV1mrbQ&#10;hjhVhEBiA4iWA7jxEAficRQ7aeD0DCtYjv7Tn/fz3eRaMWIfGk8KFvMEBFLlTUO1grfDw9UGRIia&#10;jG49oYIvDLArzs9ynRl/olcc97EWXEIh0wpsjF0mZagsOh3mvkPi7N33Tkc++1qaXp+43LUyTZJr&#10;6XRD/MHqDu8sVp/7wSko7cvT4/cwm9X3i9E8l+FgN9WHUpcXU3kLIuIU/2D41Wd1KNjp6AcyQbQK&#10;blbpmlEFqyVvYmC7XacgjpyslyCLXP5fUPwAAAD//wMAUEsBAi0AFAAGAAgAAAAhALaDOJL+AAAA&#10;4QEAABMAAAAAAAAAAAAAAAAAAAAAAFtDb250ZW50X1R5cGVzXS54bWxQSwECLQAUAAYACAAAACEA&#10;OP0h/9YAAACUAQAACwAAAAAAAAAAAAAAAAAvAQAAX3JlbHMvLnJlbHNQSwECLQAUAAYACAAAACEA&#10;pnbzpvYCAABIBgAADgAAAAAAAAAAAAAAAAAuAgAAZHJzL2Uyb0RvYy54bWxQSwECLQAUAAYACAAA&#10;ACEAXy1OrOAAAAAJAQAADwAAAAAAAAAAAAAAAABQBQAAZHJzL2Rvd25yZXYueG1sUEsFBgAAAAAE&#10;AAQA8wAAAF0GAAAAAA==&#10;" filled="f" strokecolor="white" strokeweight="0">
              <v:textbox inset="0,2.88pt,0,1.44pt">
                <w:txbxContent>
                  <w:p w:rsidR="00915DF9" w:rsidRPr="00693614" w:rsidRDefault="00915DF9" w:rsidP="00915DF9">
                    <w:pPr>
                      <w:ind w:left="0"/>
                      <w:rPr>
                        <w:color w:val="333399"/>
                        <w:sz w:val="15"/>
                        <w:szCs w:val="15"/>
                      </w:rPr>
                    </w:pPr>
                    <w:smartTag w:uri="urn:schemas-microsoft-com:office:smarttags" w:element="City">
                      <w:r w:rsidRPr="00693614">
                        <w:rPr>
                          <w:color w:val="333399"/>
                          <w:sz w:val="15"/>
                          <w:szCs w:val="15"/>
                        </w:rPr>
                        <w:t>SANTA BARBARA</w:t>
                      </w:r>
                    </w:smartTag>
                    <w:r w:rsidRPr="00693614">
                      <w:rPr>
                        <w:color w:val="333399"/>
                        <w:sz w:val="15"/>
                        <w:szCs w:val="15"/>
                      </w:rPr>
                      <w:t xml:space="preserve"> </w:t>
                    </w:r>
                    <w:r w:rsidRPr="00693614">
                      <w:rPr>
                        <w:color w:val="333399"/>
                        <w:sz w:val="15"/>
                        <w:szCs w:val="15"/>
                      </w:rPr>
                      <w:sym w:font="Symbol" w:char="F0B7"/>
                    </w:r>
                    <w:r w:rsidRPr="00693614">
                      <w:rPr>
                        <w:color w:val="333399"/>
                        <w:sz w:val="15"/>
                        <w:szCs w:val="15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693614">
                          <w:rPr>
                            <w:color w:val="333399"/>
                            <w:sz w:val="15"/>
                            <w:szCs w:val="15"/>
                          </w:rPr>
                          <w:t>SANTA CRUZ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smartTag w:uri="urn:schemas-microsoft-com:office:smarttags" w:element="place">
      <w:smartTag w:uri="urn:schemas-microsoft-com:office:smarttags" w:element="PlaceType">
        <w:r w:rsidR="00915DF9" w:rsidRPr="00693614">
          <w:rPr>
            <w:sz w:val="22"/>
          </w:rPr>
          <w:t>UNIVERSITY</w:t>
        </w:r>
      </w:smartTag>
      <w:r w:rsidR="00915DF9" w:rsidRPr="00693614">
        <w:rPr>
          <w:sz w:val="22"/>
        </w:rPr>
        <w:t xml:space="preserve"> OF </w:t>
      </w:r>
      <w:smartTag w:uri="urn:schemas-microsoft-com:office:smarttags" w:element="PlaceName">
        <w:r w:rsidR="00915DF9" w:rsidRPr="00693614">
          <w:rPr>
            <w:sz w:val="22"/>
          </w:rPr>
          <w:t>CALIFORNIA</w:t>
        </w:r>
      </w:smartTag>
    </w:smartTag>
    <w:r w:rsidR="00915DF9" w:rsidRPr="00693614">
      <w:rPr>
        <w:sz w:val="22"/>
      </w:rPr>
      <w:t>, RIVERSIDE</w:t>
    </w:r>
  </w:p>
  <w:p w:rsidR="00915DF9" w:rsidRPr="00693614" w:rsidRDefault="005B344A" w:rsidP="00C632F2">
    <w:pPr>
      <w:pStyle w:val="InsideAddres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103505</wp:posOffset>
              </wp:positionV>
              <wp:extent cx="4574540" cy="0"/>
              <wp:effectExtent l="0" t="0" r="0" b="0"/>
              <wp:wrapNone/>
              <wp:docPr id="9" name="Line 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45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4301F" id="Line 28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8.15pt" to="311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PVFQIAACsEAAAOAAAAZHJzL2Uyb0RvYy54bWysU8GO2jAQvVfqP1i+QxI2sBARVlUCvWy7&#10;SLv9AGM7xKpjW7YhoKr/3rEhaGkvVVUOZhzPPL+Z97x8OnUSHbl1QqsSZ+MUI66oZkLtS/ztbTOa&#10;Y+Q8UYxIrXiJz9zhp9XHD8veFHyiWy0ZtwhAlCt6U+LWe1MkiaMt74gba8MVHDbadsTD1u4TZkkP&#10;6J1MJmk6S3ptmbGacufga305xKuI3zSc+pemcdwjWWLg5uNq47oLa7JakmJviWkFvdIg/8CiI0LB&#10;pTeomniCDlb8AdUJarXTjR9T3SW6aQTlsQfoJkt/6+a1JYbHXmA4ztzG5P4fLP163FokWIkXGCnS&#10;gUTPQnE0maeTMJzeuAJyKrW1oT16Uq/mWdPvDildtUTteST5djZQmYWK5K4kbJyBK3b9F80ghxy8&#10;jpM6NbYLkDADdIqCnG+C8JNHFD7m08d8moNudDhLSDEUGuv8Z647FIISS6Adgcnx2flAhBRDSrhH&#10;6Y2QMuotFepL/JA9TmOB01KwcBjSnN3vKmnRkQTHwG8eTQJgd2lWHxSLYC0nbH2NPRHyEkO+VAEP&#10;WgE61+hiiR+LdLGer+f5KJ/M1qM8revRp02Vj2YboFQ/1FVVZz8DtSwvWsEYV4HdYM8s/zv5rw/l&#10;YqybQW9jSO7R47yA7PAfSUctg3wXI+w0O2/toDE4MiZfX0+w/Ps9xO/f+OoXAAAA//8DAFBLAwQU&#10;AAYACAAAACEARAz5Ed0AAAAJAQAADwAAAGRycy9kb3ducmV2LnhtbEyPQUvEQAyF74L/YYjgRXan&#10;W6GstdOlCIKIILsVvc52YqdsJ1M6023990Y86C3Je3n5UuwW14szjqHzpGCzTkAgNd501Cp4qx9X&#10;WxAhajK694QKvjDArry8KHRu/Ex7PB9iKziEQq4V2BiHXMrQWHQ6rP2AxNqnH52O3I6tNKOeOdz1&#10;Mk2STDrdEV+wesAHi83pMDnGsEs9U7V/Pk31zfvLa/UUP5xX6vpqqe5BRFzinxl+8HkHSmY6+olM&#10;EL2C1d12w1YWslsQbMjSlIvj70CWhfz/QfkNAAD//wMAUEsBAi0AFAAGAAgAAAAhALaDOJL+AAAA&#10;4QEAABMAAAAAAAAAAAAAAAAAAAAAAFtDb250ZW50X1R5cGVzXS54bWxQSwECLQAUAAYACAAAACEA&#10;OP0h/9YAAACUAQAACwAAAAAAAAAAAAAAAAAvAQAAX3JlbHMvLnJlbHNQSwECLQAUAAYACAAAACEA&#10;U4IT1RUCAAArBAAADgAAAAAAAAAAAAAAAAAuAgAAZHJzL2Uyb0RvYy54bWxQSwECLQAUAAYACAAA&#10;ACEARAz5Ed0AAAAJAQAADwAAAAAAAAAAAAAAAABvBAAAZHJzL2Rvd25yZXYueG1sUEsFBgAAAAAE&#10;AAQA8wAAAHkFAAAAAA==&#10;" strokecolor="navy" strokeweight=".25pt"/>
          </w:pict>
        </mc:Fallback>
      </mc:AlternateContent>
    </w:r>
  </w:p>
  <w:p w:rsidR="00915DF9" w:rsidRDefault="00915DF9" w:rsidP="00C63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83" w:rsidRPr="009B6081" w:rsidRDefault="005B344A" w:rsidP="00C632F2">
    <w:pPr>
      <w:pStyle w:val="Date"/>
      <w:rPr>
        <w:color w:val="000080"/>
        <w:sz w:val="22"/>
      </w:rPr>
    </w:pPr>
    <w:r>
      <w:rPr>
        <w:noProof/>
        <w:color w:val="000080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-632460</wp:posOffset>
              </wp:positionH>
              <wp:positionV relativeFrom="paragraph">
                <wp:posOffset>312420</wp:posOffset>
              </wp:positionV>
              <wp:extent cx="4655820" cy="18288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18288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1483" w:rsidRPr="009B6081" w:rsidRDefault="005F1483" w:rsidP="00C632F2">
                          <w:pPr>
                            <w:pStyle w:val="InsideAddress"/>
                            <w:rPr>
                              <w:color w:val="000080"/>
                              <w:sz w:val="15"/>
                              <w:szCs w:val="15"/>
                            </w:rPr>
                          </w:pP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BERKELEY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DAVIS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IRVINE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LOS ANGELES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MERCED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RIVERSIDE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SAN DIEGO </w:t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9B6081">
                            <w:rPr>
                              <w:color w:val="000080"/>
                              <w:sz w:val="15"/>
                              <w:szCs w:val="15"/>
                            </w:rPr>
                            <w:t xml:space="preserve"> SAN FRANCISCO  </w:t>
                          </w:r>
                        </w:p>
                        <w:p w:rsidR="005F1483" w:rsidRPr="009E01B4" w:rsidRDefault="005F1483">
                          <w:pPr>
                            <w:rPr>
                              <w:color w:val="00008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18288" rIns="0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49.8pt;margin-top:24.6pt;width:366.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QAiAIAACwFAAAOAAAAZHJzL2Uyb0RvYy54bWysVNuO0zAUfEfiHyy/t0lK2s1GTVelaRHS&#10;cpF2+QA3cRoLxza222RB/DvHdlPK8gBC5MHxdTxzzhwv74aOoxPVhklR4GQaY0RFJWsmDgX+9Lib&#10;ZBgZS0RNuBS0wE/U4LvVyxfLXuV0JlvJa6oRgAiT96rArbUqjyJTtbQjZioVFbDYSN0RC0N9iGpN&#10;ekDveDSL40XUS10rLStqDMyWYRGvPH7T0Mp+aBpDLeIFBm7Wt9q3e9dGqyXJD5qollVnGuQfWHSE&#10;Cbj0AlUSS9BRs9+gOlZpaWRjp5XsItk0rKJeA6hJ4mdqHlqiqNcCwTHqEibz/2Cr96ePGrG6wDcY&#10;CdJBih7pYNFrOaCFi06vTA6bHhRsswNMQ5a9UqPuZfXZICE3LREHutZa9i0lNbBL3Mno6mjAMQ5k&#10;37+TNVxDjlZ6oKHRnQsdBAMBOmTp6ZIZR6WCyXQxn2czWKpgLclmWeZTF5F8PK20sW+o7JDrFFhD&#10;5j06Od0b69iQfNziLhNyxzj32ecC9e5CN20kZ7Vb8QN92G+4RicC5tn5z+t6tq1jFizMWVfgLHZf&#10;MJULxVbU/gpLGA99oMGFAwdlQOzcC1b5dhvfbrNtlk7S2WI7SeOynKx3m3Sy2CU38/JVudmUyXfH&#10;M0nzltU1FY7qaNsk/TtbnAsoGO5i3D8qd1QJVy0J8ZiPSkGRCYHyQb7CiX7l6ZdB9vj38r1JnC+C&#10;Q+ywH7wbZ6P39rJ+AtdoGUoXnhrotFJ/xaiHsi2w+XIkmmLE3wpwnqtx3/EmwUiPs/vrWSIqgCiw&#10;xSh0Nza8CUel2aGFG4LHhVyDSxvmDeTsHNiAAjeAkvRazs+Hq/nrsd/185Fb/QAAAP//AwBQSwME&#10;FAAGAAgAAAAhAIdZHGDeAAAACQEAAA8AAABkcnMvZG93bnJldi54bWxMj01LxEAMhu+C/2GI4G13&#10;ulup29p0EVEQQcRdvc+2sa12MqUz/fDfG096TPLw5nnz/WI7NdHgW8cIm3UEirh0Vcs1wtvxYbUD&#10;5YPhynSOCeGbPOyL87PcZJWb+ZWmQ6iVhLDPDEITQp9p7cuGrPFr1xPL7cMN1gQZh1pXg5kl3HZ6&#10;G0WJtqZl+dCYnu4aKr8Oo0UYH+978zKFY7x597X7tM/zk0sRLy+W2xtQgZbwB8OvvqhDIU4nN3Ll&#10;VYewStNEUISrdAtKgCSOZXFCuN5FoItc/29Q/AAAAP//AwBQSwECLQAUAAYACAAAACEAtoM4kv4A&#10;AADhAQAAEwAAAAAAAAAAAAAAAAAAAAAAW0NvbnRlbnRfVHlwZXNdLnhtbFBLAQItABQABgAIAAAA&#10;IQA4/SH/1gAAAJQBAAALAAAAAAAAAAAAAAAAAC8BAABfcmVscy8ucmVsc1BLAQItABQABgAIAAAA&#10;IQBkIJQAiAIAACwFAAAOAAAAAAAAAAAAAAAAAC4CAABkcnMvZTJvRG9jLnhtbFBLAQItABQABgAI&#10;AAAAIQCHWRxg3gAAAAkBAAAPAAAAAAAAAAAAAAAAAOIEAABkcnMvZG93bnJldi54bWxQSwUGAAAA&#10;AAQABADzAAAA7QUAAAAA&#10;" filled="f" strokecolor="white" strokeweight="0">
              <v:fill opacity="32896f"/>
              <v:textbox inset="0,1.44pt,0,1.44pt">
                <w:txbxContent>
                  <w:p w:rsidR="005F1483" w:rsidRPr="009B6081" w:rsidRDefault="005F1483" w:rsidP="00C632F2">
                    <w:pPr>
                      <w:pStyle w:val="InsideAddress"/>
                      <w:rPr>
                        <w:color w:val="000080"/>
                        <w:sz w:val="15"/>
                        <w:szCs w:val="15"/>
                      </w:rPr>
                    </w:pP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BERKELEY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DAVIS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IRVINE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LOS ANGELES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MERCED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RIVERSIDE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SAN DIEGO </w:t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sym w:font="Symbol" w:char="F0B7"/>
                    </w:r>
                    <w:r w:rsidRPr="009B6081">
                      <w:rPr>
                        <w:color w:val="000080"/>
                        <w:sz w:val="15"/>
                        <w:szCs w:val="15"/>
                      </w:rPr>
                      <w:t xml:space="preserve"> SAN FRANCISCO  </w:t>
                    </w:r>
                  </w:p>
                  <w:p w:rsidR="005F1483" w:rsidRPr="009E01B4" w:rsidRDefault="005F1483">
                    <w:pPr>
                      <w:rPr>
                        <w:color w:val="00008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z w:val="24"/>
        <w:szCs w:val="24"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3943350</wp:posOffset>
          </wp:positionH>
          <wp:positionV relativeFrom="paragraph">
            <wp:posOffset>28575</wp:posOffset>
          </wp:positionV>
          <wp:extent cx="760730" cy="714375"/>
          <wp:effectExtent l="0" t="0" r="1270" b="9525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4702175</wp:posOffset>
              </wp:positionH>
              <wp:positionV relativeFrom="paragraph">
                <wp:posOffset>265430</wp:posOffset>
              </wp:positionV>
              <wp:extent cx="1511300" cy="22606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1300" cy="226060"/>
                        <a:chOff x="9205" y="1858"/>
                        <a:chExt cx="2635" cy="356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205" y="1858"/>
                          <a:ext cx="2635" cy="1"/>
                        </a:xfrm>
                        <a:custGeom>
                          <a:avLst/>
                          <a:gdLst>
                            <a:gd name="T0" fmla="*/ 0 w 2528"/>
                            <a:gd name="T1" fmla="*/ 0 h 1"/>
                            <a:gd name="T2" fmla="*/ 2528 w 252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8" h="1">
                              <a:moveTo>
                                <a:pt x="0" y="0"/>
                              </a:moveTo>
                              <a:lnTo>
                                <a:pt x="2528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27432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9205" y="2213"/>
                          <a:ext cx="2635" cy="1"/>
                        </a:xfrm>
                        <a:custGeom>
                          <a:avLst/>
                          <a:gdLst>
                            <a:gd name="T0" fmla="*/ 0 w 2528"/>
                            <a:gd name="T1" fmla="*/ 0 h 1"/>
                            <a:gd name="T2" fmla="*/ 2528 w 252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8" h="1">
                              <a:moveTo>
                                <a:pt x="0" y="0"/>
                              </a:moveTo>
                              <a:lnTo>
                                <a:pt x="2528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27432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6F76E6" id="Group 3" o:spid="_x0000_s1026" style="position:absolute;margin-left:370.25pt;margin-top:20.9pt;width:119pt;height:17.8pt;z-index:251655168" coordorigin="9205,1858" coordsize="2635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q7RQQAACMQAAAOAAAAZHJzL2Uyb0RvYy54bWzsV1lv4zYQfi/Q/0DosYCjw/KJOIvER1Bg&#10;2y6QFH2mJepAJVIl6SMt+t87M5TkY7voYrcoUMB+cEjPaOabb67o/t2xrtheaFMqufDCu8BjQiYq&#10;LWW+8H5+3QymHjOWy5RXSoqF9yaM9+7h22/uD81cRKpQVSo0AyPSzA/Nwiusbea+b5JC1NzcqUZI&#10;EGZK19zCVed+qvkBrNeVHwXB2D8onTZaJcIY+HXlhN4D2c8ykdifsswIy6qFB9gsfWv63uK3/3DP&#10;57nmTVEmLQz+BShqXkpw2ptaccvZTpcfmarLRCujMnuXqNpXWVYmgmKAaMLgKppnrXYNxZLPD3nT&#10;0wTUXvH0xWaTH/cfNCvThRd7TPIaUkRe2RCpOTT5HDSedfPSfNAuPji+V8mvBsT+tRzvuVNm28MP&#10;KgVzfGcVUXPMdI0mIGh2pAy89RkQR8sS+DEcheEwgEQlIIuicTBuU5QUkEd8bBYFI4+BNJyOpi59&#10;SbFuH4/GQxDis8PRGIU+nzu3BLWFhnFBtZkToebrCH0peCMoTwbpagkFJI7QjRYCK5jFjlNS6gg1&#10;52yeSRCiAdL/kce/IaRj80RHeEEGnyc7Y5+Fonzw/XtjXR+kcKIspy30V0hFVlfQEt/5LGAHFo2i&#10;lvW81wkvdApGzqAVeoXoTAENfMLO8EwtYK0dyGDeweJFhzQ5yhYqnBjHYRNQkTXKYJUgbqiC1y5u&#10;0MK4PqEM+FCZSh78kbL72zrRMEeuJ4j2GEyQrSvBhlvEhj7wyA5QvcgUK6BQCVit9uJVkYK9Kn9w&#10;dZJW8lzLGQFw1Aag6MRwQDdU371rRHyWVqk2ZVVRXiuJgIbhBJuDw5TNKm7hWDfQ90bmBNCoqkzx&#10;EcRodL5dVprtOc5N+Ew7ABdqjTZ2xU3h9Ejk+IDBJVPyXQiermXK7FsDw0DCEvAQTC1Sj1UCdgae&#10;SNPysvocTWIBQQqa711JQNG3GcDyp9n7xyyYrafraTyIo/F6EAer1eBxs4wH4w1wsRqulstV+CdG&#10;H8bzokxTIZGAbg+E8eeNhXYjuQneb4ILoi743NCn7cgzNf8SBmUXYqFQ+5AeN6NgEg+ng8lkNBzE&#10;w3UweJpuloPHZTgeT9ZPy6f1VUhrognagpYs+PiaqHrOEZXaWaFfivTA0tJYHLqzCIZBWsKCjSZY&#10;NtCGvMohy4mFftHK/lLagsZl17AXzEyhzvpK6607Irpk461PVxvbiSoojq4QYOS7Eerm/ValbzBO&#10;AQO6xv9Z4FAo/TvUI+x/aITfdlxDdVbfS9gHszCOQc3SJQLGYUjoc8mWLvFoEmGQMgFTCw+6yh2X&#10;Fm4g2DW6zAvw5KaAVI+wDrMS5y3hc6jaC6yk/2g3jT/aTSOsR2QMFti/v5uiKKTpStmhTX/bTbfd&#10;hDPktptuu+m2m/4nu4neouBNlPZt+9aMr7rnd9plp3f7h78AAAD//wMAUEsDBBQABgAIAAAAIQAd&#10;AfMa4AAAAAkBAAAPAAAAZHJzL2Rvd25yZXYueG1sTI/BTsMwEETvSPyDtUjcqBNISRviVFUFnCok&#10;WiTU2zbeJlFjO4rdJP17lhMcd+ZpdiZfTaYVA/W+cVZBPItAkC2dbmyl4Gv/9rAA4QNaja2zpOBK&#10;HlbF7U2OmXaj/aRhFyrBIdZnqKAOocuk9GVNBv3MdWTZO7neYOCzr6TuceRw08rHKHqWBhvLH2rs&#10;aFNTed5djIL3Ecf1U/w6bM+nzfWwn398b2NS6v5uWr+ACDSFPxh+63N1KLjT0V2s9qJVkCbRnFEF&#10;ScwTGFimCxaO7KQJyCKX/xcUPwAAAP//AwBQSwECLQAUAAYACAAAACEAtoM4kv4AAADhAQAAEwAA&#10;AAAAAAAAAAAAAAAAAAAAW0NvbnRlbnRfVHlwZXNdLnhtbFBLAQItABQABgAIAAAAIQA4/SH/1gAA&#10;AJQBAAALAAAAAAAAAAAAAAAAAC8BAABfcmVscy8ucmVsc1BLAQItABQABgAIAAAAIQCZMRq7RQQA&#10;ACMQAAAOAAAAAAAAAAAAAAAAAC4CAABkcnMvZTJvRG9jLnhtbFBLAQItABQABgAIAAAAIQAdAfMa&#10;4AAAAAkBAAAPAAAAAAAAAAAAAAAAAJ8GAABkcnMvZG93bnJldi54bWxQSwUGAAAAAAQABADzAAAA&#10;rAcAAAAA&#10;">
              <v:shape id="Freeform 4" o:spid="_x0000_s1027" style="position:absolute;left:9205;top:1858;width:2635;height:1;visibility:visible;mso-wrap-style:square;v-text-anchor:top" coordsize="25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QKxAAAANoAAAAPAAAAZHJzL2Rvd25yZXYueG1sRI9Pa8JA&#10;FMTvBb/D8oTe6qYpikTX0FZKeyniHzw/s88kmH2bZtdk/fZdodDjMDO/YZZ5MI3oqXO1ZQXPkwQE&#10;cWF1zaWCw/7jaQ7CeWSNjWVScCMH+Wr0sMRM24G31O98KSKEXYYKKu/bTEpXVGTQTWxLHL2z7Qz6&#10;KLtS6g6HCDeNTJNkJg3WHBcqbOm9ouKyuxoF12bTmp/16ZgW6004fp7C2/dLUOpxHF4XIDwF/x/+&#10;a39pBVO4X4k3QK5+AQAA//8DAFBLAQItABQABgAIAAAAIQDb4fbL7gAAAIUBAAATAAAAAAAAAAAA&#10;AAAAAAAAAABbQ29udGVudF9UeXBlc10ueG1sUEsBAi0AFAAGAAgAAAAhAFr0LFu/AAAAFQEAAAsA&#10;AAAAAAAAAAAAAAAAHwEAAF9yZWxzLy5yZWxzUEsBAi0AFAAGAAgAAAAhAArMdArEAAAA2gAAAA8A&#10;AAAAAAAAAAAAAAAABwIAAGRycy9kb3ducmV2LnhtbFBLBQYAAAAAAwADALcAAAD4AgAAAAA=&#10;" path="m,l2528,e" filled="f" strokecolor="navy" strokeweight=".25pt">
                <v:path arrowok="t" o:connecttype="custom" o:connectlocs="0,0;2635,0" o:connectangles="0,0"/>
              </v:shape>
              <v:shape id="Freeform 5" o:spid="_x0000_s1028" style="position:absolute;left:9205;top:2213;width:2635;height:1;visibility:visible;mso-wrap-style:square;v-text-anchor:top" coordsize="25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p9wQAAANoAAAAPAAAAZHJzL2Rvd25yZXYueG1sRI9Pi8Iw&#10;FMTvgt8hPMGbpiqIdI2yKqIXEf/g+dm8bcs2L7WJGr+9WVjwOMzMb5jpPJhKPKhxpWUFg34Cgjiz&#10;uuRcwfm07k1AOI+ssbJMCl7kYD5rt6aYavvkAz2OPhcRwi5FBYX3dSqlywoy6Pq2Jo7ej20M+iib&#10;XOoGnxFuKjlMkrE0WHJcKLCmZUHZ7/FuFNyrfW1uq+tlmK324bK5hsVuFJTqdsL3FwhPwX/C/+2t&#10;VjCGvyvxBsjZGwAA//8DAFBLAQItABQABgAIAAAAIQDb4fbL7gAAAIUBAAATAAAAAAAAAAAAAAAA&#10;AAAAAABbQ29udGVudF9UeXBlc10ueG1sUEsBAi0AFAAGAAgAAAAhAFr0LFu/AAAAFQEAAAsAAAAA&#10;AAAAAAAAAAAAHwEAAF9yZWxzLy5yZWxzUEsBAi0AFAAGAAgAAAAhAPoe6n3BAAAA2gAAAA8AAAAA&#10;AAAAAAAAAAAABwIAAGRycy9kb3ducmV2LnhtbFBLBQYAAAAAAwADALcAAAD1AgAAAAA=&#10;" path="m,l2528,e" filled="f" strokecolor="navy" strokeweight=".25pt">
                <v:path arrowok="t" o:connecttype="custom" o:connectlocs="0,0;2635,0" o:connectangles="0,0"/>
              </v:shape>
            </v:group>
          </w:pict>
        </mc:Fallback>
      </mc:AlternateContent>
    </w:r>
    <w:r>
      <w:rPr>
        <w:noProof/>
        <w:color w:val="000080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266700</wp:posOffset>
              </wp:positionV>
              <wp:extent cx="45745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45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29D11" id="Line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21pt" to="311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F0EwIAACg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QPGCnS&#10;gUUboTjKQmV64woAVGprQ270pF7NRtOvDildtUTteVT4djYQFiOSu5CwcAb4d/0nzQBDDl7HMp0a&#10;2wVKKAA6RTfOgxv85BGFzXz6mE9zMI3ezhJS3AKNdf4j1x0KkxJL0ByJyXHjPEgH6A0S7lF6LaSM&#10;ZkuFesg2e5zGAKelYOEwwJzd7ypp0ZGEdoFvHjsEyO5gVh8Ui2QtJ2x1nXsi5GUOeKkCH6QCcq6z&#10;Sz98e0qfVvPVPB/lk9lqlKd1PfqwrvLRbA2S6oe6qurse5CW5UUrGOMqqLv1Zpb/nffXV3LpqqE7&#10;hzIk9+yxXiD29o+io5fBvksj7DQ7b20obbAV2jGCr08n9Puv64j6+cCXPwAAAP//AwBQSwMEFAAG&#10;AAgAAAAhAHnL6q3eAAAACQEAAA8AAABkcnMvZG93bnJldi54bWxMj0FLw0AQhe+C/2EZwYu0m0Yp&#10;NWZTgiCICNJG9LrNjtnQ7GzIbpr47x3xUI8z896b7+Xb2XXihENoPSlYLRMQSLU3LTUK3qunxQZE&#10;iJqM7jyhgm8MsC0uL3KdGT/RDk/72AgOoZBpBTbGPpMy1BadDkvfI/Htyw9ORx6HRppBTxzuOpkm&#10;yVo63RJ/sLrHR4v1cT86xrBzNVG5ezmO1c3H61v5HD+dV+r6ai4fQESc41kMv/jsgYKZDn4kE0Sn&#10;YHG/WbFUwV3KnViwTtNbEIe/hSxy+b9B8QMAAP//AwBQSwECLQAUAAYACAAAACEAtoM4kv4AAADh&#10;AQAAEwAAAAAAAAAAAAAAAAAAAAAAW0NvbnRlbnRfVHlwZXNdLnhtbFBLAQItABQABgAIAAAAIQA4&#10;/SH/1gAAAJQBAAALAAAAAAAAAAAAAAAAAC8BAABfcmVscy8ucmVsc1BLAQItABQABgAIAAAAIQAm&#10;Y8F0EwIAACgEAAAOAAAAAAAAAAAAAAAAAC4CAABkcnMvZTJvRG9jLnhtbFBLAQItABQABgAIAAAA&#10;IQB5y+qt3gAAAAkBAAAPAAAAAAAAAAAAAAAAAG0EAABkcnMvZG93bnJldi54bWxQSwUGAAAAAAQA&#10;BADzAAAAeAUAAAAA&#10;" strokecolor="navy" strokeweight=".25pt"/>
          </w:pict>
        </mc:Fallback>
      </mc:AlternateContent>
    </w:r>
    <w:r>
      <w:rPr>
        <w:noProof/>
        <w:color w:val="00008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273050</wp:posOffset>
              </wp:positionV>
              <wp:extent cx="1604645" cy="20510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0510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F1483" w:rsidRPr="00693614" w:rsidRDefault="005F1483">
                          <w:pPr>
                            <w:ind w:left="0"/>
                            <w:rPr>
                              <w:color w:val="333399"/>
                              <w:sz w:val="15"/>
                              <w:szCs w:val="15"/>
                            </w:rPr>
                          </w:pPr>
                          <w:r w:rsidRPr="00693614">
                            <w:rPr>
                              <w:color w:val="333399"/>
                              <w:sz w:val="15"/>
                              <w:szCs w:val="15"/>
                            </w:rPr>
                            <w:t xml:space="preserve">SANTA BARBARA </w:t>
                          </w:r>
                          <w:r w:rsidRPr="00693614">
                            <w:rPr>
                              <w:color w:val="333399"/>
                              <w:sz w:val="15"/>
                              <w:szCs w:val="15"/>
                            </w:rPr>
                            <w:sym w:font="Symbol" w:char="F0B7"/>
                          </w:r>
                          <w:r w:rsidRPr="00693614">
                            <w:rPr>
                              <w:color w:val="333399"/>
                              <w:sz w:val="15"/>
                              <w:szCs w:val="15"/>
                            </w:rPr>
                            <w:t xml:space="preserve"> SANTA CRUZ</w:t>
                          </w:r>
                        </w:p>
                      </w:txbxContent>
                    </wps:txbx>
                    <wps:bodyPr rot="0" vert="horz" wrap="square" lIns="0" tIns="36576" rIns="0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left:0;text-align:left;margin-left:371.25pt;margin-top:21.5pt;width:126.35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m8wIAAEQGAAAOAAAAZHJzL2Uyb0RvYy54bWysVFtvmzAUfp+0/2D5nXIJEIpKqoSQaVJ3&#10;kdppzw6YYA1sZjuBbtp/37FJ0qZ7qaaChI4vfOf7zu3mduxadKBSMcEz7F95GFFeiorxXYa/PWyc&#10;BCOlCa9IKzjN8CNV+Hbx/t3N0Kc0EI1oKyoRgHCVDn2GG6371HVV2dCOqCvRUw6HtZAd0bCUO7eS&#10;ZAD0rnUDz4vdQciql6KkSsHuejrEC4tf17TUX+paUY3aDAM3bb/Sfrfm6y5uSLqTpG9YeaRB/oNF&#10;RxgHp2eoNdEE7SX7B6pjpRRK1PqqFJ0r6pqV1GoANb73Qs19Q3pqtUBwVH8Ok3o72PLz4atErMpw&#10;gBEnHaTogY4arcSI5iY6Q69SuHTfwzU9wjZk2SpV/Z0ofyjERd4QvqNLKcXQUFIBO9/86T77dcJR&#10;BmQ7fBIVuCF7LSzQWMvOhA6CgQAdsvR4zoyhUhqXsRfGYYRRCWeBF/leZF2Q9PR3L5X+QEWHjJFh&#10;CZm36ORwp7RhQ9LTFeOMiw1rW5v9lqPBODTbSrSsMid2IXfbvJXoQKB4NvY5Or241jENJdyyLsOJ&#10;Zx5ziaQmFAWvrK0JaycbaLTcHFNbnBM3WI0aTLsPim3h/L72roukSEInDOLCCb312llu8tCJN/48&#10;Ws/Web72/xjWfpg2rKooN8RPReyHryuSYztN5Xcu4wuB6jVxcC9p2ICDqktJy03kzcNZ4szn0cwJ&#10;Z4XnrJJN7ixzP47nxSpfFS8kFTZM6m1UnWNuWIk9pO2+qQZUMVMxs+g68DEsYDoE8ymRiLQ7GGul&#10;lhhJob8z3diePJfL88gknnmPFXJGnwJxSrZZndN11PYUKiiOUyHY5jH9MnWOHrej7dKZwTeNtRXV&#10;I3QTsDJkzAgGoxHyF0YDjLMMq597IilG7UcOHWlmnzVmcTSPQc1pd2sNPwkSmNSElwCRYX0ycz3N&#10;yn0v2a4BD1Pvc7GE7q2ZbawnNqDELGBUWU3HsWpm4fO1vfU0/Bd/AQAA//8DAFBLAwQUAAYACAAA&#10;ACEAXy1OrOAAAAAJAQAADwAAAGRycy9kb3ducmV2LnhtbEyPQU7DMBBF90jcwRokNhV1mrbQhjhV&#10;hEBiA4iWA7jxEAficRQ7aeD0DCtYjv7Tn/fz3eRaMWIfGk8KFvMEBFLlTUO1grfDw9UGRIiajG49&#10;oYIvDLArzs9ynRl/olcc97EWXEIh0wpsjF0mZagsOh3mvkPi7N33Tkc++1qaXp+43LUyTZJr6XRD&#10;/MHqDu8sVp/7wSko7cvT4/cwm9X3i9E8l+FgN9WHUpcXU3kLIuIU/2D41Wd1KNjp6AcyQbQKblbp&#10;mlEFqyVvYmC7XacgjpyslyCLXP5fUPwAAAD//wMAUEsBAi0AFAAGAAgAAAAhALaDOJL+AAAA4QEA&#10;ABMAAAAAAAAAAAAAAAAAAAAAAFtDb250ZW50X1R5cGVzXS54bWxQSwECLQAUAAYACAAAACEAOP0h&#10;/9YAAACUAQAACwAAAAAAAAAAAAAAAAAvAQAAX3JlbHMvLnJlbHNQSwECLQAUAAYACAAAACEAlcok&#10;JvMCAABEBgAADgAAAAAAAAAAAAAAAAAuAgAAZHJzL2Uyb0RvYy54bWxQSwECLQAUAAYACAAAACEA&#10;Xy1OrOAAAAAJAQAADwAAAAAAAAAAAAAAAABNBQAAZHJzL2Rvd25yZXYueG1sUEsFBgAAAAAEAAQA&#10;8wAAAFoGAAAAAA==&#10;" filled="f" strokecolor="white" strokeweight="0">
              <v:textbox inset="0,2.88pt,0,1.44pt">
                <w:txbxContent>
                  <w:p w:rsidR="005F1483" w:rsidRPr="00693614" w:rsidRDefault="005F1483">
                    <w:pPr>
                      <w:ind w:left="0"/>
                      <w:rPr>
                        <w:color w:val="333399"/>
                        <w:sz w:val="15"/>
                        <w:szCs w:val="15"/>
                      </w:rPr>
                    </w:pPr>
                    <w:r w:rsidRPr="00693614">
                      <w:rPr>
                        <w:color w:val="333399"/>
                        <w:sz w:val="15"/>
                        <w:szCs w:val="15"/>
                      </w:rPr>
                      <w:t xml:space="preserve">SANTA BARBARA </w:t>
                    </w:r>
                    <w:r w:rsidRPr="00693614">
                      <w:rPr>
                        <w:color w:val="333399"/>
                        <w:sz w:val="15"/>
                        <w:szCs w:val="15"/>
                      </w:rPr>
                      <w:sym w:font="Symbol" w:char="F0B7"/>
                    </w:r>
                    <w:r w:rsidRPr="00693614">
                      <w:rPr>
                        <w:color w:val="333399"/>
                        <w:sz w:val="15"/>
                        <w:szCs w:val="15"/>
                      </w:rPr>
                      <w:t xml:space="preserve"> SANTA CRUZ</w:t>
                    </w:r>
                  </w:p>
                </w:txbxContent>
              </v:textbox>
            </v:shape>
          </w:pict>
        </mc:Fallback>
      </mc:AlternateContent>
    </w:r>
    <w:r w:rsidR="005F1483" w:rsidRPr="009B6081">
      <w:rPr>
        <w:color w:val="000080"/>
        <w:sz w:val="22"/>
      </w:rPr>
      <w:t>UNIVERSITY OF CALIFORNIA, RIVERSIDE</w:t>
    </w:r>
  </w:p>
  <w:p w:rsidR="005F1483" w:rsidRPr="009B6081" w:rsidRDefault="005B344A" w:rsidP="00C632F2">
    <w:pPr>
      <w:pStyle w:val="InsideAddress"/>
      <w:rPr>
        <w:color w:val="000080"/>
      </w:rPr>
    </w:pPr>
    <w:r>
      <w:rPr>
        <w:noProof/>
        <w:color w:val="000080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-603885</wp:posOffset>
              </wp:positionH>
              <wp:positionV relativeFrom="paragraph">
                <wp:posOffset>27305</wp:posOffset>
              </wp:positionV>
              <wp:extent cx="45745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45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1A791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2.15pt" to="31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OJEQIAACgEAAAOAAAAZHJzL2Uyb0RvYy54bWysU8GO2jAQvVfqP1i+QxI2sGxEWFUJ9EK7&#10;SLv9AGM7xKpjW7YhoKr/3rEhaGk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V1J2DgD+Lv+i2aQQw5exzGd&#10;GtsFSBgAOkU1zjc1+MkjCh/z6WM+zUE0OpwlpBgKjXX+M9cdCkGJJXCOwOS4cT4QIcWQEv6j9FpI&#10;GcWWCvUlfsgep7HAaSlYOAxpzu53lbToSIJd4JlHhwDYXZrVB8UiWMsJW11jT4S8xJAvVcCDVoDO&#10;Nbr44cdT+rSar+b5KJ/MVqM8revRp3WVj2ZroFQ/1FVVZz8DtSwvWsEYV4Hd4M0s/zvtr7fk4qqb&#10;O29jSO7R47yA7PCOpKOWQb6LEXaanbd20BjsGJOvVyf4/f0e4vcXfPkLAAD//wMAUEsDBBQABgAI&#10;AAAAIQAGUgD13AAAAAcBAAAPAAAAZHJzL2Rvd25yZXYueG1sTI5NS8NAEIbvgv9hGcGLtJtWW2rM&#10;pgRBEBGkjdTrNjtmQ7OzIbtp4r939KK3eXk/5sm2k2vFGfvQeFKwmCcgkCpvGqoVvJdPsw2IEDUZ&#10;3XpCBV8YYJtfXmQ6NX6kHZ73sRY8QiHVCmyMXSplqCw6Hea+Q2Lv0/dOR5Z9LU2vRx53rVwmyVo6&#10;3RB/sLrDR4vVaT84xrBTOVKxezkN5c3h9a14jh/OK3V9NRUPICJO8S8MP/jcgZyZjn4gE0SrYHa/&#10;WnBUwd0tCPbXyxUfx18t80z+58+/AQAA//8DAFBLAQItABQABgAIAAAAIQC2gziS/gAAAOEBAAAT&#10;AAAAAAAAAAAAAAAAAAAAAABbQ29udGVudF9UeXBlc10ueG1sUEsBAi0AFAAGAAgAAAAhADj9If/W&#10;AAAAlAEAAAsAAAAAAAAAAAAAAAAALwEAAF9yZWxzLy5yZWxzUEsBAi0AFAAGAAgAAAAhAPer44kR&#10;AgAAKAQAAA4AAAAAAAAAAAAAAAAALgIAAGRycy9lMm9Eb2MueG1sUEsBAi0AFAAGAAgAAAAhAAZS&#10;APXcAAAABwEAAA8AAAAAAAAAAAAAAAAAawQAAGRycy9kb3ducmV2LnhtbFBLBQYAAAAABAAEAPMA&#10;AAB0BQAAAAA=&#10;" strokecolor="navy" strokeweight=".25pt"/>
          </w:pict>
        </mc:Fallback>
      </mc:AlternateContent>
    </w:r>
  </w:p>
  <w:p w:rsidR="0090040F" w:rsidRPr="009B6081" w:rsidRDefault="0090040F" w:rsidP="0090040F">
    <w:pPr>
      <w:pStyle w:val="InsideAddress"/>
      <w:rPr>
        <w:color w:val="000080"/>
      </w:rPr>
    </w:pPr>
  </w:p>
  <w:p w:rsidR="0090040F" w:rsidRPr="009B6081" w:rsidRDefault="0090040F" w:rsidP="0090040F">
    <w:pPr>
      <w:pStyle w:val="InsideAddress"/>
      <w:rPr>
        <w:color w:val="000080"/>
      </w:rPr>
    </w:pPr>
  </w:p>
  <w:p w:rsidR="0090040F" w:rsidRPr="009B6081" w:rsidRDefault="0090040F" w:rsidP="0090040F">
    <w:pPr>
      <w:pStyle w:val="InsideAddress"/>
      <w:rPr>
        <w:color w:val="000080"/>
      </w:rPr>
    </w:pPr>
    <w:r w:rsidRPr="009B6081">
      <w:rPr>
        <w:color w:val="000080"/>
      </w:rPr>
      <w:t>MARLAN AND ROSEMARY BOURNS</w:t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  <w:t xml:space="preserve">  RIVERSIDE, CALIFORNIA 92521-0425</w:t>
    </w:r>
  </w:p>
  <w:p w:rsidR="0090040F" w:rsidRPr="009B6081" w:rsidRDefault="0090040F" w:rsidP="0090040F">
    <w:pPr>
      <w:pStyle w:val="InsideAddress"/>
      <w:rPr>
        <w:color w:val="000080"/>
      </w:rPr>
    </w:pPr>
    <w:r w:rsidRPr="009B6081">
      <w:rPr>
        <w:color w:val="000080"/>
      </w:rPr>
      <w:t>COLLEGE OF ENGINEERING</w:t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  <w:t>PHONE:  (951) 827-</w:t>
    </w:r>
    <w:r w:rsidR="009E1072">
      <w:rPr>
        <w:color w:val="000080"/>
      </w:rPr>
      <w:t>5830</w:t>
    </w:r>
  </w:p>
  <w:p w:rsidR="0090040F" w:rsidRPr="009B6081" w:rsidRDefault="0090040F" w:rsidP="0090040F">
    <w:pPr>
      <w:pStyle w:val="InsideAddress"/>
      <w:rPr>
        <w:color w:val="000080"/>
      </w:rPr>
    </w:pPr>
    <w:r w:rsidRPr="009B6081">
      <w:rPr>
        <w:color w:val="000080"/>
      </w:rPr>
      <w:t>DEPARTMENT OF MECHANICAL ENGINEERING</w:t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</w:r>
    <w:r w:rsidRPr="009B6081">
      <w:rPr>
        <w:color w:val="000080"/>
      </w:rPr>
      <w:tab/>
      <w:t>FAX:       (951) 827-2899</w:t>
    </w:r>
  </w:p>
  <w:p w:rsidR="005F1483" w:rsidRPr="00693614" w:rsidRDefault="005F1483" w:rsidP="00C632F2">
    <w:pPr>
      <w:pStyle w:val="InsideAddress"/>
    </w:pPr>
  </w:p>
  <w:p w:rsidR="001E2C3F" w:rsidRPr="00693614" w:rsidRDefault="001E2C3F" w:rsidP="00C632F2">
    <w:pPr>
      <w:pStyle w:val="Inside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B4D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A2A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2C4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8E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D241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80D7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2E7B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9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EC6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500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v:textbox inset=",2.16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EB"/>
    <w:rsid w:val="00004B7B"/>
    <w:rsid w:val="00042855"/>
    <w:rsid w:val="00053FC0"/>
    <w:rsid w:val="00064E60"/>
    <w:rsid w:val="00065547"/>
    <w:rsid w:val="00074603"/>
    <w:rsid w:val="00085232"/>
    <w:rsid w:val="0009636F"/>
    <w:rsid w:val="000B34D7"/>
    <w:rsid w:val="000B3FC3"/>
    <w:rsid w:val="000E3B38"/>
    <w:rsid w:val="00123C8E"/>
    <w:rsid w:val="00151837"/>
    <w:rsid w:val="001546AB"/>
    <w:rsid w:val="00155158"/>
    <w:rsid w:val="00193C22"/>
    <w:rsid w:val="00196A67"/>
    <w:rsid w:val="001C36C3"/>
    <w:rsid w:val="001D5D0F"/>
    <w:rsid w:val="001E2C3F"/>
    <w:rsid w:val="001F14CF"/>
    <w:rsid w:val="00206317"/>
    <w:rsid w:val="00220611"/>
    <w:rsid w:val="002334AE"/>
    <w:rsid w:val="00236BDC"/>
    <w:rsid w:val="00237CA7"/>
    <w:rsid w:val="00251075"/>
    <w:rsid w:val="002661A3"/>
    <w:rsid w:val="00286BFB"/>
    <w:rsid w:val="00295194"/>
    <w:rsid w:val="002C5EBB"/>
    <w:rsid w:val="002C6DC7"/>
    <w:rsid w:val="002C704F"/>
    <w:rsid w:val="002E51A1"/>
    <w:rsid w:val="002F1B61"/>
    <w:rsid w:val="0030610A"/>
    <w:rsid w:val="00310195"/>
    <w:rsid w:val="00332753"/>
    <w:rsid w:val="00343311"/>
    <w:rsid w:val="00362E97"/>
    <w:rsid w:val="003669F3"/>
    <w:rsid w:val="00381D1B"/>
    <w:rsid w:val="003B55BD"/>
    <w:rsid w:val="003E6416"/>
    <w:rsid w:val="00406F73"/>
    <w:rsid w:val="004263A6"/>
    <w:rsid w:val="004303A4"/>
    <w:rsid w:val="004840CC"/>
    <w:rsid w:val="00496388"/>
    <w:rsid w:val="004A7F33"/>
    <w:rsid w:val="004B02E4"/>
    <w:rsid w:val="004C5839"/>
    <w:rsid w:val="004C64E4"/>
    <w:rsid w:val="004C7EB7"/>
    <w:rsid w:val="004D2373"/>
    <w:rsid w:val="004E2C79"/>
    <w:rsid w:val="004F688C"/>
    <w:rsid w:val="0050119F"/>
    <w:rsid w:val="005335CD"/>
    <w:rsid w:val="00534798"/>
    <w:rsid w:val="0054348A"/>
    <w:rsid w:val="00564CE5"/>
    <w:rsid w:val="00567E22"/>
    <w:rsid w:val="005B344A"/>
    <w:rsid w:val="005C6868"/>
    <w:rsid w:val="005D5FEB"/>
    <w:rsid w:val="005E0C7E"/>
    <w:rsid w:val="005F1483"/>
    <w:rsid w:val="0061440E"/>
    <w:rsid w:val="0062332D"/>
    <w:rsid w:val="006354C2"/>
    <w:rsid w:val="00641CA8"/>
    <w:rsid w:val="00643385"/>
    <w:rsid w:val="00650FBD"/>
    <w:rsid w:val="00651954"/>
    <w:rsid w:val="00663BFF"/>
    <w:rsid w:val="00673D41"/>
    <w:rsid w:val="00693614"/>
    <w:rsid w:val="006A1714"/>
    <w:rsid w:val="006B67F2"/>
    <w:rsid w:val="006C04E8"/>
    <w:rsid w:val="006D3E40"/>
    <w:rsid w:val="006E2092"/>
    <w:rsid w:val="006E31B6"/>
    <w:rsid w:val="006F28C1"/>
    <w:rsid w:val="006F3423"/>
    <w:rsid w:val="00740B16"/>
    <w:rsid w:val="00747592"/>
    <w:rsid w:val="00770449"/>
    <w:rsid w:val="0077235A"/>
    <w:rsid w:val="00777A53"/>
    <w:rsid w:val="007C50EA"/>
    <w:rsid w:val="007C6F80"/>
    <w:rsid w:val="007E057B"/>
    <w:rsid w:val="007E68DF"/>
    <w:rsid w:val="007F37E6"/>
    <w:rsid w:val="00840A18"/>
    <w:rsid w:val="0085214D"/>
    <w:rsid w:val="00857457"/>
    <w:rsid w:val="008622D7"/>
    <w:rsid w:val="00865931"/>
    <w:rsid w:val="0087367E"/>
    <w:rsid w:val="008D30E5"/>
    <w:rsid w:val="0090040F"/>
    <w:rsid w:val="00915DF9"/>
    <w:rsid w:val="00931438"/>
    <w:rsid w:val="00933AAC"/>
    <w:rsid w:val="00955290"/>
    <w:rsid w:val="0098614E"/>
    <w:rsid w:val="009937E8"/>
    <w:rsid w:val="009B6081"/>
    <w:rsid w:val="009E01B4"/>
    <w:rsid w:val="009E0C01"/>
    <w:rsid w:val="009E1072"/>
    <w:rsid w:val="00A22406"/>
    <w:rsid w:val="00A432AD"/>
    <w:rsid w:val="00A52D5B"/>
    <w:rsid w:val="00A5391A"/>
    <w:rsid w:val="00A73B8F"/>
    <w:rsid w:val="00AB34B9"/>
    <w:rsid w:val="00AB3A88"/>
    <w:rsid w:val="00B4073D"/>
    <w:rsid w:val="00B62081"/>
    <w:rsid w:val="00B70B3D"/>
    <w:rsid w:val="00B86E45"/>
    <w:rsid w:val="00BA4EDF"/>
    <w:rsid w:val="00BA6340"/>
    <w:rsid w:val="00BB5038"/>
    <w:rsid w:val="00BD1DA5"/>
    <w:rsid w:val="00BE75A8"/>
    <w:rsid w:val="00C00E99"/>
    <w:rsid w:val="00C632F2"/>
    <w:rsid w:val="00C63936"/>
    <w:rsid w:val="00C63C85"/>
    <w:rsid w:val="00C80EBC"/>
    <w:rsid w:val="00C836EC"/>
    <w:rsid w:val="00C8776A"/>
    <w:rsid w:val="00CB3687"/>
    <w:rsid w:val="00CB74C5"/>
    <w:rsid w:val="00CC0723"/>
    <w:rsid w:val="00CF35C8"/>
    <w:rsid w:val="00D253B1"/>
    <w:rsid w:val="00D3652C"/>
    <w:rsid w:val="00D43D81"/>
    <w:rsid w:val="00D55633"/>
    <w:rsid w:val="00D86B3F"/>
    <w:rsid w:val="00D96E33"/>
    <w:rsid w:val="00DA7915"/>
    <w:rsid w:val="00DD4217"/>
    <w:rsid w:val="00E131A1"/>
    <w:rsid w:val="00E22EB3"/>
    <w:rsid w:val="00E5013D"/>
    <w:rsid w:val="00E666CD"/>
    <w:rsid w:val="00E73E48"/>
    <w:rsid w:val="00E7536F"/>
    <w:rsid w:val="00E80A22"/>
    <w:rsid w:val="00E903EB"/>
    <w:rsid w:val="00E96474"/>
    <w:rsid w:val="00EA2513"/>
    <w:rsid w:val="00EC1B6B"/>
    <w:rsid w:val="00EC551D"/>
    <w:rsid w:val="00EF28AF"/>
    <w:rsid w:val="00EF541E"/>
    <w:rsid w:val="00EF5497"/>
    <w:rsid w:val="00F029C9"/>
    <w:rsid w:val="00F23917"/>
    <w:rsid w:val="00F42914"/>
    <w:rsid w:val="00F54BFB"/>
    <w:rsid w:val="00F9047A"/>
    <w:rsid w:val="00FB5568"/>
    <w:rsid w:val="00FB7B53"/>
    <w:rsid w:val="00FD0125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,2.16pt"/>
    </o:shapedefaults>
    <o:shapelayout v:ext="edit">
      <o:idmap v:ext="edit" data="1"/>
    </o:shapelayout>
  </w:shapeDefaults>
  <w:decimalSymbol w:val="."/>
  <w:listSeparator w:val=","/>
  <w14:docId w14:val="79B25375"/>
  <w15:docId w15:val="{122846F2-E9A8-4F20-BAE4-EAE9562E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paragraph" w:styleId="Heading7">
    <w:name w:val="heading 7"/>
    <w:basedOn w:val="HeadingBase"/>
    <w:next w:val="BodyText"/>
    <w:qFormat/>
    <w:pPr>
      <w:ind w:left="1080"/>
      <w:outlineLvl w:val="6"/>
    </w:pPr>
    <w:rPr>
      <w:rFonts w:ascii="Times New Roman" w:hAnsi="Times New Roman"/>
      <w:spacing w:val="-4"/>
    </w:rPr>
  </w:style>
  <w:style w:type="paragraph" w:styleId="Heading8">
    <w:name w:val="heading 8"/>
    <w:basedOn w:val="HeadingBase"/>
    <w:next w:val="BodyText"/>
    <w:qFormat/>
    <w:pPr>
      <w:ind w:left="1440"/>
      <w:outlineLvl w:val="7"/>
    </w:pPr>
    <w:rPr>
      <w:b/>
      <w:spacing w:val="-4"/>
      <w:sz w:val="18"/>
    </w:rPr>
  </w:style>
  <w:style w:type="paragraph" w:styleId="Heading9">
    <w:name w:val="heading 9"/>
    <w:basedOn w:val="HeadingBase"/>
    <w:next w:val="BodyText"/>
    <w:qFormat/>
    <w:pPr>
      <w:ind w:left="1440"/>
      <w:outlineLvl w:val="8"/>
    </w:pPr>
    <w:rPr>
      <w:spacing w:val="-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</w:pPr>
    <w:rPr>
      <w:rFonts w:ascii="Arial" w:hAnsi="Arial"/>
      <w:spacing w:val="-10"/>
      <w:kern w:val="20"/>
    </w:rPr>
  </w:style>
  <w:style w:type="paragraph" w:styleId="BodyText">
    <w:name w:val="Body Text"/>
    <w:basedOn w:val="Normal"/>
    <w:link w:val="BodyTextChar"/>
    <w:autoRedefine/>
    <w:rsid w:val="00C632F2"/>
    <w:pPr>
      <w:ind w:left="0"/>
      <w:jc w:val="both"/>
    </w:pPr>
  </w:style>
  <w:style w:type="paragraph" w:styleId="CommentText">
    <w:name w:val="annotation text"/>
    <w:basedOn w:val="FootnoteBase"/>
    <w:link w:val="CommentTextChar"/>
    <w:semiHidden/>
  </w:style>
  <w:style w:type="paragraph" w:customStyle="1" w:styleId="FootnoteBase">
    <w:name w:val="Footnote Base"/>
    <w:basedOn w:val="BodyText"/>
    <w:link w:val="FootnoteBaseChar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800"/>
      </w:tabs>
      <w:spacing w:line="220" w:lineRule="exact"/>
      <w:ind w:left="1800" w:right="0" w:hanging="720"/>
    </w:pPr>
  </w:style>
  <w:style w:type="paragraph" w:customStyle="1" w:styleId="BlockQuotation">
    <w:name w:val="Block Quotation"/>
    <w:basedOn w:val="BodyText"/>
    <w:pPr>
      <w:keepLines/>
      <w:ind w:left="1200" w:right="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</w:pPr>
  </w:style>
  <w:style w:type="paragraph" w:customStyle="1" w:styleId="SignatureCompanyName">
    <w:name w:val="Signature Company Name"/>
    <w:basedOn w:val="Signature"/>
    <w:next w:val="SignatureName"/>
    <w:pPr>
      <w:spacing w:before="0"/>
    </w:pPr>
  </w:style>
  <w:style w:type="paragraph" w:styleId="Signature">
    <w:name w:val="Signature"/>
    <w:basedOn w:val="BodyText"/>
    <w:pPr>
      <w:keepNext/>
      <w:spacing w:before="660"/>
    </w:pPr>
  </w:style>
  <w:style w:type="paragraph" w:customStyle="1" w:styleId="SignatureName">
    <w:name w:val="Signature Name"/>
    <w:basedOn w:val="Signature"/>
    <w:next w:val="SignatureJobTitle"/>
    <w:pPr>
      <w:spacing w:before="880"/>
    </w:pPr>
  </w:style>
  <w:style w:type="paragraph" w:customStyle="1" w:styleId="SignatureJobTitle">
    <w:name w:val="Signature Job Title"/>
    <w:basedOn w:val="Signature"/>
    <w:next w:val="ReferenceInitials"/>
    <w:pPr>
      <w:spacing w:befor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/>
    </w:pPr>
  </w:style>
  <w:style w:type="paragraph" w:customStyle="1" w:styleId="Enclosure">
    <w:name w:val="Enclosure"/>
    <w:basedOn w:val="BodyText"/>
    <w:next w:val="CC"/>
    <w:pPr>
      <w:keepNext/>
      <w:keepLines/>
      <w:spacing w:after="880"/>
    </w:pPr>
  </w:style>
  <w:style w:type="paragraph" w:customStyle="1" w:styleId="CC">
    <w:name w:val="CC"/>
    <w:basedOn w:val="BodyText"/>
    <w:pPr>
      <w:keepLines/>
      <w:ind w:left="1200" w:hanging="36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Caption">
    <w:name w:val="caption"/>
    <w:basedOn w:val="Picture"/>
    <w:next w:val="BodyText"/>
    <w:qFormat/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after="480"/>
    </w:pPr>
  </w:style>
  <w:style w:type="paragraph" w:customStyle="1" w:styleId="InsideAddress">
    <w:name w:val="Inside Address"/>
    <w:basedOn w:val="BodyText"/>
  </w:style>
  <w:style w:type="paragraph" w:customStyle="1" w:styleId="AttentionLine">
    <w:name w:val="Attention Line"/>
    <w:basedOn w:val="BodyText"/>
    <w:next w:val="Salutation"/>
    <w:pPr>
      <w:spacing w:before="220"/>
    </w:pPr>
  </w:style>
  <w:style w:type="paragraph" w:styleId="Salutation">
    <w:name w:val="Salutation"/>
    <w:basedOn w:val="BodyText"/>
    <w:next w:val="SubjectLine"/>
    <w:autoRedefine/>
    <w:pPr>
      <w:spacing w:before="220"/>
      <w:ind w:left="90"/>
    </w:pPr>
  </w:style>
  <w:style w:type="paragraph" w:customStyle="1" w:styleId="SubjectLine">
    <w:name w:val="Subject Line"/>
    <w:basedOn w:val="BodyText"/>
    <w:next w:val="BodyText"/>
    <w:rPr>
      <w:rFonts w:ascii="Arial" w:hAnsi="Arial"/>
      <w:b/>
      <w:spacing w:val="-6"/>
      <w:sz w:val="18"/>
    </w:rPr>
  </w:style>
  <w:style w:type="character" w:styleId="EndnoteReference">
    <w:name w:val="endnote reference"/>
    <w:semiHidden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uto" w:hAnchor="page" w:xAlign="center" w:yAlign="bottom"/>
      <w:ind w:left="2880"/>
    </w:pPr>
  </w:style>
  <w:style w:type="paragraph" w:styleId="EnvelopeReturn">
    <w:name w:val="envelope return"/>
    <w:basedOn w:val="BodyText"/>
  </w:style>
  <w:style w:type="paragraph" w:styleId="Footer">
    <w:name w:val="footer"/>
    <w:basedOn w:val="HeaderBase"/>
    <w:pPr>
      <w:spacing w:before="440"/>
    </w:pPr>
    <w:rPr>
      <w:rFonts w:ascii="Arial" w:hAnsi="Arial"/>
      <w:b/>
      <w:sz w:val="18"/>
    </w:rPr>
  </w:style>
  <w:style w:type="paragraph" w:customStyle="1" w:styleId="HeaderBase">
    <w:name w:val="Header Base"/>
    <w:basedOn w:val="BodyText"/>
    <w:pPr>
      <w:keepLines/>
      <w:tabs>
        <w:tab w:val="left" w:pos="-1080"/>
        <w:tab w:val="center" w:pos="4320"/>
        <w:tab w:val="right" w:pos="9720"/>
      </w:tabs>
      <w:ind w:left="-1080" w:right="-1080"/>
    </w:pPr>
  </w:style>
  <w:style w:type="character" w:styleId="FootnoteReferenc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rPr>
      <w:i/>
    </w:rPr>
  </w:style>
  <w:style w:type="character" w:customStyle="1" w:styleId="Lead-inEmphasis">
    <w:name w:val="Lead-in Emphasis"/>
    <w:rPr>
      <w:rFonts w:ascii="Arial" w:hAnsi="Arial"/>
      <w:b/>
      <w:spacing w:val="-10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Bullet">
    <w:name w:val="List Bullet"/>
    <w:basedOn w:val="List"/>
    <w:autoRedefine/>
    <w:pPr>
      <w:ind w:left="1560" w:right="360"/>
    </w:pPr>
  </w:style>
  <w:style w:type="paragraph" w:styleId="ListNumber">
    <w:name w:val="List Number"/>
    <w:basedOn w:val="List"/>
    <w:pPr>
      <w:ind w:left="1560" w:right="360"/>
    </w:pPr>
  </w:style>
  <w:style w:type="paragraph" w:styleId="MacroText">
    <w:name w:val="macro"/>
    <w:basedOn w:val="BodyText"/>
    <w:semiHidden/>
    <w:rPr>
      <w:rFonts w:ascii="Courier New" w:hAnsi="Courier New"/>
    </w:rPr>
  </w:style>
  <w:style w:type="character" w:styleId="PageNumber">
    <w:name w:val="page number"/>
    <w:rPr>
      <w:rFonts w:ascii="Arial" w:hAnsi="Arial"/>
      <w:b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2640" w:h="1018" w:hRule="exact" w:hSpace="180" w:wrap="notBeside" w:vAnchor="page" w:hAnchor="page" w:x="8821" w:y="721" w:anchorLock="1"/>
      <w:spacing w:line="200" w:lineRule="atLeast"/>
      <w:ind w:left="0"/>
    </w:pPr>
    <w:rPr>
      <w:sz w:val="16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3000"/>
    </w:pPr>
  </w:style>
  <w:style w:type="paragraph" w:styleId="ListNumber4">
    <w:name w:val="List Number 4"/>
    <w:basedOn w:val="ListNumber"/>
    <w:pPr>
      <w:ind w:left="2640"/>
    </w:pPr>
  </w:style>
  <w:style w:type="paragraph" w:styleId="ListNumber3">
    <w:name w:val="List Number 3"/>
    <w:basedOn w:val="ListNumber"/>
    <w:pPr>
      <w:ind w:left="2280"/>
    </w:pPr>
  </w:style>
  <w:style w:type="paragraph" w:styleId="ListNumber2">
    <w:name w:val="List Number 2"/>
    <w:basedOn w:val="ListNumber"/>
    <w:pPr>
      <w:ind w:left="1920"/>
    </w:pPr>
  </w:style>
  <w:style w:type="paragraph" w:styleId="ListBullet5">
    <w:name w:val="List Bullet 5"/>
    <w:basedOn w:val="ListBullet"/>
    <w:autoRedefine/>
    <w:pPr>
      <w:ind w:left="3000"/>
    </w:pPr>
  </w:style>
  <w:style w:type="paragraph" w:styleId="ListBullet4">
    <w:name w:val="List Bullet 4"/>
    <w:basedOn w:val="ListBullet"/>
    <w:autoRedefine/>
    <w:pPr>
      <w:ind w:left="2640"/>
    </w:pPr>
  </w:style>
  <w:style w:type="paragraph" w:styleId="ListBullet3">
    <w:name w:val="List Bullet 3"/>
    <w:basedOn w:val="ListBullet"/>
    <w:autoRedefine/>
    <w:pPr>
      <w:ind w:left="2280"/>
    </w:pPr>
  </w:style>
  <w:style w:type="paragraph" w:styleId="ListBullet2">
    <w:name w:val="List Bullet 2"/>
    <w:basedOn w:val="ListBullet"/>
    <w:autoRedefine/>
    <w:pPr>
      <w:ind w:left="1920"/>
    </w:pPr>
  </w:style>
  <w:style w:type="paragraph" w:styleId="List5">
    <w:name w:val="List 5"/>
    <w:basedOn w:val="List"/>
    <w:pPr>
      <w:ind w:left="2880"/>
    </w:pPr>
  </w:style>
  <w:style w:type="paragraph" w:styleId="List4">
    <w:name w:val="List 4"/>
    <w:basedOn w:val="List"/>
    <w:pPr>
      <w:ind w:left="2520"/>
    </w:pPr>
  </w:style>
  <w:style w:type="paragraph" w:styleId="List3">
    <w:name w:val="List 3"/>
    <w:basedOn w:val="List"/>
    <w:pPr>
      <w:ind w:left="2160"/>
    </w:pPr>
  </w:style>
  <w:style w:type="paragraph" w:styleId="List2">
    <w:name w:val="List 2"/>
    <w:basedOn w:val="List"/>
    <w:pPr>
      <w:ind w:left="1800"/>
    </w:pPr>
  </w:style>
  <w:style w:type="paragraph" w:styleId="BodyTextIndent">
    <w:name w:val="Body Text Indent"/>
    <w:basedOn w:val="BodyText"/>
    <w:pPr>
      <w:ind w:left="1200"/>
    </w:p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Logo">
    <w:name w:val="Logo"/>
    <w:basedOn w:val="Normal"/>
    <w:pPr>
      <w:ind w:left="0" w:right="0"/>
    </w:p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left="1560" w:right="720" w:firstLine="0"/>
    </w:pPr>
  </w:style>
  <w:style w:type="paragraph" w:styleId="ListContinue2">
    <w:name w:val="List Continue 2"/>
    <w:basedOn w:val="ListContinue"/>
    <w:pPr>
      <w:ind w:left="1920"/>
    </w:pPr>
  </w:style>
  <w:style w:type="paragraph" w:styleId="ListContinue3">
    <w:name w:val="List Continue 3"/>
    <w:basedOn w:val="ListContinue"/>
    <w:pPr>
      <w:ind w:left="2280"/>
    </w:pPr>
  </w:style>
  <w:style w:type="paragraph" w:styleId="ListContinue4">
    <w:name w:val="List Continue 4"/>
    <w:basedOn w:val="ListContinue"/>
    <w:pPr>
      <w:ind w:left="2640"/>
    </w:pPr>
  </w:style>
  <w:style w:type="paragraph" w:styleId="ListContinue5">
    <w:name w:val="List Continue 5"/>
    <w:basedOn w:val="ListContinue"/>
    <w:pPr>
      <w:ind w:left="3000"/>
    </w:pPr>
  </w:style>
  <w:style w:type="paragraph" w:styleId="NormalIndent">
    <w:name w:val="Normal Indent"/>
    <w:basedOn w:val="Normal"/>
    <w:pPr>
      <w:ind w:left="1200"/>
    </w:pPr>
  </w:style>
  <w:style w:type="character" w:customStyle="1" w:styleId="Slogan">
    <w:name w:val="Slogan"/>
    <w:rPr>
      <w:i/>
      <w:spacing w:val="-6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arko">
    <w:name w:val="marko"/>
    <w:semiHidden/>
    <w:rsid w:val="001E2C3F"/>
    <w:rPr>
      <w:rFonts w:ascii="Arial" w:hAnsi="Arial" w:cs="Arial"/>
      <w:color w:val="auto"/>
      <w:sz w:val="20"/>
      <w:szCs w:val="20"/>
    </w:rPr>
  </w:style>
  <w:style w:type="paragraph" w:styleId="BodyTextIndent2">
    <w:name w:val="Body Text Indent 2"/>
    <w:basedOn w:val="Normal"/>
    <w:rsid w:val="00E73E48"/>
    <w:pPr>
      <w:spacing w:after="120" w:line="480" w:lineRule="auto"/>
      <w:ind w:left="360"/>
    </w:pPr>
  </w:style>
  <w:style w:type="paragraph" w:styleId="TOAHeading">
    <w:name w:val="toa heading"/>
    <w:basedOn w:val="Normal"/>
    <w:next w:val="Normal"/>
    <w:semiHidden/>
    <w:rsid w:val="00915DF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0" w:right="0"/>
      <w:textAlignment w:val="baseline"/>
    </w:pPr>
    <w:rPr>
      <w:sz w:val="24"/>
    </w:rPr>
  </w:style>
  <w:style w:type="paragraph" w:customStyle="1" w:styleId="Default">
    <w:name w:val="Default"/>
    <w:rsid w:val="0050119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odyText2">
    <w:name w:val="Body Text 2"/>
    <w:basedOn w:val="Normal"/>
    <w:rsid w:val="00CB74C5"/>
    <w:pPr>
      <w:spacing w:after="120" w:line="480" w:lineRule="auto"/>
    </w:pPr>
  </w:style>
  <w:style w:type="paragraph" w:styleId="CommentSubject">
    <w:name w:val="annotation subject"/>
    <w:basedOn w:val="CommentText"/>
    <w:next w:val="CommentText"/>
    <w:link w:val="CommentSubjectChar"/>
    <w:rsid w:val="004C64E4"/>
    <w:pPr>
      <w:keepLines w:val="0"/>
      <w:spacing w:line="240" w:lineRule="auto"/>
      <w:ind w:left="840"/>
      <w:jc w:val="left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C64E4"/>
  </w:style>
  <w:style w:type="character" w:customStyle="1" w:styleId="FootnoteBaseChar">
    <w:name w:val="Footnote Base Char"/>
    <w:basedOn w:val="BodyTextChar"/>
    <w:link w:val="FootnoteBase"/>
    <w:rsid w:val="004C64E4"/>
  </w:style>
  <w:style w:type="character" w:customStyle="1" w:styleId="CommentTextChar">
    <w:name w:val="Comment Text Char"/>
    <w:basedOn w:val="FootnoteBaseChar"/>
    <w:link w:val="CommentText"/>
    <w:rsid w:val="004C64E4"/>
  </w:style>
  <w:style w:type="character" w:customStyle="1" w:styleId="CommentSubjectChar">
    <w:name w:val="Comment Subject Char"/>
    <w:basedOn w:val="CommentTextChar"/>
    <w:link w:val="CommentSubject"/>
    <w:rsid w:val="004C64E4"/>
  </w:style>
  <w:style w:type="character" w:customStyle="1" w:styleId="apple-style-span">
    <w:name w:val="apple-style-span"/>
    <w:rsid w:val="00D86B3F"/>
  </w:style>
  <w:style w:type="paragraph" w:styleId="PlainText">
    <w:name w:val="Plain Text"/>
    <w:basedOn w:val="Normal"/>
    <w:link w:val="PlainTextChar"/>
    <w:uiPriority w:val="99"/>
    <w:unhideWhenUsed/>
    <w:rsid w:val="004D2373"/>
    <w:pPr>
      <w:ind w:left="0" w:right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D2373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B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obi002@uc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jjar\Application%20Data\Microsoft\Templates\UCR-Letter-Template-Blu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UCR-Letter-Template-Blue</Template>
  <TotalTime>27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COE Letterhead Template</vt:lpstr>
    </vt:vector>
  </TitlesOfParts>
  <Company>UCR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COE Letterhead Template</dc:title>
  <dc:creator>Eilene Montoya</dc:creator>
  <cp:lastModifiedBy>Marko Princevac</cp:lastModifiedBy>
  <cp:revision>16</cp:revision>
  <cp:lastPrinted>2013-05-06T23:11:00Z</cp:lastPrinted>
  <dcterms:created xsi:type="dcterms:W3CDTF">2013-03-19T21:47:00Z</dcterms:created>
  <dcterms:modified xsi:type="dcterms:W3CDTF">2017-07-21T01:39:00Z</dcterms:modified>
</cp:coreProperties>
</file>