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C3033" w14:textId="0F4DC819" w:rsidR="00987F67" w:rsidRDefault="00987F67" w:rsidP="00987F67"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Lehman 56440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(1)</w:t>
      </w:r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br/>
      </w:r>
      <w:r w:rsidRPr="00865675">
        <w:rPr>
          <w:rFonts w:eastAsia="Times New Roman"/>
          <w:color w:val="222222"/>
          <w:sz w:val="19"/>
          <w:szCs w:val="19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t xml:space="preserve">5.2a Mouse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t>splenocytes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t xml:space="preserve"> were cultured under various conditions for 48 hours.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bookmarkStart w:id="0" w:name="_GoBack"/>
      <w:bookmarkEnd w:id="0"/>
    </w:p>
    <w:p w14:paraId="3FAE47F8" w14:textId="77777777" w:rsidR="001E1FAD" w:rsidRPr="00987F67" w:rsidRDefault="001E1FAD" w:rsidP="00987F67"/>
    <w:sectPr w:rsidR="001E1FAD" w:rsidRPr="00987F67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8C5AEA"/>
    <w:rsid w:val="008D0EC0"/>
    <w:rsid w:val="00987F67"/>
    <w:rsid w:val="00994B18"/>
    <w:rsid w:val="009C4EE4"/>
    <w:rsid w:val="00DA21B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15</Words>
  <Characters>87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2017-09-15T22:22:00Z</dcterms:created>
  <dcterms:modified xsi:type="dcterms:W3CDTF">2017-09-15T22:22:00Z</dcterms:modified>
</cp:coreProperties>
</file>