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6944D" w14:textId="77777777" w:rsidR="005C1AE8" w:rsidRPr="00B82FA3" w:rsidRDefault="005C1AE8" w:rsidP="005C1AE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56245 Rogan redo </w:t>
      </w:r>
      <w:bookmarkEnd w:id="0"/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(1) NOTE: </w:t>
      </w:r>
      <w:r w:rsidRPr="00B82FA3">
        <w:rPr>
          <w:rFonts w:eastAsia="Times New Roman"/>
          <w:color w:val="222222"/>
          <w:sz w:val="20"/>
          <w:szCs w:val="20"/>
        </w:rPr>
        <w:t>Sounds like IN in the previous recording</w:t>
      </w:r>
    </w:p>
    <w:p w14:paraId="36440160" w14:textId="77777777" w:rsidR="005C1AE8" w:rsidRPr="00B82FA3" w:rsidRDefault="005C1AE8" w:rsidP="005C1AE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br/>
      </w:r>
    </w:p>
    <w:p w14:paraId="69F58A94" w14:textId="77777777" w:rsidR="001E1FAD" w:rsidRDefault="005C1AE8" w:rsidP="005C1AE8">
      <w:pPr>
        <w:jc w:val="both"/>
      </w:pPr>
      <w:r w:rsidRPr="00B82FA3">
        <w:rPr>
          <w:rFonts w:ascii="Helvetica" w:eastAsia="Times New Roman" w:hAnsi="Helvetica"/>
          <w:color w:val="222222"/>
          <w:sz w:val="20"/>
          <w:szCs w:val="20"/>
        </w:rPr>
        <w:t>5.3b </w:t>
      </w:r>
      <w:r w:rsidRPr="00B82FA3">
        <w:rPr>
          <w:rFonts w:ascii="Helvetica" w:eastAsia="Times New Roman" w:hAnsi="Helvetica"/>
          <w:b/>
          <w:bCs/>
          <w:color w:val="222222"/>
          <w:sz w:val="20"/>
          <w:szCs w:val="20"/>
        </w:rPr>
        <w:t>It </w:t>
      </w:r>
      <w:r w:rsidRPr="00B82FA3">
        <w:rPr>
          <w:rFonts w:ascii="Helvetica" w:eastAsia="Times New Roman" w:hAnsi="Helvetica"/>
          <w:color w:val="222222"/>
          <w:sz w:val="20"/>
          <w:szCs w:val="20"/>
        </w:rPr>
        <w:t xml:space="preserve">inflates </w:t>
      </w:r>
      <w:proofErr w:type="spellStart"/>
      <w:r w:rsidRPr="00B82FA3">
        <w:rPr>
          <w:rFonts w:ascii="Helvetica" w:eastAsia="Times New Roman" w:hAnsi="Helvetica"/>
          <w:color w:val="222222"/>
          <w:sz w:val="20"/>
          <w:szCs w:val="20"/>
        </w:rPr>
        <w:t>dicentric</w:t>
      </w:r>
      <w:proofErr w:type="spellEnd"/>
      <w:r w:rsidRPr="00B82FA3">
        <w:rPr>
          <w:rFonts w:ascii="Helvetica" w:eastAsia="Times New Roman" w:hAnsi="Helvetica"/>
          <w:color w:val="222222"/>
          <w:sz w:val="20"/>
          <w:szCs w:val="20"/>
        </w:rPr>
        <w:t xml:space="preserve"> counts in samples.</w:t>
      </w: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E8"/>
    <w:rsid w:val="001E1FAD"/>
    <w:rsid w:val="001E64BF"/>
    <w:rsid w:val="00490A02"/>
    <w:rsid w:val="005C1AE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9FB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17</Words>
  <Characters>99</Characters>
  <Application>Microsoft Macintosh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2017-07-21T23:00:00Z</dcterms:created>
  <dcterms:modified xsi:type="dcterms:W3CDTF">2017-07-21T23:00:00Z</dcterms:modified>
</cp:coreProperties>
</file>