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4EB68" w14:textId="07D58025" w:rsidR="00DA21B8" w:rsidRDefault="00DA21B8" w:rsidP="008D0EC0"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t xml:space="preserve">Bar 56176 </w:t>
      </w:r>
      <w:proofErr w:type="spellStart"/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t>redos</w:t>
      </w:r>
      <w:proofErr w:type="spellEnd"/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t xml:space="preserve"> (1)</w:t>
      </w:r>
      <w:r w:rsidRPr="00865675">
        <w:rPr>
          <w:rFonts w:eastAsia="Times New Roman"/>
          <w:color w:val="222222"/>
          <w:sz w:val="20"/>
          <w:szCs w:val="20"/>
          <w:shd w:val="clear" w:color="auto" w:fill="FFFFFF"/>
        </w:rPr>
        <w:br/>
      </w:r>
      <w:r w:rsidRPr="00865675">
        <w:rPr>
          <w:rFonts w:eastAsia="Times New Roman"/>
          <w:color w:val="222222"/>
          <w:sz w:val="20"/>
          <w:szCs w:val="20"/>
          <w:shd w:val="clear" w:color="auto" w:fill="FFFFFF"/>
        </w:rPr>
        <w:br/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>2.4 After incubation, replace the growth medium to remove unbound virus and centrifuge cells at 360 x g for 5 min then carefully aspirate medium and plate cells back in a 6 well plate and continue to incubate the cells for 24 hours.</w:t>
      </w:r>
      <w:r w:rsidRPr="00865675">
        <w:rPr>
          <w:rFonts w:eastAsia="Times New Roman"/>
          <w:color w:val="222222"/>
          <w:sz w:val="20"/>
          <w:szCs w:val="20"/>
          <w:shd w:val="clear" w:color="auto" w:fill="FFFFFF"/>
        </w:rPr>
        <w:br/>
      </w:r>
      <w:bookmarkStart w:id="0" w:name="_GoBack"/>
      <w:bookmarkEnd w:id="0"/>
    </w:p>
    <w:p w14:paraId="3FAE47F8" w14:textId="77777777" w:rsidR="001E1FAD" w:rsidRPr="00DA21B8" w:rsidRDefault="001E1FAD" w:rsidP="00DA21B8"/>
    <w:sectPr w:rsidR="001E1FAD" w:rsidRPr="00DA21B8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75"/>
    <w:rsid w:val="001E1FAD"/>
    <w:rsid w:val="001E64BF"/>
    <w:rsid w:val="00490A02"/>
    <w:rsid w:val="00865675"/>
    <w:rsid w:val="008C5AEA"/>
    <w:rsid w:val="008D0EC0"/>
    <w:rsid w:val="00994B18"/>
    <w:rsid w:val="009C4EE4"/>
    <w:rsid w:val="00DA21B8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A65E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8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38</Words>
  <Characters>218</Characters>
  <Application>Microsoft Macintosh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2</cp:revision>
  <dcterms:created xsi:type="dcterms:W3CDTF">2017-09-15T22:22:00Z</dcterms:created>
  <dcterms:modified xsi:type="dcterms:W3CDTF">2017-09-15T22:22:00Z</dcterms:modified>
</cp:coreProperties>
</file>