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57EF5" w14:textId="77777777" w:rsidR="00E33DB7" w:rsidRPr="00865675" w:rsidRDefault="00E33DB7" w:rsidP="00E33DB7">
      <w:pPr>
        <w:rPr>
          <w:rFonts w:ascii="Times New Roman" w:eastAsia="Times New Roman" w:hAnsi="Times New Roman" w:cs="Times New Roman"/>
        </w:rPr>
      </w:pPr>
      <w:bookmarkStart w:id="0" w:name="_GoBack"/>
      <w:proofErr w:type="spellStart"/>
      <w:r w:rsidRPr="00865675">
        <w:rPr>
          <w:rFonts w:eastAsia="Times New Roman"/>
          <w:color w:val="222222"/>
          <w:sz w:val="20"/>
          <w:szCs w:val="20"/>
          <w:shd w:val="clear" w:color="auto" w:fill="EAD1DC"/>
        </w:rPr>
        <w:t>Unno</w:t>
      </w:r>
      <w:proofErr w:type="spellEnd"/>
      <w:r w:rsidRPr="00865675">
        <w:rPr>
          <w:rFonts w:eastAsia="Times New Roman"/>
          <w:color w:val="222222"/>
          <w:sz w:val="20"/>
          <w:szCs w:val="20"/>
          <w:shd w:val="clear" w:color="auto" w:fill="EAD1DC"/>
        </w:rPr>
        <w:t xml:space="preserve"> 55763 </w:t>
      </w:r>
      <w:proofErr w:type="spellStart"/>
      <w:r w:rsidRPr="00865675">
        <w:rPr>
          <w:rFonts w:eastAsia="Times New Roman"/>
          <w:color w:val="222222"/>
          <w:sz w:val="20"/>
          <w:szCs w:val="20"/>
          <w:shd w:val="clear" w:color="auto" w:fill="EAD1DC"/>
        </w:rPr>
        <w:t>redos</w:t>
      </w:r>
      <w:proofErr w:type="spellEnd"/>
      <w:r w:rsidRPr="00865675">
        <w:rPr>
          <w:rFonts w:eastAsia="Times New Roman"/>
          <w:color w:val="222222"/>
          <w:sz w:val="20"/>
          <w:szCs w:val="20"/>
          <w:shd w:val="clear" w:color="auto" w:fill="EAD1DC"/>
        </w:rPr>
        <w:t xml:space="preserve"> </w:t>
      </w:r>
      <w:bookmarkEnd w:id="0"/>
      <w:r w:rsidRPr="00865675">
        <w:rPr>
          <w:rFonts w:eastAsia="Times New Roman"/>
          <w:color w:val="222222"/>
          <w:sz w:val="20"/>
          <w:szCs w:val="20"/>
          <w:shd w:val="clear" w:color="auto" w:fill="EAD1DC"/>
        </w:rPr>
        <w:t>(2)</w:t>
      </w:r>
      <w:r w:rsidRPr="00865675">
        <w:rPr>
          <w:rFonts w:eastAsia="Times New Roman"/>
          <w:color w:val="222222"/>
          <w:sz w:val="20"/>
          <w:szCs w:val="20"/>
          <w:shd w:val="clear" w:color="auto" w:fill="FFFFFF"/>
        </w:rPr>
        <w:br/>
      </w:r>
      <w:r w:rsidRPr="00865675">
        <w:rPr>
          <w:rFonts w:eastAsia="Times New Roman"/>
          <w:color w:val="222222"/>
          <w:sz w:val="20"/>
          <w:szCs w:val="20"/>
          <w:shd w:val="clear" w:color="auto" w:fill="FFFFFF"/>
        </w:rPr>
        <w:br/>
      </w:r>
      <w:r w:rsidRPr="00865675">
        <w:rPr>
          <w:rFonts w:eastAsia="Times New Roman"/>
          <w:color w:val="000000"/>
          <w:sz w:val="20"/>
          <w:szCs w:val="20"/>
          <w:shd w:val="clear" w:color="auto" w:fill="FFFFFF"/>
        </w:rPr>
        <w:t>2.3 Next, use a micro-scissor to make a ventral midline abdominal incision and use sterile gauze and a wound retractor to pack the abdominal contents within the abdominal cavity. </w:t>
      </w:r>
      <w:r w:rsidRPr="00865675">
        <w:rPr>
          <w:rFonts w:eastAsia="Times New Roman"/>
          <w:color w:val="000000"/>
          <w:sz w:val="20"/>
          <w:szCs w:val="20"/>
          <w:shd w:val="clear" w:color="auto" w:fill="FFFFFF"/>
        </w:rPr>
        <w:br/>
      </w:r>
      <w:r w:rsidRPr="00865675">
        <w:rPr>
          <w:rFonts w:eastAsia="Times New Roman"/>
          <w:color w:val="000000"/>
          <w:sz w:val="20"/>
          <w:szCs w:val="20"/>
          <w:shd w:val="clear" w:color="auto" w:fill="FFFFFF"/>
        </w:rPr>
        <w:br/>
        <w:t>2.11. Reposition the midpoint of the catheter to match the location of the incision and use an 8-0 monofilament suture to close the incision with an interrupted suture.</w:t>
      </w:r>
    </w:p>
    <w:p w14:paraId="26846C0D" w14:textId="77777777" w:rsidR="00E33DB7" w:rsidRDefault="00E33DB7" w:rsidP="00E33DB7">
      <w:pPr>
        <w:jc w:val="both"/>
      </w:pPr>
    </w:p>
    <w:p w14:paraId="3FAE47F8" w14:textId="77777777" w:rsidR="001E1FAD" w:rsidRPr="00E33DB7" w:rsidRDefault="001E1FAD" w:rsidP="00E33DB7"/>
    <w:sectPr w:rsidR="001E1FAD" w:rsidRPr="00E33DB7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75"/>
    <w:rsid w:val="001E1FAD"/>
    <w:rsid w:val="001E64BF"/>
    <w:rsid w:val="00490A02"/>
    <w:rsid w:val="00865675"/>
    <w:rsid w:val="008C5AEA"/>
    <w:rsid w:val="008D0EC0"/>
    <w:rsid w:val="00987F67"/>
    <w:rsid w:val="00994B18"/>
    <w:rsid w:val="009C4EE4"/>
    <w:rsid w:val="00DA21B8"/>
    <w:rsid w:val="00E33DB7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4A65E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8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0</TotalTime>
  <Pages>1</Pages>
  <Words>55</Words>
  <Characters>319</Characters>
  <Application>Microsoft Macintosh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2</cp:revision>
  <dcterms:created xsi:type="dcterms:W3CDTF">2017-09-15T22:22:00Z</dcterms:created>
  <dcterms:modified xsi:type="dcterms:W3CDTF">2017-09-15T22:22:00Z</dcterms:modified>
</cp:coreProperties>
</file>