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42BCC" w14:textId="77777777" w:rsidR="00FD459D" w:rsidRPr="00FD459D" w:rsidRDefault="00FD459D" w:rsidP="00FD459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D459D">
        <w:rPr>
          <w:rFonts w:eastAsia="Times New Roman"/>
          <w:color w:val="000000"/>
          <w:sz w:val="20"/>
          <w:szCs w:val="20"/>
          <w:shd w:val="clear" w:color="auto" w:fill="D5A6BD"/>
        </w:rPr>
        <w:t>55603 Anderson redo (1)</w:t>
      </w:r>
    </w:p>
    <w:p w14:paraId="2DD0E782" w14:textId="77777777" w:rsidR="00FD459D" w:rsidRPr="00FD459D" w:rsidRDefault="00FD459D" w:rsidP="00FD459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D459D">
        <w:rPr>
          <w:rFonts w:eastAsia="Times New Roman"/>
          <w:color w:val="000000"/>
          <w:sz w:val="19"/>
          <w:szCs w:val="19"/>
        </w:rPr>
        <w:br/>
      </w:r>
    </w:p>
    <w:p w14:paraId="424E3B1F" w14:textId="77777777" w:rsidR="00FD459D" w:rsidRPr="00FD459D" w:rsidRDefault="00FD459D" w:rsidP="00FD459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D459D">
        <w:rPr>
          <w:rFonts w:eastAsia="Times New Roman"/>
          <w:color w:val="000000"/>
          <w:sz w:val="20"/>
          <w:szCs w:val="20"/>
        </w:rPr>
        <w:t xml:space="preserve">2.2b </w:t>
      </w:r>
      <w:proofErr w:type="gramStart"/>
      <w:r w:rsidRPr="00FD459D">
        <w:rPr>
          <w:rFonts w:eastAsia="Times New Roman"/>
          <w:color w:val="000000"/>
          <w:sz w:val="20"/>
          <w:szCs w:val="20"/>
        </w:rPr>
        <w:t>In</w:t>
      </w:r>
      <w:proofErr w:type="gramEnd"/>
      <w:r w:rsidRPr="00FD459D">
        <w:rPr>
          <w:rFonts w:eastAsia="Times New Roman"/>
          <w:color w:val="000000"/>
          <w:sz w:val="20"/>
          <w:szCs w:val="20"/>
        </w:rPr>
        <w:t xml:space="preserve"> this demonstration, a final concentration of 1% DEET is used. (0:50)</w:t>
      </w:r>
    </w:p>
    <w:p w14:paraId="4E3EE662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9D"/>
    <w:rsid w:val="001E1FAD"/>
    <w:rsid w:val="001E64BF"/>
    <w:rsid w:val="00490A02"/>
    <w:rsid w:val="00F0382C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618E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D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15</Words>
  <Characters>89</Characters>
  <Application>Microsoft Macintosh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2017-04-24T00:09:00Z</dcterms:created>
  <dcterms:modified xsi:type="dcterms:W3CDTF">2017-04-24T00:10:00Z</dcterms:modified>
</cp:coreProperties>
</file>