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04" w:rsidRPr="003B33E5" w:rsidRDefault="008C6B20" w:rsidP="008C6B20">
      <w:pPr>
        <w:pStyle w:val="Header"/>
        <w:spacing w:line="276" w:lineRule="auto"/>
        <w:rPr>
          <w:rFonts w:ascii="Times New Roman" w:eastAsia="Times New Roman" w:hAnsi="Times New Roman"/>
          <w:kern w:val="0"/>
          <w:sz w:val="24"/>
          <w:szCs w:val="24"/>
        </w:rPr>
      </w:pPr>
      <w:r>
        <w:rPr>
          <w:rFonts w:ascii="Times New Roman" w:eastAsia="Times New Roman" w:hAnsi="Times New Roman"/>
          <w:noProof/>
          <w:kern w:val="0"/>
          <w:sz w:val="24"/>
          <w:szCs w:val="24"/>
          <w:lang w:eastAsia="zh-CN"/>
        </w:rPr>
        <mc:AlternateContent>
          <mc:Choice Requires="wps">
            <w:drawing>
              <wp:anchor distT="0" distB="0" distL="114300" distR="114300" simplePos="0" relativeHeight="251657728" behindDoc="0" locked="0" layoutInCell="1" allowOverlap="1">
                <wp:simplePos x="0" y="0"/>
                <wp:positionH relativeFrom="column">
                  <wp:posOffset>-47625</wp:posOffset>
                </wp:positionH>
                <wp:positionV relativeFrom="paragraph">
                  <wp:posOffset>-666750</wp:posOffset>
                </wp:positionV>
                <wp:extent cx="1600200" cy="3429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BCD" w:rsidRPr="00963980" w:rsidRDefault="00366059" w:rsidP="00F06BCD">
                            <w:pPr>
                              <w:rPr>
                                <w:sz w:val="22"/>
                                <w:szCs w:val="22"/>
                              </w:rPr>
                            </w:pPr>
                            <w:r>
                              <w:rPr>
                                <w:sz w:val="22"/>
                                <w:szCs w:val="22"/>
                              </w:rPr>
                              <w:t>16 Oct</w:t>
                            </w:r>
                            <w:r w:rsidR="008C6B20">
                              <w:rPr>
                                <w:sz w:val="22"/>
                                <w:szCs w:val="22"/>
                              </w:rPr>
                              <w:t xml:space="preserve">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75pt;margin-top:-52.5pt;width:12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CQfgIAAA8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" stroked="f">
                <v:textbox>
                  <w:txbxContent>
                    <w:p w:rsidR="00F06BCD" w:rsidRPr="00963980" w:rsidRDefault="00366059" w:rsidP="00F06BCD">
                      <w:pPr>
                        <w:rPr>
                          <w:sz w:val="22"/>
                          <w:szCs w:val="22"/>
                        </w:rPr>
                      </w:pPr>
                      <w:r>
                        <w:rPr>
                          <w:sz w:val="22"/>
                          <w:szCs w:val="22"/>
                        </w:rPr>
                        <w:t>16 Oct</w:t>
                      </w:r>
                      <w:r w:rsidR="008C6B20">
                        <w:rPr>
                          <w:sz w:val="22"/>
                          <w:szCs w:val="22"/>
                        </w:rPr>
                        <w:t xml:space="preserve"> 2015</w:t>
                      </w:r>
                    </w:p>
                  </w:txbxContent>
                </v:textbox>
              </v:shape>
            </w:pict>
          </mc:Fallback>
        </mc:AlternateContent>
      </w:r>
    </w:p>
    <w:p w:rsidR="005149A9" w:rsidRDefault="005149A9" w:rsidP="00012B6B">
      <w:pPr>
        <w:spacing w:before="100" w:beforeAutospacing="1" w:after="100" w:afterAutospacing="1" w:line="360" w:lineRule="auto"/>
      </w:pPr>
      <w:r w:rsidRPr="006D07D8">
        <w:t>D</w:t>
      </w:r>
      <w:r w:rsidR="00802AEA" w:rsidRPr="006D07D8">
        <w:t xml:space="preserve">ear </w:t>
      </w:r>
      <w:r w:rsidR="008C6B20">
        <w:t>Edit</w:t>
      </w:r>
      <w:bookmarkStart w:id="0" w:name="_GoBack"/>
      <w:bookmarkEnd w:id="0"/>
      <w:r w:rsidR="008C6B20">
        <w:t>or,</w:t>
      </w:r>
    </w:p>
    <w:p w:rsidR="00D23F48" w:rsidRDefault="00D23F48" w:rsidP="00D23F48">
      <w:pPr>
        <w:spacing w:before="100" w:beforeAutospacing="1" w:after="100" w:afterAutospacing="1" w:line="360" w:lineRule="auto"/>
        <w:jc w:val="both"/>
      </w:pPr>
      <w:r>
        <w:t xml:space="preserve">This letter is to state that the submission is original and is not being submitted for publication elsewhere. </w:t>
      </w:r>
      <w:r w:rsidRPr="00241745">
        <w:t>I should be grateful if you would consider this original paper for publication in your journal.</w:t>
      </w:r>
    </w:p>
    <w:p w:rsidR="00B41301" w:rsidRDefault="009D408D" w:rsidP="0072160C">
      <w:pPr>
        <w:spacing w:before="100" w:beforeAutospacing="1" w:after="100" w:afterAutospacing="1" w:line="360" w:lineRule="auto"/>
        <w:jc w:val="both"/>
      </w:pPr>
      <w:r>
        <w:t xml:space="preserve">The paper introduces our recent research on </w:t>
      </w:r>
      <w:r w:rsidR="0072160C">
        <w:t>K</w:t>
      </w:r>
      <w:r w:rsidR="0072160C" w:rsidRPr="0072160C">
        <w:t xml:space="preserve">nowledge </w:t>
      </w:r>
      <w:r w:rsidR="0072160C">
        <w:t>B</w:t>
      </w:r>
      <w:r w:rsidR="0072160C" w:rsidRPr="0072160C">
        <w:t xml:space="preserve">ased </w:t>
      </w:r>
      <w:r w:rsidR="0072160C">
        <w:t>C</w:t>
      </w:r>
      <w:r w:rsidR="0072160C" w:rsidRPr="0072160C">
        <w:t>loud FE</w:t>
      </w:r>
      <w:r w:rsidR="0072160C">
        <w:t xml:space="preserve"> (KBC-FE)</w:t>
      </w:r>
      <w:r w:rsidR="0072160C" w:rsidRPr="0072160C">
        <w:t xml:space="preserve"> simulation of sheet metal forming process</w:t>
      </w:r>
      <w:r w:rsidR="00BF71D3">
        <w:t>es</w:t>
      </w:r>
      <w:r w:rsidR="00B41301">
        <w:t xml:space="preserve">. </w:t>
      </w:r>
      <w:r w:rsidR="007D65B2">
        <w:t xml:space="preserve">We believe that </w:t>
      </w:r>
      <w:proofErr w:type="spellStart"/>
      <w:r w:rsidR="008E069F">
        <w:t>JoVE’s</w:t>
      </w:r>
      <w:proofErr w:type="spellEnd"/>
      <w:r w:rsidR="008E069F">
        <w:t xml:space="preserve"> unique multimedia format is </w:t>
      </w:r>
      <w:r w:rsidR="007D65B2">
        <w:t>able</w:t>
      </w:r>
      <w:r w:rsidR="008E069F">
        <w:t xml:space="preserve"> to visualize the key features of the KBC-FE simulation.</w:t>
      </w:r>
      <w:r w:rsidR="008D43DF">
        <w:t xml:space="preserve"> </w:t>
      </w:r>
      <w:r w:rsidR="00B41301">
        <w:t>T</w:t>
      </w:r>
      <w:r w:rsidR="00B41301" w:rsidRPr="00B41301">
        <w:t>he KBC-FE simulation is a novel FE simulation technique, which enables advanced FE simulations composed of individual modules to be conducted in a cloud computing environment, hence reducing the computational cost of simulations significantly.</w:t>
      </w:r>
      <w:r w:rsidR="005A001D">
        <w:t xml:space="preserve"> </w:t>
      </w:r>
      <w:r w:rsidR="00B41301" w:rsidRPr="00B41301">
        <w:t>Moreover, it establishes a seamless collaborative network with world leading scientists to develop their own modules to be shared and connected together on the cloud, hence enabling the integration of cutting edge knowledge into FE simulations.</w:t>
      </w:r>
    </w:p>
    <w:p w:rsidR="009D408D" w:rsidRDefault="009D408D" w:rsidP="00012B6B">
      <w:pPr>
        <w:spacing w:after="240" w:line="360" w:lineRule="auto"/>
        <w:jc w:val="both"/>
      </w:pPr>
    </w:p>
    <w:p w:rsidR="00241745" w:rsidRPr="00241745" w:rsidRDefault="00241745" w:rsidP="00012B6B">
      <w:pPr>
        <w:spacing w:after="240" w:line="360" w:lineRule="auto"/>
        <w:jc w:val="both"/>
      </w:pPr>
      <w:r w:rsidRPr="00241745">
        <w:t>Many thanks for your consideration.</w:t>
      </w:r>
    </w:p>
    <w:p w:rsidR="005149A9" w:rsidRPr="002E4C30" w:rsidRDefault="00557ABA" w:rsidP="00012B6B">
      <w:pPr>
        <w:spacing w:line="360" w:lineRule="auto"/>
        <w:jc w:val="both"/>
      </w:pPr>
      <w:r>
        <w:t>Yours sincerely</w:t>
      </w:r>
      <w:r w:rsidR="00012B6B">
        <w:t>,</w:t>
      </w:r>
    </w:p>
    <w:p w:rsidR="00F73B3A" w:rsidRDefault="00012B6B" w:rsidP="002A153D">
      <w:pPr>
        <w:spacing w:line="276" w:lineRule="auto"/>
        <w:rPr>
          <w:sz w:val="22"/>
        </w:rPr>
      </w:pPr>
      <w:r>
        <w:rPr>
          <w:sz w:val="22"/>
        </w:rPr>
        <w:t>Liliang Wang</w:t>
      </w:r>
    </w:p>
    <w:p w:rsidR="00C42E8F" w:rsidRPr="006D07D8" w:rsidRDefault="00C42E8F" w:rsidP="002A153D">
      <w:pPr>
        <w:spacing w:line="276" w:lineRule="auto"/>
      </w:pPr>
    </w:p>
    <w:sectPr w:rsidR="00C42E8F" w:rsidRPr="006D07D8" w:rsidSect="0024403B">
      <w:headerReference w:type="default" r:id="rId8"/>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487" w:rsidRDefault="003B3487">
      <w:r>
        <w:separator/>
      </w:r>
    </w:p>
  </w:endnote>
  <w:endnote w:type="continuationSeparator" w:id="0">
    <w:p w:rsidR="003B3487" w:rsidRDefault="003B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487" w:rsidRDefault="003B3487">
      <w:r>
        <w:separator/>
      </w:r>
    </w:p>
  </w:footnote>
  <w:footnote w:type="continuationSeparator" w:id="0">
    <w:p w:rsidR="003B3487" w:rsidRDefault="003B3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60E" w:rsidRDefault="008C6B20" w:rsidP="00B3374C">
    <w:r>
      <w:rPr>
        <w:rFonts w:cs="Arial"/>
        <w:noProof/>
        <w:sz w:val="22"/>
        <w:szCs w:val="22"/>
        <w:lang w:eastAsia="zh-CN"/>
      </w:rPr>
      <mc:AlternateContent>
        <mc:Choice Requires="wps">
          <w:drawing>
            <wp:anchor distT="0" distB="0" distL="114300" distR="114300" simplePos="0" relativeHeight="251657728" behindDoc="0" locked="0" layoutInCell="1" allowOverlap="1">
              <wp:simplePos x="0" y="0"/>
              <wp:positionH relativeFrom="column">
                <wp:posOffset>2857500</wp:posOffset>
              </wp:positionH>
              <wp:positionV relativeFrom="paragraph">
                <wp:posOffset>24130</wp:posOffset>
              </wp:positionV>
              <wp:extent cx="3314700" cy="20574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262" w:rsidRPr="00273262" w:rsidRDefault="00273262" w:rsidP="00273262">
                          <w:pPr>
                            <w:rPr>
                              <w:rFonts w:ascii="Arial" w:hAnsi="Arial" w:cs="Arial"/>
                              <w:sz w:val="16"/>
                              <w:szCs w:val="16"/>
                            </w:rPr>
                          </w:pPr>
                          <w:r w:rsidRPr="00273262">
                            <w:rPr>
                              <w:rFonts w:ascii="Arial" w:hAnsi="Arial" w:cs="Arial"/>
                              <w:sz w:val="16"/>
                              <w:szCs w:val="16"/>
                            </w:rPr>
                            <w:t>Department of Mechanical Engineering</w:t>
                          </w:r>
                        </w:p>
                        <w:p w:rsidR="00273262" w:rsidRPr="00273262" w:rsidRDefault="00273262" w:rsidP="00273262">
                          <w:pPr>
                            <w:rPr>
                              <w:rFonts w:ascii="Arial" w:hAnsi="Arial" w:cs="Arial"/>
                              <w:sz w:val="16"/>
                              <w:szCs w:val="16"/>
                            </w:rPr>
                          </w:pPr>
                          <w:r w:rsidRPr="00273262">
                            <w:rPr>
                              <w:rFonts w:ascii="Arial" w:hAnsi="Arial" w:cs="Arial"/>
                              <w:sz w:val="16"/>
                              <w:szCs w:val="16"/>
                            </w:rPr>
                            <w:t>Imperial College</w:t>
                          </w:r>
                          <w:r w:rsidR="00BA4D04">
                            <w:rPr>
                              <w:rFonts w:ascii="Arial" w:hAnsi="Arial" w:cs="Arial"/>
                              <w:sz w:val="16"/>
                              <w:szCs w:val="16"/>
                            </w:rPr>
                            <w:t xml:space="preserve"> London</w:t>
                          </w:r>
                        </w:p>
                        <w:p w:rsidR="00273262" w:rsidRPr="00273262" w:rsidRDefault="00273262" w:rsidP="00273262">
                          <w:pPr>
                            <w:rPr>
                              <w:rFonts w:ascii="Arial" w:hAnsi="Arial" w:cs="Arial"/>
                              <w:sz w:val="16"/>
                              <w:szCs w:val="16"/>
                            </w:rPr>
                          </w:pPr>
                          <w:r w:rsidRPr="00273262">
                            <w:rPr>
                              <w:rFonts w:ascii="Arial" w:hAnsi="Arial" w:cs="Arial"/>
                              <w:sz w:val="16"/>
                              <w:szCs w:val="16"/>
                            </w:rPr>
                            <w:t xml:space="preserve">Exhibition Road </w:t>
                          </w:r>
                        </w:p>
                        <w:p w:rsidR="00273262" w:rsidRPr="00273262" w:rsidRDefault="00273262" w:rsidP="00273262">
                          <w:pPr>
                            <w:rPr>
                              <w:rFonts w:ascii="Arial" w:hAnsi="Arial" w:cs="Arial"/>
                              <w:sz w:val="16"/>
                              <w:szCs w:val="16"/>
                            </w:rPr>
                          </w:pPr>
                          <w:r w:rsidRPr="00273262">
                            <w:rPr>
                              <w:rFonts w:ascii="Arial" w:hAnsi="Arial" w:cs="Arial"/>
                              <w:sz w:val="16"/>
                              <w:szCs w:val="16"/>
                            </w:rPr>
                            <w:t>South Kensington</w:t>
                          </w:r>
                        </w:p>
                        <w:p w:rsidR="00273262" w:rsidRPr="00273262" w:rsidRDefault="00273262" w:rsidP="00273262">
                          <w:pPr>
                            <w:rPr>
                              <w:rFonts w:ascii="Arial" w:hAnsi="Arial" w:cs="Arial"/>
                              <w:sz w:val="16"/>
                              <w:szCs w:val="16"/>
                            </w:rPr>
                          </w:pPr>
                          <w:r w:rsidRPr="00273262">
                            <w:rPr>
                              <w:rFonts w:ascii="Arial" w:hAnsi="Arial" w:cs="Arial"/>
                              <w:sz w:val="16"/>
                              <w:szCs w:val="16"/>
                            </w:rPr>
                            <w:t>London SW7 2AZ</w:t>
                          </w:r>
                        </w:p>
                        <w:p w:rsidR="00273262" w:rsidRPr="00273262" w:rsidRDefault="00273262" w:rsidP="00273262">
                          <w:pPr>
                            <w:rPr>
                              <w:rFonts w:ascii="Arial" w:hAnsi="Arial" w:cs="Arial"/>
                              <w:sz w:val="16"/>
                              <w:szCs w:val="16"/>
                            </w:rPr>
                          </w:pPr>
                          <w:r w:rsidRPr="00273262">
                            <w:rPr>
                              <w:rFonts w:ascii="Arial" w:hAnsi="Arial" w:cs="Arial"/>
                              <w:sz w:val="16"/>
                              <w:szCs w:val="16"/>
                            </w:rPr>
                            <w:t>UK</w:t>
                          </w:r>
                        </w:p>
                        <w:p w:rsidR="00B3374C" w:rsidRDefault="00273262" w:rsidP="00273262">
                          <w:pPr>
                            <w:rPr>
                              <w:rFonts w:ascii="Arial" w:hAnsi="Arial" w:cs="Arial"/>
                              <w:sz w:val="16"/>
                              <w:szCs w:val="16"/>
                            </w:rPr>
                          </w:pPr>
                          <w:r w:rsidRPr="00273262">
                            <w:rPr>
                              <w:rFonts w:ascii="Arial" w:hAnsi="Arial" w:cs="Arial"/>
                              <w:sz w:val="16"/>
                              <w:szCs w:val="16"/>
                            </w:rPr>
                            <w:t>Tel: 44 (0) 207 59</w:t>
                          </w:r>
                          <w:r w:rsidR="009D408D">
                            <w:rPr>
                              <w:rFonts w:ascii="Arial" w:hAnsi="Arial" w:cs="Arial"/>
                              <w:sz w:val="16"/>
                              <w:szCs w:val="16"/>
                            </w:rPr>
                            <w:t>4</w:t>
                          </w:r>
                          <w:r w:rsidRPr="00273262">
                            <w:rPr>
                              <w:rFonts w:ascii="Arial" w:hAnsi="Arial" w:cs="Arial"/>
                              <w:sz w:val="16"/>
                              <w:szCs w:val="16"/>
                            </w:rPr>
                            <w:t>-</w:t>
                          </w:r>
                          <w:r w:rsidR="009D408D">
                            <w:rPr>
                              <w:rFonts w:ascii="Arial" w:hAnsi="Arial" w:cs="Arial"/>
                              <w:sz w:val="16"/>
                              <w:szCs w:val="16"/>
                            </w:rPr>
                            <w:t>3648</w:t>
                          </w:r>
                          <w:r w:rsidRPr="00273262">
                            <w:rPr>
                              <w:rFonts w:ascii="Arial" w:hAnsi="Arial" w:cs="Arial"/>
                              <w:sz w:val="16"/>
                              <w:szCs w:val="16"/>
                            </w:rPr>
                            <w:t xml:space="preserve"> </w:t>
                          </w:r>
                        </w:p>
                        <w:p w:rsidR="00273262" w:rsidRDefault="00273262" w:rsidP="00273262">
                          <w:pPr>
                            <w:rPr>
                              <w:szCs w:val="22"/>
                            </w:rPr>
                          </w:pPr>
                        </w:p>
                        <w:p w:rsidR="00273262" w:rsidRPr="00B3374C" w:rsidRDefault="003B3487" w:rsidP="00273262">
                          <w:pPr>
                            <w:rPr>
                              <w:rFonts w:ascii="Arial" w:hAnsi="Arial" w:cs="Arial"/>
                              <w:sz w:val="20"/>
                              <w:szCs w:val="20"/>
                            </w:rPr>
                          </w:pPr>
                          <w:hyperlink r:id="rId1" w:history="1">
                            <w:r w:rsidR="008C6B20" w:rsidRPr="002A37DC">
                              <w:rPr>
                                <w:rStyle w:val="Hyperlink"/>
                                <w:rFonts w:ascii="Arial" w:hAnsi="Arial" w:cs="Arial"/>
                                <w:sz w:val="20"/>
                                <w:szCs w:val="20"/>
                              </w:rPr>
                              <w:t>Liliang.wang@imperial.ac.uk</w:t>
                            </w:r>
                          </w:hyperlink>
                          <w:r w:rsidR="008C6B20">
                            <w:rPr>
                              <w:rFonts w:ascii="Arial" w:hAnsi="Arial" w:cs="Arial"/>
                              <w:sz w:val="20"/>
                              <w:szCs w:val="20"/>
                            </w:rPr>
                            <w:t xml:space="preserve"> </w:t>
                          </w:r>
                          <w:r w:rsidR="00B3374C" w:rsidRPr="00B3374C">
                            <w:rPr>
                              <w:rFonts w:ascii="Arial" w:hAnsi="Arial" w:cs="Arial"/>
                              <w:sz w:val="20"/>
                              <w:szCs w:val="20"/>
                            </w:rPr>
                            <w:t xml:space="preserve"> </w:t>
                          </w:r>
                          <w:r w:rsidR="00B3374C">
                            <w:rPr>
                              <w:rFonts w:ascii="Arial" w:hAnsi="Arial" w:cs="Arial"/>
                              <w:sz w:val="20"/>
                              <w:szCs w:val="20"/>
                            </w:rPr>
                            <w:t xml:space="preserve">        </w:t>
                          </w:r>
                          <w:hyperlink r:id="rId2" w:history="1">
                            <w:r w:rsidR="00273262" w:rsidRPr="00B3374C">
                              <w:rPr>
                                <w:rStyle w:val="Hyperlink"/>
                                <w:rFonts w:ascii="Arial" w:hAnsi="Arial" w:cs="Arial"/>
                                <w:sz w:val="20"/>
                                <w:szCs w:val="20"/>
                              </w:rPr>
                              <w:t>www.imperial.ac.uk</w:t>
                            </w:r>
                          </w:hyperlink>
                        </w:p>
                        <w:p w:rsidR="00273262" w:rsidRDefault="00273262" w:rsidP="00273262">
                          <w:pPr>
                            <w:rPr>
                              <w:szCs w:val="22"/>
                            </w:rPr>
                          </w:pPr>
                        </w:p>
                        <w:p w:rsidR="00B3374C" w:rsidRPr="00BC3443" w:rsidRDefault="00BC3443" w:rsidP="00B3374C">
                          <w:pPr>
                            <w:rPr>
                              <w:rFonts w:ascii="Arial" w:hAnsi="Arial" w:cs="Arial"/>
                              <w:sz w:val="22"/>
                              <w:szCs w:val="22"/>
                            </w:rPr>
                          </w:pPr>
                          <w:r w:rsidRPr="00BC3443">
                            <w:rPr>
                              <w:rFonts w:ascii="Arial" w:hAnsi="Arial" w:cs="Arial"/>
                              <w:sz w:val="22"/>
                              <w:szCs w:val="22"/>
                            </w:rPr>
                            <w:t xml:space="preserve">Dr </w:t>
                          </w:r>
                          <w:r w:rsidR="008C6B20">
                            <w:rPr>
                              <w:rFonts w:ascii="Arial" w:hAnsi="Arial" w:cs="Arial"/>
                              <w:sz w:val="22"/>
                              <w:szCs w:val="22"/>
                            </w:rPr>
                            <w:t>Liliang Wang</w:t>
                          </w:r>
                        </w:p>
                        <w:p w:rsidR="00B3374C" w:rsidRPr="00B3374C" w:rsidRDefault="00A50E52" w:rsidP="00B3374C">
                          <w:pPr>
                            <w:rPr>
                              <w:rFonts w:ascii="Arial" w:hAnsi="Arial" w:cs="Arial"/>
                              <w:sz w:val="20"/>
                              <w:szCs w:val="20"/>
                            </w:rPr>
                          </w:pPr>
                          <w:r>
                            <w:rPr>
                              <w:rFonts w:ascii="Arial" w:hAnsi="Arial" w:cs="Arial"/>
                              <w:sz w:val="20"/>
                              <w:szCs w:val="20"/>
                            </w:rPr>
                            <w:t xml:space="preserve">Research </w:t>
                          </w:r>
                          <w:r w:rsidR="008C6B20">
                            <w:rPr>
                              <w:rFonts w:ascii="Arial" w:hAnsi="Arial" w:cs="Arial"/>
                              <w:sz w:val="20"/>
                              <w:szCs w:val="20"/>
                            </w:rPr>
                            <w:t>Fellow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5pt;margin-top:1.9pt;width:261pt;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" filled="f" stroked="f">
              <v:textbox>
                <w:txbxContent>
                  <w:p w:rsidR="00273262" w:rsidRPr="00273262" w:rsidRDefault="00273262" w:rsidP="00273262">
                    <w:pPr>
                      <w:rPr>
                        <w:rFonts w:ascii="Arial" w:hAnsi="Arial" w:cs="Arial"/>
                        <w:sz w:val="16"/>
                        <w:szCs w:val="16"/>
                      </w:rPr>
                    </w:pPr>
                    <w:r w:rsidRPr="00273262">
                      <w:rPr>
                        <w:rFonts w:ascii="Arial" w:hAnsi="Arial" w:cs="Arial"/>
                        <w:sz w:val="16"/>
                        <w:szCs w:val="16"/>
                      </w:rPr>
                      <w:t>Department of Mechanical Engineering</w:t>
                    </w:r>
                  </w:p>
                  <w:p w:rsidR="00273262" w:rsidRPr="00273262" w:rsidRDefault="00273262" w:rsidP="00273262">
                    <w:pPr>
                      <w:rPr>
                        <w:rFonts w:ascii="Arial" w:hAnsi="Arial" w:cs="Arial"/>
                        <w:sz w:val="16"/>
                        <w:szCs w:val="16"/>
                      </w:rPr>
                    </w:pPr>
                    <w:r w:rsidRPr="00273262">
                      <w:rPr>
                        <w:rFonts w:ascii="Arial" w:hAnsi="Arial" w:cs="Arial"/>
                        <w:sz w:val="16"/>
                        <w:szCs w:val="16"/>
                      </w:rPr>
                      <w:t>Imperial College</w:t>
                    </w:r>
                    <w:r w:rsidR="00BA4D04">
                      <w:rPr>
                        <w:rFonts w:ascii="Arial" w:hAnsi="Arial" w:cs="Arial"/>
                        <w:sz w:val="16"/>
                        <w:szCs w:val="16"/>
                      </w:rPr>
                      <w:t xml:space="preserve"> London</w:t>
                    </w:r>
                  </w:p>
                  <w:p w:rsidR="00273262" w:rsidRPr="00273262" w:rsidRDefault="00273262" w:rsidP="00273262">
                    <w:pPr>
                      <w:rPr>
                        <w:rFonts w:ascii="Arial" w:hAnsi="Arial" w:cs="Arial"/>
                        <w:sz w:val="16"/>
                        <w:szCs w:val="16"/>
                      </w:rPr>
                    </w:pPr>
                    <w:r w:rsidRPr="00273262">
                      <w:rPr>
                        <w:rFonts w:ascii="Arial" w:hAnsi="Arial" w:cs="Arial"/>
                        <w:sz w:val="16"/>
                        <w:szCs w:val="16"/>
                      </w:rPr>
                      <w:t xml:space="preserve">Exhibition Road </w:t>
                    </w:r>
                  </w:p>
                  <w:p w:rsidR="00273262" w:rsidRPr="00273262" w:rsidRDefault="00273262" w:rsidP="00273262">
                    <w:pPr>
                      <w:rPr>
                        <w:rFonts w:ascii="Arial" w:hAnsi="Arial" w:cs="Arial"/>
                        <w:sz w:val="16"/>
                        <w:szCs w:val="16"/>
                      </w:rPr>
                    </w:pPr>
                    <w:r w:rsidRPr="00273262">
                      <w:rPr>
                        <w:rFonts w:ascii="Arial" w:hAnsi="Arial" w:cs="Arial"/>
                        <w:sz w:val="16"/>
                        <w:szCs w:val="16"/>
                      </w:rPr>
                      <w:t>South Kensington</w:t>
                    </w:r>
                  </w:p>
                  <w:p w:rsidR="00273262" w:rsidRPr="00273262" w:rsidRDefault="00273262" w:rsidP="00273262">
                    <w:pPr>
                      <w:rPr>
                        <w:rFonts w:ascii="Arial" w:hAnsi="Arial" w:cs="Arial"/>
                        <w:sz w:val="16"/>
                        <w:szCs w:val="16"/>
                      </w:rPr>
                    </w:pPr>
                    <w:r w:rsidRPr="00273262">
                      <w:rPr>
                        <w:rFonts w:ascii="Arial" w:hAnsi="Arial" w:cs="Arial"/>
                        <w:sz w:val="16"/>
                        <w:szCs w:val="16"/>
                      </w:rPr>
                      <w:t>London SW7 2AZ</w:t>
                    </w:r>
                  </w:p>
                  <w:p w:rsidR="00273262" w:rsidRPr="00273262" w:rsidRDefault="00273262" w:rsidP="00273262">
                    <w:pPr>
                      <w:rPr>
                        <w:rFonts w:ascii="Arial" w:hAnsi="Arial" w:cs="Arial"/>
                        <w:sz w:val="16"/>
                        <w:szCs w:val="16"/>
                      </w:rPr>
                    </w:pPr>
                    <w:r w:rsidRPr="00273262">
                      <w:rPr>
                        <w:rFonts w:ascii="Arial" w:hAnsi="Arial" w:cs="Arial"/>
                        <w:sz w:val="16"/>
                        <w:szCs w:val="16"/>
                      </w:rPr>
                      <w:t>UK</w:t>
                    </w:r>
                  </w:p>
                  <w:p w:rsidR="00B3374C" w:rsidRDefault="00273262" w:rsidP="00273262">
                    <w:pPr>
                      <w:rPr>
                        <w:rFonts w:ascii="Arial" w:hAnsi="Arial" w:cs="Arial"/>
                        <w:sz w:val="16"/>
                        <w:szCs w:val="16"/>
                      </w:rPr>
                    </w:pPr>
                    <w:r w:rsidRPr="00273262">
                      <w:rPr>
                        <w:rFonts w:ascii="Arial" w:hAnsi="Arial" w:cs="Arial"/>
                        <w:sz w:val="16"/>
                        <w:szCs w:val="16"/>
                      </w:rPr>
                      <w:t>Tel: 44 (0) 207 59</w:t>
                    </w:r>
                    <w:r w:rsidR="009D408D">
                      <w:rPr>
                        <w:rFonts w:ascii="Arial" w:hAnsi="Arial" w:cs="Arial"/>
                        <w:sz w:val="16"/>
                        <w:szCs w:val="16"/>
                      </w:rPr>
                      <w:t>4</w:t>
                    </w:r>
                    <w:r w:rsidRPr="00273262">
                      <w:rPr>
                        <w:rFonts w:ascii="Arial" w:hAnsi="Arial" w:cs="Arial"/>
                        <w:sz w:val="16"/>
                        <w:szCs w:val="16"/>
                      </w:rPr>
                      <w:t>-</w:t>
                    </w:r>
                    <w:r w:rsidR="009D408D">
                      <w:rPr>
                        <w:rFonts w:ascii="Arial" w:hAnsi="Arial" w:cs="Arial"/>
                        <w:sz w:val="16"/>
                        <w:szCs w:val="16"/>
                      </w:rPr>
                      <w:t>3648</w:t>
                    </w:r>
                    <w:r w:rsidRPr="00273262">
                      <w:rPr>
                        <w:rFonts w:ascii="Arial" w:hAnsi="Arial" w:cs="Arial"/>
                        <w:sz w:val="16"/>
                        <w:szCs w:val="16"/>
                      </w:rPr>
                      <w:t xml:space="preserve"> </w:t>
                    </w:r>
                  </w:p>
                  <w:p w:rsidR="00273262" w:rsidRDefault="00273262" w:rsidP="00273262">
                    <w:pPr>
                      <w:rPr>
                        <w:szCs w:val="22"/>
                      </w:rPr>
                    </w:pPr>
                  </w:p>
                  <w:p w:rsidR="00273262" w:rsidRPr="00B3374C" w:rsidRDefault="00E60D6C" w:rsidP="00273262">
                    <w:pPr>
                      <w:rPr>
                        <w:rFonts w:ascii="Arial" w:hAnsi="Arial" w:cs="Arial"/>
                        <w:sz w:val="20"/>
                        <w:szCs w:val="20"/>
                      </w:rPr>
                    </w:pPr>
                    <w:hyperlink r:id="rId3" w:history="1">
                      <w:r w:rsidR="008C6B20" w:rsidRPr="002A37DC">
                        <w:rPr>
                          <w:rStyle w:val="Hyperlink"/>
                          <w:rFonts w:ascii="Arial" w:hAnsi="Arial" w:cs="Arial"/>
                          <w:sz w:val="20"/>
                          <w:szCs w:val="20"/>
                        </w:rPr>
                        <w:t>Liliang.wang@imperial.ac.uk</w:t>
                      </w:r>
                    </w:hyperlink>
                    <w:r w:rsidR="008C6B20">
                      <w:rPr>
                        <w:rFonts w:ascii="Arial" w:hAnsi="Arial" w:cs="Arial"/>
                        <w:sz w:val="20"/>
                        <w:szCs w:val="20"/>
                      </w:rPr>
                      <w:t xml:space="preserve"> </w:t>
                    </w:r>
                    <w:r w:rsidR="00B3374C" w:rsidRPr="00B3374C">
                      <w:rPr>
                        <w:rFonts w:ascii="Arial" w:hAnsi="Arial" w:cs="Arial"/>
                        <w:sz w:val="20"/>
                        <w:szCs w:val="20"/>
                      </w:rPr>
                      <w:t xml:space="preserve"> </w:t>
                    </w:r>
                    <w:r w:rsidR="00B3374C">
                      <w:rPr>
                        <w:rFonts w:ascii="Arial" w:hAnsi="Arial" w:cs="Arial"/>
                        <w:sz w:val="20"/>
                        <w:szCs w:val="20"/>
                      </w:rPr>
                      <w:t xml:space="preserve">        </w:t>
                    </w:r>
                    <w:hyperlink r:id="rId4" w:history="1">
                      <w:r w:rsidR="00273262" w:rsidRPr="00B3374C">
                        <w:rPr>
                          <w:rStyle w:val="Hyperlink"/>
                          <w:rFonts w:ascii="Arial" w:hAnsi="Arial" w:cs="Arial"/>
                          <w:sz w:val="20"/>
                          <w:szCs w:val="20"/>
                        </w:rPr>
                        <w:t>www.imperial.ac.uk</w:t>
                      </w:r>
                    </w:hyperlink>
                  </w:p>
                  <w:p w:rsidR="00273262" w:rsidRDefault="00273262" w:rsidP="00273262">
                    <w:pPr>
                      <w:rPr>
                        <w:szCs w:val="22"/>
                      </w:rPr>
                    </w:pPr>
                  </w:p>
                  <w:p w:rsidR="00B3374C" w:rsidRPr="00BC3443" w:rsidRDefault="00BC3443" w:rsidP="00B3374C">
                    <w:pPr>
                      <w:rPr>
                        <w:rFonts w:ascii="Arial" w:hAnsi="Arial" w:cs="Arial"/>
                        <w:sz w:val="22"/>
                        <w:szCs w:val="22"/>
                      </w:rPr>
                    </w:pPr>
                    <w:r w:rsidRPr="00BC3443">
                      <w:rPr>
                        <w:rFonts w:ascii="Arial" w:hAnsi="Arial" w:cs="Arial"/>
                        <w:sz w:val="22"/>
                        <w:szCs w:val="22"/>
                      </w:rPr>
                      <w:t xml:space="preserve">Dr </w:t>
                    </w:r>
                    <w:r w:rsidR="008C6B20">
                      <w:rPr>
                        <w:rFonts w:ascii="Arial" w:hAnsi="Arial" w:cs="Arial"/>
                        <w:sz w:val="22"/>
                        <w:szCs w:val="22"/>
                      </w:rPr>
                      <w:t>Liliang Wang</w:t>
                    </w:r>
                  </w:p>
                  <w:p w:rsidR="00B3374C" w:rsidRPr="00B3374C" w:rsidRDefault="00A50E52" w:rsidP="00B3374C">
                    <w:pPr>
                      <w:rPr>
                        <w:rFonts w:ascii="Arial" w:hAnsi="Arial" w:cs="Arial"/>
                        <w:sz w:val="20"/>
                        <w:szCs w:val="20"/>
                      </w:rPr>
                    </w:pPr>
                    <w:r>
                      <w:rPr>
                        <w:rFonts w:ascii="Arial" w:hAnsi="Arial" w:cs="Arial"/>
                        <w:sz w:val="20"/>
                        <w:szCs w:val="20"/>
                      </w:rPr>
                      <w:t xml:space="preserve">Research </w:t>
                    </w:r>
                    <w:r w:rsidR="008C6B20">
                      <w:rPr>
                        <w:rFonts w:ascii="Arial" w:hAnsi="Arial" w:cs="Arial"/>
                        <w:sz w:val="20"/>
                        <w:szCs w:val="20"/>
                      </w:rPr>
                      <w:t>Fellow</w:t>
                    </w:r>
                  </w:p>
                </w:txbxContent>
              </v:textbox>
            </v:shape>
          </w:pict>
        </mc:Fallback>
      </mc:AlternateContent>
    </w:r>
    <w:r>
      <w:rPr>
        <w:rFonts w:cs="Arial"/>
        <w:noProof/>
        <w:sz w:val="20"/>
        <w:lang w:eastAsia="zh-CN"/>
      </w:rPr>
      <w:drawing>
        <wp:inline distT="0" distB="0" distL="0" distR="0">
          <wp:extent cx="2171700" cy="733425"/>
          <wp:effectExtent l="0" t="0" r="0" b="9525"/>
          <wp:docPr id="2" name="Picture 2" descr="IC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L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733425"/>
                  </a:xfrm>
                  <a:prstGeom prst="rect">
                    <a:avLst/>
                  </a:prstGeom>
                  <a:noFill/>
                  <a:ln>
                    <a:noFill/>
                  </a:ln>
                </pic:spPr>
              </pic:pic>
            </a:graphicData>
          </a:graphic>
        </wp:inline>
      </w:drawing>
    </w:r>
    <w:r w:rsidR="0005460E" w:rsidRPr="00273262">
      <w:rPr>
        <w:rFonts w:cs="Arial"/>
        <w:sz w:val="20"/>
      </w:rPr>
      <w:t xml:space="preserve">      </w:t>
    </w:r>
    <w:r w:rsidR="0005460E" w:rsidRPr="00273262">
      <w:tab/>
    </w:r>
    <w:r w:rsidR="0005460E" w:rsidRPr="00273262">
      <w:tab/>
    </w:r>
  </w:p>
  <w:p w:rsidR="00B3374C" w:rsidRDefault="00B3374C" w:rsidP="0005460E">
    <w:pPr>
      <w:ind w:left="5220"/>
    </w:pPr>
  </w:p>
  <w:p w:rsidR="00B3374C" w:rsidRDefault="00B3374C" w:rsidP="0005460E">
    <w:pPr>
      <w:ind w:left="5220"/>
    </w:pPr>
  </w:p>
  <w:p w:rsidR="00B3374C" w:rsidRDefault="00B3374C" w:rsidP="0005460E">
    <w:pPr>
      <w:ind w:left="5220"/>
    </w:pPr>
  </w:p>
  <w:p w:rsidR="00B3374C" w:rsidRDefault="00B3374C" w:rsidP="0005460E">
    <w:pPr>
      <w:ind w:left="5220"/>
    </w:pPr>
  </w:p>
  <w:p w:rsidR="00B3374C" w:rsidRDefault="00B3374C" w:rsidP="0005460E">
    <w:pPr>
      <w:ind w:left="5220"/>
    </w:pPr>
  </w:p>
  <w:p w:rsidR="00B3374C" w:rsidRDefault="00B3374C" w:rsidP="0005460E">
    <w:pPr>
      <w:ind w:left="5220"/>
    </w:pPr>
  </w:p>
  <w:p w:rsidR="00B3374C" w:rsidRDefault="00B3374C" w:rsidP="0005460E">
    <w:pPr>
      <w:ind w:left="5220"/>
    </w:pPr>
  </w:p>
  <w:p w:rsidR="00B3374C" w:rsidRDefault="00B3374C" w:rsidP="0005460E">
    <w:pPr>
      <w:ind w:left="5220"/>
    </w:pPr>
  </w:p>
  <w:p w:rsidR="0005460E" w:rsidRDefault="000546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37C13"/>
    <w:multiLevelType w:val="multilevel"/>
    <w:tmpl w:val="90B4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837DB3"/>
    <w:multiLevelType w:val="multilevel"/>
    <w:tmpl w:val="0206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78109A"/>
    <w:multiLevelType w:val="hybridMultilevel"/>
    <w:tmpl w:val="0BA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4AB1C29"/>
    <w:multiLevelType w:val="multilevel"/>
    <w:tmpl w:val="F714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5B0"/>
    <w:rsid w:val="00012B6B"/>
    <w:rsid w:val="00031A5A"/>
    <w:rsid w:val="0005167C"/>
    <w:rsid w:val="0005460E"/>
    <w:rsid w:val="0007272E"/>
    <w:rsid w:val="0007519D"/>
    <w:rsid w:val="000C1130"/>
    <w:rsid w:val="001056A5"/>
    <w:rsid w:val="00106E30"/>
    <w:rsid w:val="0011210B"/>
    <w:rsid w:val="00132AAF"/>
    <w:rsid w:val="00176603"/>
    <w:rsid w:val="00182681"/>
    <w:rsid w:val="001F73A0"/>
    <w:rsid w:val="00241745"/>
    <w:rsid w:val="0024403B"/>
    <w:rsid w:val="00260B89"/>
    <w:rsid w:val="00273262"/>
    <w:rsid w:val="0029092A"/>
    <w:rsid w:val="002A153D"/>
    <w:rsid w:val="002B641E"/>
    <w:rsid w:val="002E56E1"/>
    <w:rsid w:val="00366059"/>
    <w:rsid w:val="00376A02"/>
    <w:rsid w:val="003A6450"/>
    <w:rsid w:val="003B33E5"/>
    <w:rsid w:val="003B3487"/>
    <w:rsid w:val="003B7D1C"/>
    <w:rsid w:val="00416DF0"/>
    <w:rsid w:val="00452BCF"/>
    <w:rsid w:val="004C0D36"/>
    <w:rsid w:val="004C3EC0"/>
    <w:rsid w:val="004E24B9"/>
    <w:rsid w:val="004F459A"/>
    <w:rsid w:val="005149A9"/>
    <w:rsid w:val="005222B9"/>
    <w:rsid w:val="00552E5C"/>
    <w:rsid w:val="00557ABA"/>
    <w:rsid w:val="005A001D"/>
    <w:rsid w:val="005B1C04"/>
    <w:rsid w:val="005D4B8C"/>
    <w:rsid w:val="005F2B50"/>
    <w:rsid w:val="00602240"/>
    <w:rsid w:val="00623744"/>
    <w:rsid w:val="0063052E"/>
    <w:rsid w:val="006A41AE"/>
    <w:rsid w:val="006D07D8"/>
    <w:rsid w:val="006D1EB1"/>
    <w:rsid w:val="006F4CCA"/>
    <w:rsid w:val="00715CDE"/>
    <w:rsid w:val="0072160C"/>
    <w:rsid w:val="00723928"/>
    <w:rsid w:val="00732F8E"/>
    <w:rsid w:val="007528D2"/>
    <w:rsid w:val="0076164F"/>
    <w:rsid w:val="007A4339"/>
    <w:rsid w:val="007B14AE"/>
    <w:rsid w:val="007D65B2"/>
    <w:rsid w:val="007E0E34"/>
    <w:rsid w:val="00802AEA"/>
    <w:rsid w:val="00885DB0"/>
    <w:rsid w:val="00895A11"/>
    <w:rsid w:val="008A16DE"/>
    <w:rsid w:val="008B6837"/>
    <w:rsid w:val="008C6039"/>
    <w:rsid w:val="008C6B20"/>
    <w:rsid w:val="008D43DF"/>
    <w:rsid w:val="008E069F"/>
    <w:rsid w:val="008E586D"/>
    <w:rsid w:val="009003FE"/>
    <w:rsid w:val="00916D58"/>
    <w:rsid w:val="00951804"/>
    <w:rsid w:val="00973CE4"/>
    <w:rsid w:val="0099077F"/>
    <w:rsid w:val="009B0F40"/>
    <w:rsid w:val="009B34EA"/>
    <w:rsid w:val="009D408D"/>
    <w:rsid w:val="009E1AF9"/>
    <w:rsid w:val="009E4DC7"/>
    <w:rsid w:val="00A300ED"/>
    <w:rsid w:val="00A50E52"/>
    <w:rsid w:val="00AA3169"/>
    <w:rsid w:val="00B025F4"/>
    <w:rsid w:val="00B3374C"/>
    <w:rsid w:val="00B41301"/>
    <w:rsid w:val="00B471F1"/>
    <w:rsid w:val="00B50E58"/>
    <w:rsid w:val="00BA4D04"/>
    <w:rsid w:val="00BC3443"/>
    <w:rsid w:val="00BF71D3"/>
    <w:rsid w:val="00C42E8F"/>
    <w:rsid w:val="00C442E7"/>
    <w:rsid w:val="00C81117"/>
    <w:rsid w:val="00CA420B"/>
    <w:rsid w:val="00CB5594"/>
    <w:rsid w:val="00CC6BB3"/>
    <w:rsid w:val="00CD3CE3"/>
    <w:rsid w:val="00CF60D3"/>
    <w:rsid w:val="00D01638"/>
    <w:rsid w:val="00D23F48"/>
    <w:rsid w:val="00D47888"/>
    <w:rsid w:val="00D51681"/>
    <w:rsid w:val="00D74696"/>
    <w:rsid w:val="00DB4607"/>
    <w:rsid w:val="00E225B0"/>
    <w:rsid w:val="00E227C7"/>
    <w:rsid w:val="00E425B5"/>
    <w:rsid w:val="00E60D6C"/>
    <w:rsid w:val="00E74D0E"/>
    <w:rsid w:val="00EA44DC"/>
    <w:rsid w:val="00EC2C5F"/>
    <w:rsid w:val="00EE610E"/>
    <w:rsid w:val="00F03095"/>
    <w:rsid w:val="00F06BCD"/>
    <w:rsid w:val="00F07B4B"/>
    <w:rsid w:val="00F21A4F"/>
    <w:rsid w:val="00F52A68"/>
    <w:rsid w:val="00F55544"/>
    <w:rsid w:val="00F70E66"/>
    <w:rsid w:val="00F73B3A"/>
    <w:rsid w:val="00FA11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732F8E"/>
    <w:pPr>
      <w:spacing w:after="220"/>
      <w:jc w:val="both"/>
    </w:pPr>
    <w:rPr>
      <w:rFonts w:ascii="Arial" w:eastAsia="MS Mincho" w:hAnsi="Arial"/>
      <w:kern w:val="18"/>
      <w:sz w:val="22"/>
      <w:szCs w:val="20"/>
    </w:rPr>
  </w:style>
  <w:style w:type="paragraph" w:styleId="Header">
    <w:name w:val="header"/>
    <w:basedOn w:val="Normal"/>
    <w:rsid w:val="00732F8E"/>
    <w:pPr>
      <w:tabs>
        <w:tab w:val="center" w:pos="4320"/>
        <w:tab w:val="right" w:pos="8640"/>
      </w:tabs>
      <w:jc w:val="both"/>
    </w:pPr>
    <w:rPr>
      <w:rFonts w:ascii="Arial" w:eastAsia="MS Mincho" w:hAnsi="Arial"/>
      <w:kern w:val="18"/>
      <w:sz w:val="16"/>
      <w:szCs w:val="20"/>
    </w:rPr>
  </w:style>
  <w:style w:type="character" w:customStyle="1" w:styleId="HeaderChar">
    <w:name w:val="Header Char"/>
    <w:rsid w:val="00732F8E"/>
    <w:rPr>
      <w:rFonts w:ascii="Arial" w:eastAsia="MS Mincho" w:hAnsi="Arial"/>
      <w:kern w:val="18"/>
      <w:sz w:val="16"/>
      <w:lang w:val="en-GB" w:eastAsia="en-US" w:bidi="ar-SA"/>
    </w:rPr>
  </w:style>
  <w:style w:type="character" w:styleId="Hyperlink">
    <w:name w:val="Hyperlink"/>
    <w:rsid w:val="00C81117"/>
    <w:rPr>
      <w:color w:val="0000FF"/>
      <w:u w:val="single"/>
    </w:rPr>
  </w:style>
  <w:style w:type="paragraph" w:styleId="Footer">
    <w:name w:val="footer"/>
    <w:basedOn w:val="Normal"/>
    <w:rsid w:val="0005460E"/>
    <w:pPr>
      <w:tabs>
        <w:tab w:val="center" w:pos="4153"/>
        <w:tab w:val="right" w:pos="8306"/>
      </w:tabs>
    </w:pPr>
  </w:style>
  <w:style w:type="paragraph" w:styleId="BalloonText">
    <w:name w:val="Balloon Text"/>
    <w:basedOn w:val="Normal"/>
    <w:link w:val="BalloonTextChar"/>
    <w:rsid w:val="009D408D"/>
    <w:rPr>
      <w:rFonts w:ascii="Tahoma" w:hAnsi="Tahoma" w:cs="Tahoma"/>
      <w:sz w:val="16"/>
      <w:szCs w:val="16"/>
    </w:rPr>
  </w:style>
  <w:style w:type="character" w:customStyle="1" w:styleId="BalloonTextChar">
    <w:name w:val="Balloon Text Char"/>
    <w:basedOn w:val="DefaultParagraphFont"/>
    <w:link w:val="BalloonText"/>
    <w:rsid w:val="009D408D"/>
    <w:rPr>
      <w:rFonts w:ascii="Tahoma" w:hAnsi="Tahoma" w:cs="Tahoma"/>
      <w:sz w:val="16"/>
      <w:szCs w:val="16"/>
      <w:lang w:eastAsia="en-US"/>
    </w:rPr>
  </w:style>
  <w:style w:type="paragraph" w:styleId="ListParagraph">
    <w:name w:val="List Paragraph"/>
    <w:basedOn w:val="Normal"/>
    <w:uiPriority w:val="34"/>
    <w:qFormat/>
    <w:rsid w:val="009D40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732F8E"/>
    <w:pPr>
      <w:spacing w:after="220"/>
      <w:jc w:val="both"/>
    </w:pPr>
    <w:rPr>
      <w:rFonts w:ascii="Arial" w:eastAsia="MS Mincho" w:hAnsi="Arial"/>
      <w:kern w:val="18"/>
      <w:sz w:val="22"/>
      <w:szCs w:val="20"/>
    </w:rPr>
  </w:style>
  <w:style w:type="paragraph" w:styleId="Header">
    <w:name w:val="header"/>
    <w:basedOn w:val="Normal"/>
    <w:rsid w:val="00732F8E"/>
    <w:pPr>
      <w:tabs>
        <w:tab w:val="center" w:pos="4320"/>
        <w:tab w:val="right" w:pos="8640"/>
      </w:tabs>
      <w:jc w:val="both"/>
    </w:pPr>
    <w:rPr>
      <w:rFonts w:ascii="Arial" w:eastAsia="MS Mincho" w:hAnsi="Arial"/>
      <w:kern w:val="18"/>
      <w:sz w:val="16"/>
      <w:szCs w:val="20"/>
    </w:rPr>
  </w:style>
  <w:style w:type="character" w:customStyle="1" w:styleId="HeaderChar">
    <w:name w:val="Header Char"/>
    <w:rsid w:val="00732F8E"/>
    <w:rPr>
      <w:rFonts w:ascii="Arial" w:eastAsia="MS Mincho" w:hAnsi="Arial"/>
      <w:kern w:val="18"/>
      <w:sz w:val="16"/>
      <w:lang w:val="en-GB" w:eastAsia="en-US" w:bidi="ar-SA"/>
    </w:rPr>
  </w:style>
  <w:style w:type="character" w:styleId="Hyperlink">
    <w:name w:val="Hyperlink"/>
    <w:rsid w:val="00C81117"/>
    <w:rPr>
      <w:color w:val="0000FF"/>
      <w:u w:val="single"/>
    </w:rPr>
  </w:style>
  <w:style w:type="paragraph" w:styleId="Footer">
    <w:name w:val="footer"/>
    <w:basedOn w:val="Normal"/>
    <w:rsid w:val="0005460E"/>
    <w:pPr>
      <w:tabs>
        <w:tab w:val="center" w:pos="4153"/>
        <w:tab w:val="right" w:pos="8306"/>
      </w:tabs>
    </w:pPr>
  </w:style>
  <w:style w:type="paragraph" w:styleId="BalloonText">
    <w:name w:val="Balloon Text"/>
    <w:basedOn w:val="Normal"/>
    <w:link w:val="BalloonTextChar"/>
    <w:rsid w:val="009D408D"/>
    <w:rPr>
      <w:rFonts w:ascii="Tahoma" w:hAnsi="Tahoma" w:cs="Tahoma"/>
      <w:sz w:val="16"/>
      <w:szCs w:val="16"/>
    </w:rPr>
  </w:style>
  <w:style w:type="character" w:customStyle="1" w:styleId="BalloonTextChar">
    <w:name w:val="Balloon Text Char"/>
    <w:basedOn w:val="DefaultParagraphFont"/>
    <w:link w:val="BalloonText"/>
    <w:rsid w:val="009D408D"/>
    <w:rPr>
      <w:rFonts w:ascii="Tahoma" w:hAnsi="Tahoma" w:cs="Tahoma"/>
      <w:sz w:val="16"/>
      <w:szCs w:val="16"/>
      <w:lang w:eastAsia="en-US"/>
    </w:rPr>
  </w:style>
  <w:style w:type="paragraph" w:styleId="ListParagraph">
    <w:name w:val="List Paragraph"/>
    <w:basedOn w:val="Normal"/>
    <w:uiPriority w:val="34"/>
    <w:qFormat/>
    <w:rsid w:val="009D4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5054">
      <w:bodyDiv w:val="1"/>
      <w:marLeft w:val="0"/>
      <w:marRight w:val="0"/>
      <w:marTop w:val="225"/>
      <w:marBottom w:val="0"/>
      <w:divBdr>
        <w:top w:val="none" w:sz="0" w:space="0" w:color="auto"/>
        <w:left w:val="none" w:sz="0" w:space="0" w:color="auto"/>
        <w:bottom w:val="none" w:sz="0" w:space="0" w:color="auto"/>
        <w:right w:val="none" w:sz="0" w:space="0" w:color="auto"/>
      </w:divBdr>
      <w:divsChild>
        <w:div w:id="1299991584">
          <w:marLeft w:val="0"/>
          <w:marRight w:val="0"/>
          <w:marTop w:val="0"/>
          <w:marBottom w:val="0"/>
          <w:divBdr>
            <w:top w:val="none" w:sz="0" w:space="0" w:color="auto"/>
            <w:left w:val="none" w:sz="0" w:space="0" w:color="auto"/>
            <w:bottom w:val="none" w:sz="0" w:space="0" w:color="auto"/>
            <w:right w:val="none" w:sz="0" w:space="0" w:color="auto"/>
          </w:divBdr>
          <w:divsChild>
            <w:div w:id="509024710">
              <w:marLeft w:val="0"/>
              <w:marRight w:val="0"/>
              <w:marTop w:val="100"/>
              <w:marBottom w:val="100"/>
              <w:divBdr>
                <w:top w:val="none" w:sz="0" w:space="0" w:color="auto"/>
                <w:left w:val="none" w:sz="0" w:space="0" w:color="auto"/>
                <w:bottom w:val="none" w:sz="0" w:space="0" w:color="auto"/>
                <w:right w:val="none" w:sz="0" w:space="0" w:color="auto"/>
              </w:divBdr>
              <w:divsChild>
                <w:div w:id="60101464">
                  <w:marLeft w:val="150"/>
                  <w:marRight w:val="150"/>
                  <w:marTop w:val="0"/>
                  <w:marBottom w:val="0"/>
                  <w:divBdr>
                    <w:top w:val="none" w:sz="0" w:space="0" w:color="auto"/>
                    <w:left w:val="none" w:sz="0" w:space="0" w:color="auto"/>
                    <w:bottom w:val="none" w:sz="0" w:space="0" w:color="auto"/>
                    <w:right w:val="none" w:sz="0" w:space="0" w:color="auto"/>
                  </w:divBdr>
                  <w:divsChild>
                    <w:div w:id="16635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245665">
      <w:bodyDiv w:val="1"/>
      <w:marLeft w:val="0"/>
      <w:marRight w:val="0"/>
      <w:marTop w:val="225"/>
      <w:marBottom w:val="0"/>
      <w:divBdr>
        <w:top w:val="none" w:sz="0" w:space="0" w:color="auto"/>
        <w:left w:val="none" w:sz="0" w:space="0" w:color="auto"/>
        <w:bottom w:val="none" w:sz="0" w:space="0" w:color="auto"/>
        <w:right w:val="none" w:sz="0" w:space="0" w:color="auto"/>
      </w:divBdr>
      <w:divsChild>
        <w:div w:id="1196311258">
          <w:marLeft w:val="0"/>
          <w:marRight w:val="0"/>
          <w:marTop w:val="0"/>
          <w:marBottom w:val="0"/>
          <w:divBdr>
            <w:top w:val="none" w:sz="0" w:space="0" w:color="auto"/>
            <w:left w:val="none" w:sz="0" w:space="0" w:color="auto"/>
            <w:bottom w:val="none" w:sz="0" w:space="0" w:color="auto"/>
            <w:right w:val="none" w:sz="0" w:space="0" w:color="auto"/>
          </w:divBdr>
          <w:divsChild>
            <w:div w:id="1150365034">
              <w:marLeft w:val="0"/>
              <w:marRight w:val="0"/>
              <w:marTop w:val="100"/>
              <w:marBottom w:val="100"/>
              <w:divBdr>
                <w:top w:val="none" w:sz="0" w:space="0" w:color="auto"/>
                <w:left w:val="none" w:sz="0" w:space="0" w:color="auto"/>
                <w:bottom w:val="none" w:sz="0" w:space="0" w:color="auto"/>
                <w:right w:val="none" w:sz="0" w:space="0" w:color="auto"/>
              </w:divBdr>
              <w:divsChild>
                <w:div w:id="65732633">
                  <w:marLeft w:val="150"/>
                  <w:marRight w:val="150"/>
                  <w:marTop w:val="0"/>
                  <w:marBottom w:val="0"/>
                  <w:divBdr>
                    <w:top w:val="none" w:sz="0" w:space="0" w:color="auto"/>
                    <w:left w:val="none" w:sz="0" w:space="0" w:color="auto"/>
                    <w:bottom w:val="none" w:sz="0" w:space="0" w:color="auto"/>
                    <w:right w:val="none" w:sz="0" w:space="0" w:color="auto"/>
                  </w:divBdr>
                  <w:divsChild>
                    <w:div w:id="11530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Liliang.wang@imperial.ac.uk" TargetMode="External"/><Relationship Id="rId2" Type="http://schemas.openxmlformats.org/officeDocument/2006/relationships/hyperlink" Target="http://www.imperial.ac.uk" TargetMode="External"/><Relationship Id="rId1" Type="http://schemas.openxmlformats.org/officeDocument/2006/relationships/hyperlink" Target="mailto:Liliang.wang@imperial.ac.uk" TargetMode="External"/><Relationship Id="rId5" Type="http://schemas.openxmlformats.org/officeDocument/2006/relationships/image" Target="media/image1.jpeg"/><Relationship Id="rId4" Type="http://schemas.openxmlformats.org/officeDocument/2006/relationships/hyperlink" Target="http://www.imperial.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crawfor\Local%20Settings\Temporary%20Internet%20Files\OLKB5\JGW%20letterhead%20emerit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JGW letterhead emeritus</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Imperial College London</vt:lpstr>
    </vt:vector>
  </TitlesOfParts>
  <Company>ic</Company>
  <LinksUpToDate>false</LinksUpToDate>
  <CharactersWithSpaces>1012</CharactersWithSpaces>
  <SharedDoc>false</SharedDoc>
  <HLinks>
    <vt:vector size="12" baseType="variant">
      <vt:variant>
        <vt:i4>3539065</vt:i4>
      </vt:variant>
      <vt:variant>
        <vt:i4>3</vt:i4>
      </vt:variant>
      <vt:variant>
        <vt:i4>0</vt:i4>
      </vt:variant>
      <vt:variant>
        <vt:i4>5</vt:i4>
      </vt:variant>
      <vt:variant>
        <vt:lpwstr>http://www.imperial.ac.uk/</vt:lpwstr>
      </vt:variant>
      <vt:variant>
        <vt:lpwstr/>
      </vt:variant>
      <vt:variant>
        <vt:i4>4456571</vt:i4>
      </vt:variant>
      <vt:variant>
        <vt:i4>0</vt:i4>
      </vt:variant>
      <vt:variant>
        <vt:i4>0</vt:i4>
      </vt:variant>
      <vt:variant>
        <vt:i4>5</vt:i4>
      </vt:variant>
      <vt:variant>
        <vt:lpwstr>mailto:zhusheng.shi@Imperial.ac.uk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College London</dc:title>
  <dc:creator>vcrawfor</dc:creator>
  <cp:lastModifiedBy>Liu, Jun</cp:lastModifiedBy>
  <cp:revision>2</cp:revision>
  <cp:lastPrinted>2014-10-07T11:58:00Z</cp:lastPrinted>
  <dcterms:created xsi:type="dcterms:W3CDTF">2015-10-16T21:24:00Z</dcterms:created>
  <dcterms:modified xsi:type="dcterms:W3CDTF">2015-10-16T21:24:00Z</dcterms:modified>
</cp:coreProperties>
</file>